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60" w:rsidRPr="008F5DD5" w:rsidRDefault="00FC6AB5" w:rsidP="00266FDC">
      <w:pPr>
        <w:pStyle w:val="Annex1"/>
      </w:pPr>
      <w:bookmarkStart w:id="0" w:name="_Ref392678125"/>
      <w:bookmarkStart w:id="1" w:name="_Ref419818530"/>
      <w:bookmarkStart w:id="2" w:name="_Ref494370406"/>
      <w:bookmarkStart w:id="3" w:name="_Toc494378033"/>
      <w:r w:rsidRPr="008F5DD5">
        <w:t>(normative)</w:t>
      </w:r>
      <w:r w:rsidR="00A70F84" w:rsidRPr="008F5DD5">
        <w:br/>
      </w:r>
      <w:bookmarkStart w:id="4" w:name="_Ref392677222"/>
      <w:bookmarkEnd w:id="0"/>
      <w:bookmarkEnd w:id="1"/>
      <w:r w:rsidR="00464160" w:rsidRPr="008F5DD5">
        <w:t xml:space="preserve">Verification </w:t>
      </w:r>
      <w:r w:rsidR="00237EA7" w:rsidRPr="008F5DD5">
        <w:t>p</w:t>
      </w:r>
      <w:r w:rsidR="00464160" w:rsidRPr="008F5DD5">
        <w:t>rogramme</w:t>
      </w:r>
      <w:r w:rsidR="00235313" w:rsidRPr="008F5DD5">
        <w:t xml:space="preserve"> </w:t>
      </w:r>
      <w:r w:rsidR="00EC2962" w:rsidRPr="008F5DD5">
        <w:t>report</w:t>
      </w:r>
      <w:r w:rsidR="00464160" w:rsidRPr="008F5DD5">
        <w:t xml:space="preserve"> - DRD</w:t>
      </w:r>
      <w:bookmarkEnd w:id="4"/>
      <w:bookmarkEnd w:id="2"/>
      <w:bookmarkEnd w:id="3"/>
      <w:r w:rsidR="00464160" w:rsidRPr="008F5DD5">
        <w:t xml:space="preserve"> </w:t>
      </w:r>
    </w:p>
    <w:p w:rsidR="001D504F" w:rsidRDefault="001D504F" w:rsidP="001D504F">
      <w:pPr>
        <w:pStyle w:val="Annex2"/>
      </w:pPr>
      <w:bookmarkStart w:id="5" w:name="_Toc494378034"/>
      <w:r>
        <w:t>DRD identification</w:t>
      </w:r>
      <w:bookmarkEnd w:id="5"/>
    </w:p>
    <w:p w:rsidR="00464160" w:rsidRPr="001D504F" w:rsidRDefault="00464160" w:rsidP="001D504F">
      <w:pPr>
        <w:pStyle w:val="Annex3"/>
      </w:pPr>
      <w:bookmarkStart w:id="6" w:name="_Toc494378035"/>
      <w:r w:rsidRPr="001D504F">
        <w:t xml:space="preserve">Requirement </w:t>
      </w:r>
      <w:r w:rsidRPr="001D504F">
        <w:rPr>
          <w:rStyle w:val="requirelevel1Char"/>
          <w:rFonts w:ascii="Arial" w:hAnsi="Arial"/>
          <w:szCs w:val="28"/>
        </w:rPr>
        <w:t>identification and source document</w:t>
      </w:r>
      <w:bookmarkEnd w:id="6"/>
    </w:p>
    <w:p w:rsidR="00425902" w:rsidRPr="008F5DD5" w:rsidRDefault="00425902" w:rsidP="00425902">
      <w:pPr>
        <w:pStyle w:val="paragraph"/>
      </w:pPr>
      <w:r w:rsidRPr="008F5DD5">
        <w:t xml:space="preserve">This DRD is called from ECSS-Q-ST-70-38, requirement </w:t>
      </w:r>
      <w:r w:rsidR="00F21245">
        <w:t>14.1a</w:t>
      </w:r>
      <w:r w:rsidRPr="008F5DD5">
        <w:t>.</w:t>
      </w:r>
    </w:p>
    <w:p w:rsidR="00425902" w:rsidRPr="008F5DD5" w:rsidRDefault="00425902" w:rsidP="00425902">
      <w:pPr>
        <w:pStyle w:val="Annex3"/>
      </w:pPr>
      <w:bookmarkStart w:id="7" w:name="_Toc494378036"/>
      <w:r w:rsidRPr="008F5DD5">
        <w:t>Purpose and objective</w:t>
      </w:r>
      <w:bookmarkEnd w:id="7"/>
    </w:p>
    <w:p w:rsidR="00425902" w:rsidRPr="008F5DD5" w:rsidRDefault="00425902" w:rsidP="00425902">
      <w:pPr>
        <w:suppressAutoHyphens/>
        <w:spacing w:before="120"/>
        <w:ind w:left="1985"/>
        <w:jc w:val="both"/>
        <w:rPr>
          <w:sz w:val="20"/>
          <w:szCs w:val="22"/>
        </w:rPr>
      </w:pPr>
      <w:r w:rsidRPr="008F5DD5">
        <w:rPr>
          <w:sz w:val="20"/>
          <w:szCs w:val="22"/>
        </w:rPr>
        <w:t>The purpose of the Verification programme report DRD is to detail the requirements for the documentation of the verification programme.</w:t>
      </w:r>
    </w:p>
    <w:p w:rsidR="00425902" w:rsidRPr="001D504F" w:rsidRDefault="00425902" w:rsidP="001D504F">
      <w:pPr>
        <w:pStyle w:val="Annex2"/>
      </w:pPr>
      <w:bookmarkStart w:id="8" w:name="_Toc494378037"/>
      <w:r w:rsidRPr="001D504F">
        <w:t>Expected response</w:t>
      </w:r>
      <w:bookmarkEnd w:id="8"/>
    </w:p>
    <w:p w:rsidR="00425902" w:rsidRPr="008F5DD5" w:rsidRDefault="00425902" w:rsidP="00425902">
      <w:pPr>
        <w:pStyle w:val="Annex3"/>
      </w:pPr>
      <w:bookmarkStart w:id="9" w:name="_Ref444786073"/>
      <w:bookmarkStart w:id="10" w:name="_Toc494378038"/>
      <w:r w:rsidRPr="008F5DD5">
        <w:t>Scope and content</w:t>
      </w:r>
      <w:bookmarkEnd w:id="9"/>
      <w:bookmarkEnd w:id="10"/>
    </w:p>
    <w:p w:rsidR="00425902" w:rsidRPr="008F5DD5" w:rsidRDefault="00425902" w:rsidP="00425902">
      <w:pPr>
        <w:pStyle w:val="requirelevel1"/>
        <w:numPr>
          <w:ilvl w:val="5"/>
          <w:numId w:val="201"/>
        </w:numPr>
      </w:pPr>
      <w:bookmarkStart w:id="11" w:name="_Ref444786221"/>
      <w:r w:rsidRPr="008F5DD5">
        <w:rPr>
          <w:lang w:eastAsia="en-US"/>
        </w:rPr>
        <w:t>The verification programme documentation shall contain as a minimum the following:</w:t>
      </w:r>
      <w:bookmarkEnd w:id="11"/>
    </w:p>
    <w:p w:rsidR="00425902" w:rsidRPr="008F5DD5" w:rsidRDefault="00425902" w:rsidP="00425902">
      <w:pPr>
        <w:pStyle w:val="requirelevel2"/>
      </w:pPr>
      <w:bookmarkStart w:id="12" w:name="_Ref444786091"/>
      <w:r w:rsidRPr="008F5DD5">
        <w:t>Indication of method of the assembly:</w:t>
      </w:r>
      <w:bookmarkEnd w:id="12"/>
    </w:p>
    <w:p w:rsidR="00425902" w:rsidRPr="008F5DD5" w:rsidRDefault="00425902" w:rsidP="00425902">
      <w:pPr>
        <w:pStyle w:val="requirelevel3"/>
      </w:pPr>
      <w:bookmarkStart w:id="13" w:name="_Ref444786396"/>
      <w:r w:rsidRPr="008F5DD5">
        <w:t>The soldering method and repair methods</w:t>
      </w:r>
      <w:bookmarkEnd w:id="13"/>
    </w:p>
    <w:p w:rsidR="00425902" w:rsidRPr="008F5DD5" w:rsidRDefault="00425902" w:rsidP="00425902">
      <w:pPr>
        <w:pStyle w:val="requirelevel2"/>
      </w:pPr>
      <w:r w:rsidRPr="008F5DD5">
        <w:t>PCB information:</w:t>
      </w:r>
    </w:p>
    <w:p w:rsidR="00425902" w:rsidRPr="008F5DD5" w:rsidRDefault="00425902" w:rsidP="00425902">
      <w:pPr>
        <w:pStyle w:val="requirelevel3"/>
      </w:pPr>
      <w:r w:rsidRPr="008F5DD5">
        <w:t>PCB material and manufacturer</w:t>
      </w:r>
    </w:p>
    <w:p w:rsidR="00425902" w:rsidRPr="008F5DD5" w:rsidRDefault="00425902" w:rsidP="00425902">
      <w:pPr>
        <w:pStyle w:val="requirelevel3"/>
      </w:pPr>
      <w:r w:rsidRPr="008F5DD5">
        <w:t xml:space="preserve">PCB </w:t>
      </w:r>
      <w:r w:rsidR="00863AF2" w:rsidRPr="008F5DD5">
        <w:t>footprint</w:t>
      </w:r>
      <w:r w:rsidRPr="008F5DD5">
        <w:t xml:space="preserve"> surface finish</w:t>
      </w:r>
    </w:p>
    <w:p w:rsidR="00425902" w:rsidRPr="008F5DD5" w:rsidRDefault="00425902" w:rsidP="00425902">
      <w:pPr>
        <w:pStyle w:val="requirelevel3"/>
      </w:pPr>
      <w:r w:rsidRPr="008F5DD5">
        <w:t>Number of layers</w:t>
      </w:r>
    </w:p>
    <w:p w:rsidR="00425902" w:rsidRPr="008F5DD5" w:rsidRDefault="00425902" w:rsidP="00425902">
      <w:pPr>
        <w:pStyle w:val="requirelevel3"/>
      </w:pPr>
      <w:r w:rsidRPr="008F5DD5">
        <w:t>Thickness</w:t>
      </w:r>
    </w:p>
    <w:p w:rsidR="00425902" w:rsidRPr="008F5DD5" w:rsidRDefault="00425902" w:rsidP="00425902">
      <w:pPr>
        <w:pStyle w:val="requirelevel3"/>
      </w:pPr>
      <w:r w:rsidRPr="008F5DD5">
        <w:t>Built up with identification of signal and full copper plane</w:t>
      </w:r>
    </w:p>
    <w:p w:rsidR="00425902" w:rsidRPr="008F5DD5" w:rsidRDefault="00425902" w:rsidP="00425902">
      <w:pPr>
        <w:pStyle w:val="requirelevel3"/>
      </w:pPr>
      <w:r w:rsidRPr="008F5DD5">
        <w:t xml:space="preserve">Connection of the </w:t>
      </w:r>
      <w:r w:rsidR="00863AF2" w:rsidRPr="008F5DD5">
        <w:t>footprint</w:t>
      </w:r>
      <w:r w:rsidRPr="008F5DD5">
        <w:t xml:space="preserve">s to the internal layer representative of the </w:t>
      </w:r>
      <w:r w:rsidR="00F947C8" w:rsidRPr="008F5DD5">
        <w:t>FM</w:t>
      </w:r>
    </w:p>
    <w:p w:rsidR="00425902" w:rsidRPr="008F5DD5" w:rsidRDefault="00425902" w:rsidP="00425902">
      <w:pPr>
        <w:pStyle w:val="requirelevel3"/>
      </w:pPr>
      <w:r w:rsidRPr="008F5DD5">
        <w:t>Location of the devices on the PCB</w:t>
      </w:r>
    </w:p>
    <w:p w:rsidR="00425902" w:rsidRPr="008F5DD5" w:rsidRDefault="00425902" w:rsidP="00425902">
      <w:pPr>
        <w:pStyle w:val="requirelevel3"/>
      </w:pPr>
      <w:r w:rsidRPr="008F5DD5">
        <w:t>Location of the mechanical fixation or stiffeners if any</w:t>
      </w:r>
    </w:p>
    <w:p w:rsidR="00425902" w:rsidRPr="008F5DD5" w:rsidRDefault="00425902" w:rsidP="00425902">
      <w:pPr>
        <w:pStyle w:val="requirelevel3"/>
      </w:pPr>
      <w:r w:rsidRPr="008F5DD5">
        <w:t>Number of PCB used for the verification programme</w:t>
      </w:r>
      <w:r w:rsidR="001D504F">
        <w:t>.</w:t>
      </w:r>
    </w:p>
    <w:p w:rsidR="00425902" w:rsidRPr="008F5DD5" w:rsidRDefault="00425902" w:rsidP="00927172">
      <w:pPr>
        <w:pStyle w:val="requirelevel2"/>
        <w:keepNext/>
      </w:pPr>
      <w:r w:rsidRPr="008F5DD5">
        <w:lastRenderedPageBreak/>
        <w:t>Materials used</w:t>
      </w:r>
    </w:p>
    <w:p w:rsidR="00425902" w:rsidRPr="008F5DD5" w:rsidRDefault="0073728B" w:rsidP="00425902">
      <w:pPr>
        <w:pStyle w:val="requirelevel3"/>
      </w:pPr>
      <w:r w:rsidRPr="008F5DD5">
        <w:t>Solder paste and wire designation, commercial trade mark, and composition with associated flux class</w:t>
      </w:r>
    </w:p>
    <w:p w:rsidR="00425902" w:rsidRPr="008F5DD5" w:rsidRDefault="00425902" w:rsidP="00425902">
      <w:pPr>
        <w:pStyle w:val="requirelevel3"/>
      </w:pPr>
      <w:r w:rsidRPr="008F5DD5">
        <w:t>Flux class used for pretinning and soldering</w:t>
      </w:r>
    </w:p>
    <w:p w:rsidR="00425902" w:rsidRPr="008F5DD5" w:rsidRDefault="00425902" w:rsidP="00425902">
      <w:pPr>
        <w:pStyle w:val="requirelevel3"/>
      </w:pPr>
      <w:r w:rsidRPr="008F5DD5">
        <w:t>Conformal coating</w:t>
      </w:r>
    </w:p>
    <w:p w:rsidR="00425902" w:rsidRPr="008F5DD5" w:rsidRDefault="00425902" w:rsidP="00425902">
      <w:pPr>
        <w:pStyle w:val="requirelevel3"/>
      </w:pPr>
      <w:r w:rsidRPr="008F5DD5">
        <w:t>Adhesive for mechanical, and for thermal</w:t>
      </w:r>
    </w:p>
    <w:p w:rsidR="00425902" w:rsidRPr="008F5DD5" w:rsidRDefault="00425902" w:rsidP="00425902">
      <w:pPr>
        <w:pStyle w:val="requirelevel3"/>
      </w:pPr>
      <w:r w:rsidRPr="008F5DD5">
        <w:t>Solvent</w:t>
      </w:r>
    </w:p>
    <w:p w:rsidR="00425902" w:rsidRPr="008F5DD5" w:rsidRDefault="00425902" w:rsidP="00425902">
      <w:pPr>
        <w:pStyle w:val="requirelevel3"/>
      </w:pPr>
      <w:r w:rsidRPr="008F5DD5">
        <w:t xml:space="preserve">Others. </w:t>
      </w:r>
    </w:p>
    <w:p w:rsidR="00425902" w:rsidRPr="008F5DD5" w:rsidRDefault="00425902" w:rsidP="00425902">
      <w:pPr>
        <w:pStyle w:val="requirelevel2"/>
      </w:pPr>
      <w:r w:rsidRPr="008F5DD5">
        <w:t>List of devices</w:t>
      </w:r>
    </w:p>
    <w:p w:rsidR="00425902" w:rsidRPr="008F5DD5" w:rsidRDefault="00425902" w:rsidP="00425902">
      <w:pPr>
        <w:pStyle w:val="requirelevel2"/>
      </w:pPr>
      <w:r w:rsidRPr="008F5DD5">
        <w:t>Environmental test conditions and facility</w:t>
      </w:r>
    </w:p>
    <w:p w:rsidR="00425902" w:rsidRPr="008F5DD5" w:rsidRDefault="00425902" w:rsidP="00425902">
      <w:pPr>
        <w:pStyle w:val="requirelevel2"/>
      </w:pPr>
      <w:r w:rsidRPr="008F5DD5">
        <w:t>Verification method Microsection or Electrical monitoring</w:t>
      </w:r>
    </w:p>
    <w:p w:rsidR="00425902" w:rsidRPr="008F5DD5" w:rsidRDefault="00425902" w:rsidP="00425902">
      <w:pPr>
        <w:pStyle w:val="requirelevel3"/>
      </w:pPr>
      <w:r w:rsidRPr="008F5DD5">
        <w:t>Microsection laboratory</w:t>
      </w:r>
    </w:p>
    <w:p w:rsidR="00425902" w:rsidRPr="008F5DD5" w:rsidRDefault="00425902" w:rsidP="00425902">
      <w:pPr>
        <w:pStyle w:val="requirelevel2"/>
      </w:pPr>
      <w:r w:rsidRPr="008F5DD5">
        <w:t>PID and Manufacturing document process references</w:t>
      </w:r>
    </w:p>
    <w:p w:rsidR="00425902" w:rsidRPr="008F5DD5" w:rsidRDefault="00425902" w:rsidP="00425902">
      <w:pPr>
        <w:pStyle w:val="requirelevel2"/>
      </w:pPr>
      <w:r w:rsidRPr="008F5DD5">
        <w:t>Verification workflow</w:t>
      </w:r>
    </w:p>
    <w:p w:rsidR="00425902" w:rsidRPr="008F5DD5" w:rsidRDefault="00425902" w:rsidP="00425902">
      <w:pPr>
        <w:pStyle w:val="requirelevel2"/>
      </w:pPr>
      <w:r w:rsidRPr="008F5DD5">
        <w:t>Verification by similarity</w:t>
      </w:r>
    </w:p>
    <w:p w:rsidR="00425902" w:rsidRPr="008F5DD5" w:rsidRDefault="00425902" w:rsidP="00425902">
      <w:pPr>
        <w:pStyle w:val="requirelevel2"/>
      </w:pPr>
      <w:r w:rsidRPr="008F5DD5">
        <w:t>NCRs</w:t>
      </w:r>
    </w:p>
    <w:p w:rsidR="00425902" w:rsidRPr="008F5DD5" w:rsidRDefault="00425902" w:rsidP="00425902">
      <w:pPr>
        <w:pStyle w:val="requirelevel2"/>
      </w:pPr>
      <w:r w:rsidRPr="008F5DD5">
        <w:t>Certification status of the operators and inspectors</w:t>
      </w:r>
    </w:p>
    <w:p w:rsidR="00425902" w:rsidRPr="008F5DD5" w:rsidRDefault="00425902" w:rsidP="00425902">
      <w:pPr>
        <w:pStyle w:val="requirelevel2"/>
      </w:pPr>
      <w:r w:rsidRPr="008F5DD5">
        <w:t>Compliance status of the operators and inspectors</w:t>
      </w:r>
    </w:p>
    <w:p w:rsidR="00425902" w:rsidRPr="008F5DD5" w:rsidRDefault="00425902" w:rsidP="00425902">
      <w:pPr>
        <w:pStyle w:val="requirelevel2"/>
      </w:pPr>
      <w:bookmarkStart w:id="14" w:name="_Ref444786252"/>
      <w:r w:rsidRPr="008F5DD5">
        <w:t>Compliance of the manufacturing room</w:t>
      </w:r>
      <w:bookmarkEnd w:id="14"/>
    </w:p>
    <w:p w:rsidR="00425902" w:rsidRPr="008F5DD5" w:rsidRDefault="00425902" w:rsidP="00425902">
      <w:pPr>
        <w:pStyle w:val="requirelevel2"/>
      </w:pPr>
      <w:r w:rsidRPr="008F5DD5">
        <w:t>Additional information.</w:t>
      </w:r>
    </w:p>
    <w:p w:rsidR="00323D03" w:rsidRPr="008F5DD5" w:rsidRDefault="00323D03" w:rsidP="00323D03">
      <w:pPr>
        <w:pStyle w:val="NOTE"/>
        <w:rPr>
          <w:lang w:val="en-GB"/>
        </w:rPr>
      </w:pPr>
      <w:r w:rsidRPr="008F5DD5">
        <w:rPr>
          <w:lang w:val="en-GB"/>
        </w:rPr>
        <w:t xml:space="preserve">to item </w:t>
      </w:r>
      <w:r w:rsidR="00F21245">
        <w:rPr>
          <w:lang w:val="en-GB"/>
        </w:rPr>
        <w:t>1</w:t>
      </w:r>
      <w:r w:rsidRPr="008F5DD5">
        <w:rPr>
          <w:lang w:val="en-GB"/>
        </w:rPr>
        <w:t>.</w:t>
      </w:r>
      <w:r w:rsidR="00F21245">
        <w:rPr>
          <w:lang w:val="en-GB"/>
        </w:rPr>
        <w:t>(a)</w:t>
      </w:r>
      <w:r w:rsidRPr="008F5DD5">
        <w:rPr>
          <w:lang w:val="en-GB"/>
        </w:rPr>
        <w:t>: When machine reflow is used then the verified hand soldering or other method is used.</w:t>
      </w:r>
    </w:p>
    <w:p w:rsidR="00DE65DD" w:rsidRPr="008F5DD5" w:rsidRDefault="00425902" w:rsidP="00DE65DD">
      <w:pPr>
        <w:pStyle w:val="requirelevel1"/>
      </w:pPr>
      <w:bookmarkStart w:id="15" w:name="_Ref484767157"/>
      <w:r w:rsidRPr="008F5DD5">
        <w:t xml:space="preserve">The content of documentation specified in </w:t>
      </w:r>
      <w:r w:rsidR="00F21245">
        <w:t>G.2.1a</w:t>
      </w:r>
      <w:r w:rsidR="00323D03" w:rsidRPr="008F5DD5">
        <w:t>.</w:t>
      </w:r>
      <w:r w:rsidR="00F21245">
        <w:t>1</w:t>
      </w:r>
      <w:r w:rsidR="00323D03" w:rsidRPr="008F5DD5">
        <w:t xml:space="preserve"> to </w:t>
      </w:r>
      <w:r w:rsidR="00F21245">
        <w:t>13</w:t>
      </w:r>
      <w:r w:rsidRPr="008F5DD5">
        <w:t xml:space="preserve"> may be tailored for companies having already an ECSS SMT approval.</w:t>
      </w:r>
      <w:bookmarkEnd w:id="15"/>
    </w:p>
    <w:p w:rsidR="00425902" w:rsidRPr="008F5DD5" w:rsidRDefault="00425902" w:rsidP="00425902">
      <w:pPr>
        <w:pStyle w:val="Annex3"/>
      </w:pPr>
      <w:bookmarkStart w:id="16" w:name="_Toc494378039"/>
      <w:r w:rsidRPr="008F5DD5">
        <w:t>Special remarks</w:t>
      </w:r>
      <w:bookmarkEnd w:id="16"/>
    </w:p>
    <w:p w:rsidR="00A6109F" w:rsidRPr="008F5DD5" w:rsidRDefault="00323D03" w:rsidP="007134E6">
      <w:pPr>
        <w:pStyle w:val="paragraph"/>
        <w:rPr>
          <w:rFonts w:ascii="Georgia" w:hAnsi="Georgia"/>
          <w:lang w:eastAsia="en-US"/>
        </w:rPr>
      </w:pPr>
      <w:r w:rsidRPr="008F5DD5">
        <w:t>None.</w:t>
      </w:r>
      <w:bookmarkStart w:id="17" w:name="_GoBack"/>
      <w:bookmarkEnd w:id="17"/>
      <w:r w:rsidR="007134E6" w:rsidRPr="008F5DD5">
        <w:rPr>
          <w:rFonts w:ascii="Georgia" w:hAnsi="Georgia"/>
          <w:lang w:eastAsia="en-US"/>
        </w:rPr>
        <w:t xml:space="preserve"> </w:t>
      </w:r>
    </w:p>
    <w:sectPr w:rsidR="00A6109F" w:rsidRPr="008F5DD5" w:rsidSect="007134E6">
      <w:headerReference w:type="default" r:id="rId13"/>
      <w:footerReference w:type="default" r:id="rId14"/>
      <w:headerReference w:type="firs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0F06B7" w15:done="0"/>
  <w15:commentEx w15:paraId="688187F3" w15:done="0"/>
  <w15:commentEx w15:paraId="36F9FE86" w15:done="0"/>
  <w15:commentEx w15:paraId="3A175EFC" w15:done="0"/>
  <w15:commentEx w15:paraId="194D77A9" w15:done="0"/>
  <w15:commentEx w15:paraId="3AC2FE17" w15:done="0"/>
  <w15:commentEx w15:paraId="39A65593" w15:done="0"/>
  <w15:commentEx w15:paraId="25707527" w15:done="0"/>
  <w15:commentEx w15:paraId="2299697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0F06B7" w16cid:durableId="1CFE6B9C"/>
  <w16cid:commentId w16cid:paraId="688187F3" w16cid:durableId="1CFE6B9D"/>
  <w16cid:commentId w16cid:paraId="36F9FE86" w16cid:durableId="1CFE6B9F"/>
  <w16cid:commentId w16cid:paraId="3A175EFC" w16cid:durableId="1CFE6BA1"/>
  <w16cid:commentId w16cid:paraId="194D77A9" w16cid:durableId="1CFE6BA5"/>
  <w16cid:commentId w16cid:paraId="3AC2FE17" w16cid:durableId="1CFE6BAE"/>
  <w16cid:commentId w16cid:paraId="39A65593" w16cid:durableId="1CFE6BB2"/>
  <w16cid:commentId w16cid:paraId="25707527" w16cid:durableId="1CFE6BB5"/>
  <w16cid:commentId w16cid:paraId="22996974" w16cid:durableId="1CFE6B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AD" w:rsidRDefault="00E347AD">
      <w:r>
        <w:separator/>
      </w:r>
    </w:p>
  </w:endnote>
  <w:endnote w:type="continuationSeparator" w:id="0">
    <w:p w:rsidR="00E347AD" w:rsidRDefault="00E3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7AD" w:rsidRDefault="00E347AD" w:rsidP="00876E6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34E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AD" w:rsidRDefault="00E347AD">
      <w:r>
        <w:separator/>
      </w:r>
    </w:p>
  </w:footnote>
  <w:footnote w:type="continuationSeparator" w:id="0">
    <w:p w:rsidR="00E347AD" w:rsidRDefault="00E34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DC" w:rsidRDefault="00266FDC" w:rsidP="00147AE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75648" behindDoc="0" locked="0" layoutInCell="1" allowOverlap="0" wp14:anchorId="1F7087FB" wp14:editId="3B1D67CC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2" name="Picture 8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ECSS-Q-ST-70-38C Rev.1</w:t>
    </w:r>
    <w:r>
      <w:rPr>
        <w:noProof/>
      </w:rPr>
      <w:fldChar w:fldCharType="end"/>
    </w:r>
  </w:p>
  <w:p w:rsidR="00266FDC" w:rsidRDefault="00266FDC" w:rsidP="00147AE0">
    <w:pPr>
      <w:pStyle w:val="Header"/>
    </w:pPr>
    <w:fldSimple w:instr=" DOCPROPERTY  &quot;ECSS Standard Issue Date&quot;  \* MERGEFORMAT ">
      <w:r>
        <w:t>15 September 2017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7AD" w:rsidRDefault="00E347AD" w:rsidP="00147AE0">
    <w:pPr>
      <w:pStyle w:val="DocumentNumb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ECSS-Q-ST-70-38C Rev.1 DFR1 + BB-KE</w:t>
    </w:r>
    <w:r>
      <w:rPr>
        <w:noProof/>
      </w:rPr>
      <w:fldChar w:fldCharType="end"/>
    </w:r>
  </w:p>
  <w:p w:rsidR="00E347AD" w:rsidRDefault="00AC527C" w:rsidP="00787A85">
    <w:pPr>
      <w:pStyle w:val="DocumentDate"/>
    </w:pPr>
    <w:fldSimple w:instr=" DOCPROPERTY  &quot;ECSS Standard Issue Date&quot;  \* MERGEFORMAT ">
      <w:r w:rsidR="00E347AD">
        <w:t>9 June 2007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19.7pt" o:bullet="t">
        <v:imagedata r:id="rId1" o:title=""/>
      </v:shape>
    </w:pict>
  </w:numPicBullet>
  <w:abstractNum w:abstractNumId="0">
    <w:nsid w:val="FFFFFF7C"/>
    <w:multiLevelType w:val="singleLevel"/>
    <w:tmpl w:val="43C42F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B204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92D2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0008B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A03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E69D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49E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7A8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69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B614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A96E908"/>
    <w:lvl w:ilvl="0">
      <w:numFmt w:val="bullet"/>
      <w:lvlText w:val="*"/>
      <w:lvlJc w:val="left"/>
    </w:lvl>
  </w:abstractNum>
  <w:abstractNum w:abstractNumId="11">
    <w:nsid w:val="006301D8"/>
    <w:multiLevelType w:val="hybridMultilevel"/>
    <w:tmpl w:val="C988237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C77B76"/>
    <w:multiLevelType w:val="hybridMultilevel"/>
    <w:tmpl w:val="20E42E1A"/>
    <w:lvl w:ilvl="0" w:tplc="C214F6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10959D2"/>
    <w:multiLevelType w:val="hybridMultilevel"/>
    <w:tmpl w:val="20A020A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18D2713"/>
    <w:multiLevelType w:val="hybridMultilevel"/>
    <w:tmpl w:val="92122EB6"/>
    <w:lvl w:ilvl="0" w:tplc="BCCA3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3DB07F3"/>
    <w:multiLevelType w:val="hybridMultilevel"/>
    <w:tmpl w:val="645A48D4"/>
    <w:lvl w:ilvl="0" w:tplc="B5F64960">
      <w:start w:val="1"/>
      <w:numFmt w:val="lowerLetter"/>
      <w:lvlText w:val="%1."/>
      <w:lvlJc w:val="left"/>
      <w:pPr>
        <w:ind w:left="1222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6">
    <w:nsid w:val="061B7050"/>
    <w:multiLevelType w:val="hybridMultilevel"/>
    <w:tmpl w:val="14B0FBD6"/>
    <w:lvl w:ilvl="0" w:tplc="30220BC6">
      <w:start w:val="1"/>
      <w:numFmt w:val="bullet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6E82832"/>
    <w:multiLevelType w:val="hybridMultilevel"/>
    <w:tmpl w:val="C38AF7FA"/>
    <w:lvl w:ilvl="0" w:tplc="BF1E8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C6D735C"/>
    <w:multiLevelType w:val="multilevel"/>
    <w:tmpl w:val="BD9EF72E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3969"/>
        </w:tabs>
        <w:ind w:left="3969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2"/>
      <w:numFmt w:val="lowerLetter"/>
      <w:lvlText w:val="%6."/>
      <w:lvlJc w:val="left"/>
      <w:pPr>
        <w:tabs>
          <w:tab w:val="num" w:pos="2410"/>
        </w:tabs>
        <w:ind w:left="2410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19">
    <w:nsid w:val="0E0E56CF"/>
    <w:multiLevelType w:val="multilevel"/>
    <w:tmpl w:val="D4CE980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3969"/>
        </w:tabs>
        <w:ind w:left="3969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2836"/>
        </w:tabs>
        <w:ind w:left="2836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0">
    <w:nsid w:val="105E13EC"/>
    <w:multiLevelType w:val="hybridMultilevel"/>
    <w:tmpl w:val="F9A6F896"/>
    <w:lvl w:ilvl="0" w:tplc="08090019">
      <w:start w:val="1"/>
      <w:numFmt w:val="lowerLetter"/>
      <w:lvlText w:val="%1."/>
      <w:lvlJc w:val="left"/>
      <w:pPr>
        <w:ind w:left="1003" w:hanging="360"/>
      </w:pPr>
    </w:lvl>
    <w:lvl w:ilvl="1" w:tplc="08090013">
      <w:start w:val="1"/>
      <w:numFmt w:val="upperRoman"/>
      <w:lvlText w:val="%2."/>
      <w:lvlJc w:val="right"/>
      <w:pPr>
        <w:ind w:left="1783" w:hanging="4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13294CD1"/>
    <w:multiLevelType w:val="hybridMultilevel"/>
    <w:tmpl w:val="6EC4D908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B4AE04D6">
      <w:numFmt w:val="bullet"/>
      <w:lvlText w:val="-"/>
      <w:lvlJc w:val="left"/>
      <w:pPr>
        <w:ind w:left="1723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17B41A74"/>
    <w:multiLevelType w:val="hybridMultilevel"/>
    <w:tmpl w:val="06A0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C6445B"/>
    <w:multiLevelType w:val="hybridMultilevel"/>
    <w:tmpl w:val="5000670C"/>
    <w:lvl w:ilvl="0" w:tplc="BAFCEBA4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7C335F"/>
    <w:multiLevelType w:val="hybridMultilevel"/>
    <w:tmpl w:val="98AC9E9C"/>
    <w:lvl w:ilvl="0" w:tplc="08090019">
      <w:start w:val="1"/>
      <w:numFmt w:val="lowerLetter"/>
      <w:lvlText w:val="%1."/>
      <w:lvlJc w:val="left"/>
      <w:pPr>
        <w:ind w:left="1003" w:hanging="360"/>
      </w:pPr>
    </w:lvl>
    <w:lvl w:ilvl="1" w:tplc="5FACE1D2">
      <w:numFmt w:val="bullet"/>
      <w:lvlText w:val="-"/>
      <w:lvlJc w:val="left"/>
      <w:pPr>
        <w:ind w:left="1783" w:hanging="4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>
    <w:nsid w:val="1ADF220C"/>
    <w:multiLevelType w:val="multilevel"/>
    <w:tmpl w:val="482AF5DC"/>
    <w:lvl w:ilvl="0">
      <w:start w:val="1"/>
      <w:numFmt w:val="bullet"/>
      <w:pStyle w:val="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>
      <w:start w:val="1"/>
      <w:numFmt w:val="bullet"/>
      <w:pStyle w:val="Bul2"/>
      <w:lvlText w:val="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2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3">
      <w:start w:val="1"/>
      <w:numFmt w:val="bullet"/>
      <w:pStyle w:val="Bul4"/>
      <w:lvlText w:val="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6">
    <w:nsid w:val="1BE43B9C"/>
    <w:multiLevelType w:val="hybridMultilevel"/>
    <w:tmpl w:val="17DA62B0"/>
    <w:lvl w:ilvl="0" w:tplc="08090019">
      <w:start w:val="1"/>
      <w:numFmt w:val="lowerLetter"/>
      <w:lvlText w:val="%1."/>
      <w:lvlJc w:val="left"/>
      <w:pPr>
        <w:ind w:left="1003" w:hanging="360"/>
      </w:p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>
    <w:nsid w:val="1C9C4B13"/>
    <w:multiLevelType w:val="multilevel"/>
    <w:tmpl w:val="2F60CB9A"/>
    <w:lvl w:ilvl="0">
      <w:start w:val="1"/>
      <w:numFmt w:val="decimal"/>
      <w:pStyle w:val="Definition1"/>
      <w:lvlText w:val="3.2.%1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  <w:sz w:val="22"/>
      </w:rPr>
    </w:lvl>
    <w:lvl w:ilvl="1">
      <w:start w:val="1"/>
      <w:numFmt w:val="decimal"/>
      <w:pStyle w:val="Definition2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8">
    <w:nsid w:val="1E5D16E6"/>
    <w:multiLevelType w:val="hybridMultilevel"/>
    <w:tmpl w:val="320C5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8027F1"/>
    <w:multiLevelType w:val="multilevel"/>
    <w:tmpl w:val="5B2407D0"/>
    <w:lvl w:ilvl="0">
      <w:start w:val="1"/>
      <w:numFmt w:val="decimal"/>
      <w:pStyle w:val="Heading1"/>
      <w:suff w:val="nothing"/>
      <w:lvlText w:val="%1"/>
      <w:lvlJc w:val="right"/>
      <w:pPr>
        <w:ind w:left="1" w:firstLine="907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686"/>
        </w:tabs>
        <w:ind w:left="3686" w:hanging="1701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0">
    <w:nsid w:val="1FD73783"/>
    <w:multiLevelType w:val="hybridMultilevel"/>
    <w:tmpl w:val="37EEF142"/>
    <w:lvl w:ilvl="0" w:tplc="0C242728">
      <w:numFmt w:val="none"/>
      <w:lvlText w:val=""/>
      <w:lvlJc w:val="left"/>
      <w:pPr>
        <w:tabs>
          <w:tab w:val="num" w:pos="360"/>
        </w:tabs>
      </w:pPr>
    </w:lvl>
    <w:lvl w:ilvl="1" w:tplc="8A78B856">
      <w:numFmt w:val="decimal"/>
      <w:lvlText w:val=""/>
      <w:lvlJc w:val="left"/>
    </w:lvl>
    <w:lvl w:ilvl="2" w:tplc="58424D9C">
      <w:numFmt w:val="decimal"/>
      <w:lvlText w:val=""/>
      <w:lvlJc w:val="left"/>
    </w:lvl>
    <w:lvl w:ilvl="3" w:tplc="E51AA19E">
      <w:numFmt w:val="decimal"/>
      <w:lvlText w:val=""/>
      <w:lvlJc w:val="left"/>
    </w:lvl>
    <w:lvl w:ilvl="4" w:tplc="D3D29AE2">
      <w:numFmt w:val="decimal"/>
      <w:lvlText w:val=""/>
      <w:lvlJc w:val="left"/>
    </w:lvl>
    <w:lvl w:ilvl="5" w:tplc="7046A688">
      <w:numFmt w:val="decimal"/>
      <w:lvlText w:val=""/>
      <w:lvlJc w:val="left"/>
    </w:lvl>
    <w:lvl w:ilvl="6" w:tplc="205E0192">
      <w:numFmt w:val="decimal"/>
      <w:lvlText w:val=""/>
      <w:lvlJc w:val="left"/>
    </w:lvl>
    <w:lvl w:ilvl="7" w:tplc="AC7C9242">
      <w:numFmt w:val="decimal"/>
      <w:lvlText w:val=""/>
      <w:lvlJc w:val="left"/>
    </w:lvl>
    <w:lvl w:ilvl="8" w:tplc="743EDEF2">
      <w:numFmt w:val="decimal"/>
      <w:lvlText w:val=""/>
      <w:lvlJc w:val="left"/>
    </w:lvl>
  </w:abstractNum>
  <w:abstractNum w:abstractNumId="31">
    <w:nsid w:val="27BD3067"/>
    <w:multiLevelType w:val="hybridMultilevel"/>
    <w:tmpl w:val="5D922128"/>
    <w:lvl w:ilvl="0" w:tplc="E850F818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32">
    <w:nsid w:val="28877827"/>
    <w:multiLevelType w:val="hybridMultilevel"/>
    <w:tmpl w:val="747AD2F2"/>
    <w:lvl w:ilvl="0" w:tplc="08090017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17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33">
    <w:nsid w:val="28F45DB4"/>
    <w:multiLevelType w:val="multilevel"/>
    <w:tmpl w:val="36E428A6"/>
    <w:lvl w:ilvl="0">
      <w:start w:val="7"/>
      <w:numFmt w:val="upperLetter"/>
      <w:pStyle w:val="Annex1"/>
      <w:suff w:val="space"/>
      <w:lvlText w:val="Annex %1"/>
      <w:lvlJc w:val="righ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nnex2"/>
      <w:lvlText w:val="%1.%2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Annex4"/>
      <w:lvlText w:val="%1.%2.%3.%4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center"/>
      <w:pPr>
        <w:ind w:left="1985" w:firstLine="0"/>
      </w:pPr>
      <w:rPr>
        <w:rFonts w:hint="default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center"/>
      <w:pPr>
        <w:ind w:left="0" w:firstLine="0"/>
      </w:pPr>
      <w:rPr>
        <w:rFonts w:hint="default"/>
      </w:rPr>
    </w:lvl>
  </w:abstractNum>
  <w:abstractNum w:abstractNumId="34">
    <w:nsid w:val="2C8F3463"/>
    <w:multiLevelType w:val="multilevel"/>
    <w:tmpl w:val="0526D1E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EBC2CBD"/>
    <w:multiLevelType w:val="hybridMultilevel"/>
    <w:tmpl w:val="FA38F3F2"/>
    <w:lvl w:ilvl="0" w:tplc="08090019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36">
    <w:nsid w:val="2F28457B"/>
    <w:multiLevelType w:val="multilevel"/>
    <w:tmpl w:val="D4CE980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FE9380C"/>
    <w:multiLevelType w:val="multilevel"/>
    <w:tmpl w:val="3DA2E3E4"/>
    <w:lvl w:ilvl="0">
      <w:numFmt w:val="none"/>
      <w:pStyle w:val="NOTE"/>
      <w:lvlText w:val="NOTE"/>
      <w:lvlJc w:val="left"/>
      <w:pPr>
        <w:tabs>
          <w:tab w:val="num" w:pos="4253"/>
        </w:tabs>
        <w:ind w:left="4253" w:hanging="9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GB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none"/>
      <w:pStyle w:val="NOTEnumbered"/>
      <w:suff w:val="space"/>
      <w:lvlText w:val="NOTE"/>
      <w:lvlJc w:val="left"/>
      <w:pPr>
        <w:ind w:left="4253" w:hanging="9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numFmt w:val="bullet"/>
      <w:pStyle w:val="NOTEbul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auto"/>
      </w:rPr>
    </w:lvl>
    <w:lvl w:ilvl="3">
      <w:numFmt w:val="none"/>
      <w:pStyle w:val="NOTEcont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334D4CFC"/>
    <w:multiLevelType w:val="multilevel"/>
    <w:tmpl w:val="08090023"/>
    <w:styleLink w:val="ArticleSection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646471E"/>
    <w:multiLevelType w:val="hybridMultilevel"/>
    <w:tmpl w:val="95B2722C"/>
    <w:lvl w:ilvl="0" w:tplc="DF06AA52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40">
    <w:nsid w:val="377F4644"/>
    <w:multiLevelType w:val="hybridMultilevel"/>
    <w:tmpl w:val="0DCA4E90"/>
    <w:lvl w:ilvl="0" w:tplc="040C0019">
      <w:numFmt w:val="decimal"/>
      <w:lvlText w:val=""/>
      <w:lvlJc w:val="left"/>
    </w:lvl>
    <w:lvl w:ilvl="1" w:tplc="040C0019">
      <w:numFmt w:val="decimal"/>
      <w:lvlText w:val=""/>
      <w:lvlJc w:val="left"/>
    </w:lvl>
    <w:lvl w:ilvl="2" w:tplc="040C001B">
      <w:numFmt w:val="decimal"/>
      <w:lvlText w:val=""/>
      <w:lvlJc w:val="left"/>
    </w:lvl>
    <w:lvl w:ilvl="3" w:tplc="040C000F">
      <w:numFmt w:val="decimal"/>
      <w:lvlText w:val=""/>
      <w:lvlJc w:val="left"/>
    </w:lvl>
    <w:lvl w:ilvl="4" w:tplc="040C0019">
      <w:numFmt w:val="decimal"/>
      <w:lvlText w:val=""/>
      <w:lvlJc w:val="left"/>
    </w:lvl>
    <w:lvl w:ilvl="5" w:tplc="040C001B">
      <w:numFmt w:val="decimal"/>
      <w:lvlText w:val=""/>
      <w:lvlJc w:val="left"/>
    </w:lvl>
    <w:lvl w:ilvl="6" w:tplc="040C000F">
      <w:numFmt w:val="decimal"/>
      <w:lvlText w:val=""/>
      <w:lvlJc w:val="left"/>
    </w:lvl>
    <w:lvl w:ilvl="7" w:tplc="040C0019">
      <w:numFmt w:val="decimal"/>
      <w:lvlText w:val=""/>
      <w:lvlJc w:val="left"/>
    </w:lvl>
    <w:lvl w:ilvl="8" w:tplc="040C001B">
      <w:numFmt w:val="decimal"/>
      <w:lvlText w:val=""/>
      <w:lvlJc w:val="left"/>
    </w:lvl>
  </w:abstractNum>
  <w:abstractNum w:abstractNumId="41">
    <w:nsid w:val="37DC3E48"/>
    <w:multiLevelType w:val="hybridMultilevel"/>
    <w:tmpl w:val="076AD3AA"/>
    <w:lvl w:ilvl="0" w:tplc="08090019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42">
    <w:nsid w:val="392F01F1"/>
    <w:multiLevelType w:val="multilevel"/>
    <w:tmpl w:val="FE5CD0E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A2E2DA7"/>
    <w:multiLevelType w:val="hybridMultilevel"/>
    <w:tmpl w:val="48845DF6"/>
    <w:lvl w:ilvl="0" w:tplc="0809000F">
      <w:numFmt w:val="decimal"/>
      <w:lvlText w:val=""/>
      <w:lvlJc w:val="left"/>
    </w:lvl>
    <w:lvl w:ilvl="1" w:tplc="08090001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44">
    <w:nsid w:val="3DA52AF7"/>
    <w:multiLevelType w:val="hybridMultilevel"/>
    <w:tmpl w:val="C486EEC0"/>
    <w:lvl w:ilvl="0" w:tplc="6980ECB6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45">
    <w:nsid w:val="41523717"/>
    <w:multiLevelType w:val="hybridMultilevel"/>
    <w:tmpl w:val="F8CA100E"/>
    <w:lvl w:ilvl="0" w:tplc="AA76129A">
      <w:numFmt w:val="decimal"/>
      <w:pStyle w:val="EXPECTEDOUTPUT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46">
    <w:nsid w:val="45616355"/>
    <w:multiLevelType w:val="hybridMultilevel"/>
    <w:tmpl w:val="27EE17C8"/>
    <w:lvl w:ilvl="0" w:tplc="B49E9C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47">
    <w:nsid w:val="458825D8"/>
    <w:multiLevelType w:val="hybridMultilevel"/>
    <w:tmpl w:val="B95458DA"/>
    <w:lvl w:ilvl="0" w:tplc="0409000F">
      <w:numFmt w:val="decimal"/>
      <w:lvlText w:val=""/>
      <w:lvlJc w:val="left"/>
    </w:lvl>
    <w:lvl w:ilvl="1" w:tplc="46AEF230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48">
    <w:nsid w:val="475E18F4"/>
    <w:multiLevelType w:val="hybridMultilevel"/>
    <w:tmpl w:val="E9B8E3FE"/>
    <w:lvl w:ilvl="0" w:tplc="36CEE05E">
      <w:numFmt w:val="decimal"/>
      <w:lvlText w:val=""/>
      <w:lvlJc w:val="left"/>
    </w:lvl>
    <w:lvl w:ilvl="1" w:tplc="1B2CE654">
      <w:numFmt w:val="decimal"/>
      <w:lvlText w:val=""/>
      <w:lvlJc w:val="left"/>
    </w:lvl>
    <w:lvl w:ilvl="2" w:tplc="C6BA4E72">
      <w:numFmt w:val="decimal"/>
      <w:lvlText w:val=""/>
      <w:lvlJc w:val="left"/>
    </w:lvl>
    <w:lvl w:ilvl="3" w:tplc="001EDA16">
      <w:numFmt w:val="decimal"/>
      <w:lvlText w:val=""/>
      <w:lvlJc w:val="left"/>
    </w:lvl>
    <w:lvl w:ilvl="4" w:tplc="403213D4">
      <w:numFmt w:val="decimal"/>
      <w:lvlText w:val=""/>
      <w:lvlJc w:val="left"/>
    </w:lvl>
    <w:lvl w:ilvl="5" w:tplc="0CE639F0">
      <w:numFmt w:val="decimal"/>
      <w:lvlText w:val=""/>
      <w:lvlJc w:val="left"/>
    </w:lvl>
    <w:lvl w:ilvl="6" w:tplc="106C690A">
      <w:numFmt w:val="decimal"/>
      <w:lvlText w:val=""/>
      <w:lvlJc w:val="left"/>
    </w:lvl>
    <w:lvl w:ilvl="7" w:tplc="19D21474">
      <w:numFmt w:val="decimal"/>
      <w:lvlText w:val=""/>
      <w:lvlJc w:val="left"/>
    </w:lvl>
    <w:lvl w:ilvl="8" w:tplc="02C45496">
      <w:numFmt w:val="decimal"/>
      <w:lvlText w:val=""/>
      <w:lvlJc w:val="left"/>
    </w:lvl>
  </w:abstractNum>
  <w:abstractNum w:abstractNumId="49">
    <w:nsid w:val="47B6516A"/>
    <w:multiLevelType w:val="hybridMultilevel"/>
    <w:tmpl w:val="42228E10"/>
    <w:lvl w:ilvl="0" w:tplc="8A2C546C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50">
    <w:nsid w:val="48C57E85"/>
    <w:multiLevelType w:val="hybridMultilevel"/>
    <w:tmpl w:val="53F69B36"/>
    <w:lvl w:ilvl="0" w:tplc="C2943B9C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51">
    <w:nsid w:val="500A4B24"/>
    <w:multiLevelType w:val="hybridMultilevel"/>
    <w:tmpl w:val="D5EE959A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52">
    <w:nsid w:val="52723969"/>
    <w:multiLevelType w:val="multilevel"/>
    <w:tmpl w:val="0809001D"/>
    <w:styleLink w:val="1ai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30F39C4"/>
    <w:multiLevelType w:val="hybridMultilevel"/>
    <w:tmpl w:val="9940D00A"/>
    <w:lvl w:ilvl="0" w:tplc="08090019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54">
    <w:nsid w:val="53B6385C"/>
    <w:multiLevelType w:val="hybridMultilevel"/>
    <w:tmpl w:val="9C6691A6"/>
    <w:lvl w:ilvl="0" w:tplc="08090019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55">
    <w:nsid w:val="58296989"/>
    <w:multiLevelType w:val="hybridMultilevel"/>
    <w:tmpl w:val="129C5CB2"/>
    <w:lvl w:ilvl="0" w:tplc="0809000F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56">
    <w:nsid w:val="58446939"/>
    <w:multiLevelType w:val="hybridMultilevel"/>
    <w:tmpl w:val="1D7208E8"/>
    <w:lvl w:ilvl="0" w:tplc="0809000F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57">
    <w:nsid w:val="58824796"/>
    <w:multiLevelType w:val="hybridMultilevel"/>
    <w:tmpl w:val="B8D41736"/>
    <w:lvl w:ilvl="0" w:tplc="DC44D8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58">
    <w:nsid w:val="589E7C73"/>
    <w:multiLevelType w:val="hybridMultilevel"/>
    <w:tmpl w:val="35849868"/>
    <w:lvl w:ilvl="0" w:tplc="0809000F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59">
    <w:nsid w:val="5B5466D6"/>
    <w:multiLevelType w:val="hybridMultilevel"/>
    <w:tmpl w:val="ACBA0B90"/>
    <w:lvl w:ilvl="0" w:tplc="839678BA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60">
    <w:nsid w:val="60557A1E"/>
    <w:multiLevelType w:val="hybridMultilevel"/>
    <w:tmpl w:val="67CE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19434BD"/>
    <w:multiLevelType w:val="hybridMultilevel"/>
    <w:tmpl w:val="2312E4A8"/>
    <w:lvl w:ilvl="0" w:tplc="10A047D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A219C3"/>
    <w:multiLevelType w:val="multilevel"/>
    <w:tmpl w:val="1DC68390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numFmt w:val="decimal"/>
      <w:pStyle w:val="listlevel4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>
    <w:nsid w:val="62A8141F"/>
    <w:multiLevelType w:val="multilevel"/>
    <w:tmpl w:val="DE6C5E8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3D22984"/>
    <w:multiLevelType w:val="hybridMultilevel"/>
    <w:tmpl w:val="35D48FE8"/>
    <w:lvl w:ilvl="0" w:tplc="224E6D64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65">
    <w:nsid w:val="68944AAA"/>
    <w:multiLevelType w:val="hybridMultilevel"/>
    <w:tmpl w:val="4B7C42A8"/>
    <w:lvl w:ilvl="0" w:tplc="08090017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66">
    <w:nsid w:val="696213E2"/>
    <w:multiLevelType w:val="hybridMultilevel"/>
    <w:tmpl w:val="A0AEA598"/>
    <w:lvl w:ilvl="0" w:tplc="EB409954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67">
    <w:nsid w:val="6A144634"/>
    <w:multiLevelType w:val="hybridMultilevel"/>
    <w:tmpl w:val="DB3C2B38"/>
    <w:lvl w:ilvl="0" w:tplc="0809000F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68">
    <w:nsid w:val="6E451AA4"/>
    <w:multiLevelType w:val="multilevel"/>
    <w:tmpl w:val="B6B49AE8"/>
    <w:lvl w:ilvl="0">
      <w:start w:val="1"/>
      <w:numFmt w:val="decimal"/>
      <w:pStyle w:val="References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9">
    <w:nsid w:val="75F80D75"/>
    <w:multiLevelType w:val="hybridMultilevel"/>
    <w:tmpl w:val="C38AF7FA"/>
    <w:lvl w:ilvl="0" w:tplc="BF1E8076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70">
    <w:nsid w:val="77B5337F"/>
    <w:multiLevelType w:val="hybridMultilevel"/>
    <w:tmpl w:val="8092EB88"/>
    <w:lvl w:ilvl="0" w:tplc="FD0425A0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71">
    <w:nsid w:val="789B1B88"/>
    <w:multiLevelType w:val="hybridMultilevel"/>
    <w:tmpl w:val="D91E0572"/>
    <w:lvl w:ilvl="0" w:tplc="08090017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72">
    <w:nsid w:val="78E95BFB"/>
    <w:multiLevelType w:val="multilevel"/>
    <w:tmpl w:val="0809001F"/>
    <w:styleLink w:val="1111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9F159C9"/>
    <w:multiLevelType w:val="hybridMultilevel"/>
    <w:tmpl w:val="4CAE2E9A"/>
    <w:lvl w:ilvl="0" w:tplc="8364067E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74">
    <w:nsid w:val="7D155108"/>
    <w:multiLevelType w:val="hybridMultilevel"/>
    <w:tmpl w:val="6AA0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29"/>
  </w:num>
  <w:num w:numId="3">
    <w:abstractNumId w:val="62"/>
  </w:num>
  <w:num w:numId="4">
    <w:abstractNumId w:val="52"/>
  </w:num>
  <w:num w:numId="5">
    <w:abstractNumId w:val="38"/>
  </w:num>
  <w:num w:numId="6">
    <w:abstractNumId w:val="46"/>
  </w:num>
  <w:num w:numId="7">
    <w:abstractNumId w:val="59"/>
  </w:num>
  <w:num w:numId="8">
    <w:abstractNumId w:val="16"/>
  </w:num>
  <w:num w:numId="9">
    <w:abstractNumId w:val="44"/>
  </w:num>
  <w:num w:numId="10">
    <w:abstractNumId w:val="27"/>
  </w:num>
  <w:num w:numId="11">
    <w:abstractNumId w:val="33"/>
  </w:num>
  <w:num w:numId="12">
    <w:abstractNumId w:val="4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7"/>
  </w:num>
  <w:num w:numId="24">
    <w:abstractNumId w:val="57"/>
  </w:num>
  <w:num w:numId="25">
    <w:abstractNumId w:val="42"/>
  </w:num>
  <w:num w:numId="26">
    <w:abstractNumId w:val="68"/>
  </w:num>
  <w:num w:numId="27">
    <w:abstractNumId w:val="29"/>
  </w:num>
  <w:num w:numId="2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9"/>
  </w:num>
  <w:num w:numId="42">
    <w:abstractNumId w:val="29"/>
  </w:num>
  <w:num w:numId="43">
    <w:abstractNumId w:val="29"/>
  </w:num>
  <w:num w:numId="44">
    <w:abstractNumId w:val="55"/>
  </w:num>
  <w:num w:numId="45">
    <w:abstractNumId w:val="37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29"/>
  </w:num>
  <w:num w:numId="49">
    <w:abstractNumId w:val="29"/>
  </w:num>
  <w:num w:numId="50">
    <w:abstractNumId w:val="29"/>
  </w:num>
  <w:num w:numId="51">
    <w:abstractNumId w:val="40"/>
  </w:num>
  <w:num w:numId="52">
    <w:abstractNumId w:val="29"/>
  </w:num>
  <w:num w:numId="53">
    <w:abstractNumId w:val="18"/>
  </w:num>
  <w:num w:numId="54">
    <w:abstractNumId w:val="19"/>
  </w:num>
  <w:num w:numId="55">
    <w:abstractNumId w:val="34"/>
  </w:num>
  <w:num w:numId="56">
    <w:abstractNumId w:val="29"/>
  </w:num>
  <w:num w:numId="57">
    <w:abstractNumId w:val="36"/>
  </w:num>
  <w:num w:numId="58">
    <w:abstractNumId w:val="29"/>
  </w:num>
  <w:num w:numId="59">
    <w:abstractNumId w:val="63"/>
  </w:num>
  <w:num w:numId="60">
    <w:abstractNumId w:val="37"/>
  </w:num>
  <w:num w:numId="61">
    <w:abstractNumId w:val="29"/>
  </w:num>
  <w:num w:numId="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65"/>
  </w:num>
  <w:num w:numId="66">
    <w:abstractNumId w:val="32"/>
  </w:num>
  <w:num w:numId="67">
    <w:abstractNumId w:val="50"/>
  </w:num>
  <w:num w:numId="68">
    <w:abstractNumId w:val="27"/>
  </w:num>
  <w:num w:numId="69">
    <w:abstractNumId w:val="29"/>
  </w:num>
  <w:num w:numId="70">
    <w:abstractNumId w:val="15"/>
  </w:num>
  <w:num w:numId="71">
    <w:abstractNumId w:val="49"/>
  </w:num>
  <w:num w:numId="72">
    <w:abstractNumId w:val="21"/>
  </w:num>
  <w:num w:numId="73">
    <w:abstractNumId w:val="56"/>
  </w:num>
  <w:num w:numId="74">
    <w:abstractNumId w:val="67"/>
  </w:num>
  <w:num w:numId="75">
    <w:abstractNumId w:val="39"/>
  </w:num>
  <w:num w:numId="76">
    <w:abstractNumId w:val="30"/>
  </w:num>
  <w:num w:numId="77">
    <w:abstractNumId w:val="53"/>
  </w:num>
  <w:num w:numId="78">
    <w:abstractNumId w:val="66"/>
  </w:num>
  <w:num w:numId="79">
    <w:abstractNumId w:val="41"/>
  </w:num>
  <w:num w:numId="80">
    <w:abstractNumId w:val="73"/>
  </w:num>
  <w:num w:numId="81">
    <w:abstractNumId w:val="54"/>
  </w:num>
  <w:num w:numId="82">
    <w:abstractNumId w:val="64"/>
  </w:num>
  <w:num w:numId="83">
    <w:abstractNumId w:val="24"/>
  </w:num>
  <w:num w:numId="84">
    <w:abstractNumId w:val="20"/>
  </w:num>
  <w:num w:numId="85">
    <w:abstractNumId w:val="11"/>
  </w:num>
  <w:num w:numId="86">
    <w:abstractNumId w:val="26"/>
  </w:num>
  <w:num w:numId="87">
    <w:abstractNumId w:val="35"/>
  </w:num>
  <w:num w:numId="88">
    <w:abstractNumId w:val="35"/>
    <w:lvlOverride w:ilvl="0">
      <w:lvl w:ilvl="0" w:tplc="08090019">
        <w:start w:val="1"/>
        <w:numFmt w:val="lowerLetter"/>
        <w:lvlText w:val="%1."/>
        <w:lvlJc w:val="left"/>
        <w:pPr>
          <w:ind w:left="1723" w:hanging="360"/>
        </w:pPr>
        <w:rPr>
          <w:rFonts w:hint="default"/>
        </w:rPr>
      </w:lvl>
    </w:lvlOverride>
    <w:lvlOverride w:ilvl="1">
      <w:lvl w:ilvl="1" w:tplc="08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9">
    <w:abstractNumId w:val="13"/>
  </w:num>
  <w:num w:numId="90">
    <w:abstractNumId w:val="31"/>
  </w:num>
  <w:num w:numId="91">
    <w:abstractNumId w:val="35"/>
    <w:lvlOverride w:ilvl="0">
      <w:lvl w:ilvl="0" w:tplc="08090019">
        <w:start w:val="1"/>
        <w:numFmt w:val="lowerLetter"/>
        <w:lvlText w:val="%1."/>
        <w:lvlJc w:val="left"/>
        <w:pPr>
          <w:ind w:left="1723" w:hanging="360"/>
        </w:pPr>
        <w:rPr>
          <w:rFonts w:hint="default"/>
        </w:rPr>
      </w:lvl>
    </w:lvlOverride>
    <w:lvlOverride w:ilvl="1">
      <w:lvl w:ilvl="1" w:tplc="08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2">
    <w:abstractNumId w:val="35"/>
    <w:lvlOverride w:ilvl="0">
      <w:lvl w:ilvl="0" w:tplc="08090019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8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3">
    <w:abstractNumId w:val="27"/>
  </w:num>
  <w:num w:numId="94">
    <w:abstractNumId w:val="27"/>
  </w:num>
  <w:num w:numId="95">
    <w:abstractNumId w:val="47"/>
  </w:num>
  <w:num w:numId="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8"/>
  </w:num>
  <w:num w:numId="9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3"/>
  </w:num>
  <w:num w:numId="100">
    <w:abstractNumId w:val="70"/>
  </w:num>
  <w:num w:numId="101">
    <w:abstractNumId w:val="17"/>
  </w:num>
  <w:num w:numId="102">
    <w:abstractNumId w:val="14"/>
  </w:num>
  <w:num w:numId="103">
    <w:abstractNumId w:val="69"/>
  </w:num>
  <w:num w:numId="1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29"/>
  </w:num>
  <w:num w:numId="1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48"/>
  </w:num>
  <w:num w:numId="125">
    <w:abstractNumId w:val="29"/>
  </w:num>
  <w:num w:numId="126">
    <w:abstractNumId w:val="27"/>
  </w:num>
  <w:num w:numId="127">
    <w:abstractNumId w:val="29"/>
  </w:num>
  <w:num w:numId="128">
    <w:abstractNumId w:val="33"/>
  </w:num>
  <w:num w:numId="129">
    <w:abstractNumId w:val="51"/>
  </w:num>
  <w:num w:numId="130">
    <w:abstractNumId w:val="29"/>
  </w:num>
  <w:num w:numId="131">
    <w:abstractNumId w:val="33"/>
  </w:num>
  <w:num w:numId="132">
    <w:abstractNumId w:val="29"/>
  </w:num>
  <w:num w:numId="1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9"/>
  </w:num>
  <w:num w:numId="135">
    <w:abstractNumId w:val="29"/>
  </w:num>
  <w:num w:numId="136">
    <w:abstractNumId w:val="2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2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9"/>
  </w:num>
  <w:num w:numId="140">
    <w:abstractNumId w:val="29"/>
  </w:num>
  <w:num w:numId="1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9"/>
  </w:num>
  <w:num w:numId="143">
    <w:abstractNumId w:val="29"/>
  </w:num>
  <w:num w:numId="144">
    <w:abstractNumId w:val="33"/>
  </w:num>
  <w:num w:numId="145">
    <w:abstractNumId w:val="33"/>
  </w:num>
  <w:num w:numId="146">
    <w:abstractNumId w:val="33"/>
  </w:num>
  <w:num w:numId="147">
    <w:abstractNumId w:val="29"/>
  </w:num>
  <w:num w:numId="148">
    <w:abstractNumId w:val="33"/>
  </w:num>
  <w:num w:numId="149">
    <w:abstractNumId w:val="29"/>
  </w:num>
  <w:num w:numId="1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42"/>
  </w:num>
  <w:num w:numId="152">
    <w:abstractNumId w:val="33"/>
  </w:num>
  <w:num w:numId="153">
    <w:abstractNumId w:val="33"/>
  </w:num>
  <w:num w:numId="154">
    <w:abstractNumId w:val="33"/>
  </w:num>
  <w:num w:numId="155">
    <w:abstractNumId w:val="33"/>
  </w:num>
  <w:num w:numId="1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29"/>
  </w:num>
  <w:num w:numId="1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2"/>
  </w:num>
  <w:num w:numId="160">
    <w:abstractNumId w:val="46"/>
  </w:num>
  <w:num w:numId="161">
    <w:abstractNumId w:val="22"/>
  </w:num>
  <w:num w:numId="162">
    <w:abstractNumId w:val="25"/>
  </w:num>
  <w:num w:numId="163">
    <w:abstractNumId w:val="25"/>
  </w:num>
  <w:num w:numId="164">
    <w:abstractNumId w:val="25"/>
  </w:num>
  <w:num w:numId="165">
    <w:abstractNumId w:val="37"/>
  </w:num>
  <w:num w:numId="166">
    <w:abstractNumId w:val="25"/>
  </w:num>
  <w:num w:numId="167">
    <w:abstractNumId w:val="25"/>
  </w:num>
  <w:num w:numId="168">
    <w:abstractNumId w:val="25"/>
  </w:num>
  <w:num w:numId="169">
    <w:abstractNumId w:val="25"/>
  </w:num>
  <w:num w:numId="170">
    <w:abstractNumId w:val="25"/>
  </w:num>
  <w:num w:numId="171">
    <w:abstractNumId w:val="25"/>
  </w:num>
  <w:num w:numId="172">
    <w:abstractNumId w:val="29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3">
    <w:abstractNumId w:val="29"/>
    <w:lvlOverride w:ilvl="0">
      <w:startOverride w:val="1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7"/>
    </w:lvlOverride>
    <w:lvlOverride w:ilvl="6">
      <w:startOverride w:val="1"/>
    </w:lvlOverride>
    <w:lvlOverride w:ilvl="7"/>
    <w:lvlOverride w:ilvl="8"/>
  </w:num>
  <w:num w:numId="174">
    <w:abstractNumId w:val="29"/>
    <w:lvlOverride w:ilvl="0">
      <w:startOverride w:val="1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76">
    <w:abstractNumId w:val="29"/>
  </w:num>
  <w:num w:numId="177">
    <w:abstractNumId w:val="2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6"/>
    </w:lvlOverride>
    <w:lvlOverride w:ilvl="6">
      <w:startOverride w:val="1"/>
    </w:lvlOverride>
    <w:lvlOverride w:ilvl="7"/>
    <w:lvlOverride w:ilvl="8"/>
  </w:num>
  <w:num w:numId="178">
    <w:abstractNumId w:val="29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9">
    <w:abstractNumId w:val="29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80">
    <w:abstractNumId w:val="29"/>
    <w:lvlOverride w:ilvl="0">
      <w:startOverride w:val="1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81">
    <w:abstractNumId w:val="29"/>
    <w:lvlOverride w:ilvl="0">
      <w:startOverride w:val="1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/>
    <w:lvlOverride w:ilvl="8"/>
  </w:num>
  <w:num w:numId="1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83">
    <w:abstractNumId w:val="29"/>
  </w:num>
  <w:num w:numId="184">
    <w:abstractNumId w:val="29"/>
    <w:lvlOverride w:ilvl="0">
      <w:startOverride w:val="1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2"/>
    </w:lvlOverride>
    <w:lvlOverride w:ilvl="7"/>
    <w:lvlOverride w:ilvl="8"/>
  </w:num>
  <w:num w:numId="185">
    <w:abstractNumId w:val="29"/>
    <w:lvlOverride w:ilvl="0">
      <w:startOverride w:val="1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/>
    <w:lvlOverride w:ilvl="8"/>
  </w:num>
  <w:num w:numId="18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7">
    <w:abstractNumId w:val="29"/>
    <w:lvlOverride w:ilvl="0">
      <w:startOverride w:val="6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1">
    <w:abstractNumId w:val="33"/>
  </w:num>
  <w:num w:numId="1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3">
    <w:abstractNumId w:val="33"/>
  </w:num>
  <w:num w:numId="1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5">
    <w:abstractNumId w:val="33"/>
  </w:num>
  <w:num w:numId="1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2">
    <w:abstractNumId w:val="29"/>
  </w:num>
  <w:num w:numId="203">
    <w:abstractNumId w:val="29"/>
  </w:num>
  <w:num w:numId="204">
    <w:abstractNumId w:val="37"/>
    <w:lvlOverride w:ilvl="0"/>
    <w:lvlOverride w:ilvl="1"/>
    <w:lvlOverride w:ilvl="2"/>
    <w:lvlOverride w:ilvl="3"/>
    <w:lvlOverride w:ilvl="4">
      <w:startOverride w:val="6"/>
    </w:lvlOverride>
  </w:num>
  <w:num w:numId="205">
    <w:abstractNumId w:val="33"/>
  </w:num>
  <w:num w:numId="2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8">
    <w:abstractNumId w:val="37"/>
  </w:num>
  <w:num w:numId="2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10">
    <w:abstractNumId w:val="37"/>
  </w:num>
  <w:num w:numId="211">
    <w:abstractNumId w:val="37"/>
  </w:num>
  <w:num w:numId="212">
    <w:abstractNumId w:val="37"/>
  </w:num>
  <w:num w:numId="2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74"/>
  </w:num>
  <w:num w:numId="217">
    <w:abstractNumId w:val="60"/>
  </w:num>
  <w:num w:numId="218">
    <w:abstractNumId w:val="28"/>
  </w:num>
  <w:num w:numId="219">
    <w:abstractNumId w:val="61"/>
  </w:num>
  <w:num w:numId="220">
    <w:abstractNumId w:val="10"/>
    <w:lvlOverride w:ilvl="0">
      <w:lvl w:ilvl="0">
        <w:numFmt w:val="bullet"/>
        <w:lvlText w:val="∑"/>
        <w:legacy w:legacy="1" w:legacySpace="0" w:legacyIndent="0"/>
        <w:lvlJc w:val="left"/>
        <w:rPr>
          <w:rFonts w:ascii="Lucida Grande" w:hAnsi="Lucida Grande" w:cs="Lucida Grande" w:hint="default"/>
          <w:sz w:val="22"/>
        </w:rPr>
      </w:lvl>
    </w:lvlOverride>
  </w:num>
  <w:num w:numId="221">
    <w:abstractNumId w:val="29"/>
  </w:num>
  <w:numIdMacAtCleanup w:val="2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igitte Braux Touchat">
    <w15:presenceInfo w15:providerId="Windows Live" w15:userId="c05d03237354ad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F1"/>
    <w:rsid w:val="000004B4"/>
    <w:rsid w:val="00001A81"/>
    <w:rsid w:val="00001FF2"/>
    <w:rsid w:val="00002B1D"/>
    <w:rsid w:val="00002B8B"/>
    <w:rsid w:val="00002DF0"/>
    <w:rsid w:val="000030CD"/>
    <w:rsid w:val="00003DB9"/>
    <w:rsid w:val="00003E05"/>
    <w:rsid w:val="00003E40"/>
    <w:rsid w:val="00004211"/>
    <w:rsid w:val="00004523"/>
    <w:rsid w:val="00004AA9"/>
    <w:rsid w:val="00005132"/>
    <w:rsid w:val="000058F7"/>
    <w:rsid w:val="00006396"/>
    <w:rsid w:val="00006F51"/>
    <w:rsid w:val="00007F35"/>
    <w:rsid w:val="00007F7D"/>
    <w:rsid w:val="000105F3"/>
    <w:rsid w:val="00010F25"/>
    <w:rsid w:val="00011F3C"/>
    <w:rsid w:val="00012902"/>
    <w:rsid w:val="00012C27"/>
    <w:rsid w:val="00012C48"/>
    <w:rsid w:val="000135BB"/>
    <w:rsid w:val="00013E64"/>
    <w:rsid w:val="00014AC9"/>
    <w:rsid w:val="00014DBE"/>
    <w:rsid w:val="00015113"/>
    <w:rsid w:val="000151DB"/>
    <w:rsid w:val="00015BAE"/>
    <w:rsid w:val="00015FED"/>
    <w:rsid w:val="000160E6"/>
    <w:rsid w:val="0001785D"/>
    <w:rsid w:val="0002072E"/>
    <w:rsid w:val="000207C1"/>
    <w:rsid w:val="000217FB"/>
    <w:rsid w:val="00023307"/>
    <w:rsid w:val="00023B3D"/>
    <w:rsid w:val="00023F49"/>
    <w:rsid w:val="000243B2"/>
    <w:rsid w:val="00024456"/>
    <w:rsid w:val="0003068E"/>
    <w:rsid w:val="000311EF"/>
    <w:rsid w:val="000316E3"/>
    <w:rsid w:val="00032522"/>
    <w:rsid w:val="000337A1"/>
    <w:rsid w:val="00033BF5"/>
    <w:rsid w:val="00034550"/>
    <w:rsid w:val="00034781"/>
    <w:rsid w:val="00034B1C"/>
    <w:rsid w:val="0003518D"/>
    <w:rsid w:val="000354A2"/>
    <w:rsid w:val="00035717"/>
    <w:rsid w:val="00035867"/>
    <w:rsid w:val="000358C0"/>
    <w:rsid w:val="00036810"/>
    <w:rsid w:val="00036D77"/>
    <w:rsid w:val="00037B78"/>
    <w:rsid w:val="00040FC0"/>
    <w:rsid w:val="00041194"/>
    <w:rsid w:val="00041A84"/>
    <w:rsid w:val="00041D21"/>
    <w:rsid w:val="00041E1B"/>
    <w:rsid w:val="0004235F"/>
    <w:rsid w:val="00042A6C"/>
    <w:rsid w:val="00043CFD"/>
    <w:rsid w:val="00044320"/>
    <w:rsid w:val="00044510"/>
    <w:rsid w:val="000446AE"/>
    <w:rsid w:val="0004478B"/>
    <w:rsid w:val="0004478E"/>
    <w:rsid w:val="00044BA0"/>
    <w:rsid w:val="00045970"/>
    <w:rsid w:val="0004768C"/>
    <w:rsid w:val="00047719"/>
    <w:rsid w:val="0004796A"/>
    <w:rsid w:val="00047E94"/>
    <w:rsid w:val="000501C8"/>
    <w:rsid w:val="0005093A"/>
    <w:rsid w:val="0005101D"/>
    <w:rsid w:val="0005172E"/>
    <w:rsid w:val="00051AB3"/>
    <w:rsid w:val="00051AD8"/>
    <w:rsid w:val="00051BB8"/>
    <w:rsid w:val="00051CE4"/>
    <w:rsid w:val="00051D2D"/>
    <w:rsid w:val="00051D3F"/>
    <w:rsid w:val="0005200D"/>
    <w:rsid w:val="000541AF"/>
    <w:rsid w:val="0005446E"/>
    <w:rsid w:val="000548DA"/>
    <w:rsid w:val="00054C3F"/>
    <w:rsid w:val="00055682"/>
    <w:rsid w:val="00055B8F"/>
    <w:rsid w:val="00055CD0"/>
    <w:rsid w:val="00055F3C"/>
    <w:rsid w:val="000565E4"/>
    <w:rsid w:val="000573E5"/>
    <w:rsid w:val="000575D1"/>
    <w:rsid w:val="00060604"/>
    <w:rsid w:val="00060780"/>
    <w:rsid w:val="00061254"/>
    <w:rsid w:val="00061A5F"/>
    <w:rsid w:val="00062A3D"/>
    <w:rsid w:val="00062CBF"/>
    <w:rsid w:val="00062F63"/>
    <w:rsid w:val="0006432D"/>
    <w:rsid w:val="000645BC"/>
    <w:rsid w:val="00064D3B"/>
    <w:rsid w:val="00064EB7"/>
    <w:rsid w:val="00064F6E"/>
    <w:rsid w:val="0006610A"/>
    <w:rsid w:val="00066184"/>
    <w:rsid w:val="000663B8"/>
    <w:rsid w:val="0006655D"/>
    <w:rsid w:val="000676B5"/>
    <w:rsid w:val="00067B6F"/>
    <w:rsid w:val="000700C8"/>
    <w:rsid w:val="0007013F"/>
    <w:rsid w:val="0007095F"/>
    <w:rsid w:val="00071AE2"/>
    <w:rsid w:val="00071C29"/>
    <w:rsid w:val="00072255"/>
    <w:rsid w:val="000727C0"/>
    <w:rsid w:val="00072BE9"/>
    <w:rsid w:val="0007307D"/>
    <w:rsid w:val="00073953"/>
    <w:rsid w:val="00073FDC"/>
    <w:rsid w:val="00074DA6"/>
    <w:rsid w:val="00075A57"/>
    <w:rsid w:val="000766D6"/>
    <w:rsid w:val="00076B69"/>
    <w:rsid w:val="00076C6D"/>
    <w:rsid w:val="00080317"/>
    <w:rsid w:val="0008099E"/>
    <w:rsid w:val="00080E33"/>
    <w:rsid w:val="000812F6"/>
    <w:rsid w:val="00082078"/>
    <w:rsid w:val="000823C8"/>
    <w:rsid w:val="00082643"/>
    <w:rsid w:val="0008328A"/>
    <w:rsid w:val="0008341F"/>
    <w:rsid w:val="00084590"/>
    <w:rsid w:val="00084B6B"/>
    <w:rsid w:val="00085540"/>
    <w:rsid w:val="00086783"/>
    <w:rsid w:val="00087A16"/>
    <w:rsid w:val="00087E5E"/>
    <w:rsid w:val="00090232"/>
    <w:rsid w:val="000909F6"/>
    <w:rsid w:val="00091426"/>
    <w:rsid w:val="00092014"/>
    <w:rsid w:val="00092206"/>
    <w:rsid w:val="000923DB"/>
    <w:rsid w:val="0009296F"/>
    <w:rsid w:val="000930D1"/>
    <w:rsid w:val="00093295"/>
    <w:rsid w:val="0009335A"/>
    <w:rsid w:val="000934EE"/>
    <w:rsid w:val="00093B7A"/>
    <w:rsid w:val="00094377"/>
    <w:rsid w:val="00095322"/>
    <w:rsid w:val="00095F25"/>
    <w:rsid w:val="00096272"/>
    <w:rsid w:val="00096717"/>
    <w:rsid w:val="000968D6"/>
    <w:rsid w:val="00096903"/>
    <w:rsid w:val="00096B33"/>
    <w:rsid w:val="00097F09"/>
    <w:rsid w:val="000A0233"/>
    <w:rsid w:val="000A04D7"/>
    <w:rsid w:val="000A0ADF"/>
    <w:rsid w:val="000A1111"/>
    <w:rsid w:val="000A22D2"/>
    <w:rsid w:val="000A2682"/>
    <w:rsid w:val="000A2A5F"/>
    <w:rsid w:val="000A34DE"/>
    <w:rsid w:val="000A34EE"/>
    <w:rsid w:val="000A37C7"/>
    <w:rsid w:val="000A3AB5"/>
    <w:rsid w:val="000A3D31"/>
    <w:rsid w:val="000A4232"/>
    <w:rsid w:val="000A4511"/>
    <w:rsid w:val="000A4528"/>
    <w:rsid w:val="000A52F6"/>
    <w:rsid w:val="000A5F82"/>
    <w:rsid w:val="000A609D"/>
    <w:rsid w:val="000A7D13"/>
    <w:rsid w:val="000B0552"/>
    <w:rsid w:val="000B11C2"/>
    <w:rsid w:val="000B1420"/>
    <w:rsid w:val="000B34C7"/>
    <w:rsid w:val="000B3A2C"/>
    <w:rsid w:val="000B3DEA"/>
    <w:rsid w:val="000B4112"/>
    <w:rsid w:val="000B4ED7"/>
    <w:rsid w:val="000B6C45"/>
    <w:rsid w:val="000B7889"/>
    <w:rsid w:val="000B7ED4"/>
    <w:rsid w:val="000C08C2"/>
    <w:rsid w:val="000C3E06"/>
    <w:rsid w:val="000C6ED4"/>
    <w:rsid w:val="000C7838"/>
    <w:rsid w:val="000D039F"/>
    <w:rsid w:val="000D153C"/>
    <w:rsid w:val="000D2BB2"/>
    <w:rsid w:val="000D3763"/>
    <w:rsid w:val="000D3C55"/>
    <w:rsid w:val="000D639C"/>
    <w:rsid w:val="000D6C1D"/>
    <w:rsid w:val="000D71BF"/>
    <w:rsid w:val="000D76B2"/>
    <w:rsid w:val="000D7AE3"/>
    <w:rsid w:val="000D7C94"/>
    <w:rsid w:val="000E0CBC"/>
    <w:rsid w:val="000E0CD0"/>
    <w:rsid w:val="000E15CB"/>
    <w:rsid w:val="000E1FED"/>
    <w:rsid w:val="000E2B94"/>
    <w:rsid w:val="000E2C28"/>
    <w:rsid w:val="000E2FD8"/>
    <w:rsid w:val="000E50EE"/>
    <w:rsid w:val="000E6071"/>
    <w:rsid w:val="000E6190"/>
    <w:rsid w:val="000E6558"/>
    <w:rsid w:val="000E6CEC"/>
    <w:rsid w:val="000E7002"/>
    <w:rsid w:val="000E7026"/>
    <w:rsid w:val="000E7906"/>
    <w:rsid w:val="000E7991"/>
    <w:rsid w:val="000F058D"/>
    <w:rsid w:val="000F126C"/>
    <w:rsid w:val="000F19DB"/>
    <w:rsid w:val="000F29A7"/>
    <w:rsid w:val="000F2EBB"/>
    <w:rsid w:val="000F4047"/>
    <w:rsid w:val="000F45D2"/>
    <w:rsid w:val="000F494D"/>
    <w:rsid w:val="000F4D66"/>
    <w:rsid w:val="000F5BD2"/>
    <w:rsid w:val="000F6B16"/>
    <w:rsid w:val="000F7940"/>
    <w:rsid w:val="00100761"/>
    <w:rsid w:val="00101B45"/>
    <w:rsid w:val="00101F7D"/>
    <w:rsid w:val="00102221"/>
    <w:rsid w:val="00103566"/>
    <w:rsid w:val="00103C90"/>
    <w:rsid w:val="00104179"/>
    <w:rsid w:val="00104271"/>
    <w:rsid w:val="0010468A"/>
    <w:rsid w:val="00106795"/>
    <w:rsid w:val="00106F28"/>
    <w:rsid w:val="00106F83"/>
    <w:rsid w:val="00107058"/>
    <w:rsid w:val="00107F80"/>
    <w:rsid w:val="001100D2"/>
    <w:rsid w:val="00110124"/>
    <w:rsid w:val="00110D2A"/>
    <w:rsid w:val="00111821"/>
    <w:rsid w:val="00111F90"/>
    <w:rsid w:val="00112FAD"/>
    <w:rsid w:val="001153E1"/>
    <w:rsid w:val="00115B21"/>
    <w:rsid w:val="00116D51"/>
    <w:rsid w:val="00117298"/>
    <w:rsid w:val="00117554"/>
    <w:rsid w:val="00117ECD"/>
    <w:rsid w:val="00120809"/>
    <w:rsid w:val="00121098"/>
    <w:rsid w:val="00121267"/>
    <w:rsid w:val="00121F03"/>
    <w:rsid w:val="001220AF"/>
    <w:rsid w:val="00122F25"/>
    <w:rsid w:val="0012359F"/>
    <w:rsid w:val="001237BD"/>
    <w:rsid w:val="00123CED"/>
    <w:rsid w:val="00123E41"/>
    <w:rsid w:val="00124ED1"/>
    <w:rsid w:val="001252F5"/>
    <w:rsid w:val="00125CE1"/>
    <w:rsid w:val="001266CE"/>
    <w:rsid w:val="00127645"/>
    <w:rsid w:val="00127A4C"/>
    <w:rsid w:val="00130C33"/>
    <w:rsid w:val="001310E9"/>
    <w:rsid w:val="00133136"/>
    <w:rsid w:val="00133332"/>
    <w:rsid w:val="00133906"/>
    <w:rsid w:val="001344B5"/>
    <w:rsid w:val="001347FC"/>
    <w:rsid w:val="0013694B"/>
    <w:rsid w:val="00137735"/>
    <w:rsid w:val="001378DA"/>
    <w:rsid w:val="00137BEF"/>
    <w:rsid w:val="00140962"/>
    <w:rsid w:val="00141264"/>
    <w:rsid w:val="00141A8C"/>
    <w:rsid w:val="00143513"/>
    <w:rsid w:val="001445BB"/>
    <w:rsid w:val="00144EE2"/>
    <w:rsid w:val="00144EF7"/>
    <w:rsid w:val="0014590D"/>
    <w:rsid w:val="00146251"/>
    <w:rsid w:val="00146748"/>
    <w:rsid w:val="0014780C"/>
    <w:rsid w:val="00147AE0"/>
    <w:rsid w:val="00147F97"/>
    <w:rsid w:val="0015177C"/>
    <w:rsid w:val="00151A27"/>
    <w:rsid w:val="00151B8B"/>
    <w:rsid w:val="001533DE"/>
    <w:rsid w:val="00153512"/>
    <w:rsid w:val="00153DB6"/>
    <w:rsid w:val="00154085"/>
    <w:rsid w:val="0015428C"/>
    <w:rsid w:val="00154EC1"/>
    <w:rsid w:val="00155000"/>
    <w:rsid w:val="0015504B"/>
    <w:rsid w:val="001559AD"/>
    <w:rsid w:val="001562D3"/>
    <w:rsid w:val="00157957"/>
    <w:rsid w:val="00157F96"/>
    <w:rsid w:val="00160C9E"/>
    <w:rsid w:val="001612C2"/>
    <w:rsid w:val="0016181D"/>
    <w:rsid w:val="00161DBE"/>
    <w:rsid w:val="00161DCF"/>
    <w:rsid w:val="00161F24"/>
    <w:rsid w:val="001621C4"/>
    <w:rsid w:val="001631ED"/>
    <w:rsid w:val="0016391A"/>
    <w:rsid w:val="00163AAD"/>
    <w:rsid w:val="00163D2E"/>
    <w:rsid w:val="001647D4"/>
    <w:rsid w:val="00164E01"/>
    <w:rsid w:val="00164E08"/>
    <w:rsid w:val="00165007"/>
    <w:rsid w:val="00165419"/>
    <w:rsid w:val="00165713"/>
    <w:rsid w:val="00167E42"/>
    <w:rsid w:val="001700E1"/>
    <w:rsid w:val="0017066D"/>
    <w:rsid w:val="00170D7A"/>
    <w:rsid w:val="00171993"/>
    <w:rsid w:val="00171BF7"/>
    <w:rsid w:val="0017396E"/>
    <w:rsid w:val="00174B03"/>
    <w:rsid w:val="00174B4C"/>
    <w:rsid w:val="0017517C"/>
    <w:rsid w:val="001759BF"/>
    <w:rsid w:val="00175B85"/>
    <w:rsid w:val="00175DEC"/>
    <w:rsid w:val="00175E06"/>
    <w:rsid w:val="00176190"/>
    <w:rsid w:val="00176556"/>
    <w:rsid w:val="00176706"/>
    <w:rsid w:val="00176728"/>
    <w:rsid w:val="001769AA"/>
    <w:rsid w:val="00176B06"/>
    <w:rsid w:val="001776CB"/>
    <w:rsid w:val="001777DE"/>
    <w:rsid w:val="00177A0F"/>
    <w:rsid w:val="0018004E"/>
    <w:rsid w:val="001801D6"/>
    <w:rsid w:val="001803AE"/>
    <w:rsid w:val="00180A22"/>
    <w:rsid w:val="00180DC6"/>
    <w:rsid w:val="00180F93"/>
    <w:rsid w:val="00181ADA"/>
    <w:rsid w:val="00182351"/>
    <w:rsid w:val="001829F2"/>
    <w:rsid w:val="001832D5"/>
    <w:rsid w:val="00183836"/>
    <w:rsid w:val="00183B0B"/>
    <w:rsid w:val="0018601D"/>
    <w:rsid w:val="00186742"/>
    <w:rsid w:val="00186F10"/>
    <w:rsid w:val="00187353"/>
    <w:rsid w:val="00187F92"/>
    <w:rsid w:val="001901D5"/>
    <w:rsid w:val="00190F61"/>
    <w:rsid w:val="00191131"/>
    <w:rsid w:val="00191FC4"/>
    <w:rsid w:val="001922FA"/>
    <w:rsid w:val="00192C55"/>
    <w:rsid w:val="001930E7"/>
    <w:rsid w:val="001931ED"/>
    <w:rsid w:val="00193681"/>
    <w:rsid w:val="001938FE"/>
    <w:rsid w:val="00194795"/>
    <w:rsid w:val="00194BCE"/>
    <w:rsid w:val="00194BFB"/>
    <w:rsid w:val="00195430"/>
    <w:rsid w:val="00195964"/>
    <w:rsid w:val="00196512"/>
    <w:rsid w:val="00197091"/>
    <w:rsid w:val="001973D2"/>
    <w:rsid w:val="00197E52"/>
    <w:rsid w:val="001A0315"/>
    <w:rsid w:val="001A0630"/>
    <w:rsid w:val="001A1425"/>
    <w:rsid w:val="001A199C"/>
    <w:rsid w:val="001A204C"/>
    <w:rsid w:val="001A23FD"/>
    <w:rsid w:val="001A2B05"/>
    <w:rsid w:val="001A5239"/>
    <w:rsid w:val="001A585D"/>
    <w:rsid w:val="001A5C7C"/>
    <w:rsid w:val="001A5CE1"/>
    <w:rsid w:val="001A5E31"/>
    <w:rsid w:val="001A69E8"/>
    <w:rsid w:val="001A79B8"/>
    <w:rsid w:val="001B0071"/>
    <w:rsid w:val="001B00E9"/>
    <w:rsid w:val="001B1B66"/>
    <w:rsid w:val="001B3102"/>
    <w:rsid w:val="001B4CFC"/>
    <w:rsid w:val="001B5A75"/>
    <w:rsid w:val="001B5E0A"/>
    <w:rsid w:val="001B612D"/>
    <w:rsid w:val="001B6381"/>
    <w:rsid w:val="001B66D7"/>
    <w:rsid w:val="001B764F"/>
    <w:rsid w:val="001C1080"/>
    <w:rsid w:val="001C247C"/>
    <w:rsid w:val="001C249A"/>
    <w:rsid w:val="001C37EC"/>
    <w:rsid w:val="001C47F8"/>
    <w:rsid w:val="001C4FDA"/>
    <w:rsid w:val="001C5450"/>
    <w:rsid w:val="001C5473"/>
    <w:rsid w:val="001C56D1"/>
    <w:rsid w:val="001C5B1A"/>
    <w:rsid w:val="001C7383"/>
    <w:rsid w:val="001C7C4C"/>
    <w:rsid w:val="001D17F5"/>
    <w:rsid w:val="001D1A40"/>
    <w:rsid w:val="001D30DB"/>
    <w:rsid w:val="001D34AE"/>
    <w:rsid w:val="001D3F95"/>
    <w:rsid w:val="001D4DC3"/>
    <w:rsid w:val="001D504F"/>
    <w:rsid w:val="001D5256"/>
    <w:rsid w:val="001D5539"/>
    <w:rsid w:val="001D55FC"/>
    <w:rsid w:val="001D5CA3"/>
    <w:rsid w:val="001D69B7"/>
    <w:rsid w:val="001D6B6D"/>
    <w:rsid w:val="001D6D8C"/>
    <w:rsid w:val="001D7311"/>
    <w:rsid w:val="001D79B5"/>
    <w:rsid w:val="001E056F"/>
    <w:rsid w:val="001E1386"/>
    <w:rsid w:val="001E158E"/>
    <w:rsid w:val="001E2F75"/>
    <w:rsid w:val="001E3840"/>
    <w:rsid w:val="001E3A21"/>
    <w:rsid w:val="001E4DE5"/>
    <w:rsid w:val="001E5225"/>
    <w:rsid w:val="001E5732"/>
    <w:rsid w:val="001E69AA"/>
    <w:rsid w:val="001E69C2"/>
    <w:rsid w:val="001E7291"/>
    <w:rsid w:val="001E72C9"/>
    <w:rsid w:val="001F04F2"/>
    <w:rsid w:val="001F0626"/>
    <w:rsid w:val="001F13E3"/>
    <w:rsid w:val="001F1DB7"/>
    <w:rsid w:val="001F2070"/>
    <w:rsid w:val="001F25F5"/>
    <w:rsid w:val="001F2763"/>
    <w:rsid w:val="001F358F"/>
    <w:rsid w:val="001F3FD8"/>
    <w:rsid w:val="001F46E7"/>
    <w:rsid w:val="001F4812"/>
    <w:rsid w:val="001F49AA"/>
    <w:rsid w:val="001F51B7"/>
    <w:rsid w:val="001F55D3"/>
    <w:rsid w:val="001F5AF3"/>
    <w:rsid w:val="001F5EF1"/>
    <w:rsid w:val="001F68FC"/>
    <w:rsid w:val="001F6B68"/>
    <w:rsid w:val="001F7090"/>
    <w:rsid w:val="001F7362"/>
    <w:rsid w:val="001F73BD"/>
    <w:rsid w:val="001F7436"/>
    <w:rsid w:val="001F796C"/>
    <w:rsid w:val="0020021D"/>
    <w:rsid w:val="002002E9"/>
    <w:rsid w:val="00200355"/>
    <w:rsid w:val="0020063D"/>
    <w:rsid w:val="00200945"/>
    <w:rsid w:val="00200994"/>
    <w:rsid w:val="00201C2C"/>
    <w:rsid w:val="00201EC5"/>
    <w:rsid w:val="002021E9"/>
    <w:rsid w:val="00202FA8"/>
    <w:rsid w:val="00203A1C"/>
    <w:rsid w:val="00203DB4"/>
    <w:rsid w:val="00204A82"/>
    <w:rsid w:val="00205E83"/>
    <w:rsid w:val="00206341"/>
    <w:rsid w:val="00206586"/>
    <w:rsid w:val="00206780"/>
    <w:rsid w:val="00206EFE"/>
    <w:rsid w:val="00207315"/>
    <w:rsid w:val="002079AF"/>
    <w:rsid w:val="002103D1"/>
    <w:rsid w:val="00210813"/>
    <w:rsid w:val="002117BE"/>
    <w:rsid w:val="00211B77"/>
    <w:rsid w:val="0021267A"/>
    <w:rsid w:val="002138C2"/>
    <w:rsid w:val="0021406A"/>
    <w:rsid w:val="00215BD2"/>
    <w:rsid w:val="00215D69"/>
    <w:rsid w:val="00216339"/>
    <w:rsid w:val="002163A2"/>
    <w:rsid w:val="00216D61"/>
    <w:rsid w:val="002200A7"/>
    <w:rsid w:val="002202D2"/>
    <w:rsid w:val="002202EF"/>
    <w:rsid w:val="00221B2D"/>
    <w:rsid w:val="00221B75"/>
    <w:rsid w:val="00221F0A"/>
    <w:rsid w:val="0022216A"/>
    <w:rsid w:val="0022229A"/>
    <w:rsid w:val="002222CB"/>
    <w:rsid w:val="00222652"/>
    <w:rsid w:val="00222818"/>
    <w:rsid w:val="0022284F"/>
    <w:rsid w:val="00222984"/>
    <w:rsid w:val="00222F06"/>
    <w:rsid w:val="002231CF"/>
    <w:rsid w:val="00223475"/>
    <w:rsid w:val="00223F7A"/>
    <w:rsid w:val="0022408A"/>
    <w:rsid w:val="002242BD"/>
    <w:rsid w:val="00224BAA"/>
    <w:rsid w:val="0022574F"/>
    <w:rsid w:val="002258D6"/>
    <w:rsid w:val="00225A2B"/>
    <w:rsid w:val="00226F4C"/>
    <w:rsid w:val="00227D7A"/>
    <w:rsid w:val="00230FE9"/>
    <w:rsid w:val="0023126F"/>
    <w:rsid w:val="0023164F"/>
    <w:rsid w:val="00231A42"/>
    <w:rsid w:val="0023323F"/>
    <w:rsid w:val="00233F6F"/>
    <w:rsid w:val="00234656"/>
    <w:rsid w:val="00234E2F"/>
    <w:rsid w:val="00235313"/>
    <w:rsid w:val="0023562E"/>
    <w:rsid w:val="00235BB8"/>
    <w:rsid w:val="00235C58"/>
    <w:rsid w:val="0023653E"/>
    <w:rsid w:val="00236D48"/>
    <w:rsid w:val="0023712C"/>
    <w:rsid w:val="002378BF"/>
    <w:rsid w:val="00237A01"/>
    <w:rsid w:val="00237EA7"/>
    <w:rsid w:val="00237F7D"/>
    <w:rsid w:val="002405DD"/>
    <w:rsid w:val="00240F0B"/>
    <w:rsid w:val="002424CC"/>
    <w:rsid w:val="00243611"/>
    <w:rsid w:val="0024408E"/>
    <w:rsid w:val="002466CF"/>
    <w:rsid w:val="002473A5"/>
    <w:rsid w:val="0024774D"/>
    <w:rsid w:val="00247809"/>
    <w:rsid w:val="0025056D"/>
    <w:rsid w:val="002509DD"/>
    <w:rsid w:val="00250AFA"/>
    <w:rsid w:val="00250FB6"/>
    <w:rsid w:val="00250FE6"/>
    <w:rsid w:val="0025140F"/>
    <w:rsid w:val="0025186F"/>
    <w:rsid w:val="00252716"/>
    <w:rsid w:val="00252B0A"/>
    <w:rsid w:val="00252B6A"/>
    <w:rsid w:val="0025322C"/>
    <w:rsid w:val="002554DD"/>
    <w:rsid w:val="00255A93"/>
    <w:rsid w:val="00257C4E"/>
    <w:rsid w:val="00260DAD"/>
    <w:rsid w:val="002611E5"/>
    <w:rsid w:val="0026134A"/>
    <w:rsid w:val="00261B25"/>
    <w:rsid w:val="00262981"/>
    <w:rsid w:val="0026442A"/>
    <w:rsid w:val="00264C87"/>
    <w:rsid w:val="0026508F"/>
    <w:rsid w:val="00265546"/>
    <w:rsid w:val="00265C2B"/>
    <w:rsid w:val="00265C39"/>
    <w:rsid w:val="00266FDC"/>
    <w:rsid w:val="002671B6"/>
    <w:rsid w:val="002671DE"/>
    <w:rsid w:val="002674EF"/>
    <w:rsid w:val="0026757B"/>
    <w:rsid w:val="00270146"/>
    <w:rsid w:val="0027129E"/>
    <w:rsid w:val="0027247F"/>
    <w:rsid w:val="00272AE0"/>
    <w:rsid w:val="00272D43"/>
    <w:rsid w:val="00272EFB"/>
    <w:rsid w:val="00274469"/>
    <w:rsid w:val="002745D8"/>
    <w:rsid w:val="00275D63"/>
    <w:rsid w:val="00276A39"/>
    <w:rsid w:val="00277839"/>
    <w:rsid w:val="00280EC7"/>
    <w:rsid w:val="00281242"/>
    <w:rsid w:val="00283026"/>
    <w:rsid w:val="002838BF"/>
    <w:rsid w:val="00283B7C"/>
    <w:rsid w:val="00283CF1"/>
    <w:rsid w:val="002843C5"/>
    <w:rsid w:val="00284A39"/>
    <w:rsid w:val="00284F57"/>
    <w:rsid w:val="0028618D"/>
    <w:rsid w:val="0028672A"/>
    <w:rsid w:val="00286824"/>
    <w:rsid w:val="0028684E"/>
    <w:rsid w:val="0029171C"/>
    <w:rsid w:val="00291823"/>
    <w:rsid w:val="00292738"/>
    <w:rsid w:val="00292BDE"/>
    <w:rsid w:val="00293043"/>
    <w:rsid w:val="002936A5"/>
    <w:rsid w:val="00294C0C"/>
    <w:rsid w:val="00295161"/>
    <w:rsid w:val="0029617E"/>
    <w:rsid w:val="00296259"/>
    <w:rsid w:val="00297107"/>
    <w:rsid w:val="0029795C"/>
    <w:rsid w:val="002A09CF"/>
    <w:rsid w:val="002A0E1C"/>
    <w:rsid w:val="002A183A"/>
    <w:rsid w:val="002A3820"/>
    <w:rsid w:val="002A39F7"/>
    <w:rsid w:val="002A4A3C"/>
    <w:rsid w:val="002A4C4E"/>
    <w:rsid w:val="002A4E22"/>
    <w:rsid w:val="002A583A"/>
    <w:rsid w:val="002A5AED"/>
    <w:rsid w:val="002A6D06"/>
    <w:rsid w:val="002A78C9"/>
    <w:rsid w:val="002A7BB7"/>
    <w:rsid w:val="002B038F"/>
    <w:rsid w:val="002B232E"/>
    <w:rsid w:val="002B25D6"/>
    <w:rsid w:val="002B30A3"/>
    <w:rsid w:val="002B3A59"/>
    <w:rsid w:val="002B4479"/>
    <w:rsid w:val="002B5A23"/>
    <w:rsid w:val="002B5B18"/>
    <w:rsid w:val="002B7804"/>
    <w:rsid w:val="002B7F29"/>
    <w:rsid w:val="002C065D"/>
    <w:rsid w:val="002C0E74"/>
    <w:rsid w:val="002C1315"/>
    <w:rsid w:val="002C15A4"/>
    <w:rsid w:val="002C19F3"/>
    <w:rsid w:val="002C232A"/>
    <w:rsid w:val="002C2CAF"/>
    <w:rsid w:val="002C2CCC"/>
    <w:rsid w:val="002C2DF0"/>
    <w:rsid w:val="002C4055"/>
    <w:rsid w:val="002C5D15"/>
    <w:rsid w:val="002C644E"/>
    <w:rsid w:val="002C6533"/>
    <w:rsid w:val="002C6FA8"/>
    <w:rsid w:val="002C7B8A"/>
    <w:rsid w:val="002C7DDD"/>
    <w:rsid w:val="002D00E6"/>
    <w:rsid w:val="002D02D2"/>
    <w:rsid w:val="002D050E"/>
    <w:rsid w:val="002D18AE"/>
    <w:rsid w:val="002D26D7"/>
    <w:rsid w:val="002D43C4"/>
    <w:rsid w:val="002D43D0"/>
    <w:rsid w:val="002D4675"/>
    <w:rsid w:val="002D5019"/>
    <w:rsid w:val="002D5389"/>
    <w:rsid w:val="002D586E"/>
    <w:rsid w:val="002D632F"/>
    <w:rsid w:val="002D7E8F"/>
    <w:rsid w:val="002D7F27"/>
    <w:rsid w:val="002E1DA4"/>
    <w:rsid w:val="002E1F46"/>
    <w:rsid w:val="002E30D5"/>
    <w:rsid w:val="002E3322"/>
    <w:rsid w:val="002E3437"/>
    <w:rsid w:val="002E4DE8"/>
    <w:rsid w:val="002E4FDC"/>
    <w:rsid w:val="002E59D5"/>
    <w:rsid w:val="002E70FD"/>
    <w:rsid w:val="002F00B5"/>
    <w:rsid w:val="002F10D3"/>
    <w:rsid w:val="002F146B"/>
    <w:rsid w:val="002F19C2"/>
    <w:rsid w:val="002F1E59"/>
    <w:rsid w:val="002F21B4"/>
    <w:rsid w:val="002F2A0F"/>
    <w:rsid w:val="002F3157"/>
    <w:rsid w:val="002F4AE7"/>
    <w:rsid w:val="002F5808"/>
    <w:rsid w:val="002F60B4"/>
    <w:rsid w:val="002F662C"/>
    <w:rsid w:val="002F678A"/>
    <w:rsid w:val="002F67C9"/>
    <w:rsid w:val="002F6E23"/>
    <w:rsid w:val="002F6F96"/>
    <w:rsid w:val="002F7C37"/>
    <w:rsid w:val="00300442"/>
    <w:rsid w:val="00300473"/>
    <w:rsid w:val="00300E70"/>
    <w:rsid w:val="00301800"/>
    <w:rsid w:val="00301AC2"/>
    <w:rsid w:val="00301B6D"/>
    <w:rsid w:val="003040FC"/>
    <w:rsid w:val="00305FC0"/>
    <w:rsid w:val="0030679D"/>
    <w:rsid w:val="00306DC3"/>
    <w:rsid w:val="00307E22"/>
    <w:rsid w:val="00307EA6"/>
    <w:rsid w:val="00310188"/>
    <w:rsid w:val="00310CA6"/>
    <w:rsid w:val="003120AA"/>
    <w:rsid w:val="003125CB"/>
    <w:rsid w:val="00312ACF"/>
    <w:rsid w:val="00312FEF"/>
    <w:rsid w:val="00314778"/>
    <w:rsid w:val="0031543F"/>
    <w:rsid w:val="00315508"/>
    <w:rsid w:val="00315C56"/>
    <w:rsid w:val="0031645B"/>
    <w:rsid w:val="00316EA6"/>
    <w:rsid w:val="003173C8"/>
    <w:rsid w:val="00317F8D"/>
    <w:rsid w:val="0032045C"/>
    <w:rsid w:val="00320734"/>
    <w:rsid w:val="00321C9D"/>
    <w:rsid w:val="0032202C"/>
    <w:rsid w:val="0032231C"/>
    <w:rsid w:val="0032264B"/>
    <w:rsid w:val="00323B85"/>
    <w:rsid w:val="00323D03"/>
    <w:rsid w:val="00324696"/>
    <w:rsid w:val="00325A84"/>
    <w:rsid w:val="0032678D"/>
    <w:rsid w:val="003274E9"/>
    <w:rsid w:val="00327793"/>
    <w:rsid w:val="00327A8D"/>
    <w:rsid w:val="00327B48"/>
    <w:rsid w:val="00330741"/>
    <w:rsid w:val="00330AA3"/>
    <w:rsid w:val="00330BB5"/>
    <w:rsid w:val="00331D38"/>
    <w:rsid w:val="0033218E"/>
    <w:rsid w:val="00332809"/>
    <w:rsid w:val="003349E8"/>
    <w:rsid w:val="00334AEB"/>
    <w:rsid w:val="003353D9"/>
    <w:rsid w:val="003358C1"/>
    <w:rsid w:val="003365D9"/>
    <w:rsid w:val="00336C2F"/>
    <w:rsid w:val="00336F65"/>
    <w:rsid w:val="0033727D"/>
    <w:rsid w:val="00337896"/>
    <w:rsid w:val="00337AB2"/>
    <w:rsid w:val="00340589"/>
    <w:rsid w:val="00340C8D"/>
    <w:rsid w:val="00340EAB"/>
    <w:rsid w:val="0034114E"/>
    <w:rsid w:val="00341B53"/>
    <w:rsid w:val="00341C8F"/>
    <w:rsid w:val="00342692"/>
    <w:rsid w:val="00343300"/>
    <w:rsid w:val="0034345A"/>
    <w:rsid w:val="00343C7A"/>
    <w:rsid w:val="0034432D"/>
    <w:rsid w:val="00344766"/>
    <w:rsid w:val="00345D87"/>
    <w:rsid w:val="00345D8B"/>
    <w:rsid w:val="00346A09"/>
    <w:rsid w:val="003471CB"/>
    <w:rsid w:val="00347306"/>
    <w:rsid w:val="00347D34"/>
    <w:rsid w:val="003500D1"/>
    <w:rsid w:val="0035047A"/>
    <w:rsid w:val="003509F2"/>
    <w:rsid w:val="00350FB2"/>
    <w:rsid w:val="0035143B"/>
    <w:rsid w:val="00351A93"/>
    <w:rsid w:val="00352486"/>
    <w:rsid w:val="00352DC9"/>
    <w:rsid w:val="00353FD5"/>
    <w:rsid w:val="003542D4"/>
    <w:rsid w:val="003544BC"/>
    <w:rsid w:val="00354C6D"/>
    <w:rsid w:val="00354DD4"/>
    <w:rsid w:val="0035571D"/>
    <w:rsid w:val="0035581F"/>
    <w:rsid w:val="0035718B"/>
    <w:rsid w:val="00357BD3"/>
    <w:rsid w:val="00357D27"/>
    <w:rsid w:val="00360081"/>
    <w:rsid w:val="003600D5"/>
    <w:rsid w:val="003600DC"/>
    <w:rsid w:val="003601A3"/>
    <w:rsid w:val="00360C58"/>
    <w:rsid w:val="00360D21"/>
    <w:rsid w:val="00360E30"/>
    <w:rsid w:val="00360E6A"/>
    <w:rsid w:val="00360EDB"/>
    <w:rsid w:val="00361595"/>
    <w:rsid w:val="0036166E"/>
    <w:rsid w:val="00361E8C"/>
    <w:rsid w:val="00362027"/>
    <w:rsid w:val="00362097"/>
    <w:rsid w:val="003623C3"/>
    <w:rsid w:val="0036276E"/>
    <w:rsid w:val="0036291F"/>
    <w:rsid w:val="0036315F"/>
    <w:rsid w:val="00363939"/>
    <w:rsid w:val="00363F18"/>
    <w:rsid w:val="0036463A"/>
    <w:rsid w:val="003647A3"/>
    <w:rsid w:val="0036553D"/>
    <w:rsid w:val="00365C3E"/>
    <w:rsid w:val="00365F0A"/>
    <w:rsid w:val="003661C5"/>
    <w:rsid w:val="003665E4"/>
    <w:rsid w:val="00366A02"/>
    <w:rsid w:val="00366E21"/>
    <w:rsid w:val="00367A8D"/>
    <w:rsid w:val="00367B51"/>
    <w:rsid w:val="003700AE"/>
    <w:rsid w:val="00370AE7"/>
    <w:rsid w:val="00371433"/>
    <w:rsid w:val="00372B34"/>
    <w:rsid w:val="00372E90"/>
    <w:rsid w:val="0037537E"/>
    <w:rsid w:val="003754AF"/>
    <w:rsid w:val="00375A5F"/>
    <w:rsid w:val="00375E47"/>
    <w:rsid w:val="0038060E"/>
    <w:rsid w:val="0038093B"/>
    <w:rsid w:val="00380AB5"/>
    <w:rsid w:val="0038127F"/>
    <w:rsid w:val="00381D75"/>
    <w:rsid w:val="00383051"/>
    <w:rsid w:val="00383742"/>
    <w:rsid w:val="00383DFF"/>
    <w:rsid w:val="003841F6"/>
    <w:rsid w:val="00385052"/>
    <w:rsid w:val="003852FF"/>
    <w:rsid w:val="00386070"/>
    <w:rsid w:val="00386295"/>
    <w:rsid w:val="0038660F"/>
    <w:rsid w:val="0038775B"/>
    <w:rsid w:val="00387A8D"/>
    <w:rsid w:val="0039096C"/>
    <w:rsid w:val="00391810"/>
    <w:rsid w:val="00391B78"/>
    <w:rsid w:val="00392295"/>
    <w:rsid w:val="0039258D"/>
    <w:rsid w:val="00392890"/>
    <w:rsid w:val="003933EA"/>
    <w:rsid w:val="00393944"/>
    <w:rsid w:val="00393C03"/>
    <w:rsid w:val="00394155"/>
    <w:rsid w:val="00394452"/>
    <w:rsid w:val="0039455A"/>
    <w:rsid w:val="0039681B"/>
    <w:rsid w:val="00396D6B"/>
    <w:rsid w:val="00396EE2"/>
    <w:rsid w:val="003977C1"/>
    <w:rsid w:val="00397C41"/>
    <w:rsid w:val="003A04BE"/>
    <w:rsid w:val="003A0BD6"/>
    <w:rsid w:val="003A0F7E"/>
    <w:rsid w:val="003A2479"/>
    <w:rsid w:val="003A3BDD"/>
    <w:rsid w:val="003A3D8B"/>
    <w:rsid w:val="003A452F"/>
    <w:rsid w:val="003A49A2"/>
    <w:rsid w:val="003A52C9"/>
    <w:rsid w:val="003A668A"/>
    <w:rsid w:val="003A7147"/>
    <w:rsid w:val="003B1506"/>
    <w:rsid w:val="003B3CAA"/>
    <w:rsid w:val="003B4586"/>
    <w:rsid w:val="003B4B0B"/>
    <w:rsid w:val="003B5285"/>
    <w:rsid w:val="003B5EAB"/>
    <w:rsid w:val="003B6205"/>
    <w:rsid w:val="003B6BB1"/>
    <w:rsid w:val="003B7E9D"/>
    <w:rsid w:val="003C05C6"/>
    <w:rsid w:val="003C07E3"/>
    <w:rsid w:val="003C2FC7"/>
    <w:rsid w:val="003C33BA"/>
    <w:rsid w:val="003C4006"/>
    <w:rsid w:val="003C425B"/>
    <w:rsid w:val="003C441B"/>
    <w:rsid w:val="003C62EE"/>
    <w:rsid w:val="003C65D6"/>
    <w:rsid w:val="003C7207"/>
    <w:rsid w:val="003C7A23"/>
    <w:rsid w:val="003C7A41"/>
    <w:rsid w:val="003D0009"/>
    <w:rsid w:val="003D104A"/>
    <w:rsid w:val="003D1187"/>
    <w:rsid w:val="003D2B29"/>
    <w:rsid w:val="003D4AB1"/>
    <w:rsid w:val="003D59E2"/>
    <w:rsid w:val="003D6525"/>
    <w:rsid w:val="003D6708"/>
    <w:rsid w:val="003D6E99"/>
    <w:rsid w:val="003D7E12"/>
    <w:rsid w:val="003E0683"/>
    <w:rsid w:val="003E0D25"/>
    <w:rsid w:val="003E10D0"/>
    <w:rsid w:val="003E1191"/>
    <w:rsid w:val="003E1ABB"/>
    <w:rsid w:val="003E23AC"/>
    <w:rsid w:val="003E32D4"/>
    <w:rsid w:val="003E335D"/>
    <w:rsid w:val="003E3393"/>
    <w:rsid w:val="003E3961"/>
    <w:rsid w:val="003E48DF"/>
    <w:rsid w:val="003E4A52"/>
    <w:rsid w:val="003E4D78"/>
    <w:rsid w:val="003E56D4"/>
    <w:rsid w:val="003E6186"/>
    <w:rsid w:val="003E6FE1"/>
    <w:rsid w:val="003E7348"/>
    <w:rsid w:val="003E75C6"/>
    <w:rsid w:val="003F0A04"/>
    <w:rsid w:val="003F0CC1"/>
    <w:rsid w:val="003F300F"/>
    <w:rsid w:val="003F3311"/>
    <w:rsid w:val="003F3605"/>
    <w:rsid w:val="003F3A1C"/>
    <w:rsid w:val="003F4C29"/>
    <w:rsid w:val="003F5076"/>
    <w:rsid w:val="003F61D9"/>
    <w:rsid w:val="003F64A2"/>
    <w:rsid w:val="003F701A"/>
    <w:rsid w:val="00400275"/>
    <w:rsid w:val="004005DF"/>
    <w:rsid w:val="00400C02"/>
    <w:rsid w:val="0040131D"/>
    <w:rsid w:val="004020E3"/>
    <w:rsid w:val="004025F5"/>
    <w:rsid w:val="00402663"/>
    <w:rsid w:val="00402B51"/>
    <w:rsid w:val="004030F1"/>
    <w:rsid w:val="004031BD"/>
    <w:rsid w:val="004033BF"/>
    <w:rsid w:val="00403B06"/>
    <w:rsid w:val="00403D52"/>
    <w:rsid w:val="00403D6E"/>
    <w:rsid w:val="004042BD"/>
    <w:rsid w:val="00404497"/>
    <w:rsid w:val="004060EA"/>
    <w:rsid w:val="00406C91"/>
    <w:rsid w:val="00407F04"/>
    <w:rsid w:val="0041094E"/>
    <w:rsid w:val="00411A39"/>
    <w:rsid w:val="00411B56"/>
    <w:rsid w:val="00411DC5"/>
    <w:rsid w:val="0041206E"/>
    <w:rsid w:val="00412151"/>
    <w:rsid w:val="004121B0"/>
    <w:rsid w:val="0041330F"/>
    <w:rsid w:val="004136C2"/>
    <w:rsid w:val="00413B71"/>
    <w:rsid w:val="0041464B"/>
    <w:rsid w:val="004147A6"/>
    <w:rsid w:val="00414A69"/>
    <w:rsid w:val="00415FA5"/>
    <w:rsid w:val="0041623D"/>
    <w:rsid w:val="00416595"/>
    <w:rsid w:val="004172FC"/>
    <w:rsid w:val="00417AA5"/>
    <w:rsid w:val="0042114D"/>
    <w:rsid w:val="004225CE"/>
    <w:rsid w:val="0042269E"/>
    <w:rsid w:val="00422F8A"/>
    <w:rsid w:val="00423500"/>
    <w:rsid w:val="00423D0E"/>
    <w:rsid w:val="00423E42"/>
    <w:rsid w:val="004241D7"/>
    <w:rsid w:val="00424214"/>
    <w:rsid w:val="00425902"/>
    <w:rsid w:val="00425E2D"/>
    <w:rsid w:val="004260C3"/>
    <w:rsid w:val="0042616C"/>
    <w:rsid w:val="00426C2A"/>
    <w:rsid w:val="00426D00"/>
    <w:rsid w:val="0042723B"/>
    <w:rsid w:val="00427366"/>
    <w:rsid w:val="00427F15"/>
    <w:rsid w:val="00430924"/>
    <w:rsid w:val="00431166"/>
    <w:rsid w:val="0043237F"/>
    <w:rsid w:val="004323CE"/>
    <w:rsid w:val="00432A53"/>
    <w:rsid w:val="00434CEE"/>
    <w:rsid w:val="0043504E"/>
    <w:rsid w:val="00440047"/>
    <w:rsid w:val="0044026E"/>
    <w:rsid w:val="0044033C"/>
    <w:rsid w:val="004410D6"/>
    <w:rsid w:val="0044148F"/>
    <w:rsid w:val="00441B10"/>
    <w:rsid w:val="00441D0C"/>
    <w:rsid w:val="004421E1"/>
    <w:rsid w:val="0044249B"/>
    <w:rsid w:val="004441BF"/>
    <w:rsid w:val="00444D39"/>
    <w:rsid w:val="00445049"/>
    <w:rsid w:val="00445FBE"/>
    <w:rsid w:val="00447C61"/>
    <w:rsid w:val="00451BD4"/>
    <w:rsid w:val="004534B5"/>
    <w:rsid w:val="00453BB4"/>
    <w:rsid w:val="004541B0"/>
    <w:rsid w:val="004544E0"/>
    <w:rsid w:val="00454696"/>
    <w:rsid w:val="00454A9B"/>
    <w:rsid w:val="00455735"/>
    <w:rsid w:val="00455987"/>
    <w:rsid w:val="00456B20"/>
    <w:rsid w:val="00457EB1"/>
    <w:rsid w:val="0046043E"/>
    <w:rsid w:val="00460E12"/>
    <w:rsid w:val="00461112"/>
    <w:rsid w:val="0046164E"/>
    <w:rsid w:val="004639D7"/>
    <w:rsid w:val="00463DEF"/>
    <w:rsid w:val="00463F55"/>
    <w:rsid w:val="00464160"/>
    <w:rsid w:val="00464446"/>
    <w:rsid w:val="004649AA"/>
    <w:rsid w:val="00464E86"/>
    <w:rsid w:val="004653CD"/>
    <w:rsid w:val="00465A09"/>
    <w:rsid w:val="00465C90"/>
    <w:rsid w:val="004709D5"/>
    <w:rsid w:val="00470E34"/>
    <w:rsid w:val="004717B8"/>
    <w:rsid w:val="00471E7A"/>
    <w:rsid w:val="00472053"/>
    <w:rsid w:val="00472CD8"/>
    <w:rsid w:val="00473990"/>
    <w:rsid w:val="004740F7"/>
    <w:rsid w:val="004745F1"/>
    <w:rsid w:val="00474668"/>
    <w:rsid w:val="00474BF9"/>
    <w:rsid w:val="00475420"/>
    <w:rsid w:val="00475709"/>
    <w:rsid w:val="00476D09"/>
    <w:rsid w:val="00477998"/>
    <w:rsid w:val="00480429"/>
    <w:rsid w:val="00480873"/>
    <w:rsid w:val="00480C53"/>
    <w:rsid w:val="00480EC1"/>
    <w:rsid w:val="00481C02"/>
    <w:rsid w:val="004827F0"/>
    <w:rsid w:val="00483031"/>
    <w:rsid w:val="00483459"/>
    <w:rsid w:val="00484E05"/>
    <w:rsid w:val="00486972"/>
    <w:rsid w:val="00486D33"/>
    <w:rsid w:val="0048765E"/>
    <w:rsid w:val="004877C5"/>
    <w:rsid w:val="004911EA"/>
    <w:rsid w:val="00492140"/>
    <w:rsid w:val="00492CF7"/>
    <w:rsid w:val="00494099"/>
    <w:rsid w:val="00494F45"/>
    <w:rsid w:val="00495891"/>
    <w:rsid w:val="004970E8"/>
    <w:rsid w:val="00497617"/>
    <w:rsid w:val="004A01C4"/>
    <w:rsid w:val="004A1861"/>
    <w:rsid w:val="004A18F0"/>
    <w:rsid w:val="004A2669"/>
    <w:rsid w:val="004A3626"/>
    <w:rsid w:val="004A3E46"/>
    <w:rsid w:val="004A494C"/>
    <w:rsid w:val="004A52C8"/>
    <w:rsid w:val="004A53E2"/>
    <w:rsid w:val="004A542C"/>
    <w:rsid w:val="004A64BB"/>
    <w:rsid w:val="004A7686"/>
    <w:rsid w:val="004A77E2"/>
    <w:rsid w:val="004A7A82"/>
    <w:rsid w:val="004B20B8"/>
    <w:rsid w:val="004B28A8"/>
    <w:rsid w:val="004B3A1B"/>
    <w:rsid w:val="004B40B3"/>
    <w:rsid w:val="004B4AA5"/>
    <w:rsid w:val="004B521F"/>
    <w:rsid w:val="004B5A8E"/>
    <w:rsid w:val="004B7DAA"/>
    <w:rsid w:val="004C019B"/>
    <w:rsid w:val="004C1120"/>
    <w:rsid w:val="004C1F46"/>
    <w:rsid w:val="004C26B7"/>
    <w:rsid w:val="004C290C"/>
    <w:rsid w:val="004C2E2B"/>
    <w:rsid w:val="004C3F60"/>
    <w:rsid w:val="004C4098"/>
    <w:rsid w:val="004C45C1"/>
    <w:rsid w:val="004C5391"/>
    <w:rsid w:val="004C53F5"/>
    <w:rsid w:val="004C5C28"/>
    <w:rsid w:val="004C5E53"/>
    <w:rsid w:val="004C60A3"/>
    <w:rsid w:val="004C6FDD"/>
    <w:rsid w:val="004C7CDD"/>
    <w:rsid w:val="004C7EDD"/>
    <w:rsid w:val="004D1E5A"/>
    <w:rsid w:val="004D28AA"/>
    <w:rsid w:val="004D3381"/>
    <w:rsid w:val="004D402B"/>
    <w:rsid w:val="004D404A"/>
    <w:rsid w:val="004D44D4"/>
    <w:rsid w:val="004D4F0A"/>
    <w:rsid w:val="004D624A"/>
    <w:rsid w:val="004D7B4D"/>
    <w:rsid w:val="004E056B"/>
    <w:rsid w:val="004E0B57"/>
    <w:rsid w:val="004E120C"/>
    <w:rsid w:val="004E23B2"/>
    <w:rsid w:val="004E2640"/>
    <w:rsid w:val="004E2656"/>
    <w:rsid w:val="004E2B97"/>
    <w:rsid w:val="004E2F42"/>
    <w:rsid w:val="004E3809"/>
    <w:rsid w:val="004E42C3"/>
    <w:rsid w:val="004E4A31"/>
    <w:rsid w:val="004E4EDC"/>
    <w:rsid w:val="004E4F0A"/>
    <w:rsid w:val="004E4FA2"/>
    <w:rsid w:val="004E517F"/>
    <w:rsid w:val="004E5530"/>
    <w:rsid w:val="004E5595"/>
    <w:rsid w:val="004E638A"/>
    <w:rsid w:val="004E6543"/>
    <w:rsid w:val="004E786C"/>
    <w:rsid w:val="004E7D1A"/>
    <w:rsid w:val="004F01B5"/>
    <w:rsid w:val="004F0C6F"/>
    <w:rsid w:val="004F1087"/>
    <w:rsid w:val="004F1E9A"/>
    <w:rsid w:val="004F2F2C"/>
    <w:rsid w:val="004F303F"/>
    <w:rsid w:val="004F3CEC"/>
    <w:rsid w:val="004F3EB5"/>
    <w:rsid w:val="004F45C5"/>
    <w:rsid w:val="004F4A20"/>
    <w:rsid w:val="004F6634"/>
    <w:rsid w:val="004F6661"/>
    <w:rsid w:val="004F71C7"/>
    <w:rsid w:val="004F7907"/>
    <w:rsid w:val="005006C6"/>
    <w:rsid w:val="005015B3"/>
    <w:rsid w:val="005018D0"/>
    <w:rsid w:val="0050273E"/>
    <w:rsid w:val="00503B59"/>
    <w:rsid w:val="0050459C"/>
    <w:rsid w:val="00504626"/>
    <w:rsid w:val="00504AF5"/>
    <w:rsid w:val="00505581"/>
    <w:rsid w:val="00505BE9"/>
    <w:rsid w:val="00506DEA"/>
    <w:rsid w:val="00507A0F"/>
    <w:rsid w:val="0051126F"/>
    <w:rsid w:val="0051139F"/>
    <w:rsid w:val="005113D4"/>
    <w:rsid w:val="005124F2"/>
    <w:rsid w:val="00512BA1"/>
    <w:rsid w:val="005146B4"/>
    <w:rsid w:val="00514BE8"/>
    <w:rsid w:val="00514FB7"/>
    <w:rsid w:val="00514FCC"/>
    <w:rsid w:val="005157DE"/>
    <w:rsid w:val="00516111"/>
    <w:rsid w:val="00516AF1"/>
    <w:rsid w:val="00516BD6"/>
    <w:rsid w:val="00517130"/>
    <w:rsid w:val="00517135"/>
    <w:rsid w:val="00517239"/>
    <w:rsid w:val="00520AC1"/>
    <w:rsid w:val="00520FD2"/>
    <w:rsid w:val="00520FF4"/>
    <w:rsid w:val="00521C0E"/>
    <w:rsid w:val="0052250B"/>
    <w:rsid w:val="0052356D"/>
    <w:rsid w:val="00524756"/>
    <w:rsid w:val="005247F1"/>
    <w:rsid w:val="005249AB"/>
    <w:rsid w:val="00525079"/>
    <w:rsid w:val="00525483"/>
    <w:rsid w:val="00525ADF"/>
    <w:rsid w:val="00525C3E"/>
    <w:rsid w:val="00525FE5"/>
    <w:rsid w:val="00526B08"/>
    <w:rsid w:val="005275B5"/>
    <w:rsid w:val="005275F5"/>
    <w:rsid w:val="00530032"/>
    <w:rsid w:val="00530951"/>
    <w:rsid w:val="00531142"/>
    <w:rsid w:val="00531A76"/>
    <w:rsid w:val="00532B48"/>
    <w:rsid w:val="0053364F"/>
    <w:rsid w:val="005336CA"/>
    <w:rsid w:val="0053452E"/>
    <w:rsid w:val="005349F1"/>
    <w:rsid w:val="00534C32"/>
    <w:rsid w:val="00535B8A"/>
    <w:rsid w:val="0053613D"/>
    <w:rsid w:val="00536588"/>
    <w:rsid w:val="00536BE1"/>
    <w:rsid w:val="00537258"/>
    <w:rsid w:val="005372A3"/>
    <w:rsid w:val="00537FA3"/>
    <w:rsid w:val="0054046F"/>
    <w:rsid w:val="0054049D"/>
    <w:rsid w:val="00540C40"/>
    <w:rsid w:val="005410F9"/>
    <w:rsid w:val="0054157B"/>
    <w:rsid w:val="00542166"/>
    <w:rsid w:val="00542A58"/>
    <w:rsid w:val="00542FCD"/>
    <w:rsid w:val="00542FD2"/>
    <w:rsid w:val="0054307D"/>
    <w:rsid w:val="0054338A"/>
    <w:rsid w:val="005445A0"/>
    <w:rsid w:val="005445E2"/>
    <w:rsid w:val="005448D8"/>
    <w:rsid w:val="00544AE1"/>
    <w:rsid w:val="005452D2"/>
    <w:rsid w:val="005457F1"/>
    <w:rsid w:val="005469DE"/>
    <w:rsid w:val="00546A1D"/>
    <w:rsid w:val="00546F28"/>
    <w:rsid w:val="00547D8D"/>
    <w:rsid w:val="00550E6E"/>
    <w:rsid w:val="00551253"/>
    <w:rsid w:val="005533AF"/>
    <w:rsid w:val="00553A6A"/>
    <w:rsid w:val="00553BCC"/>
    <w:rsid w:val="00555D60"/>
    <w:rsid w:val="005565D8"/>
    <w:rsid w:val="005568A5"/>
    <w:rsid w:val="005574BA"/>
    <w:rsid w:val="005605C2"/>
    <w:rsid w:val="00560B67"/>
    <w:rsid w:val="00561485"/>
    <w:rsid w:val="00561A0C"/>
    <w:rsid w:val="00561B08"/>
    <w:rsid w:val="00562496"/>
    <w:rsid w:val="00562A06"/>
    <w:rsid w:val="00563ED3"/>
    <w:rsid w:val="00564D14"/>
    <w:rsid w:val="0056576B"/>
    <w:rsid w:val="00566A3F"/>
    <w:rsid w:val="005670BB"/>
    <w:rsid w:val="0056773E"/>
    <w:rsid w:val="00570060"/>
    <w:rsid w:val="005705F4"/>
    <w:rsid w:val="00573328"/>
    <w:rsid w:val="00573E29"/>
    <w:rsid w:val="005751AF"/>
    <w:rsid w:val="00575200"/>
    <w:rsid w:val="00575C49"/>
    <w:rsid w:val="00575E08"/>
    <w:rsid w:val="0057636B"/>
    <w:rsid w:val="00576752"/>
    <w:rsid w:val="005768B7"/>
    <w:rsid w:val="00576FA1"/>
    <w:rsid w:val="00576FA5"/>
    <w:rsid w:val="00577497"/>
    <w:rsid w:val="00577918"/>
    <w:rsid w:val="005809AB"/>
    <w:rsid w:val="005809E9"/>
    <w:rsid w:val="00580A16"/>
    <w:rsid w:val="00581E8A"/>
    <w:rsid w:val="00582D28"/>
    <w:rsid w:val="00583588"/>
    <w:rsid w:val="005839C8"/>
    <w:rsid w:val="00583A0A"/>
    <w:rsid w:val="00583BA8"/>
    <w:rsid w:val="00583D5F"/>
    <w:rsid w:val="0058434C"/>
    <w:rsid w:val="005844D2"/>
    <w:rsid w:val="00584BBB"/>
    <w:rsid w:val="00584ECE"/>
    <w:rsid w:val="0058631D"/>
    <w:rsid w:val="005863A4"/>
    <w:rsid w:val="00590A5B"/>
    <w:rsid w:val="00590B33"/>
    <w:rsid w:val="00591301"/>
    <w:rsid w:val="00591617"/>
    <w:rsid w:val="00591838"/>
    <w:rsid w:val="00592CBC"/>
    <w:rsid w:val="00593559"/>
    <w:rsid w:val="00593C8D"/>
    <w:rsid w:val="00593D17"/>
    <w:rsid w:val="0059456E"/>
    <w:rsid w:val="00594652"/>
    <w:rsid w:val="00595A4E"/>
    <w:rsid w:val="00596651"/>
    <w:rsid w:val="0059679F"/>
    <w:rsid w:val="00596D8A"/>
    <w:rsid w:val="00597641"/>
    <w:rsid w:val="005A0C13"/>
    <w:rsid w:val="005A12C7"/>
    <w:rsid w:val="005A21C8"/>
    <w:rsid w:val="005A23BB"/>
    <w:rsid w:val="005A26EF"/>
    <w:rsid w:val="005A2782"/>
    <w:rsid w:val="005A2942"/>
    <w:rsid w:val="005A2F3C"/>
    <w:rsid w:val="005A34F5"/>
    <w:rsid w:val="005A3629"/>
    <w:rsid w:val="005A4F57"/>
    <w:rsid w:val="005A54A2"/>
    <w:rsid w:val="005A5C3E"/>
    <w:rsid w:val="005A61C6"/>
    <w:rsid w:val="005A74AF"/>
    <w:rsid w:val="005A77F2"/>
    <w:rsid w:val="005A7E7E"/>
    <w:rsid w:val="005B0568"/>
    <w:rsid w:val="005B0E4D"/>
    <w:rsid w:val="005B29FE"/>
    <w:rsid w:val="005B2D8B"/>
    <w:rsid w:val="005B2E90"/>
    <w:rsid w:val="005B3FD3"/>
    <w:rsid w:val="005B4C31"/>
    <w:rsid w:val="005B55CE"/>
    <w:rsid w:val="005B5B4C"/>
    <w:rsid w:val="005B5D39"/>
    <w:rsid w:val="005B5F68"/>
    <w:rsid w:val="005B6238"/>
    <w:rsid w:val="005B65C0"/>
    <w:rsid w:val="005B6961"/>
    <w:rsid w:val="005B7F9F"/>
    <w:rsid w:val="005C10C6"/>
    <w:rsid w:val="005C1244"/>
    <w:rsid w:val="005C1499"/>
    <w:rsid w:val="005C1532"/>
    <w:rsid w:val="005C19F3"/>
    <w:rsid w:val="005C25E4"/>
    <w:rsid w:val="005C2E49"/>
    <w:rsid w:val="005C3F67"/>
    <w:rsid w:val="005C50DE"/>
    <w:rsid w:val="005C5CB2"/>
    <w:rsid w:val="005C681D"/>
    <w:rsid w:val="005C6A8E"/>
    <w:rsid w:val="005C7F3A"/>
    <w:rsid w:val="005D09CF"/>
    <w:rsid w:val="005D0E2A"/>
    <w:rsid w:val="005D0EFF"/>
    <w:rsid w:val="005D151B"/>
    <w:rsid w:val="005D2038"/>
    <w:rsid w:val="005D47B2"/>
    <w:rsid w:val="005D4CA8"/>
    <w:rsid w:val="005D5334"/>
    <w:rsid w:val="005D5BD0"/>
    <w:rsid w:val="005D5CB5"/>
    <w:rsid w:val="005D61A1"/>
    <w:rsid w:val="005D646A"/>
    <w:rsid w:val="005D6AFA"/>
    <w:rsid w:val="005D7E23"/>
    <w:rsid w:val="005E1295"/>
    <w:rsid w:val="005E1533"/>
    <w:rsid w:val="005E1A00"/>
    <w:rsid w:val="005E1FF7"/>
    <w:rsid w:val="005E20A8"/>
    <w:rsid w:val="005E3968"/>
    <w:rsid w:val="005E4177"/>
    <w:rsid w:val="005E486F"/>
    <w:rsid w:val="005E501F"/>
    <w:rsid w:val="005E53DD"/>
    <w:rsid w:val="005E5CA4"/>
    <w:rsid w:val="005E5CF7"/>
    <w:rsid w:val="005E5FC4"/>
    <w:rsid w:val="005E62FF"/>
    <w:rsid w:val="005E7C0B"/>
    <w:rsid w:val="005E7C2D"/>
    <w:rsid w:val="005E7D40"/>
    <w:rsid w:val="005F24B0"/>
    <w:rsid w:val="005F267B"/>
    <w:rsid w:val="005F3260"/>
    <w:rsid w:val="005F3265"/>
    <w:rsid w:val="005F4CFE"/>
    <w:rsid w:val="005F56BB"/>
    <w:rsid w:val="005F58E0"/>
    <w:rsid w:val="005F5C8B"/>
    <w:rsid w:val="005F6390"/>
    <w:rsid w:val="005F688E"/>
    <w:rsid w:val="005F6DFF"/>
    <w:rsid w:val="005F7319"/>
    <w:rsid w:val="005F79A3"/>
    <w:rsid w:val="006008B0"/>
    <w:rsid w:val="00601509"/>
    <w:rsid w:val="0060163F"/>
    <w:rsid w:val="00601C11"/>
    <w:rsid w:val="00601FDD"/>
    <w:rsid w:val="006025A1"/>
    <w:rsid w:val="00602B5F"/>
    <w:rsid w:val="00602FE7"/>
    <w:rsid w:val="00603213"/>
    <w:rsid w:val="00603DD5"/>
    <w:rsid w:val="00604749"/>
    <w:rsid w:val="00605225"/>
    <w:rsid w:val="0060527A"/>
    <w:rsid w:val="006054D9"/>
    <w:rsid w:val="00605C73"/>
    <w:rsid w:val="006072A3"/>
    <w:rsid w:val="006072F4"/>
    <w:rsid w:val="0060768E"/>
    <w:rsid w:val="00607814"/>
    <w:rsid w:val="00607FE4"/>
    <w:rsid w:val="00610FE7"/>
    <w:rsid w:val="006113BB"/>
    <w:rsid w:val="006117FB"/>
    <w:rsid w:val="00611CE1"/>
    <w:rsid w:val="00612596"/>
    <w:rsid w:val="00613439"/>
    <w:rsid w:val="00613C20"/>
    <w:rsid w:val="006140F4"/>
    <w:rsid w:val="00614855"/>
    <w:rsid w:val="00614F69"/>
    <w:rsid w:val="006158B0"/>
    <w:rsid w:val="00617111"/>
    <w:rsid w:val="00617159"/>
    <w:rsid w:val="006179C6"/>
    <w:rsid w:val="00620480"/>
    <w:rsid w:val="0062261D"/>
    <w:rsid w:val="0062281F"/>
    <w:rsid w:val="00622D5D"/>
    <w:rsid w:val="00623429"/>
    <w:rsid w:val="006234B2"/>
    <w:rsid w:val="006237B6"/>
    <w:rsid w:val="006254D6"/>
    <w:rsid w:val="00625922"/>
    <w:rsid w:val="00625A2E"/>
    <w:rsid w:val="00625D61"/>
    <w:rsid w:val="00626155"/>
    <w:rsid w:val="006262C9"/>
    <w:rsid w:val="0062675D"/>
    <w:rsid w:val="00626F9A"/>
    <w:rsid w:val="00627CF1"/>
    <w:rsid w:val="00630201"/>
    <w:rsid w:val="0063067C"/>
    <w:rsid w:val="006308DC"/>
    <w:rsid w:val="00630F7D"/>
    <w:rsid w:val="006315B0"/>
    <w:rsid w:val="00631FAA"/>
    <w:rsid w:val="0063212A"/>
    <w:rsid w:val="00632841"/>
    <w:rsid w:val="00632A90"/>
    <w:rsid w:val="0063334B"/>
    <w:rsid w:val="006336AF"/>
    <w:rsid w:val="00635F7A"/>
    <w:rsid w:val="00636C18"/>
    <w:rsid w:val="00637A23"/>
    <w:rsid w:val="0064004E"/>
    <w:rsid w:val="006400FD"/>
    <w:rsid w:val="006402AD"/>
    <w:rsid w:val="00640611"/>
    <w:rsid w:val="00640865"/>
    <w:rsid w:val="00640B75"/>
    <w:rsid w:val="00640C38"/>
    <w:rsid w:val="00640E18"/>
    <w:rsid w:val="00640ED5"/>
    <w:rsid w:val="006416EC"/>
    <w:rsid w:val="006423E6"/>
    <w:rsid w:val="00642B00"/>
    <w:rsid w:val="00643287"/>
    <w:rsid w:val="0064395A"/>
    <w:rsid w:val="00643BD4"/>
    <w:rsid w:val="00643E94"/>
    <w:rsid w:val="00644464"/>
    <w:rsid w:val="0064577D"/>
    <w:rsid w:val="00646263"/>
    <w:rsid w:val="006466BE"/>
    <w:rsid w:val="00646D5A"/>
    <w:rsid w:val="00647180"/>
    <w:rsid w:val="006474EE"/>
    <w:rsid w:val="006501B1"/>
    <w:rsid w:val="00650A27"/>
    <w:rsid w:val="00650FCF"/>
    <w:rsid w:val="00651B2A"/>
    <w:rsid w:val="00651C06"/>
    <w:rsid w:val="00651C22"/>
    <w:rsid w:val="00651FFC"/>
    <w:rsid w:val="006520A2"/>
    <w:rsid w:val="00653197"/>
    <w:rsid w:val="0065326C"/>
    <w:rsid w:val="00653332"/>
    <w:rsid w:val="00653B1A"/>
    <w:rsid w:val="00653E56"/>
    <w:rsid w:val="0065489A"/>
    <w:rsid w:val="00654C12"/>
    <w:rsid w:val="00656889"/>
    <w:rsid w:val="0065765F"/>
    <w:rsid w:val="00660716"/>
    <w:rsid w:val="00661D5C"/>
    <w:rsid w:val="00661E08"/>
    <w:rsid w:val="0066286B"/>
    <w:rsid w:val="006628EB"/>
    <w:rsid w:val="00662CB9"/>
    <w:rsid w:val="00663BFF"/>
    <w:rsid w:val="00663CAE"/>
    <w:rsid w:val="006641F3"/>
    <w:rsid w:val="00664632"/>
    <w:rsid w:val="00664CF8"/>
    <w:rsid w:val="006653E1"/>
    <w:rsid w:val="00666B29"/>
    <w:rsid w:val="00666BEF"/>
    <w:rsid w:val="00667CD7"/>
    <w:rsid w:val="0067074F"/>
    <w:rsid w:val="00670FAE"/>
    <w:rsid w:val="006722B1"/>
    <w:rsid w:val="006722B5"/>
    <w:rsid w:val="0067314C"/>
    <w:rsid w:val="006738ED"/>
    <w:rsid w:val="00673A9B"/>
    <w:rsid w:val="0067410C"/>
    <w:rsid w:val="0067659A"/>
    <w:rsid w:val="0067713C"/>
    <w:rsid w:val="006773B8"/>
    <w:rsid w:val="00677521"/>
    <w:rsid w:val="00680D8E"/>
    <w:rsid w:val="00681020"/>
    <w:rsid w:val="00681322"/>
    <w:rsid w:val="006817C6"/>
    <w:rsid w:val="0068181F"/>
    <w:rsid w:val="006822F7"/>
    <w:rsid w:val="00682D52"/>
    <w:rsid w:val="00682E32"/>
    <w:rsid w:val="00682F42"/>
    <w:rsid w:val="00683009"/>
    <w:rsid w:val="00683154"/>
    <w:rsid w:val="00684054"/>
    <w:rsid w:val="00684D53"/>
    <w:rsid w:val="00684E20"/>
    <w:rsid w:val="006853CA"/>
    <w:rsid w:val="0068577D"/>
    <w:rsid w:val="00685C0B"/>
    <w:rsid w:val="006864F7"/>
    <w:rsid w:val="00686AEC"/>
    <w:rsid w:val="006877A7"/>
    <w:rsid w:val="00687CB7"/>
    <w:rsid w:val="0069017E"/>
    <w:rsid w:val="00691274"/>
    <w:rsid w:val="006912E5"/>
    <w:rsid w:val="0069151E"/>
    <w:rsid w:val="00691BFE"/>
    <w:rsid w:val="006924BC"/>
    <w:rsid w:val="00692D6F"/>
    <w:rsid w:val="00692F9B"/>
    <w:rsid w:val="006933A2"/>
    <w:rsid w:val="006937AD"/>
    <w:rsid w:val="006938E4"/>
    <w:rsid w:val="00693B8E"/>
    <w:rsid w:val="0069502E"/>
    <w:rsid w:val="006957C0"/>
    <w:rsid w:val="00696626"/>
    <w:rsid w:val="006968C7"/>
    <w:rsid w:val="00696AEF"/>
    <w:rsid w:val="00696ED5"/>
    <w:rsid w:val="00697906"/>
    <w:rsid w:val="006A0521"/>
    <w:rsid w:val="006A100F"/>
    <w:rsid w:val="006A1600"/>
    <w:rsid w:val="006A244E"/>
    <w:rsid w:val="006A25AA"/>
    <w:rsid w:val="006A284B"/>
    <w:rsid w:val="006A2CB3"/>
    <w:rsid w:val="006A2D15"/>
    <w:rsid w:val="006A2EAA"/>
    <w:rsid w:val="006A391B"/>
    <w:rsid w:val="006A3921"/>
    <w:rsid w:val="006A3EC0"/>
    <w:rsid w:val="006A495B"/>
    <w:rsid w:val="006A5E37"/>
    <w:rsid w:val="006A61D3"/>
    <w:rsid w:val="006A6A62"/>
    <w:rsid w:val="006B039B"/>
    <w:rsid w:val="006B046F"/>
    <w:rsid w:val="006B2257"/>
    <w:rsid w:val="006B267F"/>
    <w:rsid w:val="006B41CA"/>
    <w:rsid w:val="006B47FB"/>
    <w:rsid w:val="006B5091"/>
    <w:rsid w:val="006B5465"/>
    <w:rsid w:val="006B69E7"/>
    <w:rsid w:val="006B6C22"/>
    <w:rsid w:val="006B72E3"/>
    <w:rsid w:val="006B7489"/>
    <w:rsid w:val="006B79C0"/>
    <w:rsid w:val="006C0086"/>
    <w:rsid w:val="006C04A8"/>
    <w:rsid w:val="006C0ECC"/>
    <w:rsid w:val="006C0F54"/>
    <w:rsid w:val="006C262E"/>
    <w:rsid w:val="006C30F2"/>
    <w:rsid w:val="006C3859"/>
    <w:rsid w:val="006C396E"/>
    <w:rsid w:val="006C3EA9"/>
    <w:rsid w:val="006C404C"/>
    <w:rsid w:val="006C453C"/>
    <w:rsid w:val="006C4575"/>
    <w:rsid w:val="006C49D8"/>
    <w:rsid w:val="006C6201"/>
    <w:rsid w:val="006C6451"/>
    <w:rsid w:val="006C68C5"/>
    <w:rsid w:val="006C744F"/>
    <w:rsid w:val="006C74E6"/>
    <w:rsid w:val="006D0468"/>
    <w:rsid w:val="006D0534"/>
    <w:rsid w:val="006D1CD2"/>
    <w:rsid w:val="006D2132"/>
    <w:rsid w:val="006D21DB"/>
    <w:rsid w:val="006D22C4"/>
    <w:rsid w:val="006D306E"/>
    <w:rsid w:val="006D353C"/>
    <w:rsid w:val="006D3FD3"/>
    <w:rsid w:val="006D4A3A"/>
    <w:rsid w:val="006D4A64"/>
    <w:rsid w:val="006D56C3"/>
    <w:rsid w:val="006D5EBD"/>
    <w:rsid w:val="006D6BC2"/>
    <w:rsid w:val="006D7F63"/>
    <w:rsid w:val="006E0519"/>
    <w:rsid w:val="006E1615"/>
    <w:rsid w:val="006E1B38"/>
    <w:rsid w:val="006E247B"/>
    <w:rsid w:val="006E37A6"/>
    <w:rsid w:val="006E39B4"/>
    <w:rsid w:val="006E3DD1"/>
    <w:rsid w:val="006E4329"/>
    <w:rsid w:val="006E459E"/>
    <w:rsid w:val="006E494D"/>
    <w:rsid w:val="006E5483"/>
    <w:rsid w:val="006E5CC5"/>
    <w:rsid w:val="006E6066"/>
    <w:rsid w:val="006E6951"/>
    <w:rsid w:val="006E6AF5"/>
    <w:rsid w:val="006E77E8"/>
    <w:rsid w:val="006F001B"/>
    <w:rsid w:val="006F0749"/>
    <w:rsid w:val="006F11C2"/>
    <w:rsid w:val="006F11C9"/>
    <w:rsid w:val="006F1352"/>
    <w:rsid w:val="006F147C"/>
    <w:rsid w:val="006F1BAE"/>
    <w:rsid w:val="006F1D28"/>
    <w:rsid w:val="006F2EB6"/>
    <w:rsid w:val="006F3210"/>
    <w:rsid w:val="006F3DF0"/>
    <w:rsid w:val="006F55D8"/>
    <w:rsid w:val="006F5A3F"/>
    <w:rsid w:val="006F74C8"/>
    <w:rsid w:val="006F7D34"/>
    <w:rsid w:val="00700687"/>
    <w:rsid w:val="00700E23"/>
    <w:rsid w:val="007016A4"/>
    <w:rsid w:val="00702718"/>
    <w:rsid w:val="007034D2"/>
    <w:rsid w:val="00703898"/>
    <w:rsid w:val="00703F08"/>
    <w:rsid w:val="00704AA5"/>
    <w:rsid w:val="007059A6"/>
    <w:rsid w:val="00706240"/>
    <w:rsid w:val="00707476"/>
    <w:rsid w:val="00707F2E"/>
    <w:rsid w:val="00710608"/>
    <w:rsid w:val="007109FA"/>
    <w:rsid w:val="00711BE6"/>
    <w:rsid w:val="00712975"/>
    <w:rsid w:val="00712BFB"/>
    <w:rsid w:val="00712C4E"/>
    <w:rsid w:val="007133A4"/>
    <w:rsid w:val="007134E6"/>
    <w:rsid w:val="00713F9C"/>
    <w:rsid w:val="007142BE"/>
    <w:rsid w:val="00714F89"/>
    <w:rsid w:val="00715725"/>
    <w:rsid w:val="0071643C"/>
    <w:rsid w:val="0071665D"/>
    <w:rsid w:val="00716D4A"/>
    <w:rsid w:val="007171C3"/>
    <w:rsid w:val="00717D83"/>
    <w:rsid w:val="00720128"/>
    <w:rsid w:val="00720420"/>
    <w:rsid w:val="00720D5F"/>
    <w:rsid w:val="00720EA7"/>
    <w:rsid w:val="00720F6F"/>
    <w:rsid w:val="0072179B"/>
    <w:rsid w:val="007220CA"/>
    <w:rsid w:val="00722736"/>
    <w:rsid w:val="0072295E"/>
    <w:rsid w:val="00722B9F"/>
    <w:rsid w:val="0072334F"/>
    <w:rsid w:val="00723F28"/>
    <w:rsid w:val="0072479B"/>
    <w:rsid w:val="00724896"/>
    <w:rsid w:val="00725806"/>
    <w:rsid w:val="00725EE6"/>
    <w:rsid w:val="007260CB"/>
    <w:rsid w:val="00726C22"/>
    <w:rsid w:val="0072722D"/>
    <w:rsid w:val="00727851"/>
    <w:rsid w:val="00727BA4"/>
    <w:rsid w:val="00727D44"/>
    <w:rsid w:val="0073028E"/>
    <w:rsid w:val="007319F0"/>
    <w:rsid w:val="0073223A"/>
    <w:rsid w:val="007326FB"/>
    <w:rsid w:val="00733360"/>
    <w:rsid w:val="0073364B"/>
    <w:rsid w:val="00733BA9"/>
    <w:rsid w:val="00733E27"/>
    <w:rsid w:val="00734087"/>
    <w:rsid w:val="00734394"/>
    <w:rsid w:val="0073443D"/>
    <w:rsid w:val="00734AB2"/>
    <w:rsid w:val="00735F06"/>
    <w:rsid w:val="00736E1A"/>
    <w:rsid w:val="00736E41"/>
    <w:rsid w:val="0073728B"/>
    <w:rsid w:val="0073768D"/>
    <w:rsid w:val="007376CD"/>
    <w:rsid w:val="00741463"/>
    <w:rsid w:val="00741A63"/>
    <w:rsid w:val="00741AF5"/>
    <w:rsid w:val="00741F70"/>
    <w:rsid w:val="00742916"/>
    <w:rsid w:val="00742E82"/>
    <w:rsid w:val="007430C7"/>
    <w:rsid w:val="00743363"/>
    <w:rsid w:val="00745361"/>
    <w:rsid w:val="0074547D"/>
    <w:rsid w:val="007455C7"/>
    <w:rsid w:val="00747181"/>
    <w:rsid w:val="00747B3A"/>
    <w:rsid w:val="00747E89"/>
    <w:rsid w:val="0075080B"/>
    <w:rsid w:val="00750F9B"/>
    <w:rsid w:val="00751C7B"/>
    <w:rsid w:val="00751CF2"/>
    <w:rsid w:val="007523FE"/>
    <w:rsid w:val="0075271D"/>
    <w:rsid w:val="00752B5A"/>
    <w:rsid w:val="007536CE"/>
    <w:rsid w:val="00753EC1"/>
    <w:rsid w:val="00754168"/>
    <w:rsid w:val="00754197"/>
    <w:rsid w:val="0075495E"/>
    <w:rsid w:val="0075496D"/>
    <w:rsid w:val="0075496F"/>
    <w:rsid w:val="00756426"/>
    <w:rsid w:val="0075694D"/>
    <w:rsid w:val="0075754F"/>
    <w:rsid w:val="00760709"/>
    <w:rsid w:val="00760EBF"/>
    <w:rsid w:val="007616F9"/>
    <w:rsid w:val="00761E5D"/>
    <w:rsid w:val="00763389"/>
    <w:rsid w:val="00763F9A"/>
    <w:rsid w:val="00764366"/>
    <w:rsid w:val="00764FFE"/>
    <w:rsid w:val="00765493"/>
    <w:rsid w:val="007666D0"/>
    <w:rsid w:val="00766DC0"/>
    <w:rsid w:val="00767313"/>
    <w:rsid w:val="00767D0B"/>
    <w:rsid w:val="00770AE6"/>
    <w:rsid w:val="00770E14"/>
    <w:rsid w:val="00771C51"/>
    <w:rsid w:val="00772718"/>
    <w:rsid w:val="007729B1"/>
    <w:rsid w:val="00772DF2"/>
    <w:rsid w:val="00773013"/>
    <w:rsid w:val="00773C74"/>
    <w:rsid w:val="00773CC0"/>
    <w:rsid w:val="00773DC7"/>
    <w:rsid w:val="00774BE6"/>
    <w:rsid w:val="00774FDA"/>
    <w:rsid w:val="00775A24"/>
    <w:rsid w:val="00776052"/>
    <w:rsid w:val="00776CB7"/>
    <w:rsid w:val="007772F9"/>
    <w:rsid w:val="0077756B"/>
    <w:rsid w:val="00777921"/>
    <w:rsid w:val="0078036D"/>
    <w:rsid w:val="007803FA"/>
    <w:rsid w:val="007808E0"/>
    <w:rsid w:val="00781063"/>
    <w:rsid w:val="0078198D"/>
    <w:rsid w:val="00781E73"/>
    <w:rsid w:val="00782462"/>
    <w:rsid w:val="007830BE"/>
    <w:rsid w:val="007834F1"/>
    <w:rsid w:val="007835D8"/>
    <w:rsid w:val="0078361E"/>
    <w:rsid w:val="007846E3"/>
    <w:rsid w:val="00784AAC"/>
    <w:rsid w:val="00784C60"/>
    <w:rsid w:val="00784ECB"/>
    <w:rsid w:val="0078513D"/>
    <w:rsid w:val="00785935"/>
    <w:rsid w:val="00785A26"/>
    <w:rsid w:val="007866F3"/>
    <w:rsid w:val="00786774"/>
    <w:rsid w:val="007869C3"/>
    <w:rsid w:val="00786DEA"/>
    <w:rsid w:val="00787446"/>
    <w:rsid w:val="00787A85"/>
    <w:rsid w:val="0079119E"/>
    <w:rsid w:val="0079123B"/>
    <w:rsid w:val="00791EBA"/>
    <w:rsid w:val="00791EF7"/>
    <w:rsid w:val="007920C0"/>
    <w:rsid w:val="00792471"/>
    <w:rsid w:val="0079247A"/>
    <w:rsid w:val="00793720"/>
    <w:rsid w:val="0079452F"/>
    <w:rsid w:val="00794843"/>
    <w:rsid w:val="00794C3E"/>
    <w:rsid w:val="007954A5"/>
    <w:rsid w:val="00795CD6"/>
    <w:rsid w:val="007972AA"/>
    <w:rsid w:val="007A04A6"/>
    <w:rsid w:val="007A05F3"/>
    <w:rsid w:val="007A088B"/>
    <w:rsid w:val="007A299F"/>
    <w:rsid w:val="007A36CA"/>
    <w:rsid w:val="007A44FF"/>
    <w:rsid w:val="007A475E"/>
    <w:rsid w:val="007A4B03"/>
    <w:rsid w:val="007A6779"/>
    <w:rsid w:val="007A6E6F"/>
    <w:rsid w:val="007A7D57"/>
    <w:rsid w:val="007B0F19"/>
    <w:rsid w:val="007B15FD"/>
    <w:rsid w:val="007B18B7"/>
    <w:rsid w:val="007B1F43"/>
    <w:rsid w:val="007B2F82"/>
    <w:rsid w:val="007B33EB"/>
    <w:rsid w:val="007B3828"/>
    <w:rsid w:val="007B3E38"/>
    <w:rsid w:val="007B4735"/>
    <w:rsid w:val="007B4E53"/>
    <w:rsid w:val="007B664E"/>
    <w:rsid w:val="007B6BD6"/>
    <w:rsid w:val="007B7384"/>
    <w:rsid w:val="007B7E3E"/>
    <w:rsid w:val="007B7EFA"/>
    <w:rsid w:val="007B7F6A"/>
    <w:rsid w:val="007C134A"/>
    <w:rsid w:val="007C2AB2"/>
    <w:rsid w:val="007C328C"/>
    <w:rsid w:val="007C45E6"/>
    <w:rsid w:val="007C4A33"/>
    <w:rsid w:val="007C5FCA"/>
    <w:rsid w:val="007C68FF"/>
    <w:rsid w:val="007C6D2E"/>
    <w:rsid w:val="007C7285"/>
    <w:rsid w:val="007C7944"/>
    <w:rsid w:val="007D13A3"/>
    <w:rsid w:val="007D2379"/>
    <w:rsid w:val="007D2E15"/>
    <w:rsid w:val="007D30D7"/>
    <w:rsid w:val="007D31B1"/>
    <w:rsid w:val="007D396A"/>
    <w:rsid w:val="007D409A"/>
    <w:rsid w:val="007D4F62"/>
    <w:rsid w:val="007D577A"/>
    <w:rsid w:val="007D626E"/>
    <w:rsid w:val="007D6802"/>
    <w:rsid w:val="007D72ED"/>
    <w:rsid w:val="007D7E54"/>
    <w:rsid w:val="007E0109"/>
    <w:rsid w:val="007E09F6"/>
    <w:rsid w:val="007E19A3"/>
    <w:rsid w:val="007E2BC8"/>
    <w:rsid w:val="007E4111"/>
    <w:rsid w:val="007E4B72"/>
    <w:rsid w:val="007E4F77"/>
    <w:rsid w:val="007E5D58"/>
    <w:rsid w:val="007E5EAF"/>
    <w:rsid w:val="007E6993"/>
    <w:rsid w:val="007E727B"/>
    <w:rsid w:val="007E798E"/>
    <w:rsid w:val="007F035A"/>
    <w:rsid w:val="007F0683"/>
    <w:rsid w:val="007F0BB9"/>
    <w:rsid w:val="007F0E8D"/>
    <w:rsid w:val="007F1930"/>
    <w:rsid w:val="007F2082"/>
    <w:rsid w:val="007F2FC6"/>
    <w:rsid w:val="007F3467"/>
    <w:rsid w:val="007F3E9B"/>
    <w:rsid w:val="007F4623"/>
    <w:rsid w:val="007F5240"/>
    <w:rsid w:val="007F58D7"/>
    <w:rsid w:val="007F6498"/>
    <w:rsid w:val="007F705D"/>
    <w:rsid w:val="007F71F7"/>
    <w:rsid w:val="007F7C82"/>
    <w:rsid w:val="00800606"/>
    <w:rsid w:val="0080073D"/>
    <w:rsid w:val="0080127C"/>
    <w:rsid w:val="00801B6A"/>
    <w:rsid w:val="0080210A"/>
    <w:rsid w:val="00802D00"/>
    <w:rsid w:val="00803883"/>
    <w:rsid w:val="008052E8"/>
    <w:rsid w:val="00805DA8"/>
    <w:rsid w:val="0080624E"/>
    <w:rsid w:val="00806FCA"/>
    <w:rsid w:val="008105E7"/>
    <w:rsid w:val="00810FA0"/>
    <w:rsid w:val="008121E1"/>
    <w:rsid w:val="00812545"/>
    <w:rsid w:val="00812D2E"/>
    <w:rsid w:val="00812E4F"/>
    <w:rsid w:val="00814096"/>
    <w:rsid w:val="00814F94"/>
    <w:rsid w:val="008154E7"/>
    <w:rsid w:val="00815D3B"/>
    <w:rsid w:val="0081648E"/>
    <w:rsid w:val="00816607"/>
    <w:rsid w:val="00817114"/>
    <w:rsid w:val="008171E1"/>
    <w:rsid w:val="008178C7"/>
    <w:rsid w:val="00817FC0"/>
    <w:rsid w:val="0082049A"/>
    <w:rsid w:val="00820AC9"/>
    <w:rsid w:val="0082106B"/>
    <w:rsid w:val="00821B81"/>
    <w:rsid w:val="00822124"/>
    <w:rsid w:val="008225E0"/>
    <w:rsid w:val="00822EC4"/>
    <w:rsid w:val="00823779"/>
    <w:rsid w:val="0082387D"/>
    <w:rsid w:val="00823E1A"/>
    <w:rsid w:val="00824ECA"/>
    <w:rsid w:val="008251AD"/>
    <w:rsid w:val="00825B2F"/>
    <w:rsid w:val="00825E7A"/>
    <w:rsid w:val="00826431"/>
    <w:rsid w:val="00826B91"/>
    <w:rsid w:val="00832F16"/>
    <w:rsid w:val="00833213"/>
    <w:rsid w:val="0083356B"/>
    <w:rsid w:val="008353D2"/>
    <w:rsid w:val="00835C86"/>
    <w:rsid w:val="008373BE"/>
    <w:rsid w:val="008378F3"/>
    <w:rsid w:val="00837E46"/>
    <w:rsid w:val="00837F0F"/>
    <w:rsid w:val="008404BA"/>
    <w:rsid w:val="00840CA4"/>
    <w:rsid w:val="008410AE"/>
    <w:rsid w:val="00843C45"/>
    <w:rsid w:val="00843D19"/>
    <w:rsid w:val="00844117"/>
    <w:rsid w:val="0084548E"/>
    <w:rsid w:val="00845E0B"/>
    <w:rsid w:val="008466D8"/>
    <w:rsid w:val="008469C3"/>
    <w:rsid w:val="00846B39"/>
    <w:rsid w:val="00847DFE"/>
    <w:rsid w:val="00847FB1"/>
    <w:rsid w:val="00850A93"/>
    <w:rsid w:val="00851A6F"/>
    <w:rsid w:val="00852921"/>
    <w:rsid w:val="0085296C"/>
    <w:rsid w:val="00852B13"/>
    <w:rsid w:val="00852CE1"/>
    <w:rsid w:val="00852FAD"/>
    <w:rsid w:val="008537B9"/>
    <w:rsid w:val="00853843"/>
    <w:rsid w:val="00853A28"/>
    <w:rsid w:val="00853E89"/>
    <w:rsid w:val="008549CA"/>
    <w:rsid w:val="008552B4"/>
    <w:rsid w:val="00855A81"/>
    <w:rsid w:val="00856B04"/>
    <w:rsid w:val="00857C99"/>
    <w:rsid w:val="008604E9"/>
    <w:rsid w:val="0086070E"/>
    <w:rsid w:val="00860A55"/>
    <w:rsid w:val="00860E47"/>
    <w:rsid w:val="00860EC4"/>
    <w:rsid w:val="00860FCD"/>
    <w:rsid w:val="00861052"/>
    <w:rsid w:val="00861A24"/>
    <w:rsid w:val="00862A13"/>
    <w:rsid w:val="0086304D"/>
    <w:rsid w:val="008633F9"/>
    <w:rsid w:val="00863AF2"/>
    <w:rsid w:val="008642F2"/>
    <w:rsid w:val="00864553"/>
    <w:rsid w:val="00864685"/>
    <w:rsid w:val="00864959"/>
    <w:rsid w:val="00864BF2"/>
    <w:rsid w:val="0086587C"/>
    <w:rsid w:val="00865A31"/>
    <w:rsid w:val="00865B1A"/>
    <w:rsid w:val="00865CD5"/>
    <w:rsid w:val="008660B2"/>
    <w:rsid w:val="008661CC"/>
    <w:rsid w:val="00866319"/>
    <w:rsid w:val="00867C28"/>
    <w:rsid w:val="00870117"/>
    <w:rsid w:val="00872A11"/>
    <w:rsid w:val="0087310F"/>
    <w:rsid w:val="008739FE"/>
    <w:rsid w:val="00874418"/>
    <w:rsid w:val="00874AC5"/>
    <w:rsid w:val="0087605F"/>
    <w:rsid w:val="00876A03"/>
    <w:rsid w:val="00876E64"/>
    <w:rsid w:val="008774BF"/>
    <w:rsid w:val="0087759A"/>
    <w:rsid w:val="008779B6"/>
    <w:rsid w:val="0088121F"/>
    <w:rsid w:val="00881A2E"/>
    <w:rsid w:val="00882889"/>
    <w:rsid w:val="00882FF0"/>
    <w:rsid w:val="008839C5"/>
    <w:rsid w:val="008867DA"/>
    <w:rsid w:val="0088788F"/>
    <w:rsid w:val="008904E8"/>
    <w:rsid w:val="0089137B"/>
    <w:rsid w:val="008921A5"/>
    <w:rsid w:val="008921D4"/>
    <w:rsid w:val="00893924"/>
    <w:rsid w:val="00893B58"/>
    <w:rsid w:val="00893C99"/>
    <w:rsid w:val="008952A6"/>
    <w:rsid w:val="00895C04"/>
    <w:rsid w:val="0089650E"/>
    <w:rsid w:val="00896865"/>
    <w:rsid w:val="008968C3"/>
    <w:rsid w:val="008979A9"/>
    <w:rsid w:val="00897A94"/>
    <w:rsid w:val="00897CA4"/>
    <w:rsid w:val="00897ED9"/>
    <w:rsid w:val="008A0A62"/>
    <w:rsid w:val="008A0E12"/>
    <w:rsid w:val="008A190F"/>
    <w:rsid w:val="008A28AA"/>
    <w:rsid w:val="008A33A5"/>
    <w:rsid w:val="008A3A24"/>
    <w:rsid w:val="008A4482"/>
    <w:rsid w:val="008A47C3"/>
    <w:rsid w:val="008A47DD"/>
    <w:rsid w:val="008A6291"/>
    <w:rsid w:val="008A6386"/>
    <w:rsid w:val="008A6BD9"/>
    <w:rsid w:val="008A6D25"/>
    <w:rsid w:val="008B0617"/>
    <w:rsid w:val="008B0AAA"/>
    <w:rsid w:val="008B2521"/>
    <w:rsid w:val="008B27BE"/>
    <w:rsid w:val="008B2F83"/>
    <w:rsid w:val="008B2F91"/>
    <w:rsid w:val="008B3DBA"/>
    <w:rsid w:val="008B4317"/>
    <w:rsid w:val="008B48A5"/>
    <w:rsid w:val="008B54D2"/>
    <w:rsid w:val="008B6337"/>
    <w:rsid w:val="008B6595"/>
    <w:rsid w:val="008B7435"/>
    <w:rsid w:val="008B7A93"/>
    <w:rsid w:val="008B7EEC"/>
    <w:rsid w:val="008C0BE4"/>
    <w:rsid w:val="008C0F6C"/>
    <w:rsid w:val="008C14C3"/>
    <w:rsid w:val="008C1C13"/>
    <w:rsid w:val="008C2372"/>
    <w:rsid w:val="008C2DE6"/>
    <w:rsid w:val="008C425B"/>
    <w:rsid w:val="008C5120"/>
    <w:rsid w:val="008C57BB"/>
    <w:rsid w:val="008C63F3"/>
    <w:rsid w:val="008C708C"/>
    <w:rsid w:val="008C768C"/>
    <w:rsid w:val="008C79B7"/>
    <w:rsid w:val="008C7BA5"/>
    <w:rsid w:val="008C7CF3"/>
    <w:rsid w:val="008D0542"/>
    <w:rsid w:val="008D1BC6"/>
    <w:rsid w:val="008D2223"/>
    <w:rsid w:val="008D278A"/>
    <w:rsid w:val="008D2C3E"/>
    <w:rsid w:val="008D3182"/>
    <w:rsid w:val="008D42AE"/>
    <w:rsid w:val="008D56A6"/>
    <w:rsid w:val="008D5B13"/>
    <w:rsid w:val="008D5FE6"/>
    <w:rsid w:val="008D6089"/>
    <w:rsid w:val="008D6156"/>
    <w:rsid w:val="008D61A7"/>
    <w:rsid w:val="008D61E5"/>
    <w:rsid w:val="008D7016"/>
    <w:rsid w:val="008E27BC"/>
    <w:rsid w:val="008E51A9"/>
    <w:rsid w:val="008E5AA0"/>
    <w:rsid w:val="008E5B84"/>
    <w:rsid w:val="008E66C3"/>
    <w:rsid w:val="008E6A5B"/>
    <w:rsid w:val="008E70A0"/>
    <w:rsid w:val="008E7F65"/>
    <w:rsid w:val="008F0824"/>
    <w:rsid w:val="008F1009"/>
    <w:rsid w:val="008F194B"/>
    <w:rsid w:val="008F1A6E"/>
    <w:rsid w:val="008F2310"/>
    <w:rsid w:val="008F24E3"/>
    <w:rsid w:val="008F368E"/>
    <w:rsid w:val="008F4F8A"/>
    <w:rsid w:val="008F5DD5"/>
    <w:rsid w:val="008F6ECF"/>
    <w:rsid w:val="008F717F"/>
    <w:rsid w:val="008F71B7"/>
    <w:rsid w:val="008F7229"/>
    <w:rsid w:val="008F7665"/>
    <w:rsid w:val="008F7D13"/>
    <w:rsid w:val="0090032D"/>
    <w:rsid w:val="009004A8"/>
    <w:rsid w:val="00900E18"/>
    <w:rsid w:val="00900FB0"/>
    <w:rsid w:val="00901A46"/>
    <w:rsid w:val="00902315"/>
    <w:rsid w:val="00902C36"/>
    <w:rsid w:val="009033B1"/>
    <w:rsid w:val="00904515"/>
    <w:rsid w:val="00904808"/>
    <w:rsid w:val="009055D5"/>
    <w:rsid w:val="0090608B"/>
    <w:rsid w:val="009066DF"/>
    <w:rsid w:val="00906D3C"/>
    <w:rsid w:val="00907984"/>
    <w:rsid w:val="00907F8F"/>
    <w:rsid w:val="009101E1"/>
    <w:rsid w:val="009105EA"/>
    <w:rsid w:val="00910DD8"/>
    <w:rsid w:val="009110A0"/>
    <w:rsid w:val="00911257"/>
    <w:rsid w:val="00911A34"/>
    <w:rsid w:val="0091224E"/>
    <w:rsid w:val="00913C23"/>
    <w:rsid w:val="00914DC6"/>
    <w:rsid w:val="00915846"/>
    <w:rsid w:val="009158C6"/>
    <w:rsid w:val="00916CD0"/>
    <w:rsid w:val="00916F47"/>
    <w:rsid w:val="00917684"/>
    <w:rsid w:val="00920DCD"/>
    <w:rsid w:val="009220A2"/>
    <w:rsid w:val="00922656"/>
    <w:rsid w:val="00923757"/>
    <w:rsid w:val="00923E75"/>
    <w:rsid w:val="00924205"/>
    <w:rsid w:val="009247A1"/>
    <w:rsid w:val="00925217"/>
    <w:rsid w:val="00925313"/>
    <w:rsid w:val="00925AE3"/>
    <w:rsid w:val="00925D28"/>
    <w:rsid w:val="009262C7"/>
    <w:rsid w:val="00926768"/>
    <w:rsid w:val="00926B07"/>
    <w:rsid w:val="00926B0E"/>
    <w:rsid w:val="00926E9C"/>
    <w:rsid w:val="00927172"/>
    <w:rsid w:val="00927D85"/>
    <w:rsid w:val="009301D4"/>
    <w:rsid w:val="00931010"/>
    <w:rsid w:val="0093157C"/>
    <w:rsid w:val="00931827"/>
    <w:rsid w:val="00931AA7"/>
    <w:rsid w:val="009320A6"/>
    <w:rsid w:val="00932863"/>
    <w:rsid w:val="00937BDA"/>
    <w:rsid w:val="00942100"/>
    <w:rsid w:val="00943118"/>
    <w:rsid w:val="009434B2"/>
    <w:rsid w:val="0094356C"/>
    <w:rsid w:val="009435BC"/>
    <w:rsid w:val="009438BE"/>
    <w:rsid w:val="0094534A"/>
    <w:rsid w:val="009459AB"/>
    <w:rsid w:val="00945E11"/>
    <w:rsid w:val="009470AF"/>
    <w:rsid w:val="009472E6"/>
    <w:rsid w:val="00947D9F"/>
    <w:rsid w:val="009502FA"/>
    <w:rsid w:val="00950A20"/>
    <w:rsid w:val="00950DE1"/>
    <w:rsid w:val="00950E27"/>
    <w:rsid w:val="00951B2D"/>
    <w:rsid w:val="00951C2E"/>
    <w:rsid w:val="009527C8"/>
    <w:rsid w:val="00952F05"/>
    <w:rsid w:val="0095301F"/>
    <w:rsid w:val="00953B14"/>
    <w:rsid w:val="00953C77"/>
    <w:rsid w:val="00953D7D"/>
    <w:rsid w:val="009540FA"/>
    <w:rsid w:val="009552BC"/>
    <w:rsid w:val="00955B6B"/>
    <w:rsid w:val="00957210"/>
    <w:rsid w:val="0095723B"/>
    <w:rsid w:val="00957843"/>
    <w:rsid w:val="009604D8"/>
    <w:rsid w:val="009622F5"/>
    <w:rsid w:val="009625CD"/>
    <w:rsid w:val="00962B65"/>
    <w:rsid w:val="00963268"/>
    <w:rsid w:val="009635C6"/>
    <w:rsid w:val="00964E45"/>
    <w:rsid w:val="009652BD"/>
    <w:rsid w:val="00965A09"/>
    <w:rsid w:val="00966277"/>
    <w:rsid w:val="009663FC"/>
    <w:rsid w:val="00966602"/>
    <w:rsid w:val="009674E6"/>
    <w:rsid w:val="00970110"/>
    <w:rsid w:val="00971692"/>
    <w:rsid w:val="00971BA6"/>
    <w:rsid w:val="00971F18"/>
    <w:rsid w:val="009725E9"/>
    <w:rsid w:val="0097265D"/>
    <w:rsid w:val="00972B28"/>
    <w:rsid w:val="00972E80"/>
    <w:rsid w:val="0097345B"/>
    <w:rsid w:val="00974E24"/>
    <w:rsid w:val="00975933"/>
    <w:rsid w:val="00976550"/>
    <w:rsid w:val="00976E39"/>
    <w:rsid w:val="009806D2"/>
    <w:rsid w:val="00981DB0"/>
    <w:rsid w:val="00982031"/>
    <w:rsid w:val="00982112"/>
    <w:rsid w:val="00982928"/>
    <w:rsid w:val="00982BBD"/>
    <w:rsid w:val="00982BD1"/>
    <w:rsid w:val="0098359C"/>
    <w:rsid w:val="00984758"/>
    <w:rsid w:val="0098485E"/>
    <w:rsid w:val="009851F4"/>
    <w:rsid w:val="00985FCF"/>
    <w:rsid w:val="00986D90"/>
    <w:rsid w:val="00987070"/>
    <w:rsid w:val="0098786B"/>
    <w:rsid w:val="00987D4B"/>
    <w:rsid w:val="009903C4"/>
    <w:rsid w:val="00990F4C"/>
    <w:rsid w:val="00990FD3"/>
    <w:rsid w:val="009922D0"/>
    <w:rsid w:val="0099260E"/>
    <w:rsid w:val="00992DDC"/>
    <w:rsid w:val="0099307F"/>
    <w:rsid w:val="0099397E"/>
    <w:rsid w:val="009959F4"/>
    <w:rsid w:val="0099730C"/>
    <w:rsid w:val="009A0D39"/>
    <w:rsid w:val="009A1178"/>
    <w:rsid w:val="009A1D06"/>
    <w:rsid w:val="009A2739"/>
    <w:rsid w:val="009A2E3F"/>
    <w:rsid w:val="009A2E49"/>
    <w:rsid w:val="009A38F6"/>
    <w:rsid w:val="009A3BD0"/>
    <w:rsid w:val="009A3C65"/>
    <w:rsid w:val="009A498F"/>
    <w:rsid w:val="009A4CE5"/>
    <w:rsid w:val="009A565B"/>
    <w:rsid w:val="009A6404"/>
    <w:rsid w:val="009A676A"/>
    <w:rsid w:val="009A6CFA"/>
    <w:rsid w:val="009A7F1C"/>
    <w:rsid w:val="009B0ED1"/>
    <w:rsid w:val="009B189A"/>
    <w:rsid w:val="009B25C2"/>
    <w:rsid w:val="009B2CD9"/>
    <w:rsid w:val="009B31EA"/>
    <w:rsid w:val="009B58E6"/>
    <w:rsid w:val="009B6906"/>
    <w:rsid w:val="009B71D2"/>
    <w:rsid w:val="009B766B"/>
    <w:rsid w:val="009B78AD"/>
    <w:rsid w:val="009C0336"/>
    <w:rsid w:val="009C172E"/>
    <w:rsid w:val="009C215C"/>
    <w:rsid w:val="009C29BF"/>
    <w:rsid w:val="009C29D5"/>
    <w:rsid w:val="009C2A5C"/>
    <w:rsid w:val="009C2AB4"/>
    <w:rsid w:val="009C2AF0"/>
    <w:rsid w:val="009C310B"/>
    <w:rsid w:val="009C38B0"/>
    <w:rsid w:val="009C3D14"/>
    <w:rsid w:val="009C4554"/>
    <w:rsid w:val="009C5D27"/>
    <w:rsid w:val="009C6A4C"/>
    <w:rsid w:val="009C7107"/>
    <w:rsid w:val="009C7A56"/>
    <w:rsid w:val="009C7BD1"/>
    <w:rsid w:val="009D1199"/>
    <w:rsid w:val="009D146E"/>
    <w:rsid w:val="009D1F5E"/>
    <w:rsid w:val="009D2049"/>
    <w:rsid w:val="009D318C"/>
    <w:rsid w:val="009D358F"/>
    <w:rsid w:val="009D3C56"/>
    <w:rsid w:val="009D3CC0"/>
    <w:rsid w:val="009D3D16"/>
    <w:rsid w:val="009D4502"/>
    <w:rsid w:val="009D572D"/>
    <w:rsid w:val="009D5B51"/>
    <w:rsid w:val="009D60A5"/>
    <w:rsid w:val="009D71FD"/>
    <w:rsid w:val="009E0BE0"/>
    <w:rsid w:val="009E0EC2"/>
    <w:rsid w:val="009E147B"/>
    <w:rsid w:val="009E1E0C"/>
    <w:rsid w:val="009E21B2"/>
    <w:rsid w:val="009E262E"/>
    <w:rsid w:val="009E2F86"/>
    <w:rsid w:val="009E31B2"/>
    <w:rsid w:val="009E391F"/>
    <w:rsid w:val="009E3F6A"/>
    <w:rsid w:val="009E5304"/>
    <w:rsid w:val="009E6978"/>
    <w:rsid w:val="009E6B8C"/>
    <w:rsid w:val="009E7291"/>
    <w:rsid w:val="009E762D"/>
    <w:rsid w:val="009F09E5"/>
    <w:rsid w:val="009F0A65"/>
    <w:rsid w:val="009F16AD"/>
    <w:rsid w:val="009F3911"/>
    <w:rsid w:val="009F4518"/>
    <w:rsid w:val="009F4C08"/>
    <w:rsid w:val="009F4FC7"/>
    <w:rsid w:val="009F5BDC"/>
    <w:rsid w:val="009F6318"/>
    <w:rsid w:val="009F65A6"/>
    <w:rsid w:val="009F6A74"/>
    <w:rsid w:val="009F6D54"/>
    <w:rsid w:val="009F710F"/>
    <w:rsid w:val="00A00024"/>
    <w:rsid w:val="00A00700"/>
    <w:rsid w:val="00A0175C"/>
    <w:rsid w:val="00A01B48"/>
    <w:rsid w:val="00A024E4"/>
    <w:rsid w:val="00A037C3"/>
    <w:rsid w:val="00A03970"/>
    <w:rsid w:val="00A0421B"/>
    <w:rsid w:val="00A05C58"/>
    <w:rsid w:val="00A05DFE"/>
    <w:rsid w:val="00A06166"/>
    <w:rsid w:val="00A062D8"/>
    <w:rsid w:val="00A0633E"/>
    <w:rsid w:val="00A1018A"/>
    <w:rsid w:val="00A11653"/>
    <w:rsid w:val="00A11F0A"/>
    <w:rsid w:val="00A12A1C"/>
    <w:rsid w:val="00A12E74"/>
    <w:rsid w:val="00A135FC"/>
    <w:rsid w:val="00A144A5"/>
    <w:rsid w:val="00A156B4"/>
    <w:rsid w:val="00A15B23"/>
    <w:rsid w:val="00A15CDD"/>
    <w:rsid w:val="00A16CEE"/>
    <w:rsid w:val="00A2023C"/>
    <w:rsid w:val="00A2063B"/>
    <w:rsid w:val="00A21A61"/>
    <w:rsid w:val="00A220E4"/>
    <w:rsid w:val="00A22192"/>
    <w:rsid w:val="00A22722"/>
    <w:rsid w:val="00A23403"/>
    <w:rsid w:val="00A23DAD"/>
    <w:rsid w:val="00A24E45"/>
    <w:rsid w:val="00A26859"/>
    <w:rsid w:val="00A27316"/>
    <w:rsid w:val="00A27AD1"/>
    <w:rsid w:val="00A30EB4"/>
    <w:rsid w:val="00A31811"/>
    <w:rsid w:val="00A31AD0"/>
    <w:rsid w:val="00A32750"/>
    <w:rsid w:val="00A32D4E"/>
    <w:rsid w:val="00A34D79"/>
    <w:rsid w:val="00A34E7F"/>
    <w:rsid w:val="00A35157"/>
    <w:rsid w:val="00A357D6"/>
    <w:rsid w:val="00A364EC"/>
    <w:rsid w:val="00A37A15"/>
    <w:rsid w:val="00A4195A"/>
    <w:rsid w:val="00A419EF"/>
    <w:rsid w:val="00A427DD"/>
    <w:rsid w:val="00A42A10"/>
    <w:rsid w:val="00A4300D"/>
    <w:rsid w:val="00A43DA6"/>
    <w:rsid w:val="00A4442F"/>
    <w:rsid w:val="00A44449"/>
    <w:rsid w:val="00A44658"/>
    <w:rsid w:val="00A44B9B"/>
    <w:rsid w:val="00A451BD"/>
    <w:rsid w:val="00A4608A"/>
    <w:rsid w:val="00A46FE7"/>
    <w:rsid w:val="00A478A5"/>
    <w:rsid w:val="00A47BE2"/>
    <w:rsid w:val="00A503EE"/>
    <w:rsid w:val="00A50EF0"/>
    <w:rsid w:val="00A525E7"/>
    <w:rsid w:val="00A52BDE"/>
    <w:rsid w:val="00A53CCE"/>
    <w:rsid w:val="00A54364"/>
    <w:rsid w:val="00A54381"/>
    <w:rsid w:val="00A54487"/>
    <w:rsid w:val="00A548DC"/>
    <w:rsid w:val="00A54F07"/>
    <w:rsid w:val="00A56B8F"/>
    <w:rsid w:val="00A56D31"/>
    <w:rsid w:val="00A57715"/>
    <w:rsid w:val="00A60161"/>
    <w:rsid w:val="00A60480"/>
    <w:rsid w:val="00A6109F"/>
    <w:rsid w:val="00A614CD"/>
    <w:rsid w:val="00A61535"/>
    <w:rsid w:val="00A61DA3"/>
    <w:rsid w:val="00A61E99"/>
    <w:rsid w:val="00A62DE3"/>
    <w:rsid w:val="00A630EF"/>
    <w:rsid w:val="00A631E1"/>
    <w:rsid w:val="00A63DE4"/>
    <w:rsid w:val="00A6450E"/>
    <w:rsid w:val="00A645B7"/>
    <w:rsid w:val="00A64EDD"/>
    <w:rsid w:val="00A672CD"/>
    <w:rsid w:val="00A67BDA"/>
    <w:rsid w:val="00A70232"/>
    <w:rsid w:val="00A70F84"/>
    <w:rsid w:val="00A7102B"/>
    <w:rsid w:val="00A71EA4"/>
    <w:rsid w:val="00A72022"/>
    <w:rsid w:val="00A726D9"/>
    <w:rsid w:val="00A728A3"/>
    <w:rsid w:val="00A732AC"/>
    <w:rsid w:val="00A74293"/>
    <w:rsid w:val="00A748DD"/>
    <w:rsid w:val="00A75865"/>
    <w:rsid w:val="00A75990"/>
    <w:rsid w:val="00A7682D"/>
    <w:rsid w:val="00A76947"/>
    <w:rsid w:val="00A77A47"/>
    <w:rsid w:val="00A807A8"/>
    <w:rsid w:val="00A809DA"/>
    <w:rsid w:val="00A80DE9"/>
    <w:rsid w:val="00A81C53"/>
    <w:rsid w:val="00A81CD2"/>
    <w:rsid w:val="00A81E78"/>
    <w:rsid w:val="00A82B8C"/>
    <w:rsid w:val="00A839CB"/>
    <w:rsid w:val="00A83EC7"/>
    <w:rsid w:val="00A8465F"/>
    <w:rsid w:val="00A85C2C"/>
    <w:rsid w:val="00A85E8B"/>
    <w:rsid w:val="00A85E9F"/>
    <w:rsid w:val="00A85ED9"/>
    <w:rsid w:val="00A86A4C"/>
    <w:rsid w:val="00A86BAD"/>
    <w:rsid w:val="00A87C7D"/>
    <w:rsid w:val="00A91481"/>
    <w:rsid w:val="00A9158D"/>
    <w:rsid w:val="00A91844"/>
    <w:rsid w:val="00A91D2B"/>
    <w:rsid w:val="00A92AF1"/>
    <w:rsid w:val="00A9324A"/>
    <w:rsid w:val="00A933BC"/>
    <w:rsid w:val="00A9381F"/>
    <w:rsid w:val="00A943A9"/>
    <w:rsid w:val="00A9480C"/>
    <w:rsid w:val="00A94B32"/>
    <w:rsid w:val="00A94F83"/>
    <w:rsid w:val="00A964E4"/>
    <w:rsid w:val="00A96864"/>
    <w:rsid w:val="00A96A03"/>
    <w:rsid w:val="00A97C57"/>
    <w:rsid w:val="00AA0E53"/>
    <w:rsid w:val="00AA13CC"/>
    <w:rsid w:val="00AA1794"/>
    <w:rsid w:val="00AA223D"/>
    <w:rsid w:val="00AA26A3"/>
    <w:rsid w:val="00AA2B3E"/>
    <w:rsid w:val="00AA313B"/>
    <w:rsid w:val="00AA3CF7"/>
    <w:rsid w:val="00AA4510"/>
    <w:rsid w:val="00AA482F"/>
    <w:rsid w:val="00AA4A48"/>
    <w:rsid w:val="00AA6260"/>
    <w:rsid w:val="00AB07F5"/>
    <w:rsid w:val="00AB09D2"/>
    <w:rsid w:val="00AB144F"/>
    <w:rsid w:val="00AB1BD8"/>
    <w:rsid w:val="00AB2059"/>
    <w:rsid w:val="00AB3872"/>
    <w:rsid w:val="00AB3C56"/>
    <w:rsid w:val="00AB3D3A"/>
    <w:rsid w:val="00AB3E26"/>
    <w:rsid w:val="00AB3E28"/>
    <w:rsid w:val="00AB5D16"/>
    <w:rsid w:val="00AB719A"/>
    <w:rsid w:val="00AB7B46"/>
    <w:rsid w:val="00AB7CD6"/>
    <w:rsid w:val="00AC13B6"/>
    <w:rsid w:val="00AC1500"/>
    <w:rsid w:val="00AC1E1E"/>
    <w:rsid w:val="00AC2CE2"/>
    <w:rsid w:val="00AC3844"/>
    <w:rsid w:val="00AC38FE"/>
    <w:rsid w:val="00AC3905"/>
    <w:rsid w:val="00AC3DDB"/>
    <w:rsid w:val="00AC527C"/>
    <w:rsid w:val="00AC626D"/>
    <w:rsid w:val="00AC675C"/>
    <w:rsid w:val="00AC786A"/>
    <w:rsid w:val="00AD23C1"/>
    <w:rsid w:val="00AD2C33"/>
    <w:rsid w:val="00AD2F23"/>
    <w:rsid w:val="00AD355E"/>
    <w:rsid w:val="00AD3EF6"/>
    <w:rsid w:val="00AD48FF"/>
    <w:rsid w:val="00AD4A3F"/>
    <w:rsid w:val="00AD589C"/>
    <w:rsid w:val="00AD5A51"/>
    <w:rsid w:val="00AD5F56"/>
    <w:rsid w:val="00AD6287"/>
    <w:rsid w:val="00AD6294"/>
    <w:rsid w:val="00AD646A"/>
    <w:rsid w:val="00AD7B7F"/>
    <w:rsid w:val="00AD7BC3"/>
    <w:rsid w:val="00AE01CE"/>
    <w:rsid w:val="00AE06A7"/>
    <w:rsid w:val="00AE07DC"/>
    <w:rsid w:val="00AE0CD8"/>
    <w:rsid w:val="00AE0CE6"/>
    <w:rsid w:val="00AE198E"/>
    <w:rsid w:val="00AE1B86"/>
    <w:rsid w:val="00AE36D9"/>
    <w:rsid w:val="00AE3838"/>
    <w:rsid w:val="00AE386F"/>
    <w:rsid w:val="00AE3FFF"/>
    <w:rsid w:val="00AE5EB2"/>
    <w:rsid w:val="00AE6E1C"/>
    <w:rsid w:val="00AE6E28"/>
    <w:rsid w:val="00AE7835"/>
    <w:rsid w:val="00AE7AEA"/>
    <w:rsid w:val="00AF07B6"/>
    <w:rsid w:val="00AF07F3"/>
    <w:rsid w:val="00AF0A77"/>
    <w:rsid w:val="00AF1585"/>
    <w:rsid w:val="00AF1DCA"/>
    <w:rsid w:val="00AF2628"/>
    <w:rsid w:val="00AF269C"/>
    <w:rsid w:val="00AF2B2F"/>
    <w:rsid w:val="00AF2E81"/>
    <w:rsid w:val="00AF2EF0"/>
    <w:rsid w:val="00AF31A1"/>
    <w:rsid w:val="00AF3BC7"/>
    <w:rsid w:val="00AF49C2"/>
    <w:rsid w:val="00AF49FC"/>
    <w:rsid w:val="00AF5B44"/>
    <w:rsid w:val="00AF5BF7"/>
    <w:rsid w:val="00AF737C"/>
    <w:rsid w:val="00AF776C"/>
    <w:rsid w:val="00AF7968"/>
    <w:rsid w:val="00B00059"/>
    <w:rsid w:val="00B00D1D"/>
    <w:rsid w:val="00B01016"/>
    <w:rsid w:val="00B010C9"/>
    <w:rsid w:val="00B013E3"/>
    <w:rsid w:val="00B02E05"/>
    <w:rsid w:val="00B0313C"/>
    <w:rsid w:val="00B03263"/>
    <w:rsid w:val="00B0353B"/>
    <w:rsid w:val="00B03B8B"/>
    <w:rsid w:val="00B041BA"/>
    <w:rsid w:val="00B0480D"/>
    <w:rsid w:val="00B048D9"/>
    <w:rsid w:val="00B04FBD"/>
    <w:rsid w:val="00B061B6"/>
    <w:rsid w:val="00B06322"/>
    <w:rsid w:val="00B06766"/>
    <w:rsid w:val="00B068AC"/>
    <w:rsid w:val="00B06BC8"/>
    <w:rsid w:val="00B10349"/>
    <w:rsid w:val="00B10B02"/>
    <w:rsid w:val="00B10C55"/>
    <w:rsid w:val="00B10CBC"/>
    <w:rsid w:val="00B123CA"/>
    <w:rsid w:val="00B156D3"/>
    <w:rsid w:val="00B16265"/>
    <w:rsid w:val="00B16706"/>
    <w:rsid w:val="00B16752"/>
    <w:rsid w:val="00B1679D"/>
    <w:rsid w:val="00B16BC7"/>
    <w:rsid w:val="00B17D96"/>
    <w:rsid w:val="00B201A3"/>
    <w:rsid w:val="00B204CC"/>
    <w:rsid w:val="00B20789"/>
    <w:rsid w:val="00B20F61"/>
    <w:rsid w:val="00B21470"/>
    <w:rsid w:val="00B23D3B"/>
    <w:rsid w:val="00B24993"/>
    <w:rsid w:val="00B24F23"/>
    <w:rsid w:val="00B25905"/>
    <w:rsid w:val="00B25C5D"/>
    <w:rsid w:val="00B2670F"/>
    <w:rsid w:val="00B273E8"/>
    <w:rsid w:val="00B27E95"/>
    <w:rsid w:val="00B31526"/>
    <w:rsid w:val="00B31A3F"/>
    <w:rsid w:val="00B31BFD"/>
    <w:rsid w:val="00B31CF6"/>
    <w:rsid w:val="00B31F42"/>
    <w:rsid w:val="00B3207B"/>
    <w:rsid w:val="00B32689"/>
    <w:rsid w:val="00B330C4"/>
    <w:rsid w:val="00B33467"/>
    <w:rsid w:val="00B33581"/>
    <w:rsid w:val="00B33608"/>
    <w:rsid w:val="00B3672B"/>
    <w:rsid w:val="00B3696A"/>
    <w:rsid w:val="00B3750C"/>
    <w:rsid w:val="00B37A2C"/>
    <w:rsid w:val="00B40F9B"/>
    <w:rsid w:val="00B42030"/>
    <w:rsid w:val="00B42DF8"/>
    <w:rsid w:val="00B438B4"/>
    <w:rsid w:val="00B439FC"/>
    <w:rsid w:val="00B4551C"/>
    <w:rsid w:val="00B46286"/>
    <w:rsid w:val="00B46981"/>
    <w:rsid w:val="00B47042"/>
    <w:rsid w:val="00B47382"/>
    <w:rsid w:val="00B47518"/>
    <w:rsid w:val="00B47655"/>
    <w:rsid w:val="00B50137"/>
    <w:rsid w:val="00B50181"/>
    <w:rsid w:val="00B50422"/>
    <w:rsid w:val="00B52269"/>
    <w:rsid w:val="00B52908"/>
    <w:rsid w:val="00B52B0E"/>
    <w:rsid w:val="00B53B5D"/>
    <w:rsid w:val="00B5498A"/>
    <w:rsid w:val="00B54C44"/>
    <w:rsid w:val="00B55CAC"/>
    <w:rsid w:val="00B55DEA"/>
    <w:rsid w:val="00B57040"/>
    <w:rsid w:val="00B62F01"/>
    <w:rsid w:val="00B62FEF"/>
    <w:rsid w:val="00B635FB"/>
    <w:rsid w:val="00B63736"/>
    <w:rsid w:val="00B63A25"/>
    <w:rsid w:val="00B64794"/>
    <w:rsid w:val="00B64E10"/>
    <w:rsid w:val="00B651A8"/>
    <w:rsid w:val="00B65D0B"/>
    <w:rsid w:val="00B665FB"/>
    <w:rsid w:val="00B66BFD"/>
    <w:rsid w:val="00B678C3"/>
    <w:rsid w:val="00B67ECC"/>
    <w:rsid w:val="00B7059C"/>
    <w:rsid w:val="00B733C7"/>
    <w:rsid w:val="00B7427C"/>
    <w:rsid w:val="00B749B5"/>
    <w:rsid w:val="00B75AB1"/>
    <w:rsid w:val="00B76393"/>
    <w:rsid w:val="00B7706F"/>
    <w:rsid w:val="00B777A0"/>
    <w:rsid w:val="00B77FBD"/>
    <w:rsid w:val="00B80570"/>
    <w:rsid w:val="00B82752"/>
    <w:rsid w:val="00B82CAD"/>
    <w:rsid w:val="00B831C3"/>
    <w:rsid w:val="00B83C33"/>
    <w:rsid w:val="00B83CB1"/>
    <w:rsid w:val="00B8456D"/>
    <w:rsid w:val="00B8481B"/>
    <w:rsid w:val="00B8581A"/>
    <w:rsid w:val="00B858A0"/>
    <w:rsid w:val="00B85981"/>
    <w:rsid w:val="00B860F6"/>
    <w:rsid w:val="00B863B5"/>
    <w:rsid w:val="00B86710"/>
    <w:rsid w:val="00B86BF3"/>
    <w:rsid w:val="00B870CA"/>
    <w:rsid w:val="00B87234"/>
    <w:rsid w:val="00B87BE7"/>
    <w:rsid w:val="00B87DD1"/>
    <w:rsid w:val="00B90684"/>
    <w:rsid w:val="00B9193F"/>
    <w:rsid w:val="00B91ADF"/>
    <w:rsid w:val="00B9346A"/>
    <w:rsid w:val="00B935F2"/>
    <w:rsid w:val="00B93FA3"/>
    <w:rsid w:val="00B942AD"/>
    <w:rsid w:val="00B94644"/>
    <w:rsid w:val="00B94E14"/>
    <w:rsid w:val="00B956F6"/>
    <w:rsid w:val="00B956FA"/>
    <w:rsid w:val="00B95753"/>
    <w:rsid w:val="00B95F3E"/>
    <w:rsid w:val="00B96232"/>
    <w:rsid w:val="00B96DDC"/>
    <w:rsid w:val="00B96F67"/>
    <w:rsid w:val="00B9778E"/>
    <w:rsid w:val="00B97E23"/>
    <w:rsid w:val="00BA0F85"/>
    <w:rsid w:val="00BA0FDA"/>
    <w:rsid w:val="00BA22B2"/>
    <w:rsid w:val="00BA2C59"/>
    <w:rsid w:val="00BA2CFF"/>
    <w:rsid w:val="00BA3E81"/>
    <w:rsid w:val="00BA4A5B"/>
    <w:rsid w:val="00BA4B0A"/>
    <w:rsid w:val="00BA535D"/>
    <w:rsid w:val="00BA54E0"/>
    <w:rsid w:val="00BA5CA6"/>
    <w:rsid w:val="00BA7523"/>
    <w:rsid w:val="00BA7FDE"/>
    <w:rsid w:val="00BB009A"/>
    <w:rsid w:val="00BB036A"/>
    <w:rsid w:val="00BB0B09"/>
    <w:rsid w:val="00BB0B70"/>
    <w:rsid w:val="00BB25C3"/>
    <w:rsid w:val="00BB2A1B"/>
    <w:rsid w:val="00BB2A94"/>
    <w:rsid w:val="00BB2B5A"/>
    <w:rsid w:val="00BB2EFC"/>
    <w:rsid w:val="00BB308A"/>
    <w:rsid w:val="00BB331E"/>
    <w:rsid w:val="00BB3633"/>
    <w:rsid w:val="00BB3DFB"/>
    <w:rsid w:val="00BB4376"/>
    <w:rsid w:val="00BB4914"/>
    <w:rsid w:val="00BB4FF2"/>
    <w:rsid w:val="00BB5841"/>
    <w:rsid w:val="00BB682B"/>
    <w:rsid w:val="00BB73FC"/>
    <w:rsid w:val="00BB77E7"/>
    <w:rsid w:val="00BB7CEE"/>
    <w:rsid w:val="00BC0924"/>
    <w:rsid w:val="00BC1D99"/>
    <w:rsid w:val="00BC3EDC"/>
    <w:rsid w:val="00BC4159"/>
    <w:rsid w:val="00BC5380"/>
    <w:rsid w:val="00BC5DB8"/>
    <w:rsid w:val="00BC6387"/>
    <w:rsid w:val="00BC716E"/>
    <w:rsid w:val="00BC735F"/>
    <w:rsid w:val="00BC7668"/>
    <w:rsid w:val="00BC78C4"/>
    <w:rsid w:val="00BD07F1"/>
    <w:rsid w:val="00BD1B0A"/>
    <w:rsid w:val="00BD211C"/>
    <w:rsid w:val="00BD296C"/>
    <w:rsid w:val="00BD4111"/>
    <w:rsid w:val="00BD4DF1"/>
    <w:rsid w:val="00BD515C"/>
    <w:rsid w:val="00BD5EA4"/>
    <w:rsid w:val="00BD5F49"/>
    <w:rsid w:val="00BD5FE2"/>
    <w:rsid w:val="00BD71C4"/>
    <w:rsid w:val="00BD76F6"/>
    <w:rsid w:val="00BD7AC5"/>
    <w:rsid w:val="00BE1228"/>
    <w:rsid w:val="00BE13F9"/>
    <w:rsid w:val="00BE168B"/>
    <w:rsid w:val="00BE18C5"/>
    <w:rsid w:val="00BE35B9"/>
    <w:rsid w:val="00BE373D"/>
    <w:rsid w:val="00BE3E1B"/>
    <w:rsid w:val="00BE402E"/>
    <w:rsid w:val="00BE424C"/>
    <w:rsid w:val="00BE4468"/>
    <w:rsid w:val="00BE49EE"/>
    <w:rsid w:val="00BE53C2"/>
    <w:rsid w:val="00BE6C10"/>
    <w:rsid w:val="00BE6EBD"/>
    <w:rsid w:val="00BE7406"/>
    <w:rsid w:val="00BF0F75"/>
    <w:rsid w:val="00BF2039"/>
    <w:rsid w:val="00BF2B14"/>
    <w:rsid w:val="00BF3016"/>
    <w:rsid w:val="00BF31FF"/>
    <w:rsid w:val="00BF3235"/>
    <w:rsid w:val="00BF36FC"/>
    <w:rsid w:val="00BF3DAD"/>
    <w:rsid w:val="00BF4AC2"/>
    <w:rsid w:val="00BF4C14"/>
    <w:rsid w:val="00BF5EA2"/>
    <w:rsid w:val="00C006F4"/>
    <w:rsid w:val="00C012AC"/>
    <w:rsid w:val="00C01F4D"/>
    <w:rsid w:val="00C042F3"/>
    <w:rsid w:val="00C04981"/>
    <w:rsid w:val="00C057C5"/>
    <w:rsid w:val="00C06BC6"/>
    <w:rsid w:val="00C07912"/>
    <w:rsid w:val="00C079F7"/>
    <w:rsid w:val="00C107CF"/>
    <w:rsid w:val="00C108F8"/>
    <w:rsid w:val="00C114DB"/>
    <w:rsid w:val="00C12B80"/>
    <w:rsid w:val="00C14058"/>
    <w:rsid w:val="00C14A7C"/>
    <w:rsid w:val="00C151C1"/>
    <w:rsid w:val="00C153E1"/>
    <w:rsid w:val="00C155DA"/>
    <w:rsid w:val="00C15C0C"/>
    <w:rsid w:val="00C15E17"/>
    <w:rsid w:val="00C1653E"/>
    <w:rsid w:val="00C16851"/>
    <w:rsid w:val="00C16D67"/>
    <w:rsid w:val="00C1748A"/>
    <w:rsid w:val="00C17784"/>
    <w:rsid w:val="00C17871"/>
    <w:rsid w:val="00C202C8"/>
    <w:rsid w:val="00C208E9"/>
    <w:rsid w:val="00C21995"/>
    <w:rsid w:val="00C224D5"/>
    <w:rsid w:val="00C2292E"/>
    <w:rsid w:val="00C2337C"/>
    <w:rsid w:val="00C23406"/>
    <w:rsid w:val="00C23835"/>
    <w:rsid w:val="00C238C0"/>
    <w:rsid w:val="00C243F0"/>
    <w:rsid w:val="00C24720"/>
    <w:rsid w:val="00C24F4F"/>
    <w:rsid w:val="00C2677C"/>
    <w:rsid w:val="00C300B9"/>
    <w:rsid w:val="00C30345"/>
    <w:rsid w:val="00C30C53"/>
    <w:rsid w:val="00C30C6F"/>
    <w:rsid w:val="00C31472"/>
    <w:rsid w:val="00C318E0"/>
    <w:rsid w:val="00C31C63"/>
    <w:rsid w:val="00C3209A"/>
    <w:rsid w:val="00C32365"/>
    <w:rsid w:val="00C32415"/>
    <w:rsid w:val="00C32C50"/>
    <w:rsid w:val="00C3310D"/>
    <w:rsid w:val="00C34298"/>
    <w:rsid w:val="00C34339"/>
    <w:rsid w:val="00C34EB8"/>
    <w:rsid w:val="00C34F72"/>
    <w:rsid w:val="00C37ED9"/>
    <w:rsid w:val="00C40A86"/>
    <w:rsid w:val="00C40EC5"/>
    <w:rsid w:val="00C4240D"/>
    <w:rsid w:val="00C42FC1"/>
    <w:rsid w:val="00C438B7"/>
    <w:rsid w:val="00C43A7F"/>
    <w:rsid w:val="00C43C3F"/>
    <w:rsid w:val="00C43DDA"/>
    <w:rsid w:val="00C4575C"/>
    <w:rsid w:val="00C466DA"/>
    <w:rsid w:val="00C46DC8"/>
    <w:rsid w:val="00C46E2E"/>
    <w:rsid w:val="00C47EE6"/>
    <w:rsid w:val="00C51DC5"/>
    <w:rsid w:val="00C54705"/>
    <w:rsid w:val="00C5483E"/>
    <w:rsid w:val="00C5517F"/>
    <w:rsid w:val="00C55522"/>
    <w:rsid w:val="00C55696"/>
    <w:rsid w:val="00C563BE"/>
    <w:rsid w:val="00C57A41"/>
    <w:rsid w:val="00C601DC"/>
    <w:rsid w:val="00C604DE"/>
    <w:rsid w:val="00C613EA"/>
    <w:rsid w:val="00C62737"/>
    <w:rsid w:val="00C62DAF"/>
    <w:rsid w:val="00C63468"/>
    <w:rsid w:val="00C643E6"/>
    <w:rsid w:val="00C64C5A"/>
    <w:rsid w:val="00C65411"/>
    <w:rsid w:val="00C65579"/>
    <w:rsid w:val="00C6709A"/>
    <w:rsid w:val="00C67656"/>
    <w:rsid w:val="00C67EF8"/>
    <w:rsid w:val="00C7065E"/>
    <w:rsid w:val="00C70B77"/>
    <w:rsid w:val="00C72A01"/>
    <w:rsid w:val="00C72F3E"/>
    <w:rsid w:val="00C7360F"/>
    <w:rsid w:val="00C74048"/>
    <w:rsid w:val="00C749BE"/>
    <w:rsid w:val="00C74AC7"/>
    <w:rsid w:val="00C74ADD"/>
    <w:rsid w:val="00C77550"/>
    <w:rsid w:val="00C7760F"/>
    <w:rsid w:val="00C7781B"/>
    <w:rsid w:val="00C77B27"/>
    <w:rsid w:val="00C809CD"/>
    <w:rsid w:val="00C80DE1"/>
    <w:rsid w:val="00C83131"/>
    <w:rsid w:val="00C83721"/>
    <w:rsid w:val="00C83963"/>
    <w:rsid w:val="00C8556C"/>
    <w:rsid w:val="00C855C8"/>
    <w:rsid w:val="00C87074"/>
    <w:rsid w:val="00C87EFB"/>
    <w:rsid w:val="00C87F1B"/>
    <w:rsid w:val="00C91DA1"/>
    <w:rsid w:val="00C93405"/>
    <w:rsid w:val="00C944A9"/>
    <w:rsid w:val="00C94EE2"/>
    <w:rsid w:val="00C95283"/>
    <w:rsid w:val="00C9587F"/>
    <w:rsid w:val="00C958A6"/>
    <w:rsid w:val="00C95CCB"/>
    <w:rsid w:val="00C96F20"/>
    <w:rsid w:val="00C97679"/>
    <w:rsid w:val="00C97B00"/>
    <w:rsid w:val="00C97D2C"/>
    <w:rsid w:val="00CA0BDC"/>
    <w:rsid w:val="00CA14C2"/>
    <w:rsid w:val="00CA15B8"/>
    <w:rsid w:val="00CA167C"/>
    <w:rsid w:val="00CA195B"/>
    <w:rsid w:val="00CA2410"/>
    <w:rsid w:val="00CA266D"/>
    <w:rsid w:val="00CA3A96"/>
    <w:rsid w:val="00CA3C8D"/>
    <w:rsid w:val="00CA3DE8"/>
    <w:rsid w:val="00CA4268"/>
    <w:rsid w:val="00CA4340"/>
    <w:rsid w:val="00CA48B1"/>
    <w:rsid w:val="00CA558C"/>
    <w:rsid w:val="00CA56A8"/>
    <w:rsid w:val="00CA5995"/>
    <w:rsid w:val="00CA6825"/>
    <w:rsid w:val="00CB0556"/>
    <w:rsid w:val="00CB100B"/>
    <w:rsid w:val="00CB1991"/>
    <w:rsid w:val="00CB1C3D"/>
    <w:rsid w:val="00CB1D43"/>
    <w:rsid w:val="00CB1FC8"/>
    <w:rsid w:val="00CB2543"/>
    <w:rsid w:val="00CB2690"/>
    <w:rsid w:val="00CB4595"/>
    <w:rsid w:val="00CB49B0"/>
    <w:rsid w:val="00CB5006"/>
    <w:rsid w:val="00CB523C"/>
    <w:rsid w:val="00CB54E2"/>
    <w:rsid w:val="00CB59E3"/>
    <w:rsid w:val="00CB5A6C"/>
    <w:rsid w:val="00CB6641"/>
    <w:rsid w:val="00CB6D19"/>
    <w:rsid w:val="00CB73C0"/>
    <w:rsid w:val="00CB78E3"/>
    <w:rsid w:val="00CC017B"/>
    <w:rsid w:val="00CC0289"/>
    <w:rsid w:val="00CC0814"/>
    <w:rsid w:val="00CC1078"/>
    <w:rsid w:val="00CC16DB"/>
    <w:rsid w:val="00CC1857"/>
    <w:rsid w:val="00CC1BC2"/>
    <w:rsid w:val="00CC1FA9"/>
    <w:rsid w:val="00CC2587"/>
    <w:rsid w:val="00CC2616"/>
    <w:rsid w:val="00CC270B"/>
    <w:rsid w:val="00CC2842"/>
    <w:rsid w:val="00CC2A89"/>
    <w:rsid w:val="00CC2E77"/>
    <w:rsid w:val="00CC331A"/>
    <w:rsid w:val="00CC365F"/>
    <w:rsid w:val="00CC3F5F"/>
    <w:rsid w:val="00CC4F6A"/>
    <w:rsid w:val="00CC50E8"/>
    <w:rsid w:val="00CC5D3A"/>
    <w:rsid w:val="00CC5DA9"/>
    <w:rsid w:val="00CC6870"/>
    <w:rsid w:val="00CC6E9E"/>
    <w:rsid w:val="00CC7BB4"/>
    <w:rsid w:val="00CD217F"/>
    <w:rsid w:val="00CD257A"/>
    <w:rsid w:val="00CD28EF"/>
    <w:rsid w:val="00CD2A12"/>
    <w:rsid w:val="00CD35E4"/>
    <w:rsid w:val="00CD373B"/>
    <w:rsid w:val="00CD3D6F"/>
    <w:rsid w:val="00CD3E5F"/>
    <w:rsid w:val="00CD45D8"/>
    <w:rsid w:val="00CD540A"/>
    <w:rsid w:val="00CD61DF"/>
    <w:rsid w:val="00CD622F"/>
    <w:rsid w:val="00CD6855"/>
    <w:rsid w:val="00CD74CB"/>
    <w:rsid w:val="00CE01DF"/>
    <w:rsid w:val="00CE0C07"/>
    <w:rsid w:val="00CE0C4F"/>
    <w:rsid w:val="00CE0D21"/>
    <w:rsid w:val="00CE1EE7"/>
    <w:rsid w:val="00CE24C9"/>
    <w:rsid w:val="00CE25AB"/>
    <w:rsid w:val="00CE2A0A"/>
    <w:rsid w:val="00CE2CBC"/>
    <w:rsid w:val="00CE3B5D"/>
    <w:rsid w:val="00CE3E61"/>
    <w:rsid w:val="00CE3F34"/>
    <w:rsid w:val="00CE497C"/>
    <w:rsid w:val="00CE4B52"/>
    <w:rsid w:val="00CE4CCD"/>
    <w:rsid w:val="00CE5305"/>
    <w:rsid w:val="00CE53E3"/>
    <w:rsid w:val="00CE5681"/>
    <w:rsid w:val="00CE6A8D"/>
    <w:rsid w:val="00CE6F87"/>
    <w:rsid w:val="00CE77C8"/>
    <w:rsid w:val="00CF110C"/>
    <w:rsid w:val="00CF111F"/>
    <w:rsid w:val="00CF298A"/>
    <w:rsid w:val="00CF3223"/>
    <w:rsid w:val="00CF49ED"/>
    <w:rsid w:val="00CF52E7"/>
    <w:rsid w:val="00CF5FF6"/>
    <w:rsid w:val="00CF63B3"/>
    <w:rsid w:val="00CF6EA2"/>
    <w:rsid w:val="00CF6F3D"/>
    <w:rsid w:val="00CF7871"/>
    <w:rsid w:val="00D00222"/>
    <w:rsid w:val="00D00451"/>
    <w:rsid w:val="00D009C5"/>
    <w:rsid w:val="00D00C29"/>
    <w:rsid w:val="00D029BA"/>
    <w:rsid w:val="00D02D83"/>
    <w:rsid w:val="00D03375"/>
    <w:rsid w:val="00D035D9"/>
    <w:rsid w:val="00D03A87"/>
    <w:rsid w:val="00D04A49"/>
    <w:rsid w:val="00D0689B"/>
    <w:rsid w:val="00D10265"/>
    <w:rsid w:val="00D11E4B"/>
    <w:rsid w:val="00D12087"/>
    <w:rsid w:val="00D12171"/>
    <w:rsid w:val="00D12EC2"/>
    <w:rsid w:val="00D13902"/>
    <w:rsid w:val="00D13CAA"/>
    <w:rsid w:val="00D13DD3"/>
    <w:rsid w:val="00D13E57"/>
    <w:rsid w:val="00D1487F"/>
    <w:rsid w:val="00D16131"/>
    <w:rsid w:val="00D169FE"/>
    <w:rsid w:val="00D16C8E"/>
    <w:rsid w:val="00D17CCF"/>
    <w:rsid w:val="00D2122F"/>
    <w:rsid w:val="00D21A09"/>
    <w:rsid w:val="00D220CA"/>
    <w:rsid w:val="00D221B8"/>
    <w:rsid w:val="00D222B8"/>
    <w:rsid w:val="00D225DF"/>
    <w:rsid w:val="00D22695"/>
    <w:rsid w:val="00D226B6"/>
    <w:rsid w:val="00D22878"/>
    <w:rsid w:val="00D22FBA"/>
    <w:rsid w:val="00D2314A"/>
    <w:rsid w:val="00D238BA"/>
    <w:rsid w:val="00D243B6"/>
    <w:rsid w:val="00D25DA6"/>
    <w:rsid w:val="00D2614A"/>
    <w:rsid w:val="00D2648D"/>
    <w:rsid w:val="00D26AED"/>
    <w:rsid w:val="00D26F13"/>
    <w:rsid w:val="00D270CB"/>
    <w:rsid w:val="00D3034D"/>
    <w:rsid w:val="00D30483"/>
    <w:rsid w:val="00D30EE8"/>
    <w:rsid w:val="00D310AB"/>
    <w:rsid w:val="00D31CA8"/>
    <w:rsid w:val="00D32CF4"/>
    <w:rsid w:val="00D33D27"/>
    <w:rsid w:val="00D34950"/>
    <w:rsid w:val="00D34CC8"/>
    <w:rsid w:val="00D34ED8"/>
    <w:rsid w:val="00D36277"/>
    <w:rsid w:val="00D36353"/>
    <w:rsid w:val="00D4004F"/>
    <w:rsid w:val="00D400D1"/>
    <w:rsid w:val="00D41184"/>
    <w:rsid w:val="00D41669"/>
    <w:rsid w:val="00D42556"/>
    <w:rsid w:val="00D42EAB"/>
    <w:rsid w:val="00D43356"/>
    <w:rsid w:val="00D43435"/>
    <w:rsid w:val="00D437BD"/>
    <w:rsid w:val="00D44727"/>
    <w:rsid w:val="00D44A59"/>
    <w:rsid w:val="00D44B83"/>
    <w:rsid w:val="00D44E67"/>
    <w:rsid w:val="00D4505D"/>
    <w:rsid w:val="00D45116"/>
    <w:rsid w:val="00D469B5"/>
    <w:rsid w:val="00D473A7"/>
    <w:rsid w:val="00D47BFB"/>
    <w:rsid w:val="00D50021"/>
    <w:rsid w:val="00D504CA"/>
    <w:rsid w:val="00D51510"/>
    <w:rsid w:val="00D51FFD"/>
    <w:rsid w:val="00D523B9"/>
    <w:rsid w:val="00D529D0"/>
    <w:rsid w:val="00D52BEC"/>
    <w:rsid w:val="00D531BE"/>
    <w:rsid w:val="00D53291"/>
    <w:rsid w:val="00D53E2E"/>
    <w:rsid w:val="00D54CF3"/>
    <w:rsid w:val="00D54DFB"/>
    <w:rsid w:val="00D56774"/>
    <w:rsid w:val="00D57B42"/>
    <w:rsid w:val="00D60DC1"/>
    <w:rsid w:val="00D61336"/>
    <w:rsid w:val="00D61816"/>
    <w:rsid w:val="00D63681"/>
    <w:rsid w:val="00D64E12"/>
    <w:rsid w:val="00D65048"/>
    <w:rsid w:val="00D65441"/>
    <w:rsid w:val="00D65A38"/>
    <w:rsid w:val="00D65E37"/>
    <w:rsid w:val="00D65F48"/>
    <w:rsid w:val="00D66CE6"/>
    <w:rsid w:val="00D7027D"/>
    <w:rsid w:val="00D708E6"/>
    <w:rsid w:val="00D70F18"/>
    <w:rsid w:val="00D71052"/>
    <w:rsid w:val="00D713AF"/>
    <w:rsid w:val="00D7183C"/>
    <w:rsid w:val="00D72125"/>
    <w:rsid w:val="00D733D8"/>
    <w:rsid w:val="00D73F7A"/>
    <w:rsid w:val="00D74930"/>
    <w:rsid w:val="00D74ED7"/>
    <w:rsid w:val="00D75164"/>
    <w:rsid w:val="00D75E46"/>
    <w:rsid w:val="00D761DF"/>
    <w:rsid w:val="00D76CE5"/>
    <w:rsid w:val="00D7768C"/>
    <w:rsid w:val="00D77782"/>
    <w:rsid w:val="00D77BC4"/>
    <w:rsid w:val="00D802FC"/>
    <w:rsid w:val="00D8194F"/>
    <w:rsid w:val="00D830FD"/>
    <w:rsid w:val="00D85616"/>
    <w:rsid w:val="00D85A37"/>
    <w:rsid w:val="00D866A3"/>
    <w:rsid w:val="00D8673D"/>
    <w:rsid w:val="00D908FA"/>
    <w:rsid w:val="00D90910"/>
    <w:rsid w:val="00D90FA9"/>
    <w:rsid w:val="00D91643"/>
    <w:rsid w:val="00D92613"/>
    <w:rsid w:val="00D9278C"/>
    <w:rsid w:val="00D93236"/>
    <w:rsid w:val="00D93734"/>
    <w:rsid w:val="00D960F1"/>
    <w:rsid w:val="00D9660E"/>
    <w:rsid w:val="00D96A70"/>
    <w:rsid w:val="00D96F39"/>
    <w:rsid w:val="00D97761"/>
    <w:rsid w:val="00D97D81"/>
    <w:rsid w:val="00DA013C"/>
    <w:rsid w:val="00DA0292"/>
    <w:rsid w:val="00DA0D95"/>
    <w:rsid w:val="00DA0E83"/>
    <w:rsid w:val="00DA1866"/>
    <w:rsid w:val="00DA2006"/>
    <w:rsid w:val="00DA2932"/>
    <w:rsid w:val="00DA326B"/>
    <w:rsid w:val="00DA3522"/>
    <w:rsid w:val="00DA36A1"/>
    <w:rsid w:val="00DA404B"/>
    <w:rsid w:val="00DA4161"/>
    <w:rsid w:val="00DA45EE"/>
    <w:rsid w:val="00DA568A"/>
    <w:rsid w:val="00DA5975"/>
    <w:rsid w:val="00DA7C69"/>
    <w:rsid w:val="00DB00E7"/>
    <w:rsid w:val="00DB1887"/>
    <w:rsid w:val="00DB28AE"/>
    <w:rsid w:val="00DB3026"/>
    <w:rsid w:val="00DB3351"/>
    <w:rsid w:val="00DB389F"/>
    <w:rsid w:val="00DB3CD5"/>
    <w:rsid w:val="00DB3EBA"/>
    <w:rsid w:val="00DB5725"/>
    <w:rsid w:val="00DB57BD"/>
    <w:rsid w:val="00DB5CF4"/>
    <w:rsid w:val="00DB6FFD"/>
    <w:rsid w:val="00DB77B7"/>
    <w:rsid w:val="00DC0961"/>
    <w:rsid w:val="00DC0AB9"/>
    <w:rsid w:val="00DC1501"/>
    <w:rsid w:val="00DC15D5"/>
    <w:rsid w:val="00DC2FAE"/>
    <w:rsid w:val="00DC40CD"/>
    <w:rsid w:val="00DC6090"/>
    <w:rsid w:val="00DC617B"/>
    <w:rsid w:val="00DC6462"/>
    <w:rsid w:val="00DC660B"/>
    <w:rsid w:val="00DC6C37"/>
    <w:rsid w:val="00DC71E2"/>
    <w:rsid w:val="00DC72AF"/>
    <w:rsid w:val="00DD1094"/>
    <w:rsid w:val="00DD29EC"/>
    <w:rsid w:val="00DD31C0"/>
    <w:rsid w:val="00DD3B0F"/>
    <w:rsid w:val="00DD4E09"/>
    <w:rsid w:val="00DD5753"/>
    <w:rsid w:val="00DD5E68"/>
    <w:rsid w:val="00DD6085"/>
    <w:rsid w:val="00DD72CF"/>
    <w:rsid w:val="00DD7C13"/>
    <w:rsid w:val="00DE090F"/>
    <w:rsid w:val="00DE0C8E"/>
    <w:rsid w:val="00DE13F5"/>
    <w:rsid w:val="00DE1992"/>
    <w:rsid w:val="00DE22C5"/>
    <w:rsid w:val="00DE250B"/>
    <w:rsid w:val="00DE2982"/>
    <w:rsid w:val="00DE2B0D"/>
    <w:rsid w:val="00DE2B7C"/>
    <w:rsid w:val="00DE3C41"/>
    <w:rsid w:val="00DE3DFF"/>
    <w:rsid w:val="00DE41FD"/>
    <w:rsid w:val="00DE420A"/>
    <w:rsid w:val="00DE4434"/>
    <w:rsid w:val="00DE545D"/>
    <w:rsid w:val="00DE575D"/>
    <w:rsid w:val="00DE5CB5"/>
    <w:rsid w:val="00DE5D71"/>
    <w:rsid w:val="00DE643E"/>
    <w:rsid w:val="00DE65DD"/>
    <w:rsid w:val="00DE70EC"/>
    <w:rsid w:val="00DE7A35"/>
    <w:rsid w:val="00DE7F23"/>
    <w:rsid w:val="00DF0280"/>
    <w:rsid w:val="00DF044B"/>
    <w:rsid w:val="00DF0663"/>
    <w:rsid w:val="00DF084F"/>
    <w:rsid w:val="00DF0C0E"/>
    <w:rsid w:val="00DF2134"/>
    <w:rsid w:val="00DF36FD"/>
    <w:rsid w:val="00DF38FF"/>
    <w:rsid w:val="00DF4788"/>
    <w:rsid w:val="00DF5070"/>
    <w:rsid w:val="00DF5A3C"/>
    <w:rsid w:val="00DF5F78"/>
    <w:rsid w:val="00DF7228"/>
    <w:rsid w:val="00DF7355"/>
    <w:rsid w:val="00DF777E"/>
    <w:rsid w:val="00DF79DF"/>
    <w:rsid w:val="00E0037E"/>
    <w:rsid w:val="00E01CD1"/>
    <w:rsid w:val="00E029A0"/>
    <w:rsid w:val="00E02BF4"/>
    <w:rsid w:val="00E035D5"/>
    <w:rsid w:val="00E036C1"/>
    <w:rsid w:val="00E037D5"/>
    <w:rsid w:val="00E052C3"/>
    <w:rsid w:val="00E056D8"/>
    <w:rsid w:val="00E066AC"/>
    <w:rsid w:val="00E12633"/>
    <w:rsid w:val="00E13254"/>
    <w:rsid w:val="00E13565"/>
    <w:rsid w:val="00E13873"/>
    <w:rsid w:val="00E14012"/>
    <w:rsid w:val="00E14066"/>
    <w:rsid w:val="00E14735"/>
    <w:rsid w:val="00E14D67"/>
    <w:rsid w:val="00E14E7B"/>
    <w:rsid w:val="00E16C87"/>
    <w:rsid w:val="00E16E73"/>
    <w:rsid w:val="00E17A5C"/>
    <w:rsid w:val="00E20421"/>
    <w:rsid w:val="00E20B98"/>
    <w:rsid w:val="00E23E3D"/>
    <w:rsid w:val="00E23F00"/>
    <w:rsid w:val="00E2471D"/>
    <w:rsid w:val="00E24D24"/>
    <w:rsid w:val="00E26590"/>
    <w:rsid w:val="00E27714"/>
    <w:rsid w:val="00E31CC4"/>
    <w:rsid w:val="00E326C5"/>
    <w:rsid w:val="00E3288E"/>
    <w:rsid w:val="00E3297A"/>
    <w:rsid w:val="00E3299C"/>
    <w:rsid w:val="00E33257"/>
    <w:rsid w:val="00E33BAB"/>
    <w:rsid w:val="00E347AD"/>
    <w:rsid w:val="00E349C9"/>
    <w:rsid w:val="00E365A4"/>
    <w:rsid w:val="00E36685"/>
    <w:rsid w:val="00E37514"/>
    <w:rsid w:val="00E40A55"/>
    <w:rsid w:val="00E41546"/>
    <w:rsid w:val="00E4175C"/>
    <w:rsid w:val="00E4176A"/>
    <w:rsid w:val="00E41E3E"/>
    <w:rsid w:val="00E41FE0"/>
    <w:rsid w:val="00E426BB"/>
    <w:rsid w:val="00E42B0A"/>
    <w:rsid w:val="00E43046"/>
    <w:rsid w:val="00E43AEE"/>
    <w:rsid w:val="00E43B93"/>
    <w:rsid w:val="00E4441F"/>
    <w:rsid w:val="00E44A17"/>
    <w:rsid w:val="00E45B67"/>
    <w:rsid w:val="00E4623A"/>
    <w:rsid w:val="00E466BA"/>
    <w:rsid w:val="00E46C3D"/>
    <w:rsid w:val="00E47022"/>
    <w:rsid w:val="00E472C6"/>
    <w:rsid w:val="00E472F8"/>
    <w:rsid w:val="00E50004"/>
    <w:rsid w:val="00E513C9"/>
    <w:rsid w:val="00E514F8"/>
    <w:rsid w:val="00E51EC3"/>
    <w:rsid w:val="00E526E2"/>
    <w:rsid w:val="00E542C0"/>
    <w:rsid w:val="00E54BA4"/>
    <w:rsid w:val="00E54E88"/>
    <w:rsid w:val="00E55549"/>
    <w:rsid w:val="00E5581D"/>
    <w:rsid w:val="00E572EA"/>
    <w:rsid w:val="00E60435"/>
    <w:rsid w:val="00E61123"/>
    <w:rsid w:val="00E61ED1"/>
    <w:rsid w:val="00E62380"/>
    <w:rsid w:val="00E62AF0"/>
    <w:rsid w:val="00E62D73"/>
    <w:rsid w:val="00E6375D"/>
    <w:rsid w:val="00E637E1"/>
    <w:rsid w:val="00E63AB9"/>
    <w:rsid w:val="00E63B93"/>
    <w:rsid w:val="00E642A8"/>
    <w:rsid w:val="00E65D2C"/>
    <w:rsid w:val="00E66284"/>
    <w:rsid w:val="00E66485"/>
    <w:rsid w:val="00E666DD"/>
    <w:rsid w:val="00E66788"/>
    <w:rsid w:val="00E66867"/>
    <w:rsid w:val="00E6731A"/>
    <w:rsid w:val="00E72720"/>
    <w:rsid w:val="00E72AD6"/>
    <w:rsid w:val="00E73B37"/>
    <w:rsid w:val="00E73B85"/>
    <w:rsid w:val="00E747CB"/>
    <w:rsid w:val="00E74A99"/>
    <w:rsid w:val="00E75487"/>
    <w:rsid w:val="00E75CB4"/>
    <w:rsid w:val="00E76F50"/>
    <w:rsid w:val="00E76FC0"/>
    <w:rsid w:val="00E76FE4"/>
    <w:rsid w:val="00E77346"/>
    <w:rsid w:val="00E802AE"/>
    <w:rsid w:val="00E803CB"/>
    <w:rsid w:val="00E812EB"/>
    <w:rsid w:val="00E82A65"/>
    <w:rsid w:val="00E830B5"/>
    <w:rsid w:val="00E83537"/>
    <w:rsid w:val="00E83F1F"/>
    <w:rsid w:val="00E83F33"/>
    <w:rsid w:val="00E842A5"/>
    <w:rsid w:val="00E84351"/>
    <w:rsid w:val="00E852D6"/>
    <w:rsid w:val="00E85675"/>
    <w:rsid w:val="00E85854"/>
    <w:rsid w:val="00E86477"/>
    <w:rsid w:val="00E86480"/>
    <w:rsid w:val="00E87415"/>
    <w:rsid w:val="00E87ECC"/>
    <w:rsid w:val="00E9083F"/>
    <w:rsid w:val="00E91B26"/>
    <w:rsid w:val="00E928D4"/>
    <w:rsid w:val="00E941C3"/>
    <w:rsid w:val="00E94E6E"/>
    <w:rsid w:val="00E97795"/>
    <w:rsid w:val="00E97D3D"/>
    <w:rsid w:val="00EA015A"/>
    <w:rsid w:val="00EA068F"/>
    <w:rsid w:val="00EA08CE"/>
    <w:rsid w:val="00EA1D6F"/>
    <w:rsid w:val="00EA2005"/>
    <w:rsid w:val="00EA259D"/>
    <w:rsid w:val="00EA2A79"/>
    <w:rsid w:val="00EA30AE"/>
    <w:rsid w:val="00EA4CA9"/>
    <w:rsid w:val="00EA5CDF"/>
    <w:rsid w:val="00EA5F50"/>
    <w:rsid w:val="00EA62B6"/>
    <w:rsid w:val="00EA66F8"/>
    <w:rsid w:val="00EA6CB8"/>
    <w:rsid w:val="00EA7299"/>
    <w:rsid w:val="00EB01E9"/>
    <w:rsid w:val="00EB204D"/>
    <w:rsid w:val="00EB2112"/>
    <w:rsid w:val="00EB2362"/>
    <w:rsid w:val="00EB24FD"/>
    <w:rsid w:val="00EB2C71"/>
    <w:rsid w:val="00EB340F"/>
    <w:rsid w:val="00EB35E7"/>
    <w:rsid w:val="00EB360E"/>
    <w:rsid w:val="00EB3E74"/>
    <w:rsid w:val="00EB463F"/>
    <w:rsid w:val="00EB54A9"/>
    <w:rsid w:val="00EB55B7"/>
    <w:rsid w:val="00EB569E"/>
    <w:rsid w:val="00EB5A03"/>
    <w:rsid w:val="00EB6756"/>
    <w:rsid w:val="00EB68A3"/>
    <w:rsid w:val="00EB70E4"/>
    <w:rsid w:val="00EC07E6"/>
    <w:rsid w:val="00EC0F6B"/>
    <w:rsid w:val="00EC14A3"/>
    <w:rsid w:val="00EC186A"/>
    <w:rsid w:val="00EC2013"/>
    <w:rsid w:val="00EC2819"/>
    <w:rsid w:val="00EC2962"/>
    <w:rsid w:val="00EC5092"/>
    <w:rsid w:val="00EC5982"/>
    <w:rsid w:val="00EC6BEE"/>
    <w:rsid w:val="00ED059E"/>
    <w:rsid w:val="00ED1105"/>
    <w:rsid w:val="00ED2A98"/>
    <w:rsid w:val="00ED3072"/>
    <w:rsid w:val="00ED3232"/>
    <w:rsid w:val="00ED363D"/>
    <w:rsid w:val="00ED3ACD"/>
    <w:rsid w:val="00ED438E"/>
    <w:rsid w:val="00ED492B"/>
    <w:rsid w:val="00ED618B"/>
    <w:rsid w:val="00ED6793"/>
    <w:rsid w:val="00ED6AE9"/>
    <w:rsid w:val="00ED7778"/>
    <w:rsid w:val="00ED78B5"/>
    <w:rsid w:val="00ED7E8F"/>
    <w:rsid w:val="00EE0532"/>
    <w:rsid w:val="00EE18F0"/>
    <w:rsid w:val="00EE1A36"/>
    <w:rsid w:val="00EE1FA6"/>
    <w:rsid w:val="00EE2B36"/>
    <w:rsid w:val="00EE34F8"/>
    <w:rsid w:val="00EE3E6A"/>
    <w:rsid w:val="00EE4485"/>
    <w:rsid w:val="00EE4B4F"/>
    <w:rsid w:val="00EE4CBF"/>
    <w:rsid w:val="00EE4EB8"/>
    <w:rsid w:val="00EE5344"/>
    <w:rsid w:val="00EE53DD"/>
    <w:rsid w:val="00EE6606"/>
    <w:rsid w:val="00EE6AB4"/>
    <w:rsid w:val="00EE7060"/>
    <w:rsid w:val="00EE72D5"/>
    <w:rsid w:val="00EE7840"/>
    <w:rsid w:val="00EE7E14"/>
    <w:rsid w:val="00EF00E9"/>
    <w:rsid w:val="00EF0593"/>
    <w:rsid w:val="00EF0CD0"/>
    <w:rsid w:val="00EF137D"/>
    <w:rsid w:val="00EF209D"/>
    <w:rsid w:val="00EF24AB"/>
    <w:rsid w:val="00EF261C"/>
    <w:rsid w:val="00EF378D"/>
    <w:rsid w:val="00EF3C2E"/>
    <w:rsid w:val="00EF4A30"/>
    <w:rsid w:val="00EF4B81"/>
    <w:rsid w:val="00EF4FBA"/>
    <w:rsid w:val="00EF51F3"/>
    <w:rsid w:val="00EF564F"/>
    <w:rsid w:val="00EF6B71"/>
    <w:rsid w:val="00EF6F1C"/>
    <w:rsid w:val="00EF742A"/>
    <w:rsid w:val="00EF763F"/>
    <w:rsid w:val="00EF7CBF"/>
    <w:rsid w:val="00F00376"/>
    <w:rsid w:val="00F00449"/>
    <w:rsid w:val="00F01BB7"/>
    <w:rsid w:val="00F01BC9"/>
    <w:rsid w:val="00F0252D"/>
    <w:rsid w:val="00F0263E"/>
    <w:rsid w:val="00F026E6"/>
    <w:rsid w:val="00F02ABE"/>
    <w:rsid w:val="00F02AE0"/>
    <w:rsid w:val="00F02E93"/>
    <w:rsid w:val="00F03286"/>
    <w:rsid w:val="00F041C9"/>
    <w:rsid w:val="00F04499"/>
    <w:rsid w:val="00F046A0"/>
    <w:rsid w:val="00F04720"/>
    <w:rsid w:val="00F04D38"/>
    <w:rsid w:val="00F054A6"/>
    <w:rsid w:val="00F05791"/>
    <w:rsid w:val="00F05965"/>
    <w:rsid w:val="00F05D4D"/>
    <w:rsid w:val="00F062AA"/>
    <w:rsid w:val="00F0682D"/>
    <w:rsid w:val="00F06B93"/>
    <w:rsid w:val="00F0715A"/>
    <w:rsid w:val="00F07ADF"/>
    <w:rsid w:val="00F07B2A"/>
    <w:rsid w:val="00F07C72"/>
    <w:rsid w:val="00F119EC"/>
    <w:rsid w:val="00F1207B"/>
    <w:rsid w:val="00F132BB"/>
    <w:rsid w:val="00F13ED8"/>
    <w:rsid w:val="00F141B5"/>
    <w:rsid w:val="00F14360"/>
    <w:rsid w:val="00F14447"/>
    <w:rsid w:val="00F17954"/>
    <w:rsid w:val="00F20205"/>
    <w:rsid w:val="00F20DBF"/>
    <w:rsid w:val="00F21245"/>
    <w:rsid w:val="00F237D1"/>
    <w:rsid w:val="00F24B41"/>
    <w:rsid w:val="00F25502"/>
    <w:rsid w:val="00F25613"/>
    <w:rsid w:val="00F257D0"/>
    <w:rsid w:val="00F27703"/>
    <w:rsid w:val="00F30417"/>
    <w:rsid w:val="00F30C13"/>
    <w:rsid w:val="00F30F64"/>
    <w:rsid w:val="00F31F08"/>
    <w:rsid w:val="00F322B8"/>
    <w:rsid w:val="00F322BE"/>
    <w:rsid w:val="00F325F2"/>
    <w:rsid w:val="00F32D8A"/>
    <w:rsid w:val="00F32FCF"/>
    <w:rsid w:val="00F339CD"/>
    <w:rsid w:val="00F3427A"/>
    <w:rsid w:val="00F34573"/>
    <w:rsid w:val="00F349C3"/>
    <w:rsid w:val="00F3587A"/>
    <w:rsid w:val="00F35A18"/>
    <w:rsid w:val="00F36239"/>
    <w:rsid w:val="00F36369"/>
    <w:rsid w:val="00F36FB3"/>
    <w:rsid w:val="00F36FC0"/>
    <w:rsid w:val="00F373C0"/>
    <w:rsid w:val="00F37D27"/>
    <w:rsid w:val="00F40C7A"/>
    <w:rsid w:val="00F41BE5"/>
    <w:rsid w:val="00F42536"/>
    <w:rsid w:val="00F4314A"/>
    <w:rsid w:val="00F43846"/>
    <w:rsid w:val="00F4422B"/>
    <w:rsid w:val="00F454C4"/>
    <w:rsid w:val="00F459FD"/>
    <w:rsid w:val="00F46049"/>
    <w:rsid w:val="00F46709"/>
    <w:rsid w:val="00F46D9C"/>
    <w:rsid w:val="00F47088"/>
    <w:rsid w:val="00F473FB"/>
    <w:rsid w:val="00F47B39"/>
    <w:rsid w:val="00F505B9"/>
    <w:rsid w:val="00F50BC2"/>
    <w:rsid w:val="00F515B1"/>
    <w:rsid w:val="00F516C0"/>
    <w:rsid w:val="00F52F76"/>
    <w:rsid w:val="00F52FB8"/>
    <w:rsid w:val="00F53130"/>
    <w:rsid w:val="00F54E35"/>
    <w:rsid w:val="00F5500F"/>
    <w:rsid w:val="00F55B62"/>
    <w:rsid w:val="00F55F0C"/>
    <w:rsid w:val="00F55FC1"/>
    <w:rsid w:val="00F564B9"/>
    <w:rsid w:val="00F567BC"/>
    <w:rsid w:val="00F56EBA"/>
    <w:rsid w:val="00F57F13"/>
    <w:rsid w:val="00F61F11"/>
    <w:rsid w:val="00F628A4"/>
    <w:rsid w:val="00F64029"/>
    <w:rsid w:val="00F644F3"/>
    <w:rsid w:val="00F6511D"/>
    <w:rsid w:val="00F658A0"/>
    <w:rsid w:val="00F664AC"/>
    <w:rsid w:val="00F66546"/>
    <w:rsid w:val="00F66FA7"/>
    <w:rsid w:val="00F671A9"/>
    <w:rsid w:val="00F6786B"/>
    <w:rsid w:val="00F67CE0"/>
    <w:rsid w:val="00F71423"/>
    <w:rsid w:val="00F7327B"/>
    <w:rsid w:val="00F73603"/>
    <w:rsid w:val="00F737A6"/>
    <w:rsid w:val="00F73A20"/>
    <w:rsid w:val="00F73AF5"/>
    <w:rsid w:val="00F741B9"/>
    <w:rsid w:val="00F75873"/>
    <w:rsid w:val="00F75B3F"/>
    <w:rsid w:val="00F76332"/>
    <w:rsid w:val="00F76814"/>
    <w:rsid w:val="00F76B76"/>
    <w:rsid w:val="00F77256"/>
    <w:rsid w:val="00F77FC7"/>
    <w:rsid w:val="00F80459"/>
    <w:rsid w:val="00F805EB"/>
    <w:rsid w:val="00F80893"/>
    <w:rsid w:val="00F80CDE"/>
    <w:rsid w:val="00F81F38"/>
    <w:rsid w:val="00F81FAB"/>
    <w:rsid w:val="00F82020"/>
    <w:rsid w:val="00F82373"/>
    <w:rsid w:val="00F837F1"/>
    <w:rsid w:val="00F83F56"/>
    <w:rsid w:val="00F841DB"/>
    <w:rsid w:val="00F8456A"/>
    <w:rsid w:val="00F84D8E"/>
    <w:rsid w:val="00F853D0"/>
    <w:rsid w:val="00F8560E"/>
    <w:rsid w:val="00F85FAF"/>
    <w:rsid w:val="00F861AB"/>
    <w:rsid w:val="00F8643E"/>
    <w:rsid w:val="00F868EC"/>
    <w:rsid w:val="00F90444"/>
    <w:rsid w:val="00F906B4"/>
    <w:rsid w:val="00F908DD"/>
    <w:rsid w:val="00F90DC1"/>
    <w:rsid w:val="00F9116A"/>
    <w:rsid w:val="00F913AC"/>
    <w:rsid w:val="00F9268F"/>
    <w:rsid w:val="00F945C0"/>
    <w:rsid w:val="00F947C8"/>
    <w:rsid w:val="00F94B9B"/>
    <w:rsid w:val="00F95441"/>
    <w:rsid w:val="00F95479"/>
    <w:rsid w:val="00F95C37"/>
    <w:rsid w:val="00F95FD4"/>
    <w:rsid w:val="00F963FB"/>
    <w:rsid w:val="00F96C75"/>
    <w:rsid w:val="00F97336"/>
    <w:rsid w:val="00F97621"/>
    <w:rsid w:val="00F97837"/>
    <w:rsid w:val="00F97A61"/>
    <w:rsid w:val="00FA065A"/>
    <w:rsid w:val="00FA1124"/>
    <w:rsid w:val="00FA135E"/>
    <w:rsid w:val="00FA1446"/>
    <w:rsid w:val="00FA1494"/>
    <w:rsid w:val="00FA1D40"/>
    <w:rsid w:val="00FA3436"/>
    <w:rsid w:val="00FA3486"/>
    <w:rsid w:val="00FA3DE2"/>
    <w:rsid w:val="00FA4E5E"/>
    <w:rsid w:val="00FA7137"/>
    <w:rsid w:val="00FA7520"/>
    <w:rsid w:val="00FB166E"/>
    <w:rsid w:val="00FB1861"/>
    <w:rsid w:val="00FB187B"/>
    <w:rsid w:val="00FB342E"/>
    <w:rsid w:val="00FB43EF"/>
    <w:rsid w:val="00FB478C"/>
    <w:rsid w:val="00FB4C08"/>
    <w:rsid w:val="00FB4F16"/>
    <w:rsid w:val="00FB517A"/>
    <w:rsid w:val="00FB58AF"/>
    <w:rsid w:val="00FB5BE5"/>
    <w:rsid w:val="00FB5D07"/>
    <w:rsid w:val="00FB5D42"/>
    <w:rsid w:val="00FB62DD"/>
    <w:rsid w:val="00FB6CA2"/>
    <w:rsid w:val="00FB7793"/>
    <w:rsid w:val="00FC03AE"/>
    <w:rsid w:val="00FC0D47"/>
    <w:rsid w:val="00FC0F93"/>
    <w:rsid w:val="00FC317E"/>
    <w:rsid w:val="00FC34BF"/>
    <w:rsid w:val="00FC3DB9"/>
    <w:rsid w:val="00FC44C9"/>
    <w:rsid w:val="00FC57B1"/>
    <w:rsid w:val="00FC60D2"/>
    <w:rsid w:val="00FC671D"/>
    <w:rsid w:val="00FC6AB5"/>
    <w:rsid w:val="00FC7F32"/>
    <w:rsid w:val="00FD11A9"/>
    <w:rsid w:val="00FD1BEB"/>
    <w:rsid w:val="00FD1D66"/>
    <w:rsid w:val="00FD2237"/>
    <w:rsid w:val="00FD32C7"/>
    <w:rsid w:val="00FD3A9D"/>
    <w:rsid w:val="00FD43E4"/>
    <w:rsid w:val="00FD46A2"/>
    <w:rsid w:val="00FD4D30"/>
    <w:rsid w:val="00FD5E02"/>
    <w:rsid w:val="00FD5E25"/>
    <w:rsid w:val="00FD6813"/>
    <w:rsid w:val="00FD6BC2"/>
    <w:rsid w:val="00FD7013"/>
    <w:rsid w:val="00FD7142"/>
    <w:rsid w:val="00FD76E3"/>
    <w:rsid w:val="00FD7A75"/>
    <w:rsid w:val="00FE0638"/>
    <w:rsid w:val="00FE0994"/>
    <w:rsid w:val="00FE0C9E"/>
    <w:rsid w:val="00FE0EFF"/>
    <w:rsid w:val="00FE1097"/>
    <w:rsid w:val="00FE19CC"/>
    <w:rsid w:val="00FE2096"/>
    <w:rsid w:val="00FE2170"/>
    <w:rsid w:val="00FE28DF"/>
    <w:rsid w:val="00FE2B42"/>
    <w:rsid w:val="00FE2E61"/>
    <w:rsid w:val="00FE3109"/>
    <w:rsid w:val="00FE4306"/>
    <w:rsid w:val="00FE60CF"/>
    <w:rsid w:val="00FE6716"/>
    <w:rsid w:val="00FE7E72"/>
    <w:rsid w:val="00FF0C5D"/>
    <w:rsid w:val="00FF0F0A"/>
    <w:rsid w:val="00FF1F85"/>
    <w:rsid w:val="00FF2762"/>
    <w:rsid w:val="00FF3323"/>
    <w:rsid w:val="00FF3B4A"/>
    <w:rsid w:val="00FF3B53"/>
    <w:rsid w:val="00FF46FC"/>
    <w:rsid w:val="00FF476D"/>
    <w:rsid w:val="00FF4A6D"/>
    <w:rsid w:val="00FF4B79"/>
    <w:rsid w:val="00FF5979"/>
    <w:rsid w:val="00FF63A3"/>
    <w:rsid w:val="00FF6E6D"/>
    <w:rsid w:val="00FF7A38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312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434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201EC5"/>
    <w:pPr>
      <w:keepNext/>
      <w:keepLines/>
      <w:pageBreakBefore/>
      <w:numPr>
        <w:numId w:val="139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qFormat/>
    <w:rsid w:val="0069502E"/>
    <w:pPr>
      <w:keepNext/>
      <w:keepLines/>
      <w:numPr>
        <w:ilvl w:val="1"/>
        <w:numId w:val="139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link w:val="Heading3Char"/>
    <w:qFormat/>
    <w:rsid w:val="0046043E"/>
    <w:pPr>
      <w:keepNext/>
      <w:keepLines/>
      <w:numPr>
        <w:ilvl w:val="2"/>
        <w:numId w:val="139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rsid w:val="00201EC5"/>
    <w:pPr>
      <w:keepNext/>
      <w:keepLines/>
      <w:numPr>
        <w:ilvl w:val="3"/>
        <w:numId w:val="139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rsid w:val="00201EC5"/>
    <w:pPr>
      <w:keepNext/>
      <w:keepLines/>
      <w:numPr>
        <w:ilvl w:val="4"/>
        <w:numId w:val="139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rsid w:val="00201EC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01EC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01EC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01E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201EC5"/>
    <w:pPr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rsid w:val="00201EC5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rsid w:val="003E7348"/>
    <w:pPr>
      <w:keepNext/>
      <w:keepLines/>
      <w:spacing w:before="240"/>
      <w:jc w:val="center"/>
    </w:pPr>
    <w:rPr>
      <w:szCs w:val="24"/>
      <w:lang w:val="en-US"/>
    </w:rPr>
  </w:style>
  <w:style w:type="paragraph" w:styleId="Title">
    <w:name w:val="Title"/>
    <w:next w:val="Subtitle"/>
    <w:qFormat/>
    <w:rsid w:val="00201EC5"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rsid w:val="00201EC5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link w:val="FooterChar"/>
    <w:uiPriority w:val="99"/>
    <w:rsid w:val="00201EC5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ECSSsecretariat">
    <w:name w:val="ECSSsecretariat"/>
    <w:rsid w:val="00201EC5"/>
    <w:pPr>
      <w:spacing w:before="5160"/>
      <w:contextualSpacing/>
      <w:jc w:val="right"/>
    </w:pPr>
    <w:rPr>
      <w:rFonts w:ascii="Arial" w:hAnsi="Arial"/>
      <w:b/>
      <w:sz w:val="24"/>
      <w:szCs w:val="24"/>
    </w:rPr>
  </w:style>
  <w:style w:type="paragraph" w:customStyle="1" w:styleId="Heading0">
    <w:name w:val="Heading 0"/>
    <w:next w:val="paragraph"/>
    <w:link w:val="Heading0Char"/>
    <w:rsid w:val="00201EC5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link w:val="requirelevel1Char"/>
    <w:rsid w:val="005568A5"/>
    <w:pPr>
      <w:numPr>
        <w:ilvl w:val="5"/>
        <w:numId w:val="13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rsid w:val="00201EC5"/>
    <w:pPr>
      <w:numPr>
        <w:ilvl w:val="6"/>
        <w:numId w:val="13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rsid w:val="00201EC5"/>
    <w:pPr>
      <w:numPr>
        <w:ilvl w:val="7"/>
        <w:numId w:val="13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rsid w:val="0030679D"/>
    <w:pPr>
      <w:numPr>
        <w:numId w:val="23"/>
      </w:numPr>
      <w:spacing w:before="8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requireindent2">
    <w:name w:val="require:indent2"/>
    <w:basedOn w:val="require"/>
    <w:semiHidden/>
    <w:rsid w:val="00201EC5"/>
    <w:pPr>
      <w:ind w:left="3119"/>
    </w:pPr>
  </w:style>
  <w:style w:type="paragraph" w:customStyle="1" w:styleId="NOTEcont">
    <w:name w:val="NOTE:cont"/>
    <w:rsid w:val="0030679D"/>
    <w:pPr>
      <w:numPr>
        <w:ilvl w:val="3"/>
        <w:numId w:val="23"/>
      </w:numPr>
      <w:spacing w:before="6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rsid w:val="00201EC5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rsid w:val="0030679D"/>
    <w:pPr>
      <w:numPr>
        <w:ilvl w:val="1"/>
        <w:numId w:val="23"/>
      </w:numPr>
      <w:spacing w:before="8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30679D"/>
    <w:pPr>
      <w:numPr>
        <w:ilvl w:val="2"/>
        <w:numId w:val="23"/>
      </w:numPr>
      <w:spacing w:before="60"/>
      <w:ind w:left="4537" w:right="567" w:hanging="284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rsid w:val="00201EC5"/>
    <w:pPr>
      <w:numPr>
        <w:numId w:val="12"/>
      </w:numPr>
      <w:spacing w:before="120"/>
      <w:ind w:right="567"/>
      <w:jc w:val="both"/>
    </w:pPr>
    <w:rPr>
      <w:szCs w:val="24"/>
    </w:rPr>
  </w:style>
  <w:style w:type="paragraph" w:styleId="Caption">
    <w:name w:val="caption"/>
    <w:basedOn w:val="Normal"/>
    <w:next w:val="Normal"/>
    <w:qFormat/>
    <w:rsid w:val="00201EC5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rsid w:val="00201EC5"/>
    <w:pPr>
      <w:keepNext/>
      <w:keepLines/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201EC5"/>
    <w:pPr>
      <w:jc w:val="center"/>
    </w:pPr>
  </w:style>
  <w:style w:type="paragraph" w:customStyle="1" w:styleId="TableHeaderLEFT">
    <w:name w:val="Table:HeaderLEFT"/>
    <w:basedOn w:val="TablecellLEFT"/>
    <w:rsid w:val="00201EC5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201EC5"/>
    <w:pPr>
      <w:jc w:val="center"/>
    </w:pPr>
    <w:rPr>
      <w:b/>
      <w:sz w:val="22"/>
    </w:rPr>
  </w:style>
  <w:style w:type="paragraph" w:customStyle="1" w:styleId="Bul1">
    <w:name w:val="Bul1"/>
    <w:rsid w:val="00222652"/>
    <w:pPr>
      <w:numPr>
        <w:numId w:val="162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201EC5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201EC5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201EC5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uiPriority w:val="39"/>
    <w:rsid w:val="00201EC5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uiPriority w:val="39"/>
    <w:rsid w:val="00201EC5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sid w:val="00201EC5"/>
    <w:rPr>
      <w:color w:val="0000FF"/>
      <w:u w:val="single"/>
    </w:rPr>
  </w:style>
  <w:style w:type="paragraph" w:customStyle="1" w:styleId="Annex1">
    <w:name w:val="Annex1"/>
    <w:next w:val="paragraph"/>
    <w:rsid w:val="000A4232"/>
    <w:pPr>
      <w:keepNext/>
      <w:keepLines/>
      <w:pageBreakBefore/>
      <w:numPr>
        <w:numId w:val="205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201EC5"/>
    <w:pPr>
      <w:keepNext/>
      <w:keepLines/>
      <w:numPr>
        <w:ilvl w:val="1"/>
        <w:numId w:val="205"/>
      </w:numPr>
      <w:suppressAutoHyphens/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6641F3"/>
    <w:pPr>
      <w:keepNext/>
      <w:numPr>
        <w:ilvl w:val="2"/>
        <w:numId w:val="205"/>
      </w:numPr>
      <w:suppressAutoHyphens/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201EC5"/>
    <w:pPr>
      <w:keepNext/>
      <w:numPr>
        <w:ilvl w:val="3"/>
        <w:numId w:val="205"/>
      </w:numPr>
      <w:suppressAutoHyphens/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201EC5"/>
    <w:pPr>
      <w:keepNext/>
      <w:numPr>
        <w:ilvl w:val="4"/>
        <w:numId w:val="205"/>
      </w:numPr>
      <w:suppressAutoHyphens/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rsid w:val="00201EC5"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rsid w:val="00201EC5"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rsid w:val="00201EC5"/>
    <w:pPr>
      <w:numPr>
        <w:ilvl w:val="0"/>
        <w:numId w:val="0"/>
      </w:numPr>
    </w:pPr>
  </w:style>
  <w:style w:type="paragraph" w:customStyle="1" w:styleId="Published">
    <w:name w:val="Published"/>
    <w:basedOn w:val="Normal"/>
    <w:rsid w:val="00201EC5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  <w:rsid w:val="00201EC5"/>
  </w:style>
  <w:style w:type="paragraph" w:customStyle="1" w:styleId="References">
    <w:name w:val="References"/>
    <w:rsid w:val="00201EC5"/>
    <w:pPr>
      <w:numPr>
        <w:numId w:val="26"/>
      </w:numPr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uiPriority w:val="99"/>
    <w:semiHidden/>
    <w:rsid w:val="00201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1E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1EC5"/>
    <w:rPr>
      <w:b/>
      <w:bCs/>
    </w:rPr>
  </w:style>
  <w:style w:type="paragraph" w:styleId="BalloonText">
    <w:name w:val="Balloon Text"/>
    <w:basedOn w:val="Normal"/>
    <w:semiHidden/>
    <w:rsid w:val="00201E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0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paragraph"/>
    <w:semiHidden/>
    <w:rsid w:val="00201EC5"/>
  </w:style>
  <w:style w:type="paragraph" w:customStyle="1" w:styleId="DRD1">
    <w:name w:val="DRD1"/>
    <w:rsid w:val="00201EC5"/>
    <w:pPr>
      <w:keepNext/>
      <w:keepLines/>
      <w:numPr>
        <w:ilvl w:val="5"/>
        <w:numId w:val="205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201EC5"/>
    <w:pPr>
      <w:keepNext/>
      <w:keepLines/>
      <w:numPr>
        <w:ilvl w:val="6"/>
        <w:numId w:val="205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DatasheetText">
    <w:name w:val="Datasheet Text"/>
    <w:rsid w:val="00F132BB"/>
    <w:pPr>
      <w:tabs>
        <w:tab w:val="left" w:pos="568"/>
        <w:tab w:val="left" w:pos="3482"/>
        <w:tab w:val="left" w:pos="4922"/>
        <w:tab w:val="left" w:pos="6362"/>
        <w:tab w:val="left" w:pos="6480"/>
        <w:tab w:val="left" w:pos="7200"/>
        <w:tab w:val="left" w:pos="7920"/>
      </w:tabs>
      <w:autoSpaceDE w:val="0"/>
      <w:autoSpaceDN w:val="0"/>
      <w:adjustRightInd w:val="0"/>
      <w:spacing w:before="38" w:line="239" w:lineRule="atLeast"/>
      <w:ind w:left="143"/>
    </w:pPr>
    <w:rPr>
      <w:rFonts w:ascii="NewCenturySchlbk" w:hAnsi="NewCenturySchlbk" w:cs="NewCenturySchlbk"/>
      <w:sz w:val="18"/>
      <w:szCs w:val="18"/>
    </w:rPr>
  </w:style>
  <w:style w:type="paragraph" w:customStyle="1" w:styleId="CaptionTable">
    <w:name w:val="CaptionTable"/>
    <w:basedOn w:val="Caption"/>
    <w:next w:val="paragraph"/>
    <w:rsid w:val="009C4554"/>
    <w:pPr>
      <w:keepNext/>
      <w:keepLines/>
      <w:spacing w:before="360" w:after="0"/>
    </w:pPr>
  </w:style>
  <w:style w:type="numbering" w:styleId="111111">
    <w:name w:val="Outline List 2"/>
    <w:basedOn w:val="NoList"/>
    <w:semiHidden/>
    <w:rsid w:val="003544BC"/>
    <w:pPr>
      <w:numPr>
        <w:numId w:val="1"/>
      </w:numPr>
    </w:pPr>
  </w:style>
  <w:style w:type="numbering" w:styleId="1ai">
    <w:name w:val="Outline List 1"/>
    <w:basedOn w:val="NoList"/>
    <w:semiHidden/>
    <w:rsid w:val="00201EC5"/>
    <w:pPr>
      <w:numPr>
        <w:numId w:val="4"/>
      </w:numPr>
    </w:pPr>
  </w:style>
  <w:style w:type="numbering" w:styleId="ArticleSection">
    <w:name w:val="Outline List 3"/>
    <w:basedOn w:val="NoList"/>
    <w:semiHidden/>
    <w:rsid w:val="00201EC5"/>
    <w:pPr>
      <w:numPr>
        <w:numId w:val="5"/>
      </w:numPr>
    </w:pPr>
  </w:style>
  <w:style w:type="paragraph" w:styleId="BlockText">
    <w:name w:val="Block Text"/>
    <w:basedOn w:val="Normal"/>
    <w:semiHidden/>
    <w:rsid w:val="00201EC5"/>
    <w:pPr>
      <w:spacing w:after="120"/>
      <w:ind w:left="1440" w:right="1440"/>
    </w:pPr>
  </w:style>
  <w:style w:type="paragraph" w:styleId="BodyText">
    <w:name w:val="Body Text"/>
    <w:basedOn w:val="Normal"/>
    <w:semiHidden/>
    <w:rsid w:val="00201EC5"/>
    <w:pPr>
      <w:spacing w:after="120"/>
    </w:pPr>
  </w:style>
  <w:style w:type="paragraph" w:styleId="BodyText2">
    <w:name w:val="Body Text 2"/>
    <w:basedOn w:val="Normal"/>
    <w:semiHidden/>
    <w:rsid w:val="00201EC5"/>
    <w:pPr>
      <w:spacing w:after="120" w:line="480" w:lineRule="auto"/>
    </w:pPr>
  </w:style>
  <w:style w:type="paragraph" w:styleId="BodyText3">
    <w:name w:val="Body Text 3"/>
    <w:basedOn w:val="Normal"/>
    <w:semiHidden/>
    <w:rsid w:val="00201EC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01EC5"/>
    <w:pPr>
      <w:ind w:firstLine="210"/>
    </w:pPr>
  </w:style>
  <w:style w:type="paragraph" w:styleId="BodyTextIndent">
    <w:name w:val="Body Text Indent"/>
    <w:basedOn w:val="Normal"/>
    <w:semiHidden/>
    <w:rsid w:val="00201EC5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201EC5"/>
    <w:pPr>
      <w:ind w:firstLine="210"/>
    </w:pPr>
  </w:style>
  <w:style w:type="paragraph" w:styleId="BodyTextIndent2">
    <w:name w:val="Body Text Indent 2"/>
    <w:basedOn w:val="Normal"/>
    <w:semiHidden/>
    <w:rsid w:val="00201EC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201EC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201EC5"/>
    <w:pPr>
      <w:ind w:left="4252"/>
    </w:pPr>
  </w:style>
  <w:style w:type="paragraph" w:styleId="Date">
    <w:name w:val="Date"/>
    <w:basedOn w:val="Normal"/>
    <w:next w:val="Normal"/>
    <w:semiHidden/>
    <w:rsid w:val="00201EC5"/>
  </w:style>
  <w:style w:type="paragraph" w:styleId="E-mailSignature">
    <w:name w:val="E-mail Signature"/>
    <w:basedOn w:val="Normal"/>
    <w:semiHidden/>
    <w:rsid w:val="00201EC5"/>
  </w:style>
  <w:style w:type="character" w:styleId="Emphasis">
    <w:name w:val="Emphasis"/>
    <w:qFormat/>
    <w:rsid w:val="00201EC5"/>
    <w:rPr>
      <w:i/>
      <w:iCs/>
    </w:rPr>
  </w:style>
  <w:style w:type="paragraph" w:styleId="EnvelopeAddress">
    <w:name w:val="envelope address"/>
    <w:basedOn w:val="Normal"/>
    <w:semiHidden/>
    <w:rsid w:val="00201E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201EC5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201EC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201EC5"/>
  </w:style>
  <w:style w:type="paragraph" w:styleId="HTMLAddress">
    <w:name w:val="HTML Address"/>
    <w:basedOn w:val="Normal"/>
    <w:semiHidden/>
    <w:rsid w:val="00201EC5"/>
    <w:rPr>
      <w:i/>
      <w:iCs/>
    </w:rPr>
  </w:style>
  <w:style w:type="character" w:styleId="HTMLCite">
    <w:name w:val="HTML Cite"/>
    <w:semiHidden/>
    <w:rsid w:val="00201EC5"/>
    <w:rPr>
      <w:i/>
      <w:iCs/>
    </w:rPr>
  </w:style>
  <w:style w:type="character" w:styleId="HTMLCode">
    <w:name w:val="HTML Code"/>
    <w:semiHidden/>
    <w:rsid w:val="00201EC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01EC5"/>
    <w:rPr>
      <w:i/>
      <w:iCs/>
    </w:rPr>
  </w:style>
  <w:style w:type="character" w:styleId="HTMLKeyboard">
    <w:name w:val="HTML Keyboard"/>
    <w:semiHidden/>
    <w:rsid w:val="00201EC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01EC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201EC5"/>
    <w:rPr>
      <w:rFonts w:ascii="Courier New" w:hAnsi="Courier New" w:cs="Courier New"/>
    </w:rPr>
  </w:style>
  <w:style w:type="character" w:styleId="HTMLTypewriter">
    <w:name w:val="HTML Typewriter"/>
    <w:semiHidden/>
    <w:rsid w:val="00201EC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01EC5"/>
    <w:rPr>
      <w:i/>
      <w:iCs/>
    </w:rPr>
  </w:style>
  <w:style w:type="character" w:styleId="LineNumber">
    <w:name w:val="line number"/>
    <w:basedOn w:val="DefaultParagraphFont"/>
    <w:semiHidden/>
    <w:rsid w:val="00201EC5"/>
  </w:style>
  <w:style w:type="paragraph" w:styleId="List">
    <w:name w:val="List"/>
    <w:basedOn w:val="Normal"/>
    <w:semiHidden/>
    <w:rsid w:val="00201EC5"/>
    <w:pPr>
      <w:ind w:left="283" w:hanging="283"/>
    </w:pPr>
  </w:style>
  <w:style w:type="paragraph" w:styleId="List2">
    <w:name w:val="List 2"/>
    <w:basedOn w:val="Normal"/>
    <w:semiHidden/>
    <w:rsid w:val="00201EC5"/>
    <w:pPr>
      <w:ind w:left="566" w:hanging="283"/>
    </w:pPr>
  </w:style>
  <w:style w:type="paragraph" w:styleId="List3">
    <w:name w:val="List 3"/>
    <w:basedOn w:val="Normal"/>
    <w:semiHidden/>
    <w:rsid w:val="00201EC5"/>
    <w:pPr>
      <w:ind w:left="849" w:hanging="283"/>
    </w:pPr>
  </w:style>
  <w:style w:type="paragraph" w:styleId="List4">
    <w:name w:val="List 4"/>
    <w:basedOn w:val="Normal"/>
    <w:semiHidden/>
    <w:rsid w:val="00201EC5"/>
    <w:pPr>
      <w:ind w:left="1132" w:hanging="283"/>
    </w:pPr>
  </w:style>
  <w:style w:type="paragraph" w:styleId="List5">
    <w:name w:val="List 5"/>
    <w:basedOn w:val="Normal"/>
    <w:semiHidden/>
    <w:rsid w:val="00201EC5"/>
    <w:pPr>
      <w:ind w:left="1415" w:hanging="283"/>
    </w:pPr>
  </w:style>
  <w:style w:type="paragraph" w:styleId="ListBullet">
    <w:name w:val="List Bullet"/>
    <w:basedOn w:val="Normal"/>
    <w:semiHidden/>
    <w:rsid w:val="00201EC5"/>
    <w:pPr>
      <w:numPr>
        <w:numId w:val="13"/>
      </w:numPr>
    </w:pPr>
  </w:style>
  <w:style w:type="paragraph" w:styleId="ListBullet2">
    <w:name w:val="List Bullet 2"/>
    <w:basedOn w:val="Normal"/>
    <w:semiHidden/>
    <w:rsid w:val="00201EC5"/>
    <w:pPr>
      <w:numPr>
        <w:numId w:val="14"/>
      </w:numPr>
    </w:pPr>
  </w:style>
  <w:style w:type="paragraph" w:styleId="ListBullet3">
    <w:name w:val="List Bullet 3"/>
    <w:basedOn w:val="Normal"/>
    <w:semiHidden/>
    <w:rsid w:val="00201EC5"/>
    <w:pPr>
      <w:numPr>
        <w:numId w:val="15"/>
      </w:numPr>
    </w:pPr>
  </w:style>
  <w:style w:type="paragraph" w:styleId="ListBullet4">
    <w:name w:val="List Bullet 4"/>
    <w:basedOn w:val="Normal"/>
    <w:semiHidden/>
    <w:rsid w:val="00201EC5"/>
    <w:pPr>
      <w:numPr>
        <w:numId w:val="16"/>
      </w:numPr>
    </w:pPr>
  </w:style>
  <w:style w:type="paragraph" w:styleId="ListBullet5">
    <w:name w:val="List Bullet 5"/>
    <w:basedOn w:val="Normal"/>
    <w:semiHidden/>
    <w:rsid w:val="00201EC5"/>
    <w:pPr>
      <w:numPr>
        <w:numId w:val="17"/>
      </w:numPr>
    </w:pPr>
  </w:style>
  <w:style w:type="paragraph" w:styleId="ListContinue">
    <w:name w:val="List Continue"/>
    <w:basedOn w:val="Normal"/>
    <w:semiHidden/>
    <w:rsid w:val="00201EC5"/>
    <w:pPr>
      <w:spacing w:after="120"/>
      <w:ind w:left="283"/>
    </w:pPr>
  </w:style>
  <w:style w:type="paragraph" w:styleId="ListContinue2">
    <w:name w:val="List Continue 2"/>
    <w:basedOn w:val="Normal"/>
    <w:semiHidden/>
    <w:rsid w:val="00201EC5"/>
    <w:pPr>
      <w:spacing w:after="120"/>
      <w:ind w:left="566"/>
    </w:pPr>
  </w:style>
  <w:style w:type="paragraph" w:styleId="ListContinue3">
    <w:name w:val="List Continue 3"/>
    <w:basedOn w:val="Normal"/>
    <w:semiHidden/>
    <w:rsid w:val="00201EC5"/>
    <w:pPr>
      <w:spacing w:after="120"/>
      <w:ind w:left="849"/>
    </w:pPr>
  </w:style>
  <w:style w:type="paragraph" w:styleId="ListContinue4">
    <w:name w:val="List Continue 4"/>
    <w:basedOn w:val="Normal"/>
    <w:semiHidden/>
    <w:rsid w:val="00201EC5"/>
    <w:pPr>
      <w:spacing w:after="120"/>
      <w:ind w:left="1132"/>
    </w:pPr>
  </w:style>
  <w:style w:type="paragraph" w:styleId="ListContinue5">
    <w:name w:val="List Continue 5"/>
    <w:basedOn w:val="Normal"/>
    <w:semiHidden/>
    <w:rsid w:val="00201EC5"/>
    <w:pPr>
      <w:spacing w:after="120"/>
      <w:ind w:left="1415"/>
    </w:pPr>
  </w:style>
  <w:style w:type="paragraph" w:styleId="ListNumber">
    <w:name w:val="List Number"/>
    <w:basedOn w:val="Normal"/>
    <w:semiHidden/>
    <w:rsid w:val="00201EC5"/>
    <w:pPr>
      <w:numPr>
        <w:numId w:val="18"/>
      </w:numPr>
    </w:pPr>
  </w:style>
  <w:style w:type="paragraph" w:styleId="ListNumber2">
    <w:name w:val="List Number 2"/>
    <w:basedOn w:val="Normal"/>
    <w:semiHidden/>
    <w:rsid w:val="00201EC5"/>
    <w:pPr>
      <w:numPr>
        <w:numId w:val="19"/>
      </w:numPr>
    </w:pPr>
  </w:style>
  <w:style w:type="paragraph" w:styleId="ListNumber3">
    <w:name w:val="List Number 3"/>
    <w:basedOn w:val="Normal"/>
    <w:semiHidden/>
    <w:rsid w:val="00201EC5"/>
    <w:pPr>
      <w:numPr>
        <w:numId w:val="20"/>
      </w:numPr>
    </w:pPr>
  </w:style>
  <w:style w:type="paragraph" w:styleId="ListNumber4">
    <w:name w:val="List Number 4"/>
    <w:basedOn w:val="Normal"/>
    <w:semiHidden/>
    <w:rsid w:val="00201EC5"/>
    <w:pPr>
      <w:numPr>
        <w:numId w:val="21"/>
      </w:numPr>
    </w:pPr>
  </w:style>
  <w:style w:type="paragraph" w:styleId="ListNumber5">
    <w:name w:val="List Number 5"/>
    <w:basedOn w:val="Normal"/>
    <w:semiHidden/>
    <w:rsid w:val="00201EC5"/>
    <w:pPr>
      <w:numPr>
        <w:numId w:val="22"/>
      </w:numPr>
    </w:pPr>
  </w:style>
  <w:style w:type="paragraph" w:styleId="MessageHeader">
    <w:name w:val="Message Header"/>
    <w:basedOn w:val="Normal"/>
    <w:semiHidden/>
    <w:rsid w:val="00201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201EC5"/>
  </w:style>
  <w:style w:type="paragraph" w:styleId="NormalIndent">
    <w:name w:val="Normal Indent"/>
    <w:basedOn w:val="Normal"/>
    <w:semiHidden/>
    <w:rsid w:val="00201EC5"/>
    <w:pPr>
      <w:ind w:left="720"/>
    </w:pPr>
  </w:style>
  <w:style w:type="paragraph" w:styleId="PlainText">
    <w:name w:val="Plain Text"/>
    <w:basedOn w:val="Normal"/>
    <w:semiHidden/>
    <w:rsid w:val="00201EC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01EC5"/>
  </w:style>
  <w:style w:type="paragraph" w:styleId="Signature">
    <w:name w:val="Signature"/>
    <w:basedOn w:val="Normal"/>
    <w:semiHidden/>
    <w:rsid w:val="00201EC5"/>
    <w:pPr>
      <w:ind w:left="4252"/>
    </w:pPr>
  </w:style>
  <w:style w:type="character" w:styleId="Strong">
    <w:name w:val="Strong"/>
    <w:qFormat/>
    <w:rsid w:val="00201EC5"/>
    <w:rPr>
      <w:b/>
      <w:bCs/>
    </w:rPr>
  </w:style>
  <w:style w:type="table" w:styleId="Table3Deffects1">
    <w:name w:val="Table 3D effects 1"/>
    <w:basedOn w:val="TableNormal"/>
    <w:semiHidden/>
    <w:rsid w:val="00201EC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01EC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01E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01E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01E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01E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01EC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01EC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01EC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01EC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01EC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01EC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01EC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01EC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01EC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01EC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01EC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201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01EC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01EC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01EC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01EC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01EC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01EC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01EC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01EC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01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01E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01EC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01E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01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01EC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01E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01EC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01EC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0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01EC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01EC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01EC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inition1">
    <w:name w:val="Definition1"/>
    <w:next w:val="paragraph"/>
    <w:rsid w:val="00764366"/>
    <w:pPr>
      <w:keepNext/>
      <w:numPr>
        <w:numId w:val="10"/>
      </w:numPr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link w:val="Definition2Char"/>
    <w:rsid w:val="00201EC5"/>
    <w:pPr>
      <w:numPr>
        <w:ilvl w:val="1"/>
        <w:numId w:val="10"/>
      </w:numPr>
      <w:spacing w:before="120"/>
    </w:pPr>
    <w:rPr>
      <w:rFonts w:ascii="Arial" w:hAnsi="Arial"/>
      <w:b/>
      <w:sz w:val="22"/>
      <w:szCs w:val="24"/>
    </w:rPr>
  </w:style>
  <w:style w:type="paragraph" w:customStyle="1" w:styleId="Bul2">
    <w:name w:val="Bul2"/>
    <w:rsid w:val="00201EC5"/>
    <w:pPr>
      <w:numPr>
        <w:ilvl w:val="1"/>
        <w:numId w:val="162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rsid w:val="00201EC5"/>
    <w:pPr>
      <w:numPr>
        <w:ilvl w:val="2"/>
        <w:numId w:val="162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link w:val="TOC4"/>
    <w:rsid w:val="00243611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rsid w:val="00201EC5"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rsid w:val="00201EC5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201EC5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customStyle="1" w:styleId="require">
    <w:name w:val="require"/>
    <w:semiHidden/>
    <w:rsid w:val="00201EC5"/>
    <w:pPr>
      <w:spacing w:before="60" w:after="60"/>
      <w:ind w:left="1985"/>
      <w:jc w:val="both"/>
    </w:pPr>
    <w:rPr>
      <w:szCs w:val="24"/>
    </w:rPr>
  </w:style>
  <w:style w:type="paragraph" w:styleId="FootnoteText">
    <w:name w:val="footnote text"/>
    <w:basedOn w:val="Normal"/>
    <w:rsid w:val="00201EC5"/>
    <w:rPr>
      <w:sz w:val="18"/>
      <w:szCs w:val="18"/>
    </w:rPr>
  </w:style>
  <w:style w:type="character" w:styleId="FootnoteReference">
    <w:name w:val="footnote reference"/>
    <w:semiHidden/>
    <w:rsid w:val="00201EC5"/>
    <w:rPr>
      <w:vertAlign w:val="superscript"/>
    </w:rPr>
  </w:style>
  <w:style w:type="character" w:customStyle="1" w:styleId="paragraphChar">
    <w:name w:val="paragraph Char"/>
    <w:link w:val="paragraph"/>
    <w:rsid w:val="00201EC5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rsid w:val="00201EC5"/>
    <w:pPr>
      <w:numPr>
        <w:numId w:val="3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rsid w:val="00201EC5"/>
    <w:pPr>
      <w:numPr>
        <w:ilvl w:val="1"/>
        <w:numId w:val="3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  <w:rsid w:val="00201EC5"/>
  </w:style>
  <w:style w:type="paragraph" w:customStyle="1" w:styleId="requirebulac2">
    <w:name w:val="require:bulac2"/>
    <w:basedOn w:val="Normal"/>
    <w:semiHidden/>
    <w:rsid w:val="00201EC5"/>
  </w:style>
  <w:style w:type="paragraph" w:customStyle="1" w:styleId="requirebulac3">
    <w:name w:val="require:bulac3"/>
    <w:basedOn w:val="Normal"/>
    <w:semiHidden/>
    <w:rsid w:val="00201EC5"/>
  </w:style>
  <w:style w:type="paragraph" w:customStyle="1" w:styleId="listlevel3">
    <w:name w:val="list:level3"/>
    <w:rsid w:val="00201EC5"/>
    <w:pPr>
      <w:numPr>
        <w:ilvl w:val="2"/>
        <w:numId w:val="3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201EC5"/>
    <w:pPr>
      <w:numPr>
        <w:ilvl w:val="3"/>
        <w:numId w:val="3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rsid w:val="00201EC5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rsid w:val="00201EC5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201EC5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">
    <w:name w:val="Table:Footnote"/>
    <w:rsid w:val="00201EC5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rsid w:val="00201EC5"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rsid w:val="00201EC5"/>
    <w:pPr>
      <w:tabs>
        <w:tab w:val="left" w:pos="567"/>
      </w:tabs>
    </w:pPr>
  </w:style>
  <w:style w:type="paragraph" w:customStyle="1" w:styleId="Bul4">
    <w:name w:val="Bul4"/>
    <w:rsid w:val="00201EC5"/>
    <w:pPr>
      <w:numPr>
        <w:ilvl w:val="3"/>
        <w:numId w:val="162"/>
      </w:numPr>
      <w:spacing w:before="120"/>
    </w:pPr>
    <w:rPr>
      <w:rFonts w:ascii="Palatino Linotype" w:hAnsi="Palatino Linotype"/>
    </w:rPr>
  </w:style>
  <w:style w:type="paragraph" w:customStyle="1" w:styleId="DocumentNumber">
    <w:name w:val="Document Number"/>
    <w:next w:val="Date"/>
    <w:link w:val="DocumentNumberChar"/>
    <w:semiHidden/>
    <w:rsid w:val="00201EC5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rsid w:val="00201EC5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link w:val="Definition2"/>
    <w:rsid w:val="00201EC5"/>
    <w:rPr>
      <w:rFonts w:ascii="Arial" w:hAnsi="Arial"/>
      <w:b/>
      <w:sz w:val="22"/>
      <w:szCs w:val="24"/>
    </w:rPr>
  </w:style>
  <w:style w:type="paragraph" w:customStyle="1" w:styleId="DocumentDate">
    <w:name w:val="Document Date"/>
    <w:semiHidden/>
    <w:rsid w:val="00201EC5"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link w:val="Heading0"/>
    <w:rsid w:val="00201EC5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TableNote">
    <w:name w:val="Table:Note"/>
    <w:basedOn w:val="TablecellLEFT"/>
    <w:rsid w:val="00201EC5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3E7348"/>
    <w:pPr>
      <w:numPr>
        <w:ilvl w:val="7"/>
        <w:numId w:val="205"/>
      </w:numPr>
      <w:spacing w:before="120"/>
      <w:jc w:val="center"/>
    </w:pPr>
    <w:rPr>
      <w:rFonts w:ascii="Palatino Linotype" w:hAnsi="Palatino Linotype"/>
      <w:b/>
      <w:bCs/>
      <w:sz w:val="24"/>
    </w:rPr>
  </w:style>
  <w:style w:type="paragraph" w:customStyle="1" w:styleId="CaptionAnnexTable">
    <w:name w:val="Caption:Annex Table"/>
    <w:rsid w:val="00A44449"/>
    <w:pPr>
      <w:keepNext/>
      <w:numPr>
        <w:ilvl w:val="8"/>
        <w:numId w:val="205"/>
      </w:numPr>
      <w:spacing w:before="240"/>
      <w:jc w:val="center"/>
    </w:pPr>
    <w:rPr>
      <w:rFonts w:ascii="Palatino Linotype" w:hAnsi="Palatino Linotype"/>
      <w:b/>
      <w:sz w:val="24"/>
      <w:szCs w:val="24"/>
    </w:rPr>
  </w:style>
  <w:style w:type="paragraph" w:customStyle="1" w:styleId="leafNormal">
    <w:name w:val="leafNormal"/>
    <w:rsid w:val="00F132B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78" w:lineRule="atLeast"/>
    </w:pPr>
    <w:rPr>
      <w:rFonts w:ascii="Times" w:hAnsi="Times" w:cs="Times"/>
      <w:sz w:val="24"/>
      <w:szCs w:val="24"/>
      <w:lang w:val="en-US"/>
    </w:rPr>
  </w:style>
  <w:style w:type="paragraph" w:customStyle="1" w:styleId="OLELINK1">
    <w:name w:val="OLE_LINK1"/>
    <w:rsid w:val="00F132BB"/>
    <w:pPr>
      <w:tabs>
        <w:tab w:val="left" w:pos="3686"/>
        <w:tab w:val="right" w:pos="9072"/>
        <w:tab w:val="left" w:pos="9360"/>
      </w:tabs>
      <w:autoSpaceDE w:val="0"/>
      <w:autoSpaceDN w:val="0"/>
      <w:adjustRightInd w:val="0"/>
      <w:spacing w:before="9" w:line="231" w:lineRule="atLeast"/>
      <w:jc w:val="right"/>
    </w:pPr>
    <w:rPr>
      <w:rFonts w:ascii="Courier" w:hAnsi="Courier" w:cs="Courier"/>
    </w:rPr>
  </w:style>
  <w:style w:type="paragraph" w:styleId="TOC6">
    <w:name w:val="toc 6"/>
    <w:basedOn w:val="Normal"/>
    <w:next w:val="Normal"/>
    <w:autoRedefine/>
    <w:uiPriority w:val="39"/>
    <w:rsid w:val="00630201"/>
    <w:pPr>
      <w:ind w:left="1200"/>
    </w:pPr>
    <w:rPr>
      <w:rFonts w:ascii="Times New Roman" w:hAnsi="Times New Roman"/>
    </w:rPr>
  </w:style>
  <w:style w:type="paragraph" w:customStyle="1" w:styleId="autonumprop">
    <w:name w:val="autonum_prop"/>
    <w:rsid w:val="00F132BB"/>
    <w:pPr>
      <w:keepNext/>
      <w:keepLines/>
      <w:tabs>
        <w:tab w:val="left" w:pos="43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autoSpaceDE w:val="0"/>
      <w:autoSpaceDN w:val="0"/>
      <w:adjustRightInd w:val="0"/>
      <w:spacing w:before="921" w:after="1200" w:line="278" w:lineRule="atLeast"/>
      <w:ind w:left="432" w:hanging="432"/>
      <w:jc w:val="right"/>
    </w:pPr>
    <w:rPr>
      <w:rFonts w:ascii="Times" w:hAnsi="Times" w:cs="Times"/>
      <w:b/>
      <w:bCs/>
      <w:sz w:val="24"/>
      <w:szCs w:val="24"/>
      <w:lang w:val="en-US"/>
    </w:rPr>
  </w:style>
  <w:style w:type="paragraph" w:customStyle="1" w:styleId="blankpage">
    <w:name w:val="blankpage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center"/>
    </w:pPr>
    <w:rPr>
      <w:rFonts w:ascii="NewCenturySchlbk" w:hAnsi="NewCenturySchlbk" w:cs="NewCenturySchlbk"/>
    </w:rPr>
  </w:style>
  <w:style w:type="paragraph" w:customStyle="1" w:styleId="bul20">
    <w:name w:val="bul:2"/>
    <w:rsid w:val="00F132BB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cell">
    <w:name w:val="cell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</w:pPr>
    <w:rPr>
      <w:rFonts w:ascii="NewCenturySchlbk" w:hAnsi="NewCenturySchlbk" w:cs="NewCenturySchlbk"/>
    </w:rPr>
  </w:style>
  <w:style w:type="paragraph" w:customStyle="1" w:styleId="cell-6pt">
    <w:name w:val="cell-6pt"/>
    <w:rsid w:val="00F132BB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92" w:after="27" w:line="168" w:lineRule="atLeast"/>
      <w:jc w:val="center"/>
    </w:pPr>
    <w:rPr>
      <w:rFonts w:ascii="Times" w:hAnsi="Times" w:cs="Times"/>
      <w:sz w:val="14"/>
      <w:szCs w:val="14"/>
    </w:rPr>
  </w:style>
  <w:style w:type="paragraph" w:customStyle="1" w:styleId="cell-7pt">
    <w:name w:val="cell-7pt"/>
    <w:rsid w:val="00F132BB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7" w:line="168" w:lineRule="atLeast"/>
      <w:jc w:val="center"/>
    </w:pPr>
    <w:rPr>
      <w:rFonts w:ascii="Times" w:hAnsi="Times" w:cs="Times"/>
      <w:sz w:val="14"/>
      <w:szCs w:val="14"/>
    </w:rPr>
  </w:style>
  <w:style w:type="paragraph" w:customStyle="1" w:styleId="cell-7pt-bold">
    <w:name w:val="cell-7pt-bold"/>
    <w:rsid w:val="00F132BB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7" w:line="168" w:lineRule="atLeast"/>
      <w:jc w:val="center"/>
    </w:pPr>
    <w:rPr>
      <w:rFonts w:ascii="Times" w:hAnsi="Times" w:cs="Times"/>
      <w:b/>
      <w:bCs/>
      <w:sz w:val="14"/>
      <w:szCs w:val="14"/>
    </w:rPr>
  </w:style>
  <w:style w:type="paragraph" w:customStyle="1" w:styleId="cellboldcentred">
    <w:name w:val="cell:boldcentred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NewCenturySchlbk" w:hAnsi="NewCenturySchlbk" w:cs="NewCenturySchlbk"/>
      <w:b/>
      <w:bCs/>
    </w:rPr>
  </w:style>
  <w:style w:type="paragraph" w:customStyle="1" w:styleId="cellcentred">
    <w:name w:val="cell:centred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NewCenturySchlbk" w:hAnsi="NewCenturySchlbk" w:cs="NewCenturySchlbk"/>
    </w:rPr>
  </w:style>
  <w:style w:type="paragraph" w:customStyle="1" w:styleId="cl1">
    <w:name w:val="cl:1"/>
    <w:rsid w:val="00F132BB"/>
    <w:pPr>
      <w:keepNext/>
      <w:keepLines/>
      <w:tabs>
        <w:tab w:val="left" w:pos="850"/>
        <w:tab w:val="left" w:pos="2290"/>
        <w:tab w:val="left" w:pos="3730"/>
        <w:tab w:val="left" w:pos="5170"/>
      </w:tabs>
      <w:autoSpaceDE w:val="0"/>
      <w:autoSpaceDN w:val="0"/>
      <w:adjustRightInd w:val="0"/>
      <w:spacing w:after="79" w:line="336" w:lineRule="atLeast"/>
      <w:ind w:left="850" w:hanging="850"/>
    </w:pPr>
    <w:rPr>
      <w:rFonts w:ascii="AvantGarde Bk BT" w:hAnsi="AvantGarde Bk BT" w:cs="AvantGarde Bk BT"/>
      <w:b/>
      <w:bCs/>
      <w:sz w:val="28"/>
      <w:szCs w:val="28"/>
    </w:rPr>
  </w:style>
  <w:style w:type="paragraph" w:customStyle="1" w:styleId="cl2">
    <w:name w:val="cl:2"/>
    <w:rsid w:val="00F132BB"/>
    <w:pPr>
      <w:keepNext/>
      <w:keepLines/>
      <w:tabs>
        <w:tab w:val="left" w:pos="3118"/>
        <w:tab w:val="left" w:pos="4558"/>
        <w:tab w:val="left" w:pos="5998"/>
        <w:tab w:val="left" w:pos="7438"/>
      </w:tabs>
      <w:autoSpaceDE w:val="0"/>
      <w:autoSpaceDN w:val="0"/>
      <w:adjustRightInd w:val="0"/>
      <w:spacing w:before="94" w:after="79" w:line="288" w:lineRule="atLeast"/>
      <w:ind w:left="3118" w:hanging="1077"/>
    </w:pPr>
    <w:rPr>
      <w:rFonts w:ascii="AvantGarde Bk BT" w:hAnsi="AvantGarde Bk BT" w:cs="AvantGarde Bk BT"/>
      <w:b/>
      <w:bCs/>
      <w:sz w:val="24"/>
      <w:szCs w:val="24"/>
    </w:rPr>
  </w:style>
  <w:style w:type="paragraph" w:customStyle="1" w:styleId="clnum">
    <w:name w:val="cl:num"/>
    <w:rsid w:val="00F132BB"/>
    <w:pPr>
      <w:keepNext/>
      <w:keepLines/>
      <w:pageBreakBefore/>
      <w:autoSpaceDE w:val="0"/>
      <w:autoSpaceDN w:val="0"/>
      <w:adjustRightInd w:val="0"/>
      <w:spacing w:after="1644" w:line="639" w:lineRule="exact"/>
      <w:jc w:val="right"/>
    </w:pPr>
    <w:rPr>
      <w:rFonts w:ascii="AvantGarde Bk BT" w:hAnsi="AvantGarde Bk BT" w:cs="AvantGarde Bk BT"/>
      <w:b/>
      <w:bCs/>
      <w:sz w:val="40"/>
      <w:szCs w:val="40"/>
    </w:rPr>
  </w:style>
  <w:style w:type="paragraph" w:customStyle="1" w:styleId="definitionnum">
    <w:name w:val="definition:num"/>
    <w:rsid w:val="00F132BB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262" w:line="240" w:lineRule="atLeast"/>
      <w:ind w:left="2041"/>
    </w:pPr>
    <w:rPr>
      <w:rFonts w:ascii="AvantGarde Bk BT" w:hAnsi="AvantGarde Bk BT" w:cs="AvantGarde Bk BT"/>
      <w:b/>
      <w:bCs/>
    </w:rPr>
  </w:style>
  <w:style w:type="paragraph" w:customStyle="1" w:styleId="definitionterm">
    <w:name w:val="definition:term"/>
    <w:rsid w:val="00F132BB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2041"/>
    </w:pPr>
    <w:rPr>
      <w:rFonts w:ascii="AvantGarde Bk BT" w:hAnsi="AvantGarde Bk BT" w:cs="AvantGarde Bk BT"/>
      <w:b/>
      <w:bCs/>
    </w:rPr>
  </w:style>
  <w:style w:type="paragraph" w:customStyle="1" w:styleId="definitiontext">
    <w:name w:val="definition:text"/>
    <w:rsid w:val="00F132BB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 w:cs="NewCenturySchlbk"/>
    </w:rPr>
  </w:style>
  <w:style w:type="paragraph" w:customStyle="1" w:styleId="ecssdate">
    <w:name w:val="ecssdate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sz w:val="24"/>
      <w:szCs w:val="24"/>
    </w:rPr>
  </w:style>
  <w:style w:type="paragraph" w:customStyle="1" w:styleId="ecssnum">
    <w:name w:val="ecssnum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sz w:val="24"/>
      <w:szCs w:val="24"/>
    </w:rPr>
  </w:style>
  <w:style w:type="paragraph" w:customStyle="1" w:styleId="figtitle">
    <w:name w:val="figtitle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paragraph" w:customStyle="1" w:styleId="figuretext">
    <w:name w:val="figure:text"/>
    <w:rsid w:val="00F132BB"/>
    <w:pPr>
      <w:tabs>
        <w:tab w:val="left" w:pos="-2211"/>
        <w:tab w:val="left" w:pos="0"/>
        <w:tab w:val="left" w:pos="1701"/>
        <w:tab w:val="left" w:pos="5216"/>
      </w:tabs>
      <w:autoSpaceDE w:val="0"/>
      <w:autoSpaceDN w:val="0"/>
      <w:adjustRightInd w:val="0"/>
      <w:spacing w:line="240" w:lineRule="atLeast"/>
    </w:pPr>
    <w:rPr>
      <w:rFonts w:ascii="Times" w:hAnsi="Times" w:cs="Times"/>
    </w:rPr>
  </w:style>
  <w:style w:type="paragraph" w:customStyle="1" w:styleId="footcopyright">
    <w:name w:val="foot:copyright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5" w:line="185" w:lineRule="atLeast"/>
      <w:jc w:val="both"/>
    </w:pPr>
    <w:rPr>
      <w:rFonts w:ascii="Times" w:hAnsi="Times" w:cs="Times"/>
      <w:sz w:val="16"/>
      <w:szCs w:val="16"/>
      <w:lang w:val="en-US"/>
    </w:rPr>
  </w:style>
  <w:style w:type="paragraph" w:customStyle="1" w:styleId="lhshdr">
    <w:name w:val="lhshdr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232" w:lineRule="atLeast"/>
    </w:pPr>
    <w:rPr>
      <w:rFonts w:ascii="NewCenturySchlbk" w:hAnsi="NewCenturySchlbk" w:cs="NewCenturySchlbk"/>
    </w:rPr>
  </w:style>
  <w:style w:type="paragraph" w:customStyle="1" w:styleId="microcaption">
    <w:name w:val="micro:caption"/>
    <w:rsid w:val="00F132BB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21" w:after="43" w:line="222" w:lineRule="atLeast"/>
    </w:pPr>
    <w:rPr>
      <w:rFonts w:ascii="Times" w:hAnsi="Times" w:cs="Times"/>
      <w:lang w:val="en-US"/>
    </w:rPr>
  </w:style>
  <w:style w:type="paragraph" w:customStyle="1" w:styleId="noindentlistc1">
    <w:name w:val="noindent:list:c:1"/>
    <w:rsid w:val="00F132BB"/>
    <w:pPr>
      <w:tabs>
        <w:tab w:val="left" w:pos="403"/>
        <w:tab w:val="left" w:pos="1843"/>
        <w:tab w:val="left" w:pos="3283"/>
        <w:tab w:val="left" w:pos="4723"/>
      </w:tabs>
      <w:autoSpaceDE w:val="0"/>
      <w:autoSpaceDN w:val="0"/>
      <w:adjustRightInd w:val="0"/>
      <w:spacing w:after="79" w:line="240" w:lineRule="atLeast"/>
      <w:ind w:left="403" w:hanging="403"/>
      <w:jc w:val="both"/>
    </w:pPr>
    <w:rPr>
      <w:rFonts w:ascii="NewCenturySchlbk" w:hAnsi="NewCenturySchlbk" w:cs="NewCenturySchlbk"/>
    </w:rPr>
  </w:style>
  <w:style w:type="paragraph" w:customStyle="1" w:styleId="noindentlists1">
    <w:name w:val="noindent:list:s:1"/>
    <w:rsid w:val="00F132BB"/>
    <w:pPr>
      <w:tabs>
        <w:tab w:val="left" w:pos="403"/>
        <w:tab w:val="left" w:pos="1843"/>
        <w:tab w:val="left" w:pos="3283"/>
        <w:tab w:val="left" w:pos="4723"/>
      </w:tabs>
      <w:autoSpaceDE w:val="0"/>
      <w:autoSpaceDN w:val="0"/>
      <w:adjustRightInd w:val="0"/>
      <w:spacing w:after="79" w:line="240" w:lineRule="atLeast"/>
      <w:ind w:left="403" w:hanging="403"/>
      <w:jc w:val="both"/>
    </w:pPr>
    <w:rPr>
      <w:rFonts w:ascii="NewCenturySchlbk" w:hAnsi="NewCenturySchlbk" w:cs="NewCenturySchlbk"/>
    </w:rPr>
  </w:style>
  <w:style w:type="paragraph" w:customStyle="1" w:styleId="notenonum">
    <w:name w:val="note:nonum"/>
    <w:rsid w:val="00F132BB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624"/>
      <w:jc w:val="both"/>
    </w:pPr>
    <w:rPr>
      <w:rFonts w:ascii="NewCenturySchlbk" w:hAnsi="NewCenturySchlbk" w:cs="NewCenturySchlbk"/>
    </w:rPr>
  </w:style>
  <w:style w:type="paragraph" w:customStyle="1" w:styleId="prennum">
    <w:name w:val="prennum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00" w:lineRule="atLeast"/>
      <w:jc w:val="both"/>
    </w:pPr>
    <w:rPr>
      <w:rFonts w:ascii="Times" w:hAnsi="Times" w:cs="Times"/>
    </w:rPr>
  </w:style>
  <w:style w:type="paragraph" w:customStyle="1" w:styleId="referenceparaECSS">
    <w:name w:val="referencepara:ECSS"/>
    <w:rsid w:val="00F132BB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 w:cs="NewCenturySchlbk"/>
    </w:rPr>
  </w:style>
  <w:style w:type="paragraph" w:customStyle="1" w:styleId="requirebulac">
    <w:name w:val="require:bulac"/>
    <w:rsid w:val="00F132BB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">
    <w:name w:val="require:bulas"/>
    <w:rsid w:val="00F132BB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2">
    <w:name w:val="require:bulas2"/>
    <w:rsid w:val="00F132BB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requireindentpara">
    <w:name w:val="require:indentpara"/>
    <w:rsid w:val="00F132BB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/>
      <w:jc w:val="both"/>
    </w:pPr>
    <w:rPr>
      <w:rFonts w:ascii="NewCenturySchlbk" w:hAnsi="NewCenturySchlbk" w:cs="NewCenturySchlbk"/>
    </w:rPr>
  </w:style>
  <w:style w:type="paragraph" w:customStyle="1" w:styleId="rhshdr">
    <w:name w:val="rhshdr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6" w:after="58" w:line="232" w:lineRule="atLeast"/>
      <w:jc w:val="right"/>
    </w:pPr>
    <w:rPr>
      <w:rFonts w:ascii="NewCenturySchlbk" w:hAnsi="NewCenturySchlbk" w:cs="NewCenturySchlbk"/>
    </w:rPr>
  </w:style>
  <w:style w:type="paragraph" w:customStyle="1" w:styleId="symbol">
    <w:name w:val="symbol"/>
    <w:rsid w:val="00F132BB"/>
    <w:pPr>
      <w:tabs>
        <w:tab w:val="left" w:pos="2098"/>
        <w:tab w:val="left" w:pos="4309"/>
        <w:tab w:val="left" w:pos="6010"/>
        <w:tab w:val="left" w:pos="9525"/>
      </w:tabs>
      <w:autoSpaceDE w:val="0"/>
      <w:autoSpaceDN w:val="0"/>
      <w:adjustRightInd w:val="0"/>
      <w:spacing w:after="79" w:line="240" w:lineRule="atLeast"/>
      <w:ind w:left="4309" w:hanging="2268"/>
      <w:jc w:val="both"/>
    </w:pPr>
    <w:rPr>
      <w:rFonts w:ascii="AvantGarde Bk BT" w:hAnsi="AvantGarde Bk BT" w:cs="AvantGarde Bk BT"/>
      <w:b/>
      <w:bCs/>
    </w:rPr>
  </w:style>
  <w:style w:type="paragraph" w:customStyle="1" w:styleId="tableheadnormal">
    <w:name w:val="table:head:normal"/>
    <w:rsid w:val="00F132BB"/>
    <w:pPr>
      <w:keepNext/>
      <w:keepLines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67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character" w:customStyle="1" w:styleId="requirelevel1Char">
    <w:name w:val="require:level1 Char"/>
    <w:link w:val="requirelevel1"/>
    <w:rsid w:val="005568A5"/>
    <w:rPr>
      <w:rFonts w:ascii="Palatino Linotype" w:hAnsi="Palatino Linotype"/>
      <w:szCs w:val="22"/>
    </w:rPr>
  </w:style>
  <w:style w:type="paragraph" w:styleId="TOC7">
    <w:name w:val="toc 7"/>
    <w:basedOn w:val="Normal"/>
    <w:next w:val="Normal"/>
    <w:autoRedefine/>
    <w:uiPriority w:val="39"/>
    <w:rsid w:val="00630201"/>
    <w:pPr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uiPriority w:val="39"/>
    <w:rsid w:val="00630201"/>
    <w:pPr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uiPriority w:val="39"/>
    <w:rsid w:val="00630201"/>
    <w:pPr>
      <w:ind w:left="1920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E61ED1"/>
    <w:rPr>
      <w:rFonts w:ascii="Palatino Linotype" w:hAnsi="Palatino Linotype"/>
      <w:sz w:val="24"/>
      <w:szCs w:val="24"/>
    </w:rPr>
  </w:style>
  <w:style w:type="paragraph" w:customStyle="1" w:styleId="Bibliography1">
    <w:name w:val="Bibliography1"/>
    <w:rsid w:val="00F132BB"/>
    <w:pPr>
      <w:tabs>
        <w:tab w:val="left" w:pos="2608"/>
        <w:tab w:val="left" w:pos="4048"/>
        <w:tab w:val="left" w:pos="5488"/>
        <w:tab w:val="left" w:pos="6928"/>
      </w:tabs>
      <w:autoSpaceDE w:val="0"/>
      <w:autoSpaceDN w:val="0"/>
      <w:adjustRightInd w:val="0"/>
      <w:spacing w:after="79" w:line="240" w:lineRule="atLeast"/>
      <w:ind w:left="2608" w:hanging="567"/>
      <w:jc w:val="both"/>
    </w:pPr>
    <w:rPr>
      <w:rFonts w:ascii="NewCenturySchlbk" w:hAnsi="NewCenturySchlbk" w:cs="NewCenturySchlbk"/>
      <w:i/>
      <w:iCs/>
    </w:rPr>
  </w:style>
  <w:style w:type="paragraph" w:customStyle="1" w:styleId="examplenonum">
    <w:name w:val="example:nonum"/>
    <w:rsid w:val="00F132BB"/>
    <w:pPr>
      <w:tabs>
        <w:tab w:val="left" w:pos="3402"/>
        <w:tab w:val="left" w:pos="4122"/>
        <w:tab w:val="left" w:pos="4649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964"/>
      <w:jc w:val="both"/>
    </w:pPr>
    <w:rPr>
      <w:rFonts w:ascii="NewCenturySchlbk" w:hAnsi="NewCenturySchlbk" w:cs="NewCenturySchlbk"/>
    </w:rPr>
  </w:style>
  <w:style w:type="paragraph" w:customStyle="1" w:styleId="figtitleannex">
    <w:name w:val="figtitle:annex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paragraph" w:customStyle="1" w:styleId="tableheadannex">
    <w:name w:val="table:head:annex"/>
    <w:rsid w:val="00F132BB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67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paragraph" w:customStyle="1" w:styleId="Paragraphejustifi">
    <w:name w:val="Paragraphe justifié"/>
    <w:basedOn w:val="Normal"/>
    <w:rsid w:val="009A498F"/>
    <w:pPr>
      <w:spacing w:after="240" w:line="240" w:lineRule="atLeast"/>
      <w:jc w:val="both"/>
    </w:pPr>
    <w:rPr>
      <w:rFonts w:ascii="Arial" w:hAnsi="Arial" w:cs="Arial"/>
      <w:sz w:val="20"/>
      <w:szCs w:val="20"/>
      <w:lang w:val="fr-FR" w:eastAsia="en-US"/>
    </w:rPr>
  </w:style>
  <w:style w:type="paragraph" w:customStyle="1" w:styleId="Texte">
    <w:name w:val="Texte"/>
    <w:basedOn w:val="Normal"/>
    <w:rsid w:val="009A498F"/>
    <w:pPr>
      <w:jc w:val="both"/>
    </w:pPr>
    <w:rPr>
      <w:rFonts w:ascii="Times New Roman" w:hAnsi="Times New Roman"/>
      <w:lang w:val="en-US" w:eastAsia="fr-FR"/>
    </w:rPr>
  </w:style>
  <w:style w:type="paragraph" w:styleId="ListParagraph">
    <w:name w:val="List Paragraph"/>
    <w:basedOn w:val="Normal"/>
    <w:uiPriority w:val="34"/>
    <w:qFormat/>
    <w:rsid w:val="00183B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v-SE" w:eastAsia="en-US"/>
    </w:rPr>
  </w:style>
  <w:style w:type="character" w:customStyle="1" w:styleId="CommentTextChar">
    <w:name w:val="Comment Text Char"/>
    <w:link w:val="CommentText"/>
    <w:uiPriority w:val="99"/>
    <w:semiHidden/>
    <w:rsid w:val="007D409A"/>
    <w:rPr>
      <w:rFonts w:ascii="Palatino Linotype" w:hAnsi="Palatino Linotype"/>
    </w:rPr>
  </w:style>
  <w:style w:type="paragraph" w:customStyle="1" w:styleId="Enumration">
    <w:name w:val="Enumération"/>
    <w:basedOn w:val="Texte"/>
    <w:rsid w:val="007D409A"/>
    <w:pPr>
      <w:overflowPunct w:val="0"/>
      <w:autoSpaceDE w:val="0"/>
      <w:autoSpaceDN w:val="0"/>
      <w:adjustRightInd w:val="0"/>
      <w:spacing w:after="240" w:line="240" w:lineRule="atLeast"/>
      <w:ind w:left="284" w:hanging="284"/>
    </w:pPr>
    <w:rPr>
      <w:rFonts w:ascii="Arial" w:hAnsi="Arial"/>
      <w:sz w:val="20"/>
      <w:szCs w:val="20"/>
      <w:lang w:val="fr-FR" w:eastAsia="en-GB"/>
    </w:rPr>
  </w:style>
  <w:style w:type="paragraph" w:customStyle="1" w:styleId="2meRetraitnormal">
    <w:name w:val="2ème Retrait normal"/>
    <w:basedOn w:val="Texte"/>
    <w:rsid w:val="007D409A"/>
    <w:pPr>
      <w:overflowPunct w:val="0"/>
      <w:autoSpaceDE w:val="0"/>
      <w:autoSpaceDN w:val="0"/>
      <w:adjustRightInd w:val="0"/>
      <w:spacing w:line="240" w:lineRule="atLeast"/>
      <w:ind w:left="709" w:hanging="426"/>
    </w:pPr>
    <w:rPr>
      <w:rFonts w:ascii="Arial" w:hAnsi="Arial"/>
      <w:sz w:val="20"/>
      <w:szCs w:val="20"/>
      <w:lang w:val="fr-FR" w:eastAsia="en-GB"/>
    </w:rPr>
  </w:style>
  <w:style w:type="character" w:customStyle="1" w:styleId="Heading2Char">
    <w:name w:val="Heading 2 Char"/>
    <w:link w:val="Heading2"/>
    <w:rsid w:val="0069502E"/>
    <w:rPr>
      <w:rFonts w:ascii="Arial" w:hAnsi="Arial" w:cs="Arial"/>
      <w:b/>
      <w:bCs/>
      <w:iCs/>
      <w:sz w:val="32"/>
      <w:szCs w:val="28"/>
    </w:rPr>
  </w:style>
  <w:style w:type="character" w:customStyle="1" w:styleId="Heading1Char">
    <w:name w:val="Heading 1 Char"/>
    <w:link w:val="Heading1"/>
    <w:rsid w:val="00F25613"/>
    <w:rPr>
      <w:rFonts w:ascii="Arial" w:hAnsi="Arial" w:cs="Arial"/>
      <w:b/>
      <w:bCs/>
      <w:kern w:val="32"/>
      <w:sz w:val="44"/>
      <w:szCs w:val="32"/>
    </w:rPr>
  </w:style>
  <w:style w:type="character" w:customStyle="1" w:styleId="Heading3Char">
    <w:name w:val="Heading 3 Char"/>
    <w:link w:val="Heading3"/>
    <w:rsid w:val="0046043E"/>
    <w:rPr>
      <w:rFonts w:ascii="Arial" w:hAnsi="Arial" w:cs="Arial"/>
      <w:b/>
      <w:bCs/>
      <w:sz w:val="28"/>
      <w:szCs w:val="26"/>
    </w:rPr>
  </w:style>
  <w:style w:type="character" w:customStyle="1" w:styleId="FooterChar">
    <w:name w:val="Footer Char"/>
    <w:link w:val="Footer"/>
    <w:uiPriority w:val="99"/>
    <w:rsid w:val="00EC6BEE"/>
    <w:rPr>
      <w:rFonts w:ascii="Palatino Linotype" w:hAnsi="Palatino Linotype"/>
      <w:sz w:val="22"/>
      <w:szCs w:val="24"/>
    </w:rPr>
  </w:style>
  <w:style w:type="character" w:customStyle="1" w:styleId="TablecellLEFTChar">
    <w:name w:val="Table:cellLEFT Char"/>
    <w:link w:val="TablecellLEFT"/>
    <w:locked/>
    <w:rsid w:val="00075A57"/>
    <w:rPr>
      <w:rFonts w:ascii="Palatino Linotype" w:hAnsi="Palatino Linotype"/>
    </w:rPr>
  </w:style>
  <w:style w:type="paragraph" w:customStyle="1" w:styleId="graphic-table">
    <w:name w:val="graphic-table"/>
    <w:qFormat/>
    <w:rsid w:val="001776CB"/>
    <w:pPr>
      <w:spacing w:before="120"/>
      <w:jc w:val="center"/>
    </w:pPr>
    <w:rPr>
      <w:rFonts w:ascii="Palatino Linotype" w:hAnsi="Palatino Linotype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434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201EC5"/>
    <w:pPr>
      <w:keepNext/>
      <w:keepLines/>
      <w:pageBreakBefore/>
      <w:numPr>
        <w:numId w:val="139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qFormat/>
    <w:rsid w:val="0069502E"/>
    <w:pPr>
      <w:keepNext/>
      <w:keepLines/>
      <w:numPr>
        <w:ilvl w:val="1"/>
        <w:numId w:val="139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link w:val="Heading3Char"/>
    <w:qFormat/>
    <w:rsid w:val="0046043E"/>
    <w:pPr>
      <w:keepNext/>
      <w:keepLines/>
      <w:numPr>
        <w:ilvl w:val="2"/>
        <w:numId w:val="139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rsid w:val="00201EC5"/>
    <w:pPr>
      <w:keepNext/>
      <w:keepLines/>
      <w:numPr>
        <w:ilvl w:val="3"/>
        <w:numId w:val="139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rsid w:val="00201EC5"/>
    <w:pPr>
      <w:keepNext/>
      <w:keepLines/>
      <w:numPr>
        <w:ilvl w:val="4"/>
        <w:numId w:val="139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rsid w:val="00201EC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01EC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01EC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01E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201EC5"/>
    <w:pPr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rsid w:val="00201EC5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rsid w:val="003E7348"/>
    <w:pPr>
      <w:keepNext/>
      <w:keepLines/>
      <w:spacing w:before="240"/>
      <w:jc w:val="center"/>
    </w:pPr>
    <w:rPr>
      <w:szCs w:val="24"/>
      <w:lang w:val="en-US"/>
    </w:rPr>
  </w:style>
  <w:style w:type="paragraph" w:styleId="Title">
    <w:name w:val="Title"/>
    <w:next w:val="Subtitle"/>
    <w:qFormat/>
    <w:rsid w:val="00201EC5"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rsid w:val="00201EC5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link w:val="FooterChar"/>
    <w:uiPriority w:val="99"/>
    <w:rsid w:val="00201EC5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ECSSsecretariat">
    <w:name w:val="ECSSsecretariat"/>
    <w:rsid w:val="00201EC5"/>
    <w:pPr>
      <w:spacing w:before="5160"/>
      <w:contextualSpacing/>
      <w:jc w:val="right"/>
    </w:pPr>
    <w:rPr>
      <w:rFonts w:ascii="Arial" w:hAnsi="Arial"/>
      <w:b/>
      <w:sz w:val="24"/>
      <w:szCs w:val="24"/>
    </w:rPr>
  </w:style>
  <w:style w:type="paragraph" w:customStyle="1" w:styleId="Heading0">
    <w:name w:val="Heading 0"/>
    <w:next w:val="paragraph"/>
    <w:link w:val="Heading0Char"/>
    <w:rsid w:val="00201EC5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link w:val="requirelevel1Char"/>
    <w:rsid w:val="005568A5"/>
    <w:pPr>
      <w:numPr>
        <w:ilvl w:val="5"/>
        <w:numId w:val="13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rsid w:val="00201EC5"/>
    <w:pPr>
      <w:numPr>
        <w:ilvl w:val="6"/>
        <w:numId w:val="13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rsid w:val="00201EC5"/>
    <w:pPr>
      <w:numPr>
        <w:ilvl w:val="7"/>
        <w:numId w:val="13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rsid w:val="0030679D"/>
    <w:pPr>
      <w:numPr>
        <w:numId w:val="23"/>
      </w:numPr>
      <w:spacing w:before="8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requireindent2">
    <w:name w:val="require:indent2"/>
    <w:basedOn w:val="require"/>
    <w:semiHidden/>
    <w:rsid w:val="00201EC5"/>
    <w:pPr>
      <w:ind w:left="3119"/>
    </w:pPr>
  </w:style>
  <w:style w:type="paragraph" w:customStyle="1" w:styleId="NOTEcont">
    <w:name w:val="NOTE:cont"/>
    <w:rsid w:val="0030679D"/>
    <w:pPr>
      <w:numPr>
        <w:ilvl w:val="3"/>
        <w:numId w:val="23"/>
      </w:numPr>
      <w:spacing w:before="6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rsid w:val="00201EC5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rsid w:val="0030679D"/>
    <w:pPr>
      <w:numPr>
        <w:ilvl w:val="1"/>
        <w:numId w:val="23"/>
      </w:numPr>
      <w:spacing w:before="8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30679D"/>
    <w:pPr>
      <w:numPr>
        <w:ilvl w:val="2"/>
        <w:numId w:val="23"/>
      </w:numPr>
      <w:spacing w:before="60"/>
      <w:ind w:left="4537" w:right="567" w:hanging="284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rsid w:val="00201EC5"/>
    <w:pPr>
      <w:numPr>
        <w:numId w:val="12"/>
      </w:numPr>
      <w:spacing w:before="120"/>
      <w:ind w:right="567"/>
      <w:jc w:val="both"/>
    </w:pPr>
    <w:rPr>
      <w:szCs w:val="24"/>
    </w:rPr>
  </w:style>
  <w:style w:type="paragraph" w:styleId="Caption">
    <w:name w:val="caption"/>
    <w:basedOn w:val="Normal"/>
    <w:next w:val="Normal"/>
    <w:qFormat/>
    <w:rsid w:val="00201EC5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rsid w:val="00201EC5"/>
    <w:pPr>
      <w:keepNext/>
      <w:keepLines/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201EC5"/>
    <w:pPr>
      <w:jc w:val="center"/>
    </w:pPr>
  </w:style>
  <w:style w:type="paragraph" w:customStyle="1" w:styleId="TableHeaderLEFT">
    <w:name w:val="Table:HeaderLEFT"/>
    <w:basedOn w:val="TablecellLEFT"/>
    <w:rsid w:val="00201EC5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201EC5"/>
    <w:pPr>
      <w:jc w:val="center"/>
    </w:pPr>
    <w:rPr>
      <w:b/>
      <w:sz w:val="22"/>
    </w:rPr>
  </w:style>
  <w:style w:type="paragraph" w:customStyle="1" w:styleId="Bul1">
    <w:name w:val="Bul1"/>
    <w:rsid w:val="00222652"/>
    <w:pPr>
      <w:numPr>
        <w:numId w:val="162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201EC5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201EC5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201EC5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uiPriority w:val="39"/>
    <w:rsid w:val="00201EC5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uiPriority w:val="39"/>
    <w:rsid w:val="00201EC5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sid w:val="00201EC5"/>
    <w:rPr>
      <w:color w:val="0000FF"/>
      <w:u w:val="single"/>
    </w:rPr>
  </w:style>
  <w:style w:type="paragraph" w:customStyle="1" w:styleId="Annex1">
    <w:name w:val="Annex1"/>
    <w:next w:val="paragraph"/>
    <w:rsid w:val="000A4232"/>
    <w:pPr>
      <w:keepNext/>
      <w:keepLines/>
      <w:pageBreakBefore/>
      <w:numPr>
        <w:numId w:val="205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201EC5"/>
    <w:pPr>
      <w:keepNext/>
      <w:keepLines/>
      <w:numPr>
        <w:ilvl w:val="1"/>
        <w:numId w:val="205"/>
      </w:numPr>
      <w:suppressAutoHyphens/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6641F3"/>
    <w:pPr>
      <w:keepNext/>
      <w:numPr>
        <w:ilvl w:val="2"/>
        <w:numId w:val="205"/>
      </w:numPr>
      <w:suppressAutoHyphens/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201EC5"/>
    <w:pPr>
      <w:keepNext/>
      <w:numPr>
        <w:ilvl w:val="3"/>
        <w:numId w:val="205"/>
      </w:numPr>
      <w:suppressAutoHyphens/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201EC5"/>
    <w:pPr>
      <w:keepNext/>
      <w:numPr>
        <w:ilvl w:val="4"/>
        <w:numId w:val="205"/>
      </w:numPr>
      <w:suppressAutoHyphens/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rsid w:val="00201EC5"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rsid w:val="00201EC5"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rsid w:val="00201EC5"/>
    <w:pPr>
      <w:numPr>
        <w:ilvl w:val="0"/>
        <w:numId w:val="0"/>
      </w:numPr>
    </w:pPr>
  </w:style>
  <w:style w:type="paragraph" w:customStyle="1" w:styleId="Published">
    <w:name w:val="Published"/>
    <w:basedOn w:val="Normal"/>
    <w:rsid w:val="00201EC5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  <w:rsid w:val="00201EC5"/>
  </w:style>
  <w:style w:type="paragraph" w:customStyle="1" w:styleId="References">
    <w:name w:val="References"/>
    <w:rsid w:val="00201EC5"/>
    <w:pPr>
      <w:numPr>
        <w:numId w:val="26"/>
      </w:numPr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uiPriority w:val="99"/>
    <w:semiHidden/>
    <w:rsid w:val="00201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1E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1EC5"/>
    <w:rPr>
      <w:b/>
      <w:bCs/>
    </w:rPr>
  </w:style>
  <w:style w:type="paragraph" w:styleId="BalloonText">
    <w:name w:val="Balloon Text"/>
    <w:basedOn w:val="Normal"/>
    <w:semiHidden/>
    <w:rsid w:val="00201E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0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paragraph"/>
    <w:semiHidden/>
    <w:rsid w:val="00201EC5"/>
  </w:style>
  <w:style w:type="paragraph" w:customStyle="1" w:styleId="DRD1">
    <w:name w:val="DRD1"/>
    <w:rsid w:val="00201EC5"/>
    <w:pPr>
      <w:keepNext/>
      <w:keepLines/>
      <w:numPr>
        <w:ilvl w:val="5"/>
        <w:numId w:val="205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201EC5"/>
    <w:pPr>
      <w:keepNext/>
      <w:keepLines/>
      <w:numPr>
        <w:ilvl w:val="6"/>
        <w:numId w:val="205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DatasheetText">
    <w:name w:val="Datasheet Text"/>
    <w:rsid w:val="00F132BB"/>
    <w:pPr>
      <w:tabs>
        <w:tab w:val="left" w:pos="568"/>
        <w:tab w:val="left" w:pos="3482"/>
        <w:tab w:val="left" w:pos="4922"/>
        <w:tab w:val="left" w:pos="6362"/>
        <w:tab w:val="left" w:pos="6480"/>
        <w:tab w:val="left" w:pos="7200"/>
        <w:tab w:val="left" w:pos="7920"/>
      </w:tabs>
      <w:autoSpaceDE w:val="0"/>
      <w:autoSpaceDN w:val="0"/>
      <w:adjustRightInd w:val="0"/>
      <w:spacing w:before="38" w:line="239" w:lineRule="atLeast"/>
      <w:ind w:left="143"/>
    </w:pPr>
    <w:rPr>
      <w:rFonts w:ascii="NewCenturySchlbk" w:hAnsi="NewCenturySchlbk" w:cs="NewCenturySchlbk"/>
      <w:sz w:val="18"/>
      <w:szCs w:val="18"/>
    </w:rPr>
  </w:style>
  <w:style w:type="paragraph" w:customStyle="1" w:styleId="CaptionTable">
    <w:name w:val="CaptionTable"/>
    <w:basedOn w:val="Caption"/>
    <w:next w:val="paragraph"/>
    <w:rsid w:val="009C4554"/>
    <w:pPr>
      <w:keepNext/>
      <w:keepLines/>
      <w:spacing w:before="360" w:after="0"/>
    </w:pPr>
  </w:style>
  <w:style w:type="numbering" w:styleId="111111">
    <w:name w:val="Outline List 2"/>
    <w:basedOn w:val="NoList"/>
    <w:semiHidden/>
    <w:rsid w:val="003544BC"/>
    <w:pPr>
      <w:numPr>
        <w:numId w:val="1"/>
      </w:numPr>
    </w:pPr>
  </w:style>
  <w:style w:type="numbering" w:styleId="1ai">
    <w:name w:val="Outline List 1"/>
    <w:basedOn w:val="NoList"/>
    <w:semiHidden/>
    <w:rsid w:val="00201EC5"/>
    <w:pPr>
      <w:numPr>
        <w:numId w:val="4"/>
      </w:numPr>
    </w:pPr>
  </w:style>
  <w:style w:type="numbering" w:styleId="ArticleSection">
    <w:name w:val="Outline List 3"/>
    <w:basedOn w:val="NoList"/>
    <w:semiHidden/>
    <w:rsid w:val="00201EC5"/>
    <w:pPr>
      <w:numPr>
        <w:numId w:val="5"/>
      </w:numPr>
    </w:pPr>
  </w:style>
  <w:style w:type="paragraph" w:styleId="BlockText">
    <w:name w:val="Block Text"/>
    <w:basedOn w:val="Normal"/>
    <w:semiHidden/>
    <w:rsid w:val="00201EC5"/>
    <w:pPr>
      <w:spacing w:after="120"/>
      <w:ind w:left="1440" w:right="1440"/>
    </w:pPr>
  </w:style>
  <w:style w:type="paragraph" w:styleId="BodyText">
    <w:name w:val="Body Text"/>
    <w:basedOn w:val="Normal"/>
    <w:semiHidden/>
    <w:rsid w:val="00201EC5"/>
    <w:pPr>
      <w:spacing w:after="120"/>
    </w:pPr>
  </w:style>
  <w:style w:type="paragraph" w:styleId="BodyText2">
    <w:name w:val="Body Text 2"/>
    <w:basedOn w:val="Normal"/>
    <w:semiHidden/>
    <w:rsid w:val="00201EC5"/>
    <w:pPr>
      <w:spacing w:after="120" w:line="480" w:lineRule="auto"/>
    </w:pPr>
  </w:style>
  <w:style w:type="paragraph" w:styleId="BodyText3">
    <w:name w:val="Body Text 3"/>
    <w:basedOn w:val="Normal"/>
    <w:semiHidden/>
    <w:rsid w:val="00201EC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01EC5"/>
    <w:pPr>
      <w:ind w:firstLine="210"/>
    </w:pPr>
  </w:style>
  <w:style w:type="paragraph" w:styleId="BodyTextIndent">
    <w:name w:val="Body Text Indent"/>
    <w:basedOn w:val="Normal"/>
    <w:semiHidden/>
    <w:rsid w:val="00201EC5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201EC5"/>
    <w:pPr>
      <w:ind w:firstLine="210"/>
    </w:pPr>
  </w:style>
  <w:style w:type="paragraph" w:styleId="BodyTextIndent2">
    <w:name w:val="Body Text Indent 2"/>
    <w:basedOn w:val="Normal"/>
    <w:semiHidden/>
    <w:rsid w:val="00201EC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201EC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201EC5"/>
    <w:pPr>
      <w:ind w:left="4252"/>
    </w:pPr>
  </w:style>
  <w:style w:type="paragraph" w:styleId="Date">
    <w:name w:val="Date"/>
    <w:basedOn w:val="Normal"/>
    <w:next w:val="Normal"/>
    <w:semiHidden/>
    <w:rsid w:val="00201EC5"/>
  </w:style>
  <w:style w:type="paragraph" w:styleId="E-mailSignature">
    <w:name w:val="E-mail Signature"/>
    <w:basedOn w:val="Normal"/>
    <w:semiHidden/>
    <w:rsid w:val="00201EC5"/>
  </w:style>
  <w:style w:type="character" w:styleId="Emphasis">
    <w:name w:val="Emphasis"/>
    <w:qFormat/>
    <w:rsid w:val="00201EC5"/>
    <w:rPr>
      <w:i/>
      <w:iCs/>
    </w:rPr>
  </w:style>
  <w:style w:type="paragraph" w:styleId="EnvelopeAddress">
    <w:name w:val="envelope address"/>
    <w:basedOn w:val="Normal"/>
    <w:semiHidden/>
    <w:rsid w:val="00201E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201EC5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201EC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201EC5"/>
  </w:style>
  <w:style w:type="paragraph" w:styleId="HTMLAddress">
    <w:name w:val="HTML Address"/>
    <w:basedOn w:val="Normal"/>
    <w:semiHidden/>
    <w:rsid w:val="00201EC5"/>
    <w:rPr>
      <w:i/>
      <w:iCs/>
    </w:rPr>
  </w:style>
  <w:style w:type="character" w:styleId="HTMLCite">
    <w:name w:val="HTML Cite"/>
    <w:semiHidden/>
    <w:rsid w:val="00201EC5"/>
    <w:rPr>
      <w:i/>
      <w:iCs/>
    </w:rPr>
  </w:style>
  <w:style w:type="character" w:styleId="HTMLCode">
    <w:name w:val="HTML Code"/>
    <w:semiHidden/>
    <w:rsid w:val="00201EC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01EC5"/>
    <w:rPr>
      <w:i/>
      <w:iCs/>
    </w:rPr>
  </w:style>
  <w:style w:type="character" w:styleId="HTMLKeyboard">
    <w:name w:val="HTML Keyboard"/>
    <w:semiHidden/>
    <w:rsid w:val="00201EC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01EC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201EC5"/>
    <w:rPr>
      <w:rFonts w:ascii="Courier New" w:hAnsi="Courier New" w:cs="Courier New"/>
    </w:rPr>
  </w:style>
  <w:style w:type="character" w:styleId="HTMLTypewriter">
    <w:name w:val="HTML Typewriter"/>
    <w:semiHidden/>
    <w:rsid w:val="00201EC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01EC5"/>
    <w:rPr>
      <w:i/>
      <w:iCs/>
    </w:rPr>
  </w:style>
  <w:style w:type="character" w:styleId="LineNumber">
    <w:name w:val="line number"/>
    <w:basedOn w:val="DefaultParagraphFont"/>
    <w:semiHidden/>
    <w:rsid w:val="00201EC5"/>
  </w:style>
  <w:style w:type="paragraph" w:styleId="List">
    <w:name w:val="List"/>
    <w:basedOn w:val="Normal"/>
    <w:semiHidden/>
    <w:rsid w:val="00201EC5"/>
    <w:pPr>
      <w:ind w:left="283" w:hanging="283"/>
    </w:pPr>
  </w:style>
  <w:style w:type="paragraph" w:styleId="List2">
    <w:name w:val="List 2"/>
    <w:basedOn w:val="Normal"/>
    <w:semiHidden/>
    <w:rsid w:val="00201EC5"/>
    <w:pPr>
      <w:ind w:left="566" w:hanging="283"/>
    </w:pPr>
  </w:style>
  <w:style w:type="paragraph" w:styleId="List3">
    <w:name w:val="List 3"/>
    <w:basedOn w:val="Normal"/>
    <w:semiHidden/>
    <w:rsid w:val="00201EC5"/>
    <w:pPr>
      <w:ind w:left="849" w:hanging="283"/>
    </w:pPr>
  </w:style>
  <w:style w:type="paragraph" w:styleId="List4">
    <w:name w:val="List 4"/>
    <w:basedOn w:val="Normal"/>
    <w:semiHidden/>
    <w:rsid w:val="00201EC5"/>
    <w:pPr>
      <w:ind w:left="1132" w:hanging="283"/>
    </w:pPr>
  </w:style>
  <w:style w:type="paragraph" w:styleId="List5">
    <w:name w:val="List 5"/>
    <w:basedOn w:val="Normal"/>
    <w:semiHidden/>
    <w:rsid w:val="00201EC5"/>
    <w:pPr>
      <w:ind w:left="1415" w:hanging="283"/>
    </w:pPr>
  </w:style>
  <w:style w:type="paragraph" w:styleId="ListBullet">
    <w:name w:val="List Bullet"/>
    <w:basedOn w:val="Normal"/>
    <w:semiHidden/>
    <w:rsid w:val="00201EC5"/>
    <w:pPr>
      <w:numPr>
        <w:numId w:val="13"/>
      </w:numPr>
    </w:pPr>
  </w:style>
  <w:style w:type="paragraph" w:styleId="ListBullet2">
    <w:name w:val="List Bullet 2"/>
    <w:basedOn w:val="Normal"/>
    <w:semiHidden/>
    <w:rsid w:val="00201EC5"/>
    <w:pPr>
      <w:numPr>
        <w:numId w:val="14"/>
      </w:numPr>
    </w:pPr>
  </w:style>
  <w:style w:type="paragraph" w:styleId="ListBullet3">
    <w:name w:val="List Bullet 3"/>
    <w:basedOn w:val="Normal"/>
    <w:semiHidden/>
    <w:rsid w:val="00201EC5"/>
    <w:pPr>
      <w:numPr>
        <w:numId w:val="15"/>
      </w:numPr>
    </w:pPr>
  </w:style>
  <w:style w:type="paragraph" w:styleId="ListBullet4">
    <w:name w:val="List Bullet 4"/>
    <w:basedOn w:val="Normal"/>
    <w:semiHidden/>
    <w:rsid w:val="00201EC5"/>
    <w:pPr>
      <w:numPr>
        <w:numId w:val="16"/>
      </w:numPr>
    </w:pPr>
  </w:style>
  <w:style w:type="paragraph" w:styleId="ListBullet5">
    <w:name w:val="List Bullet 5"/>
    <w:basedOn w:val="Normal"/>
    <w:semiHidden/>
    <w:rsid w:val="00201EC5"/>
    <w:pPr>
      <w:numPr>
        <w:numId w:val="17"/>
      </w:numPr>
    </w:pPr>
  </w:style>
  <w:style w:type="paragraph" w:styleId="ListContinue">
    <w:name w:val="List Continue"/>
    <w:basedOn w:val="Normal"/>
    <w:semiHidden/>
    <w:rsid w:val="00201EC5"/>
    <w:pPr>
      <w:spacing w:after="120"/>
      <w:ind w:left="283"/>
    </w:pPr>
  </w:style>
  <w:style w:type="paragraph" w:styleId="ListContinue2">
    <w:name w:val="List Continue 2"/>
    <w:basedOn w:val="Normal"/>
    <w:semiHidden/>
    <w:rsid w:val="00201EC5"/>
    <w:pPr>
      <w:spacing w:after="120"/>
      <w:ind w:left="566"/>
    </w:pPr>
  </w:style>
  <w:style w:type="paragraph" w:styleId="ListContinue3">
    <w:name w:val="List Continue 3"/>
    <w:basedOn w:val="Normal"/>
    <w:semiHidden/>
    <w:rsid w:val="00201EC5"/>
    <w:pPr>
      <w:spacing w:after="120"/>
      <w:ind w:left="849"/>
    </w:pPr>
  </w:style>
  <w:style w:type="paragraph" w:styleId="ListContinue4">
    <w:name w:val="List Continue 4"/>
    <w:basedOn w:val="Normal"/>
    <w:semiHidden/>
    <w:rsid w:val="00201EC5"/>
    <w:pPr>
      <w:spacing w:after="120"/>
      <w:ind w:left="1132"/>
    </w:pPr>
  </w:style>
  <w:style w:type="paragraph" w:styleId="ListContinue5">
    <w:name w:val="List Continue 5"/>
    <w:basedOn w:val="Normal"/>
    <w:semiHidden/>
    <w:rsid w:val="00201EC5"/>
    <w:pPr>
      <w:spacing w:after="120"/>
      <w:ind w:left="1415"/>
    </w:pPr>
  </w:style>
  <w:style w:type="paragraph" w:styleId="ListNumber">
    <w:name w:val="List Number"/>
    <w:basedOn w:val="Normal"/>
    <w:semiHidden/>
    <w:rsid w:val="00201EC5"/>
    <w:pPr>
      <w:numPr>
        <w:numId w:val="18"/>
      </w:numPr>
    </w:pPr>
  </w:style>
  <w:style w:type="paragraph" w:styleId="ListNumber2">
    <w:name w:val="List Number 2"/>
    <w:basedOn w:val="Normal"/>
    <w:semiHidden/>
    <w:rsid w:val="00201EC5"/>
    <w:pPr>
      <w:numPr>
        <w:numId w:val="19"/>
      </w:numPr>
    </w:pPr>
  </w:style>
  <w:style w:type="paragraph" w:styleId="ListNumber3">
    <w:name w:val="List Number 3"/>
    <w:basedOn w:val="Normal"/>
    <w:semiHidden/>
    <w:rsid w:val="00201EC5"/>
    <w:pPr>
      <w:numPr>
        <w:numId w:val="20"/>
      </w:numPr>
    </w:pPr>
  </w:style>
  <w:style w:type="paragraph" w:styleId="ListNumber4">
    <w:name w:val="List Number 4"/>
    <w:basedOn w:val="Normal"/>
    <w:semiHidden/>
    <w:rsid w:val="00201EC5"/>
    <w:pPr>
      <w:numPr>
        <w:numId w:val="21"/>
      </w:numPr>
    </w:pPr>
  </w:style>
  <w:style w:type="paragraph" w:styleId="ListNumber5">
    <w:name w:val="List Number 5"/>
    <w:basedOn w:val="Normal"/>
    <w:semiHidden/>
    <w:rsid w:val="00201EC5"/>
    <w:pPr>
      <w:numPr>
        <w:numId w:val="22"/>
      </w:numPr>
    </w:pPr>
  </w:style>
  <w:style w:type="paragraph" w:styleId="MessageHeader">
    <w:name w:val="Message Header"/>
    <w:basedOn w:val="Normal"/>
    <w:semiHidden/>
    <w:rsid w:val="00201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201EC5"/>
  </w:style>
  <w:style w:type="paragraph" w:styleId="NormalIndent">
    <w:name w:val="Normal Indent"/>
    <w:basedOn w:val="Normal"/>
    <w:semiHidden/>
    <w:rsid w:val="00201EC5"/>
    <w:pPr>
      <w:ind w:left="720"/>
    </w:pPr>
  </w:style>
  <w:style w:type="paragraph" w:styleId="PlainText">
    <w:name w:val="Plain Text"/>
    <w:basedOn w:val="Normal"/>
    <w:semiHidden/>
    <w:rsid w:val="00201EC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01EC5"/>
  </w:style>
  <w:style w:type="paragraph" w:styleId="Signature">
    <w:name w:val="Signature"/>
    <w:basedOn w:val="Normal"/>
    <w:semiHidden/>
    <w:rsid w:val="00201EC5"/>
    <w:pPr>
      <w:ind w:left="4252"/>
    </w:pPr>
  </w:style>
  <w:style w:type="character" w:styleId="Strong">
    <w:name w:val="Strong"/>
    <w:qFormat/>
    <w:rsid w:val="00201EC5"/>
    <w:rPr>
      <w:b/>
      <w:bCs/>
    </w:rPr>
  </w:style>
  <w:style w:type="table" w:styleId="Table3Deffects1">
    <w:name w:val="Table 3D effects 1"/>
    <w:basedOn w:val="TableNormal"/>
    <w:semiHidden/>
    <w:rsid w:val="00201EC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01EC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01E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01E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01E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01E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01EC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01EC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01EC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01EC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01EC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01EC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01EC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01EC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01EC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01EC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01EC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201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01EC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01EC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01EC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01EC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01EC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01EC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01EC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01EC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01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01E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01EC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01E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01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01EC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01E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01EC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01EC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0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01EC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01EC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01EC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inition1">
    <w:name w:val="Definition1"/>
    <w:next w:val="paragraph"/>
    <w:rsid w:val="00764366"/>
    <w:pPr>
      <w:keepNext/>
      <w:numPr>
        <w:numId w:val="10"/>
      </w:numPr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link w:val="Definition2Char"/>
    <w:rsid w:val="00201EC5"/>
    <w:pPr>
      <w:numPr>
        <w:ilvl w:val="1"/>
        <w:numId w:val="10"/>
      </w:numPr>
      <w:spacing w:before="120"/>
    </w:pPr>
    <w:rPr>
      <w:rFonts w:ascii="Arial" w:hAnsi="Arial"/>
      <w:b/>
      <w:sz w:val="22"/>
      <w:szCs w:val="24"/>
    </w:rPr>
  </w:style>
  <w:style w:type="paragraph" w:customStyle="1" w:styleId="Bul2">
    <w:name w:val="Bul2"/>
    <w:rsid w:val="00201EC5"/>
    <w:pPr>
      <w:numPr>
        <w:ilvl w:val="1"/>
        <w:numId w:val="162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rsid w:val="00201EC5"/>
    <w:pPr>
      <w:numPr>
        <w:ilvl w:val="2"/>
        <w:numId w:val="162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link w:val="TOC4"/>
    <w:rsid w:val="00243611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rsid w:val="00201EC5"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rsid w:val="00201EC5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201EC5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customStyle="1" w:styleId="require">
    <w:name w:val="require"/>
    <w:semiHidden/>
    <w:rsid w:val="00201EC5"/>
    <w:pPr>
      <w:spacing w:before="60" w:after="60"/>
      <w:ind w:left="1985"/>
      <w:jc w:val="both"/>
    </w:pPr>
    <w:rPr>
      <w:szCs w:val="24"/>
    </w:rPr>
  </w:style>
  <w:style w:type="paragraph" w:styleId="FootnoteText">
    <w:name w:val="footnote text"/>
    <w:basedOn w:val="Normal"/>
    <w:rsid w:val="00201EC5"/>
    <w:rPr>
      <w:sz w:val="18"/>
      <w:szCs w:val="18"/>
    </w:rPr>
  </w:style>
  <w:style w:type="character" w:styleId="FootnoteReference">
    <w:name w:val="footnote reference"/>
    <w:semiHidden/>
    <w:rsid w:val="00201EC5"/>
    <w:rPr>
      <w:vertAlign w:val="superscript"/>
    </w:rPr>
  </w:style>
  <w:style w:type="character" w:customStyle="1" w:styleId="paragraphChar">
    <w:name w:val="paragraph Char"/>
    <w:link w:val="paragraph"/>
    <w:rsid w:val="00201EC5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rsid w:val="00201EC5"/>
    <w:pPr>
      <w:numPr>
        <w:numId w:val="3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rsid w:val="00201EC5"/>
    <w:pPr>
      <w:numPr>
        <w:ilvl w:val="1"/>
        <w:numId w:val="3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  <w:rsid w:val="00201EC5"/>
  </w:style>
  <w:style w:type="paragraph" w:customStyle="1" w:styleId="requirebulac2">
    <w:name w:val="require:bulac2"/>
    <w:basedOn w:val="Normal"/>
    <w:semiHidden/>
    <w:rsid w:val="00201EC5"/>
  </w:style>
  <w:style w:type="paragraph" w:customStyle="1" w:styleId="requirebulac3">
    <w:name w:val="require:bulac3"/>
    <w:basedOn w:val="Normal"/>
    <w:semiHidden/>
    <w:rsid w:val="00201EC5"/>
  </w:style>
  <w:style w:type="paragraph" w:customStyle="1" w:styleId="listlevel3">
    <w:name w:val="list:level3"/>
    <w:rsid w:val="00201EC5"/>
    <w:pPr>
      <w:numPr>
        <w:ilvl w:val="2"/>
        <w:numId w:val="3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201EC5"/>
    <w:pPr>
      <w:numPr>
        <w:ilvl w:val="3"/>
        <w:numId w:val="3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rsid w:val="00201EC5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rsid w:val="00201EC5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201EC5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">
    <w:name w:val="Table:Footnote"/>
    <w:rsid w:val="00201EC5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rsid w:val="00201EC5"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rsid w:val="00201EC5"/>
    <w:pPr>
      <w:tabs>
        <w:tab w:val="left" w:pos="567"/>
      </w:tabs>
    </w:pPr>
  </w:style>
  <w:style w:type="paragraph" w:customStyle="1" w:styleId="Bul4">
    <w:name w:val="Bul4"/>
    <w:rsid w:val="00201EC5"/>
    <w:pPr>
      <w:numPr>
        <w:ilvl w:val="3"/>
        <w:numId w:val="162"/>
      </w:numPr>
      <w:spacing w:before="120"/>
    </w:pPr>
    <w:rPr>
      <w:rFonts w:ascii="Palatino Linotype" w:hAnsi="Palatino Linotype"/>
    </w:rPr>
  </w:style>
  <w:style w:type="paragraph" w:customStyle="1" w:styleId="DocumentNumber">
    <w:name w:val="Document Number"/>
    <w:next w:val="Date"/>
    <w:link w:val="DocumentNumberChar"/>
    <w:semiHidden/>
    <w:rsid w:val="00201EC5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rsid w:val="00201EC5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link w:val="Definition2"/>
    <w:rsid w:val="00201EC5"/>
    <w:rPr>
      <w:rFonts w:ascii="Arial" w:hAnsi="Arial"/>
      <w:b/>
      <w:sz w:val="22"/>
      <w:szCs w:val="24"/>
    </w:rPr>
  </w:style>
  <w:style w:type="paragraph" w:customStyle="1" w:styleId="DocumentDate">
    <w:name w:val="Document Date"/>
    <w:semiHidden/>
    <w:rsid w:val="00201EC5"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link w:val="Heading0"/>
    <w:rsid w:val="00201EC5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TableNote">
    <w:name w:val="Table:Note"/>
    <w:basedOn w:val="TablecellLEFT"/>
    <w:rsid w:val="00201EC5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3E7348"/>
    <w:pPr>
      <w:numPr>
        <w:ilvl w:val="7"/>
        <w:numId w:val="205"/>
      </w:numPr>
      <w:spacing w:before="120"/>
      <w:jc w:val="center"/>
    </w:pPr>
    <w:rPr>
      <w:rFonts w:ascii="Palatino Linotype" w:hAnsi="Palatino Linotype"/>
      <w:b/>
      <w:bCs/>
      <w:sz w:val="24"/>
    </w:rPr>
  </w:style>
  <w:style w:type="paragraph" w:customStyle="1" w:styleId="CaptionAnnexTable">
    <w:name w:val="Caption:Annex Table"/>
    <w:rsid w:val="00A44449"/>
    <w:pPr>
      <w:keepNext/>
      <w:numPr>
        <w:ilvl w:val="8"/>
        <w:numId w:val="205"/>
      </w:numPr>
      <w:spacing w:before="240"/>
      <w:jc w:val="center"/>
    </w:pPr>
    <w:rPr>
      <w:rFonts w:ascii="Palatino Linotype" w:hAnsi="Palatino Linotype"/>
      <w:b/>
      <w:sz w:val="24"/>
      <w:szCs w:val="24"/>
    </w:rPr>
  </w:style>
  <w:style w:type="paragraph" w:customStyle="1" w:styleId="leafNormal">
    <w:name w:val="leafNormal"/>
    <w:rsid w:val="00F132B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78" w:lineRule="atLeast"/>
    </w:pPr>
    <w:rPr>
      <w:rFonts w:ascii="Times" w:hAnsi="Times" w:cs="Times"/>
      <w:sz w:val="24"/>
      <w:szCs w:val="24"/>
      <w:lang w:val="en-US"/>
    </w:rPr>
  </w:style>
  <w:style w:type="paragraph" w:customStyle="1" w:styleId="OLELINK1">
    <w:name w:val="OLE_LINK1"/>
    <w:rsid w:val="00F132BB"/>
    <w:pPr>
      <w:tabs>
        <w:tab w:val="left" w:pos="3686"/>
        <w:tab w:val="right" w:pos="9072"/>
        <w:tab w:val="left" w:pos="9360"/>
      </w:tabs>
      <w:autoSpaceDE w:val="0"/>
      <w:autoSpaceDN w:val="0"/>
      <w:adjustRightInd w:val="0"/>
      <w:spacing w:before="9" w:line="231" w:lineRule="atLeast"/>
      <w:jc w:val="right"/>
    </w:pPr>
    <w:rPr>
      <w:rFonts w:ascii="Courier" w:hAnsi="Courier" w:cs="Courier"/>
    </w:rPr>
  </w:style>
  <w:style w:type="paragraph" w:styleId="TOC6">
    <w:name w:val="toc 6"/>
    <w:basedOn w:val="Normal"/>
    <w:next w:val="Normal"/>
    <w:autoRedefine/>
    <w:uiPriority w:val="39"/>
    <w:rsid w:val="00630201"/>
    <w:pPr>
      <w:ind w:left="1200"/>
    </w:pPr>
    <w:rPr>
      <w:rFonts w:ascii="Times New Roman" w:hAnsi="Times New Roman"/>
    </w:rPr>
  </w:style>
  <w:style w:type="paragraph" w:customStyle="1" w:styleId="autonumprop">
    <w:name w:val="autonum_prop"/>
    <w:rsid w:val="00F132BB"/>
    <w:pPr>
      <w:keepNext/>
      <w:keepLines/>
      <w:tabs>
        <w:tab w:val="left" w:pos="43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autoSpaceDE w:val="0"/>
      <w:autoSpaceDN w:val="0"/>
      <w:adjustRightInd w:val="0"/>
      <w:spacing w:before="921" w:after="1200" w:line="278" w:lineRule="atLeast"/>
      <w:ind w:left="432" w:hanging="432"/>
      <w:jc w:val="right"/>
    </w:pPr>
    <w:rPr>
      <w:rFonts w:ascii="Times" w:hAnsi="Times" w:cs="Times"/>
      <w:b/>
      <w:bCs/>
      <w:sz w:val="24"/>
      <w:szCs w:val="24"/>
      <w:lang w:val="en-US"/>
    </w:rPr>
  </w:style>
  <w:style w:type="paragraph" w:customStyle="1" w:styleId="blankpage">
    <w:name w:val="blankpage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center"/>
    </w:pPr>
    <w:rPr>
      <w:rFonts w:ascii="NewCenturySchlbk" w:hAnsi="NewCenturySchlbk" w:cs="NewCenturySchlbk"/>
    </w:rPr>
  </w:style>
  <w:style w:type="paragraph" w:customStyle="1" w:styleId="bul20">
    <w:name w:val="bul:2"/>
    <w:rsid w:val="00F132BB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cell">
    <w:name w:val="cell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</w:pPr>
    <w:rPr>
      <w:rFonts w:ascii="NewCenturySchlbk" w:hAnsi="NewCenturySchlbk" w:cs="NewCenturySchlbk"/>
    </w:rPr>
  </w:style>
  <w:style w:type="paragraph" w:customStyle="1" w:styleId="cell-6pt">
    <w:name w:val="cell-6pt"/>
    <w:rsid w:val="00F132BB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92" w:after="27" w:line="168" w:lineRule="atLeast"/>
      <w:jc w:val="center"/>
    </w:pPr>
    <w:rPr>
      <w:rFonts w:ascii="Times" w:hAnsi="Times" w:cs="Times"/>
      <w:sz w:val="14"/>
      <w:szCs w:val="14"/>
    </w:rPr>
  </w:style>
  <w:style w:type="paragraph" w:customStyle="1" w:styleId="cell-7pt">
    <w:name w:val="cell-7pt"/>
    <w:rsid w:val="00F132BB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7" w:line="168" w:lineRule="atLeast"/>
      <w:jc w:val="center"/>
    </w:pPr>
    <w:rPr>
      <w:rFonts w:ascii="Times" w:hAnsi="Times" w:cs="Times"/>
      <w:sz w:val="14"/>
      <w:szCs w:val="14"/>
    </w:rPr>
  </w:style>
  <w:style w:type="paragraph" w:customStyle="1" w:styleId="cell-7pt-bold">
    <w:name w:val="cell-7pt-bold"/>
    <w:rsid w:val="00F132BB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7" w:line="168" w:lineRule="atLeast"/>
      <w:jc w:val="center"/>
    </w:pPr>
    <w:rPr>
      <w:rFonts w:ascii="Times" w:hAnsi="Times" w:cs="Times"/>
      <w:b/>
      <w:bCs/>
      <w:sz w:val="14"/>
      <w:szCs w:val="14"/>
    </w:rPr>
  </w:style>
  <w:style w:type="paragraph" w:customStyle="1" w:styleId="cellboldcentred">
    <w:name w:val="cell:boldcentred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NewCenturySchlbk" w:hAnsi="NewCenturySchlbk" w:cs="NewCenturySchlbk"/>
      <w:b/>
      <w:bCs/>
    </w:rPr>
  </w:style>
  <w:style w:type="paragraph" w:customStyle="1" w:styleId="cellcentred">
    <w:name w:val="cell:centred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NewCenturySchlbk" w:hAnsi="NewCenturySchlbk" w:cs="NewCenturySchlbk"/>
    </w:rPr>
  </w:style>
  <w:style w:type="paragraph" w:customStyle="1" w:styleId="cl1">
    <w:name w:val="cl:1"/>
    <w:rsid w:val="00F132BB"/>
    <w:pPr>
      <w:keepNext/>
      <w:keepLines/>
      <w:tabs>
        <w:tab w:val="left" w:pos="850"/>
        <w:tab w:val="left" w:pos="2290"/>
        <w:tab w:val="left" w:pos="3730"/>
        <w:tab w:val="left" w:pos="5170"/>
      </w:tabs>
      <w:autoSpaceDE w:val="0"/>
      <w:autoSpaceDN w:val="0"/>
      <w:adjustRightInd w:val="0"/>
      <w:spacing w:after="79" w:line="336" w:lineRule="atLeast"/>
      <w:ind w:left="850" w:hanging="850"/>
    </w:pPr>
    <w:rPr>
      <w:rFonts w:ascii="AvantGarde Bk BT" w:hAnsi="AvantGarde Bk BT" w:cs="AvantGarde Bk BT"/>
      <w:b/>
      <w:bCs/>
      <w:sz w:val="28"/>
      <w:szCs w:val="28"/>
    </w:rPr>
  </w:style>
  <w:style w:type="paragraph" w:customStyle="1" w:styleId="cl2">
    <w:name w:val="cl:2"/>
    <w:rsid w:val="00F132BB"/>
    <w:pPr>
      <w:keepNext/>
      <w:keepLines/>
      <w:tabs>
        <w:tab w:val="left" w:pos="3118"/>
        <w:tab w:val="left" w:pos="4558"/>
        <w:tab w:val="left" w:pos="5998"/>
        <w:tab w:val="left" w:pos="7438"/>
      </w:tabs>
      <w:autoSpaceDE w:val="0"/>
      <w:autoSpaceDN w:val="0"/>
      <w:adjustRightInd w:val="0"/>
      <w:spacing w:before="94" w:after="79" w:line="288" w:lineRule="atLeast"/>
      <w:ind w:left="3118" w:hanging="1077"/>
    </w:pPr>
    <w:rPr>
      <w:rFonts w:ascii="AvantGarde Bk BT" w:hAnsi="AvantGarde Bk BT" w:cs="AvantGarde Bk BT"/>
      <w:b/>
      <w:bCs/>
      <w:sz w:val="24"/>
      <w:szCs w:val="24"/>
    </w:rPr>
  </w:style>
  <w:style w:type="paragraph" w:customStyle="1" w:styleId="clnum">
    <w:name w:val="cl:num"/>
    <w:rsid w:val="00F132BB"/>
    <w:pPr>
      <w:keepNext/>
      <w:keepLines/>
      <w:pageBreakBefore/>
      <w:autoSpaceDE w:val="0"/>
      <w:autoSpaceDN w:val="0"/>
      <w:adjustRightInd w:val="0"/>
      <w:spacing w:after="1644" w:line="639" w:lineRule="exact"/>
      <w:jc w:val="right"/>
    </w:pPr>
    <w:rPr>
      <w:rFonts w:ascii="AvantGarde Bk BT" w:hAnsi="AvantGarde Bk BT" w:cs="AvantGarde Bk BT"/>
      <w:b/>
      <w:bCs/>
      <w:sz w:val="40"/>
      <w:szCs w:val="40"/>
    </w:rPr>
  </w:style>
  <w:style w:type="paragraph" w:customStyle="1" w:styleId="definitionnum">
    <w:name w:val="definition:num"/>
    <w:rsid w:val="00F132BB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262" w:line="240" w:lineRule="atLeast"/>
      <w:ind w:left="2041"/>
    </w:pPr>
    <w:rPr>
      <w:rFonts w:ascii="AvantGarde Bk BT" w:hAnsi="AvantGarde Bk BT" w:cs="AvantGarde Bk BT"/>
      <w:b/>
      <w:bCs/>
    </w:rPr>
  </w:style>
  <w:style w:type="paragraph" w:customStyle="1" w:styleId="definitionterm">
    <w:name w:val="definition:term"/>
    <w:rsid w:val="00F132BB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2041"/>
    </w:pPr>
    <w:rPr>
      <w:rFonts w:ascii="AvantGarde Bk BT" w:hAnsi="AvantGarde Bk BT" w:cs="AvantGarde Bk BT"/>
      <w:b/>
      <w:bCs/>
    </w:rPr>
  </w:style>
  <w:style w:type="paragraph" w:customStyle="1" w:styleId="definitiontext">
    <w:name w:val="definition:text"/>
    <w:rsid w:val="00F132BB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 w:cs="NewCenturySchlbk"/>
    </w:rPr>
  </w:style>
  <w:style w:type="paragraph" w:customStyle="1" w:styleId="ecssdate">
    <w:name w:val="ecssdate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sz w:val="24"/>
      <w:szCs w:val="24"/>
    </w:rPr>
  </w:style>
  <w:style w:type="paragraph" w:customStyle="1" w:styleId="ecssnum">
    <w:name w:val="ecssnum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sz w:val="24"/>
      <w:szCs w:val="24"/>
    </w:rPr>
  </w:style>
  <w:style w:type="paragraph" w:customStyle="1" w:styleId="figtitle">
    <w:name w:val="figtitle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paragraph" w:customStyle="1" w:styleId="figuretext">
    <w:name w:val="figure:text"/>
    <w:rsid w:val="00F132BB"/>
    <w:pPr>
      <w:tabs>
        <w:tab w:val="left" w:pos="-2211"/>
        <w:tab w:val="left" w:pos="0"/>
        <w:tab w:val="left" w:pos="1701"/>
        <w:tab w:val="left" w:pos="5216"/>
      </w:tabs>
      <w:autoSpaceDE w:val="0"/>
      <w:autoSpaceDN w:val="0"/>
      <w:adjustRightInd w:val="0"/>
      <w:spacing w:line="240" w:lineRule="atLeast"/>
    </w:pPr>
    <w:rPr>
      <w:rFonts w:ascii="Times" w:hAnsi="Times" w:cs="Times"/>
    </w:rPr>
  </w:style>
  <w:style w:type="paragraph" w:customStyle="1" w:styleId="footcopyright">
    <w:name w:val="foot:copyright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5" w:line="185" w:lineRule="atLeast"/>
      <w:jc w:val="both"/>
    </w:pPr>
    <w:rPr>
      <w:rFonts w:ascii="Times" w:hAnsi="Times" w:cs="Times"/>
      <w:sz w:val="16"/>
      <w:szCs w:val="16"/>
      <w:lang w:val="en-US"/>
    </w:rPr>
  </w:style>
  <w:style w:type="paragraph" w:customStyle="1" w:styleId="lhshdr">
    <w:name w:val="lhshdr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232" w:lineRule="atLeast"/>
    </w:pPr>
    <w:rPr>
      <w:rFonts w:ascii="NewCenturySchlbk" w:hAnsi="NewCenturySchlbk" w:cs="NewCenturySchlbk"/>
    </w:rPr>
  </w:style>
  <w:style w:type="paragraph" w:customStyle="1" w:styleId="microcaption">
    <w:name w:val="micro:caption"/>
    <w:rsid w:val="00F132BB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21" w:after="43" w:line="222" w:lineRule="atLeast"/>
    </w:pPr>
    <w:rPr>
      <w:rFonts w:ascii="Times" w:hAnsi="Times" w:cs="Times"/>
      <w:lang w:val="en-US"/>
    </w:rPr>
  </w:style>
  <w:style w:type="paragraph" w:customStyle="1" w:styleId="noindentlistc1">
    <w:name w:val="noindent:list:c:1"/>
    <w:rsid w:val="00F132BB"/>
    <w:pPr>
      <w:tabs>
        <w:tab w:val="left" w:pos="403"/>
        <w:tab w:val="left" w:pos="1843"/>
        <w:tab w:val="left" w:pos="3283"/>
        <w:tab w:val="left" w:pos="4723"/>
      </w:tabs>
      <w:autoSpaceDE w:val="0"/>
      <w:autoSpaceDN w:val="0"/>
      <w:adjustRightInd w:val="0"/>
      <w:spacing w:after="79" w:line="240" w:lineRule="atLeast"/>
      <w:ind w:left="403" w:hanging="403"/>
      <w:jc w:val="both"/>
    </w:pPr>
    <w:rPr>
      <w:rFonts w:ascii="NewCenturySchlbk" w:hAnsi="NewCenturySchlbk" w:cs="NewCenturySchlbk"/>
    </w:rPr>
  </w:style>
  <w:style w:type="paragraph" w:customStyle="1" w:styleId="noindentlists1">
    <w:name w:val="noindent:list:s:1"/>
    <w:rsid w:val="00F132BB"/>
    <w:pPr>
      <w:tabs>
        <w:tab w:val="left" w:pos="403"/>
        <w:tab w:val="left" w:pos="1843"/>
        <w:tab w:val="left" w:pos="3283"/>
        <w:tab w:val="left" w:pos="4723"/>
      </w:tabs>
      <w:autoSpaceDE w:val="0"/>
      <w:autoSpaceDN w:val="0"/>
      <w:adjustRightInd w:val="0"/>
      <w:spacing w:after="79" w:line="240" w:lineRule="atLeast"/>
      <w:ind w:left="403" w:hanging="403"/>
      <w:jc w:val="both"/>
    </w:pPr>
    <w:rPr>
      <w:rFonts w:ascii="NewCenturySchlbk" w:hAnsi="NewCenturySchlbk" w:cs="NewCenturySchlbk"/>
    </w:rPr>
  </w:style>
  <w:style w:type="paragraph" w:customStyle="1" w:styleId="notenonum">
    <w:name w:val="note:nonum"/>
    <w:rsid w:val="00F132BB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624"/>
      <w:jc w:val="both"/>
    </w:pPr>
    <w:rPr>
      <w:rFonts w:ascii="NewCenturySchlbk" w:hAnsi="NewCenturySchlbk" w:cs="NewCenturySchlbk"/>
    </w:rPr>
  </w:style>
  <w:style w:type="paragraph" w:customStyle="1" w:styleId="prennum">
    <w:name w:val="prennum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00" w:lineRule="atLeast"/>
      <w:jc w:val="both"/>
    </w:pPr>
    <w:rPr>
      <w:rFonts w:ascii="Times" w:hAnsi="Times" w:cs="Times"/>
    </w:rPr>
  </w:style>
  <w:style w:type="paragraph" w:customStyle="1" w:styleId="referenceparaECSS">
    <w:name w:val="referencepara:ECSS"/>
    <w:rsid w:val="00F132BB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 w:cs="NewCenturySchlbk"/>
    </w:rPr>
  </w:style>
  <w:style w:type="paragraph" w:customStyle="1" w:styleId="requirebulac">
    <w:name w:val="require:bulac"/>
    <w:rsid w:val="00F132BB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">
    <w:name w:val="require:bulas"/>
    <w:rsid w:val="00F132BB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2">
    <w:name w:val="require:bulas2"/>
    <w:rsid w:val="00F132BB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requireindentpara">
    <w:name w:val="require:indentpara"/>
    <w:rsid w:val="00F132BB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/>
      <w:jc w:val="both"/>
    </w:pPr>
    <w:rPr>
      <w:rFonts w:ascii="NewCenturySchlbk" w:hAnsi="NewCenturySchlbk" w:cs="NewCenturySchlbk"/>
    </w:rPr>
  </w:style>
  <w:style w:type="paragraph" w:customStyle="1" w:styleId="rhshdr">
    <w:name w:val="rhshdr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6" w:after="58" w:line="232" w:lineRule="atLeast"/>
      <w:jc w:val="right"/>
    </w:pPr>
    <w:rPr>
      <w:rFonts w:ascii="NewCenturySchlbk" w:hAnsi="NewCenturySchlbk" w:cs="NewCenturySchlbk"/>
    </w:rPr>
  </w:style>
  <w:style w:type="paragraph" w:customStyle="1" w:styleId="symbol">
    <w:name w:val="symbol"/>
    <w:rsid w:val="00F132BB"/>
    <w:pPr>
      <w:tabs>
        <w:tab w:val="left" w:pos="2098"/>
        <w:tab w:val="left" w:pos="4309"/>
        <w:tab w:val="left" w:pos="6010"/>
        <w:tab w:val="left" w:pos="9525"/>
      </w:tabs>
      <w:autoSpaceDE w:val="0"/>
      <w:autoSpaceDN w:val="0"/>
      <w:adjustRightInd w:val="0"/>
      <w:spacing w:after="79" w:line="240" w:lineRule="atLeast"/>
      <w:ind w:left="4309" w:hanging="2268"/>
      <w:jc w:val="both"/>
    </w:pPr>
    <w:rPr>
      <w:rFonts w:ascii="AvantGarde Bk BT" w:hAnsi="AvantGarde Bk BT" w:cs="AvantGarde Bk BT"/>
      <w:b/>
      <w:bCs/>
    </w:rPr>
  </w:style>
  <w:style w:type="paragraph" w:customStyle="1" w:styleId="tableheadnormal">
    <w:name w:val="table:head:normal"/>
    <w:rsid w:val="00F132BB"/>
    <w:pPr>
      <w:keepNext/>
      <w:keepLines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67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character" w:customStyle="1" w:styleId="requirelevel1Char">
    <w:name w:val="require:level1 Char"/>
    <w:link w:val="requirelevel1"/>
    <w:rsid w:val="005568A5"/>
    <w:rPr>
      <w:rFonts w:ascii="Palatino Linotype" w:hAnsi="Palatino Linotype"/>
      <w:szCs w:val="22"/>
    </w:rPr>
  </w:style>
  <w:style w:type="paragraph" w:styleId="TOC7">
    <w:name w:val="toc 7"/>
    <w:basedOn w:val="Normal"/>
    <w:next w:val="Normal"/>
    <w:autoRedefine/>
    <w:uiPriority w:val="39"/>
    <w:rsid w:val="00630201"/>
    <w:pPr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uiPriority w:val="39"/>
    <w:rsid w:val="00630201"/>
    <w:pPr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uiPriority w:val="39"/>
    <w:rsid w:val="00630201"/>
    <w:pPr>
      <w:ind w:left="1920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E61ED1"/>
    <w:rPr>
      <w:rFonts w:ascii="Palatino Linotype" w:hAnsi="Palatino Linotype"/>
      <w:sz w:val="24"/>
      <w:szCs w:val="24"/>
    </w:rPr>
  </w:style>
  <w:style w:type="paragraph" w:customStyle="1" w:styleId="Bibliography1">
    <w:name w:val="Bibliography1"/>
    <w:rsid w:val="00F132BB"/>
    <w:pPr>
      <w:tabs>
        <w:tab w:val="left" w:pos="2608"/>
        <w:tab w:val="left" w:pos="4048"/>
        <w:tab w:val="left" w:pos="5488"/>
        <w:tab w:val="left" w:pos="6928"/>
      </w:tabs>
      <w:autoSpaceDE w:val="0"/>
      <w:autoSpaceDN w:val="0"/>
      <w:adjustRightInd w:val="0"/>
      <w:spacing w:after="79" w:line="240" w:lineRule="atLeast"/>
      <w:ind w:left="2608" w:hanging="567"/>
      <w:jc w:val="both"/>
    </w:pPr>
    <w:rPr>
      <w:rFonts w:ascii="NewCenturySchlbk" w:hAnsi="NewCenturySchlbk" w:cs="NewCenturySchlbk"/>
      <w:i/>
      <w:iCs/>
    </w:rPr>
  </w:style>
  <w:style w:type="paragraph" w:customStyle="1" w:styleId="examplenonum">
    <w:name w:val="example:nonum"/>
    <w:rsid w:val="00F132BB"/>
    <w:pPr>
      <w:tabs>
        <w:tab w:val="left" w:pos="3402"/>
        <w:tab w:val="left" w:pos="4122"/>
        <w:tab w:val="left" w:pos="4649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964"/>
      <w:jc w:val="both"/>
    </w:pPr>
    <w:rPr>
      <w:rFonts w:ascii="NewCenturySchlbk" w:hAnsi="NewCenturySchlbk" w:cs="NewCenturySchlbk"/>
    </w:rPr>
  </w:style>
  <w:style w:type="paragraph" w:customStyle="1" w:styleId="figtitleannex">
    <w:name w:val="figtitle:annex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paragraph" w:customStyle="1" w:styleId="tableheadannex">
    <w:name w:val="table:head:annex"/>
    <w:rsid w:val="00F132BB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67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paragraph" w:customStyle="1" w:styleId="Paragraphejustifi">
    <w:name w:val="Paragraphe justifié"/>
    <w:basedOn w:val="Normal"/>
    <w:rsid w:val="009A498F"/>
    <w:pPr>
      <w:spacing w:after="240" w:line="240" w:lineRule="atLeast"/>
      <w:jc w:val="both"/>
    </w:pPr>
    <w:rPr>
      <w:rFonts w:ascii="Arial" w:hAnsi="Arial" w:cs="Arial"/>
      <w:sz w:val="20"/>
      <w:szCs w:val="20"/>
      <w:lang w:val="fr-FR" w:eastAsia="en-US"/>
    </w:rPr>
  </w:style>
  <w:style w:type="paragraph" w:customStyle="1" w:styleId="Texte">
    <w:name w:val="Texte"/>
    <w:basedOn w:val="Normal"/>
    <w:rsid w:val="009A498F"/>
    <w:pPr>
      <w:jc w:val="both"/>
    </w:pPr>
    <w:rPr>
      <w:rFonts w:ascii="Times New Roman" w:hAnsi="Times New Roman"/>
      <w:lang w:val="en-US" w:eastAsia="fr-FR"/>
    </w:rPr>
  </w:style>
  <w:style w:type="paragraph" w:styleId="ListParagraph">
    <w:name w:val="List Paragraph"/>
    <w:basedOn w:val="Normal"/>
    <w:uiPriority w:val="34"/>
    <w:qFormat/>
    <w:rsid w:val="00183B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v-SE" w:eastAsia="en-US"/>
    </w:rPr>
  </w:style>
  <w:style w:type="character" w:customStyle="1" w:styleId="CommentTextChar">
    <w:name w:val="Comment Text Char"/>
    <w:link w:val="CommentText"/>
    <w:uiPriority w:val="99"/>
    <w:semiHidden/>
    <w:rsid w:val="007D409A"/>
    <w:rPr>
      <w:rFonts w:ascii="Palatino Linotype" w:hAnsi="Palatino Linotype"/>
    </w:rPr>
  </w:style>
  <w:style w:type="paragraph" w:customStyle="1" w:styleId="Enumration">
    <w:name w:val="Enumération"/>
    <w:basedOn w:val="Texte"/>
    <w:rsid w:val="007D409A"/>
    <w:pPr>
      <w:overflowPunct w:val="0"/>
      <w:autoSpaceDE w:val="0"/>
      <w:autoSpaceDN w:val="0"/>
      <w:adjustRightInd w:val="0"/>
      <w:spacing w:after="240" w:line="240" w:lineRule="atLeast"/>
      <w:ind w:left="284" w:hanging="284"/>
    </w:pPr>
    <w:rPr>
      <w:rFonts w:ascii="Arial" w:hAnsi="Arial"/>
      <w:sz w:val="20"/>
      <w:szCs w:val="20"/>
      <w:lang w:val="fr-FR" w:eastAsia="en-GB"/>
    </w:rPr>
  </w:style>
  <w:style w:type="paragraph" w:customStyle="1" w:styleId="2meRetraitnormal">
    <w:name w:val="2ème Retrait normal"/>
    <w:basedOn w:val="Texte"/>
    <w:rsid w:val="007D409A"/>
    <w:pPr>
      <w:overflowPunct w:val="0"/>
      <w:autoSpaceDE w:val="0"/>
      <w:autoSpaceDN w:val="0"/>
      <w:adjustRightInd w:val="0"/>
      <w:spacing w:line="240" w:lineRule="atLeast"/>
      <w:ind w:left="709" w:hanging="426"/>
    </w:pPr>
    <w:rPr>
      <w:rFonts w:ascii="Arial" w:hAnsi="Arial"/>
      <w:sz w:val="20"/>
      <w:szCs w:val="20"/>
      <w:lang w:val="fr-FR" w:eastAsia="en-GB"/>
    </w:rPr>
  </w:style>
  <w:style w:type="character" w:customStyle="1" w:styleId="Heading2Char">
    <w:name w:val="Heading 2 Char"/>
    <w:link w:val="Heading2"/>
    <w:rsid w:val="0069502E"/>
    <w:rPr>
      <w:rFonts w:ascii="Arial" w:hAnsi="Arial" w:cs="Arial"/>
      <w:b/>
      <w:bCs/>
      <w:iCs/>
      <w:sz w:val="32"/>
      <w:szCs w:val="28"/>
    </w:rPr>
  </w:style>
  <w:style w:type="character" w:customStyle="1" w:styleId="Heading1Char">
    <w:name w:val="Heading 1 Char"/>
    <w:link w:val="Heading1"/>
    <w:rsid w:val="00F25613"/>
    <w:rPr>
      <w:rFonts w:ascii="Arial" w:hAnsi="Arial" w:cs="Arial"/>
      <w:b/>
      <w:bCs/>
      <w:kern w:val="32"/>
      <w:sz w:val="44"/>
      <w:szCs w:val="32"/>
    </w:rPr>
  </w:style>
  <w:style w:type="character" w:customStyle="1" w:styleId="Heading3Char">
    <w:name w:val="Heading 3 Char"/>
    <w:link w:val="Heading3"/>
    <w:rsid w:val="0046043E"/>
    <w:rPr>
      <w:rFonts w:ascii="Arial" w:hAnsi="Arial" w:cs="Arial"/>
      <w:b/>
      <w:bCs/>
      <w:sz w:val="28"/>
      <w:szCs w:val="26"/>
    </w:rPr>
  </w:style>
  <w:style w:type="character" w:customStyle="1" w:styleId="FooterChar">
    <w:name w:val="Footer Char"/>
    <w:link w:val="Footer"/>
    <w:uiPriority w:val="99"/>
    <w:rsid w:val="00EC6BEE"/>
    <w:rPr>
      <w:rFonts w:ascii="Palatino Linotype" w:hAnsi="Palatino Linotype"/>
      <w:sz w:val="22"/>
      <w:szCs w:val="24"/>
    </w:rPr>
  </w:style>
  <w:style w:type="character" w:customStyle="1" w:styleId="TablecellLEFTChar">
    <w:name w:val="Table:cellLEFT Char"/>
    <w:link w:val="TablecellLEFT"/>
    <w:locked/>
    <w:rsid w:val="00075A57"/>
    <w:rPr>
      <w:rFonts w:ascii="Palatino Linotype" w:hAnsi="Palatino Linotype"/>
    </w:rPr>
  </w:style>
  <w:style w:type="paragraph" w:customStyle="1" w:styleId="graphic-table">
    <w:name w:val="graphic-table"/>
    <w:qFormat/>
    <w:rsid w:val="001776CB"/>
    <w:pPr>
      <w:spacing w:before="120"/>
      <w:jc w:val="center"/>
    </w:pPr>
    <w:rPr>
      <w:rFonts w:ascii="Palatino Linotype" w:hAnsi="Palatino Linotype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97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96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8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aus%20ehrlich\Application%20Data\Microsoft\Templates\ECSS\ECSS-Standard-Template-Version5.2(9June08)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2d4616ae-a3f4-4cc0-b443-5176c5ee4d46">ECSS-Q-ST-70-38C Rev.1</DocumentNumber>
    <_dlc_DocId xmlns="55a64bb4-9ef1-43bf-ba25-b61dc6317d70">ECSSID-901879442-27</_dlc_DocId>
    <_dlc_DocIdUrl xmlns="55a64bb4-9ef1-43bf-ba25-b61dc6317d70">
      <Url>https://myteams.ecss.nl/teams/ecss-q-st-70-38c-rev1/_layouts/15/DocIdRedir.aspx?ID=ECSSID-901879442-27</Url>
      <Description>ECSSID-901879442-27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ic ECSS Document" ma:contentTypeID="0x0101001557868DBA160749A1A741F8318C99C500A31D947355DAE14F843EA198F64CB647" ma:contentTypeVersion="0" ma:contentTypeDescription="Basic ECSS Document" ma:contentTypeScope="" ma:versionID="36c4fc6d6339ae060f3c429ca9c4e1ff">
  <xsd:schema xmlns:xsd="http://www.w3.org/2001/XMLSchema" xmlns:xs="http://www.w3.org/2001/XMLSchema" xmlns:p="http://schemas.microsoft.com/office/2006/metadata/properties" xmlns:ns2="55a64bb4-9ef1-43bf-ba25-b61dc6317d70" xmlns:ns3="2d4616ae-a3f4-4cc0-b443-5176c5ee4d46" targetNamespace="http://schemas.microsoft.com/office/2006/metadata/properties" ma:root="true" ma:fieldsID="6c6e30d14a1bdea045b1b5d56c86facd" ns2:_="" ns3:_="">
    <xsd:import namespace="55a64bb4-9ef1-43bf-ba25-b61dc6317d70"/>
    <xsd:import namespace="2d4616ae-a3f4-4cc0-b443-5176c5ee4d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64bb4-9ef1-43bf-ba25-b61dc6317d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616ae-a3f4-4cc0-b443-5176c5ee4d46" elementFormDefault="qualified">
    <xsd:import namespace="http://schemas.microsoft.com/office/2006/documentManagement/types"/>
    <xsd:import namespace="http://schemas.microsoft.com/office/infopath/2007/PartnerControls"/>
    <xsd:element name="DocumentNumber" ma:index="11" nillable="true" ma:displayName="ECSS Doc Number" ma:default="ECSS-" ma:internalName="DocumentNumber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B2FDA-8DAF-417D-A6BA-D3E8764F88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E00706-3F4A-4C70-A955-D791040FEBA8}">
  <ds:schemaRefs>
    <ds:schemaRef ds:uri="http://purl.org/dc/terms/"/>
    <ds:schemaRef ds:uri="http://schemas.microsoft.com/office/2006/documentManagement/types"/>
    <ds:schemaRef ds:uri="http://www.w3.org/XML/1998/namespace"/>
    <ds:schemaRef ds:uri="2d4616ae-a3f4-4cc0-b443-5176c5ee4d46"/>
    <ds:schemaRef ds:uri="55a64bb4-9ef1-43bf-ba25-b61dc6317d70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EC14A42-216F-44D5-8867-30241DDBC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64bb4-9ef1-43bf-ba25-b61dc6317d70"/>
    <ds:schemaRef ds:uri="2d4616ae-a3f4-4cc0-b443-5176c5ee4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DF6D62-1CF8-474A-ADB0-07CC577739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43175A-7098-4C2E-AC5B-37D9A242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ECSS-Standard-Template-Version5.2(9June08)KE</Template>
  <TotalTime>0</TotalTime>
  <Pages>2</Pages>
  <Words>297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ECSS-Q-ST-70-38C Rev.1</vt:lpstr>
      <vt:lpstr>ECSS-Q-ST-70-38C Rev.1-DFA1(28June2017)-KE</vt:lpstr>
    </vt:vector>
  </TitlesOfParts>
  <Company>ESA</Company>
  <LinksUpToDate>false</LinksUpToDate>
  <CharactersWithSpaces>1804</CharactersWithSpaces>
  <SharedDoc>false</SharedDoc>
  <HLinks>
    <vt:vector size="1698" baseType="variant">
      <vt:variant>
        <vt:i4>1310781</vt:i4>
      </vt:variant>
      <vt:variant>
        <vt:i4>1717</vt:i4>
      </vt:variant>
      <vt:variant>
        <vt:i4>0</vt:i4>
      </vt:variant>
      <vt:variant>
        <vt:i4>5</vt:i4>
      </vt:variant>
      <vt:variant>
        <vt:lpwstr/>
      </vt:variant>
      <vt:variant>
        <vt:lpwstr>_Toc417466806</vt:lpwstr>
      </vt:variant>
      <vt:variant>
        <vt:i4>1310781</vt:i4>
      </vt:variant>
      <vt:variant>
        <vt:i4>1711</vt:i4>
      </vt:variant>
      <vt:variant>
        <vt:i4>0</vt:i4>
      </vt:variant>
      <vt:variant>
        <vt:i4>5</vt:i4>
      </vt:variant>
      <vt:variant>
        <vt:lpwstr/>
      </vt:variant>
      <vt:variant>
        <vt:lpwstr>_Toc417466805</vt:lpwstr>
      </vt:variant>
      <vt:variant>
        <vt:i4>1310781</vt:i4>
      </vt:variant>
      <vt:variant>
        <vt:i4>1705</vt:i4>
      </vt:variant>
      <vt:variant>
        <vt:i4>0</vt:i4>
      </vt:variant>
      <vt:variant>
        <vt:i4>5</vt:i4>
      </vt:variant>
      <vt:variant>
        <vt:lpwstr/>
      </vt:variant>
      <vt:variant>
        <vt:lpwstr>_Toc417466804</vt:lpwstr>
      </vt:variant>
      <vt:variant>
        <vt:i4>1310781</vt:i4>
      </vt:variant>
      <vt:variant>
        <vt:i4>1699</vt:i4>
      </vt:variant>
      <vt:variant>
        <vt:i4>0</vt:i4>
      </vt:variant>
      <vt:variant>
        <vt:i4>5</vt:i4>
      </vt:variant>
      <vt:variant>
        <vt:lpwstr/>
      </vt:variant>
      <vt:variant>
        <vt:lpwstr>_Toc417466803</vt:lpwstr>
      </vt:variant>
      <vt:variant>
        <vt:i4>1310781</vt:i4>
      </vt:variant>
      <vt:variant>
        <vt:i4>1693</vt:i4>
      </vt:variant>
      <vt:variant>
        <vt:i4>0</vt:i4>
      </vt:variant>
      <vt:variant>
        <vt:i4>5</vt:i4>
      </vt:variant>
      <vt:variant>
        <vt:lpwstr/>
      </vt:variant>
      <vt:variant>
        <vt:lpwstr>_Toc417466802</vt:lpwstr>
      </vt:variant>
      <vt:variant>
        <vt:i4>1310781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_Toc417466801</vt:lpwstr>
      </vt:variant>
      <vt:variant>
        <vt:i4>1310781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_Toc417466800</vt:lpwstr>
      </vt:variant>
      <vt:variant>
        <vt:i4>1900594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_Toc417466799</vt:lpwstr>
      </vt:variant>
      <vt:variant>
        <vt:i4>1900594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_Toc417466798</vt:lpwstr>
      </vt:variant>
      <vt:variant>
        <vt:i4>1900594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_Toc417466797</vt:lpwstr>
      </vt:variant>
      <vt:variant>
        <vt:i4>1900594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_Toc417466796</vt:lpwstr>
      </vt:variant>
      <vt:variant>
        <vt:i4>1900594</vt:i4>
      </vt:variant>
      <vt:variant>
        <vt:i4>1651</vt:i4>
      </vt:variant>
      <vt:variant>
        <vt:i4>0</vt:i4>
      </vt:variant>
      <vt:variant>
        <vt:i4>5</vt:i4>
      </vt:variant>
      <vt:variant>
        <vt:lpwstr/>
      </vt:variant>
      <vt:variant>
        <vt:lpwstr>_Toc417466795</vt:lpwstr>
      </vt:variant>
      <vt:variant>
        <vt:i4>1900594</vt:i4>
      </vt:variant>
      <vt:variant>
        <vt:i4>1645</vt:i4>
      </vt:variant>
      <vt:variant>
        <vt:i4>0</vt:i4>
      </vt:variant>
      <vt:variant>
        <vt:i4>5</vt:i4>
      </vt:variant>
      <vt:variant>
        <vt:lpwstr/>
      </vt:variant>
      <vt:variant>
        <vt:lpwstr>_Toc417466794</vt:lpwstr>
      </vt:variant>
      <vt:variant>
        <vt:i4>1900594</vt:i4>
      </vt:variant>
      <vt:variant>
        <vt:i4>1639</vt:i4>
      </vt:variant>
      <vt:variant>
        <vt:i4>0</vt:i4>
      </vt:variant>
      <vt:variant>
        <vt:i4>5</vt:i4>
      </vt:variant>
      <vt:variant>
        <vt:lpwstr/>
      </vt:variant>
      <vt:variant>
        <vt:lpwstr>_Toc417466793</vt:lpwstr>
      </vt:variant>
      <vt:variant>
        <vt:i4>1900594</vt:i4>
      </vt:variant>
      <vt:variant>
        <vt:i4>1633</vt:i4>
      </vt:variant>
      <vt:variant>
        <vt:i4>0</vt:i4>
      </vt:variant>
      <vt:variant>
        <vt:i4>5</vt:i4>
      </vt:variant>
      <vt:variant>
        <vt:lpwstr/>
      </vt:variant>
      <vt:variant>
        <vt:lpwstr>_Toc417466792</vt:lpwstr>
      </vt:variant>
      <vt:variant>
        <vt:i4>1310771</vt:i4>
      </vt:variant>
      <vt:variant>
        <vt:i4>1621</vt:i4>
      </vt:variant>
      <vt:variant>
        <vt:i4>0</vt:i4>
      </vt:variant>
      <vt:variant>
        <vt:i4>5</vt:i4>
      </vt:variant>
      <vt:variant>
        <vt:lpwstr/>
      </vt:variant>
      <vt:variant>
        <vt:lpwstr>_Toc418084762</vt:lpwstr>
      </vt:variant>
      <vt:variant>
        <vt:i4>1310771</vt:i4>
      </vt:variant>
      <vt:variant>
        <vt:i4>1615</vt:i4>
      </vt:variant>
      <vt:variant>
        <vt:i4>0</vt:i4>
      </vt:variant>
      <vt:variant>
        <vt:i4>5</vt:i4>
      </vt:variant>
      <vt:variant>
        <vt:lpwstr/>
      </vt:variant>
      <vt:variant>
        <vt:lpwstr>_Toc418084761</vt:lpwstr>
      </vt:variant>
      <vt:variant>
        <vt:i4>1310771</vt:i4>
      </vt:variant>
      <vt:variant>
        <vt:i4>1609</vt:i4>
      </vt:variant>
      <vt:variant>
        <vt:i4>0</vt:i4>
      </vt:variant>
      <vt:variant>
        <vt:i4>5</vt:i4>
      </vt:variant>
      <vt:variant>
        <vt:lpwstr/>
      </vt:variant>
      <vt:variant>
        <vt:lpwstr>_Toc418084760</vt:lpwstr>
      </vt:variant>
      <vt:variant>
        <vt:i4>1507379</vt:i4>
      </vt:variant>
      <vt:variant>
        <vt:i4>1603</vt:i4>
      </vt:variant>
      <vt:variant>
        <vt:i4>0</vt:i4>
      </vt:variant>
      <vt:variant>
        <vt:i4>5</vt:i4>
      </vt:variant>
      <vt:variant>
        <vt:lpwstr/>
      </vt:variant>
      <vt:variant>
        <vt:lpwstr>_Toc418084759</vt:lpwstr>
      </vt:variant>
      <vt:variant>
        <vt:i4>1507379</vt:i4>
      </vt:variant>
      <vt:variant>
        <vt:i4>1597</vt:i4>
      </vt:variant>
      <vt:variant>
        <vt:i4>0</vt:i4>
      </vt:variant>
      <vt:variant>
        <vt:i4>5</vt:i4>
      </vt:variant>
      <vt:variant>
        <vt:lpwstr/>
      </vt:variant>
      <vt:variant>
        <vt:lpwstr>_Toc418084758</vt:lpwstr>
      </vt:variant>
      <vt:variant>
        <vt:i4>1507379</vt:i4>
      </vt:variant>
      <vt:variant>
        <vt:i4>1591</vt:i4>
      </vt:variant>
      <vt:variant>
        <vt:i4>0</vt:i4>
      </vt:variant>
      <vt:variant>
        <vt:i4>5</vt:i4>
      </vt:variant>
      <vt:variant>
        <vt:lpwstr/>
      </vt:variant>
      <vt:variant>
        <vt:lpwstr>_Toc418084757</vt:lpwstr>
      </vt:variant>
      <vt:variant>
        <vt:i4>1507379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_Toc418084756</vt:lpwstr>
      </vt:variant>
      <vt:variant>
        <vt:i4>1507379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_Toc418084755</vt:lpwstr>
      </vt:variant>
      <vt:variant>
        <vt:i4>1507379</vt:i4>
      </vt:variant>
      <vt:variant>
        <vt:i4>1573</vt:i4>
      </vt:variant>
      <vt:variant>
        <vt:i4>0</vt:i4>
      </vt:variant>
      <vt:variant>
        <vt:i4>5</vt:i4>
      </vt:variant>
      <vt:variant>
        <vt:lpwstr/>
      </vt:variant>
      <vt:variant>
        <vt:lpwstr>_Toc418084754</vt:lpwstr>
      </vt:variant>
      <vt:variant>
        <vt:i4>1507379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_Toc418084753</vt:lpwstr>
      </vt:variant>
      <vt:variant>
        <vt:i4>1507379</vt:i4>
      </vt:variant>
      <vt:variant>
        <vt:i4>1561</vt:i4>
      </vt:variant>
      <vt:variant>
        <vt:i4>0</vt:i4>
      </vt:variant>
      <vt:variant>
        <vt:i4>5</vt:i4>
      </vt:variant>
      <vt:variant>
        <vt:lpwstr/>
      </vt:variant>
      <vt:variant>
        <vt:lpwstr>_Toc418084752</vt:lpwstr>
      </vt:variant>
      <vt:variant>
        <vt:i4>1507379</vt:i4>
      </vt:variant>
      <vt:variant>
        <vt:i4>1555</vt:i4>
      </vt:variant>
      <vt:variant>
        <vt:i4>0</vt:i4>
      </vt:variant>
      <vt:variant>
        <vt:i4>5</vt:i4>
      </vt:variant>
      <vt:variant>
        <vt:lpwstr/>
      </vt:variant>
      <vt:variant>
        <vt:lpwstr>_Toc418084751</vt:lpwstr>
      </vt:variant>
      <vt:variant>
        <vt:i4>1507379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_Toc418084750</vt:lpwstr>
      </vt:variant>
      <vt:variant>
        <vt:i4>1441843</vt:i4>
      </vt:variant>
      <vt:variant>
        <vt:i4>1543</vt:i4>
      </vt:variant>
      <vt:variant>
        <vt:i4>0</vt:i4>
      </vt:variant>
      <vt:variant>
        <vt:i4>5</vt:i4>
      </vt:variant>
      <vt:variant>
        <vt:lpwstr/>
      </vt:variant>
      <vt:variant>
        <vt:lpwstr>_Toc418084749</vt:lpwstr>
      </vt:variant>
      <vt:variant>
        <vt:i4>1441843</vt:i4>
      </vt:variant>
      <vt:variant>
        <vt:i4>1537</vt:i4>
      </vt:variant>
      <vt:variant>
        <vt:i4>0</vt:i4>
      </vt:variant>
      <vt:variant>
        <vt:i4>5</vt:i4>
      </vt:variant>
      <vt:variant>
        <vt:lpwstr/>
      </vt:variant>
      <vt:variant>
        <vt:lpwstr>_Toc418084748</vt:lpwstr>
      </vt:variant>
      <vt:variant>
        <vt:i4>1441843</vt:i4>
      </vt:variant>
      <vt:variant>
        <vt:i4>1531</vt:i4>
      </vt:variant>
      <vt:variant>
        <vt:i4>0</vt:i4>
      </vt:variant>
      <vt:variant>
        <vt:i4>5</vt:i4>
      </vt:variant>
      <vt:variant>
        <vt:lpwstr/>
      </vt:variant>
      <vt:variant>
        <vt:lpwstr>_Toc418084747</vt:lpwstr>
      </vt:variant>
      <vt:variant>
        <vt:i4>1441843</vt:i4>
      </vt:variant>
      <vt:variant>
        <vt:i4>1525</vt:i4>
      </vt:variant>
      <vt:variant>
        <vt:i4>0</vt:i4>
      </vt:variant>
      <vt:variant>
        <vt:i4>5</vt:i4>
      </vt:variant>
      <vt:variant>
        <vt:lpwstr/>
      </vt:variant>
      <vt:variant>
        <vt:lpwstr>_Toc418084746</vt:lpwstr>
      </vt:variant>
      <vt:variant>
        <vt:i4>1441843</vt:i4>
      </vt:variant>
      <vt:variant>
        <vt:i4>1519</vt:i4>
      </vt:variant>
      <vt:variant>
        <vt:i4>0</vt:i4>
      </vt:variant>
      <vt:variant>
        <vt:i4>5</vt:i4>
      </vt:variant>
      <vt:variant>
        <vt:lpwstr/>
      </vt:variant>
      <vt:variant>
        <vt:lpwstr>_Toc418084745</vt:lpwstr>
      </vt:variant>
      <vt:variant>
        <vt:i4>1441843</vt:i4>
      </vt:variant>
      <vt:variant>
        <vt:i4>1513</vt:i4>
      </vt:variant>
      <vt:variant>
        <vt:i4>0</vt:i4>
      </vt:variant>
      <vt:variant>
        <vt:i4>5</vt:i4>
      </vt:variant>
      <vt:variant>
        <vt:lpwstr/>
      </vt:variant>
      <vt:variant>
        <vt:lpwstr>_Toc418084744</vt:lpwstr>
      </vt:variant>
      <vt:variant>
        <vt:i4>1441843</vt:i4>
      </vt:variant>
      <vt:variant>
        <vt:i4>1507</vt:i4>
      </vt:variant>
      <vt:variant>
        <vt:i4>0</vt:i4>
      </vt:variant>
      <vt:variant>
        <vt:i4>5</vt:i4>
      </vt:variant>
      <vt:variant>
        <vt:lpwstr/>
      </vt:variant>
      <vt:variant>
        <vt:lpwstr>_Toc418084743</vt:lpwstr>
      </vt:variant>
      <vt:variant>
        <vt:i4>1441843</vt:i4>
      </vt:variant>
      <vt:variant>
        <vt:i4>1501</vt:i4>
      </vt:variant>
      <vt:variant>
        <vt:i4>0</vt:i4>
      </vt:variant>
      <vt:variant>
        <vt:i4>5</vt:i4>
      </vt:variant>
      <vt:variant>
        <vt:lpwstr/>
      </vt:variant>
      <vt:variant>
        <vt:lpwstr>_Toc418084742</vt:lpwstr>
      </vt:variant>
      <vt:variant>
        <vt:i4>1441843</vt:i4>
      </vt:variant>
      <vt:variant>
        <vt:i4>1495</vt:i4>
      </vt:variant>
      <vt:variant>
        <vt:i4>0</vt:i4>
      </vt:variant>
      <vt:variant>
        <vt:i4>5</vt:i4>
      </vt:variant>
      <vt:variant>
        <vt:lpwstr/>
      </vt:variant>
      <vt:variant>
        <vt:lpwstr>_Toc418084741</vt:lpwstr>
      </vt:variant>
      <vt:variant>
        <vt:i4>1441843</vt:i4>
      </vt:variant>
      <vt:variant>
        <vt:i4>1489</vt:i4>
      </vt:variant>
      <vt:variant>
        <vt:i4>0</vt:i4>
      </vt:variant>
      <vt:variant>
        <vt:i4>5</vt:i4>
      </vt:variant>
      <vt:variant>
        <vt:lpwstr/>
      </vt:variant>
      <vt:variant>
        <vt:lpwstr>_Toc418084740</vt:lpwstr>
      </vt:variant>
      <vt:variant>
        <vt:i4>1114163</vt:i4>
      </vt:variant>
      <vt:variant>
        <vt:i4>1483</vt:i4>
      </vt:variant>
      <vt:variant>
        <vt:i4>0</vt:i4>
      </vt:variant>
      <vt:variant>
        <vt:i4>5</vt:i4>
      </vt:variant>
      <vt:variant>
        <vt:lpwstr/>
      </vt:variant>
      <vt:variant>
        <vt:lpwstr>_Toc418084739</vt:lpwstr>
      </vt:variant>
      <vt:variant>
        <vt:i4>1114163</vt:i4>
      </vt:variant>
      <vt:variant>
        <vt:i4>1477</vt:i4>
      </vt:variant>
      <vt:variant>
        <vt:i4>0</vt:i4>
      </vt:variant>
      <vt:variant>
        <vt:i4>5</vt:i4>
      </vt:variant>
      <vt:variant>
        <vt:lpwstr/>
      </vt:variant>
      <vt:variant>
        <vt:lpwstr>_Toc418084738</vt:lpwstr>
      </vt:variant>
      <vt:variant>
        <vt:i4>1114163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_Toc418084737</vt:lpwstr>
      </vt:variant>
      <vt:variant>
        <vt:i4>1114163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_Toc418084736</vt:lpwstr>
      </vt:variant>
      <vt:variant>
        <vt:i4>1114163</vt:i4>
      </vt:variant>
      <vt:variant>
        <vt:i4>1459</vt:i4>
      </vt:variant>
      <vt:variant>
        <vt:i4>0</vt:i4>
      </vt:variant>
      <vt:variant>
        <vt:i4>5</vt:i4>
      </vt:variant>
      <vt:variant>
        <vt:lpwstr/>
      </vt:variant>
      <vt:variant>
        <vt:lpwstr>_Toc418084735</vt:lpwstr>
      </vt:variant>
      <vt:variant>
        <vt:i4>1114163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_Toc418084734</vt:lpwstr>
      </vt:variant>
      <vt:variant>
        <vt:i4>1114163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_Toc418084733</vt:lpwstr>
      </vt:variant>
      <vt:variant>
        <vt:i4>1114163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_Toc418084732</vt:lpwstr>
      </vt:variant>
      <vt:variant>
        <vt:i4>1114163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_Toc418084731</vt:lpwstr>
      </vt:variant>
      <vt:variant>
        <vt:i4>1114163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_Toc418084730</vt:lpwstr>
      </vt:variant>
      <vt:variant>
        <vt:i4>1048627</vt:i4>
      </vt:variant>
      <vt:variant>
        <vt:i4>1423</vt:i4>
      </vt:variant>
      <vt:variant>
        <vt:i4>0</vt:i4>
      </vt:variant>
      <vt:variant>
        <vt:i4>5</vt:i4>
      </vt:variant>
      <vt:variant>
        <vt:lpwstr/>
      </vt:variant>
      <vt:variant>
        <vt:lpwstr>_Toc418084729</vt:lpwstr>
      </vt:variant>
      <vt:variant>
        <vt:i4>1048627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_Toc418084728</vt:lpwstr>
      </vt:variant>
      <vt:variant>
        <vt:i4>1048627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_Toc418084727</vt:lpwstr>
      </vt:variant>
      <vt:variant>
        <vt:i4>1048627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_Toc418084726</vt:lpwstr>
      </vt:variant>
      <vt:variant>
        <vt:i4>1048627</vt:i4>
      </vt:variant>
      <vt:variant>
        <vt:i4>1399</vt:i4>
      </vt:variant>
      <vt:variant>
        <vt:i4>0</vt:i4>
      </vt:variant>
      <vt:variant>
        <vt:i4>5</vt:i4>
      </vt:variant>
      <vt:variant>
        <vt:lpwstr/>
      </vt:variant>
      <vt:variant>
        <vt:lpwstr>_Toc418084725</vt:lpwstr>
      </vt:variant>
      <vt:variant>
        <vt:i4>1048627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_Toc418084724</vt:lpwstr>
      </vt:variant>
      <vt:variant>
        <vt:i4>1048627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_Toc418084723</vt:lpwstr>
      </vt:variant>
      <vt:variant>
        <vt:i4>1048627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_Toc418084722</vt:lpwstr>
      </vt:variant>
      <vt:variant>
        <vt:i4>1048627</vt:i4>
      </vt:variant>
      <vt:variant>
        <vt:i4>1375</vt:i4>
      </vt:variant>
      <vt:variant>
        <vt:i4>0</vt:i4>
      </vt:variant>
      <vt:variant>
        <vt:i4>5</vt:i4>
      </vt:variant>
      <vt:variant>
        <vt:lpwstr/>
      </vt:variant>
      <vt:variant>
        <vt:lpwstr>_Toc418084721</vt:lpwstr>
      </vt:variant>
      <vt:variant>
        <vt:i4>1048627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_Toc418084720</vt:lpwstr>
      </vt:variant>
      <vt:variant>
        <vt:i4>1245235</vt:i4>
      </vt:variant>
      <vt:variant>
        <vt:i4>1363</vt:i4>
      </vt:variant>
      <vt:variant>
        <vt:i4>0</vt:i4>
      </vt:variant>
      <vt:variant>
        <vt:i4>5</vt:i4>
      </vt:variant>
      <vt:variant>
        <vt:lpwstr/>
      </vt:variant>
      <vt:variant>
        <vt:lpwstr>_Toc418084719</vt:lpwstr>
      </vt:variant>
      <vt:variant>
        <vt:i4>1245235</vt:i4>
      </vt:variant>
      <vt:variant>
        <vt:i4>1357</vt:i4>
      </vt:variant>
      <vt:variant>
        <vt:i4>0</vt:i4>
      </vt:variant>
      <vt:variant>
        <vt:i4>5</vt:i4>
      </vt:variant>
      <vt:variant>
        <vt:lpwstr/>
      </vt:variant>
      <vt:variant>
        <vt:lpwstr>_Toc418084718</vt:lpwstr>
      </vt:variant>
      <vt:variant>
        <vt:i4>1245235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_Toc418084717</vt:lpwstr>
      </vt:variant>
      <vt:variant>
        <vt:i4>1245235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_Toc418084716</vt:lpwstr>
      </vt:variant>
      <vt:variant>
        <vt:i4>1245235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_Toc418084715</vt:lpwstr>
      </vt:variant>
      <vt:variant>
        <vt:i4>1245235</vt:i4>
      </vt:variant>
      <vt:variant>
        <vt:i4>1333</vt:i4>
      </vt:variant>
      <vt:variant>
        <vt:i4>0</vt:i4>
      </vt:variant>
      <vt:variant>
        <vt:i4>5</vt:i4>
      </vt:variant>
      <vt:variant>
        <vt:lpwstr/>
      </vt:variant>
      <vt:variant>
        <vt:lpwstr>_Toc418084714</vt:lpwstr>
      </vt:variant>
      <vt:variant>
        <vt:i4>1245235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_Toc418084713</vt:lpwstr>
      </vt:variant>
      <vt:variant>
        <vt:i4>1245235</vt:i4>
      </vt:variant>
      <vt:variant>
        <vt:i4>1321</vt:i4>
      </vt:variant>
      <vt:variant>
        <vt:i4>0</vt:i4>
      </vt:variant>
      <vt:variant>
        <vt:i4>5</vt:i4>
      </vt:variant>
      <vt:variant>
        <vt:lpwstr/>
      </vt:variant>
      <vt:variant>
        <vt:lpwstr>_Toc418084712</vt:lpwstr>
      </vt:variant>
      <vt:variant>
        <vt:i4>1245235</vt:i4>
      </vt:variant>
      <vt:variant>
        <vt:i4>1315</vt:i4>
      </vt:variant>
      <vt:variant>
        <vt:i4>0</vt:i4>
      </vt:variant>
      <vt:variant>
        <vt:i4>5</vt:i4>
      </vt:variant>
      <vt:variant>
        <vt:lpwstr/>
      </vt:variant>
      <vt:variant>
        <vt:lpwstr>_Toc418084711</vt:lpwstr>
      </vt:variant>
      <vt:variant>
        <vt:i4>1245235</vt:i4>
      </vt:variant>
      <vt:variant>
        <vt:i4>1309</vt:i4>
      </vt:variant>
      <vt:variant>
        <vt:i4>0</vt:i4>
      </vt:variant>
      <vt:variant>
        <vt:i4>5</vt:i4>
      </vt:variant>
      <vt:variant>
        <vt:lpwstr/>
      </vt:variant>
      <vt:variant>
        <vt:lpwstr>_Toc418084710</vt:lpwstr>
      </vt:variant>
      <vt:variant>
        <vt:i4>1507378</vt:i4>
      </vt:variant>
      <vt:variant>
        <vt:i4>1300</vt:i4>
      </vt:variant>
      <vt:variant>
        <vt:i4>0</vt:i4>
      </vt:variant>
      <vt:variant>
        <vt:i4>5</vt:i4>
      </vt:variant>
      <vt:variant>
        <vt:lpwstr/>
      </vt:variant>
      <vt:variant>
        <vt:lpwstr>_Toc417466738</vt:lpwstr>
      </vt:variant>
      <vt:variant>
        <vt:i4>1507378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_Toc417466737</vt:lpwstr>
      </vt:variant>
      <vt:variant>
        <vt:i4>1507378</vt:i4>
      </vt:variant>
      <vt:variant>
        <vt:i4>1288</vt:i4>
      </vt:variant>
      <vt:variant>
        <vt:i4>0</vt:i4>
      </vt:variant>
      <vt:variant>
        <vt:i4>5</vt:i4>
      </vt:variant>
      <vt:variant>
        <vt:lpwstr/>
      </vt:variant>
      <vt:variant>
        <vt:lpwstr>_Toc417466736</vt:lpwstr>
      </vt:variant>
      <vt:variant>
        <vt:i4>1507378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_Toc417466735</vt:lpwstr>
      </vt:variant>
      <vt:variant>
        <vt:i4>1507378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_Toc417466734</vt:lpwstr>
      </vt:variant>
      <vt:variant>
        <vt:i4>1507378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_Toc417466733</vt:lpwstr>
      </vt:variant>
      <vt:variant>
        <vt:i4>1507378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_Toc417466732</vt:lpwstr>
      </vt:variant>
      <vt:variant>
        <vt:i4>1507378</vt:i4>
      </vt:variant>
      <vt:variant>
        <vt:i4>1258</vt:i4>
      </vt:variant>
      <vt:variant>
        <vt:i4>0</vt:i4>
      </vt:variant>
      <vt:variant>
        <vt:i4>5</vt:i4>
      </vt:variant>
      <vt:variant>
        <vt:lpwstr/>
      </vt:variant>
      <vt:variant>
        <vt:lpwstr>_Toc417466731</vt:lpwstr>
      </vt:variant>
      <vt:variant>
        <vt:i4>1507378</vt:i4>
      </vt:variant>
      <vt:variant>
        <vt:i4>1252</vt:i4>
      </vt:variant>
      <vt:variant>
        <vt:i4>0</vt:i4>
      </vt:variant>
      <vt:variant>
        <vt:i4>5</vt:i4>
      </vt:variant>
      <vt:variant>
        <vt:lpwstr/>
      </vt:variant>
      <vt:variant>
        <vt:lpwstr>_Toc417466730</vt:lpwstr>
      </vt:variant>
      <vt:variant>
        <vt:i4>1441842</vt:i4>
      </vt:variant>
      <vt:variant>
        <vt:i4>1246</vt:i4>
      </vt:variant>
      <vt:variant>
        <vt:i4>0</vt:i4>
      </vt:variant>
      <vt:variant>
        <vt:i4>5</vt:i4>
      </vt:variant>
      <vt:variant>
        <vt:lpwstr/>
      </vt:variant>
      <vt:variant>
        <vt:lpwstr>_Toc417466729</vt:lpwstr>
      </vt:variant>
      <vt:variant>
        <vt:i4>1441842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_Toc417466728</vt:lpwstr>
      </vt:variant>
      <vt:variant>
        <vt:i4>1441842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_Toc417466727</vt:lpwstr>
      </vt:variant>
      <vt:variant>
        <vt:i4>1441842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_Toc417466726</vt:lpwstr>
      </vt:variant>
      <vt:variant>
        <vt:i4>1441842</vt:i4>
      </vt:variant>
      <vt:variant>
        <vt:i4>1222</vt:i4>
      </vt:variant>
      <vt:variant>
        <vt:i4>0</vt:i4>
      </vt:variant>
      <vt:variant>
        <vt:i4>5</vt:i4>
      </vt:variant>
      <vt:variant>
        <vt:lpwstr/>
      </vt:variant>
      <vt:variant>
        <vt:lpwstr>_Toc417466725</vt:lpwstr>
      </vt:variant>
      <vt:variant>
        <vt:i4>1441842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_Toc417466724</vt:lpwstr>
      </vt:variant>
      <vt:variant>
        <vt:i4>1441842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_Toc417466723</vt:lpwstr>
      </vt:variant>
      <vt:variant>
        <vt:i4>1441842</vt:i4>
      </vt:variant>
      <vt:variant>
        <vt:i4>1204</vt:i4>
      </vt:variant>
      <vt:variant>
        <vt:i4>0</vt:i4>
      </vt:variant>
      <vt:variant>
        <vt:i4>5</vt:i4>
      </vt:variant>
      <vt:variant>
        <vt:lpwstr/>
      </vt:variant>
      <vt:variant>
        <vt:lpwstr>_Toc417466722</vt:lpwstr>
      </vt:variant>
      <vt:variant>
        <vt:i4>1441842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_Toc417466721</vt:lpwstr>
      </vt:variant>
      <vt:variant>
        <vt:i4>1441842</vt:i4>
      </vt:variant>
      <vt:variant>
        <vt:i4>1192</vt:i4>
      </vt:variant>
      <vt:variant>
        <vt:i4>0</vt:i4>
      </vt:variant>
      <vt:variant>
        <vt:i4>5</vt:i4>
      </vt:variant>
      <vt:variant>
        <vt:lpwstr/>
      </vt:variant>
      <vt:variant>
        <vt:lpwstr>_Toc417466720</vt:lpwstr>
      </vt:variant>
      <vt:variant>
        <vt:i4>1376306</vt:i4>
      </vt:variant>
      <vt:variant>
        <vt:i4>1186</vt:i4>
      </vt:variant>
      <vt:variant>
        <vt:i4>0</vt:i4>
      </vt:variant>
      <vt:variant>
        <vt:i4>5</vt:i4>
      </vt:variant>
      <vt:variant>
        <vt:lpwstr/>
      </vt:variant>
      <vt:variant>
        <vt:lpwstr>_Toc417466719</vt:lpwstr>
      </vt:variant>
      <vt:variant>
        <vt:i4>1376306</vt:i4>
      </vt:variant>
      <vt:variant>
        <vt:i4>1180</vt:i4>
      </vt:variant>
      <vt:variant>
        <vt:i4>0</vt:i4>
      </vt:variant>
      <vt:variant>
        <vt:i4>5</vt:i4>
      </vt:variant>
      <vt:variant>
        <vt:lpwstr/>
      </vt:variant>
      <vt:variant>
        <vt:lpwstr>_Toc417466718</vt:lpwstr>
      </vt:variant>
      <vt:variant>
        <vt:i4>1376306</vt:i4>
      </vt:variant>
      <vt:variant>
        <vt:i4>1174</vt:i4>
      </vt:variant>
      <vt:variant>
        <vt:i4>0</vt:i4>
      </vt:variant>
      <vt:variant>
        <vt:i4>5</vt:i4>
      </vt:variant>
      <vt:variant>
        <vt:lpwstr/>
      </vt:variant>
      <vt:variant>
        <vt:lpwstr>_Toc417466717</vt:lpwstr>
      </vt:variant>
      <vt:variant>
        <vt:i4>1376306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_Toc417466716</vt:lpwstr>
      </vt:variant>
      <vt:variant>
        <vt:i4>1376306</vt:i4>
      </vt:variant>
      <vt:variant>
        <vt:i4>1162</vt:i4>
      </vt:variant>
      <vt:variant>
        <vt:i4>0</vt:i4>
      </vt:variant>
      <vt:variant>
        <vt:i4>5</vt:i4>
      </vt:variant>
      <vt:variant>
        <vt:lpwstr/>
      </vt:variant>
      <vt:variant>
        <vt:lpwstr>_Toc417466715</vt:lpwstr>
      </vt:variant>
      <vt:variant>
        <vt:i4>1376306</vt:i4>
      </vt:variant>
      <vt:variant>
        <vt:i4>1156</vt:i4>
      </vt:variant>
      <vt:variant>
        <vt:i4>0</vt:i4>
      </vt:variant>
      <vt:variant>
        <vt:i4>5</vt:i4>
      </vt:variant>
      <vt:variant>
        <vt:lpwstr/>
      </vt:variant>
      <vt:variant>
        <vt:lpwstr>_Toc417466714</vt:lpwstr>
      </vt:variant>
      <vt:variant>
        <vt:i4>1376306</vt:i4>
      </vt:variant>
      <vt:variant>
        <vt:i4>1150</vt:i4>
      </vt:variant>
      <vt:variant>
        <vt:i4>0</vt:i4>
      </vt:variant>
      <vt:variant>
        <vt:i4>5</vt:i4>
      </vt:variant>
      <vt:variant>
        <vt:lpwstr/>
      </vt:variant>
      <vt:variant>
        <vt:lpwstr>_Toc417466713</vt:lpwstr>
      </vt:variant>
      <vt:variant>
        <vt:i4>1376306</vt:i4>
      </vt:variant>
      <vt:variant>
        <vt:i4>1144</vt:i4>
      </vt:variant>
      <vt:variant>
        <vt:i4>0</vt:i4>
      </vt:variant>
      <vt:variant>
        <vt:i4>5</vt:i4>
      </vt:variant>
      <vt:variant>
        <vt:lpwstr/>
      </vt:variant>
      <vt:variant>
        <vt:lpwstr>_Toc417466712</vt:lpwstr>
      </vt:variant>
      <vt:variant>
        <vt:i4>1376306</vt:i4>
      </vt:variant>
      <vt:variant>
        <vt:i4>1138</vt:i4>
      </vt:variant>
      <vt:variant>
        <vt:i4>0</vt:i4>
      </vt:variant>
      <vt:variant>
        <vt:i4>5</vt:i4>
      </vt:variant>
      <vt:variant>
        <vt:lpwstr/>
      </vt:variant>
      <vt:variant>
        <vt:lpwstr>_Toc417466711</vt:lpwstr>
      </vt:variant>
      <vt:variant>
        <vt:i4>1376306</vt:i4>
      </vt:variant>
      <vt:variant>
        <vt:i4>1132</vt:i4>
      </vt:variant>
      <vt:variant>
        <vt:i4>0</vt:i4>
      </vt:variant>
      <vt:variant>
        <vt:i4>5</vt:i4>
      </vt:variant>
      <vt:variant>
        <vt:lpwstr/>
      </vt:variant>
      <vt:variant>
        <vt:lpwstr>_Toc417466710</vt:lpwstr>
      </vt:variant>
      <vt:variant>
        <vt:i4>1310770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_Toc417466709</vt:lpwstr>
      </vt:variant>
      <vt:variant>
        <vt:i4>1310770</vt:i4>
      </vt:variant>
      <vt:variant>
        <vt:i4>1120</vt:i4>
      </vt:variant>
      <vt:variant>
        <vt:i4>0</vt:i4>
      </vt:variant>
      <vt:variant>
        <vt:i4>5</vt:i4>
      </vt:variant>
      <vt:variant>
        <vt:lpwstr/>
      </vt:variant>
      <vt:variant>
        <vt:lpwstr>_Toc417466708</vt:lpwstr>
      </vt:variant>
      <vt:variant>
        <vt:i4>1310770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_Toc417466707</vt:lpwstr>
      </vt:variant>
      <vt:variant>
        <vt:i4>1310770</vt:i4>
      </vt:variant>
      <vt:variant>
        <vt:i4>1108</vt:i4>
      </vt:variant>
      <vt:variant>
        <vt:i4>0</vt:i4>
      </vt:variant>
      <vt:variant>
        <vt:i4>5</vt:i4>
      </vt:variant>
      <vt:variant>
        <vt:lpwstr/>
      </vt:variant>
      <vt:variant>
        <vt:lpwstr>_Toc417466706</vt:lpwstr>
      </vt:variant>
      <vt:variant>
        <vt:i4>1310770</vt:i4>
      </vt:variant>
      <vt:variant>
        <vt:i4>1102</vt:i4>
      </vt:variant>
      <vt:variant>
        <vt:i4>0</vt:i4>
      </vt:variant>
      <vt:variant>
        <vt:i4>5</vt:i4>
      </vt:variant>
      <vt:variant>
        <vt:lpwstr/>
      </vt:variant>
      <vt:variant>
        <vt:lpwstr>_Toc417466705</vt:lpwstr>
      </vt:variant>
      <vt:variant>
        <vt:i4>1310770</vt:i4>
      </vt:variant>
      <vt:variant>
        <vt:i4>1096</vt:i4>
      </vt:variant>
      <vt:variant>
        <vt:i4>0</vt:i4>
      </vt:variant>
      <vt:variant>
        <vt:i4>5</vt:i4>
      </vt:variant>
      <vt:variant>
        <vt:lpwstr/>
      </vt:variant>
      <vt:variant>
        <vt:lpwstr>_Toc417466703</vt:lpwstr>
      </vt:variant>
      <vt:variant>
        <vt:i4>1310770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_Toc417466702</vt:lpwstr>
      </vt:variant>
      <vt:variant>
        <vt:i4>1900595</vt:i4>
      </vt:variant>
      <vt:variant>
        <vt:i4>1084</vt:i4>
      </vt:variant>
      <vt:variant>
        <vt:i4>0</vt:i4>
      </vt:variant>
      <vt:variant>
        <vt:i4>5</vt:i4>
      </vt:variant>
      <vt:variant>
        <vt:lpwstr/>
      </vt:variant>
      <vt:variant>
        <vt:lpwstr>_Toc417466693</vt:lpwstr>
      </vt:variant>
      <vt:variant>
        <vt:i4>1900595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_Toc417466692</vt:lpwstr>
      </vt:variant>
      <vt:variant>
        <vt:i4>1900595</vt:i4>
      </vt:variant>
      <vt:variant>
        <vt:i4>1072</vt:i4>
      </vt:variant>
      <vt:variant>
        <vt:i4>0</vt:i4>
      </vt:variant>
      <vt:variant>
        <vt:i4>5</vt:i4>
      </vt:variant>
      <vt:variant>
        <vt:lpwstr/>
      </vt:variant>
      <vt:variant>
        <vt:lpwstr>_Toc417466691</vt:lpwstr>
      </vt:variant>
      <vt:variant>
        <vt:i4>1900595</vt:i4>
      </vt:variant>
      <vt:variant>
        <vt:i4>1066</vt:i4>
      </vt:variant>
      <vt:variant>
        <vt:i4>0</vt:i4>
      </vt:variant>
      <vt:variant>
        <vt:i4>5</vt:i4>
      </vt:variant>
      <vt:variant>
        <vt:lpwstr/>
      </vt:variant>
      <vt:variant>
        <vt:lpwstr>_Toc417466690</vt:lpwstr>
      </vt:variant>
      <vt:variant>
        <vt:i4>1835059</vt:i4>
      </vt:variant>
      <vt:variant>
        <vt:i4>1060</vt:i4>
      </vt:variant>
      <vt:variant>
        <vt:i4>0</vt:i4>
      </vt:variant>
      <vt:variant>
        <vt:i4>5</vt:i4>
      </vt:variant>
      <vt:variant>
        <vt:lpwstr/>
      </vt:variant>
      <vt:variant>
        <vt:lpwstr>_Toc417466689</vt:lpwstr>
      </vt:variant>
      <vt:variant>
        <vt:i4>1835059</vt:i4>
      </vt:variant>
      <vt:variant>
        <vt:i4>1054</vt:i4>
      </vt:variant>
      <vt:variant>
        <vt:i4>0</vt:i4>
      </vt:variant>
      <vt:variant>
        <vt:i4>5</vt:i4>
      </vt:variant>
      <vt:variant>
        <vt:lpwstr/>
      </vt:variant>
      <vt:variant>
        <vt:lpwstr>_Toc417466688</vt:lpwstr>
      </vt:variant>
      <vt:variant>
        <vt:i4>1835059</vt:i4>
      </vt:variant>
      <vt:variant>
        <vt:i4>1048</vt:i4>
      </vt:variant>
      <vt:variant>
        <vt:i4>0</vt:i4>
      </vt:variant>
      <vt:variant>
        <vt:i4>5</vt:i4>
      </vt:variant>
      <vt:variant>
        <vt:lpwstr/>
      </vt:variant>
      <vt:variant>
        <vt:lpwstr>_Toc417466687</vt:lpwstr>
      </vt:variant>
      <vt:variant>
        <vt:i4>1835059</vt:i4>
      </vt:variant>
      <vt:variant>
        <vt:i4>1042</vt:i4>
      </vt:variant>
      <vt:variant>
        <vt:i4>0</vt:i4>
      </vt:variant>
      <vt:variant>
        <vt:i4>5</vt:i4>
      </vt:variant>
      <vt:variant>
        <vt:lpwstr/>
      </vt:variant>
      <vt:variant>
        <vt:lpwstr>_Toc417466686</vt:lpwstr>
      </vt:variant>
      <vt:variant>
        <vt:i4>1835059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_Toc417466685</vt:lpwstr>
      </vt:variant>
      <vt:variant>
        <vt:i4>1835059</vt:i4>
      </vt:variant>
      <vt:variant>
        <vt:i4>1030</vt:i4>
      </vt:variant>
      <vt:variant>
        <vt:i4>0</vt:i4>
      </vt:variant>
      <vt:variant>
        <vt:i4>5</vt:i4>
      </vt:variant>
      <vt:variant>
        <vt:lpwstr/>
      </vt:variant>
      <vt:variant>
        <vt:lpwstr>_Toc417466684</vt:lpwstr>
      </vt:variant>
      <vt:variant>
        <vt:i4>1835059</vt:i4>
      </vt:variant>
      <vt:variant>
        <vt:i4>1024</vt:i4>
      </vt:variant>
      <vt:variant>
        <vt:i4>0</vt:i4>
      </vt:variant>
      <vt:variant>
        <vt:i4>5</vt:i4>
      </vt:variant>
      <vt:variant>
        <vt:lpwstr/>
      </vt:variant>
      <vt:variant>
        <vt:lpwstr>_Toc417466683</vt:lpwstr>
      </vt:variant>
      <vt:variant>
        <vt:i4>1835059</vt:i4>
      </vt:variant>
      <vt:variant>
        <vt:i4>1018</vt:i4>
      </vt:variant>
      <vt:variant>
        <vt:i4>0</vt:i4>
      </vt:variant>
      <vt:variant>
        <vt:i4>5</vt:i4>
      </vt:variant>
      <vt:variant>
        <vt:lpwstr/>
      </vt:variant>
      <vt:variant>
        <vt:lpwstr>_Toc417466682</vt:lpwstr>
      </vt:variant>
      <vt:variant>
        <vt:i4>1835059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_Toc417466681</vt:lpwstr>
      </vt:variant>
      <vt:variant>
        <vt:i4>1835059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_Toc417466680</vt:lpwstr>
      </vt:variant>
      <vt:variant>
        <vt:i4>1245235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_Toc417466679</vt:lpwstr>
      </vt:variant>
      <vt:variant>
        <vt:i4>1245235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_Toc417466678</vt:lpwstr>
      </vt:variant>
      <vt:variant>
        <vt:i4>1245235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_Toc417466677</vt:lpwstr>
      </vt:variant>
      <vt:variant>
        <vt:i4>1245235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_Toc417466676</vt:lpwstr>
      </vt:variant>
      <vt:variant>
        <vt:i4>1245235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_Toc417466675</vt:lpwstr>
      </vt:variant>
      <vt:variant>
        <vt:i4>1245235</vt:i4>
      </vt:variant>
      <vt:variant>
        <vt:i4>970</vt:i4>
      </vt:variant>
      <vt:variant>
        <vt:i4>0</vt:i4>
      </vt:variant>
      <vt:variant>
        <vt:i4>5</vt:i4>
      </vt:variant>
      <vt:variant>
        <vt:lpwstr/>
      </vt:variant>
      <vt:variant>
        <vt:lpwstr>_Toc417466674</vt:lpwstr>
      </vt:variant>
      <vt:variant>
        <vt:i4>1245235</vt:i4>
      </vt:variant>
      <vt:variant>
        <vt:i4>964</vt:i4>
      </vt:variant>
      <vt:variant>
        <vt:i4>0</vt:i4>
      </vt:variant>
      <vt:variant>
        <vt:i4>5</vt:i4>
      </vt:variant>
      <vt:variant>
        <vt:lpwstr/>
      </vt:variant>
      <vt:variant>
        <vt:lpwstr>_Toc417466673</vt:lpwstr>
      </vt:variant>
      <vt:variant>
        <vt:i4>1245235</vt:i4>
      </vt:variant>
      <vt:variant>
        <vt:i4>958</vt:i4>
      </vt:variant>
      <vt:variant>
        <vt:i4>0</vt:i4>
      </vt:variant>
      <vt:variant>
        <vt:i4>5</vt:i4>
      </vt:variant>
      <vt:variant>
        <vt:lpwstr/>
      </vt:variant>
      <vt:variant>
        <vt:lpwstr>_Toc417466672</vt:lpwstr>
      </vt:variant>
      <vt:variant>
        <vt:i4>1245235</vt:i4>
      </vt:variant>
      <vt:variant>
        <vt:i4>952</vt:i4>
      </vt:variant>
      <vt:variant>
        <vt:i4>0</vt:i4>
      </vt:variant>
      <vt:variant>
        <vt:i4>5</vt:i4>
      </vt:variant>
      <vt:variant>
        <vt:lpwstr/>
      </vt:variant>
      <vt:variant>
        <vt:lpwstr>_Toc417466671</vt:lpwstr>
      </vt:variant>
      <vt:variant>
        <vt:i4>1245235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_Toc417466670</vt:lpwstr>
      </vt:variant>
      <vt:variant>
        <vt:i4>1179699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_Toc417466669</vt:lpwstr>
      </vt:variant>
      <vt:variant>
        <vt:i4>1179699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_Toc417466668</vt:lpwstr>
      </vt:variant>
      <vt:variant>
        <vt:i4>1179699</vt:i4>
      </vt:variant>
      <vt:variant>
        <vt:i4>928</vt:i4>
      </vt:variant>
      <vt:variant>
        <vt:i4>0</vt:i4>
      </vt:variant>
      <vt:variant>
        <vt:i4>5</vt:i4>
      </vt:variant>
      <vt:variant>
        <vt:lpwstr/>
      </vt:variant>
      <vt:variant>
        <vt:lpwstr>_Toc417466667</vt:lpwstr>
      </vt:variant>
      <vt:variant>
        <vt:i4>1179699</vt:i4>
      </vt:variant>
      <vt:variant>
        <vt:i4>922</vt:i4>
      </vt:variant>
      <vt:variant>
        <vt:i4>0</vt:i4>
      </vt:variant>
      <vt:variant>
        <vt:i4>5</vt:i4>
      </vt:variant>
      <vt:variant>
        <vt:lpwstr/>
      </vt:variant>
      <vt:variant>
        <vt:lpwstr>_Toc417466666</vt:lpwstr>
      </vt:variant>
      <vt:variant>
        <vt:i4>1179699</vt:i4>
      </vt:variant>
      <vt:variant>
        <vt:i4>916</vt:i4>
      </vt:variant>
      <vt:variant>
        <vt:i4>0</vt:i4>
      </vt:variant>
      <vt:variant>
        <vt:i4>5</vt:i4>
      </vt:variant>
      <vt:variant>
        <vt:lpwstr/>
      </vt:variant>
      <vt:variant>
        <vt:lpwstr>_Toc417466665</vt:lpwstr>
      </vt:variant>
      <vt:variant>
        <vt:i4>1179699</vt:i4>
      </vt:variant>
      <vt:variant>
        <vt:i4>910</vt:i4>
      </vt:variant>
      <vt:variant>
        <vt:i4>0</vt:i4>
      </vt:variant>
      <vt:variant>
        <vt:i4>5</vt:i4>
      </vt:variant>
      <vt:variant>
        <vt:lpwstr/>
      </vt:variant>
      <vt:variant>
        <vt:lpwstr>_Toc417466663</vt:lpwstr>
      </vt:variant>
      <vt:variant>
        <vt:i4>1179699</vt:i4>
      </vt:variant>
      <vt:variant>
        <vt:i4>904</vt:i4>
      </vt:variant>
      <vt:variant>
        <vt:i4>0</vt:i4>
      </vt:variant>
      <vt:variant>
        <vt:i4>5</vt:i4>
      </vt:variant>
      <vt:variant>
        <vt:lpwstr/>
      </vt:variant>
      <vt:variant>
        <vt:lpwstr>_Toc417466662</vt:lpwstr>
      </vt:variant>
      <vt:variant>
        <vt:i4>1179699</vt:i4>
      </vt:variant>
      <vt:variant>
        <vt:i4>898</vt:i4>
      </vt:variant>
      <vt:variant>
        <vt:i4>0</vt:i4>
      </vt:variant>
      <vt:variant>
        <vt:i4>5</vt:i4>
      </vt:variant>
      <vt:variant>
        <vt:lpwstr/>
      </vt:variant>
      <vt:variant>
        <vt:lpwstr>_Toc417466661</vt:lpwstr>
      </vt:variant>
      <vt:variant>
        <vt:i4>1179699</vt:i4>
      </vt:variant>
      <vt:variant>
        <vt:i4>892</vt:i4>
      </vt:variant>
      <vt:variant>
        <vt:i4>0</vt:i4>
      </vt:variant>
      <vt:variant>
        <vt:i4>5</vt:i4>
      </vt:variant>
      <vt:variant>
        <vt:lpwstr/>
      </vt:variant>
      <vt:variant>
        <vt:lpwstr>_Toc417466660</vt:lpwstr>
      </vt:variant>
      <vt:variant>
        <vt:i4>1114163</vt:i4>
      </vt:variant>
      <vt:variant>
        <vt:i4>886</vt:i4>
      </vt:variant>
      <vt:variant>
        <vt:i4>0</vt:i4>
      </vt:variant>
      <vt:variant>
        <vt:i4>5</vt:i4>
      </vt:variant>
      <vt:variant>
        <vt:lpwstr/>
      </vt:variant>
      <vt:variant>
        <vt:lpwstr>_Toc417466659</vt:lpwstr>
      </vt:variant>
      <vt:variant>
        <vt:i4>1114163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_Toc417466658</vt:lpwstr>
      </vt:variant>
      <vt:variant>
        <vt:i4>1114163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_Toc417466657</vt:lpwstr>
      </vt:variant>
      <vt:variant>
        <vt:i4>1114163</vt:i4>
      </vt:variant>
      <vt:variant>
        <vt:i4>868</vt:i4>
      </vt:variant>
      <vt:variant>
        <vt:i4>0</vt:i4>
      </vt:variant>
      <vt:variant>
        <vt:i4>5</vt:i4>
      </vt:variant>
      <vt:variant>
        <vt:lpwstr/>
      </vt:variant>
      <vt:variant>
        <vt:lpwstr>_Toc417466656</vt:lpwstr>
      </vt:variant>
      <vt:variant>
        <vt:i4>1114163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_Toc417466655</vt:lpwstr>
      </vt:variant>
      <vt:variant>
        <vt:i4>1114163</vt:i4>
      </vt:variant>
      <vt:variant>
        <vt:i4>856</vt:i4>
      </vt:variant>
      <vt:variant>
        <vt:i4>0</vt:i4>
      </vt:variant>
      <vt:variant>
        <vt:i4>5</vt:i4>
      </vt:variant>
      <vt:variant>
        <vt:lpwstr/>
      </vt:variant>
      <vt:variant>
        <vt:lpwstr>_Toc417466654</vt:lpwstr>
      </vt:variant>
      <vt:variant>
        <vt:i4>1114163</vt:i4>
      </vt:variant>
      <vt:variant>
        <vt:i4>850</vt:i4>
      </vt:variant>
      <vt:variant>
        <vt:i4>0</vt:i4>
      </vt:variant>
      <vt:variant>
        <vt:i4>5</vt:i4>
      </vt:variant>
      <vt:variant>
        <vt:lpwstr/>
      </vt:variant>
      <vt:variant>
        <vt:lpwstr>_Toc417466653</vt:lpwstr>
      </vt:variant>
      <vt:variant>
        <vt:i4>1114163</vt:i4>
      </vt:variant>
      <vt:variant>
        <vt:i4>844</vt:i4>
      </vt:variant>
      <vt:variant>
        <vt:i4>0</vt:i4>
      </vt:variant>
      <vt:variant>
        <vt:i4>5</vt:i4>
      </vt:variant>
      <vt:variant>
        <vt:lpwstr/>
      </vt:variant>
      <vt:variant>
        <vt:lpwstr>_Toc417466652</vt:lpwstr>
      </vt:variant>
      <vt:variant>
        <vt:i4>1114163</vt:i4>
      </vt:variant>
      <vt:variant>
        <vt:i4>838</vt:i4>
      </vt:variant>
      <vt:variant>
        <vt:i4>0</vt:i4>
      </vt:variant>
      <vt:variant>
        <vt:i4>5</vt:i4>
      </vt:variant>
      <vt:variant>
        <vt:lpwstr/>
      </vt:variant>
      <vt:variant>
        <vt:lpwstr>_Toc417466651</vt:lpwstr>
      </vt:variant>
      <vt:variant>
        <vt:i4>1114163</vt:i4>
      </vt:variant>
      <vt:variant>
        <vt:i4>832</vt:i4>
      </vt:variant>
      <vt:variant>
        <vt:i4>0</vt:i4>
      </vt:variant>
      <vt:variant>
        <vt:i4>5</vt:i4>
      </vt:variant>
      <vt:variant>
        <vt:lpwstr/>
      </vt:variant>
      <vt:variant>
        <vt:lpwstr>_Toc417466650</vt:lpwstr>
      </vt:variant>
      <vt:variant>
        <vt:i4>1048627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_Toc417466649</vt:lpwstr>
      </vt:variant>
      <vt:variant>
        <vt:i4>1048627</vt:i4>
      </vt:variant>
      <vt:variant>
        <vt:i4>820</vt:i4>
      </vt:variant>
      <vt:variant>
        <vt:i4>0</vt:i4>
      </vt:variant>
      <vt:variant>
        <vt:i4>5</vt:i4>
      </vt:variant>
      <vt:variant>
        <vt:lpwstr/>
      </vt:variant>
      <vt:variant>
        <vt:lpwstr>_Toc417466648</vt:lpwstr>
      </vt:variant>
      <vt:variant>
        <vt:i4>1048627</vt:i4>
      </vt:variant>
      <vt:variant>
        <vt:i4>814</vt:i4>
      </vt:variant>
      <vt:variant>
        <vt:i4>0</vt:i4>
      </vt:variant>
      <vt:variant>
        <vt:i4>5</vt:i4>
      </vt:variant>
      <vt:variant>
        <vt:lpwstr/>
      </vt:variant>
      <vt:variant>
        <vt:lpwstr>_Toc417466647</vt:lpwstr>
      </vt:variant>
      <vt:variant>
        <vt:i4>1048627</vt:i4>
      </vt:variant>
      <vt:variant>
        <vt:i4>808</vt:i4>
      </vt:variant>
      <vt:variant>
        <vt:i4>0</vt:i4>
      </vt:variant>
      <vt:variant>
        <vt:i4>5</vt:i4>
      </vt:variant>
      <vt:variant>
        <vt:lpwstr/>
      </vt:variant>
      <vt:variant>
        <vt:lpwstr>_Toc417466646</vt:lpwstr>
      </vt:variant>
      <vt:variant>
        <vt:i4>1048627</vt:i4>
      </vt:variant>
      <vt:variant>
        <vt:i4>802</vt:i4>
      </vt:variant>
      <vt:variant>
        <vt:i4>0</vt:i4>
      </vt:variant>
      <vt:variant>
        <vt:i4>5</vt:i4>
      </vt:variant>
      <vt:variant>
        <vt:lpwstr/>
      </vt:variant>
      <vt:variant>
        <vt:lpwstr>_Toc417466645</vt:lpwstr>
      </vt:variant>
      <vt:variant>
        <vt:i4>1048627</vt:i4>
      </vt:variant>
      <vt:variant>
        <vt:i4>796</vt:i4>
      </vt:variant>
      <vt:variant>
        <vt:i4>0</vt:i4>
      </vt:variant>
      <vt:variant>
        <vt:i4>5</vt:i4>
      </vt:variant>
      <vt:variant>
        <vt:lpwstr/>
      </vt:variant>
      <vt:variant>
        <vt:lpwstr>_Toc417466644</vt:lpwstr>
      </vt:variant>
      <vt:variant>
        <vt:i4>1048627</vt:i4>
      </vt:variant>
      <vt:variant>
        <vt:i4>790</vt:i4>
      </vt:variant>
      <vt:variant>
        <vt:i4>0</vt:i4>
      </vt:variant>
      <vt:variant>
        <vt:i4>5</vt:i4>
      </vt:variant>
      <vt:variant>
        <vt:lpwstr/>
      </vt:variant>
      <vt:variant>
        <vt:lpwstr>_Toc417466643</vt:lpwstr>
      </vt:variant>
      <vt:variant>
        <vt:i4>1048627</vt:i4>
      </vt:variant>
      <vt:variant>
        <vt:i4>784</vt:i4>
      </vt:variant>
      <vt:variant>
        <vt:i4>0</vt:i4>
      </vt:variant>
      <vt:variant>
        <vt:i4>5</vt:i4>
      </vt:variant>
      <vt:variant>
        <vt:lpwstr/>
      </vt:variant>
      <vt:variant>
        <vt:lpwstr>_Toc417466642</vt:lpwstr>
      </vt:variant>
      <vt:variant>
        <vt:i4>1048627</vt:i4>
      </vt:variant>
      <vt:variant>
        <vt:i4>778</vt:i4>
      </vt:variant>
      <vt:variant>
        <vt:i4>0</vt:i4>
      </vt:variant>
      <vt:variant>
        <vt:i4>5</vt:i4>
      </vt:variant>
      <vt:variant>
        <vt:lpwstr/>
      </vt:variant>
      <vt:variant>
        <vt:lpwstr>_Toc417466641</vt:lpwstr>
      </vt:variant>
      <vt:variant>
        <vt:i4>1048627</vt:i4>
      </vt:variant>
      <vt:variant>
        <vt:i4>772</vt:i4>
      </vt:variant>
      <vt:variant>
        <vt:i4>0</vt:i4>
      </vt:variant>
      <vt:variant>
        <vt:i4>5</vt:i4>
      </vt:variant>
      <vt:variant>
        <vt:lpwstr/>
      </vt:variant>
      <vt:variant>
        <vt:lpwstr>_Toc417466640</vt:lpwstr>
      </vt:variant>
      <vt:variant>
        <vt:i4>1507379</vt:i4>
      </vt:variant>
      <vt:variant>
        <vt:i4>766</vt:i4>
      </vt:variant>
      <vt:variant>
        <vt:i4>0</vt:i4>
      </vt:variant>
      <vt:variant>
        <vt:i4>5</vt:i4>
      </vt:variant>
      <vt:variant>
        <vt:lpwstr/>
      </vt:variant>
      <vt:variant>
        <vt:lpwstr>_Toc417466639</vt:lpwstr>
      </vt:variant>
      <vt:variant>
        <vt:i4>1507379</vt:i4>
      </vt:variant>
      <vt:variant>
        <vt:i4>760</vt:i4>
      </vt:variant>
      <vt:variant>
        <vt:i4>0</vt:i4>
      </vt:variant>
      <vt:variant>
        <vt:i4>5</vt:i4>
      </vt:variant>
      <vt:variant>
        <vt:lpwstr/>
      </vt:variant>
      <vt:variant>
        <vt:lpwstr>_Toc417466638</vt:lpwstr>
      </vt:variant>
      <vt:variant>
        <vt:i4>1507379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_Toc417466637</vt:lpwstr>
      </vt:variant>
      <vt:variant>
        <vt:i4>1507379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_Toc417466636</vt:lpwstr>
      </vt:variant>
      <vt:variant>
        <vt:i4>1507379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_Toc417466635</vt:lpwstr>
      </vt:variant>
      <vt:variant>
        <vt:i4>1507379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_Toc417466634</vt:lpwstr>
      </vt:variant>
      <vt:variant>
        <vt:i4>1507379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_Toc417466633</vt:lpwstr>
      </vt:variant>
      <vt:variant>
        <vt:i4>1507379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_Toc417466632</vt:lpwstr>
      </vt:variant>
      <vt:variant>
        <vt:i4>1507379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_Toc417466631</vt:lpwstr>
      </vt:variant>
      <vt:variant>
        <vt:i4>1507379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_Toc417466630</vt:lpwstr>
      </vt:variant>
      <vt:variant>
        <vt:i4>1441843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_Toc417466629</vt:lpwstr>
      </vt:variant>
      <vt:variant>
        <vt:i4>1441843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_Toc417466628</vt:lpwstr>
      </vt:variant>
      <vt:variant>
        <vt:i4>1441843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_Toc417466627</vt:lpwstr>
      </vt:variant>
      <vt:variant>
        <vt:i4>1441843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_Toc417466626</vt:lpwstr>
      </vt:variant>
      <vt:variant>
        <vt:i4>1441843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_Toc417466625</vt:lpwstr>
      </vt:variant>
      <vt:variant>
        <vt:i4>1441843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_Toc417466624</vt:lpwstr>
      </vt:variant>
      <vt:variant>
        <vt:i4>1441843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_Toc417466623</vt:lpwstr>
      </vt:variant>
      <vt:variant>
        <vt:i4>1441843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_Toc417466622</vt:lpwstr>
      </vt:variant>
      <vt:variant>
        <vt:i4>1441843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_Toc417466621</vt:lpwstr>
      </vt:variant>
      <vt:variant>
        <vt:i4>1441843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_Toc417466620</vt:lpwstr>
      </vt:variant>
      <vt:variant>
        <vt:i4>1376307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_Toc417466619</vt:lpwstr>
      </vt:variant>
      <vt:variant>
        <vt:i4>1376307</vt:i4>
      </vt:variant>
      <vt:variant>
        <vt:i4>640</vt:i4>
      </vt:variant>
      <vt:variant>
        <vt:i4>0</vt:i4>
      </vt:variant>
      <vt:variant>
        <vt:i4>5</vt:i4>
      </vt:variant>
      <vt:variant>
        <vt:lpwstr/>
      </vt:variant>
      <vt:variant>
        <vt:lpwstr>_Toc417466618</vt:lpwstr>
      </vt:variant>
      <vt:variant>
        <vt:i4>1376307</vt:i4>
      </vt:variant>
      <vt:variant>
        <vt:i4>634</vt:i4>
      </vt:variant>
      <vt:variant>
        <vt:i4>0</vt:i4>
      </vt:variant>
      <vt:variant>
        <vt:i4>5</vt:i4>
      </vt:variant>
      <vt:variant>
        <vt:lpwstr/>
      </vt:variant>
      <vt:variant>
        <vt:lpwstr>_Toc417466617</vt:lpwstr>
      </vt:variant>
      <vt:variant>
        <vt:i4>1376307</vt:i4>
      </vt:variant>
      <vt:variant>
        <vt:i4>628</vt:i4>
      </vt:variant>
      <vt:variant>
        <vt:i4>0</vt:i4>
      </vt:variant>
      <vt:variant>
        <vt:i4>5</vt:i4>
      </vt:variant>
      <vt:variant>
        <vt:lpwstr/>
      </vt:variant>
      <vt:variant>
        <vt:lpwstr>_Toc417466616</vt:lpwstr>
      </vt:variant>
      <vt:variant>
        <vt:i4>1376307</vt:i4>
      </vt:variant>
      <vt:variant>
        <vt:i4>622</vt:i4>
      </vt:variant>
      <vt:variant>
        <vt:i4>0</vt:i4>
      </vt:variant>
      <vt:variant>
        <vt:i4>5</vt:i4>
      </vt:variant>
      <vt:variant>
        <vt:lpwstr/>
      </vt:variant>
      <vt:variant>
        <vt:lpwstr>_Toc417466615</vt:lpwstr>
      </vt:variant>
      <vt:variant>
        <vt:i4>1376307</vt:i4>
      </vt:variant>
      <vt:variant>
        <vt:i4>616</vt:i4>
      </vt:variant>
      <vt:variant>
        <vt:i4>0</vt:i4>
      </vt:variant>
      <vt:variant>
        <vt:i4>5</vt:i4>
      </vt:variant>
      <vt:variant>
        <vt:lpwstr/>
      </vt:variant>
      <vt:variant>
        <vt:lpwstr>_Toc417466614</vt:lpwstr>
      </vt:variant>
      <vt:variant>
        <vt:i4>1376307</vt:i4>
      </vt:variant>
      <vt:variant>
        <vt:i4>610</vt:i4>
      </vt:variant>
      <vt:variant>
        <vt:i4>0</vt:i4>
      </vt:variant>
      <vt:variant>
        <vt:i4>5</vt:i4>
      </vt:variant>
      <vt:variant>
        <vt:lpwstr/>
      </vt:variant>
      <vt:variant>
        <vt:lpwstr>_Toc417466613</vt:lpwstr>
      </vt:variant>
      <vt:variant>
        <vt:i4>1376307</vt:i4>
      </vt:variant>
      <vt:variant>
        <vt:i4>604</vt:i4>
      </vt:variant>
      <vt:variant>
        <vt:i4>0</vt:i4>
      </vt:variant>
      <vt:variant>
        <vt:i4>5</vt:i4>
      </vt:variant>
      <vt:variant>
        <vt:lpwstr/>
      </vt:variant>
      <vt:variant>
        <vt:lpwstr>_Toc417466612</vt:lpwstr>
      </vt:variant>
      <vt:variant>
        <vt:i4>1376307</vt:i4>
      </vt:variant>
      <vt:variant>
        <vt:i4>598</vt:i4>
      </vt:variant>
      <vt:variant>
        <vt:i4>0</vt:i4>
      </vt:variant>
      <vt:variant>
        <vt:i4>5</vt:i4>
      </vt:variant>
      <vt:variant>
        <vt:lpwstr/>
      </vt:variant>
      <vt:variant>
        <vt:lpwstr>_Toc417466611</vt:lpwstr>
      </vt:variant>
      <vt:variant>
        <vt:i4>1376307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_Toc417466610</vt:lpwstr>
      </vt:variant>
      <vt:variant>
        <vt:i4>1310771</vt:i4>
      </vt:variant>
      <vt:variant>
        <vt:i4>586</vt:i4>
      </vt:variant>
      <vt:variant>
        <vt:i4>0</vt:i4>
      </vt:variant>
      <vt:variant>
        <vt:i4>5</vt:i4>
      </vt:variant>
      <vt:variant>
        <vt:lpwstr/>
      </vt:variant>
      <vt:variant>
        <vt:lpwstr>_Toc417466609</vt:lpwstr>
      </vt:variant>
      <vt:variant>
        <vt:i4>1310771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_Toc417466608</vt:lpwstr>
      </vt:variant>
      <vt:variant>
        <vt:i4>1310771</vt:i4>
      </vt:variant>
      <vt:variant>
        <vt:i4>574</vt:i4>
      </vt:variant>
      <vt:variant>
        <vt:i4>0</vt:i4>
      </vt:variant>
      <vt:variant>
        <vt:i4>5</vt:i4>
      </vt:variant>
      <vt:variant>
        <vt:lpwstr/>
      </vt:variant>
      <vt:variant>
        <vt:lpwstr>_Toc417466607</vt:lpwstr>
      </vt:variant>
      <vt:variant>
        <vt:i4>1310771</vt:i4>
      </vt:variant>
      <vt:variant>
        <vt:i4>568</vt:i4>
      </vt:variant>
      <vt:variant>
        <vt:i4>0</vt:i4>
      </vt:variant>
      <vt:variant>
        <vt:i4>5</vt:i4>
      </vt:variant>
      <vt:variant>
        <vt:lpwstr/>
      </vt:variant>
      <vt:variant>
        <vt:lpwstr>_Toc417466606</vt:lpwstr>
      </vt:variant>
      <vt:variant>
        <vt:i4>1310771</vt:i4>
      </vt:variant>
      <vt:variant>
        <vt:i4>562</vt:i4>
      </vt:variant>
      <vt:variant>
        <vt:i4>0</vt:i4>
      </vt:variant>
      <vt:variant>
        <vt:i4>5</vt:i4>
      </vt:variant>
      <vt:variant>
        <vt:lpwstr/>
      </vt:variant>
      <vt:variant>
        <vt:lpwstr>_Toc417466605</vt:lpwstr>
      </vt:variant>
      <vt:variant>
        <vt:i4>1310771</vt:i4>
      </vt:variant>
      <vt:variant>
        <vt:i4>556</vt:i4>
      </vt:variant>
      <vt:variant>
        <vt:i4>0</vt:i4>
      </vt:variant>
      <vt:variant>
        <vt:i4>5</vt:i4>
      </vt:variant>
      <vt:variant>
        <vt:lpwstr/>
      </vt:variant>
      <vt:variant>
        <vt:lpwstr>_Toc417466604</vt:lpwstr>
      </vt:variant>
      <vt:variant>
        <vt:i4>1310771</vt:i4>
      </vt:variant>
      <vt:variant>
        <vt:i4>550</vt:i4>
      </vt:variant>
      <vt:variant>
        <vt:i4>0</vt:i4>
      </vt:variant>
      <vt:variant>
        <vt:i4>5</vt:i4>
      </vt:variant>
      <vt:variant>
        <vt:lpwstr/>
      </vt:variant>
      <vt:variant>
        <vt:lpwstr>_Toc417466603</vt:lpwstr>
      </vt:variant>
      <vt:variant>
        <vt:i4>1310771</vt:i4>
      </vt:variant>
      <vt:variant>
        <vt:i4>544</vt:i4>
      </vt:variant>
      <vt:variant>
        <vt:i4>0</vt:i4>
      </vt:variant>
      <vt:variant>
        <vt:i4>5</vt:i4>
      </vt:variant>
      <vt:variant>
        <vt:lpwstr/>
      </vt:variant>
      <vt:variant>
        <vt:lpwstr>_Toc417466602</vt:lpwstr>
      </vt:variant>
      <vt:variant>
        <vt:i4>1310771</vt:i4>
      </vt:variant>
      <vt:variant>
        <vt:i4>538</vt:i4>
      </vt:variant>
      <vt:variant>
        <vt:i4>0</vt:i4>
      </vt:variant>
      <vt:variant>
        <vt:i4>5</vt:i4>
      </vt:variant>
      <vt:variant>
        <vt:lpwstr/>
      </vt:variant>
      <vt:variant>
        <vt:lpwstr>_Toc417466601</vt:lpwstr>
      </vt:variant>
      <vt:variant>
        <vt:i4>1310771</vt:i4>
      </vt:variant>
      <vt:variant>
        <vt:i4>532</vt:i4>
      </vt:variant>
      <vt:variant>
        <vt:i4>0</vt:i4>
      </vt:variant>
      <vt:variant>
        <vt:i4>5</vt:i4>
      </vt:variant>
      <vt:variant>
        <vt:lpwstr/>
      </vt:variant>
      <vt:variant>
        <vt:lpwstr>_Toc417466600</vt:lpwstr>
      </vt:variant>
      <vt:variant>
        <vt:i4>1900592</vt:i4>
      </vt:variant>
      <vt:variant>
        <vt:i4>526</vt:i4>
      </vt:variant>
      <vt:variant>
        <vt:i4>0</vt:i4>
      </vt:variant>
      <vt:variant>
        <vt:i4>5</vt:i4>
      </vt:variant>
      <vt:variant>
        <vt:lpwstr/>
      </vt:variant>
      <vt:variant>
        <vt:lpwstr>_Toc417466599</vt:lpwstr>
      </vt:variant>
      <vt:variant>
        <vt:i4>1900592</vt:i4>
      </vt:variant>
      <vt:variant>
        <vt:i4>520</vt:i4>
      </vt:variant>
      <vt:variant>
        <vt:i4>0</vt:i4>
      </vt:variant>
      <vt:variant>
        <vt:i4>5</vt:i4>
      </vt:variant>
      <vt:variant>
        <vt:lpwstr/>
      </vt:variant>
      <vt:variant>
        <vt:lpwstr>_Toc417466598</vt:lpwstr>
      </vt:variant>
      <vt:variant>
        <vt:i4>1900592</vt:i4>
      </vt:variant>
      <vt:variant>
        <vt:i4>514</vt:i4>
      </vt:variant>
      <vt:variant>
        <vt:i4>0</vt:i4>
      </vt:variant>
      <vt:variant>
        <vt:i4>5</vt:i4>
      </vt:variant>
      <vt:variant>
        <vt:lpwstr/>
      </vt:variant>
      <vt:variant>
        <vt:lpwstr>_Toc417466597</vt:lpwstr>
      </vt:variant>
      <vt:variant>
        <vt:i4>1900592</vt:i4>
      </vt:variant>
      <vt:variant>
        <vt:i4>508</vt:i4>
      </vt:variant>
      <vt:variant>
        <vt:i4>0</vt:i4>
      </vt:variant>
      <vt:variant>
        <vt:i4>5</vt:i4>
      </vt:variant>
      <vt:variant>
        <vt:lpwstr/>
      </vt:variant>
      <vt:variant>
        <vt:lpwstr>_Toc417466596</vt:lpwstr>
      </vt:variant>
      <vt:variant>
        <vt:i4>1900592</vt:i4>
      </vt:variant>
      <vt:variant>
        <vt:i4>502</vt:i4>
      </vt:variant>
      <vt:variant>
        <vt:i4>0</vt:i4>
      </vt:variant>
      <vt:variant>
        <vt:i4>5</vt:i4>
      </vt:variant>
      <vt:variant>
        <vt:lpwstr/>
      </vt:variant>
      <vt:variant>
        <vt:lpwstr>_Toc417466595</vt:lpwstr>
      </vt:variant>
      <vt:variant>
        <vt:i4>1900592</vt:i4>
      </vt:variant>
      <vt:variant>
        <vt:i4>496</vt:i4>
      </vt:variant>
      <vt:variant>
        <vt:i4>0</vt:i4>
      </vt:variant>
      <vt:variant>
        <vt:i4>5</vt:i4>
      </vt:variant>
      <vt:variant>
        <vt:lpwstr/>
      </vt:variant>
      <vt:variant>
        <vt:lpwstr>_Toc417466594</vt:lpwstr>
      </vt:variant>
      <vt:variant>
        <vt:i4>1900592</vt:i4>
      </vt:variant>
      <vt:variant>
        <vt:i4>490</vt:i4>
      </vt:variant>
      <vt:variant>
        <vt:i4>0</vt:i4>
      </vt:variant>
      <vt:variant>
        <vt:i4>5</vt:i4>
      </vt:variant>
      <vt:variant>
        <vt:lpwstr/>
      </vt:variant>
      <vt:variant>
        <vt:lpwstr>_Toc417466593</vt:lpwstr>
      </vt:variant>
      <vt:variant>
        <vt:i4>1900592</vt:i4>
      </vt:variant>
      <vt:variant>
        <vt:i4>484</vt:i4>
      </vt:variant>
      <vt:variant>
        <vt:i4>0</vt:i4>
      </vt:variant>
      <vt:variant>
        <vt:i4>5</vt:i4>
      </vt:variant>
      <vt:variant>
        <vt:lpwstr/>
      </vt:variant>
      <vt:variant>
        <vt:lpwstr>_Toc417466592</vt:lpwstr>
      </vt:variant>
      <vt:variant>
        <vt:i4>1900592</vt:i4>
      </vt:variant>
      <vt:variant>
        <vt:i4>478</vt:i4>
      </vt:variant>
      <vt:variant>
        <vt:i4>0</vt:i4>
      </vt:variant>
      <vt:variant>
        <vt:i4>5</vt:i4>
      </vt:variant>
      <vt:variant>
        <vt:lpwstr/>
      </vt:variant>
      <vt:variant>
        <vt:lpwstr>_Toc417466591</vt:lpwstr>
      </vt:variant>
      <vt:variant>
        <vt:i4>1900592</vt:i4>
      </vt:variant>
      <vt:variant>
        <vt:i4>472</vt:i4>
      </vt:variant>
      <vt:variant>
        <vt:i4>0</vt:i4>
      </vt:variant>
      <vt:variant>
        <vt:i4>5</vt:i4>
      </vt:variant>
      <vt:variant>
        <vt:lpwstr/>
      </vt:variant>
      <vt:variant>
        <vt:lpwstr>_Toc417466590</vt:lpwstr>
      </vt:variant>
      <vt:variant>
        <vt:i4>1835056</vt:i4>
      </vt:variant>
      <vt:variant>
        <vt:i4>466</vt:i4>
      </vt:variant>
      <vt:variant>
        <vt:i4>0</vt:i4>
      </vt:variant>
      <vt:variant>
        <vt:i4>5</vt:i4>
      </vt:variant>
      <vt:variant>
        <vt:lpwstr/>
      </vt:variant>
      <vt:variant>
        <vt:lpwstr>_Toc417466589</vt:lpwstr>
      </vt:variant>
      <vt:variant>
        <vt:i4>1835056</vt:i4>
      </vt:variant>
      <vt:variant>
        <vt:i4>460</vt:i4>
      </vt:variant>
      <vt:variant>
        <vt:i4>0</vt:i4>
      </vt:variant>
      <vt:variant>
        <vt:i4>5</vt:i4>
      </vt:variant>
      <vt:variant>
        <vt:lpwstr/>
      </vt:variant>
      <vt:variant>
        <vt:lpwstr>_Toc417466588</vt:lpwstr>
      </vt:variant>
      <vt:variant>
        <vt:i4>1835056</vt:i4>
      </vt:variant>
      <vt:variant>
        <vt:i4>454</vt:i4>
      </vt:variant>
      <vt:variant>
        <vt:i4>0</vt:i4>
      </vt:variant>
      <vt:variant>
        <vt:i4>5</vt:i4>
      </vt:variant>
      <vt:variant>
        <vt:lpwstr/>
      </vt:variant>
      <vt:variant>
        <vt:lpwstr>_Toc417466587</vt:lpwstr>
      </vt:variant>
      <vt:variant>
        <vt:i4>1835056</vt:i4>
      </vt:variant>
      <vt:variant>
        <vt:i4>448</vt:i4>
      </vt:variant>
      <vt:variant>
        <vt:i4>0</vt:i4>
      </vt:variant>
      <vt:variant>
        <vt:i4>5</vt:i4>
      </vt:variant>
      <vt:variant>
        <vt:lpwstr/>
      </vt:variant>
      <vt:variant>
        <vt:lpwstr>_Toc417466586</vt:lpwstr>
      </vt:variant>
      <vt:variant>
        <vt:i4>1835056</vt:i4>
      </vt:variant>
      <vt:variant>
        <vt:i4>442</vt:i4>
      </vt:variant>
      <vt:variant>
        <vt:i4>0</vt:i4>
      </vt:variant>
      <vt:variant>
        <vt:i4>5</vt:i4>
      </vt:variant>
      <vt:variant>
        <vt:lpwstr/>
      </vt:variant>
      <vt:variant>
        <vt:lpwstr>_Toc417466585</vt:lpwstr>
      </vt:variant>
      <vt:variant>
        <vt:i4>1835056</vt:i4>
      </vt:variant>
      <vt:variant>
        <vt:i4>436</vt:i4>
      </vt:variant>
      <vt:variant>
        <vt:i4>0</vt:i4>
      </vt:variant>
      <vt:variant>
        <vt:i4>5</vt:i4>
      </vt:variant>
      <vt:variant>
        <vt:lpwstr/>
      </vt:variant>
      <vt:variant>
        <vt:lpwstr>_Toc417466584</vt:lpwstr>
      </vt:variant>
      <vt:variant>
        <vt:i4>1835056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_Toc417466583</vt:lpwstr>
      </vt:variant>
      <vt:variant>
        <vt:i4>1835056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_Toc417466582</vt:lpwstr>
      </vt:variant>
      <vt:variant>
        <vt:i4>1835056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_Toc417466581</vt:lpwstr>
      </vt:variant>
      <vt:variant>
        <vt:i4>1835056</vt:i4>
      </vt:variant>
      <vt:variant>
        <vt:i4>412</vt:i4>
      </vt:variant>
      <vt:variant>
        <vt:i4>0</vt:i4>
      </vt:variant>
      <vt:variant>
        <vt:i4>5</vt:i4>
      </vt:variant>
      <vt:variant>
        <vt:lpwstr/>
      </vt:variant>
      <vt:variant>
        <vt:lpwstr>_Toc417466580</vt:lpwstr>
      </vt:variant>
      <vt:variant>
        <vt:i4>1245232</vt:i4>
      </vt:variant>
      <vt:variant>
        <vt:i4>406</vt:i4>
      </vt:variant>
      <vt:variant>
        <vt:i4>0</vt:i4>
      </vt:variant>
      <vt:variant>
        <vt:i4>5</vt:i4>
      </vt:variant>
      <vt:variant>
        <vt:lpwstr/>
      </vt:variant>
      <vt:variant>
        <vt:lpwstr>_Toc417466579</vt:lpwstr>
      </vt:variant>
      <vt:variant>
        <vt:i4>1245232</vt:i4>
      </vt:variant>
      <vt:variant>
        <vt:i4>400</vt:i4>
      </vt:variant>
      <vt:variant>
        <vt:i4>0</vt:i4>
      </vt:variant>
      <vt:variant>
        <vt:i4>5</vt:i4>
      </vt:variant>
      <vt:variant>
        <vt:lpwstr/>
      </vt:variant>
      <vt:variant>
        <vt:lpwstr>_Toc417466578</vt:lpwstr>
      </vt:variant>
      <vt:variant>
        <vt:i4>1245232</vt:i4>
      </vt:variant>
      <vt:variant>
        <vt:i4>394</vt:i4>
      </vt:variant>
      <vt:variant>
        <vt:i4>0</vt:i4>
      </vt:variant>
      <vt:variant>
        <vt:i4>5</vt:i4>
      </vt:variant>
      <vt:variant>
        <vt:lpwstr/>
      </vt:variant>
      <vt:variant>
        <vt:lpwstr>_Toc417466577</vt:lpwstr>
      </vt:variant>
      <vt:variant>
        <vt:i4>1245232</vt:i4>
      </vt:variant>
      <vt:variant>
        <vt:i4>388</vt:i4>
      </vt:variant>
      <vt:variant>
        <vt:i4>0</vt:i4>
      </vt:variant>
      <vt:variant>
        <vt:i4>5</vt:i4>
      </vt:variant>
      <vt:variant>
        <vt:lpwstr/>
      </vt:variant>
      <vt:variant>
        <vt:lpwstr>_Toc417466576</vt:lpwstr>
      </vt:variant>
      <vt:variant>
        <vt:i4>1245232</vt:i4>
      </vt:variant>
      <vt:variant>
        <vt:i4>382</vt:i4>
      </vt:variant>
      <vt:variant>
        <vt:i4>0</vt:i4>
      </vt:variant>
      <vt:variant>
        <vt:i4>5</vt:i4>
      </vt:variant>
      <vt:variant>
        <vt:lpwstr/>
      </vt:variant>
      <vt:variant>
        <vt:lpwstr>_Toc417466575</vt:lpwstr>
      </vt:variant>
      <vt:variant>
        <vt:i4>1245232</vt:i4>
      </vt:variant>
      <vt:variant>
        <vt:i4>376</vt:i4>
      </vt:variant>
      <vt:variant>
        <vt:i4>0</vt:i4>
      </vt:variant>
      <vt:variant>
        <vt:i4>5</vt:i4>
      </vt:variant>
      <vt:variant>
        <vt:lpwstr/>
      </vt:variant>
      <vt:variant>
        <vt:lpwstr>_Toc417466574</vt:lpwstr>
      </vt:variant>
      <vt:variant>
        <vt:i4>1245232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_Toc417466573</vt:lpwstr>
      </vt:variant>
      <vt:variant>
        <vt:i4>1245232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_Toc417466572</vt:lpwstr>
      </vt:variant>
      <vt:variant>
        <vt:i4>1245232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_Toc417466571</vt:lpwstr>
      </vt:variant>
      <vt:variant>
        <vt:i4>1245232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_Toc417466570</vt:lpwstr>
      </vt:variant>
      <vt:variant>
        <vt:i4>1179696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_Toc417466569</vt:lpwstr>
      </vt:variant>
      <vt:variant>
        <vt:i4>1179696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_Toc417466568</vt:lpwstr>
      </vt:variant>
      <vt:variant>
        <vt:i4>1179696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_Toc417466567</vt:lpwstr>
      </vt:variant>
      <vt:variant>
        <vt:i4>1179696</vt:i4>
      </vt:variant>
      <vt:variant>
        <vt:i4>328</vt:i4>
      </vt:variant>
      <vt:variant>
        <vt:i4>0</vt:i4>
      </vt:variant>
      <vt:variant>
        <vt:i4>5</vt:i4>
      </vt:variant>
      <vt:variant>
        <vt:lpwstr/>
      </vt:variant>
      <vt:variant>
        <vt:lpwstr>_Toc417466566</vt:lpwstr>
      </vt:variant>
      <vt:variant>
        <vt:i4>1179696</vt:i4>
      </vt:variant>
      <vt:variant>
        <vt:i4>322</vt:i4>
      </vt:variant>
      <vt:variant>
        <vt:i4>0</vt:i4>
      </vt:variant>
      <vt:variant>
        <vt:i4>5</vt:i4>
      </vt:variant>
      <vt:variant>
        <vt:lpwstr/>
      </vt:variant>
      <vt:variant>
        <vt:lpwstr>_Toc417466565</vt:lpwstr>
      </vt:variant>
      <vt:variant>
        <vt:i4>1179696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_Toc417466564</vt:lpwstr>
      </vt:variant>
      <vt:variant>
        <vt:i4>1179696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_Toc417466563</vt:lpwstr>
      </vt:variant>
      <vt:variant>
        <vt:i4>1179696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_Toc417466562</vt:lpwstr>
      </vt:variant>
      <vt:variant>
        <vt:i4>1179696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_Toc417466561</vt:lpwstr>
      </vt:variant>
      <vt:variant>
        <vt:i4>1179696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_Toc417466560</vt:lpwstr>
      </vt:variant>
      <vt:variant>
        <vt:i4>1114160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_Toc417466559</vt:lpwstr>
      </vt:variant>
      <vt:variant>
        <vt:i4>1114160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_Toc417466558</vt:lpwstr>
      </vt:variant>
      <vt:variant>
        <vt:i4>1114160</vt:i4>
      </vt:variant>
      <vt:variant>
        <vt:i4>274</vt:i4>
      </vt:variant>
      <vt:variant>
        <vt:i4>0</vt:i4>
      </vt:variant>
      <vt:variant>
        <vt:i4>5</vt:i4>
      </vt:variant>
      <vt:variant>
        <vt:lpwstr/>
      </vt:variant>
      <vt:variant>
        <vt:lpwstr>_Toc417466557</vt:lpwstr>
      </vt:variant>
      <vt:variant>
        <vt:i4>1114160</vt:i4>
      </vt:variant>
      <vt:variant>
        <vt:i4>268</vt:i4>
      </vt:variant>
      <vt:variant>
        <vt:i4>0</vt:i4>
      </vt:variant>
      <vt:variant>
        <vt:i4>5</vt:i4>
      </vt:variant>
      <vt:variant>
        <vt:lpwstr/>
      </vt:variant>
      <vt:variant>
        <vt:lpwstr>_Toc417466556</vt:lpwstr>
      </vt:variant>
      <vt:variant>
        <vt:i4>1114160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_Toc417466555</vt:lpwstr>
      </vt:variant>
      <vt:variant>
        <vt:i4>1114160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_Toc417466554</vt:lpwstr>
      </vt:variant>
      <vt:variant>
        <vt:i4>1114160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_Toc417466553</vt:lpwstr>
      </vt:variant>
      <vt:variant>
        <vt:i4>1114160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_Toc417466552</vt:lpwstr>
      </vt:variant>
      <vt:variant>
        <vt:i4>1114160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_Toc417466551</vt:lpwstr>
      </vt:variant>
      <vt:variant>
        <vt:i4>1114160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_Toc417466550</vt:lpwstr>
      </vt:variant>
      <vt:variant>
        <vt:i4>1048624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_Toc417466549</vt:lpwstr>
      </vt:variant>
      <vt:variant>
        <vt:i4>1048624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_Toc417466548</vt:lpwstr>
      </vt:variant>
      <vt:variant>
        <vt:i4>1048624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_Toc417466547</vt:lpwstr>
      </vt:variant>
      <vt:variant>
        <vt:i4>1048624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_Toc417466546</vt:lpwstr>
      </vt:variant>
      <vt:variant>
        <vt:i4>1048624</vt:i4>
      </vt:variant>
      <vt:variant>
        <vt:i4>202</vt:i4>
      </vt:variant>
      <vt:variant>
        <vt:i4>0</vt:i4>
      </vt:variant>
      <vt:variant>
        <vt:i4>5</vt:i4>
      </vt:variant>
      <vt:variant>
        <vt:lpwstr/>
      </vt:variant>
      <vt:variant>
        <vt:lpwstr>_Toc417466545</vt:lpwstr>
      </vt:variant>
      <vt:variant>
        <vt:i4>1048624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_Toc417466544</vt:lpwstr>
      </vt:variant>
      <vt:variant>
        <vt:i4>1048624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_Toc417466543</vt:lpwstr>
      </vt:variant>
      <vt:variant>
        <vt:i4>1048624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_Toc417466542</vt:lpwstr>
      </vt:variant>
      <vt:variant>
        <vt:i4>1048624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_Toc417466541</vt:lpwstr>
      </vt:variant>
      <vt:variant>
        <vt:i4>1048624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_Toc417466540</vt:lpwstr>
      </vt:variant>
      <vt:variant>
        <vt:i4>1507376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_Toc417466539</vt:lpwstr>
      </vt:variant>
      <vt:variant>
        <vt:i4>1507376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_Toc417466538</vt:lpwstr>
      </vt:variant>
      <vt:variant>
        <vt:i4>1507376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_Toc417466537</vt:lpwstr>
      </vt:variant>
      <vt:variant>
        <vt:i4>1507376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_Toc417466536</vt:lpwstr>
      </vt:variant>
      <vt:variant>
        <vt:i4>1507376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_Toc417466535</vt:lpwstr>
      </vt:variant>
      <vt:variant>
        <vt:i4>1507376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_Toc417466534</vt:lpwstr>
      </vt:variant>
      <vt:variant>
        <vt:i4>1507376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_Toc417466533</vt:lpwstr>
      </vt:variant>
      <vt:variant>
        <vt:i4>1507376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_Toc417466532</vt:lpwstr>
      </vt:variant>
      <vt:variant>
        <vt:i4>1507376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_Toc417466531</vt:lpwstr>
      </vt:variant>
      <vt:variant>
        <vt:i4>1507376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_Toc417466530</vt:lpwstr>
      </vt:variant>
      <vt:variant>
        <vt:i4>1441840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_Toc417466529</vt:lpwstr>
      </vt:variant>
      <vt:variant>
        <vt:i4>1441840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_Toc417466528</vt:lpwstr>
      </vt:variant>
      <vt:variant>
        <vt:i4>1441840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_Toc417466527</vt:lpwstr>
      </vt:variant>
      <vt:variant>
        <vt:i4>1441840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_Toc417466526</vt:lpwstr>
      </vt:variant>
      <vt:variant>
        <vt:i4>1441840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_Toc417466525</vt:lpwstr>
      </vt:variant>
      <vt:variant>
        <vt:i4>1441840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_Toc417466524</vt:lpwstr>
      </vt:variant>
      <vt:variant>
        <vt:i4>1441840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_Toc417466523</vt:lpwstr>
      </vt:variant>
      <vt:variant>
        <vt:i4>1441840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_Toc417466522</vt:lpwstr>
      </vt:variant>
      <vt:variant>
        <vt:i4>1441840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_Toc417466521</vt:lpwstr>
      </vt:variant>
      <vt:variant>
        <vt:i4>1441840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_Toc417466520</vt:lpwstr>
      </vt:variant>
      <vt:variant>
        <vt:i4>1376304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_Toc417466519</vt:lpwstr>
      </vt:variant>
      <vt:variant>
        <vt:i4>1376304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_Toc417466518</vt:lpwstr>
      </vt:variant>
      <vt:variant>
        <vt:i4>1376304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_Toc417466517</vt:lpwstr>
      </vt:variant>
      <vt:variant>
        <vt:i4>1376304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_Toc417466516</vt:lpwstr>
      </vt:variant>
      <vt:variant>
        <vt:i4>1376304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_Toc417466515</vt:lpwstr>
      </vt:variant>
      <vt:variant>
        <vt:i4>1376304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_Toc417466514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ECSS-Q-ST-70-38C Rev.1</dc:title>
  <dc:subject>High-reliability soldering for surface-mount and mixed technology</dc:subject>
  <dc:creator>ECSS Executive Secretariat</dc:creator>
  <cp:lastModifiedBy>Klaus Ehrlich</cp:lastModifiedBy>
  <cp:revision>2</cp:revision>
  <cp:lastPrinted>2017-06-09T12:15:00Z</cp:lastPrinted>
  <dcterms:created xsi:type="dcterms:W3CDTF">2018-04-12T12:25:00Z</dcterms:created>
  <dcterms:modified xsi:type="dcterms:W3CDTF">2018-04-12T12:25:00Z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15 September 2017</vt:lpwstr>
  </property>
  <property fmtid="{D5CDD505-2E9C-101B-9397-08002B2CF9AE}" pid="3" name="ECSS Standard Number">
    <vt:lpwstr>ECSS-Q-ST-70-38C Rev.1</vt:lpwstr>
  </property>
  <property fmtid="{D5CDD505-2E9C-101B-9397-08002B2CF9AE}" pid="4" name="ECSS Working Group">
    <vt:lpwstr>ECSS-Q-ST-70-38C Rev.1</vt:lpwstr>
  </property>
  <property fmtid="{D5CDD505-2E9C-101B-9397-08002B2CF9AE}" pid="5" name="Date completed">
    <vt:lpwstr>ECSS-Q-ST-70-38C Rev.1</vt:lpwstr>
  </property>
  <property fmtid="{D5CDD505-2E9C-101B-9397-08002B2CF9AE}" pid="6" name="ECSS Discipline">
    <vt:lpwstr>Space product assurance</vt:lpwstr>
  </property>
  <property fmtid="{D5CDD505-2E9C-101B-9397-08002B2CF9AE}" pid="7" name="ContentTypeId">
    <vt:lpwstr>0x0101001557868DBA160749A1A741F8318C99C500A31D947355DAE14F843EA198F64CB647</vt:lpwstr>
  </property>
  <property fmtid="{D5CDD505-2E9C-101B-9397-08002B2CF9AE}" pid="8" name="_dlc_DocIdItemGuid">
    <vt:lpwstr>982cf745-327d-4073-99be-7ee5d19645c9</vt:lpwstr>
  </property>
  <property fmtid="{D5CDD505-2E9C-101B-9397-08002B2CF9AE}" pid="9" name="EURefNum">
    <vt:lpwstr>prEN 16602-70-38</vt:lpwstr>
  </property>
  <property fmtid="{D5CDD505-2E9C-101B-9397-08002B2CF9AE}" pid="10" name="EUTITL1">
    <vt:lpwstr>Space product assurance - High-reliability soldering for surface-mount and mixed technology</vt:lpwstr>
  </property>
  <property fmtid="{D5CDD505-2E9C-101B-9397-08002B2CF9AE}" pid="11" name="EUTITL2">
    <vt:lpwstr>Raumfahrtproduktsicherung - Hochzuverlässiges Löten von Oberflächen-Befestigungen und gemischte Technologien</vt:lpwstr>
  </property>
  <property fmtid="{D5CDD505-2E9C-101B-9397-08002B2CF9AE}" pid="12" name="EUTITL3">
    <vt:lpwstr>Assurance produit spatiale - Soudure haute fiabilité pour technologies à montage de surface et mixte</vt:lpwstr>
  </property>
  <property fmtid="{D5CDD505-2E9C-101B-9397-08002B2CF9AE}" pid="13" name="EUStatDev">
    <vt:lpwstr>European Standard</vt:lpwstr>
  </property>
  <property fmtid="{D5CDD505-2E9C-101B-9397-08002B2CF9AE}" pid="14" name="EUDocSubType">
    <vt:lpwstr> </vt:lpwstr>
  </property>
  <property fmtid="{D5CDD505-2E9C-101B-9397-08002B2CF9AE}" pid="15" name="EUStageDev">
    <vt:lpwstr>UAP</vt:lpwstr>
  </property>
  <property fmtid="{D5CDD505-2E9C-101B-9397-08002B2CF9AE}" pid="16" name="EUDocLanguage">
    <vt:lpwstr>E</vt:lpwstr>
  </property>
  <property fmtid="{D5CDD505-2E9C-101B-9397-08002B2CF9AE}" pid="17" name="EUYEAR">
    <vt:lpwstr>2017</vt:lpwstr>
  </property>
  <property fmtid="{D5CDD505-2E9C-101B-9397-08002B2CF9AE}" pid="18" name="EUMONTH">
    <vt:lpwstr>09</vt:lpwstr>
  </property>
  <property fmtid="{D5CDD505-2E9C-101B-9397-08002B2CF9AE}" pid="19" name="LibICS">
    <vt:lpwstr> </vt:lpwstr>
  </property>
  <property fmtid="{D5CDD505-2E9C-101B-9397-08002B2CF9AE}" pid="20" name="LibDESC">
    <vt:lpwstr> </vt:lpwstr>
  </property>
  <property fmtid="{D5CDD505-2E9C-101B-9397-08002B2CF9AE}" pid="21" name="EN-Replaced">
    <vt:lpwstr> </vt:lpwstr>
  </property>
</Properties>
</file>