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9F" w:rsidRPr="008F5DD5" w:rsidRDefault="00A6109F" w:rsidP="00004483">
      <w:pPr>
        <w:pStyle w:val="Annex1"/>
      </w:pPr>
      <w:bookmarkStart w:id="0" w:name="_Toc397940647"/>
      <w:bookmarkStart w:id="1" w:name="_Toc397941362"/>
      <w:bookmarkStart w:id="2" w:name="_Toc397945350"/>
      <w:bookmarkStart w:id="3" w:name="_Toc397940782"/>
      <w:bookmarkStart w:id="4" w:name="_Toc397941497"/>
      <w:bookmarkStart w:id="5" w:name="_Toc397945485"/>
      <w:bookmarkStart w:id="6" w:name="_Ref393268962"/>
      <w:bookmarkStart w:id="7" w:name="_Toc494378040"/>
      <w:bookmarkStart w:id="8" w:name="_GoBack"/>
      <w:bookmarkEnd w:id="0"/>
      <w:bookmarkEnd w:id="1"/>
      <w:bookmarkEnd w:id="2"/>
      <w:bookmarkEnd w:id="3"/>
      <w:bookmarkEnd w:id="4"/>
      <w:bookmarkEnd w:id="5"/>
      <w:bookmarkEnd w:id="8"/>
      <w:r w:rsidRPr="008F5DD5">
        <w:t>(normative)</w:t>
      </w:r>
      <w:r w:rsidRPr="008F5DD5">
        <w:br/>
        <w:t>SMT summary table - DRD</w:t>
      </w:r>
      <w:bookmarkEnd w:id="6"/>
      <w:bookmarkEnd w:id="7"/>
    </w:p>
    <w:p w:rsidR="00A6109F" w:rsidRPr="008F5DD5" w:rsidRDefault="00A6109F" w:rsidP="00AA6260">
      <w:pPr>
        <w:pStyle w:val="Annex2"/>
      </w:pPr>
      <w:bookmarkStart w:id="9" w:name="_Toc494378041"/>
      <w:r w:rsidRPr="008F5DD5">
        <w:t>DRD identification</w:t>
      </w:r>
      <w:bookmarkEnd w:id="9"/>
    </w:p>
    <w:p w:rsidR="00A6109F" w:rsidRPr="008F5DD5" w:rsidRDefault="00A6109F" w:rsidP="00AA6260">
      <w:pPr>
        <w:pStyle w:val="Annex3"/>
      </w:pPr>
      <w:bookmarkStart w:id="10" w:name="_Toc494378042"/>
      <w:r w:rsidRPr="008F5DD5">
        <w:t>Requirement identification and source document</w:t>
      </w:r>
      <w:bookmarkEnd w:id="10"/>
    </w:p>
    <w:p w:rsidR="00A6109F" w:rsidRPr="008F5DD5" w:rsidRDefault="00A6109F" w:rsidP="00A6109F">
      <w:pPr>
        <w:pStyle w:val="paragraph"/>
      </w:pPr>
      <w:r w:rsidRPr="008F5DD5">
        <w:t>This DRD is called from ECSS-Q-ST-70-38, requirement</w:t>
      </w:r>
      <w:r w:rsidR="008F6ECF">
        <w:t xml:space="preserve"> </w:t>
      </w:r>
      <w:r w:rsidR="00F21245">
        <w:t>14.11a</w:t>
      </w:r>
      <w:r w:rsidRPr="008F5DD5">
        <w:t>.</w:t>
      </w:r>
    </w:p>
    <w:p w:rsidR="00A6109F" w:rsidRPr="008F5DD5" w:rsidRDefault="00A6109F" w:rsidP="00AA6260">
      <w:pPr>
        <w:pStyle w:val="Annex3"/>
      </w:pPr>
      <w:bookmarkStart w:id="11" w:name="_Toc494378043"/>
      <w:r w:rsidRPr="008F5DD5">
        <w:t>Purpose and objective</w:t>
      </w:r>
      <w:bookmarkEnd w:id="11"/>
    </w:p>
    <w:p w:rsidR="00A6109F" w:rsidRPr="008F5DD5" w:rsidRDefault="00A6109F" w:rsidP="00A6109F">
      <w:pPr>
        <w:pStyle w:val="paragraph"/>
      </w:pPr>
      <w:r w:rsidRPr="008F5DD5">
        <w:t xml:space="preserve">The purpose of the </w:t>
      </w:r>
      <w:r w:rsidR="0069017E" w:rsidRPr="008F5DD5">
        <w:t>SMT summary table</w:t>
      </w:r>
      <w:r w:rsidRPr="008F5DD5">
        <w:t xml:space="preserve"> is to consolidate the approval status of the boundary conditions for the verification activity.</w:t>
      </w:r>
    </w:p>
    <w:p w:rsidR="00A6109F" w:rsidRPr="008F5DD5" w:rsidRDefault="00A6109F" w:rsidP="007F2FC6">
      <w:pPr>
        <w:pStyle w:val="Annex2"/>
      </w:pPr>
      <w:bookmarkStart w:id="12" w:name="_Toc494378044"/>
      <w:r w:rsidRPr="008F5DD5">
        <w:t>Expected response</w:t>
      </w:r>
      <w:bookmarkEnd w:id="12"/>
    </w:p>
    <w:p w:rsidR="00CC017B" w:rsidRPr="008F5DD5" w:rsidRDefault="00CC017B" w:rsidP="00CC017B">
      <w:pPr>
        <w:pStyle w:val="Annex3"/>
      </w:pPr>
      <w:bookmarkStart w:id="13" w:name="_Toc494378045"/>
      <w:r w:rsidRPr="008F5DD5">
        <w:t>Scope and content</w:t>
      </w:r>
      <w:bookmarkEnd w:id="13"/>
    </w:p>
    <w:p w:rsidR="00CC017B" w:rsidRPr="008F5DD5" w:rsidRDefault="00CC017B" w:rsidP="00CC017B">
      <w:pPr>
        <w:pStyle w:val="requirelevel1"/>
        <w:numPr>
          <w:ilvl w:val="5"/>
          <w:numId w:val="119"/>
        </w:numPr>
      </w:pPr>
      <w:r w:rsidRPr="008F5DD5">
        <w:t>The SMT summary table shall include the following data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Assembly processes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 xml:space="preserve">PID reference with issue 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Solder type: For machine reflow and for hand assembly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Conformal coating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>Substrate type: Polyimide</w:t>
      </w:r>
    </w:p>
    <w:p w:rsidR="00CC017B" w:rsidRPr="008F5DD5" w:rsidRDefault="00CC017B" w:rsidP="00CC017B">
      <w:pPr>
        <w:pStyle w:val="requirelevel2"/>
        <w:rPr>
          <w:lang w:eastAsia="en-US"/>
        </w:rPr>
      </w:pPr>
      <w:r w:rsidRPr="008F5DD5">
        <w:rPr>
          <w:lang w:eastAsia="en-US"/>
        </w:rPr>
        <w:t xml:space="preserve">Device data as shown in </w:t>
      </w:r>
      <w:r w:rsidR="00F21245">
        <w:rPr>
          <w:lang w:eastAsia="en-US"/>
        </w:rPr>
        <w:t>Table H-1</w:t>
      </w:r>
      <w:r w:rsidRPr="008F5DD5">
        <w:rPr>
          <w:lang w:eastAsia="en-US"/>
        </w:rPr>
        <w:t xml:space="preserve">. </w:t>
      </w:r>
    </w:p>
    <w:p w:rsidR="00CC017B" w:rsidRPr="008F5DD5" w:rsidRDefault="00CC017B" w:rsidP="00CC017B">
      <w:pPr>
        <w:pStyle w:val="NOTE"/>
        <w:rPr>
          <w:lang w:val="en-GB" w:eastAsia="en-US"/>
        </w:rPr>
      </w:pPr>
      <w:r w:rsidRPr="008F5DD5">
        <w:rPr>
          <w:lang w:val="en-GB" w:eastAsia="en-US"/>
        </w:rPr>
        <w:t>Examples of assembly processes are vapour phase and hand soldering or convection reflow + hand soldering or hand soldering.</w:t>
      </w:r>
    </w:p>
    <w:p w:rsidR="00CC017B" w:rsidRPr="008F5DD5" w:rsidRDefault="00CC017B" w:rsidP="00CC017B">
      <w:pPr>
        <w:pStyle w:val="Annex3"/>
      </w:pPr>
      <w:bookmarkStart w:id="14" w:name="_Toc494378046"/>
      <w:r w:rsidRPr="008F5DD5">
        <w:t>Special remarks</w:t>
      </w:r>
      <w:bookmarkEnd w:id="14"/>
    </w:p>
    <w:p w:rsidR="00CC017B" w:rsidRPr="008F5DD5" w:rsidRDefault="00CC017B" w:rsidP="00CC017B">
      <w:pPr>
        <w:pStyle w:val="paragraph"/>
      </w:pPr>
      <w:r w:rsidRPr="008F5DD5">
        <w:t>None.</w:t>
      </w:r>
    </w:p>
    <w:p w:rsidR="00A6109F" w:rsidRPr="008F5DD5" w:rsidRDefault="00A6109F" w:rsidP="00A6109F">
      <w:pPr>
        <w:pStyle w:val="paragraph"/>
        <w:rPr>
          <w:lang w:eastAsia="en-US"/>
        </w:rPr>
        <w:sectPr w:rsidR="00A6109F" w:rsidRPr="008F5DD5" w:rsidSect="00EF51F3">
          <w:head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A6109F" w:rsidRPr="008F5DD5" w:rsidRDefault="00870117" w:rsidP="00A44449">
      <w:pPr>
        <w:pStyle w:val="CaptionAnnexTable"/>
      </w:pPr>
      <w:bookmarkStart w:id="15" w:name="_Toc494378133"/>
      <w:r w:rsidRPr="008F5DD5">
        <w:lastRenderedPageBreak/>
        <w:t>:</w:t>
      </w:r>
      <w:r w:rsidR="000A3D31" w:rsidRPr="008F5DD5">
        <w:t xml:space="preserve"> </w:t>
      </w:r>
      <w:bookmarkStart w:id="16" w:name="_Ref418499233"/>
      <w:r w:rsidR="000A3D31" w:rsidRPr="008F5DD5">
        <w:t>Device type preparation and mounting configuration</w:t>
      </w:r>
      <w:bookmarkEnd w:id="16"/>
      <w:bookmarkEnd w:id="15"/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993"/>
        <w:gridCol w:w="1134"/>
        <w:gridCol w:w="992"/>
        <w:gridCol w:w="850"/>
        <w:gridCol w:w="815"/>
        <w:gridCol w:w="754"/>
        <w:gridCol w:w="1266"/>
        <w:gridCol w:w="1008"/>
        <w:gridCol w:w="1146"/>
        <w:gridCol w:w="1146"/>
        <w:gridCol w:w="878"/>
      </w:tblGrid>
      <w:tr w:rsidR="00A6109F" w:rsidRPr="008F5DD5" w:rsidTr="005D4CA8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 xml:space="preserve">Device </w:t>
            </w:r>
            <w:r w:rsidR="00FF3B53" w:rsidRPr="008F5DD5">
              <w:rPr>
                <w:sz w:val="14"/>
                <w:szCs w:val="14"/>
              </w:rPr>
              <w:t>f</w:t>
            </w:r>
            <w:r w:rsidRPr="008F5DD5">
              <w:rPr>
                <w:sz w:val="14"/>
                <w:szCs w:val="14"/>
              </w:rPr>
              <w:t xml:space="preserve">amily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FF3B53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P</w:t>
            </w:r>
            <w:r w:rsidR="00A6109F" w:rsidRPr="008F5DD5">
              <w:rPr>
                <w:sz w:val="14"/>
                <w:szCs w:val="14"/>
              </w:rPr>
              <w:t>ackage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FF3B53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M</w:t>
            </w:r>
            <w:r w:rsidR="00A6109F" w:rsidRPr="008F5DD5">
              <w:rPr>
                <w:sz w:val="14"/>
                <w:szCs w:val="14"/>
              </w:rPr>
              <w:t>anufacturer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 xml:space="preserve">Package dimensions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Bonding</w:t>
            </w:r>
            <w:r w:rsidR="00FF3B53" w:rsidRPr="008F5DD5">
              <w:rPr>
                <w:sz w:val="14"/>
                <w:szCs w:val="14"/>
              </w:rPr>
              <w:t xml:space="preserve"> material </w:t>
            </w:r>
            <w:r w:rsidRPr="008F5DD5">
              <w:rPr>
                <w:sz w:val="14"/>
                <w:szCs w:val="14"/>
              </w:rPr>
              <w:t>(under device)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Sta</w:t>
            </w:r>
            <w:r w:rsidR="00472CD8" w:rsidRPr="008F5DD5">
              <w:rPr>
                <w:sz w:val="14"/>
                <w:szCs w:val="14"/>
              </w:rPr>
              <w:t>c</w:t>
            </w:r>
            <w:r w:rsidRPr="008F5DD5">
              <w:rPr>
                <w:sz w:val="14"/>
                <w:szCs w:val="14"/>
              </w:rPr>
              <w:t xml:space="preserve">king </w:t>
            </w:r>
            <w:r w:rsidR="00FF3B53" w:rsidRPr="008F5DD5">
              <w:rPr>
                <w:sz w:val="14"/>
                <w:szCs w:val="14"/>
              </w:rPr>
              <w:t>m</w:t>
            </w:r>
            <w:r w:rsidRPr="008F5DD5">
              <w:rPr>
                <w:sz w:val="14"/>
                <w:szCs w:val="14"/>
              </w:rPr>
              <w:t>aterial (</w:t>
            </w:r>
            <w:r w:rsidR="00FF3B53" w:rsidRPr="008F5DD5">
              <w:rPr>
                <w:sz w:val="14"/>
                <w:szCs w:val="14"/>
              </w:rPr>
              <w:t>edge or c</w:t>
            </w:r>
            <w:r w:rsidRPr="008F5DD5">
              <w:rPr>
                <w:sz w:val="14"/>
                <w:szCs w:val="14"/>
              </w:rPr>
              <w:t>orner)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Terminal material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Lead finish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Pitch</w:t>
            </w:r>
          </w:p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(mm)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Nominal Terminal thickness (mm)/</w:t>
            </w:r>
            <w:r w:rsidR="00FF3B53" w:rsidRPr="008F5DD5">
              <w:rPr>
                <w:sz w:val="14"/>
                <w:szCs w:val="14"/>
              </w:rPr>
              <w:t xml:space="preserve"> </w:t>
            </w:r>
            <w:r w:rsidRPr="008F5DD5">
              <w:rPr>
                <w:sz w:val="14"/>
                <w:szCs w:val="14"/>
              </w:rPr>
              <w:t>Nominal width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In</w:t>
            </w:r>
            <w:r w:rsidR="00FF3B53" w:rsidRPr="008F5DD5">
              <w:rPr>
                <w:sz w:val="14"/>
                <w:szCs w:val="14"/>
              </w:rPr>
              <w:t>-</w:t>
            </w:r>
            <w:r w:rsidRPr="008F5DD5">
              <w:rPr>
                <w:sz w:val="14"/>
                <w:szCs w:val="14"/>
              </w:rPr>
              <w:t xml:space="preserve">House </w:t>
            </w:r>
            <w:r w:rsidR="00FF3B53" w:rsidRPr="008F5DD5">
              <w:rPr>
                <w:sz w:val="14"/>
                <w:szCs w:val="14"/>
              </w:rPr>
              <w:t>d</w:t>
            </w:r>
            <w:r w:rsidRPr="008F5DD5">
              <w:rPr>
                <w:sz w:val="14"/>
                <w:szCs w:val="14"/>
              </w:rPr>
              <w:t>egolding</w:t>
            </w:r>
            <w:r w:rsidR="00FF3B53" w:rsidRPr="008F5DD5">
              <w:rPr>
                <w:sz w:val="14"/>
                <w:szCs w:val="14"/>
              </w:rPr>
              <w:t xml:space="preserve"> </w:t>
            </w:r>
            <w:r w:rsidRPr="008F5DD5">
              <w:rPr>
                <w:sz w:val="14"/>
                <w:szCs w:val="14"/>
              </w:rPr>
              <w:t>/</w:t>
            </w:r>
            <w:r w:rsidR="00DD29EC" w:rsidRPr="008F5DD5">
              <w:rPr>
                <w:sz w:val="14"/>
                <w:szCs w:val="14"/>
              </w:rPr>
              <w:t xml:space="preserve"> </w:t>
            </w:r>
            <w:r w:rsidRPr="008F5DD5">
              <w:rPr>
                <w:sz w:val="14"/>
                <w:szCs w:val="14"/>
              </w:rPr>
              <w:t>p</w:t>
            </w:r>
            <w:r w:rsidR="00FF3B53" w:rsidRPr="008F5DD5">
              <w:rPr>
                <w:sz w:val="14"/>
                <w:szCs w:val="14"/>
              </w:rPr>
              <w:t>r</w:t>
            </w:r>
            <w:r w:rsidRPr="008F5DD5">
              <w:rPr>
                <w:sz w:val="14"/>
                <w:szCs w:val="14"/>
              </w:rPr>
              <w:t>etinning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In</w:t>
            </w:r>
            <w:r w:rsidR="00FF3B53" w:rsidRPr="008F5DD5">
              <w:rPr>
                <w:sz w:val="14"/>
                <w:szCs w:val="14"/>
              </w:rPr>
              <w:t>-h</w:t>
            </w:r>
            <w:r w:rsidRPr="008F5DD5">
              <w:rPr>
                <w:sz w:val="14"/>
                <w:szCs w:val="14"/>
              </w:rPr>
              <w:t xml:space="preserve">ouse </w:t>
            </w:r>
            <w:r w:rsidR="00FF3B53" w:rsidRPr="008F5DD5">
              <w:rPr>
                <w:sz w:val="14"/>
                <w:szCs w:val="14"/>
              </w:rPr>
              <w:t>lead f</w:t>
            </w:r>
            <w:r w:rsidRPr="008F5DD5">
              <w:rPr>
                <w:sz w:val="14"/>
                <w:szCs w:val="14"/>
              </w:rPr>
              <w:t xml:space="preserve">orming </w:t>
            </w:r>
          </w:p>
          <w:p w:rsidR="00A6109F" w:rsidRPr="008F5DD5" w:rsidRDefault="00A6109F" w:rsidP="00EF209D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Yes/No/NA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F3B53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Artificial stand</w:t>
            </w:r>
            <w:r w:rsidR="004C45C1" w:rsidRPr="008F5DD5">
              <w:rPr>
                <w:sz w:val="14"/>
                <w:szCs w:val="14"/>
              </w:rPr>
              <w:t>-</w:t>
            </w:r>
            <w:r w:rsidRPr="008F5DD5">
              <w:rPr>
                <w:sz w:val="14"/>
                <w:szCs w:val="14"/>
              </w:rPr>
              <w:t xml:space="preserve">off </w:t>
            </w:r>
          </w:p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Yes/No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HeaderCENTER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Final report</w:t>
            </w: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Ceramic chip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C0603 Type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Length, width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Sn/</w:t>
            </w:r>
            <w:proofErr w:type="spellStart"/>
            <w:r w:rsidRPr="008F5DD5">
              <w:rPr>
                <w:sz w:val="14"/>
              </w:rPr>
              <w:t>Pb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Ceramic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C0603 Type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Ceramic resistor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R0805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Sn/</w:t>
            </w:r>
            <w:proofErr w:type="spellStart"/>
            <w:r w:rsidRPr="008F5DD5">
              <w:rPr>
                <w:sz w:val="14"/>
              </w:rPr>
              <w:t>Pb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NA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Diode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D5-B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N/A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Tantalum capacitors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IC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FP10 Bottom brazed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One the side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Alloy42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FF3B53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G</w:t>
            </w:r>
            <w:r w:rsidR="00A6109F" w:rsidRPr="008F5DD5">
              <w:rPr>
                <w:sz w:val="14"/>
              </w:rPr>
              <w:t>old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1</w:t>
            </w:r>
            <w:r w:rsidR="00FF3B53" w:rsidRPr="008F5DD5">
              <w:rPr>
                <w:sz w:val="14"/>
              </w:rPr>
              <w:t>,</w:t>
            </w:r>
            <w:r w:rsidRPr="008F5DD5">
              <w:rPr>
                <w:sz w:val="14"/>
              </w:rPr>
              <w:t>27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0</w:t>
            </w:r>
            <w:r w:rsidR="00FF3B53" w:rsidRPr="008F5DD5">
              <w:rPr>
                <w:sz w:val="14"/>
              </w:rPr>
              <w:t>,</w:t>
            </w:r>
            <w:r w:rsidRPr="008F5DD5">
              <w:rPr>
                <w:sz w:val="14"/>
              </w:rPr>
              <w:t>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yes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yes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  <w:tr w:rsidR="00A6109F" w:rsidRPr="008F5DD5" w:rsidTr="00A44449">
        <w:tc>
          <w:tcPr>
            <w:tcW w:w="1101" w:type="dxa"/>
            <w:shd w:val="clear" w:color="auto" w:fill="auto"/>
          </w:tcPr>
          <w:p w:rsidR="00A6109F" w:rsidRPr="008F5DD5" w:rsidRDefault="00A6109F" w:rsidP="00FF3B53">
            <w:pPr>
              <w:pStyle w:val="TableHeaderLEFT"/>
              <w:rPr>
                <w:sz w:val="14"/>
                <w:szCs w:val="14"/>
              </w:rPr>
            </w:pPr>
            <w:r w:rsidRPr="008F5DD5">
              <w:rPr>
                <w:sz w:val="14"/>
                <w:szCs w:val="14"/>
              </w:rPr>
              <w:t>CQFP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r w:rsidRPr="008F5DD5">
              <w:rPr>
                <w:sz w:val="14"/>
              </w:rPr>
              <w:t>CQFP196 top brazed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  <w:proofErr w:type="spellStart"/>
            <w:r w:rsidRPr="008F5DD5">
              <w:rPr>
                <w:sz w:val="14"/>
              </w:rPr>
              <w:t>Kovar</w:t>
            </w:r>
            <w:proofErr w:type="spellEnd"/>
          </w:p>
        </w:tc>
        <w:tc>
          <w:tcPr>
            <w:tcW w:w="815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A6109F" w:rsidRPr="008F5DD5" w:rsidRDefault="00A6109F" w:rsidP="00FF3B53">
            <w:pPr>
              <w:pStyle w:val="TablecellCENTER"/>
              <w:rPr>
                <w:sz w:val="1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  <w:r w:rsidRPr="008F5DD5">
              <w:rPr>
                <w:rFonts w:ascii="Georgia" w:hAnsi="Georgia"/>
                <w:sz w:val="14"/>
              </w:rPr>
              <w:t>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6109F" w:rsidRPr="008F5DD5" w:rsidRDefault="00A6109F" w:rsidP="00FF3B53">
            <w:pPr>
              <w:jc w:val="center"/>
              <w:rPr>
                <w:rFonts w:ascii="Georgia" w:hAnsi="Georgia"/>
                <w:sz w:val="14"/>
              </w:rPr>
            </w:pPr>
          </w:p>
        </w:tc>
      </w:tr>
    </w:tbl>
    <w:p w:rsidR="00A6109F" w:rsidRPr="008F5DD5" w:rsidRDefault="00A6109F" w:rsidP="00A6109F">
      <w:pPr>
        <w:rPr>
          <w:rFonts w:ascii="Georgia" w:hAnsi="Georgia"/>
          <w:lang w:eastAsia="en-US"/>
        </w:rPr>
      </w:pPr>
    </w:p>
    <w:p w:rsidR="00A6109F" w:rsidRPr="008F5DD5" w:rsidRDefault="00A6109F" w:rsidP="00A6109F">
      <w:pPr>
        <w:pStyle w:val="paragraph"/>
      </w:pPr>
    </w:p>
    <w:sectPr w:rsidR="00A6109F" w:rsidRPr="008F5DD5" w:rsidSect="00004483">
      <w:footerReference w:type="default" r:id="rId14"/>
      <w:headerReference w:type="firs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F06B7" w15:done="0"/>
  <w15:commentEx w15:paraId="688187F3" w15:done="0"/>
  <w15:commentEx w15:paraId="36F9FE86" w15:done="0"/>
  <w15:commentEx w15:paraId="3A175EFC" w15:done="0"/>
  <w15:commentEx w15:paraId="194D77A9" w15:done="0"/>
  <w15:commentEx w15:paraId="3AC2FE17" w15:done="0"/>
  <w15:commentEx w15:paraId="39A65593" w15:done="0"/>
  <w15:commentEx w15:paraId="25707527" w15:done="0"/>
  <w15:commentEx w15:paraId="229969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F06B7" w16cid:durableId="1CFE6B9C"/>
  <w16cid:commentId w16cid:paraId="688187F3" w16cid:durableId="1CFE6B9D"/>
  <w16cid:commentId w16cid:paraId="36F9FE86" w16cid:durableId="1CFE6B9F"/>
  <w16cid:commentId w16cid:paraId="3A175EFC" w16cid:durableId="1CFE6BA1"/>
  <w16cid:commentId w16cid:paraId="194D77A9" w16cid:durableId="1CFE6BA5"/>
  <w16cid:commentId w16cid:paraId="3AC2FE17" w16cid:durableId="1CFE6BAE"/>
  <w16cid:commentId w16cid:paraId="39A65593" w16cid:durableId="1CFE6BB2"/>
  <w16cid:commentId w16cid:paraId="25707527" w16cid:durableId="1CFE6BB5"/>
  <w16cid:commentId w16cid:paraId="22996974" w16cid:durableId="1CFE6B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AD" w:rsidRDefault="00E347AD">
      <w:r>
        <w:separator/>
      </w:r>
    </w:p>
  </w:endnote>
  <w:endnote w:type="continuationSeparator" w:id="0">
    <w:p w:rsidR="00E347AD" w:rsidRDefault="00E3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876E6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448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AD" w:rsidRDefault="00E347AD">
      <w:r>
        <w:separator/>
      </w:r>
    </w:p>
  </w:footnote>
  <w:footnote w:type="continuationSeparator" w:id="0">
    <w:p w:rsidR="00E347AD" w:rsidRDefault="00E3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FF" w:rsidRDefault="00663BFF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0" wp14:anchorId="737ADCD0" wp14:editId="4B761092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60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ECSS-Q-ST-70-38C Rev.1</w:t>
    </w:r>
    <w:r>
      <w:rPr>
        <w:noProof/>
      </w:rPr>
      <w:fldChar w:fldCharType="end"/>
    </w:r>
  </w:p>
  <w:p w:rsidR="00663BFF" w:rsidRDefault="00663BFF" w:rsidP="00147AE0">
    <w:pPr>
      <w:pStyle w:val="Header"/>
    </w:pPr>
    <w:fldSimple w:instr=" DOCPROPERTY  &quot;ECSS Standard Issue Date&quot;  \* MERGEFORMAT ">
      <w:r>
        <w:t>15 September 2017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AD" w:rsidRDefault="00E347AD" w:rsidP="00147AE0">
    <w:pPr>
      <w:pStyle w:val="DocumentNumb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ECSS-Q-ST-70-38C Rev.1 DFR1 + BB-KE</w:t>
    </w:r>
    <w:r>
      <w:rPr>
        <w:noProof/>
      </w:rPr>
      <w:fldChar w:fldCharType="end"/>
    </w:r>
  </w:p>
  <w:p w:rsidR="00E347AD" w:rsidRDefault="00004483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E347AD">
      <w:t>9 June 2007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19.7pt" o:bullet="t">
        <v:imagedata r:id="rId1" o:title=""/>
      </v:shape>
    </w:pict>
  </w:numPicBullet>
  <w:abstractNum w:abstractNumId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A96E908"/>
    <w:lvl w:ilvl="0">
      <w:numFmt w:val="bullet"/>
      <w:lvlText w:val="*"/>
      <w:lvlJc w:val="left"/>
    </w:lvl>
  </w:abstractNum>
  <w:abstractNum w:abstractNumId="11">
    <w:nsid w:val="006301D8"/>
    <w:multiLevelType w:val="hybridMultilevel"/>
    <w:tmpl w:val="C98823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C77B76"/>
    <w:multiLevelType w:val="hybridMultilevel"/>
    <w:tmpl w:val="20E42E1A"/>
    <w:lvl w:ilvl="0" w:tplc="C214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0959D2"/>
    <w:multiLevelType w:val="hybridMultilevel"/>
    <w:tmpl w:val="20A020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8D2713"/>
    <w:multiLevelType w:val="hybridMultilevel"/>
    <w:tmpl w:val="92122EB6"/>
    <w:lvl w:ilvl="0" w:tplc="BCCA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3DB07F3"/>
    <w:multiLevelType w:val="hybridMultilevel"/>
    <w:tmpl w:val="645A48D4"/>
    <w:lvl w:ilvl="0" w:tplc="B5F64960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6">
    <w:nsid w:val="061B7050"/>
    <w:multiLevelType w:val="hybridMultilevel"/>
    <w:tmpl w:val="14B0FBD6"/>
    <w:lvl w:ilvl="0" w:tplc="30220BC6">
      <w:start w:val="1"/>
      <w:numFmt w:val="bullet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6E82832"/>
    <w:multiLevelType w:val="hybridMultilevel"/>
    <w:tmpl w:val="C38AF7FA"/>
    <w:lvl w:ilvl="0" w:tplc="BF1E8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6D735C"/>
    <w:multiLevelType w:val="multilevel"/>
    <w:tmpl w:val="BD9EF7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2"/>
      <w:numFmt w:val="lowerLetter"/>
      <w:lvlText w:val="%6."/>
      <w:lvlJc w:val="left"/>
      <w:pPr>
        <w:tabs>
          <w:tab w:val="num" w:pos="2410"/>
        </w:tabs>
        <w:ind w:left="2410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9">
    <w:nsid w:val="0E0E56CF"/>
    <w:multiLevelType w:val="multilevel"/>
    <w:tmpl w:val="D4CE980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3969"/>
        </w:tabs>
        <w:ind w:left="3969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836"/>
        </w:tabs>
        <w:ind w:left="2836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0">
    <w:nsid w:val="105E13EC"/>
    <w:multiLevelType w:val="hybridMultilevel"/>
    <w:tmpl w:val="F9A6F896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3">
      <w:start w:val="1"/>
      <w:numFmt w:val="upperRoman"/>
      <w:lvlText w:val="%2."/>
      <w:lvlJc w:val="right"/>
      <w:pPr>
        <w:ind w:left="1783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13294CD1"/>
    <w:multiLevelType w:val="hybridMultilevel"/>
    <w:tmpl w:val="6EC4D90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B4AE04D6">
      <w:numFmt w:val="bullet"/>
      <w:lvlText w:val="-"/>
      <w:lvlJc w:val="left"/>
      <w:pPr>
        <w:ind w:left="1723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17B41A74"/>
    <w:multiLevelType w:val="hybridMultilevel"/>
    <w:tmpl w:val="06A0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C6445B"/>
    <w:multiLevelType w:val="hybridMultilevel"/>
    <w:tmpl w:val="5000670C"/>
    <w:lvl w:ilvl="0" w:tplc="BAFCEBA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7C335F"/>
    <w:multiLevelType w:val="hybridMultilevel"/>
    <w:tmpl w:val="98AC9E9C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5FACE1D2">
      <w:numFmt w:val="bullet"/>
      <w:lvlText w:val="-"/>
      <w:lvlJc w:val="left"/>
      <w:pPr>
        <w:ind w:left="1783" w:hanging="4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1ADF220C"/>
    <w:multiLevelType w:val="multilevel"/>
    <w:tmpl w:val="482AF5DC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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>
    <w:nsid w:val="1BE43B9C"/>
    <w:multiLevelType w:val="hybridMultilevel"/>
    <w:tmpl w:val="17DA62B0"/>
    <w:lvl w:ilvl="0" w:tplc="08090019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1C9C4B13"/>
    <w:multiLevelType w:val="multilevel"/>
    <w:tmpl w:val="2F60CB9A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8">
    <w:nsid w:val="1E5D16E6"/>
    <w:multiLevelType w:val="hybridMultilevel"/>
    <w:tmpl w:val="320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8027F1"/>
    <w:multiLevelType w:val="multilevel"/>
    <w:tmpl w:val="5B2407D0"/>
    <w:lvl w:ilvl="0">
      <w:start w:val="1"/>
      <w:numFmt w:val="decimal"/>
      <w:pStyle w:val="Heading1"/>
      <w:suff w:val="nothing"/>
      <w:lvlText w:val="%1"/>
      <w:lvlJc w:val="right"/>
      <w:pPr>
        <w:ind w:left="1" w:firstLine="907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86"/>
        </w:tabs>
        <w:ind w:left="3686" w:hanging="1701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0">
    <w:nsid w:val="1FD73783"/>
    <w:multiLevelType w:val="hybridMultilevel"/>
    <w:tmpl w:val="37EEF142"/>
    <w:lvl w:ilvl="0" w:tplc="0C242728">
      <w:numFmt w:val="none"/>
      <w:lvlText w:val=""/>
      <w:lvlJc w:val="left"/>
      <w:pPr>
        <w:tabs>
          <w:tab w:val="num" w:pos="360"/>
        </w:tabs>
      </w:pPr>
    </w:lvl>
    <w:lvl w:ilvl="1" w:tplc="8A78B856">
      <w:numFmt w:val="decimal"/>
      <w:lvlText w:val=""/>
      <w:lvlJc w:val="left"/>
    </w:lvl>
    <w:lvl w:ilvl="2" w:tplc="58424D9C">
      <w:numFmt w:val="decimal"/>
      <w:lvlText w:val=""/>
      <w:lvlJc w:val="left"/>
    </w:lvl>
    <w:lvl w:ilvl="3" w:tplc="E51AA19E">
      <w:numFmt w:val="decimal"/>
      <w:lvlText w:val=""/>
      <w:lvlJc w:val="left"/>
    </w:lvl>
    <w:lvl w:ilvl="4" w:tplc="D3D29AE2">
      <w:numFmt w:val="decimal"/>
      <w:lvlText w:val=""/>
      <w:lvlJc w:val="left"/>
    </w:lvl>
    <w:lvl w:ilvl="5" w:tplc="7046A688">
      <w:numFmt w:val="decimal"/>
      <w:lvlText w:val=""/>
      <w:lvlJc w:val="left"/>
    </w:lvl>
    <w:lvl w:ilvl="6" w:tplc="205E0192">
      <w:numFmt w:val="decimal"/>
      <w:lvlText w:val=""/>
      <w:lvlJc w:val="left"/>
    </w:lvl>
    <w:lvl w:ilvl="7" w:tplc="AC7C9242">
      <w:numFmt w:val="decimal"/>
      <w:lvlText w:val=""/>
      <w:lvlJc w:val="left"/>
    </w:lvl>
    <w:lvl w:ilvl="8" w:tplc="743EDEF2">
      <w:numFmt w:val="decimal"/>
      <w:lvlText w:val=""/>
      <w:lvlJc w:val="left"/>
    </w:lvl>
  </w:abstractNum>
  <w:abstractNum w:abstractNumId="31">
    <w:nsid w:val="27BD3067"/>
    <w:multiLevelType w:val="hybridMultilevel"/>
    <w:tmpl w:val="5D922128"/>
    <w:lvl w:ilvl="0" w:tplc="E850F81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2">
    <w:nsid w:val="28877827"/>
    <w:multiLevelType w:val="hybridMultilevel"/>
    <w:tmpl w:val="747AD2F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17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3">
    <w:nsid w:val="28F45DB4"/>
    <w:multiLevelType w:val="multilevel"/>
    <w:tmpl w:val="14567BFA"/>
    <w:lvl w:ilvl="0">
      <w:start w:val="8"/>
      <w:numFmt w:val="upperLetter"/>
      <w:pStyle w:val="Annex1"/>
      <w:suff w:val="space"/>
      <w:lvlText w:val="Annex %1"/>
      <w:lvlJc w:val="righ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2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nnex4"/>
      <w:lvlText w:val="%1.%2.%3.%4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1985" w:firstLine="0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0"/>
      </w:pPr>
      <w:rPr>
        <w:rFonts w:hint="default"/>
      </w:rPr>
    </w:lvl>
  </w:abstractNum>
  <w:abstractNum w:abstractNumId="34">
    <w:nsid w:val="2C8F3463"/>
    <w:multiLevelType w:val="multilevel"/>
    <w:tmpl w:val="0526D1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EBC2CBD"/>
    <w:multiLevelType w:val="hybridMultilevel"/>
    <w:tmpl w:val="FA38F3F2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6">
    <w:nsid w:val="2F28457B"/>
    <w:multiLevelType w:val="multilevel"/>
    <w:tmpl w:val="D4CE98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E9380C"/>
    <w:multiLevelType w:val="multilevel"/>
    <w:tmpl w:val="3DA2E3E4"/>
    <w:lvl w:ilvl="0"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3"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334D4CFC"/>
    <w:multiLevelType w:val="multilevel"/>
    <w:tmpl w:val="08090023"/>
    <w:styleLink w:val="ArticleSection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46471E"/>
    <w:multiLevelType w:val="hybridMultilevel"/>
    <w:tmpl w:val="95B2722C"/>
    <w:lvl w:ilvl="0" w:tplc="DF06AA52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>
    <w:nsid w:val="377F4644"/>
    <w:multiLevelType w:val="hybridMultilevel"/>
    <w:tmpl w:val="0DCA4E90"/>
    <w:lvl w:ilvl="0" w:tplc="040C0019">
      <w:numFmt w:val="decimal"/>
      <w:lvlText w:val=""/>
      <w:lvlJc w:val="left"/>
    </w:lvl>
    <w:lvl w:ilvl="1" w:tplc="040C0019">
      <w:numFmt w:val="decimal"/>
      <w:lvlText w:val=""/>
      <w:lvlJc w:val="left"/>
    </w:lvl>
    <w:lvl w:ilvl="2" w:tplc="040C001B">
      <w:numFmt w:val="decimal"/>
      <w:lvlText w:val=""/>
      <w:lvlJc w:val="left"/>
    </w:lvl>
    <w:lvl w:ilvl="3" w:tplc="040C000F">
      <w:numFmt w:val="decimal"/>
      <w:lvlText w:val=""/>
      <w:lvlJc w:val="left"/>
    </w:lvl>
    <w:lvl w:ilvl="4" w:tplc="040C0019">
      <w:numFmt w:val="decimal"/>
      <w:lvlText w:val=""/>
      <w:lvlJc w:val="left"/>
    </w:lvl>
    <w:lvl w:ilvl="5" w:tplc="040C001B">
      <w:numFmt w:val="decimal"/>
      <w:lvlText w:val=""/>
      <w:lvlJc w:val="left"/>
    </w:lvl>
    <w:lvl w:ilvl="6" w:tplc="040C000F">
      <w:numFmt w:val="decimal"/>
      <w:lvlText w:val=""/>
      <w:lvlJc w:val="left"/>
    </w:lvl>
    <w:lvl w:ilvl="7" w:tplc="040C0019">
      <w:numFmt w:val="decimal"/>
      <w:lvlText w:val=""/>
      <w:lvlJc w:val="left"/>
    </w:lvl>
    <w:lvl w:ilvl="8" w:tplc="040C001B">
      <w:numFmt w:val="decimal"/>
      <w:lvlText w:val=""/>
      <w:lvlJc w:val="left"/>
    </w:lvl>
  </w:abstractNum>
  <w:abstractNum w:abstractNumId="41">
    <w:nsid w:val="37DC3E48"/>
    <w:multiLevelType w:val="hybridMultilevel"/>
    <w:tmpl w:val="076AD3A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2">
    <w:nsid w:val="392F01F1"/>
    <w:multiLevelType w:val="multilevel"/>
    <w:tmpl w:val="FE5CD0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2E2DA7"/>
    <w:multiLevelType w:val="hybridMultilevel"/>
    <w:tmpl w:val="48845DF6"/>
    <w:lvl w:ilvl="0" w:tplc="0809000F">
      <w:numFmt w:val="decimal"/>
      <w:lvlText w:val=""/>
      <w:lvlJc w:val="left"/>
    </w:lvl>
    <w:lvl w:ilvl="1" w:tplc="08090001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4">
    <w:nsid w:val="3DA52AF7"/>
    <w:multiLevelType w:val="hybridMultilevel"/>
    <w:tmpl w:val="C486EEC0"/>
    <w:lvl w:ilvl="0" w:tplc="6980ECB6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5">
    <w:nsid w:val="41523717"/>
    <w:multiLevelType w:val="hybridMultilevel"/>
    <w:tmpl w:val="F8CA100E"/>
    <w:lvl w:ilvl="0" w:tplc="AA76129A">
      <w:numFmt w:val="decimal"/>
      <w:pStyle w:val="EXPECTEDOUTPUT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46">
    <w:nsid w:val="45616355"/>
    <w:multiLevelType w:val="hybridMultilevel"/>
    <w:tmpl w:val="27EE17C8"/>
    <w:lvl w:ilvl="0" w:tplc="B49E9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7">
    <w:nsid w:val="458825D8"/>
    <w:multiLevelType w:val="hybridMultilevel"/>
    <w:tmpl w:val="B95458DA"/>
    <w:lvl w:ilvl="0" w:tplc="0409000F">
      <w:numFmt w:val="decimal"/>
      <w:lvlText w:val=""/>
      <w:lvlJc w:val="left"/>
    </w:lvl>
    <w:lvl w:ilvl="1" w:tplc="46AEF230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8">
    <w:nsid w:val="475E18F4"/>
    <w:multiLevelType w:val="hybridMultilevel"/>
    <w:tmpl w:val="E9B8E3FE"/>
    <w:lvl w:ilvl="0" w:tplc="36CEE05E">
      <w:numFmt w:val="decimal"/>
      <w:lvlText w:val=""/>
      <w:lvlJc w:val="left"/>
    </w:lvl>
    <w:lvl w:ilvl="1" w:tplc="1B2CE654">
      <w:numFmt w:val="decimal"/>
      <w:lvlText w:val=""/>
      <w:lvlJc w:val="left"/>
    </w:lvl>
    <w:lvl w:ilvl="2" w:tplc="C6BA4E72">
      <w:numFmt w:val="decimal"/>
      <w:lvlText w:val=""/>
      <w:lvlJc w:val="left"/>
    </w:lvl>
    <w:lvl w:ilvl="3" w:tplc="001EDA16">
      <w:numFmt w:val="decimal"/>
      <w:lvlText w:val=""/>
      <w:lvlJc w:val="left"/>
    </w:lvl>
    <w:lvl w:ilvl="4" w:tplc="403213D4">
      <w:numFmt w:val="decimal"/>
      <w:lvlText w:val=""/>
      <w:lvlJc w:val="left"/>
    </w:lvl>
    <w:lvl w:ilvl="5" w:tplc="0CE639F0">
      <w:numFmt w:val="decimal"/>
      <w:lvlText w:val=""/>
      <w:lvlJc w:val="left"/>
    </w:lvl>
    <w:lvl w:ilvl="6" w:tplc="106C690A">
      <w:numFmt w:val="decimal"/>
      <w:lvlText w:val=""/>
      <w:lvlJc w:val="left"/>
    </w:lvl>
    <w:lvl w:ilvl="7" w:tplc="19D21474">
      <w:numFmt w:val="decimal"/>
      <w:lvlText w:val=""/>
      <w:lvlJc w:val="left"/>
    </w:lvl>
    <w:lvl w:ilvl="8" w:tplc="02C45496">
      <w:numFmt w:val="decimal"/>
      <w:lvlText w:val=""/>
      <w:lvlJc w:val="left"/>
    </w:lvl>
  </w:abstractNum>
  <w:abstractNum w:abstractNumId="49">
    <w:nsid w:val="47B6516A"/>
    <w:multiLevelType w:val="hybridMultilevel"/>
    <w:tmpl w:val="42228E10"/>
    <w:lvl w:ilvl="0" w:tplc="8A2C546C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0">
    <w:nsid w:val="48C57E85"/>
    <w:multiLevelType w:val="hybridMultilevel"/>
    <w:tmpl w:val="53F69B36"/>
    <w:lvl w:ilvl="0" w:tplc="C2943B9C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1">
    <w:nsid w:val="500A4B24"/>
    <w:multiLevelType w:val="hybridMultilevel"/>
    <w:tmpl w:val="D5EE959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2">
    <w:nsid w:val="52723969"/>
    <w:multiLevelType w:val="multilevel"/>
    <w:tmpl w:val="0809001D"/>
    <w:styleLink w:val="1ai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30F39C4"/>
    <w:multiLevelType w:val="hybridMultilevel"/>
    <w:tmpl w:val="9940D00A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4">
    <w:nsid w:val="53B6385C"/>
    <w:multiLevelType w:val="hybridMultilevel"/>
    <w:tmpl w:val="9C6691A6"/>
    <w:lvl w:ilvl="0" w:tplc="08090019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5">
    <w:nsid w:val="58296989"/>
    <w:multiLevelType w:val="hybridMultilevel"/>
    <w:tmpl w:val="129C5CB2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6">
    <w:nsid w:val="58446939"/>
    <w:multiLevelType w:val="hybridMultilevel"/>
    <w:tmpl w:val="1D7208E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7">
    <w:nsid w:val="58824796"/>
    <w:multiLevelType w:val="hybridMultilevel"/>
    <w:tmpl w:val="B8D41736"/>
    <w:lvl w:ilvl="0" w:tplc="DC44D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58">
    <w:nsid w:val="589E7C73"/>
    <w:multiLevelType w:val="hybridMultilevel"/>
    <w:tmpl w:val="3584986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59">
    <w:nsid w:val="5B5466D6"/>
    <w:multiLevelType w:val="hybridMultilevel"/>
    <w:tmpl w:val="ACBA0B90"/>
    <w:lvl w:ilvl="0" w:tplc="839678BA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0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19434BD"/>
    <w:multiLevelType w:val="hybridMultilevel"/>
    <w:tmpl w:val="2312E4A8"/>
    <w:lvl w:ilvl="0" w:tplc="10A047D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219C3"/>
    <w:multiLevelType w:val="multilevel"/>
    <w:tmpl w:val="1DC68390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numFmt w:val="decimal"/>
      <w:pStyle w:val="listlevel4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62A8141F"/>
    <w:multiLevelType w:val="multilevel"/>
    <w:tmpl w:val="DE6C5E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3D22984"/>
    <w:multiLevelType w:val="hybridMultilevel"/>
    <w:tmpl w:val="35D48FE8"/>
    <w:lvl w:ilvl="0" w:tplc="224E6D6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5">
    <w:nsid w:val="68944AAA"/>
    <w:multiLevelType w:val="hybridMultilevel"/>
    <w:tmpl w:val="4B7C42A8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6">
    <w:nsid w:val="696213E2"/>
    <w:multiLevelType w:val="hybridMultilevel"/>
    <w:tmpl w:val="A0AEA598"/>
    <w:lvl w:ilvl="0" w:tplc="EB409954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67">
    <w:nsid w:val="6A144634"/>
    <w:multiLevelType w:val="hybridMultilevel"/>
    <w:tmpl w:val="DB3C2B38"/>
    <w:lvl w:ilvl="0" w:tplc="0809000F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68">
    <w:nsid w:val="6E451AA4"/>
    <w:multiLevelType w:val="multilevel"/>
    <w:tmpl w:val="B6B49AE8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75F80D75"/>
    <w:multiLevelType w:val="hybridMultilevel"/>
    <w:tmpl w:val="C38AF7FA"/>
    <w:lvl w:ilvl="0" w:tplc="BF1E8076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0">
    <w:nsid w:val="77B5337F"/>
    <w:multiLevelType w:val="hybridMultilevel"/>
    <w:tmpl w:val="8092EB88"/>
    <w:lvl w:ilvl="0" w:tplc="FD0425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1">
    <w:nsid w:val="789B1B88"/>
    <w:multiLevelType w:val="hybridMultilevel"/>
    <w:tmpl w:val="D91E0572"/>
    <w:lvl w:ilvl="0" w:tplc="08090017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2">
    <w:nsid w:val="78E95BFB"/>
    <w:multiLevelType w:val="multilevel"/>
    <w:tmpl w:val="08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9F159C9"/>
    <w:multiLevelType w:val="hybridMultilevel"/>
    <w:tmpl w:val="4CAE2E9A"/>
    <w:lvl w:ilvl="0" w:tplc="8364067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74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9"/>
  </w:num>
  <w:num w:numId="3">
    <w:abstractNumId w:val="62"/>
  </w:num>
  <w:num w:numId="4">
    <w:abstractNumId w:val="52"/>
  </w:num>
  <w:num w:numId="5">
    <w:abstractNumId w:val="38"/>
  </w:num>
  <w:num w:numId="6">
    <w:abstractNumId w:val="46"/>
  </w:num>
  <w:num w:numId="7">
    <w:abstractNumId w:val="59"/>
  </w:num>
  <w:num w:numId="8">
    <w:abstractNumId w:val="16"/>
  </w:num>
  <w:num w:numId="9">
    <w:abstractNumId w:val="44"/>
  </w:num>
  <w:num w:numId="10">
    <w:abstractNumId w:val="27"/>
  </w:num>
  <w:num w:numId="11">
    <w:abstractNumId w:val="33"/>
  </w:num>
  <w:num w:numId="12">
    <w:abstractNumId w:val="4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7"/>
  </w:num>
  <w:num w:numId="24">
    <w:abstractNumId w:val="57"/>
  </w:num>
  <w:num w:numId="25">
    <w:abstractNumId w:val="42"/>
  </w:num>
  <w:num w:numId="26">
    <w:abstractNumId w:val="68"/>
  </w:num>
  <w:num w:numId="27">
    <w:abstractNumId w:val="29"/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9"/>
  </w:num>
  <w:num w:numId="42">
    <w:abstractNumId w:val="29"/>
  </w:num>
  <w:num w:numId="43">
    <w:abstractNumId w:val="29"/>
  </w:num>
  <w:num w:numId="44">
    <w:abstractNumId w:val="55"/>
  </w:num>
  <w:num w:numId="45">
    <w:abstractNumId w:val="37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29"/>
  </w:num>
  <w:num w:numId="49">
    <w:abstractNumId w:val="29"/>
  </w:num>
  <w:num w:numId="50">
    <w:abstractNumId w:val="29"/>
  </w:num>
  <w:num w:numId="51">
    <w:abstractNumId w:val="40"/>
  </w:num>
  <w:num w:numId="52">
    <w:abstractNumId w:val="29"/>
  </w:num>
  <w:num w:numId="53">
    <w:abstractNumId w:val="18"/>
  </w:num>
  <w:num w:numId="54">
    <w:abstractNumId w:val="19"/>
  </w:num>
  <w:num w:numId="55">
    <w:abstractNumId w:val="34"/>
  </w:num>
  <w:num w:numId="56">
    <w:abstractNumId w:val="29"/>
  </w:num>
  <w:num w:numId="57">
    <w:abstractNumId w:val="36"/>
  </w:num>
  <w:num w:numId="58">
    <w:abstractNumId w:val="29"/>
  </w:num>
  <w:num w:numId="59">
    <w:abstractNumId w:val="63"/>
  </w:num>
  <w:num w:numId="60">
    <w:abstractNumId w:val="37"/>
  </w:num>
  <w:num w:numId="61">
    <w:abstractNumId w:val="29"/>
  </w:num>
  <w:num w:numId="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65"/>
  </w:num>
  <w:num w:numId="66">
    <w:abstractNumId w:val="32"/>
  </w:num>
  <w:num w:numId="67">
    <w:abstractNumId w:val="50"/>
  </w:num>
  <w:num w:numId="68">
    <w:abstractNumId w:val="27"/>
  </w:num>
  <w:num w:numId="69">
    <w:abstractNumId w:val="29"/>
  </w:num>
  <w:num w:numId="70">
    <w:abstractNumId w:val="15"/>
  </w:num>
  <w:num w:numId="71">
    <w:abstractNumId w:val="49"/>
  </w:num>
  <w:num w:numId="72">
    <w:abstractNumId w:val="21"/>
  </w:num>
  <w:num w:numId="73">
    <w:abstractNumId w:val="56"/>
  </w:num>
  <w:num w:numId="74">
    <w:abstractNumId w:val="67"/>
  </w:num>
  <w:num w:numId="75">
    <w:abstractNumId w:val="39"/>
  </w:num>
  <w:num w:numId="76">
    <w:abstractNumId w:val="30"/>
  </w:num>
  <w:num w:numId="77">
    <w:abstractNumId w:val="53"/>
  </w:num>
  <w:num w:numId="78">
    <w:abstractNumId w:val="66"/>
  </w:num>
  <w:num w:numId="79">
    <w:abstractNumId w:val="41"/>
  </w:num>
  <w:num w:numId="80">
    <w:abstractNumId w:val="73"/>
  </w:num>
  <w:num w:numId="81">
    <w:abstractNumId w:val="54"/>
  </w:num>
  <w:num w:numId="82">
    <w:abstractNumId w:val="64"/>
  </w:num>
  <w:num w:numId="83">
    <w:abstractNumId w:val="24"/>
  </w:num>
  <w:num w:numId="84">
    <w:abstractNumId w:val="20"/>
  </w:num>
  <w:num w:numId="85">
    <w:abstractNumId w:val="11"/>
  </w:num>
  <w:num w:numId="86">
    <w:abstractNumId w:val="26"/>
  </w:num>
  <w:num w:numId="87">
    <w:abstractNumId w:val="35"/>
  </w:num>
  <w:num w:numId="88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9">
    <w:abstractNumId w:val="13"/>
  </w:num>
  <w:num w:numId="90">
    <w:abstractNumId w:val="31"/>
  </w:num>
  <w:num w:numId="91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723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2">
    <w:abstractNumId w:val="35"/>
    <w:lvlOverride w:ilvl="0">
      <w:lvl w:ilvl="0" w:tplc="0809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3">
    <w:abstractNumId w:val="27"/>
  </w:num>
  <w:num w:numId="94">
    <w:abstractNumId w:val="27"/>
  </w:num>
  <w:num w:numId="95">
    <w:abstractNumId w:val="47"/>
  </w:num>
  <w:num w:numId="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8"/>
  </w:num>
  <w:num w:numId="9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3"/>
  </w:num>
  <w:num w:numId="100">
    <w:abstractNumId w:val="70"/>
  </w:num>
  <w:num w:numId="101">
    <w:abstractNumId w:val="17"/>
  </w:num>
  <w:num w:numId="102">
    <w:abstractNumId w:val="14"/>
  </w:num>
  <w:num w:numId="103">
    <w:abstractNumId w:val="69"/>
  </w:num>
  <w:num w:numId="1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9"/>
  </w:num>
  <w:num w:numId="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8"/>
  </w:num>
  <w:num w:numId="125">
    <w:abstractNumId w:val="29"/>
  </w:num>
  <w:num w:numId="126">
    <w:abstractNumId w:val="27"/>
  </w:num>
  <w:num w:numId="127">
    <w:abstractNumId w:val="29"/>
  </w:num>
  <w:num w:numId="128">
    <w:abstractNumId w:val="33"/>
  </w:num>
  <w:num w:numId="129">
    <w:abstractNumId w:val="51"/>
  </w:num>
  <w:num w:numId="130">
    <w:abstractNumId w:val="29"/>
  </w:num>
  <w:num w:numId="131">
    <w:abstractNumId w:val="33"/>
  </w:num>
  <w:num w:numId="132">
    <w:abstractNumId w:val="29"/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9"/>
  </w:num>
  <w:num w:numId="135">
    <w:abstractNumId w:val="29"/>
  </w:num>
  <w:num w:numId="136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9"/>
  </w:num>
  <w:num w:numId="140">
    <w:abstractNumId w:val="29"/>
  </w:num>
  <w:num w:numId="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9"/>
  </w:num>
  <w:num w:numId="143">
    <w:abstractNumId w:val="29"/>
  </w:num>
  <w:num w:numId="144">
    <w:abstractNumId w:val="33"/>
  </w:num>
  <w:num w:numId="145">
    <w:abstractNumId w:val="33"/>
  </w:num>
  <w:num w:numId="146">
    <w:abstractNumId w:val="33"/>
  </w:num>
  <w:num w:numId="147">
    <w:abstractNumId w:val="29"/>
  </w:num>
  <w:num w:numId="148">
    <w:abstractNumId w:val="33"/>
  </w:num>
  <w:num w:numId="149">
    <w:abstractNumId w:val="29"/>
  </w:num>
  <w:num w:numId="1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2"/>
  </w:num>
  <w:num w:numId="152">
    <w:abstractNumId w:val="33"/>
  </w:num>
  <w:num w:numId="153">
    <w:abstractNumId w:val="33"/>
  </w:num>
  <w:num w:numId="154">
    <w:abstractNumId w:val="33"/>
  </w:num>
  <w:num w:numId="155">
    <w:abstractNumId w:val="33"/>
  </w:num>
  <w:num w:numId="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9"/>
  </w:num>
  <w:num w:numId="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"/>
  </w:num>
  <w:num w:numId="160">
    <w:abstractNumId w:val="46"/>
  </w:num>
  <w:num w:numId="161">
    <w:abstractNumId w:val="22"/>
  </w:num>
  <w:num w:numId="162">
    <w:abstractNumId w:val="25"/>
  </w:num>
  <w:num w:numId="163">
    <w:abstractNumId w:val="25"/>
  </w:num>
  <w:num w:numId="164">
    <w:abstractNumId w:val="25"/>
  </w:num>
  <w:num w:numId="165">
    <w:abstractNumId w:val="37"/>
  </w:num>
  <w:num w:numId="166">
    <w:abstractNumId w:val="25"/>
  </w:num>
  <w:num w:numId="167">
    <w:abstractNumId w:val="25"/>
  </w:num>
  <w:num w:numId="168">
    <w:abstractNumId w:val="25"/>
  </w:num>
  <w:num w:numId="169">
    <w:abstractNumId w:val="25"/>
  </w:num>
  <w:num w:numId="170">
    <w:abstractNumId w:val="25"/>
  </w:num>
  <w:num w:numId="171">
    <w:abstractNumId w:val="25"/>
  </w:num>
  <w:num w:numId="172">
    <w:abstractNumId w:val="29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3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/>
    <w:lvlOverride w:ilvl="8"/>
  </w:num>
  <w:num w:numId="174">
    <w:abstractNumId w:val="29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6">
    <w:abstractNumId w:val="29"/>
  </w:num>
  <w:num w:numId="177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/>
    <w:lvlOverride w:ilvl="8"/>
  </w:num>
  <w:num w:numId="178">
    <w:abstractNumId w:val="29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9">
    <w:abstractNumId w:val="29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0">
    <w:abstractNumId w:val="29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1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3">
    <w:abstractNumId w:val="29"/>
  </w:num>
  <w:num w:numId="184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2"/>
    </w:lvlOverride>
    <w:lvlOverride w:ilvl="7"/>
    <w:lvlOverride w:ilvl="8"/>
  </w:num>
  <w:num w:numId="185">
    <w:abstractNumId w:val="29"/>
    <w:lvlOverride w:ilvl="0">
      <w:startOverride w:val="1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/>
    <w:lvlOverride w:ilvl="8"/>
  </w:num>
  <w:num w:numId="1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7">
    <w:abstractNumId w:val="29"/>
    <w:lvlOverride w:ilvl="0">
      <w:startOverride w:val="6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1">
    <w:abstractNumId w:val="33"/>
  </w:num>
  <w:num w:numId="1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3">
    <w:abstractNumId w:val="33"/>
  </w:num>
  <w:num w:numId="1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5">
    <w:abstractNumId w:val="33"/>
  </w:num>
  <w:num w:numId="1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2">
    <w:abstractNumId w:val="29"/>
  </w:num>
  <w:num w:numId="203">
    <w:abstractNumId w:val="29"/>
  </w:num>
  <w:num w:numId="204">
    <w:abstractNumId w:val="37"/>
    <w:lvlOverride w:ilvl="0"/>
    <w:lvlOverride w:ilvl="1"/>
    <w:lvlOverride w:ilvl="2"/>
    <w:lvlOverride w:ilvl="3"/>
    <w:lvlOverride w:ilvl="4">
      <w:startOverride w:val="6"/>
    </w:lvlOverride>
  </w:num>
  <w:num w:numId="205">
    <w:abstractNumId w:val="33"/>
  </w:num>
  <w:num w:numId="2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8">
    <w:abstractNumId w:val="37"/>
  </w:num>
  <w:num w:numId="2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0">
    <w:abstractNumId w:val="37"/>
  </w:num>
  <w:num w:numId="211">
    <w:abstractNumId w:val="37"/>
  </w:num>
  <w:num w:numId="212">
    <w:abstractNumId w:val="37"/>
  </w:num>
  <w:num w:numId="2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74"/>
  </w:num>
  <w:num w:numId="217">
    <w:abstractNumId w:val="60"/>
  </w:num>
  <w:num w:numId="218">
    <w:abstractNumId w:val="28"/>
  </w:num>
  <w:num w:numId="219">
    <w:abstractNumId w:val="61"/>
  </w:num>
  <w:num w:numId="220">
    <w:abstractNumId w:val="1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221">
    <w:abstractNumId w:val="29"/>
  </w:num>
  <w:numIdMacAtCleanup w:val="2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gitte Braux Touchat">
    <w15:presenceInfo w15:providerId="Windows Live" w15:userId="c05d03237354a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1"/>
    <w:rsid w:val="000004B4"/>
    <w:rsid w:val="00001A81"/>
    <w:rsid w:val="00001FF2"/>
    <w:rsid w:val="00002B1D"/>
    <w:rsid w:val="00002B8B"/>
    <w:rsid w:val="00002DF0"/>
    <w:rsid w:val="000030CD"/>
    <w:rsid w:val="00003DB9"/>
    <w:rsid w:val="00003E05"/>
    <w:rsid w:val="00003E40"/>
    <w:rsid w:val="00004211"/>
    <w:rsid w:val="00004483"/>
    <w:rsid w:val="00004523"/>
    <w:rsid w:val="00004AA9"/>
    <w:rsid w:val="00005132"/>
    <w:rsid w:val="000058F7"/>
    <w:rsid w:val="00006396"/>
    <w:rsid w:val="00006F51"/>
    <w:rsid w:val="00007F35"/>
    <w:rsid w:val="00007F7D"/>
    <w:rsid w:val="000105F3"/>
    <w:rsid w:val="00010F25"/>
    <w:rsid w:val="00011F3C"/>
    <w:rsid w:val="00012902"/>
    <w:rsid w:val="00012C27"/>
    <w:rsid w:val="00012C48"/>
    <w:rsid w:val="000135BB"/>
    <w:rsid w:val="00013E64"/>
    <w:rsid w:val="00014AC9"/>
    <w:rsid w:val="00014DBE"/>
    <w:rsid w:val="00015113"/>
    <w:rsid w:val="000151DB"/>
    <w:rsid w:val="00015BAE"/>
    <w:rsid w:val="00015FED"/>
    <w:rsid w:val="000160E6"/>
    <w:rsid w:val="0001785D"/>
    <w:rsid w:val="0002072E"/>
    <w:rsid w:val="000207C1"/>
    <w:rsid w:val="000217FB"/>
    <w:rsid w:val="00023307"/>
    <w:rsid w:val="00023B3D"/>
    <w:rsid w:val="00023F49"/>
    <w:rsid w:val="000243B2"/>
    <w:rsid w:val="00024456"/>
    <w:rsid w:val="0003068E"/>
    <w:rsid w:val="000311EF"/>
    <w:rsid w:val="000316E3"/>
    <w:rsid w:val="00032522"/>
    <w:rsid w:val="000337A1"/>
    <w:rsid w:val="00033BF5"/>
    <w:rsid w:val="00034550"/>
    <w:rsid w:val="00034781"/>
    <w:rsid w:val="00034B1C"/>
    <w:rsid w:val="0003518D"/>
    <w:rsid w:val="000354A2"/>
    <w:rsid w:val="00035717"/>
    <w:rsid w:val="00035867"/>
    <w:rsid w:val="000358C0"/>
    <w:rsid w:val="00036810"/>
    <w:rsid w:val="00036D77"/>
    <w:rsid w:val="00037B78"/>
    <w:rsid w:val="00040FC0"/>
    <w:rsid w:val="00041194"/>
    <w:rsid w:val="00041A84"/>
    <w:rsid w:val="00041D21"/>
    <w:rsid w:val="00041E1B"/>
    <w:rsid w:val="0004235F"/>
    <w:rsid w:val="00042A6C"/>
    <w:rsid w:val="00043CFD"/>
    <w:rsid w:val="00044320"/>
    <w:rsid w:val="00044510"/>
    <w:rsid w:val="000446AE"/>
    <w:rsid w:val="0004478B"/>
    <w:rsid w:val="0004478E"/>
    <w:rsid w:val="00044BA0"/>
    <w:rsid w:val="00045970"/>
    <w:rsid w:val="0004768C"/>
    <w:rsid w:val="00047719"/>
    <w:rsid w:val="0004796A"/>
    <w:rsid w:val="00047E94"/>
    <w:rsid w:val="000501C8"/>
    <w:rsid w:val="0005093A"/>
    <w:rsid w:val="0005101D"/>
    <w:rsid w:val="0005172E"/>
    <w:rsid w:val="00051AB3"/>
    <w:rsid w:val="00051AD8"/>
    <w:rsid w:val="00051BB8"/>
    <w:rsid w:val="00051CE4"/>
    <w:rsid w:val="00051D2D"/>
    <w:rsid w:val="00051D3F"/>
    <w:rsid w:val="0005200D"/>
    <w:rsid w:val="000541AF"/>
    <w:rsid w:val="0005446E"/>
    <w:rsid w:val="000548DA"/>
    <w:rsid w:val="00054C3F"/>
    <w:rsid w:val="00055682"/>
    <w:rsid w:val="00055B8F"/>
    <w:rsid w:val="00055CD0"/>
    <w:rsid w:val="00055F3C"/>
    <w:rsid w:val="000565E4"/>
    <w:rsid w:val="000573E5"/>
    <w:rsid w:val="000575D1"/>
    <w:rsid w:val="00060604"/>
    <w:rsid w:val="00060780"/>
    <w:rsid w:val="00061254"/>
    <w:rsid w:val="00061A5F"/>
    <w:rsid w:val="00062A3D"/>
    <w:rsid w:val="00062CBF"/>
    <w:rsid w:val="00062F63"/>
    <w:rsid w:val="0006432D"/>
    <w:rsid w:val="000645BC"/>
    <w:rsid w:val="00064D3B"/>
    <w:rsid w:val="00064EB7"/>
    <w:rsid w:val="00064F6E"/>
    <w:rsid w:val="0006610A"/>
    <w:rsid w:val="00066184"/>
    <w:rsid w:val="000663B8"/>
    <w:rsid w:val="0006655D"/>
    <w:rsid w:val="000676B5"/>
    <w:rsid w:val="00067B6F"/>
    <w:rsid w:val="000700C8"/>
    <w:rsid w:val="0007013F"/>
    <w:rsid w:val="0007095F"/>
    <w:rsid w:val="00071AE2"/>
    <w:rsid w:val="00071C29"/>
    <w:rsid w:val="00072255"/>
    <w:rsid w:val="000727C0"/>
    <w:rsid w:val="00072BE9"/>
    <w:rsid w:val="0007307D"/>
    <w:rsid w:val="00073953"/>
    <w:rsid w:val="00073FDC"/>
    <w:rsid w:val="00074DA6"/>
    <w:rsid w:val="00075A57"/>
    <w:rsid w:val="000766D6"/>
    <w:rsid w:val="00076B69"/>
    <w:rsid w:val="00076C6D"/>
    <w:rsid w:val="00080317"/>
    <w:rsid w:val="0008099E"/>
    <w:rsid w:val="00080E33"/>
    <w:rsid w:val="000812F6"/>
    <w:rsid w:val="00082078"/>
    <w:rsid w:val="000823C8"/>
    <w:rsid w:val="00082643"/>
    <w:rsid w:val="0008328A"/>
    <w:rsid w:val="0008341F"/>
    <w:rsid w:val="00084590"/>
    <w:rsid w:val="00084B6B"/>
    <w:rsid w:val="00085540"/>
    <w:rsid w:val="00086783"/>
    <w:rsid w:val="00087A16"/>
    <w:rsid w:val="00087E5E"/>
    <w:rsid w:val="00090232"/>
    <w:rsid w:val="000909F6"/>
    <w:rsid w:val="00091426"/>
    <w:rsid w:val="00092014"/>
    <w:rsid w:val="00092206"/>
    <w:rsid w:val="000923DB"/>
    <w:rsid w:val="0009296F"/>
    <w:rsid w:val="000930D1"/>
    <w:rsid w:val="00093295"/>
    <w:rsid w:val="0009335A"/>
    <w:rsid w:val="000934EE"/>
    <w:rsid w:val="00093B7A"/>
    <w:rsid w:val="00094377"/>
    <w:rsid w:val="00095322"/>
    <w:rsid w:val="00095F25"/>
    <w:rsid w:val="00096272"/>
    <w:rsid w:val="00096717"/>
    <w:rsid w:val="000968D6"/>
    <w:rsid w:val="00096903"/>
    <w:rsid w:val="00096B33"/>
    <w:rsid w:val="00097F09"/>
    <w:rsid w:val="000A0233"/>
    <w:rsid w:val="000A04D7"/>
    <w:rsid w:val="000A0ADF"/>
    <w:rsid w:val="000A1111"/>
    <w:rsid w:val="000A22D2"/>
    <w:rsid w:val="000A2682"/>
    <w:rsid w:val="000A2A5F"/>
    <w:rsid w:val="000A34DE"/>
    <w:rsid w:val="000A34EE"/>
    <w:rsid w:val="000A37C7"/>
    <w:rsid w:val="000A3AB5"/>
    <w:rsid w:val="000A3D31"/>
    <w:rsid w:val="000A4232"/>
    <w:rsid w:val="000A4511"/>
    <w:rsid w:val="000A4528"/>
    <w:rsid w:val="000A52F6"/>
    <w:rsid w:val="000A5F82"/>
    <w:rsid w:val="000A609D"/>
    <w:rsid w:val="000A7D13"/>
    <w:rsid w:val="000B0552"/>
    <w:rsid w:val="000B11C2"/>
    <w:rsid w:val="000B1420"/>
    <w:rsid w:val="000B34C7"/>
    <w:rsid w:val="000B3A2C"/>
    <w:rsid w:val="000B3DEA"/>
    <w:rsid w:val="000B4112"/>
    <w:rsid w:val="000B4ED7"/>
    <w:rsid w:val="000B6C45"/>
    <w:rsid w:val="000B7889"/>
    <w:rsid w:val="000B7ED4"/>
    <w:rsid w:val="000C08C2"/>
    <w:rsid w:val="000C3E06"/>
    <w:rsid w:val="000C6ED4"/>
    <w:rsid w:val="000C7838"/>
    <w:rsid w:val="000D039F"/>
    <w:rsid w:val="000D153C"/>
    <w:rsid w:val="000D2BB2"/>
    <w:rsid w:val="000D3763"/>
    <w:rsid w:val="000D3C55"/>
    <w:rsid w:val="000D639C"/>
    <w:rsid w:val="000D6C1D"/>
    <w:rsid w:val="000D71BF"/>
    <w:rsid w:val="000D76B2"/>
    <w:rsid w:val="000D7AE3"/>
    <w:rsid w:val="000D7C94"/>
    <w:rsid w:val="000E0CBC"/>
    <w:rsid w:val="000E0CD0"/>
    <w:rsid w:val="000E15CB"/>
    <w:rsid w:val="000E1FED"/>
    <w:rsid w:val="000E2B94"/>
    <w:rsid w:val="000E2C28"/>
    <w:rsid w:val="000E2FD8"/>
    <w:rsid w:val="000E50EE"/>
    <w:rsid w:val="000E6071"/>
    <w:rsid w:val="000E6190"/>
    <w:rsid w:val="000E6558"/>
    <w:rsid w:val="000E6CEC"/>
    <w:rsid w:val="000E7002"/>
    <w:rsid w:val="000E7026"/>
    <w:rsid w:val="000E7906"/>
    <w:rsid w:val="000E7991"/>
    <w:rsid w:val="000F058D"/>
    <w:rsid w:val="000F126C"/>
    <w:rsid w:val="000F19DB"/>
    <w:rsid w:val="000F29A7"/>
    <w:rsid w:val="000F2EBB"/>
    <w:rsid w:val="000F4047"/>
    <w:rsid w:val="000F45D2"/>
    <w:rsid w:val="000F494D"/>
    <w:rsid w:val="000F4D66"/>
    <w:rsid w:val="000F5BD2"/>
    <w:rsid w:val="000F6B16"/>
    <w:rsid w:val="000F7940"/>
    <w:rsid w:val="00100761"/>
    <w:rsid w:val="00101B45"/>
    <w:rsid w:val="00101F7D"/>
    <w:rsid w:val="00102221"/>
    <w:rsid w:val="00103566"/>
    <w:rsid w:val="00103C90"/>
    <w:rsid w:val="00104179"/>
    <w:rsid w:val="00104271"/>
    <w:rsid w:val="0010468A"/>
    <w:rsid w:val="00106795"/>
    <w:rsid w:val="00106F28"/>
    <w:rsid w:val="00106F83"/>
    <w:rsid w:val="00107058"/>
    <w:rsid w:val="00107F80"/>
    <w:rsid w:val="001100D2"/>
    <w:rsid w:val="00110124"/>
    <w:rsid w:val="00110D2A"/>
    <w:rsid w:val="00111821"/>
    <w:rsid w:val="00111F90"/>
    <w:rsid w:val="00112FAD"/>
    <w:rsid w:val="001153E1"/>
    <w:rsid w:val="00115B21"/>
    <w:rsid w:val="00116D51"/>
    <w:rsid w:val="00117298"/>
    <w:rsid w:val="00117554"/>
    <w:rsid w:val="00117ECD"/>
    <w:rsid w:val="00120809"/>
    <w:rsid w:val="00121098"/>
    <w:rsid w:val="00121267"/>
    <w:rsid w:val="00121F03"/>
    <w:rsid w:val="001220AF"/>
    <w:rsid w:val="00122F25"/>
    <w:rsid w:val="0012359F"/>
    <w:rsid w:val="001237BD"/>
    <w:rsid w:val="00123CED"/>
    <w:rsid w:val="00123E41"/>
    <w:rsid w:val="00124ED1"/>
    <w:rsid w:val="001252F5"/>
    <w:rsid w:val="00125CE1"/>
    <w:rsid w:val="001266CE"/>
    <w:rsid w:val="00127645"/>
    <w:rsid w:val="00127A4C"/>
    <w:rsid w:val="00130C33"/>
    <w:rsid w:val="001310E9"/>
    <w:rsid w:val="00133136"/>
    <w:rsid w:val="00133332"/>
    <w:rsid w:val="00133906"/>
    <w:rsid w:val="001344B5"/>
    <w:rsid w:val="001347FC"/>
    <w:rsid w:val="0013694B"/>
    <w:rsid w:val="00137735"/>
    <w:rsid w:val="001378DA"/>
    <w:rsid w:val="00137BEF"/>
    <w:rsid w:val="00140962"/>
    <w:rsid w:val="00141264"/>
    <w:rsid w:val="00141A8C"/>
    <w:rsid w:val="00143513"/>
    <w:rsid w:val="001445BB"/>
    <w:rsid w:val="00144EE2"/>
    <w:rsid w:val="00144EF7"/>
    <w:rsid w:val="0014590D"/>
    <w:rsid w:val="00146251"/>
    <w:rsid w:val="00146748"/>
    <w:rsid w:val="0014780C"/>
    <w:rsid w:val="00147AE0"/>
    <w:rsid w:val="00147F97"/>
    <w:rsid w:val="0015177C"/>
    <w:rsid w:val="00151A27"/>
    <w:rsid w:val="00151B8B"/>
    <w:rsid w:val="001533DE"/>
    <w:rsid w:val="00153512"/>
    <w:rsid w:val="00153DB6"/>
    <w:rsid w:val="00154085"/>
    <w:rsid w:val="0015428C"/>
    <w:rsid w:val="00154EC1"/>
    <w:rsid w:val="00155000"/>
    <w:rsid w:val="0015504B"/>
    <w:rsid w:val="001559AD"/>
    <w:rsid w:val="001562D3"/>
    <w:rsid w:val="00157957"/>
    <w:rsid w:val="00157F96"/>
    <w:rsid w:val="00160C9E"/>
    <w:rsid w:val="001612C2"/>
    <w:rsid w:val="0016181D"/>
    <w:rsid w:val="00161DBE"/>
    <w:rsid w:val="00161DCF"/>
    <w:rsid w:val="00161F24"/>
    <w:rsid w:val="001621C4"/>
    <w:rsid w:val="001631ED"/>
    <w:rsid w:val="0016391A"/>
    <w:rsid w:val="00163AAD"/>
    <w:rsid w:val="00163D2E"/>
    <w:rsid w:val="001647D4"/>
    <w:rsid w:val="00164E01"/>
    <w:rsid w:val="00164E08"/>
    <w:rsid w:val="00165007"/>
    <w:rsid w:val="00165419"/>
    <w:rsid w:val="00165713"/>
    <w:rsid w:val="00167E42"/>
    <w:rsid w:val="001700E1"/>
    <w:rsid w:val="0017066D"/>
    <w:rsid w:val="00170D7A"/>
    <w:rsid w:val="00171993"/>
    <w:rsid w:val="00171BF7"/>
    <w:rsid w:val="0017396E"/>
    <w:rsid w:val="00174B03"/>
    <w:rsid w:val="00174B4C"/>
    <w:rsid w:val="0017517C"/>
    <w:rsid w:val="001759BF"/>
    <w:rsid w:val="00175B85"/>
    <w:rsid w:val="00175DEC"/>
    <w:rsid w:val="00175E06"/>
    <w:rsid w:val="00176190"/>
    <w:rsid w:val="00176556"/>
    <w:rsid w:val="00176706"/>
    <w:rsid w:val="00176728"/>
    <w:rsid w:val="001769AA"/>
    <w:rsid w:val="00176B06"/>
    <w:rsid w:val="001776CB"/>
    <w:rsid w:val="001777DE"/>
    <w:rsid w:val="00177A0F"/>
    <w:rsid w:val="0018004E"/>
    <w:rsid w:val="001801D6"/>
    <w:rsid w:val="001803AE"/>
    <w:rsid w:val="00180A22"/>
    <w:rsid w:val="00180DC6"/>
    <w:rsid w:val="00180F93"/>
    <w:rsid w:val="00181ADA"/>
    <w:rsid w:val="00182351"/>
    <w:rsid w:val="001829F2"/>
    <w:rsid w:val="001832D5"/>
    <w:rsid w:val="00183836"/>
    <w:rsid w:val="00183B0B"/>
    <w:rsid w:val="0018601D"/>
    <w:rsid w:val="00186742"/>
    <w:rsid w:val="00186F10"/>
    <w:rsid w:val="00187353"/>
    <w:rsid w:val="00187F92"/>
    <w:rsid w:val="001901D5"/>
    <w:rsid w:val="00190F61"/>
    <w:rsid w:val="00191131"/>
    <w:rsid w:val="00191FC4"/>
    <w:rsid w:val="001922FA"/>
    <w:rsid w:val="00192C55"/>
    <w:rsid w:val="001930E7"/>
    <w:rsid w:val="001931ED"/>
    <w:rsid w:val="00193681"/>
    <w:rsid w:val="001938FE"/>
    <w:rsid w:val="00194795"/>
    <w:rsid w:val="00194BCE"/>
    <w:rsid w:val="00194BFB"/>
    <w:rsid w:val="00195430"/>
    <w:rsid w:val="00195964"/>
    <w:rsid w:val="00196512"/>
    <w:rsid w:val="00197091"/>
    <w:rsid w:val="001973D2"/>
    <w:rsid w:val="00197E52"/>
    <w:rsid w:val="001A0315"/>
    <w:rsid w:val="001A0630"/>
    <w:rsid w:val="001A1425"/>
    <w:rsid w:val="001A199C"/>
    <w:rsid w:val="001A204C"/>
    <w:rsid w:val="001A23FD"/>
    <w:rsid w:val="001A2B05"/>
    <w:rsid w:val="001A5239"/>
    <w:rsid w:val="001A585D"/>
    <w:rsid w:val="001A5C7C"/>
    <w:rsid w:val="001A5CE1"/>
    <w:rsid w:val="001A5E31"/>
    <w:rsid w:val="001A69E8"/>
    <w:rsid w:val="001A79B8"/>
    <w:rsid w:val="001B0071"/>
    <w:rsid w:val="001B00E9"/>
    <w:rsid w:val="001B1B66"/>
    <w:rsid w:val="001B3102"/>
    <w:rsid w:val="001B4CFC"/>
    <w:rsid w:val="001B5A75"/>
    <w:rsid w:val="001B5E0A"/>
    <w:rsid w:val="001B612D"/>
    <w:rsid w:val="001B6381"/>
    <w:rsid w:val="001B66D7"/>
    <w:rsid w:val="001B764F"/>
    <w:rsid w:val="001C1080"/>
    <w:rsid w:val="001C247C"/>
    <w:rsid w:val="001C249A"/>
    <w:rsid w:val="001C37EC"/>
    <w:rsid w:val="001C47F8"/>
    <w:rsid w:val="001C4FDA"/>
    <w:rsid w:val="001C5450"/>
    <w:rsid w:val="001C5473"/>
    <w:rsid w:val="001C56D1"/>
    <w:rsid w:val="001C5B1A"/>
    <w:rsid w:val="001C7383"/>
    <w:rsid w:val="001C7C4C"/>
    <w:rsid w:val="001D17F5"/>
    <w:rsid w:val="001D1A40"/>
    <w:rsid w:val="001D30DB"/>
    <w:rsid w:val="001D34AE"/>
    <w:rsid w:val="001D3F95"/>
    <w:rsid w:val="001D4DC3"/>
    <w:rsid w:val="001D504F"/>
    <w:rsid w:val="001D5256"/>
    <w:rsid w:val="001D5539"/>
    <w:rsid w:val="001D55FC"/>
    <w:rsid w:val="001D5CA3"/>
    <w:rsid w:val="001D69B7"/>
    <w:rsid w:val="001D6B6D"/>
    <w:rsid w:val="001D6D8C"/>
    <w:rsid w:val="001D7311"/>
    <w:rsid w:val="001D79B5"/>
    <w:rsid w:val="001E056F"/>
    <w:rsid w:val="001E1386"/>
    <w:rsid w:val="001E158E"/>
    <w:rsid w:val="001E2F75"/>
    <w:rsid w:val="001E3840"/>
    <w:rsid w:val="001E3A21"/>
    <w:rsid w:val="001E4DE5"/>
    <w:rsid w:val="001E5225"/>
    <w:rsid w:val="001E5732"/>
    <w:rsid w:val="001E69AA"/>
    <w:rsid w:val="001E69C2"/>
    <w:rsid w:val="001E7291"/>
    <w:rsid w:val="001E72C9"/>
    <w:rsid w:val="001F04F2"/>
    <w:rsid w:val="001F0626"/>
    <w:rsid w:val="001F13E3"/>
    <w:rsid w:val="001F1DB7"/>
    <w:rsid w:val="001F2070"/>
    <w:rsid w:val="001F25F5"/>
    <w:rsid w:val="001F2763"/>
    <w:rsid w:val="001F358F"/>
    <w:rsid w:val="001F3FD8"/>
    <w:rsid w:val="001F46E7"/>
    <w:rsid w:val="001F4812"/>
    <w:rsid w:val="001F49AA"/>
    <w:rsid w:val="001F51B7"/>
    <w:rsid w:val="001F55D3"/>
    <w:rsid w:val="001F5AF3"/>
    <w:rsid w:val="001F5EF1"/>
    <w:rsid w:val="001F68FC"/>
    <w:rsid w:val="001F6B68"/>
    <w:rsid w:val="001F7090"/>
    <w:rsid w:val="001F7362"/>
    <w:rsid w:val="001F73BD"/>
    <w:rsid w:val="001F7436"/>
    <w:rsid w:val="001F796C"/>
    <w:rsid w:val="0020021D"/>
    <w:rsid w:val="002002E9"/>
    <w:rsid w:val="00200355"/>
    <w:rsid w:val="0020063D"/>
    <w:rsid w:val="00200945"/>
    <w:rsid w:val="00200994"/>
    <w:rsid w:val="00201C2C"/>
    <w:rsid w:val="00201EC5"/>
    <w:rsid w:val="002021E9"/>
    <w:rsid w:val="00202FA8"/>
    <w:rsid w:val="00203A1C"/>
    <w:rsid w:val="00203DB4"/>
    <w:rsid w:val="00204A82"/>
    <w:rsid w:val="00205E83"/>
    <w:rsid w:val="00206341"/>
    <w:rsid w:val="00206586"/>
    <w:rsid w:val="00206780"/>
    <w:rsid w:val="00206EFE"/>
    <w:rsid w:val="00207315"/>
    <w:rsid w:val="002079AF"/>
    <w:rsid w:val="002103D1"/>
    <w:rsid w:val="00210813"/>
    <w:rsid w:val="002117BE"/>
    <w:rsid w:val="00211B77"/>
    <w:rsid w:val="0021267A"/>
    <w:rsid w:val="002138C2"/>
    <w:rsid w:val="0021406A"/>
    <w:rsid w:val="00215BD2"/>
    <w:rsid w:val="00215D69"/>
    <w:rsid w:val="00216339"/>
    <w:rsid w:val="002163A2"/>
    <w:rsid w:val="00216D61"/>
    <w:rsid w:val="002200A7"/>
    <w:rsid w:val="002202D2"/>
    <w:rsid w:val="002202EF"/>
    <w:rsid w:val="00221B2D"/>
    <w:rsid w:val="00221B75"/>
    <w:rsid w:val="00221F0A"/>
    <w:rsid w:val="0022216A"/>
    <w:rsid w:val="0022229A"/>
    <w:rsid w:val="002222CB"/>
    <w:rsid w:val="00222652"/>
    <w:rsid w:val="00222818"/>
    <w:rsid w:val="0022284F"/>
    <w:rsid w:val="00222984"/>
    <w:rsid w:val="00222F06"/>
    <w:rsid w:val="002231CF"/>
    <w:rsid w:val="00223475"/>
    <w:rsid w:val="00223F7A"/>
    <w:rsid w:val="0022408A"/>
    <w:rsid w:val="002242BD"/>
    <w:rsid w:val="00224BAA"/>
    <w:rsid w:val="0022574F"/>
    <w:rsid w:val="002258D6"/>
    <w:rsid w:val="00225A2B"/>
    <w:rsid w:val="00226F4C"/>
    <w:rsid w:val="00227D7A"/>
    <w:rsid w:val="00230FE9"/>
    <w:rsid w:val="0023126F"/>
    <w:rsid w:val="0023164F"/>
    <w:rsid w:val="00231A42"/>
    <w:rsid w:val="0023323F"/>
    <w:rsid w:val="00233F6F"/>
    <w:rsid w:val="00234656"/>
    <w:rsid w:val="00234E2F"/>
    <w:rsid w:val="00235313"/>
    <w:rsid w:val="0023562E"/>
    <w:rsid w:val="00235BB8"/>
    <w:rsid w:val="00235C58"/>
    <w:rsid w:val="0023653E"/>
    <w:rsid w:val="00236D48"/>
    <w:rsid w:val="0023712C"/>
    <w:rsid w:val="002378BF"/>
    <w:rsid w:val="00237A01"/>
    <w:rsid w:val="00237EA7"/>
    <w:rsid w:val="00237F7D"/>
    <w:rsid w:val="002405DD"/>
    <w:rsid w:val="00240F0B"/>
    <w:rsid w:val="002424CC"/>
    <w:rsid w:val="00243611"/>
    <w:rsid w:val="0024408E"/>
    <w:rsid w:val="002466CF"/>
    <w:rsid w:val="002473A5"/>
    <w:rsid w:val="0024774D"/>
    <w:rsid w:val="00247809"/>
    <w:rsid w:val="0025056D"/>
    <w:rsid w:val="002509DD"/>
    <w:rsid w:val="00250AFA"/>
    <w:rsid w:val="00250FB6"/>
    <w:rsid w:val="00250FE6"/>
    <w:rsid w:val="0025140F"/>
    <w:rsid w:val="0025186F"/>
    <w:rsid w:val="00252716"/>
    <w:rsid w:val="00252B0A"/>
    <w:rsid w:val="00252B6A"/>
    <w:rsid w:val="0025322C"/>
    <w:rsid w:val="002554DD"/>
    <w:rsid w:val="00255A93"/>
    <w:rsid w:val="00257C4E"/>
    <w:rsid w:val="00260DAD"/>
    <w:rsid w:val="002611E5"/>
    <w:rsid w:val="0026134A"/>
    <w:rsid w:val="00261B25"/>
    <w:rsid w:val="00262981"/>
    <w:rsid w:val="0026442A"/>
    <w:rsid w:val="00264C87"/>
    <w:rsid w:val="0026508F"/>
    <w:rsid w:val="00265546"/>
    <w:rsid w:val="00265C2B"/>
    <w:rsid w:val="00265C39"/>
    <w:rsid w:val="002671B6"/>
    <w:rsid w:val="002671DE"/>
    <w:rsid w:val="002674EF"/>
    <w:rsid w:val="0026757B"/>
    <w:rsid w:val="00270146"/>
    <w:rsid w:val="0027129E"/>
    <w:rsid w:val="0027247F"/>
    <w:rsid w:val="00272AE0"/>
    <w:rsid w:val="00272D43"/>
    <w:rsid w:val="00272EFB"/>
    <w:rsid w:val="00274469"/>
    <w:rsid w:val="002745D8"/>
    <w:rsid w:val="00275D63"/>
    <w:rsid w:val="00276A39"/>
    <w:rsid w:val="00277839"/>
    <w:rsid w:val="00280EC7"/>
    <w:rsid w:val="00281242"/>
    <w:rsid w:val="00283026"/>
    <w:rsid w:val="002838BF"/>
    <w:rsid w:val="00283B7C"/>
    <w:rsid w:val="00283CF1"/>
    <w:rsid w:val="002843C5"/>
    <w:rsid w:val="00284A39"/>
    <w:rsid w:val="00284F57"/>
    <w:rsid w:val="0028618D"/>
    <w:rsid w:val="0028672A"/>
    <w:rsid w:val="00286824"/>
    <w:rsid w:val="0028684E"/>
    <w:rsid w:val="0029171C"/>
    <w:rsid w:val="00291823"/>
    <w:rsid w:val="00292738"/>
    <w:rsid w:val="00292BDE"/>
    <w:rsid w:val="00293043"/>
    <w:rsid w:val="002936A5"/>
    <w:rsid w:val="00294C0C"/>
    <w:rsid w:val="00295161"/>
    <w:rsid w:val="0029617E"/>
    <w:rsid w:val="00296259"/>
    <w:rsid w:val="00297107"/>
    <w:rsid w:val="0029795C"/>
    <w:rsid w:val="002A09CF"/>
    <w:rsid w:val="002A0E1C"/>
    <w:rsid w:val="002A183A"/>
    <w:rsid w:val="002A3820"/>
    <w:rsid w:val="002A39F7"/>
    <w:rsid w:val="002A4A3C"/>
    <w:rsid w:val="002A4C4E"/>
    <w:rsid w:val="002A4E22"/>
    <w:rsid w:val="002A583A"/>
    <w:rsid w:val="002A5AED"/>
    <w:rsid w:val="002A6D06"/>
    <w:rsid w:val="002A78C9"/>
    <w:rsid w:val="002A7BB7"/>
    <w:rsid w:val="002B038F"/>
    <w:rsid w:val="002B232E"/>
    <w:rsid w:val="002B25D6"/>
    <w:rsid w:val="002B30A3"/>
    <w:rsid w:val="002B3A59"/>
    <w:rsid w:val="002B4479"/>
    <w:rsid w:val="002B5A23"/>
    <w:rsid w:val="002B5B18"/>
    <w:rsid w:val="002B7804"/>
    <w:rsid w:val="002B7F29"/>
    <w:rsid w:val="002C065D"/>
    <w:rsid w:val="002C0E74"/>
    <w:rsid w:val="002C1315"/>
    <w:rsid w:val="002C15A4"/>
    <w:rsid w:val="002C19F3"/>
    <w:rsid w:val="002C232A"/>
    <w:rsid w:val="002C2CAF"/>
    <w:rsid w:val="002C2CCC"/>
    <w:rsid w:val="002C2DF0"/>
    <w:rsid w:val="002C4055"/>
    <w:rsid w:val="002C5D15"/>
    <w:rsid w:val="002C644E"/>
    <w:rsid w:val="002C6533"/>
    <w:rsid w:val="002C6FA8"/>
    <w:rsid w:val="002C7B8A"/>
    <w:rsid w:val="002C7DDD"/>
    <w:rsid w:val="002D00E6"/>
    <w:rsid w:val="002D02D2"/>
    <w:rsid w:val="002D050E"/>
    <w:rsid w:val="002D18AE"/>
    <w:rsid w:val="002D26D7"/>
    <w:rsid w:val="002D43C4"/>
    <w:rsid w:val="002D43D0"/>
    <w:rsid w:val="002D4675"/>
    <w:rsid w:val="002D5019"/>
    <w:rsid w:val="002D5389"/>
    <w:rsid w:val="002D586E"/>
    <w:rsid w:val="002D632F"/>
    <w:rsid w:val="002D7E8F"/>
    <w:rsid w:val="002D7F27"/>
    <w:rsid w:val="002E1DA4"/>
    <w:rsid w:val="002E1F46"/>
    <w:rsid w:val="002E30D5"/>
    <w:rsid w:val="002E3322"/>
    <w:rsid w:val="002E3437"/>
    <w:rsid w:val="002E4DE8"/>
    <w:rsid w:val="002E4FDC"/>
    <w:rsid w:val="002E59D5"/>
    <w:rsid w:val="002E70FD"/>
    <w:rsid w:val="002F00B5"/>
    <w:rsid w:val="002F10D3"/>
    <w:rsid w:val="002F146B"/>
    <w:rsid w:val="002F19C2"/>
    <w:rsid w:val="002F1E59"/>
    <w:rsid w:val="002F21B4"/>
    <w:rsid w:val="002F2A0F"/>
    <w:rsid w:val="002F3157"/>
    <w:rsid w:val="002F4AE7"/>
    <w:rsid w:val="002F5808"/>
    <w:rsid w:val="002F60B4"/>
    <w:rsid w:val="002F662C"/>
    <w:rsid w:val="002F678A"/>
    <w:rsid w:val="002F67C9"/>
    <w:rsid w:val="002F6E23"/>
    <w:rsid w:val="002F6F96"/>
    <w:rsid w:val="002F7C37"/>
    <w:rsid w:val="00300442"/>
    <w:rsid w:val="00300473"/>
    <w:rsid w:val="00300E70"/>
    <w:rsid w:val="00301800"/>
    <w:rsid w:val="00301AC2"/>
    <w:rsid w:val="00301B6D"/>
    <w:rsid w:val="003040FC"/>
    <w:rsid w:val="00305FC0"/>
    <w:rsid w:val="0030679D"/>
    <w:rsid w:val="00306DC3"/>
    <w:rsid w:val="00307E22"/>
    <w:rsid w:val="00307EA6"/>
    <w:rsid w:val="00310188"/>
    <w:rsid w:val="00310CA6"/>
    <w:rsid w:val="003120AA"/>
    <w:rsid w:val="003125CB"/>
    <w:rsid w:val="00312ACF"/>
    <w:rsid w:val="00312FEF"/>
    <w:rsid w:val="00314778"/>
    <w:rsid w:val="0031543F"/>
    <w:rsid w:val="00315508"/>
    <w:rsid w:val="00315C56"/>
    <w:rsid w:val="0031645B"/>
    <w:rsid w:val="00316EA6"/>
    <w:rsid w:val="003173C8"/>
    <w:rsid w:val="00317F8D"/>
    <w:rsid w:val="0032045C"/>
    <w:rsid w:val="00320734"/>
    <w:rsid w:val="00321C9D"/>
    <w:rsid w:val="0032202C"/>
    <w:rsid w:val="0032231C"/>
    <w:rsid w:val="0032264B"/>
    <w:rsid w:val="00323B85"/>
    <w:rsid w:val="00323D03"/>
    <w:rsid w:val="00324696"/>
    <w:rsid w:val="00325A84"/>
    <w:rsid w:val="0032678D"/>
    <w:rsid w:val="003274E9"/>
    <w:rsid w:val="00327793"/>
    <w:rsid w:val="00327A8D"/>
    <w:rsid w:val="00327B48"/>
    <w:rsid w:val="00330741"/>
    <w:rsid w:val="00330AA3"/>
    <w:rsid w:val="00330BB5"/>
    <w:rsid w:val="00331D38"/>
    <w:rsid w:val="0033218E"/>
    <w:rsid w:val="00332809"/>
    <w:rsid w:val="003349E8"/>
    <w:rsid w:val="00334AEB"/>
    <w:rsid w:val="003353D9"/>
    <w:rsid w:val="003358C1"/>
    <w:rsid w:val="003365D9"/>
    <w:rsid w:val="00336C2F"/>
    <w:rsid w:val="00336F65"/>
    <w:rsid w:val="0033727D"/>
    <w:rsid w:val="00337896"/>
    <w:rsid w:val="00337AB2"/>
    <w:rsid w:val="00340589"/>
    <w:rsid w:val="00340C8D"/>
    <w:rsid w:val="00340EAB"/>
    <w:rsid w:val="0034114E"/>
    <w:rsid w:val="00341B53"/>
    <w:rsid w:val="00341C8F"/>
    <w:rsid w:val="00342692"/>
    <w:rsid w:val="00343300"/>
    <w:rsid w:val="0034345A"/>
    <w:rsid w:val="00343C7A"/>
    <w:rsid w:val="0034432D"/>
    <w:rsid w:val="00344766"/>
    <w:rsid w:val="00345D87"/>
    <w:rsid w:val="00345D8B"/>
    <w:rsid w:val="00346A09"/>
    <w:rsid w:val="003471CB"/>
    <w:rsid w:val="00347306"/>
    <w:rsid w:val="00347D34"/>
    <w:rsid w:val="003500D1"/>
    <w:rsid w:val="0035047A"/>
    <w:rsid w:val="003509F2"/>
    <w:rsid w:val="00350FB2"/>
    <w:rsid w:val="0035143B"/>
    <w:rsid w:val="00351A93"/>
    <w:rsid w:val="00352486"/>
    <w:rsid w:val="00352DC9"/>
    <w:rsid w:val="00353FD5"/>
    <w:rsid w:val="003542D4"/>
    <w:rsid w:val="003544BC"/>
    <w:rsid w:val="00354C6D"/>
    <w:rsid w:val="00354DD4"/>
    <w:rsid w:val="0035571D"/>
    <w:rsid w:val="0035581F"/>
    <w:rsid w:val="0035718B"/>
    <w:rsid w:val="00357BD3"/>
    <w:rsid w:val="00357D27"/>
    <w:rsid w:val="00360081"/>
    <w:rsid w:val="003600D5"/>
    <w:rsid w:val="003600DC"/>
    <w:rsid w:val="003601A3"/>
    <w:rsid w:val="00360C58"/>
    <w:rsid w:val="00360D21"/>
    <w:rsid w:val="00360E30"/>
    <w:rsid w:val="00360E6A"/>
    <w:rsid w:val="00360EDB"/>
    <w:rsid w:val="00361595"/>
    <w:rsid w:val="0036166E"/>
    <w:rsid w:val="00361E8C"/>
    <w:rsid w:val="00362027"/>
    <w:rsid w:val="00362097"/>
    <w:rsid w:val="003623C3"/>
    <w:rsid w:val="0036276E"/>
    <w:rsid w:val="0036291F"/>
    <w:rsid w:val="0036315F"/>
    <w:rsid w:val="00363939"/>
    <w:rsid w:val="00363F18"/>
    <w:rsid w:val="0036463A"/>
    <w:rsid w:val="003647A3"/>
    <w:rsid w:val="0036553D"/>
    <w:rsid w:val="00365C3E"/>
    <w:rsid w:val="00365F0A"/>
    <w:rsid w:val="003661C5"/>
    <w:rsid w:val="003665E4"/>
    <w:rsid w:val="00366A02"/>
    <w:rsid w:val="00366E21"/>
    <w:rsid w:val="00367A8D"/>
    <w:rsid w:val="00367B51"/>
    <w:rsid w:val="003700AE"/>
    <w:rsid w:val="00370AE7"/>
    <w:rsid w:val="00371433"/>
    <w:rsid w:val="00372B34"/>
    <w:rsid w:val="00372E90"/>
    <w:rsid w:val="0037537E"/>
    <w:rsid w:val="003754AF"/>
    <w:rsid w:val="00375A5F"/>
    <w:rsid w:val="00375E47"/>
    <w:rsid w:val="0038060E"/>
    <w:rsid w:val="0038093B"/>
    <w:rsid w:val="00380AB5"/>
    <w:rsid w:val="0038127F"/>
    <w:rsid w:val="00381D75"/>
    <w:rsid w:val="00383051"/>
    <w:rsid w:val="00383742"/>
    <w:rsid w:val="00383DFF"/>
    <w:rsid w:val="003841F6"/>
    <w:rsid w:val="00385052"/>
    <w:rsid w:val="003852FF"/>
    <w:rsid w:val="00386070"/>
    <w:rsid w:val="00386295"/>
    <w:rsid w:val="0038660F"/>
    <w:rsid w:val="0038775B"/>
    <w:rsid w:val="00387A8D"/>
    <w:rsid w:val="0039096C"/>
    <w:rsid w:val="00391810"/>
    <w:rsid w:val="00391B78"/>
    <w:rsid w:val="00392295"/>
    <w:rsid w:val="0039258D"/>
    <w:rsid w:val="00392890"/>
    <w:rsid w:val="003933EA"/>
    <w:rsid w:val="00393944"/>
    <w:rsid w:val="00393C03"/>
    <w:rsid w:val="00394155"/>
    <w:rsid w:val="00394452"/>
    <w:rsid w:val="0039455A"/>
    <w:rsid w:val="0039681B"/>
    <w:rsid w:val="00396D6B"/>
    <w:rsid w:val="00396EE2"/>
    <w:rsid w:val="003977C1"/>
    <w:rsid w:val="00397C41"/>
    <w:rsid w:val="003A04BE"/>
    <w:rsid w:val="003A0BD6"/>
    <w:rsid w:val="003A0F7E"/>
    <w:rsid w:val="003A2479"/>
    <w:rsid w:val="003A3BDD"/>
    <w:rsid w:val="003A3D8B"/>
    <w:rsid w:val="003A452F"/>
    <w:rsid w:val="003A49A2"/>
    <w:rsid w:val="003A52C9"/>
    <w:rsid w:val="003A668A"/>
    <w:rsid w:val="003A7147"/>
    <w:rsid w:val="003B1506"/>
    <w:rsid w:val="003B3CAA"/>
    <w:rsid w:val="003B4586"/>
    <w:rsid w:val="003B4B0B"/>
    <w:rsid w:val="003B5285"/>
    <w:rsid w:val="003B5EAB"/>
    <w:rsid w:val="003B6205"/>
    <w:rsid w:val="003B6BB1"/>
    <w:rsid w:val="003B7E9D"/>
    <w:rsid w:val="003C05C6"/>
    <w:rsid w:val="003C07E3"/>
    <w:rsid w:val="003C2FC7"/>
    <w:rsid w:val="003C33BA"/>
    <w:rsid w:val="003C4006"/>
    <w:rsid w:val="003C425B"/>
    <w:rsid w:val="003C441B"/>
    <w:rsid w:val="003C62EE"/>
    <w:rsid w:val="003C65D6"/>
    <w:rsid w:val="003C7207"/>
    <w:rsid w:val="003C7A23"/>
    <w:rsid w:val="003C7A41"/>
    <w:rsid w:val="003D0009"/>
    <w:rsid w:val="003D104A"/>
    <w:rsid w:val="003D1187"/>
    <w:rsid w:val="003D2B29"/>
    <w:rsid w:val="003D4AB1"/>
    <w:rsid w:val="003D59E2"/>
    <w:rsid w:val="003D6525"/>
    <w:rsid w:val="003D6708"/>
    <w:rsid w:val="003D6E99"/>
    <w:rsid w:val="003D7E12"/>
    <w:rsid w:val="003E0683"/>
    <w:rsid w:val="003E0D25"/>
    <w:rsid w:val="003E10D0"/>
    <w:rsid w:val="003E1191"/>
    <w:rsid w:val="003E1ABB"/>
    <w:rsid w:val="003E23AC"/>
    <w:rsid w:val="003E32D4"/>
    <w:rsid w:val="003E335D"/>
    <w:rsid w:val="003E3393"/>
    <w:rsid w:val="003E3961"/>
    <w:rsid w:val="003E48DF"/>
    <w:rsid w:val="003E4A52"/>
    <w:rsid w:val="003E4D78"/>
    <w:rsid w:val="003E56D4"/>
    <w:rsid w:val="003E6186"/>
    <w:rsid w:val="003E6FE1"/>
    <w:rsid w:val="003E7348"/>
    <w:rsid w:val="003E75C6"/>
    <w:rsid w:val="003F0A04"/>
    <w:rsid w:val="003F0CC1"/>
    <w:rsid w:val="003F300F"/>
    <w:rsid w:val="003F3311"/>
    <w:rsid w:val="003F3605"/>
    <w:rsid w:val="003F3A1C"/>
    <w:rsid w:val="003F4C29"/>
    <w:rsid w:val="003F5076"/>
    <w:rsid w:val="003F61D9"/>
    <w:rsid w:val="003F64A2"/>
    <w:rsid w:val="003F701A"/>
    <w:rsid w:val="00400275"/>
    <w:rsid w:val="004005DF"/>
    <w:rsid w:val="00400C02"/>
    <w:rsid w:val="0040131D"/>
    <w:rsid w:val="004020E3"/>
    <w:rsid w:val="004025F5"/>
    <w:rsid w:val="00402663"/>
    <w:rsid w:val="00402B51"/>
    <w:rsid w:val="004030F1"/>
    <w:rsid w:val="004031BD"/>
    <w:rsid w:val="004033BF"/>
    <w:rsid w:val="00403B06"/>
    <w:rsid w:val="00403D52"/>
    <w:rsid w:val="00403D6E"/>
    <w:rsid w:val="004042BD"/>
    <w:rsid w:val="00404497"/>
    <w:rsid w:val="004060EA"/>
    <w:rsid w:val="00406C91"/>
    <w:rsid w:val="00407F04"/>
    <w:rsid w:val="0041094E"/>
    <w:rsid w:val="00411A39"/>
    <w:rsid w:val="00411B56"/>
    <w:rsid w:val="00411DC5"/>
    <w:rsid w:val="0041206E"/>
    <w:rsid w:val="00412151"/>
    <w:rsid w:val="004121B0"/>
    <w:rsid w:val="0041330F"/>
    <w:rsid w:val="004136C2"/>
    <w:rsid w:val="00413B71"/>
    <w:rsid w:val="0041464B"/>
    <w:rsid w:val="004147A6"/>
    <w:rsid w:val="00414A69"/>
    <w:rsid w:val="00415FA5"/>
    <w:rsid w:val="0041623D"/>
    <w:rsid w:val="00416595"/>
    <w:rsid w:val="004172FC"/>
    <w:rsid w:val="00417AA5"/>
    <w:rsid w:val="0042114D"/>
    <w:rsid w:val="004225CE"/>
    <w:rsid w:val="0042269E"/>
    <w:rsid w:val="00422F8A"/>
    <w:rsid w:val="00423500"/>
    <w:rsid w:val="00423D0E"/>
    <w:rsid w:val="00423E42"/>
    <w:rsid w:val="004241D7"/>
    <w:rsid w:val="00424214"/>
    <w:rsid w:val="00425902"/>
    <w:rsid w:val="00425E2D"/>
    <w:rsid w:val="004260C3"/>
    <w:rsid w:val="0042616C"/>
    <w:rsid w:val="00426C2A"/>
    <w:rsid w:val="00426D00"/>
    <w:rsid w:val="0042723B"/>
    <w:rsid w:val="00427366"/>
    <w:rsid w:val="00427F15"/>
    <w:rsid w:val="00430924"/>
    <w:rsid w:val="00431166"/>
    <w:rsid w:val="0043237F"/>
    <w:rsid w:val="004323CE"/>
    <w:rsid w:val="00432A53"/>
    <w:rsid w:val="00434CEE"/>
    <w:rsid w:val="0043504E"/>
    <w:rsid w:val="00440047"/>
    <w:rsid w:val="0044026E"/>
    <w:rsid w:val="0044033C"/>
    <w:rsid w:val="004410D6"/>
    <w:rsid w:val="0044148F"/>
    <w:rsid w:val="00441B10"/>
    <w:rsid w:val="00441D0C"/>
    <w:rsid w:val="004421E1"/>
    <w:rsid w:val="0044249B"/>
    <w:rsid w:val="004441BF"/>
    <w:rsid w:val="00444D39"/>
    <w:rsid w:val="00445049"/>
    <w:rsid w:val="00445FBE"/>
    <w:rsid w:val="00447C61"/>
    <w:rsid w:val="00451BD4"/>
    <w:rsid w:val="004534B5"/>
    <w:rsid w:val="00453BB4"/>
    <w:rsid w:val="004541B0"/>
    <w:rsid w:val="004544E0"/>
    <w:rsid w:val="00454696"/>
    <w:rsid w:val="00454A9B"/>
    <w:rsid w:val="00455735"/>
    <w:rsid w:val="00455987"/>
    <w:rsid w:val="00456B20"/>
    <w:rsid w:val="00457EB1"/>
    <w:rsid w:val="0046043E"/>
    <w:rsid w:val="00460E12"/>
    <w:rsid w:val="00461112"/>
    <w:rsid w:val="0046164E"/>
    <w:rsid w:val="004639D7"/>
    <w:rsid w:val="00463DEF"/>
    <w:rsid w:val="00463F55"/>
    <w:rsid w:val="00464160"/>
    <w:rsid w:val="00464446"/>
    <w:rsid w:val="004649AA"/>
    <w:rsid w:val="00464E86"/>
    <w:rsid w:val="004653CD"/>
    <w:rsid w:val="00465A09"/>
    <w:rsid w:val="00465C90"/>
    <w:rsid w:val="004709D5"/>
    <w:rsid w:val="00470E34"/>
    <w:rsid w:val="004717B8"/>
    <w:rsid w:val="00471E7A"/>
    <w:rsid w:val="00472053"/>
    <w:rsid w:val="00472CD8"/>
    <w:rsid w:val="00473990"/>
    <w:rsid w:val="004740F7"/>
    <w:rsid w:val="004745F1"/>
    <w:rsid w:val="00474668"/>
    <w:rsid w:val="00474BF9"/>
    <w:rsid w:val="00475420"/>
    <w:rsid w:val="00475709"/>
    <w:rsid w:val="00476D09"/>
    <w:rsid w:val="00477998"/>
    <w:rsid w:val="00480429"/>
    <w:rsid w:val="00480873"/>
    <w:rsid w:val="00480C53"/>
    <w:rsid w:val="00480EC1"/>
    <w:rsid w:val="00481C02"/>
    <w:rsid w:val="004827F0"/>
    <w:rsid w:val="00483031"/>
    <w:rsid w:val="00483459"/>
    <w:rsid w:val="00484E05"/>
    <w:rsid w:val="00486972"/>
    <w:rsid w:val="00486D33"/>
    <w:rsid w:val="0048765E"/>
    <w:rsid w:val="004877C5"/>
    <w:rsid w:val="004911EA"/>
    <w:rsid w:val="00492140"/>
    <w:rsid w:val="00492CF7"/>
    <w:rsid w:val="00494099"/>
    <w:rsid w:val="00494F45"/>
    <w:rsid w:val="00495891"/>
    <w:rsid w:val="004970E8"/>
    <w:rsid w:val="00497617"/>
    <w:rsid w:val="004A01C4"/>
    <w:rsid w:val="004A1861"/>
    <w:rsid w:val="004A18F0"/>
    <w:rsid w:val="004A2669"/>
    <w:rsid w:val="004A3626"/>
    <w:rsid w:val="004A3E46"/>
    <w:rsid w:val="004A494C"/>
    <w:rsid w:val="004A52C8"/>
    <w:rsid w:val="004A53E2"/>
    <w:rsid w:val="004A542C"/>
    <w:rsid w:val="004A64BB"/>
    <w:rsid w:val="004A7686"/>
    <w:rsid w:val="004A77E2"/>
    <w:rsid w:val="004A7A82"/>
    <w:rsid w:val="004B20B8"/>
    <w:rsid w:val="004B28A8"/>
    <w:rsid w:val="004B3A1B"/>
    <w:rsid w:val="004B40B3"/>
    <w:rsid w:val="004B4AA5"/>
    <w:rsid w:val="004B521F"/>
    <w:rsid w:val="004B5A8E"/>
    <w:rsid w:val="004B7DAA"/>
    <w:rsid w:val="004C019B"/>
    <w:rsid w:val="004C1120"/>
    <w:rsid w:val="004C1F46"/>
    <w:rsid w:val="004C26B7"/>
    <w:rsid w:val="004C290C"/>
    <w:rsid w:val="004C2E2B"/>
    <w:rsid w:val="004C3F60"/>
    <w:rsid w:val="004C4098"/>
    <w:rsid w:val="004C45C1"/>
    <w:rsid w:val="004C5391"/>
    <w:rsid w:val="004C53F5"/>
    <w:rsid w:val="004C5C28"/>
    <w:rsid w:val="004C5E53"/>
    <w:rsid w:val="004C60A3"/>
    <w:rsid w:val="004C6FDD"/>
    <w:rsid w:val="004C7CDD"/>
    <w:rsid w:val="004C7EDD"/>
    <w:rsid w:val="004D1E5A"/>
    <w:rsid w:val="004D28AA"/>
    <w:rsid w:val="004D3381"/>
    <w:rsid w:val="004D402B"/>
    <w:rsid w:val="004D404A"/>
    <w:rsid w:val="004D44D4"/>
    <w:rsid w:val="004D4F0A"/>
    <w:rsid w:val="004D624A"/>
    <w:rsid w:val="004D7B4D"/>
    <w:rsid w:val="004E056B"/>
    <w:rsid w:val="004E0B57"/>
    <w:rsid w:val="004E120C"/>
    <w:rsid w:val="004E23B2"/>
    <w:rsid w:val="004E2640"/>
    <w:rsid w:val="004E2656"/>
    <w:rsid w:val="004E2B97"/>
    <w:rsid w:val="004E2F42"/>
    <w:rsid w:val="004E3809"/>
    <w:rsid w:val="004E42C3"/>
    <w:rsid w:val="004E4A31"/>
    <w:rsid w:val="004E4EDC"/>
    <w:rsid w:val="004E4F0A"/>
    <w:rsid w:val="004E4FA2"/>
    <w:rsid w:val="004E517F"/>
    <w:rsid w:val="004E5530"/>
    <w:rsid w:val="004E5595"/>
    <w:rsid w:val="004E638A"/>
    <w:rsid w:val="004E6543"/>
    <w:rsid w:val="004E786C"/>
    <w:rsid w:val="004E7D1A"/>
    <w:rsid w:val="004F01B5"/>
    <w:rsid w:val="004F0C6F"/>
    <w:rsid w:val="004F1087"/>
    <w:rsid w:val="004F1E9A"/>
    <w:rsid w:val="004F2F2C"/>
    <w:rsid w:val="004F303F"/>
    <w:rsid w:val="004F3CEC"/>
    <w:rsid w:val="004F3EB5"/>
    <w:rsid w:val="004F45C5"/>
    <w:rsid w:val="004F4A20"/>
    <w:rsid w:val="004F6634"/>
    <w:rsid w:val="004F6661"/>
    <w:rsid w:val="004F71C7"/>
    <w:rsid w:val="004F7907"/>
    <w:rsid w:val="005006C6"/>
    <w:rsid w:val="005015B3"/>
    <w:rsid w:val="005018D0"/>
    <w:rsid w:val="0050273E"/>
    <w:rsid w:val="00503B59"/>
    <w:rsid w:val="0050459C"/>
    <w:rsid w:val="00504626"/>
    <w:rsid w:val="00504AF5"/>
    <w:rsid w:val="00505581"/>
    <w:rsid w:val="00505BE9"/>
    <w:rsid w:val="00506DEA"/>
    <w:rsid w:val="00507A0F"/>
    <w:rsid w:val="0051126F"/>
    <w:rsid w:val="0051139F"/>
    <w:rsid w:val="005113D4"/>
    <w:rsid w:val="005124F2"/>
    <w:rsid w:val="00512BA1"/>
    <w:rsid w:val="005146B4"/>
    <w:rsid w:val="00514BE8"/>
    <w:rsid w:val="00514FB7"/>
    <w:rsid w:val="00514FCC"/>
    <w:rsid w:val="005157DE"/>
    <w:rsid w:val="00516111"/>
    <w:rsid w:val="00516AF1"/>
    <w:rsid w:val="00516BD6"/>
    <w:rsid w:val="00517130"/>
    <w:rsid w:val="00517135"/>
    <w:rsid w:val="00517239"/>
    <w:rsid w:val="00520AC1"/>
    <w:rsid w:val="00520FD2"/>
    <w:rsid w:val="00520FF4"/>
    <w:rsid w:val="00521C0E"/>
    <w:rsid w:val="0052250B"/>
    <w:rsid w:val="0052356D"/>
    <w:rsid w:val="00524756"/>
    <w:rsid w:val="005247F1"/>
    <w:rsid w:val="005249AB"/>
    <w:rsid w:val="00525079"/>
    <w:rsid w:val="00525483"/>
    <w:rsid w:val="00525ADF"/>
    <w:rsid w:val="00525C3E"/>
    <w:rsid w:val="00525FE5"/>
    <w:rsid w:val="00526B08"/>
    <w:rsid w:val="005275B5"/>
    <w:rsid w:val="005275F5"/>
    <w:rsid w:val="00530032"/>
    <w:rsid w:val="00530951"/>
    <w:rsid w:val="00531142"/>
    <w:rsid w:val="00531A76"/>
    <w:rsid w:val="00532B48"/>
    <w:rsid w:val="0053364F"/>
    <w:rsid w:val="005336CA"/>
    <w:rsid w:val="0053452E"/>
    <w:rsid w:val="005349F1"/>
    <w:rsid w:val="00534C32"/>
    <w:rsid w:val="00535B8A"/>
    <w:rsid w:val="0053613D"/>
    <w:rsid w:val="00536588"/>
    <w:rsid w:val="00536BE1"/>
    <w:rsid w:val="00537258"/>
    <w:rsid w:val="005372A3"/>
    <w:rsid w:val="00537FA3"/>
    <w:rsid w:val="0054046F"/>
    <w:rsid w:val="0054049D"/>
    <w:rsid w:val="00540C40"/>
    <w:rsid w:val="005410F9"/>
    <w:rsid w:val="0054157B"/>
    <w:rsid w:val="00542166"/>
    <w:rsid w:val="00542A58"/>
    <w:rsid w:val="00542FCD"/>
    <w:rsid w:val="00542FD2"/>
    <w:rsid w:val="0054307D"/>
    <w:rsid w:val="0054338A"/>
    <w:rsid w:val="005445A0"/>
    <w:rsid w:val="005445E2"/>
    <w:rsid w:val="005448D8"/>
    <w:rsid w:val="00544AE1"/>
    <w:rsid w:val="005452D2"/>
    <w:rsid w:val="005457F1"/>
    <w:rsid w:val="005469DE"/>
    <w:rsid w:val="00546A1D"/>
    <w:rsid w:val="00546F28"/>
    <w:rsid w:val="00547D8D"/>
    <w:rsid w:val="00550E6E"/>
    <w:rsid w:val="00551253"/>
    <w:rsid w:val="005533AF"/>
    <w:rsid w:val="00553A6A"/>
    <w:rsid w:val="00553BCC"/>
    <w:rsid w:val="00555D60"/>
    <w:rsid w:val="005565D8"/>
    <w:rsid w:val="005568A5"/>
    <w:rsid w:val="005574BA"/>
    <w:rsid w:val="005605C2"/>
    <w:rsid w:val="00560B67"/>
    <w:rsid w:val="00561485"/>
    <w:rsid w:val="00561A0C"/>
    <w:rsid w:val="00561B08"/>
    <w:rsid w:val="00562496"/>
    <w:rsid w:val="00562A06"/>
    <w:rsid w:val="00563ED3"/>
    <w:rsid w:val="00564D14"/>
    <w:rsid w:val="0056576B"/>
    <w:rsid w:val="00566A3F"/>
    <w:rsid w:val="005670BB"/>
    <w:rsid w:val="0056773E"/>
    <w:rsid w:val="00570060"/>
    <w:rsid w:val="005705F4"/>
    <w:rsid w:val="00573328"/>
    <w:rsid w:val="00573E29"/>
    <w:rsid w:val="005751AF"/>
    <w:rsid w:val="00575200"/>
    <w:rsid w:val="00575C49"/>
    <w:rsid w:val="00575E08"/>
    <w:rsid w:val="0057636B"/>
    <w:rsid w:val="00576752"/>
    <w:rsid w:val="005768B7"/>
    <w:rsid w:val="00576FA1"/>
    <w:rsid w:val="00576FA5"/>
    <w:rsid w:val="00577497"/>
    <w:rsid w:val="00577918"/>
    <w:rsid w:val="005809AB"/>
    <w:rsid w:val="005809E9"/>
    <w:rsid w:val="00580A16"/>
    <w:rsid w:val="00581E8A"/>
    <w:rsid w:val="00582D28"/>
    <w:rsid w:val="00583588"/>
    <w:rsid w:val="005839C8"/>
    <w:rsid w:val="00583A0A"/>
    <w:rsid w:val="00583BA8"/>
    <w:rsid w:val="00583D5F"/>
    <w:rsid w:val="0058434C"/>
    <w:rsid w:val="005844D2"/>
    <w:rsid w:val="00584BBB"/>
    <w:rsid w:val="00584ECE"/>
    <w:rsid w:val="0058631D"/>
    <w:rsid w:val="005863A4"/>
    <w:rsid w:val="00590A5B"/>
    <w:rsid w:val="00590B33"/>
    <w:rsid w:val="00591301"/>
    <w:rsid w:val="00591617"/>
    <w:rsid w:val="00591838"/>
    <w:rsid w:val="00592CBC"/>
    <w:rsid w:val="00593559"/>
    <w:rsid w:val="00593C8D"/>
    <w:rsid w:val="00593D17"/>
    <w:rsid w:val="0059456E"/>
    <w:rsid w:val="00594652"/>
    <w:rsid w:val="00595A4E"/>
    <w:rsid w:val="00596651"/>
    <w:rsid w:val="0059679F"/>
    <w:rsid w:val="00596D8A"/>
    <w:rsid w:val="00597641"/>
    <w:rsid w:val="005A0C13"/>
    <w:rsid w:val="005A12C7"/>
    <w:rsid w:val="005A21C8"/>
    <w:rsid w:val="005A23BB"/>
    <w:rsid w:val="005A26EF"/>
    <w:rsid w:val="005A2782"/>
    <w:rsid w:val="005A2942"/>
    <w:rsid w:val="005A2F3C"/>
    <w:rsid w:val="005A34F5"/>
    <w:rsid w:val="005A3629"/>
    <w:rsid w:val="005A4F57"/>
    <w:rsid w:val="005A54A2"/>
    <w:rsid w:val="005A5C3E"/>
    <w:rsid w:val="005A61C6"/>
    <w:rsid w:val="005A74AF"/>
    <w:rsid w:val="005A77F2"/>
    <w:rsid w:val="005A7E7E"/>
    <w:rsid w:val="005B0568"/>
    <w:rsid w:val="005B0E4D"/>
    <w:rsid w:val="005B29FE"/>
    <w:rsid w:val="005B2D8B"/>
    <w:rsid w:val="005B2E90"/>
    <w:rsid w:val="005B3FD3"/>
    <w:rsid w:val="005B4C31"/>
    <w:rsid w:val="005B55CE"/>
    <w:rsid w:val="005B5B4C"/>
    <w:rsid w:val="005B5D39"/>
    <w:rsid w:val="005B5F68"/>
    <w:rsid w:val="005B6238"/>
    <w:rsid w:val="005B65C0"/>
    <w:rsid w:val="005B6961"/>
    <w:rsid w:val="005B7F9F"/>
    <w:rsid w:val="005C10C6"/>
    <w:rsid w:val="005C1244"/>
    <w:rsid w:val="005C1499"/>
    <w:rsid w:val="005C1532"/>
    <w:rsid w:val="005C19F3"/>
    <w:rsid w:val="005C25E4"/>
    <w:rsid w:val="005C2E49"/>
    <w:rsid w:val="005C3F67"/>
    <w:rsid w:val="005C50DE"/>
    <w:rsid w:val="005C5CB2"/>
    <w:rsid w:val="005C681D"/>
    <w:rsid w:val="005C6A8E"/>
    <w:rsid w:val="005C7F3A"/>
    <w:rsid w:val="005D09CF"/>
    <w:rsid w:val="005D0E2A"/>
    <w:rsid w:val="005D0EFF"/>
    <w:rsid w:val="005D151B"/>
    <w:rsid w:val="005D2038"/>
    <w:rsid w:val="005D47B2"/>
    <w:rsid w:val="005D4CA8"/>
    <w:rsid w:val="005D5334"/>
    <w:rsid w:val="005D5BD0"/>
    <w:rsid w:val="005D5CB5"/>
    <w:rsid w:val="005D61A1"/>
    <w:rsid w:val="005D646A"/>
    <w:rsid w:val="005D6AFA"/>
    <w:rsid w:val="005D7E23"/>
    <w:rsid w:val="005E1295"/>
    <w:rsid w:val="005E1533"/>
    <w:rsid w:val="005E1A00"/>
    <w:rsid w:val="005E1FF7"/>
    <w:rsid w:val="005E20A8"/>
    <w:rsid w:val="005E3968"/>
    <w:rsid w:val="005E4177"/>
    <w:rsid w:val="005E486F"/>
    <w:rsid w:val="005E501F"/>
    <w:rsid w:val="005E53DD"/>
    <w:rsid w:val="005E5CA4"/>
    <w:rsid w:val="005E5CF7"/>
    <w:rsid w:val="005E5FC4"/>
    <w:rsid w:val="005E62FF"/>
    <w:rsid w:val="005E7C0B"/>
    <w:rsid w:val="005E7C2D"/>
    <w:rsid w:val="005E7D40"/>
    <w:rsid w:val="005F24B0"/>
    <w:rsid w:val="005F267B"/>
    <w:rsid w:val="005F3260"/>
    <w:rsid w:val="005F3265"/>
    <w:rsid w:val="005F4CFE"/>
    <w:rsid w:val="005F56BB"/>
    <w:rsid w:val="005F58E0"/>
    <w:rsid w:val="005F5C8B"/>
    <w:rsid w:val="005F6390"/>
    <w:rsid w:val="005F688E"/>
    <w:rsid w:val="005F6DFF"/>
    <w:rsid w:val="005F7319"/>
    <w:rsid w:val="005F79A3"/>
    <w:rsid w:val="006008B0"/>
    <w:rsid w:val="00601509"/>
    <w:rsid w:val="0060163F"/>
    <w:rsid w:val="00601C11"/>
    <w:rsid w:val="00601FDD"/>
    <w:rsid w:val="006025A1"/>
    <w:rsid w:val="00602B5F"/>
    <w:rsid w:val="00602FE7"/>
    <w:rsid w:val="00603213"/>
    <w:rsid w:val="00603DD5"/>
    <w:rsid w:val="00604749"/>
    <w:rsid w:val="00605225"/>
    <w:rsid w:val="0060527A"/>
    <w:rsid w:val="006054D9"/>
    <w:rsid w:val="00605C73"/>
    <w:rsid w:val="006072A3"/>
    <w:rsid w:val="006072F4"/>
    <w:rsid w:val="0060768E"/>
    <w:rsid w:val="00607814"/>
    <w:rsid w:val="00607FE4"/>
    <w:rsid w:val="00610FE7"/>
    <w:rsid w:val="006113BB"/>
    <w:rsid w:val="006117FB"/>
    <w:rsid w:val="00611CE1"/>
    <w:rsid w:val="00612596"/>
    <w:rsid w:val="00613439"/>
    <w:rsid w:val="00613C20"/>
    <w:rsid w:val="006140F4"/>
    <w:rsid w:val="00614855"/>
    <w:rsid w:val="00614F69"/>
    <w:rsid w:val="006158B0"/>
    <w:rsid w:val="00617111"/>
    <w:rsid w:val="00617159"/>
    <w:rsid w:val="006179C6"/>
    <w:rsid w:val="00620480"/>
    <w:rsid w:val="0062261D"/>
    <w:rsid w:val="0062281F"/>
    <w:rsid w:val="00622D5D"/>
    <w:rsid w:val="00623429"/>
    <w:rsid w:val="006234B2"/>
    <w:rsid w:val="006237B6"/>
    <w:rsid w:val="006254D6"/>
    <w:rsid w:val="00625922"/>
    <w:rsid w:val="00625A2E"/>
    <w:rsid w:val="00625D61"/>
    <w:rsid w:val="00626155"/>
    <w:rsid w:val="006262C9"/>
    <w:rsid w:val="0062675D"/>
    <w:rsid w:val="00626F9A"/>
    <w:rsid w:val="00627CF1"/>
    <w:rsid w:val="00630201"/>
    <w:rsid w:val="0063067C"/>
    <w:rsid w:val="006308DC"/>
    <w:rsid w:val="00630F7D"/>
    <w:rsid w:val="006315B0"/>
    <w:rsid w:val="00631FAA"/>
    <w:rsid w:val="0063212A"/>
    <w:rsid w:val="00632841"/>
    <w:rsid w:val="00632A90"/>
    <w:rsid w:val="0063334B"/>
    <w:rsid w:val="006336AF"/>
    <w:rsid w:val="00635F7A"/>
    <w:rsid w:val="00636C18"/>
    <w:rsid w:val="00637A23"/>
    <w:rsid w:val="0064004E"/>
    <w:rsid w:val="006400FD"/>
    <w:rsid w:val="006402AD"/>
    <w:rsid w:val="00640611"/>
    <w:rsid w:val="00640865"/>
    <w:rsid w:val="00640B75"/>
    <w:rsid w:val="00640C38"/>
    <w:rsid w:val="00640E18"/>
    <w:rsid w:val="00640ED5"/>
    <w:rsid w:val="006416EC"/>
    <w:rsid w:val="006423E6"/>
    <w:rsid w:val="00642B00"/>
    <w:rsid w:val="00643287"/>
    <w:rsid w:val="0064395A"/>
    <w:rsid w:val="00643BD4"/>
    <w:rsid w:val="00643E94"/>
    <w:rsid w:val="00644464"/>
    <w:rsid w:val="0064577D"/>
    <w:rsid w:val="00646263"/>
    <w:rsid w:val="006466BE"/>
    <w:rsid w:val="00646D5A"/>
    <w:rsid w:val="00647180"/>
    <w:rsid w:val="006474EE"/>
    <w:rsid w:val="006501B1"/>
    <w:rsid w:val="00650A27"/>
    <w:rsid w:val="00650FCF"/>
    <w:rsid w:val="00651B2A"/>
    <w:rsid w:val="00651C06"/>
    <w:rsid w:val="00651C22"/>
    <w:rsid w:val="00651FFC"/>
    <w:rsid w:val="006520A2"/>
    <w:rsid w:val="00653197"/>
    <w:rsid w:val="0065326C"/>
    <w:rsid w:val="00653332"/>
    <w:rsid w:val="00653B1A"/>
    <w:rsid w:val="00653E56"/>
    <w:rsid w:val="0065489A"/>
    <w:rsid w:val="00654C12"/>
    <w:rsid w:val="00656889"/>
    <w:rsid w:val="0065765F"/>
    <w:rsid w:val="00660716"/>
    <w:rsid w:val="00661D5C"/>
    <w:rsid w:val="00661E08"/>
    <w:rsid w:val="0066286B"/>
    <w:rsid w:val="006628EB"/>
    <w:rsid w:val="00662CB9"/>
    <w:rsid w:val="00663BFF"/>
    <w:rsid w:val="00663CAE"/>
    <w:rsid w:val="006641F3"/>
    <w:rsid w:val="00664632"/>
    <w:rsid w:val="00664CF8"/>
    <w:rsid w:val="006653E1"/>
    <w:rsid w:val="00666B29"/>
    <w:rsid w:val="00666BEF"/>
    <w:rsid w:val="00667CD7"/>
    <w:rsid w:val="0067074F"/>
    <w:rsid w:val="00670FAE"/>
    <w:rsid w:val="006722B1"/>
    <w:rsid w:val="006722B5"/>
    <w:rsid w:val="0067314C"/>
    <w:rsid w:val="006738ED"/>
    <w:rsid w:val="00673A9B"/>
    <w:rsid w:val="0067410C"/>
    <w:rsid w:val="0067659A"/>
    <w:rsid w:val="0067713C"/>
    <w:rsid w:val="006773B8"/>
    <w:rsid w:val="00677521"/>
    <w:rsid w:val="00680D8E"/>
    <w:rsid w:val="00681020"/>
    <w:rsid w:val="00681322"/>
    <w:rsid w:val="006817C6"/>
    <w:rsid w:val="0068181F"/>
    <w:rsid w:val="006822F7"/>
    <w:rsid w:val="00682D52"/>
    <w:rsid w:val="00682E32"/>
    <w:rsid w:val="00682F42"/>
    <w:rsid w:val="00683009"/>
    <w:rsid w:val="00683154"/>
    <w:rsid w:val="00684054"/>
    <w:rsid w:val="00684D53"/>
    <w:rsid w:val="00684E20"/>
    <w:rsid w:val="006853CA"/>
    <w:rsid w:val="0068577D"/>
    <w:rsid w:val="00685C0B"/>
    <w:rsid w:val="006864F7"/>
    <w:rsid w:val="00686AEC"/>
    <w:rsid w:val="006877A7"/>
    <w:rsid w:val="00687CB7"/>
    <w:rsid w:val="0069017E"/>
    <w:rsid w:val="00691274"/>
    <w:rsid w:val="006912E5"/>
    <w:rsid w:val="0069151E"/>
    <w:rsid w:val="00691BFE"/>
    <w:rsid w:val="006924BC"/>
    <w:rsid w:val="00692D6F"/>
    <w:rsid w:val="00692F9B"/>
    <w:rsid w:val="006933A2"/>
    <w:rsid w:val="006937AD"/>
    <w:rsid w:val="006938E4"/>
    <w:rsid w:val="00693B8E"/>
    <w:rsid w:val="0069502E"/>
    <w:rsid w:val="006957C0"/>
    <w:rsid w:val="00696626"/>
    <w:rsid w:val="006968C7"/>
    <w:rsid w:val="00696AEF"/>
    <w:rsid w:val="00696ED5"/>
    <w:rsid w:val="00697906"/>
    <w:rsid w:val="006A0521"/>
    <w:rsid w:val="006A100F"/>
    <w:rsid w:val="006A1600"/>
    <w:rsid w:val="006A244E"/>
    <w:rsid w:val="006A25AA"/>
    <w:rsid w:val="006A284B"/>
    <w:rsid w:val="006A2CB3"/>
    <w:rsid w:val="006A2D15"/>
    <w:rsid w:val="006A2EAA"/>
    <w:rsid w:val="006A391B"/>
    <w:rsid w:val="006A3921"/>
    <w:rsid w:val="006A3EC0"/>
    <w:rsid w:val="006A495B"/>
    <w:rsid w:val="006A5E37"/>
    <w:rsid w:val="006A61D3"/>
    <w:rsid w:val="006A6A62"/>
    <w:rsid w:val="006B039B"/>
    <w:rsid w:val="006B046F"/>
    <w:rsid w:val="006B2257"/>
    <w:rsid w:val="006B267F"/>
    <w:rsid w:val="006B41CA"/>
    <w:rsid w:val="006B47FB"/>
    <w:rsid w:val="006B5091"/>
    <w:rsid w:val="006B5465"/>
    <w:rsid w:val="006B69E7"/>
    <w:rsid w:val="006B6C22"/>
    <w:rsid w:val="006B72E3"/>
    <w:rsid w:val="006B7489"/>
    <w:rsid w:val="006B79C0"/>
    <w:rsid w:val="006C0086"/>
    <w:rsid w:val="006C04A8"/>
    <w:rsid w:val="006C0ECC"/>
    <w:rsid w:val="006C0F54"/>
    <w:rsid w:val="006C262E"/>
    <w:rsid w:val="006C30F2"/>
    <w:rsid w:val="006C3859"/>
    <w:rsid w:val="006C396E"/>
    <w:rsid w:val="006C3EA9"/>
    <w:rsid w:val="006C404C"/>
    <w:rsid w:val="006C453C"/>
    <w:rsid w:val="006C4575"/>
    <w:rsid w:val="006C49D8"/>
    <w:rsid w:val="006C6201"/>
    <w:rsid w:val="006C6451"/>
    <w:rsid w:val="006C68C5"/>
    <w:rsid w:val="006C744F"/>
    <w:rsid w:val="006C74E6"/>
    <w:rsid w:val="006D0468"/>
    <w:rsid w:val="006D0534"/>
    <w:rsid w:val="006D1CD2"/>
    <w:rsid w:val="006D2132"/>
    <w:rsid w:val="006D21DB"/>
    <w:rsid w:val="006D22C4"/>
    <w:rsid w:val="006D306E"/>
    <w:rsid w:val="006D353C"/>
    <w:rsid w:val="006D3FD3"/>
    <w:rsid w:val="006D4A3A"/>
    <w:rsid w:val="006D4A64"/>
    <w:rsid w:val="006D56C3"/>
    <w:rsid w:val="006D5EBD"/>
    <w:rsid w:val="006D6BC2"/>
    <w:rsid w:val="006D7F63"/>
    <w:rsid w:val="006E0519"/>
    <w:rsid w:val="006E1615"/>
    <w:rsid w:val="006E1B38"/>
    <w:rsid w:val="006E247B"/>
    <w:rsid w:val="006E37A6"/>
    <w:rsid w:val="006E39B4"/>
    <w:rsid w:val="006E3DD1"/>
    <w:rsid w:val="006E4329"/>
    <w:rsid w:val="006E459E"/>
    <w:rsid w:val="006E494D"/>
    <w:rsid w:val="006E5483"/>
    <w:rsid w:val="006E5CC5"/>
    <w:rsid w:val="006E6066"/>
    <w:rsid w:val="006E6951"/>
    <w:rsid w:val="006E6AF5"/>
    <w:rsid w:val="006E77E8"/>
    <w:rsid w:val="006F001B"/>
    <w:rsid w:val="006F0749"/>
    <w:rsid w:val="006F11C2"/>
    <w:rsid w:val="006F11C9"/>
    <w:rsid w:val="006F1352"/>
    <w:rsid w:val="006F147C"/>
    <w:rsid w:val="006F1BAE"/>
    <w:rsid w:val="006F1D28"/>
    <w:rsid w:val="006F2EB6"/>
    <w:rsid w:val="006F3210"/>
    <w:rsid w:val="006F3DF0"/>
    <w:rsid w:val="006F55D8"/>
    <w:rsid w:val="006F5A3F"/>
    <w:rsid w:val="006F74C8"/>
    <w:rsid w:val="006F7D34"/>
    <w:rsid w:val="00700687"/>
    <w:rsid w:val="00700E23"/>
    <w:rsid w:val="007016A4"/>
    <w:rsid w:val="00702718"/>
    <w:rsid w:val="007034D2"/>
    <w:rsid w:val="00703898"/>
    <w:rsid w:val="00703F08"/>
    <w:rsid w:val="00704AA5"/>
    <w:rsid w:val="007059A6"/>
    <w:rsid w:val="00706240"/>
    <w:rsid w:val="00707476"/>
    <w:rsid w:val="00707F2E"/>
    <w:rsid w:val="00710608"/>
    <w:rsid w:val="007109FA"/>
    <w:rsid w:val="00711BE6"/>
    <w:rsid w:val="00712975"/>
    <w:rsid w:val="00712BFB"/>
    <w:rsid w:val="00712C4E"/>
    <w:rsid w:val="007133A4"/>
    <w:rsid w:val="00713F9C"/>
    <w:rsid w:val="007142BE"/>
    <w:rsid w:val="00714F89"/>
    <w:rsid w:val="00715725"/>
    <w:rsid w:val="0071643C"/>
    <w:rsid w:val="0071665D"/>
    <w:rsid w:val="00716D4A"/>
    <w:rsid w:val="007171C3"/>
    <w:rsid w:val="00717D83"/>
    <w:rsid w:val="00720128"/>
    <w:rsid w:val="00720420"/>
    <w:rsid w:val="00720D5F"/>
    <w:rsid w:val="00720EA7"/>
    <w:rsid w:val="00720F6F"/>
    <w:rsid w:val="0072179B"/>
    <w:rsid w:val="007220CA"/>
    <w:rsid w:val="00722736"/>
    <w:rsid w:val="0072295E"/>
    <w:rsid w:val="00722B9F"/>
    <w:rsid w:val="0072334F"/>
    <w:rsid w:val="00723F28"/>
    <w:rsid w:val="0072479B"/>
    <w:rsid w:val="00724896"/>
    <w:rsid w:val="00725806"/>
    <w:rsid w:val="00725EE6"/>
    <w:rsid w:val="007260CB"/>
    <w:rsid w:val="00726C22"/>
    <w:rsid w:val="0072722D"/>
    <w:rsid w:val="00727851"/>
    <w:rsid w:val="00727BA4"/>
    <w:rsid w:val="00727D44"/>
    <w:rsid w:val="0073028E"/>
    <w:rsid w:val="007319F0"/>
    <w:rsid w:val="0073223A"/>
    <w:rsid w:val="007326FB"/>
    <w:rsid w:val="00733360"/>
    <w:rsid w:val="0073364B"/>
    <w:rsid w:val="00733BA9"/>
    <w:rsid w:val="00733E27"/>
    <w:rsid w:val="00734087"/>
    <w:rsid w:val="00734394"/>
    <w:rsid w:val="0073443D"/>
    <w:rsid w:val="00734AB2"/>
    <w:rsid w:val="00735F06"/>
    <w:rsid w:val="00736E1A"/>
    <w:rsid w:val="00736E41"/>
    <w:rsid w:val="0073728B"/>
    <w:rsid w:val="0073768D"/>
    <w:rsid w:val="007376CD"/>
    <w:rsid w:val="00741463"/>
    <w:rsid w:val="00741A63"/>
    <w:rsid w:val="00741AF5"/>
    <w:rsid w:val="00741F70"/>
    <w:rsid w:val="00742916"/>
    <w:rsid w:val="00742E82"/>
    <w:rsid w:val="007430C7"/>
    <w:rsid w:val="00743363"/>
    <w:rsid w:val="00745361"/>
    <w:rsid w:val="0074547D"/>
    <w:rsid w:val="007455C7"/>
    <w:rsid w:val="00747181"/>
    <w:rsid w:val="00747B3A"/>
    <w:rsid w:val="00747E89"/>
    <w:rsid w:val="0075080B"/>
    <w:rsid w:val="00750F9B"/>
    <w:rsid w:val="00751C7B"/>
    <w:rsid w:val="00751CF2"/>
    <w:rsid w:val="007523FE"/>
    <w:rsid w:val="0075271D"/>
    <w:rsid w:val="00752B5A"/>
    <w:rsid w:val="007536CE"/>
    <w:rsid w:val="00753EC1"/>
    <w:rsid w:val="00754168"/>
    <w:rsid w:val="00754197"/>
    <w:rsid w:val="0075495E"/>
    <w:rsid w:val="0075496D"/>
    <w:rsid w:val="0075496F"/>
    <w:rsid w:val="00756426"/>
    <w:rsid w:val="0075694D"/>
    <w:rsid w:val="0075754F"/>
    <w:rsid w:val="00760709"/>
    <w:rsid w:val="00760EBF"/>
    <w:rsid w:val="007616F9"/>
    <w:rsid w:val="00761E5D"/>
    <w:rsid w:val="00763389"/>
    <w:rsid w:val="00763F9A"/>
    <w:rsid w:val="00764366"/>
    <w:rsid w:val="00764FFE"/>
    <w:rsid w:val="00765493"/>
    <w:rsid w:val="007666D0"/>
    <w:rsid w:val="00766DC0"/>
    <w:rsid w:val="00767313"/>
    <w:rsid w:val="00767D0B"/>
    <w:rsid w:val="00770AE6"/>
    <w:rsid w:val="00770E14"/>
    <w:rsid w:val="00771C51"/>
    <w:rsid w:val="00772718"/>
    <w:rsid w:val="007729B1"/>
    <w:rsid w:val="00772DF2"/>
    <w:rsid w:val="00773013"/>
    <w:rsid w:val="00773C74"/>
    <w:rsid w:val="00773CC0"/>
    <w:rsid w:val="00773DC7"/>
    <w:rsid w:val="00774BE6"/>
    <w:rsid w:val="00774FDA"/>
    <w:rsid w:val="00775A24"/>
    <w:rsid w:val="00776052"/>
    <w:rsid w:val="00776CB7"/>
    <w:rsid w:val="007772F9"/>
    <w:rsid w:val="0077756B"/>
    <w:rsid w:val="00777921"/>
    <w:rsid w:val="0078036D"/>
    <w:rsid w:val="007803FA"/>
    <w:rsid w:val="007808E0"/>
    <w:rsid w:val="00781063"/>
    <w:rsid w:val="0078198D"/>
    <w:rsid w:val="00781E73"/>
    <w:rsid w:val="00782462"/>
    <w:rsid w:val="007830BE"/>
    <w:rsid w:val="007834F1"/>
    <w:rsid w:val="007835D8"/>
    <w:rsid w:val="0078361E"/>
    <w:rsid w:val="007846E3"/>
    <w:rsid w:val="00784AAC"/>
    <w:rsid w:val="00784C60"/>
    <w:rsid w:val="00784ECB"/>
    <w:rsid w:val="0078513D"/>
    <w:rsid w:val="00785935"/>
    <w:rsid w:val="00785A26"/>
    <w:rsid w:val="007866F3"/>
    <w:rsid w:val="00786774"/>
    <w:rsid w:val="007869C3"/>
    <w:rsid w:val="00786DEA"/>
    <w:rsid w:val="00787446"/>
    <w:rsid w:val="00787A85"/>
    <w:rsid w:val="0079119E"/>
    <w:rsid w:val="0079123B"/>
    <w:rsid w:val="00791EBA"/>
    <w:rsid w:val="00791EF7"/>
    <w:rsid w:val="007920C0"/>
    <w:rsid w:val="00792471"/>
    <w:rsid w:val="0079247A"/>
    <w:rsid w:val="00793720"/>
    <w:rsid w:val="0079452F"/>
    <w:rsid w:val="00794843"/>
    <w:rsid w:val="00794C3E"/>
    <w:rsid w:val="007954A5"/>
    <w:rsid w:val="00795CD6"/>
    <w:rsid w:val="007972AA"/>
    <w:rsid w:val="007A04A6"/>
    <w:rsid w:val="007A05F3"/>
    <w:rsid w:val="007A088B"/>
    <w:rsid w:val="007A299F"/>
    <w:rsid w:val="007A36CA"/>
    <w:rsid w:val="007A44FF"/>
    <w:rsid w:val="007A475E"/>
    <w:rsid w:val="007A4B03"/>
    <w:rsid w:val="007A6779"/>
    <w:rsid w:val="007A6E6F"/>
    <w:rsid w:val="007A7D57"/>
    <w:rsid w:val="007B0F19"/>
    <w:rsid w:val="007B15FD"/>
    <w:rsid w:val="007B18B7"/>
    <w:rsid w:val="007B1F43"/>
    <w:rsid w:val="007B2F82"/>
    <w:rsid w:val="007B33EB"/>
    <w:rsid w:val="007B3828"/>
    <w:rsid w:val="007B3E38"/>
    <w:rsid w:val="007B4735"/>
    <w:rsid w:val="007B4E53"/>
    <w:rsid w:val="007B664E"/>
    <w:rsid w:val="007B6BD6"/>
    <w:rsid w:val="007B7384"/>
    <w:rsid w:val="007B7E3E"/>
    <w:rsid w:val="007B7EFA"/>
    <w:rsid w:val="007B7F6A"/>
    <w:rsid w:val="007C134A"/>
    <w:rsid w:val="007C2AB2"/>
    <w:rsid w:val="007C328C"/>
    <w:rsid w:val="007C45E6"/>
    <w:rsid w:val="007C4A33"/>
    <w:rsid w:val="007C5FCA"/>
    <w:rsid w:val="007C68FF"/>
    <w:rsid w:val="007C6D2E"/>
    <w:rsid w:val="007C7285"/>
    <w:rsid w:val="007C7944"/>
    <w:rsid w:val="007D13A3"/>
    <w:rsid w:val="007D2379"/>
    <w:rsid w:val="007D2E15"/>
    <w:rsid w:val="007D30D7"/>
    <w:rsid w:val="007D31B1"/>
    <w:rsid w:val="007D396A"/>
    <w:rsid w:val="007D409A"/>
    <w:rsid w:val="007D4F62"/>
    <w:rsid w:val="007D577A"/>
    <w:rsid w:val="007D626E"/>
    <w:rsid w:val="007D6802"/>
    <w:rsid w:val="007D72ED"/>
    <w:rsid w:val="007D7E54"/>
    <w:rsid w:val="007E0109"/>
    <w:rsid w:val="007E09F6"/>
    <w:rsid w:val="007E19A3"/>
    <w:rsid w:val="007E2BC8"/>
    <w:rsid w:val="007E4111"/>
    <w:rsid w:val="007E4B72"/>
    <w:rsid w:val="007E4F77"/>
    <w:rsid w:val="007E5D58"/>
    <w:rsid w:val="007E5EAF"/>
    <w:rsid w:val="007E6993"/>
    <w:rsid w:val="007E727B"/>
    <w:rsid w:val="007E798E"/>
    <w:rsid w:val="007F035A"/>
    <w:rsid w:val="007F0683"/>
    <w:rsid w:val="007F0BB9"/>
    <w:rsid w:val="007F0E8D"/>
    <w:rsid w:val="007F1930"/>
    <w:rsid w:val="007F2082"/>
    <w:rsid w:val="007F2FC6"/>
    <w:rsid w:val="007F3467"/>
    <w:rsid w:val="007F3E9B"/>
    <w:rsid w:val="007F4623"/>
    <w:rsid w:val="007F5240"/>
    <w:rsid w:val="007F58D7"/>
    <w:rsid w:val="007F6498"/>
    <w:rsid w:val="007F705D"/>
    <w:rsid w:val="007F71F7"/>
    <w:rsid w:val="007F7C82"/>
    <w:rsid w:val="00800606"/>
    <w:rsid w:val="0080073D"/>
    <w:rsid w:val="0080127C"/>
    <w:rsid w:val="00801B6A"/>
    <w:rsid w:val="0080210A"/>
    <w:rsid w:val="00802D00"/>
    <w:rsid w:val="00803883"/>
    <w:rsid w:val="008052E8"/>
    <w:rsid w:val="00805DA8"/>
    <w:rsid w:val="0080624E"/>
    <w:rsid w:val="00806FCA"/>
    <w:rsid w:val="008105E7"/>
    <w:rsid w:val="00810FA0"/>
    <w:rsid w:val="008121E1"/>
    <w:rsid w:val="00812545"/>
    <w:rsid w:val="00812D2E"/>
    <w:rsid w:val="00812E4F"/>
    <w:rsid w:val="00814096"/>
    <w:rsid w:val="00814F94"/>
    <w:rsid w:val="008154E7"/>
    <w:rsid w:val="00815D3B"/>
    <w:rsid w:val="0081648E"/>
    <w:rsid w:val="00816607"/>
    <w:rsid w:val="00817114"/>
    <w:rsid w:val="008171E1"/>
    <w:rsid w:val="008178C7"/>
    <w:rsid w:val="00817FC0"/>
    <w:rsid w:val="0082049A"/>
    <w:rsid w:val="00820AC9"/>
    <w:rsid w:val="0082106B"/>
    <w:rsid w:val="00821B81"/>
    <w:rsid w:val="00822124"/>
    <w:rsid w:val="008225E0"/>
    <w:rsid w:val="00822EC4"/>
    <w:rsid w:val="00823779"/>
    <w:rsid w:val="0082387D"/>
    <w:rsid w:val="00823E1A"/>
    <w:rsid w:val="00824ECA"/>
    <w:rsid w:val="008251AD"/>
    <w:rsid w:val="00825B2F"/>
    <w:rsid w:val="00825E7A"/>
    <w:rsid w:val="00826431"/>
    <w:rsid w:val="00826B91"/>
    <w:rsid w:val="00832F16"/>
    <w:rsid w:val="00833213"/>
    <w:rsid w:val="0083356B"/>
    <w:rsid w:val="008353D2"/>
    <w:rsid w:val="00835C86"/>
    <w:rsid w:val="008373BE"/>
    <w:rsid w:val="008378F3"/>
    <w:rsid w:val="00837E46"/>
    <w:rsid w:val="00837F0F"/>
    <w:rsid w:val="008404BA"/>
    <w:rsid w:val="00840CA4"/>
    <w:rsid w:val="008410AE"/>
    <w:rsid w:val="00843C45"/>
    <w:rsid w:val="00843D19"/>
    <w:rsid w:val="00844117"/>
    <w:rsid w:val="0084548E"/>
    <w:rsid w:val="00845E0B"/>
    <w:rsid w:val="008466D8"/>
    <w:rsid w:val="008469C3"/>
    <w:rsid w:val="00846B39"/>
    <w:rsid w:val="00847DFE"/>
    <w:rsid w:val="00847FB1"/>
    <w:rsid w:val="00850A93"/>
    <w:rsid w:val="00851A6F"/>
    <w:rsid w:val="00852921"/>
    <w:rsid w:val="0085296C"/>
    <w:rsid w:val="00852B13"/>
    <w:rsid w:val="00852CE1"/>
    <w:rsid w:val="00852FAD"/>
    <w:rsid w:val="008537B9"/>
    <w:rsid w:val="00853843"/>
    <w:rsid w:val="00853A28"/>
    <w:rsid w:val="00853E89"/>
    <w:rsid w:val="008549CA"/>
    <w:rsid w:val="008552B4"/>
    <w:rsid w:val="00855A81"/>
    <w:rsid w:val="00856B04"/>
    <w:rsid w:val="00857C99"/>
    <w:rsid w:val="008604E9"/>
    <w:rsid w:val="0086070E"/>
    <w:rsid w:val="00860A55"/>
    <w:rsid w:val="00860E47"/>
    <w:rsid w:val="00860EC4"/>
    <w:rsid w:val="00860FCD"/>
    <w:rsid w:val="00861052"/>
    <w:rsid w:val="00861A24"/>
    <w:rsid w:val="00862A13"/>
    <w:rsid w:val="0086304D"/>
    <w:rsid w:val="008633F9"/>
    <w:rsid w:val="00863AF2"/>
    <w:rsid w:val="008642F2"/>
    <w:rsid w:val="00864553"/>
    <w:rsid w:val="00864685"/>
    <w:rsid w:val="00864959"/>
    <w:rsid w:val="00864BF2"/>
    <w:rsid w:val="0086587C"/>
    <w:rsid w:val="00865A31"/>
    <w:rsid w:val="00865B1A"/>
    <w:rsid w:val="00865CD5"/>
    <w:rsid w:val="008660B2"/>
    <w:rsid w:val="008661CC"/>
    <w:rsid w:val="00866319"/>
    <w:rsid w:val="00867C28"/>
    <w:rsid w:val="00870117"/>
    <w:rsid w:val="00872A11"/>
    <w:rsid w:val="0087310F"/>
    <w:rsid w:val="008739FE"/>
    <w:rsid w:val="00874418"/>
    <w:rsid w:val="00874AC5"/>
    <w:rsid w:val="0087605F"/>
    <w:rsid w:val="00876A03"/>
    <w:rsid w:val="00876E64"/>
    <w:rsid w:val="008774BF"/>
    <w:rsid w:val="0087759A"/>
    <w:rsid w:val="008779B6"/>
    <w:rsid w:val="0088121F"/>
    <w:rsid w:val="00881A2E"/>
    <w:rsid w:val="00882889"/>
    <w:rsid w:val="00882FF0"/>
    <w:rsid w:val="008839C5"/>
    <w:rsid w:val="008867DA"/>
    <w:rsid w:val="0088788F"/>
    <w:rsid w:val="008904E8"/>
    <w:rsid w:val="0089137B"/>
    <w:rsid w:val="008921A5"/>
    <w:rsid w:val="008921D4"/>
    <w:rsid w:val="00893924"/>
    <w:rsid w:val="00893B58"/>
    <w:rsid w:val="00893C99"/>
    <w:rsid w:val="008952A6"/>
    <w:rsid w:val="00895C04"/>
    <w:rsid w:val="0089650E"/>
    <w:rsid w:val="00896865"/>
    <w:rsid w:val="008968C3"/>
    <w:rsid w:val="008979A9"/>
    <w:rsid w:val="00897A94"/>
    <w:rsid w:val="00897CA4"/>
    <w:rsid w:val="00897ED9"/>
    <w:rsid w:val="008A0A62"/>
    <w:rsid w:val="008A0E12"/>
    <w:rsid w:val="008A190F"/>
    <w:rsid w:val="008A28AA"/>
    <w:rsid w:val="008A33A5"/>
    <w:rsid w:val="008A3A24"/>
    <w:rsid w:val="008A4482"/>
    <w:rsid w:val="008A47C3"/>
    <w:rsid w:val="008A47DD"/>
    <w:rsid w:val="008A6291"/>
    <w:rsid w:val="008A6386"/>
    <w:rsid w:val="008A6BD9"/>
    <w:rsid w:val="008A6D25"/>
    <w:rsid w:val="008B0617"/>
    <w:rsid w:val="008B0AAA"/>
    <w:rsid w:val="008B2521"/>
    <w:rsid w:val="008B27BE"/>
    <w:rsid w:val="008B2F83"/>
    <w:rsid w:val="008B2F91"/>
    <w:rsid w:val="008B3DBA"/>
    <w:rsid w:val="008B4317"/>
    <w:rsid w:val="008B48A5"/>
    <w:rsid w:val="008B54D2"/>
    <w:rsid w:val="008B6337"/>
    <w:rsid w:val="008B6595"/>
    <w:rsid w:val="008B7435"/>
    <w:rsid w:val="008B7A93"/>
    <w:rsid w:val="008B7EEC"/>
    <w:rsid w:val="008C0BE4"/>
    <w:rsid w:val="008C0F6C"/>
    <w:rsid w:val="008C14C3"/>
    <w:rsid w:val="008C1C13"/>
    <w:rsid w:val="008C2372"/>
    <w:rsid w:val="008C2DE6"/>
    <w:rsid w:val="008C425B"/>
    <w:rsid w:val="008C5120"/>
    <w:rsid w:val="008C57BB"/>
    <w:rsid w:val="008C63F3"/>
    <w:rsid w:val="008C708C"/>
    <w:rsid w:val="008C768C"/>
    <w:rsid w:val="008C79B7"/>
    <w:rsid w:val="008C7BA5"/>
    <w:rsid w:val="008C7CF3"/>
    <w:rsid w:val="008D0542"/>
    <w:rsid w:val="008D1BC6"/>
    <w:rsid w:val="008D2223"/>
    <w:rsid w:val="008D278A"/>
    <w:rsid w:val="008D2C3E"/>
    <w:rsid w:val="008D3182"/>
    <w:rsid w:val="008D42AE"/>
    <w:rsid w:val="008D56A6"/>
    <w:rsid w:val="008D5B13"/>
    <w:rsid w:val="008D5FE6"/>
    <w:rsid w:val="008D6089"/>
    <w:rsid w:val="008D6156"/>
    <w:rsid w:val="008D61A7"/>
    <w:rsid w:val="008D61E5"/>
    <w:rsid w:val="008D7016"/>
    <w:rsid w:val="008E27BC"/>
    <w:rsid w:val="008E51A9"/>
    <w:rsid w:val="008E5AA0"/>
    <w:rsid w:val="008E5B84"/>
    <w:rsid w:val="008E66C3"/>
    <w:rsid w:val="008E6A5B"/>
    <w:rsid w:val="008E70A0"/>
    <w:rsid w:val="008E7F65"/>
    <w:rsid w:val="008F0824"/>
    <w:rsid w:val="008F1009"/>
    <w:rsid w:val="008F194B"/>
    <w:rsid w:val="008F1A6E"/>
    <w:rsid w:val="008F2310"/>
    <w:rsid w:val="008F24E3"/>
    <w:rsid w:val="008F368E"/>
    <w:rsid w:val="008F4F8A"/>
    <w:rsid w:val="008F5DD5"/>
    <w:rsid w:val="008F6ECF"/>
    <w:rsid w:val="008F717F"/>
    <w:rsid w:val="008F71B7"/>
    <w:rsid w:val="008F7229"/>
    <w:rsid w:val="008F7665"/>
    <w:rsid w:val="008F7D13"/>
    <w:rsid w:val="0090032D"/>
    <w:rsid w:val="009004A8"/>
    <w:rsid w:val="00900E18"/>
    <w:rsid w:val="00900FB0"/>
    <w:rsid w:val="00901A46"/>
    <w:rsid w:val="00902315"/>
    <w:rsid w:val="00902C36"/>
    <w:rsid w:val="009033B1"/>
    <w:rsid w:val="00904515"/>
    <w:rsid w:val="00904808"/>
    <w:rsid w:val="009055D5"/>
    <w:rsid w:val="0090608B"/>
    <w:rsid w:val="009066DF"/>
    <w:rsid w:val="00906D3C"/>
    <w:rsid w:val="00907984"/>
    <w:rsid w:val="00907F8F"/>
    <w:rsid w:val="009101E1"/>
    <w:rsid w:val="009105EA"/>
    <w:rsid w:val="00910DD8"/>
    <w:rsid w:val="009110A0"/>
    <w:rsid w:val="00911257"/>
    <w:rsid w:val="00911A34"/>
    <w:rsid w:val="0091224E"/>
    <w:rsid w:val="00913C23"/>
    <w:rsid w:val="00914DC6"/>
    <w:rsid w:val="00915846"/>
    <w:rsid w:val="009158C6"/>
    <w:rsid w:val="00916CD0"/>
    <w:rsid w:val="00916F47"/>
    <w:rsid w:val="00917684"/>
    <w:rsid w:val="00920DCD"/>
    <w:rsid w:val="009220A2"/>
    <w:rsid w:val="00922656"/>
    <w:rsid w:val="00923757"/>
    <w:rsid w:val="00923E75"/>
    <w:rsid w:val="00924205"/>
    <w:rsid w:val="009247A1"/>
    <w:rsid w:val="00925217"/>
    <w:rsid w:val="00925313"/>
    <w:rsid w:val="00925AE3"/>
    <w:rsid w:val="00925D28"/>
    <w:rsid w:val="009262C7"/>
    <w:rsid w:val="00926768"/>
    <w:rsid w:val="00926B07"/>
    <w:rsid w:val="00926B0E"/>
    <w:rsid w:val="00926E9C"/>
    <w:rsid w:val="00927172"/>
    <w:rsid w:val="00927D85"/>
    <w:rsid w:val="009301D4"/>
    <w:rsid w:val="00931010"/>
    <w:rsid w:val="0093157C"/>
    <w:rsid w:val="00931827"/>
    <w:rsid w:val="00931AA7"/>
    <w:rsid w:val="009320A6"/>
    <w:rsid w:val="00932863"/>
    <w:rsid w:val="00937BDA"/>
    <w:rsid w:val="00942100"/>
    <w:rsid w:val="00943118"/>
    <w:rsid w:val="009434B2"/>
    <w:rsid w:val="0094356C"/>
    <w:rsid w:val="009435BC"/>
    <w:rsid w:val="009438BE"/>
    <w:rsid w:val="0094534A"/>
    <w:rsid w:val="009459AB"/>
    <w:rsid w:val="00945E11"/>
    <w:rsid w:val="009470AF"/>
    <w:rsid w:val="009472E6"/>
    <w:rsid w:val="00947D9F"/>
    <w:rsid w:val="009502FA"/>
    <w:rsid w:val="00950A20"/>
    <w:rsid w:val="00950DE1"/>
    <w:rsid w:val="00950E27"/>
    <w:rsid w:val="00951B2D"/>
    <w:rsid w:val="00951C2E"/>
    <w:rsid w:val="009527C8"/>
    <w:rsid w:val="00952F05"/>
    <w:rsid w:val="0095301F"/>
    <w:rsid w:val="00953B14"/>
    <w:rsid w:val="00953C77"/>
    <w:rsid w:val="00953D7D"/>
    <w:rsid w:val="009540FA"/>
    <w:rsid w:val="009552BC"/>
    <w:rsid w:val="00955B6B"/>
    <w:rsid w:val="00957210"/>
    <w:rsid w:val="0095723B"/>
    <w:rsid w:val="00957843"/>
    <w:rsid w:val="009604D8"/>
    <w:rsid w:val="009622F5"/>
    <w:rsid w:val="009625CD"/>
    <w:rsid w:val="00962B65"/>
    <w:rsid w:val="00963268"/>
    <w:rsid w:val="009635C6"/>
    <w:rsid w:val="00964E45"/>
    <w:rsid w:val="009652BD"/>
    <w:rsid w:val="00965A09"/>
    <w:rsid w:val="00966277"/>
    <w:rsid w:val="009663FC"/>
    <w:rsid w:val="00966602"/>
    <w:rsid w:val="009674E6"/>
    <w:rsid w:val="00970110"/>
    <w:rsid w:val="00971692"/>
    <w:rsid w:val="00971BA6"/>
    <w:rsid w:val="00971F18"/>
    <w:rsid w:val="009725E9"/>
    <w:rsid w:val="0097265D"/>
    <w:rsid w:val="00972B28"/>
    <w:rsid w:val="00972E80"/>
    <w:rsid w:val="0097345B"/>
    <w:rsid w:val="00974E24"/>
    <w:rsid w:val="00975933"/>
    <w:rsid w:val="00976550"/>
    <w:rsid w:val="00976E39"/>
    <w:rsid w:val="009806D2"/>
    <w:rsid w:val="00981DB0"/>
    <w:rsid w:val="00982031"/>
    <w:rsid w:val="00982112"/>
    <w:rsid w:val="00982928"/>
    <w:rsid w:val="00982BBD"/>
    <w:rsid w:val="00982BD1"/>
    <w:rsid w:val="0098359C"/>
    <w:rsid w:val="00984758"/>
    <w:rsid w:val="0098485E"/>
    <w:rsid w:val="009851F4"/>
    <w:rsid w:val="00985FCF"/>
    <w:rsid w:val="00986D90"/>
    <w:rsid w:val="00987070"/>
    <w:rsid w:val="0098786B"/>
    <w:rsid w:val="00987D4B"/>
    <w:rsid w:val="009903C4"/>
    <w:rsid w:val="00990F4C"/>
    <w:rsid w:val="00990FD3"/>
    <w:rsid w:val="009922D0"/>
    <w:rsid w:val="0099260E"/>
    <w:rsid w:val="00992DDC"/>
    <w:rsid w:val="0099307F"/>
    <w:rsid w:val="0099397E"/>
    <w:rsid w:val="009959F4"/>
    <w:rsid w:val="0099730C"/>
    <w:rsid w:val="009A0D39"/>
    <w:rsid w:val="009A1178"/>
    <w:rsid w:val="009A1D06"/>
    <w:rsid w:val="009A2739"/>
    <w:rsid w:val="009A2E3F"/>
    <w:rsid w:val="009A2E49"/>
    <w:rsid w:val="009A38F6"/>
    <w:rsid w:val="009A3BD0"/>
    <w:rsid w:val="009A3C65"/>
    <w:rsid w:val="009A498F"/>
    <w:rsid w:val="009A4CE5"/>
    <w:rsid w:val="009A565B"/>
    <w:rsid w:val="009A6404"/>
    <w:rsid w:val="009A676A"/>
    <w:rsid w:val="009A6CFA"/>
    <w:rsid w:val="009A7F1C"/>
    <w:rsid w:val="009B0ED1"/>
    <w:rsid w:val="009B189A"/>
    <w:rsid w:val="009B25C2"/>
    <w:rsid w:val="009B2CD9"/>
    <w:rsid w:val="009B31EA"/>
    <w:rsid w:val="009B58E6"/>
    <w:rsid w:val="009B6906"/>
    <w:rsid w:val="009B71D2"/>
    <w:rsid w:val="009B766B"/>
    <w:rsid w:val="009B78AD"/>
    <w:rsid w:val="009C0336"/>
    <w:rsid w:val="009C172E"/>
    <w:rsid w:val="009C215C"/>
    <w:rsid w:val="009C29BF"/>
    <w:rsid w:val="009C29D5"/>
    <w:rsid w:val="009C2A5C"/>
    <w:rsid w:val="009C2AB4"/>
    <w:rsid w:val="009C2AF0"/>
    <w:rsid w:val="009C310B"/>
    <w:rsid w:val="009C38B0"/>
    <w:rsid w:val="009C3D14"/>
    <w:rsid w:val="009C4554"/>
    <w:rsid w:val="009C5D27"/>
    <w:rsid w:val="009C6A4C"/>
    <w:rsid w:val="009C7107"/>
    <w:rsid w:val="009C7A56"/>
    <w:rsid w:val="009C7BD1"/>
    <w:rsid w:val="009D1199"/>
    <w:rsid w:val="009D146E"/>
    <w:rsid w:val="009D1F5E"/>
    <w:rsid w:val="009D2049"/>
    <w:rsid w:val="009D318C"/>
    <w:rsid w:val="009D358F"/>
    <w:rsid w:val="009D3C56"/>
    <w:rsid w:val="009D3CC0"/>
    <w:rsid w:val="009D3D16"/>
    <w:rsid w:val="009D4502"/>
    <w:rsid w:val="009D572D"/>
    <w:rsid w:val="009D5B51"/>
    <w:rsid w:val="009D60A5"/>
    <w:rsid w:val="009D71FD"/>
    <w:rsid w:val="009E0BE0"/>
    <w:rsid w:val="009E0EC2"/>
    <w:rsid w:val="009E147B"/>
    <w:rsid w:val="009E1E0C"/>
    <w:rsid w:val="009E21B2"/>
    <w:rsid w:val="009E262E"/>
    <w:rsid w:val="009E2F86"/>
    <w:rsid w:val="009E31B2"/>
    <w:rsid w:val="009E391F"/>
    <w:rsid w:val="009E3F6A"/>
    <w:rsid w:val="009E5304"/>
    <w:rsid w:val="009E6978"/>
    <w:rsid w:val="009E6B8C"/>
    <w:rsid w:val="009E7291"/>
    <w:rsid w:val="009E762D"/>
    <w:rsid w:val="009F09E5"/>
    <w:rsid w:val="009F0A65"/>
    <w:rsid w:val="009F16AD"/>
    <w:rsid w:val="009F3911"/>
    <w:rsid w:val="009F4518"/>
    <w:rsid w:val="009F4C08"/>
    <w:rsid w:val="009F4FC7"/>
    <w:rsid w:val="009F5BDC"/>
    <w:rsid w:val="009F6318"/>
    <w:rsid w:val="009F65A6"/>
    <w:rsid w:val="009F6A74"/>
    <w:rsid w:val="009F6D54"/>
    <w:rsid w:val="009F710F"/>
    <w:rsid w:val="00A00024"/>
    <w:rsid w:val="00A00700"/>
    <w:rsid w:val="00A0175C"/>
    <w:rsid w:val="00A01B48"/>
    <w:rsid w:val="00A024E4"/>
    <w:rsid w:val="00A037C3"/>
    <w:rsid w:val="00A03970"/>
    <w:rsid w:val="00A0421B"/>
    <w:rsid w:val="00A05C58"/>
    <w:rsid w:val="00A05DFE"/>
    <w:rsid w:val="00A06166"/>
    <w:rsid w:val="00A062D8"/>
    <w:rsid w:val="00A0633E"/>
    <w:rsid w:val="00A1018A"/>
    <w:rsid w:val="00A11653"/>
    <w:rsid w:val="00A11F0A"/>
    <w:rsid w:val="00A12A1C"/>
    <w:rsid w:val="00A12E74"/>
    <w:rsid w:val="00A135FC"/>
    <w:rsid w:val="00A144A5"/>
    <w:rsid w:val="00A156B4"/>
    <w:rsid w:val="00A15B23"/>
    <w:rsid w:val="00A15CDD"/>
    <w:rsid w:val="00A16CEE"/>
    <w:rsid w:val="00A2023C"/>
    <w:rsid w:val="00A2063B"/>
    <w:rsid w:val="00A21A61"/>
    <w:rsid w:val="00A220E4"/>
    <w:rsid w:val="00A22192"/>
    <w:rsid w:val="00A22722"/>
    <w:rsid w:val="00A23403"/>
    <w:rsid w:val="00A23DAD"/>
    <w:rsid w:val="00A24E45"/>
    <w:rsid w:val="00A26859"/>
    <w:rsid w:val="00A27316"/>
    <w:rsid w:val="00A27AD1"/>
    <w:rsid w:val="00A30EB4"/>
    <w:rsid w:val="00A31811"/>
    <w:rsid w:val="00A31AD0"/>
    <w:rsid w:val="00A32750"/>
    <w:rsid w:val="00A32D4E"/>
    <w:rsid w:val="00A34D79"/>
    <w:rsid w:val="00A34E7F"/>
    <w:rsid w:val="00A35157"/>
    <w:rsid w:val="00A357D6"/>
    <w:rsid w:val="00A364EC"/>
    <w:rsid w:val="00A37A15"/>
    <w:rsid w:val="00A4195A"/>
    <w:rsid w:val="00A419EF"/>
    <w:rsid w:val="00A427DD"/>
    <w:rsid w:val="00A42A10"/>
    <w:rsid w:val="00A4300D"/>
    <w:rsid w:val="00A43DA6"/>
    <w:rsid w:val="00A4442F"/>
    <w:rsid w:val="00A44449"/>
    <w:rsid w:val="00A44658"/>
    <w:rsid w:val="00A44B9B"/>
    <w:rsid w:val="00A451BD"/>
    <w:rsid w:val="00A4608A"/>
    <w:rsid w:val="00A46FE7"/>
    <w:rsid w:val="00A478A5"/>
    <w:rsid w:val="00A47BE2"/>
    <w:rsid w:val="00A503EE"/>
    <w:rsid w:val="00A50EF0"/>
    <w:rsid w:val="00A525E7"/>
    <w:rsid w:val="00A52BDE"/>
    <w:rsid w:val="00A53CCE"/>
    <w:rsid w:val="00A54364"/>
    <w:rsid w:val="00A54381"/>
    <w:rsid w:val="00A54487"/>
    <w:rsid w:val="00A548DC"/>
    <w:rsid w:val="00A54F07"/>
    <w:rsid w:val="00A56B8F"/>
    <w:rsid w:val="00A56D31"/>
    <w:rsid w:val="00A57715"/>
    <w:rsid w:val="00A60161"/>
    <w:rsid w:val="00A60480"/>
    <w:rsid w:val="00A6109F"/>
    <w:rsid w:val="00A614CD"/>
    <w:rsid w:val="00A61535"/>
    <w:rsid w:val="00A61DA3"/>
    <w:rsid w:val="00A61E99"/>
    <w:rsid w:val="00A62DE3"/>
    <w:rsid w:val="00A630EF"/>
    <w:rsid w:val="00A631E1"/>
    <w:rsid w:val="00A63DE4"/>
    <w:rsid w:val="00A6450E"/>
    <w:rsid w:val="00A645B7"/>
    <w:rsid w:val="00A64EDD"/>
    <w:rsid w:val="00A672CD"/>
    <w:rsid w:val="00A67BDA"/>
    <w:rsid w:val="00A70232"/>
    <w:rsid w:val="00A70F84"/>
    <w:rsid w:val="00A7102B"/>
    <w:rsid w:val="00A71EA4"/>
    <w:rsid w:val="00A72022"/>
    <w:rsid w:val="00A726D9"/>
    <w:rsid w:val="00A728A3"/>
    <w:rsid w:val="00A732AC"/>
    <w:rsid w:val="00A74293"/>
    <w:rsid w:val="00A748DD"/>
    <w:rsid w:val="00A75865"/>
    <w:rsid w:val="00A75990"/>
    <w:rsid w:val="00A7682D"/>
    <w:rsid w:val="00A76947"/>
    <w:rsid w:val="00A77A47"/>
    <w:rsid w:val="00A807A8"/>
    <w:rsid w:val="00A809DA"/>
    <w:rsid w:val="00A80DE9"/>
    <w:rsid w:val="00A81C53"/>
    <w:rsid w:val="00A81CD2"/>
    <w:rsid w:val="00A81E78"/>
    <w:rsid w:val="00A82B8C"/>
    <w:rsid w:val="00A839CB"/>
    <w:rsid w:val="00A83EC7"/>
    <w:rsid w:val="00A8465F"/>
    <w:rsid w:val="00A85C2C"/>
    <w:rsid w:val="00A85E8B"/>
    <w:rsid w:val="00A85E9F"/>
    <w:rsid w:val="00A85ED9"/>
    <w:rsid w:val="00A86A4C"/>
    <w:rsid w:val="00A86BAD"/>
    <w:rsid w:val="00A87C7D"/>
    <w:rsid w:val="00A91481"/>
    <w:rsid w:val="00A9158D"/>
    <w:rsid w:val="00A91844"/>
    <w:rsid w:val="00A91D2B"/>
    <w:rsid w:val="00A92AF1"/>
    <w:rsid w:val="00A9324A"/>
    <w:rsid w:val="00A933BC"/>
    <w:rsid w:val="00A9381F"/>
    <w:rsid w:val="00A943A9"/>
    <w:rsid w:val="00A9480C"/>
    <w:rsid w:val="00A94B32"/>
    <w:rsid w:val="00A94F83"/>
    <w:rsid w:val="00A964E4"/>
    <w:rsid w:val="00A96864"/>
    <w:rsid w:val="00A96A03"/>
    <w:rsid w:val="00A97C57"/>
    <w:rsid w:val="00AA0E53"/>
    <w:rsid w:val="00AA13CC"/>
    <w:rsid w:val="00AA1794"/>
    <w:rsid w:val="00AA223D"/>
    <w:rsid w:val="00AA26A3"/>
    <w:rsid w:val="00AA2B3E"/>
    <w:rsid w:val="00AA313B"/>
    <w:rsid w:val="00AA3CF7"/>
    <w:rsid w:val="00AA4510"/>
    <w:rsid w:val="00AA482F"/>
    <w:rsid w:val="00AA4A48"/>
    <w:rsid w:val="00AA6260"/>
    <w:rsid w:val="00AB07F5"/>
    <w:rsid w:val="00AB09D2"/>
    <w:rsid w:val="00AB144F"/>
    <w:rsid w:val="00AB1BD8"/>
    <w:rsid w:val="00AB2059"/>
    <w:rsid w:val="00AB3872"/>
    <w:rsid w:val="00AB3C56"/>
    <w:rsid w:val="00AB3D3A"/>
    <w:rsid w:val="00AB3E26"/>
    <w:rsid w:val="00AB3E28"/>
    <w:rsid w:val="00AB5D16"/>
    <w:rsid w:val="00AB719A"/>
    <w:rsid w:val="00AB7B46"/>
    <w:rsid w:val="00AB7CD6"/>
    <w:rsid w:val="00AC13B6"/>
    <w:rsid w:val="00AC1500"/>
    <w:rsid w:val="00AC1E1E"/>
    <w:rsid w:val="00AC2CE2"/>
    <w:rsid w:val="00AC3844"/>
    <w:rsid w:val="00AC38FE"/>
    <w:rsid w:val="00AC3905"/>
    <w:rsid w:val="00AC3DDB"/>
    <w:rsid w:val="00AC527C"/>
    <w:rsid w:val="00AC626D"/>
    <w:rsid w:val="00AC675C"/>
    <w:rsid w:val="00AC786A"/>
    <w:rsid w:val="00AD23C1"/>
    <w:rsid w:val="00AD2C33"/>
    <w:rsid w:val="00AD2F23"/>
    <w:rsid w:val="00AD355E"/>
    <w:rsid w:val="00AD3EF6"/>
    <w:rsid w:val="00AD48FF"/>
    <w:rsid w:val="00AD4A3F"/>
    <w:rsid w:val="00AD589C"/>
    <w:rsid w:val="00AD5A51"/>
    <w:rsid w:val="00AD5F56"/>
    <w:rsid w:val="00AD6287"/>
    <w:rsid w:val="00AD6294"/>
    <w:rsid w:val="00AD646A"/>
    <w:rsid w:val="00AD7B7F"/>
    <w:rsid w:val="00AD7BC3"/>
    <w:rsid w:val="00AE01CE"/>
    <w:rsid w:val="00AE06A7"/>
    <w:rsid w:val="00AE07DC"/>
    <w:rsid w:val="00AE0CD8"/>
    <w:rsid w:val="00AE0CE6"/>
    <w:rsid w:val="00AE198E"/>
    <w:rsid w:val="00AE1B86"/>
    <w:rsid w:val="00AE36D9"/>
    <w:rsid w:val="00AE3838"/>
    <w:rsid w:val="00AE386F"/>
    <w:rsid w:val="00AE3FFF"/>
    <w:rsid w:val="00AE5EB2"/>
    <w:rsid w:val="00AE6E1C"/>
    <w:rsid w:val="00AE6E28"/>
    <w:rsid w:val="00AE7835"/>
    <w:rsid w:val="00AE7AEA"/>
    <w:rsid w:val="00AF07B6"/>
    <w:rsid w:val="00AF07F3"/>
    <w:rsid w:val="00AF0A77"/>
    <w:rsid w:val="00AF1585"/>
    <w:rsid w:val="00AF1DCA"/>
    <w:rsid w:val="00AF2628"/>
    <w:rsid w:val="00AF269C"/>
    <w:rsid w:val="00AF2B2F"/>
    <w:rsid w:val="00AF2E81"/>
    <w:rsid w:val="00AF2EF0"/>
    <w:rsid w:val="00AF31A1"/>
    <w:rsid w:val="00AF3BC7"/>
    <w:rsid w:val="00AF49C2"/>
    <w:rsid w:val="00AF49FC"/>
    <w:rsid w:val="00AF5B44"/>
    <w:rsid w:val="00AF5BF7"/>
    <w:rsid w:val="00AF737C"/>
    <w:rsid w:val="00AF776C"/>
    <w:rsid w:val="00AF7968"/>
    <w:rsid w:val="00B00059"/>
    <w:rsid w:val="00B00D1D"/>
    <w:rsid w:val="00B01016"/>
    <w:rsid w:val="00B010C9"/>
    <w:rsid w:val="00B013E3"/>
    <w:rsid w:val="00B02E05"/>
    <w:rsid w:val="00B0313C"/>
    <w:rsid w:val="00B03263"/>
    <w:rsid w:val="00B0353B"/>
    <w:rsid w:val="00B03B8B"/>
    <w:rsid w:val="00B041BA"/>
    <w:rsid w:val="00B0480D"/>
    <w:rsid w:val="00B048D9"/>
    <w:rsid w:val="00B04FBD"/>
    <w:rsid w:val="00B061B6"/>
    <w:rsid w:val="00B06322"/>
    <w:rsid w:val="00B06766"/>
    <w:rsid w:val="00B068AC"/>
    <w:rsid w:val="00B06BC8"/>
    <w:rsid w:val="00B10349"/>
    <w:rsid w:val="00B10B02"/>
    <w:rsid w:val="00B10C55"/>
    <w:rsid w:val="00B10CBC"/>
    <w:rsid w:val="00B123CA"/>
    <w:rsid w:val="00B156D3"/>
    <w:rsid w:val="00B16265"/>
    <w:rsid w:val="00B16706"/>
    <w:rsid w:val="00B16752"/>
    <w:rsid w:val="00B1679D"/>
    <w:rsid w:val="00B16BC7"/>
    <w:rsid w:val="00B17D96"/>
    <w:rsid w:val="00B201A3"/>
    <w:rsid w:val="00B204CC"/>
    <w:rsid w:val="00B20789"/>
    <w:rsid w:val="00B20F61"/>
    <w:rsid w:val="00B21470"/>
    <w:rsid w:val="00B23D3B"/>
    <w:rsid w:val="00B24993"/>
    <w:rsid w:val="00B24F23"/>
    <w:rsid w:val="00B25905"/>
    <w:rsid w:val="00B25C5D"/>
    <w:rsid w:val="00B2670F"/>
    <w:rsid w:val="00B273E8"/>
    <w:rsid w:val="00B27E95"/>
    <w:rsid w:val="00B31526"/>
    <w:rsid w:val="00B31A3F"/>
    <w:rsid w:val="00B31BFD"/>
    <w:rsid w:val="00B31CF6"/>
    <w:rsid w:val="00B31F42"/>
    <w:rsid w:val="00B3207B"/>
    <w:rsid w:val="00B32689"/>
    <w:rsid w:val="00B330C4"/>
    <w:rsid w:val="00B33467"/>
    <w:rsid w:val="00B33581"/>
    <w:rsid w:val="00B33608"/>
    <w:rsid w:val="00B3672B"/>
    <w:rsid w:val="00B3696A"/>
    <w:rsid w:val="00B3750C"/>
    <w:rsid w:val="00B37A2C"/>
    <w:rsid w:val="00B40F9B"/>
    <w:rsid w:val="00B42030"/>
    <w:rsid w:val="00B42DF8"/>
    <w:rsid w:val="00B438B4"/>
    <w:rsid w:val="00B439FC"/>
    <w:rsid w:val="00B4551C"/>
    <w:rsid w:val="00B46286"/>
    <w:rsid w:val="00B46981"/>
    <w:rsid w:val="00B47042"/>
    <w:rsid w:val="00B47382"/>
    <w:rsid w:val="00B47518"/>
    <w:rsid w:val="00B47655"/>
    <w:rsid w:val="00B50137"/>
    <w:rsid w:val="00B50181"/>
    <w:rsid w:val="00B50422"/>
    <w:rsid w:val="00B52269"/>
    <w:rsid w:val="00B52908"/>
    <w:rsid w:val="00B52B0E"/>
    <w:rsid w:val="00B53B5D"/>
    <w:rsid w:val="00B5498A"/>
    <w:rsid w:val="00B54C44"/>
    <w:rsid w:val="00B55CAC"/>
    <w:rsid w:val="00B55DEA"/>
    <w:rsid w:val="00B57040"/>
    <w:rsid w:val="00B62F01"/>
    <w:rsid w:val="00B62FEF"/>
    <w:rsid w:val="00B635FB"/>
    <w:rsid w:val="00B63736"/>
    <w:rsid w:val="00B63A25"/>
    <w:rsid w:val="00B64794"/>
    <w:rsid w:val="00B64E10"/>
    <w:rsid w:val="00B651A8"/>
    <w:rsid w:val="00B65D0B"/>
    <w:rsid w:val="00B665FB"/>
    <w:rsid w:val="00B66BFD"/>
    <w:rsid w:val="00B678C3"/>
    <w:rsid w:val="00B67ECC"/>
    <w:rsid w:val="00B7059C"/>
    <w:rsid w:val="00B733C7"/>
    <w:rsid w:val="00B7427C"/>
    <w:rsid w:val="00B749B5"/>
    <w:rsid w:val="00B75AB1"/>
    <w:rsid w:val="00B76393"/>
    <w:rsid w:val="00B7706F"/>
    <w:rsid w:val="00B777A0"/>
    <w:rsid w:val="00B77FBD"/>
    <w:rsid w:val="00B80570"/>
    <w:rsid w:val="00B82752"/>
    <w:rsid w:val="00B82CAD"/>
    <w:rsid w:val="00B831C3"/>
    <w:rsid w:val="00B83C33"/>
    <w:rsid w:val="00B83CB1"/>
    <w:rsid w:val="00B8456D"/>
    <w:rsid w:val="00B8481B"/>
    <w:rsid w:val="00B8581A"/>
    <w:rsid w:val="00B858A0"/>
    <w:rsid w:val="00B85981"/>
    <w:rsid w:val="00B860F6"/>
    <w:rsid w:val="00B863B5"/>
    <w:rsid w:val="00B86710"/>
    <w:rsid w:val="00B86BF3"/>
    <w:rsid w:val="00B870CA"/>
    <w:rsid w:val="00B87234"/>
    <w:rsid w:val="00B87BE7"/>
    <w:rsid w:val="00B87DD1"/>
    <w:rsid w:val="00B90684"/>
    <w:rsid w:val="00B9193F"/>
    <w:rsid w:val="00B91ADF"/>
    <w:rsid w:val="00B9346A"/>
    <w:rsid w:val="00B935F2"/>
    <w:rsid w:val="00B93FA3"/>
    <w:rsid w:val="00B942AD"/>
    <w:rsid w:val="00B94644"/>
    <w:rsid w:val="00B94E14"/>
    <w:rsid w:val="00B956F6"/>
    <w:rsid w:val="00B956FA"/>
    <w:rsid w:val="00B95753"/>
    <w:rsid w:val="00B95F3E"/>
    <w:rsid w:val="00B96232"/>
    <w:rsid w:val="00B96DDC"/>
    <w:rsid w:val="00B96F67"/>
    <w:rsid w:val="00B9778E"/>
    <w:rsid w:val="00B97E23"/>
    <w:rsid w:val="00BA0F85"/>
    <w:rsid w:val="00BA0FDA"/>
    <w:rsid w:val="00BA22B2"/>
    <w:rsid w:val="00BA2C59"/>
    <w:rsid w:val="00BA2CFF"/>
    <w:rsid w:val="00BA3E81"/>
    <w:rsid w:val="00BA4A5B"/>
    <w:rsid w:val="00BA4B0A"/>
    <w:rsid w:val="00BA535D"/>
    <w:rsid w:val="00BA54E0"/>
    <w:rsid w:val="00BA5CA6"/>
    <w:rsid w:val="00BA7523"/>
    <w:rsid w:val="00BA7FDE"/>
    <w:rsid w:val="00BB009A"/>
    <w:rsid w:val="00BB036A"/>
    <w:rsid w:val="00BB0B09"/>
    <w:rsid w:val="00BB0B70"/>
    <w:rsid w:val="00BB25C3"/>
    <w:rsid w:val="00BB2A1B"/>
    <w:rsid w:val="00BB2A94"/>
    <w:rsid w:val="00BB2B5A"/>
    <w:rsid w:val="00BB2EFC"/>
    <w:rsid w:val="00BB308A"/>
    <w:rsid w:val="00BB331E"/>
    <w:rsid w:val="00BB3633"/>
    <w:rsid w:val="00BB3DFB"/>
    <w:rsid w:val="00BB4376"/>
    <w:rsid w:val="00BB4914"/>
    <w:rsid w:val="00BB4FF2"/>
    <w:rsid w:val="00BB5841"/>
    <w:rsid w:val="00BB682B"/>
    <w:rsid w:val="00BB73FC"/>
    <w:rsid w:val="00BB77E7"/>
    <w:rsid w:val="00BB7CEE"/>
    <w:rsid w:val="00BC0924"/>
    <w:rsid w:val="00BC1D99"/>
    <w:rsid w:val="00BC3EDC"/>
    <w:rsid w:val="00BC4159"/>
    <w:rsid w:val="00BC5380"/>
    <w:rsid w:val="00BC5DB8"/>
    <w:rsid w:val="00BC6387"/>
    <w:rsid w:val="00BC716E"/>
    <w:rsid w:val="00BC735F"/>
    <w:rsid w:val="00BC7668"/>
    <w:rsid w:val="00BC78C4"/>
    <w:rsid w:val="00BD07F1"/>
    <w:rsid w:val="00BD1B0A"/>
    <w:rsid w:val="00BD211C"/>
    <w:rsid w:val="00BD296C"/>
    <w:rsid w:val="00BD4111"/>
    <w:rsid w:val="00BD4DF1"/>
    <w:rsid w:val="00BD515C"/>
    <w:rsid w:val="00BD5EA4"/>
    <w:rsid w:val="00BD5F49"/>
    <w:rsid w:val="00BD5FE2"/>
    <w:rsid w:val="00BD71C4"/>
    <w:rsid w:val="00BD76F6"/>
    <w:rsid w:val="00BD7AC5"/>
    <w:rsid w:val="00BE1228"/>
    <w:rsid w:val="00BE13F9"/>
    <w:rsid w:val="00BE168B"/>
    <w:rsid w:val="00BE18C5"/>
    <w:rsid w:val="00BE35B9"/>
    <w:rsid w:val="00BE373D"/>
    <w:rsid w:val="00BE3E1B"/>
    <w:rsid w:val="00BE402E"/>
    <w:rsid w:val="00BE424C"/>
    <w:rsid w:val="00BE4468"/>
    <w:rsid w:val="00BE49EE"/>
    <w:rsid w:val="00BE53C2"/>
    <w:rsid w:val="00BE6C10"/>
    <w:rsid w:val="00BE6EBD"/>
    <w:rsid w:val="00BE7406"/>
    <w:rsid w:val="00BF0F75"/>
    <w:rsid w:val="00BF2039"/>
    <w:rsid w:val="00BF2B14"/>
    <w:rsid w:val="00BF3016"/>
    <w:rsid w:val="00BF31FF"/>
    <w:rsid w:val="00BF3235"/>
    <w:rsid w:val="00BF36FC"/>
    <w:rsid w:val="00BF3DAD"/>
    <w:rsid w:val="00BF4AC2"/>
    <w:rsid w:val="00BF4C14"/>
    <w:rsid w:val="00BF5EA2"/>
    <w:rsid w:val="00C006F4"/>
    <w:rsid w:val="00C012AC"/>
    <w:rsid w:val="00C01F4D"/>
    <w:rsid w:val="00C042F3"/>
    <w:rsid w:val="00C04981"/>
    <w:rsid w:val="00C057C5"/>
    <w:rsid w:val="00C06BC6"/>
    <w:rsid w:val="00C07912"/>
    <w:rsid w:val="00C079F7"/>
    <w:rsid w:val="00C107CF"/>
    <w:rsid w:val="00C108F8"/>
    <w:rsid w:val="00C114DB"/>
    <w:rsid w:val="00C12B80"/>
    <w:rsid w:val="00C14058"/>
    <w:rsid w:val="00C14A7C"/>
    <w:rsid w:val="00C151C1"/>
    <w:rsid w:val="00C153E1"/>
    <w:rsid w:val="00C155DA"/>
    <w:rsid w:val="00C15C0C"/>
    <w:rsid w:val="00C15E17"/>
    <w:rsid w:val="00C1653E"/>
    <w:rsid w:val="00C16851"/>
    <w:rsid w:val="00C16D67"/>
    <w:rsid w:val="00C1748A"/>
    <w:rsid w:val="00C17784"/>
    <w:rsid w:val="00C17871"/>
    <w:rsid w:val="00C202C8"/>
    <w:rsid w:val="00C208E9"/>
    <w:rsid w:val="00C21995"/>
    <w:rsid w:val="00C224D5"/>
    <w:rsid w:val="00C2292E"/>
    <w:rsid w:val="00C2337C"/>
    <w:rsid w:val="00C23406"/>
    <w:rsid w:val="00C23835"/>
    <w:rsid w:val="00C238C0"/>
    <w:rsid w:val="00C243F0"/>
    <w:rsid w:val="00C24720"/>
    <w:rsid w:val="00C24F4F"/>
    <w:rsid w:val="00C2677C"/>
    <w:rsid w:val="00C300B9"/>
    <w:rsid w:val="00C30345"/>
    <w:rsid w:val="00C30C53"/>
    <w:rsid w:val="00C30C6F"/>
    <w:rsid w:val="00C31472"/>
    <w:rsid w:val="00C318E0"/>
    <w:rsid w:val="00C31C63"/>
    <w:rsid w:val="00C3209A"/>
    <w:rsid w:val="00C32365"/>
    <w:rsid w:val="00C32415"/>
    <w:rsid w:val="00C32C50"/>
    <w:rsid w:val="00C3310D"/>
    <w:rsid w:val="00C34298"/>
    <w:rsid w:val="00C34339"/>
    <w:rsid w:val="00C34EB8"/>
    <w:rsid w:val="00C34F72"/>
    <w:rsid w:val="00C37ED9"/>
    <w:rsid w:val="00C40A86"/>
    <w:rsid w:val="00C40EC5"/>
    <w:rsid w:val="00C4240D"/>
    <w:rsid w:val="00C42FC1"/>
    <w:rsid w:val="00C438B7"/>
    <w:rsid w:val="00C43A7F"/>
    <w:rsid w:val="00C43C3F"/>
    <w:rsid w:val="00C43DDA"/>
    <w:rsid w:val="00C4575C"/>
    <w:rsid w:val="00C466DA"/>
    <w:rsid w:val="00C46DC8"/>
    <w:rsid w:val="00C46E2E"/>
    <w:rsid w:val="00C47EE6"/>
    <w:rsid w:val="00C51DC5"/>
    <w:rsid w:val="00C54705"/>
    <w:rsid w:val="00C5483E"/>
    <w:rsid w:val="00C5517F"/>
    <w:rsid w:val="00C55522"/>
    <w:rsid w:val="00C55696"/>
    <w:rsid w:val="00C563BE"/>
    <w:rsid w:val="00C57A41"/>
    <w:rsid w:val="00C601DC"/>
    <w:rsid w:val="00C604DE"/>
    <w:rsid w:val="00C613EA"/>
    <w:rsid w:val="00C62737"/>
    <w:rsid w:val="00C62DAF"/>
    <w:rsid w:val="00C63468"/>
    <w:rsid w:val="00C643E6"/>
    <w:rsid w:val="00C64C5A"/>
    <w:rsid w:val="00C65411"/>
    <w:rsid w:val="00C65579"/>
    <w:rsid w:val="00C6709A"/>
    <w:rsid w:val="00C67656"/>
    <w:rsid w:val="00C67EF8"/>
    <w:rsid w:val="00C7065E"/>
    <w:rsid w:val="00C70B77"/>
    <w:rsid w:val="00C72A01"/>
    <w:rsid w:val="00C72F3E"/>
    <w:rsid w:val="00C7360F"/>
    <w:rsid w:val="00C74048"/>
    <w:rsid w:val="00C749BE"/>
    <w:rsid w:val="00C74AC7"/>
    <w:rsid w:val="00C74ADD"/>
    <w:rsid w:val="00C77550"/>
    <w:rsid w:val="00C7760F"/>
    <w:rsid w:val="00C7781B"/>
    <w:rsid w:val="00C77B27"/>
    <w:rsid w:val="00C809CD"/>
    <w:rsid w:val="00C80DE1"/>
    <w:rsid w:val="00C83131"/>
    <w:rsid w:val="00C83721"/>
    <w:rsid w:val="00C83963"/>
    <w:rsid w:val="00C8556C"/>
    <w:rsid w:val="00C855C8"/>
    <w:rsid w:val="00C87074"/>
    <w:rsid w:val="00C87EFB"/>
    <w:rsid w:val="00C87F1B"/>
    <w:rsid w:val="00C91DA1"/>
    <w:rsid w:val="00C93405"/>
    <w:rsid w:val="00C944A9"/>
    <w:rsid w:val="00C94EE2"/>
    <w:rsid w:val="00C95283"/>
    <w:rsid w:val="00C9587F"/>
    <w:rsid w:val="00C958A6"/>
    <w:rsid w:val="00C95CCB"/>
    <w:rsid w:val="00C96F20"/>
    <w:rsid w:val="00C97679"/>
    <w:rsid w:val="00C97B00"/>
    <w:rsid w:val="00C97D2C"/>
    <w:rsid w:val="00CA0BDC"/>
    <w:rsid w:val="00CA14C2"/>
    <w:rsid w:val="00CA15B8"/>
    <w:rsid w:val="00CA167C"/>
    <w:rsid w:val="00CA195B"/>
    <w:rsid w:val="00CA2410"/>
    <w:rsid w:val="00CA266D"/>
    <w:rsid w:val="00CA3A96"/>
    <w:rsid w:val="00CA3C8D"/>
    <w:rsid w:val="00CA3DE8"/>
    <w:rsid w:val="00CA4268"/>
    <w:rsid w:val="00CA4340"/>
    <w:rsid w:val="00CA48B1"/>
    <w:rsid w:val="00CA558C"/>
    <w:rsid w:val="00CA56A8"/>
    <w:rsid w:val="00CA5995"/>
    <w:rsid w:val="00CA6825"/>
    <w:rsid w:val="00CB0556"/>
    <w:rsid w:val="00CB100B"/>
    <w:rsid w:val="00CB1991"/>
    <w:rsid w:val="00CB1C3D"/>
    <w:rsid w:val="00CB1D43"/>
    <w:rsid w:val="00CB1FC8"/>
    <w:rsid w:val="00CB2543"/>
    <w:rsid w:val="00CB2690"/>
    <w:rsid w:val="00CB4595"/>
    <w:rsid w:val="00CB49B0"/>
    <w:rsid w:val="00CB5006"/>
    <w:rsid w:val="00CB523C"/>
    <w:rsid w:val="00CB54E2"/>
    <w:rsid w:val="00CB59E3"/>
    <w:rsid w:val="00CB5A6C"/>
    <w:rsid w:val="00CB6641"/>
    <w:rsid w:val="00CB6D19"/>
    <w:rsid w:val="00CB73C0"/>
    <w:rsid w:val="00CB78E3"/>
    <w:rsid w:val="00CC017B"/>
    <w:rsid w:val="00CC0289"/>
    <w:rsid w:val="00CC0814"/>
    <w:rsid w:val="00CC1078"/>
    <w:rsid w:val="00CC16DB"/>
    <w:rsid w:val="00CC1857"/>
    <w:rsid w:val="00CC1BC2"/>
    <w:rsid w:val="00CC1FA9"/>
    <w:rsid w:val="00CC2587"/>
    <w:rsid w:val="00CC2616"/>
    <w:rsid w:val="00CC270B"/>
    <w:rsid w:val="00CC2842"/>
    <w:rsid w:val="00CC2A89"/>
    <w:rsid w:val="00CC2E77"/>
    <w:rsid w:val="00CC331A"/>
    <w:rsid w:val="00CC365F"/>
    <w:rsid w:val="00CC3F5F"/>
    <w:rsid w:val="00CC4F6A"/>
    <w:rsid w:val="00CC50E8"/>
    <w:rsid w:val="00CC5D3A"/>
    <w:rsid w:val="00CC5DA9"/>
    <w:rsid w:val="00CC6870"/>
    <w:rsid w:val="00CC6E9E"/>
    <w:rsid w:val="00CC7BB4"/>
    <w:rsid w:val="00CD217F"/>
    <w:rsid w:val="00CD257A"/>
    <w:rsid w:val="00CD28EF"/>
    <w:rsid w:val="00CD2A12"/>
    <w:rsid w:val="00CD35E4"/>
    <w:rsid w:val="00CD373B"/>
    <w:rsid w:val="00CD3D6F"/>
    <w:rsid w:val="00CD3E5F"/>
    <w:rsid w:val="00CD45D8"/>
    <w:rsid w:val="00CD540A"/>
    <w:rsid w:val="00CD61DF"/>
    <w:rsid w:val="00CD622F"/>
    <w:rsid w:val="00CD6855"/>
    <w:rsid w:val="00CD74CB"/>
    <w:rsid w:val="00CE01DF"/>
    <w:rsid w:val="00CE0C07"/>
    <w:rsid w:val="00CE0C4F"/>
    <w:rsid w:val="00CE0D21"/>
    <w:rsid w:val="00CE1EE7"/>
    <w:rsid w:val="00CE24C9"/>
    <w:rsid w:val="00CE25AB"/>
    <w:rsid w:val="00CE2A0A"/>
    <w:rsid w:val="00CE2CBC"/>
    <w:rsid w:val="00CE3B5D"/>
    <w:rsid w:val="00CE3E61"/>
    <w:rsid w:val="00CE3F34"/>
    <w:rsid w:val="00CE497C"/>
    <w:rsid w:val="00CE4B52"/>
    <w:rsid w:val="00CE4CCD"/>
    <w:rsid w:val="00CE5305"/>
    <w:rsid w:val="00CE53E3"/>
    <w:rsid w:val="00CE5681"/>
    <w:rsid w:val="00CE6A8D"/>
    <w:rsid w:val="00CE6F87"/>
    <w:rsid w:val="00CE77C8"/>
    <w:rsid w:val="00CF110C"/>
    <w:rsid w:val="00CF111F"/>
    <w:rsid w:val="00CF298A"/>
    <w:rsid w:val="00CF3223"/>
    <w:rsid w:val="00CF49ED"/>
    <w:rsid w:val="00CF52E7"/>
    <w:rsid w:val="00CF5FF6"/>
    <w:rsid w:val="00CF63B3"/>
    <w:rsid w:val="00CF6EA2"/>
    <w:rsid w:val="00CF6F3D"/>
    <w:rsid w:val="00CF7871"/>
    <w:rsid w:val="00D00222"/>
    <w:rsid w:val="00D00451"/>
    <w:rsid w:val="00D009C5"/>
    <w:rsid w:val="00D00C29"/>
    <w:rsid w:val="00D029BA"/>
    <w:rsid w:val="00D02D83"/>
    <w:rsid w:val="00D03375"/>
    <w:rsid w:val="00D035D9"/>
    <w:rsid w:val="00D03A87"/>
    <w:rsid w:val="00D04A49"/>
    <w:rsid w:val="00D0689B"/>
    <w:rsid w:val="00D10265"/>
    <w:rsid w:val="00D11E4B"/>
    <w:rsid w:val="00D12087"/>
    <w:rsid w:val="00D12171"/>
    <w:rsid w:val="00D12EC2"/>
    <w:rsid w:val="00D13902"/>
    <w:rsid w:val="00D13CAA"/>
    <w:rsid w:val="00D13DD3"/>
    <w:rsid w:val="00D13E57"/>
    <w:rsid w:val="00D1487F"/>
    <w:rsid w:val="00D16131"/>
    <w:rsid w:val="00D169FE"/>
    <w:rsid w:val="00D16C8E"/>
    <w:rsid w:val="00D17CCF"/>
    <w:rsid w:val="00D2122F"/>
    <w:rsid w:val="00D21A09"/>
    <w:rsid w:val="00D220CA"/>
    <w:rsid w:val="00D221B8"/>
    <w:rsid w:val="00D222B8"/>
    <w:rsid w:val="00D225DF"/>
    <w:rsid w:val="00D22695"/>
    <w:rsid w:val="00D226B6"/>
    <w:rsid w:val="00D22878"/>
    <w:rsid w:val="00D22FBA"/>
    <w:rsid w:val="00D2314A"/>
    <w:rsid w:val="00D238BA"/>
    <w:rsid w:val="00D243B6"/>
    <w:rsid w:val="00D25DA6"/>
    <w:rsid w:val="00D2614A"/>
    <w:rsid w:val="00D2648D"/>
    <w:rsid w:val="00D26AED"/>
    <w:rsid w:val="00D26F13"/>
    <w:rsid w:val="00D270CB"/>
    <w:rsid w:val="00D3034D"/>
    <w:rsid w:val="00D30483"/>
    <w:rsid w:val="00D30EE8"/>
    <w:rsid w:val="00D310AB"/>
    <w:rsid w:val="00D31CA8"/>
    <w:rsid w:val="00D32CF4"/>
    <w:rsid w:val="00D33D27"/>
    <w:rsid w:val="00D34950"/>
    <w:rsid w:val="00D34CC8"/>
    <w:rsid w:val="00D34ED8"/>
    <w:rsid w:val="00D36277"/>
    <w:rsid w:val="00D36353"/>
    <w:rsid w:val="00D4004F"/>
    <w:rsid w:val="00D400D1"/>
    <w:rsid w:val="00D41184"/>
    <w:rsid w:val="00D41669"/>
    <w:rsid w:val="00D42556"/>
    <w:rsid w:val="00D42EAB"/>
    <w:rsid w:val="00D43356"/>
    <w:rsid w:val="00D43435"/>
    <w:rsid w:val="00D437BD"/>
    <w:rsid w:val="00D44727"/>
    <w:rsid w:val="00D44A59"/>
    <w:rsid w:val="00D44B83"/>
    <w:rsid w:val="00D44E67"/>
    <w:rsid w:val="00D4505D"/>
    <w:rsid w:val="00D45116"/>
    <w:rsid w:val="00D469B5"/>
    <w:rsid w:val="00D473A7"/>
    <w:rsid w:val="00D47BFB"/>
    <w:rsid w:val="00D50021"/>
    <w:rsid w:val="00D504CA"/>
    <w:rsid w:val="00D51510"/>
    <w:rsid w:val="00D51FFD"/>
    <w:rsid w:val="00D523B9"/>
    <w:rsid w:val="00D529D0"/>
    <w:rsid w:val="00D52BEC"/>
    <w:rsid w:val="00D531BE"/>
    <w:rsid w:val="00D53291"/>
    <w:rsid w:val="00D53E2E"/>
    <w:rsid w:val="00D54CF3"/>
    <w:rsid w:val="00D54DFB"/>
    <w:rsid w:val="00D56774"/>
    <w:rsid w:val="00D57B42"/>
    <w:rsid w:val="00D60DC1"/>
    <w:rsid w:val="00D61336"/>
    <w:rsid w:val="00D61816"/>
    <w:rsid w:val="00D63681"/>
    <w:rsid w:val="00D64E12"/>
    <w:rsid w:val="00D65048"/>
    <w:rsid w:val="00D65441"/>
    <w:rsid w:val="00D65A38"/>
    <w:rsid w:val="00D65E37"/>
    <w:rsid w:val="00D65F48"/>
    <w:rsid w:val="00D66CE6"/>
    <w:rsid w:val="00D7027D"/>
    <w:rsid w:val="00D708E6"/>
    <w:rsid w:val="00D70F18"/>
    <w:rsid w:val="00D71052"/>
    <w:rsid w:val="00D713AF"/>
    <w:rsid w:val="00D7183C"/>
    <w:rsid w:val="00D72125"/>
    <w:rsid w:val="00D733D8"/>
    <w:rsid w:val="00D73F7A"/>
    <w:rsid w:val="00D74930"/>
    <w:rsid w:val="00D74ED7"/>
    <w:rsid w:val="00D75164"/>
    <w:rsid w:val="00D75E46"/>
    <w:rsid w:val="00D761DF"/>
    <w:rsid w:val="00D76CE5"/>
    <w:rsid w:val="00D7768C"/>
    <w:rsid w:val="00D77782"/>
    <w:rsid w:val="00D77BC4"/>
    <w:rsid w:val="00D802FC"/>
    <w:rsid w:val="00D8194F"/>
    <w:rsid w:val="00D830FD"/>
    <w:rsid w:val="00D85616"/>
    <w:rsid w:val="00D85A37"/>
    <w:rsid w:val="00D866A3"/>
    <w:rsid w:val="00D8673D"/>
    <w:rsid w:val="00D908FA"/>
    <w:rsid w:val="00D90910"/>
    <w:rsid w:val="00D90FA9"/>
    <w:rsid w:val="00D91643"/>
    <w:rsid w:val="00D92613"/>
    <w:rsid w:val="00D9278C"/>
    <w:rsid w:val="00D93236"/>
    <w:rsid w:val="00D93734"/>
    <w:rsid w:val="00D960F1"/>
    <w:rsid w:val="00D9660E"/>
    <w:rsid w:val="00D96A70"/>
    <w:rsid w:val="00D96F39"/>
    <w:rsid w:val="00D97761"/>
    <w:rsid w:val="00D97D81"/>
    <w:rsid w:val="00DA013C"/>
    <w:rsid w:val="00DA0292"/>
    <w:rsid w:val="00DA0D95"/>
    <w:rsid w:val="00DA0E83"/>
    <w:rsid w:val="00DA1866"/>
    <w:rsid w:val="00DA2006"/>
    <w:rsid w:val="00DA2932"/>
    <w:rsid w:val="00DA326B"/>
    <w:rsid w:val="00DA3522"/>
    <w:rsid w:val="00DA36A1"/>
    <w:rsid w:val="00DA404B"/>
    <w:rsid w:val="00DA4161"/>
    <w:rsid w:val="00DA45EE"/>
    <w:rsid w:val="00DA568A"/>
    <w:rsid w:val="00DA5975"/>
    <w:rsid w:val="00DA7C69"/>
    <w:rsid w:val="00DB00E7"/>
    <w:rsid w:val="00DB1887"/>
    <w:rsid w:val="00DB28AE"/>
    <w:rsid w:val="00DB3026"/>
    <w:rsid w:val="00DB3351"/>
    <w:rsid w:val="00DB389F"/>
    <w:rsid w:val="00DB3CD5"/>
    <w:rsid w:val="00DB3EBA"/>
    <w:rsid w:val="00DB5725"/>
    <w:rsid w:val="00DB57BD"/>
    <w:rsid w:val="00DB5CF4"/>
    <w:rsid w:val="00DB6FFD"/>
    <w:rsid w:val="00DB77B7"/>
    <w:rsid w:val="00DC0961"/>
    <w:rsid w:val="00DC0AB9"/>
    <w:rsid w:val="00DC1501"/>
    <w:rsid w:val="00DC15D5"/>
    <w:rsid w:val="00DC2FAE"/>
    <w:rsid w:val="00DC40CD"/>
    <w:rsid w:val="00DC6090"/>
    <w:rsid w:val="00DC617B"/>
    <w:rsid w:val="00DC6462"/>
    <w:rsid w:val="00DC660B"/>
    <w:rsid w:val="00DC6C37"/>
    <w:rsid w:val="00DC71E2"/>
    <w:rsid w:val="00DC72AF"/>
    <w:rsid w:val="00DD1094"/>
    <w:rsid w:val="00DD29EC"/>
    <w:rsid w:val="00DD31C0"/>
    <w:rsid w:val="00DD3B0F"/>
    <w:rsid w:val="00DD4E09"/>
    <w:rsid w:val="00DD5753"/>
    <w:rsid w:val="00DD5E68"/>
    <w:rsid w:val="00DD6085"/>
    <w:rsid w:val="00DD72CF"/>
    <w:rsid w:val="00DD7C13"/>
    <w:rsid w:val="00DE090F"/>
    <w:rsid w:val="00DE0C8E"/>
    <w:rsid w:val="00DE13F5"/>
    <w:rsid w:val="00DE1992"/>
    <w:rsid w:val="00DE22C5"/>
    <w:rsid w:val="00DE250B"/>
    <w:rsid w:val="00DE2982"/>
    <w:rsid w:val="00DE2B0D"/>
    <w:rsid w:val="00DE2B7C"/>
    <w:rsid w:val="00DE3C41"/>
    <w:rsid w:val="00DE3DFF"/>
    <w:rsid w:val="00DE41FD"/>
    <w:rsid w:val="00DE420A"/>
    <w:rsid w:val="00DE4434"/>
    <w:rsid w:val="00DE545D"/>
    <w:rsid w:val="00DE575D"/>
    <w:rsid w:val="00DE5CB5"/>
    <w:rsid w:val="00DE5D71"/>
    <w:rsid w:val="00DE643E"/>
    <w:rsid w:val="00DE65DD"/>
    <w:rsid w:val="00DE70EC"/>
    <w:rsid w:val="00DE7A35"/>
    <w:rsid w:val="00DE7F23"/>
    <w:rsid w:val="00DF0280"/>
    <w:rsid w:val="00DF044B"/>
    <w:rsid w:val="00DF0663"/>
    <w:rsid w:val="00DF084F"/>
    <w:rsid w:val="00DF0C0E"/>
    <w:rsid w:val="00DF2134"/>
    <w:rsid w:val="00DF36FD"/>
    <w:rsid w:val="00DF38FF"/>
    <w:rsid w:val="00DF4788"/>
    <w:rsid w:val="00DF5070"/>
    <w:rsid w:val="00DF5A3C"/>
    <w:rsid w:val="00DF5F78"/>
    <w:rsid w:val="00DF7228"/>
    <w:rsid w:val="00DF7355"/>
    <w:rsid w:val="00DF777E"/>
    <w:rsid w:val="00DF79DF"/>
    <w:rsid w:val="00E0037E"/>
    <w:rsid w:val="00E01CD1"/>
    <w:rsid w:val="00E029A0"/>
    <w:rsid w:val="00E02BF4"/>
    <w:rsid w:val="00E035D5"/>
    <w:rsid w:val="00E036C1"/>
    <w:rsid w:val="00E037D5"/>
    <w:rsid w:val="00E052C3"/>
    <w:rsid w:val="00E056D8"/>
    <w:rsid w:val="00E066AC"/>
    <w:rsid w:val="00E12633"/>
    <w:rsid w:val="00E13254"/>
    <w:rsid w:val="00E13565"/>
    <w:rsid w:val="00E13873"/>
    <w:rsid w:val="00E14012"/>
    <w:rsid w:val="00E14066"/>
    <w:rsid w:val="00E14735"/>
    <w:rsid w:val="00E14D67"/>
    <w:rsid w:val="00E14E7B"/>
    <w:rsid w:val="00E16C87"/>
    <w:rsid w:val="00E16E73"/>
    <w:rsid w:val="00E17A5C"/>
    <w:rsid w:val="00E17CDB"/>
    <w:rsid w:val="00E20421"/>
    <w:rsid w:val="00E20B98"/>
    <w:rsid w:val="00E23E3D"/>
    <w:rsid w:val="00E23F00"/>
    <w:rsid w:val="00E2471D"/>
    <w:rsid w:val="00E24D24"/>
    <w:rsid w:val="00E26590"/>
    <w:rsid w:val="00E27714"/>
    <w:rsid w:val="00E31CC4"/>
    <w:rsid w:val="00E326C5"/>
    <w:rsid w:val="00E3288E"/>
    <w:rsid w:val="00E3297A"/>
    <w:rsid w:val="00E3299C"/>
    <w:rsid w:val="00E33257"/>
    <w:rsid w:val="00E33BAB"/>
    <w:rsid w:val="00E347AD"/>
    <w:rsid w:val="00E349C9"/>
    <w:rsid w:val="00E365A4"/>
    <w:rsid w:val="00E36685"/>
    <w:rsid w:val="00E37514"/>
    <w:rsid w:val="00E40A55"/>
    <w:rsid w:val="00E41546"/>
    <w:rsid w:val="00E4175C"/>
    <w:rsid w:val="00E4176A"/>
    <w:rsid w:val="00E41E3E"/>
    <w:rsid w:val="00E41FE0"/>
    <w:rsid w:val="00E426BB"/>
    <w:rsid w:val="00E42B0A"/>
    <w:rsid w:val="00E43046"/>
    <w:rsid w:val="00E43AEE"/>
    <w:rsid w:val="00E43B93"/>
    <w:rsid w:val="00E4441F"/>
    <w:rsid w:val="00E44A17"/>
    <w:rsid w:val="00E45B67"/>
    <w:rsid w:val="00E4623A"/>
    <w:rsid w:val="00E466BA"/>
    <w:rsid w:val="00E46C3D"/>
    <w:rsid w:val="00E47022"/>
    <w:rsid w:val="00E472C6"/>
    <w:rsid w:val="00E472F8"/>
    <w:rsid w:val="00E50004"/>
    <w:rsid w:val="00E513C9"/>
    <w:rsid w:val="00E514F8"/>
    <w:rsid w:val="00E51EC3"/>
    <w:rsid w:val="00E526E2"/>
    <w:rsid w:val="00E542C0"/>
    <w:rsid w:val="00E54BA4"/>
    <w:rsid w:val="00E54E88"/>
    <w:rsid w:val="00E55549"/>
    <w:rsid w:val="00E5581D"/>
    <w:rsid w:val="00E572EA"/>
    <w:rsid w:val="00E60435"/>
    <w:rsid w:val="00E61123"/>
    <w:rsid w:val="00E61ED1"/>
    <w:rsid w:val="00E62380"/>
    <w:rsid w:val="00E62AF0"/>
    <w:rsid w:val="00E62D73"/>
    <w:rsid w:val="00E6375D"/>
    <w:rsid w:val="00E637E1"/>
    <w:rsid w:val="00E63AB9"/>
    <w:rsid w:val="00E63B93"/>
    <w:rsid w:val="00E642A8"/>
    <w:rsid w:val="00E65D2C"/>
    <w:rsid w:val="00E66284"/>
    <w:rsid w:val="00E66485"/>
    <w:rsid w:val="00E666DD"/>
    <w:rsid w:val="00E66788"/>
    <w:rsid w:val="00E66867"/>
    <w:rsid w:val="00E6731A"/>
    <w:rsid w:val="00E72720"/>
    <w:rsid w:val="00E72AD6"/>
    <w:rsid w:val="00E73B37"/>
    <w:rsid w:val="00E73B85"/>
    <w:rsid w:val="00E747CB"/>
    <w:rsid w:val="00E74A99"/>
    <w:rsid w:val="00E75487"/>
    <w:rsid w:val="00E75CB4"/>
    <w:rsid w:val="00E76F50"/>
    <w:rsid w:val="00E76FC0"/>
    <w:rsid w:val="00E76FE4"/>
    <w:rsid w:val="00E77346"/>
    <w:rsid w:val="00E802AE"/>
    <w:rsid w:val="00E803CB"/>
    <w:rsid w:val="00E812EB"/>
    <w:rsid w:val="00E82A65"/>
    <w:rsid w:val="00E830B5"/>
    <w:rsid w:val="00E83537"/>
    <w:rsid w:val="00E83F1F"/>
    <w:rsid w:val="00E83F33"/>
    <w:rsid w:val="00E842A5"/>
    <w:rsid w:val="00E84351"/>
    <w:rsid w:val="00E852D6"/>
    <w:rsid w:val="00E85675"/>
    <w:rsid w:val="00E85854"/>
    <w:rsid w:val="00E86477"/>
    <w:rsid w:val="00E86480"/>
    <w:rsid w:val="00E87415"/>
    <w:rsid w:val="00E87ECC"/>
    <w:rsid w:val="00E9083F"/>
    <w:rsid w:val="00E91B26"/>
    <w:rsid w:val="00E928D4"/>
    <w:rsid w:val="00E941C3"/>
    <w:rsid w:val="00E94E6E"/>
    <w:rsid w:val="00E97795"/>
    <w:rsid w:val="00E97D3D"/>
    <w:rsid w:val="00EA015A"/>
    <w:rsid w:val="00EA068F"/>
    <w:rsid w:val="00EA08CE"/>
    <w:rsid w:val="00EA1D6F"/>
    <w:rsid w:val="00EA2005"/>
    <w:rsid w:val="00EA259D"/>
    <w:rsid w:val="00EA2A79"/>
    <w:rsid w:val="00EA30AE"/>
    <w:rsid w:val="00EA4CA9"/>
    <w:rsid w:val="00EA5CDF"/>
    <w:rsid w:val="00EA5F50"/>
    <w:rsid w:val="00EA62B6"/>
    <w:rsid w:val="00EA66F8"/>
    <w:rsid w:val="00EA6CB8"/>
    <w:rsid w:val="00EA7299"/>
    <w:rsid w:val="00EB01E9"/>
    <w:rsid w:val="00EB204D"/>
    <w:rsid w:val="00EB2112"/>
    <w:rsid w:val="00EB2362"/>
    <w:rsid w:val="00EB24FD"/>
    <w:rsid w:val="00EB2C71"/>
    <w:rsid w:val="00EB340F"/>
    <w:rsid w:val="00EB35E7"/>
    <w:rsid w:val="00EB360E"/>
    <w:rsid w:val="00EB3E74"/>
    <w:rsid w:val="00EB463F"/>
    <w:rsid w:val="00EB54A9"/>
    <w:rsid w:val="00EB55B7"/>
    <w:rsid w:val="00EB569E"/>
    <w:rsid w:val="00EB5A03"/>
    <w:rsid w:val="00EB6756"/>
    <w:rsid w:val="00EB68A3"/>
    <w:rsid w:val="00EB70E4"/>
    <w:rsid w:val="00EC07E6"/>
    <w:rsid w:val="00EC0F6B"/>
    <w:rsid w:val="00EC14A3"/>
    <w:rsid w:val="00EC186A"/>
    <w:rsid w:val="00EC2013"/>
    <w:rsid w:val="00EC2819"/>
    <w:rsid w:val="00EC2962"/>
    <w:rsid w:val="00EC5092"/>
    <w:rsid w:val="00EC5982"/>
    <w:rsid w:val="00EC6BEE"/>
    <w:rsid w:val="00ED059E"/>
    <w:rsid w:val="00ED1105"/>
    <w:rsid w:val="00ED2A98"/>
    <w:rsid w:val="00ED3072"/>
    <w:rsid w:val="00ED3232"/>
    <w:rsid w:val="00ED363D"/>
    <w:rsid w:val="00ED3ACD"/>
    <w:rsid w:val="00ED438E"/>
    <w:rsid w:val="00ED492B"/>
    <w:rsid w:val="00ED618B"/>
    <w:rsid w:val="00ED6793"/>
    <w:rsid w:val="00ED6AE9"/>
    <w:rsid w:val="00ED7778"/>
    <w:rsid w:val="00ED78B5"/>
    <w:rsid w:val="00ED7E8F"/>
    <w:rsid w:val="00EE0532"/>
    <w:rsid w:val="00EE18F0"/>
    <w:rsid w:val="00EE1A36"/>
    <w:rsid w:val="00EE1FA6"/>
    <w:rsid w:val="00EE2B36"/>
    <w:rsid w:val="00EE34F8"/>
    <w:rsid w:val="00EE3E6A"/>
    <w:rsid w:val="00EE4485"/>
    <w:rsid w:val="00EE4B4F"/>
    <w:rsid w:val="00EE4CBF"/>
    <w:rsid w:val="00EE4EB8"/>
    <w:rsid w:val="00EE5344"/>
    <w:rsid w:val="00EE53DD"/>
    <w:rsid w:val="00EE6606"/>
    <w:rsid w:val="00EE6AB4"/>
    <w:rsid w:val="00EE7060"/>
    <w:rsid w:val="00EE72D5"/>
    <w:rsid w:val="00EE7840"/>
    <w:rsid w:val="00EE7E14"/>
    <w:rsid w:val="00EF00E9"/>
    <w:rsid w:val="00EF0593"/>
    <w:rsid w:val="00EF0CD0"/>
    <w:rsid w:val="00EF137D"/>
    <w:rsid w:val="00EF209D"/>
    <w:rsid w:val="00EF24AB"/>
    <w:rsid w:val="00EF261C"/>
    <w:rsid w:val="00EF378D"/>
    <w:rsid w:val="00EF3C2E"/>
    <w:rsid w:val="00EF4A30"/>
    <w:rsid w:val="00EF4B81"/>
    <w:rsid w:val="00EF4FBA"/>
    <w:rsid w:val="00EF51F3"/>
    <w:rsid w:val="00EF564F"/>
    <w:rsid w:val="00EF6B71"/>
    <w:rsid w:val="00EF6F1C"/>
    <w:rsid w:val="00EF742A"/>
    <w:rsid w:val="00EF763F"/>
    <w:rsid w:val="00EF7CBF"/>
    <w:rsid w:val="00F00376"/>
    <w:rsid w:val="00F00449"/>
    <w:rsid w:val="00F01BB7"/>
    <w:rsid w:val="00F01BC9"/>
    <w:rsid w:val="00F0252D"/>
    <w:rsid w:val="00F0263E"/>
    <w:rsid w:val="00F026E6"/>
    <w:rsid w:val="00F02ABE"/>
    <w:rsid w:val="00F02AE0"/>
    <w:rsid w:val="00F02E93"/>
    <w:rsid w:val="00F03286"/>
    <w:rsid w:val="00F041C9"/>
    <w:rsid w:val="00F04499"/>
    <w:rsid w:val="00F046A0"/>
    <w:rsid w:val="00F04720"/>
    <w:rsid w:val="00F04D38"/>
    <w:rsid w:val="00F054A6"/>
    <w:rsid w:val="00F05791"/>
    <w:rsid w:val="00F05965"/>
    <w:rsid w:val="00F05D4D"/>
    <w:rsid w:val="00F062AA"/>
    <w:rsid w:val="00F0682D"/>
    <w:rsid w:val="00F06B93"/>
    <w:rsid w:val="00F0715A"/>
    <w:rsid w:val="00F07ADF"/>
    <w:rsid w:val="00F07B2A"/>
    <w:rsid w:val="00F07C72"/>
    <w:rsid w:val="00F119EC"/>
    <w:rsid w:val="00F1207B"/>
    <w:rsid w:val="00F132BB"/>
    <w:rsid w:val="00F13ED8"/>
    <w:rsid w:val="00F141B5"/>
    <w:rsid w:val="00F14360"/>
    <w:rsid w:val="00F14447"/>
    <w:rsid w:val="00F17954"/>
    <w:rsid w:val="00F20205"/>
    <w:rsid w:val="00F20DBF"/>
    <w:rsid w:val="00F21245"/>
    <w:rsid w:val="00F237D1"/>
    <w:rsid w:val="00F24B41"/>
    <w:rsid w:val="00F25502"/>
    <w:rsid w:val="00F25613"/>
    <w:rsid w:val="00F257D0"/>
    <w:rsid w:val="00F27703"/>
    <w:rsid w:val="00F30417"/>
    <w:rsid w:val="00F30C13"/>
    <w:rsid w:val="00F30F64"/>
    <w:rsid w:val="00F31F08"/>
    <w:rsid w:val="00F322B8"/>
    <w:rsid w:val="00F322BE"/>
    <w:rsid w:val="00F325F2"/>
    <w:rsid w:val="00F32D8A"/>
    <w:rsid w:val="00F32FCF"/>
    <w:rsid w:val="00F339CD"/>
    <w:rsid w:val="00F3427A"/>
    <w:rsid w:val="00F34573"/>
    <w:rsid w:val="00F349C3"/>
    <w:rsid w:val="00F3587A"/>
    <w:rsid w:val="00F35A18"/>
    <w:rsid w:val="00F36239"/>
    <w:rsid w:val="00F36369"/>
    <w:rsid w:val="00F36FB3"/>
    <w:rsid w:val="00F36FC0"/>
    <w:rsid w:val="00F373C0"/>
    <w:rsid w:val="00F37D27"/>
    <w:rsid w:val="00F40C7A"/>
    <w:rsid w:val="00F41BE5"/>
    <w:rsid w:val="00F42536"/>
    <w:rsid w:val="00F4314A"/>
    <w:rsid w:val="00F43846"/>
    <w:rsid w:val="00F4422B"/>
    <w:rsid w:val="00F454C4"/>
    <w:rsid w:val="00F459FD"/>
    <w:rsid w:val="00F46049"/>
    <w:rsid w:val="00F46709"/>
    <w:rsid w:val="00F46D9C"/>
    <w:rsid w:val="00F47088"/>
    <w:rsid w:val="00F473FB"/>
    <w:rsid w:val="00F47B39"/>
    <w:rsid w:val="00F505B9"/>
    <w:rsid w:val="00F50BC2"/>
    <w:rsid w:val="00F515B1"/>
    <w:rsid w:val="00F516C0"/>
    <w:rsid w:val="00F52F76"/>
    <w:rsid w:val="00F52FB8"/>
    <w:rsid w:val="00F53130"/>
    <w:rsid w:val="00F54E35"/>
    <w:rsid w:val="00F5500F"/>
    <w:rsid w:val="00F55B62"/>
    <w:rsid w:val="00F55F0C"/>
    <w:rsid w:val="00F55FC1"/>
    <w:rsid w:val="00F564B9"/>
    <w:rsid w:val="00F567BC"/>
    <w:rsid w:val="00F56EBA"/>
    <w:rsid w:val="00F57F13"/>
    <w:rsid w:val="00F61F11"/>
    <w:rsid w:val="00F628A4"/>
    <w:rsid w:val="00F64029"/>
    <w:rsid w:val="00F644F3"/>
    <w:rsid w:val="00F6511D"/>
    <w:rsid w:val="00F658A0"/>
    <w:rsid w:val="00F664AC"/>
    <w:rsid w:val="00F66546"/>
    <w:rsid w:val="00F66FA7"/>
    <w:rsid w:val="00F671A9"/>
    <w:rsid w:val="00F6786B"/>
    <w:rsid w:val="00F67CE0"/>
    <w:rsid w:val="00F71423"/>
    <w:rsid w:val="00F7327B"/>
    <w:rsid w:val="00F73603"/>
    <w:rsid w:val="00F737A6"/>
    <w:rsid w:val="00F73A20"/>
    <w:rsid w:val="00F73AF5"/>
    <w:rsid w:val="00F741B9"/>
    <w:rsid w:val="00F75873"/>
    <w:rsid w:val="00F75B3F"/>
    <w:rsid w:val="00F76332"/>
    <w:rsid w:val="00F76814"/>
    <w:rsid w:val="00F76B76"/>
    <w:rsid w:val="00F77256"/>
    <w:rsid w:val="00F77FC7"/>
    <w:rsid w:val="00F80459"/>
    <w:rsid w:val="00F805EB"/>
    <w:rsid w:val="00F80893"/>
    <w:rsid w:val="00F80CDE"/>
    <w:rsid w:val="00F81F38"/>
    <w:rsid w:val="00F81FAB"/>
    <w:rsid w:val="00F82020"/>
    <w:rsid w:val="00F82373"/>
    <w:rsid w:val="00F837F1"/>
    <w:rsid w:val="00F83F56"/>
    <w:rsid w:val="00F841DB"/>
    <w:rsid w:val="00F8456A"/>
    <w:rsid w:val="00F84D8E"/>
    <w:rsid w:val="00F853D0"/>
    <w:rsid w:val="00F8560E"/>
    <w:rsid w:val="00F85FAF"/>
    <w:rsid w:val="00F861AB"/>
    <w:rsid w:val="00F8643E"/>
    <w:rsid w:val="00F868EC"/>
    <w:rsid w:val="00F90444"/>
    <w:rsid w:val="00F906B4"/>
    <w:rsid w:val="00F908DD"/>
    <w:rsid w:val="00F90DC1"/>
    <w:rsid w:val="00F9116A"/>
    <w:rsid w:val="00F913AC"/>
    <w:rsid w:val="00F9268F"/>
    <w:rsid w:val="00F945C0"/>
    <w:rsid w:val="00F947C8"/>
    <w:rsid w:val="00F94B9B"/>
    <w:rsid w:val="00F95441"/>
    <w:rsid w:val="00F95479"/>
    <w:rsid w:val="00F95C37"/>
    <w:rsid w:val="00F95FD4"/>
    <w:rsid w:val="00F963FB"/>
    <w:rsid w:val="00F96C75"/>
    <w:rsid w:val="00F97336"/>
    <w:rsid w:val="00F97621"/>
    <w:rsid w:val="00F97837"/>
    <w:rsid w:val="00F97A61"/>
    <w:rsid w:val="00FA065A"/>
    <w:rsid w:val="00FA1124"/>
    <w:rsid w:val="00FA135E"/>
    <w:rsid w:val="00FA1446"/>
    <w:rsid w:val="00FA1494"/>
    <w:rsid w:val="00FA1D40"/>
    <w:rsid w:val="00FA3436"/>
    <w:rsid w:val="00FA3486"/>
    <w:rsid w:val="00FA3DE2"/>
    <w:rsid w:val="00FA4E5E"/>
    <w:rsid w:val="00FA7137"/>
    <w:rsid w:val="00FA7520"/>
    <w:rsid w:val="00FB166E"/>
    <w:rsid w:val="00FB1861"/>
    <w:rsid w:val="00FB187B"/>
    <w:rsid w:val="00FB342E"/>
    <w:rsid w:val="00FB43EF"/>
    <w:rsid w:val="00FB478C"/>
    <w:rsid w:val="00FB4C08"/>
    <w:rsid w:val="00FB4F16"/>
    <w:rsid w:val="00FB517A"/>
    <w:rsid w:val="00FB58AF"/>
    <w:rsid w:val="00FB5BE5"/>
    <w:rsid w:val="00FB5D07"/>
    <w:rsid w:val="00FB5D42"/>
    <w:rsid w:val="00FB62DD"/>
    <w:rsid w:val="00FB6CA2"/>
    <w:rsid w:val="00FB7793"/>
    <w:rsid w:val="00FC03AE"/>
    <w:rsid w:val="00FC0D47"/>
    <w:rsid w:val="00FC0F93"/>
    <w:rsid w:val="00FC317E"/>
    <w:rsid w:val="00FC34BF"/>
    <w:rsid w:val="00FC3DB9"/>
    <w:rsid w:val="00FC44C9"/>
    <w:rsid w:val="00FC57B1"/>
    <w:rsid w:val="00FC60D2"/>
    <w:rsid w:val="00FC671D"/>
    <w:rsid w:val="00FC6AB5"/>
    <w:rsid w:val="00FC7F32"/>
    <w:rsid w:val="00FD11A9"/>
    <w:rsid w:val="00FD1BEB"/>
    <w:rsid w:val="00FD1D66"/>
    <w:rsid w:val="00FD2237"/>
    <w:rsid w:val="00FD32C7"/>
    <w:rsid w:val="00FD3A9D"/>
    <w:rsid w:val="00FD43E4"/>
    <w:rsid w:val="00FD46A2"/>
    <w:rsid w:val="00FD4D30"/>
    <w:rsid w:val="00FD5E02"/>
    <w:rsid w:val="00FD5E25"/>
    <w:rsid w:val="00FD6813"/>
    <w:rsid w:val="00FD6BC2"/>
    <w:rsid w:val="00FD7013"/>
    <w:rsid w:val="00FD7142"/>
    <w:rsid w:val="00FD76E3"/>
    <w:rsid w:val="00FD7A75"/>
    <w:rsid w:val="00FE0638"/>
    <w:rsid w:val="00FE0994"/>
    <w:rsid w:val="00FE0C9E"/>
    <w:rsid w:val="00FE0EFF"/>
    <w:rsid w:val="00FE1097"/>
    <w:rsid w:val="00FE19CC"/>
    <w:rsid w:val="00FE2096"/>
    <w:rsid w:val="00FE2170"/>
    <w:rsid w:val="00FE28DF"/>
    <w:rsid w:val="00FE2B42"/>
    <w:rsid w:val="00FE2E61"/>
    <w:rsid w:val="00FE3109"/>
    <w:rsid w:val="00FE4306"/>
    <w:rsid w:val="00FE60CF"/>
    <w:rsid w:val="00FE6716"/>
    <w:rsid w:val="00FE7E72"/>
    <w:rsid w:val="00FF0C5D"/>
    <w:rsid w:val="00FF0F0A"/>
    <w:rsid w:val="00FF1F85"/>
    <w:rsid w:val="00FF2762"/>
    <w:rsid w:val="00FF3323"/>
    <w:rsid w:val="00FF3B4A"/>
    <w:rsid w:val="00FF3B53"/>
    <w:rsid w:val="00FF46FC"/>
    <w:rsid w:val="00FF476D"/>
    <w:rsid w:val="00FF4A6D"/>
    <w:rsid w:val="00FF4B79"/>
    <w:rsid w:val="00FF5979"/>
    <w:rsid w:val="00FF63A3"/>
    <w:rsid w:val="00FF6E6D"/>
    <w:rsid w:val="00FF7A3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12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34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201EC5"/>
    <w:pPr>
      <w:keepNext/>
      <w:keepLines/>
      <w:pageBreakBefore/>
      <w:numPr>
        <w:numId w:val="139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69502E"/>
    <w:pPr>
      <w:keepNext/>
      <w:keepLines/>
      <w:numPr>
        <w:ilvl w:val="1"/>
        <w:numId w:val="139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46043E"/>
    <w:pPr>
      <w:keepNext/>
      <w:keepLines/>
      <w:numPr>
        <w:ilvl w:val="2"/>
        <w:numId w:val="139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201EC5"/>
    <w:pPr>
      <w:keepNext/>
      <w:keepLines/>
      <w:numPr>
        <w:ilvl w:val="3"/>
        <w:numId w:val="139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201EC5"/>
    <w:pPr>
      <w:keepNext/>
      <w:keepLines/>
      <w:numPr>
        <w:ilvl w:val="4"/>
        <w:numId w:val="139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201E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1E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01E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01E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201EC5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rsid w:val="00201E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rsid w:val="003E7348"/>
    <w:pPr>
      <w:keepNext/>
      <w:keepLines/>
      <w:spacing w:before="24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201EC5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201EC5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uiPriority w:val="99"/>
    <w:rsid w:val="00201EC5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201EC5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201EC5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5568A5"/>
    <w:pPr>
      <w:numPr>
        <w:ilvl w:val="5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201EC5"/>
    <w:pPr>
      <w:numPr>
        <w:ilvl w:val="6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201EC5"/>
    <w:pPr>
      <w:numPr>
        <w:ilvl w:val="7"/>
        <w:numId w:val="139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rsid w:val="0030679D"/>
    <w:pPr>
      <w:numPr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201EC5"/>
    <w:pPr>
      <w:ind w:left="3119"/>
    </w:pPr>
  </w:style>
  <w:style w:type="paragraph" w:customStyle="1" w:styleId="NOTEcont">
    <w:name w:val="NOTE:cont"/>
    <w:rsid w:val="0030679D"/>
    <w:pPr>
      <w:numPr>
        <w:ilvl w:val="3"/>
        <w:numId w:val="23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201EC5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0679D"/>
    <w:pPr>
      <w:numPr>
        <w:ilvl w:val="1"/>
        <w:numId w:val="23"/>
      </w:numPr>
      <w:spacing w:before="8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0679D"/>
    <w:pPr>
      <w:numPr>
        <w:ilvl w:val="2"/>
        <w:numId w:val="23"/>
      </w:numPr>
      <w:spacing w:before="60"/>
      <w:ind w:left="4537" w:right="567" w:hanging="284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201EC5"/>
    <w:pPr>
      <w:numPr>
        <w:numId w:val="12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201EC5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201E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201EC5"/>
    <w:pPr>
      <w:jc w:val="center"/>
    </w:pPr>
  </w:style>
  <w:style w:type="paragraph" w:customStyle="1" w:styleId="TableHeaderLEFT">
    <w:name w:val="Table:HeaderLEFT"/>
    <w:basedOn w:val="TablecellLEFT"/>
    <w:rsid w:val="00201EC5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201EC5"/>
    <w:pPr>
      <w:jc w:val="center"/>
    </w:pPr>
    <w:rPr>
      <w:b/>
      <w:sz w:val="22"/>
    </w:rPr>
  </w:style>
  <w:style w:type="paragraph" w:customStyle="1" w:styleId="Bul1">
    <w:name w:val="Bul1"/>
    <w:rsid w:val="00222652"/>
    <w:pPr>
      <w:numPr>
        <w:numId w:val="162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201EC5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201EC5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201EC5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01EC5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201EC5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201EC5"/>
    <w:rPr>
      <w:color w:val="0000FF"/>
      <w:u w:val="single"/>
    </w:rPr>
  </w:style>
  <w:style w:type="paragraph" w:customStyle="1" w:styleId="Annex1">
    <w:name w:val="Annex1"/>
    <w:next w:val="paragraph"/>
    <w:rsid w:val="000A4232"/>
    <w:pPr>
      <w:keepNext/>
      <w:keepLines/>
      <w:pageBreakBefore/>
      <w:numPr>
        <w:numId w:val="205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01EC5"/>
    <w:pPr>
      <w:keepNext/>
      <w:keepLines/>
      <w:numPr>
        <w:ilvl w:val="1"/>
        <w:numId w:val="205"/>
      </w:numPr>
      <w:suppressAutoHyphens/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6641F3"/>
    <w:pPr>
      <w:keepNext/>
      <w:numPr>
        <w:ilvl w:val="2"/>
        <w:numId w:val="205"/>
      </w:numPr>
      <w:suppressAutoHyphens/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01EC5"/>
    <w:pPr>
      <w:keepNext/>
      <w:numPr>
        <w:ilvl w:val="3"/>
        <w:numId w:val="205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201EC5"/>
    <w:pPr>
      <w:keepNext/>
      <w:numPr>
        <w:ilvl w:val="4"/>
        <w:numId w:val="205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201EC5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201EC5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201EC5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201E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201EC5"/>
  </w:style>
  <w:style w:type="paragraph" w:customStyle="1" w:styleId="References">
    <w:name w:val="References"/>
    <w:rsid w:val="00201EC5"/>
    <w:pPr>
      <w:numPr>
        <w:numId w:val="26"/>
      </w:numPr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201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E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1EC5"/>
    <w:rPr>
      <w:b/>
      <w:bCs/>
    </w:rPr>
  </w:style>
  <w:style w:type="paragraph" w:styleId="BalloonText">
    <w:name w:val="Balloon Text"/>
    <w:basedOn w:val="Normal"/>
    <w:semiHidden/>
    <w:rsid w:val="00201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201EC5"/>
  </w:style>
  <w:style w:type="paragraph" w:customStyle="1" w:styleId="DRD1">
    <w:name w:val="DRD1"/>
    <w:rsid w:val="00201EC5"/>
    <w:pPr>
      <w:keepNext/>
      <w:keepLines/>
      <w:numPr>
        <w:ilvl w:val="5"/>
        <w:numId w:val="205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201EC5"/>
    <w:pPr>
      <w:keepNext/>
      <w:keepLines/>
      <w:numPr>
        <w:ilvl w:val="6"/>
        <w:numId w:val="205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DatasheetText">
    <w:name w:val="Datasheet Text"/>
    <w:rsid w:val="00F132BB"/>
    <w:pPr>
      <w:tabs>
        <w:tab w:val="left" w:pos="568"/>
        <w:tab w:val="left" w:pos="3482"/>
        <w:tab w:val="left" w:pos="4922"/>
        <w:tab w:val="left" w:pos="6362"/>
        <w:tab w:val="left" w:pos="6480"/>
        <w:tab w:val="left" w:pos="7200"/>
        <w:tab w:val="left" w:pos="7920"/>
      </w:tabs>
      <w:autoSpaceDE w:val="0"/>
      <w:autoSpaceDN w:val="0"/>
      <w:adjustRightInd w:val="0"/>
      <w:spacing w:before="38" w:line="239" w:lineRule="atLeast"/>
      <w:ind w:left="143"/>
    </w:pPr>
    <w:rPr>
      <w:rFonts w:ascii="NewCenturySchlbk" w:hAnsi="NewCenturySchlbk" w:cs="NewCenturySchlbk"/>
      <w:sz w:val="18"/>
      <w:szCs w:val="18"/>
    </w:rPr>
  </w:style>
  <w:style w:type="paragraph" w:customStyle="1" w:styleId="CaptionTable">
    <w:name w:val="CaptionTable"/>
    <w:basedOn w:val="Caption"/>
    <w:next w:val="paragraph"/>
    <w:rsid w:val="009C4554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201EC5"/>
    <w:pPr>
      <w:numPr>
        <w:numId w:val="4"/>
      </w:numPr>
    </w:pPr>
  </w:style>
  <w:style w:type="numbering" w:styleId="ArticleSection">
    <w:name w:val="Outline List 3"/>
    <w:basedOn w:val="NoList"/>
    <w:semiHidden/>
    <w:rsid w:val="00201EC5"/>
    <w:pPr>
      <w:numPr>
        <w:numId w:val="5"/>
      </w:numPr>
    </w:pPr>
  </w:style>
  <w:style w:type="paragraph" w:styleId="BlockText">
    <w:name w:val="Block Text"/>
    <w:basedOn w:val="Normal"/>
    <w:semiHidden/>
    <w:rsid w:val="00201EC5"/>
    <w:pPr>
      <w:spacing w:after="120"/>
      <w:ind w:left="1440" w:right="1440"/>
    </w:pPr>
  </w:style>
  <w:style w:type="paragraph" w:styleId="BodyText">
    <w:name w:val="Body Text"/>
    <w:basedOn w:val="Normal"/>
    <w:semiHidden/>
    <w:rsid w:val="00201EC5"/>
    <w:pPr>
      <w:spacing w:after="120"/>
    </w:pPr>
  </w:style>
  <w:style w:type="paragraph" w:styleId="BodyText2">
    <w:name w:val="Body Text 2"/>
    <w:basedOn w:val="Normal"/>
    <w:semiHidden/>
    <w:rsid w:val="00201EC5"/>
    <w:pPr>
      <w:spacing w:after="120" w:line="480" w:lineRule="auto"/>
    </w:pPr>
  </w:style>
  <w:style w:type="paragraph" w:styleId="BodyText3">
    <w:name w:val="Body Text 3"/>
    <w:basedOn w:val="Normal"/>
    <w:semiHidden/>
    <w:rsid w:val="00201E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01EC5"/>
    <w:pPr>
      <w:ind w:firstLine="210"/>
    </w:pPr>
  </w:style>
  <w:style w:type="paragraph" w:styleId="BodyTextIndent">
    <w:name w:val="Body Text Indent"/>
    <w:basedOn w:val="Normal"/>
    <w:semiHidden/>
    <w:rsid w:val="00201EC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201EC5"/>
    <w:pPr>
      <w:ind w:firstLine="210"/>
    </w:pPr>
  </w:style>
  <w:style w:type="paragraph" w:styleId="BodyTextIndent2">
    <w:name w:val="Body Text Indent 2"/>
    <w:basedOn w:val="Normal"/>
    <w:semiHidden/>
    <w:rsid w:val="00201EC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01EC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201EC5"/>
    <w:pPr>
      <w:ind w:left="4252"/>
    </w:pPr>
  </w:style>
  <w:style w:type="paragraph" w:styleId="Date">
    <w:name w:val="Date"/>
    <w:basedOn w:val="Normal"/>
    <w:next w:val="Normal"/>
    <w:semiHidden/>
    <w:rsid w:val="00201EC5"/>
  </w:style>
  <w:style w:type="paragraph" w:styleId="E-mailSignature">
    <w:name w:val="E-mail Signature"/>
    <w:basedOn w:val="Normal"/>
    <w:semiHidden/>
    <w:rsid w:val="00201EC5"/>
  </w:style>
  <w:style w:type="character" w:styleId="Emphasis">
    <w:name w:val="Emphasis"/>
    <w:qFormat/>
    <w:rsid w:val="00201EC5"/>
    <w:rPr>
      <w:i/>
      <w:iCs/>
    </w:rPr>
  </w:style>
  <w:style w:type="paragraph" w:styleId="EnvelopeAddress">
    <w:name w:val="envelope address"/>
    <w:basedOn w:val="Normal"/>
    <w:semiHidden/>
    <w:rsid w:val="00201E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01EC5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201EC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01EC5"/>
  </w:style>
  <w:style w:type="paragraph" w:styleId="HTMLAddress">
    <w:name w:val="HTML Address"/>
    <w:basedOn w:val="Normal"/>
    <w:semiHidden/>
    <w:rsid w:val="00201EC5"/>
    <w:rPr>
      <w:i/>
      <w:iCs/>
    </w:rPr>
  </w:style>
  <w:style w:type="character" w:styleId="HTMLCite">
    <w:name w:val="HTML Cite"/>
    <w:semiHidden/>
    <w:rsid w:val="00201EC5"/>
    <w:rPr>
      <w:i/>
      <w:iCs/>
    </w:rPr>
  </w:style>
  <w:style w:type="character" w:styleId="HTMLCode">
    <w:name w:val="HTML Code"/>
    <w:semiHidden/>
    <w:rsid w:val="00201E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01EC5"/>
    <w:rPr>
      <w:i/>
      <w:iCs/>
    </w:rPr>
  </w:style>
  <w:style w:type="character" w:styleId="HTMLKeyboard">
    <w:name w:val="HTML Keyboard"/>
    <w:semiHidden/>
    <w:rsid w:val="00201E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01EC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201EC5"/>
    <w:rPr>
      <w:rFonts w:ascii="Courier New" w:hAnsi="Courier New" w:cs="Courier New"/>
    </w:rPr>
  </w:style>
  <w:style w:type="character" w:styleId="HTMLTypewriter">
    <w:name w:val="HTML Typewriter"/>
    <w:semiHidden/>
    <w:rsid w:val="00201E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01EC5"/>
    <w:rPr>
      <w:i/>
      <w:iCs/>
    </w:rPr>
  </w:style>
  <w:style w:type="character" w:styleId="LineNumber">
    <w:name w:val="line number"/>
    <w:basedOn w:val="DefaultParagraphFont"/>
    <w:semiHidden/>
    <w:rsid w:val="00201EC5"/>
  </w:style>
  <w:style w:type="paragraph" w:styleId="List">
    <w:name w:val="List"/>
    <w:basedOn w:val="Normal"/>
    <w:semiHidden/>
    <w:rsid w:val="00201EC5"/>
    <w:pPr>
      <w:ind w:left="283" w:hanging="283"/>
    </w:pPr>
  </w:style>
  <w:style w:type="paragraph" w:styleId="List2">
    <w:name w:val="List 2"/>
    <w:basedOn w:val="Normal"/>
    <w:semiHidden/>
    <w:rsid w:val="00201EC5"/>
    <w:pPr>
      <w:ind w:left="566" w:hanging="283"/>
    </w:pPr>
  </w:style>
  <w:style w:type="paragraph" w:styleId="List3">
    <w:name w:val="List 3"/>
    <w:basedOn w:val="Normal"/>
    <w:semiHidden/>
    <w:rsid w:val="00201EC5"/>
    <w:pPr>
      <w:ind w:left="849" w:hanging="283"/>
    </w:pPr>
  </w:style>
  <w:style w:type="paragraph" w:styleId="List4">
    <w:name w:val="List 4"/>
    <w:basedOn w:val="Normal"/>
    <w:semiHidden/>
    <w:rsid w:val="00201EC5"/>
    <w:pPr>
      <w:ind w:left="1132" w:hanging="283"/>
    </w:pPr>
  </w:style>
  <w:style w:type="paragraph" w:styleId="List5">
    <w:name w:val="List 5"/>
    <w:basedOn w:val="Normal"/>
    <w:semiHidden/>
    <w:rsid w:val="00201EC5"/>
    <w:pPr>
      <w:ind w:left="1415" w:hanging="283"/>
    </w:pPr>
  </w:style>
  <w:style w:type="paragraph" w:styleId="ListBullet">
    <w:name w:val="List Bullet"/>
    <w:basedOn w:val="Normal"/>
    <w:semiHidden/>
    <w:rsid w:val="00201EC5"/>
    <w:pPr>
      <w:numPr>
        <w:numId w:val="13"/>
      </w:numPr>
    </w:pPr>
  </w:style>
  <w:style w:type="paragraph" w:styleId="ListBullet2">
    <w:name w:val="List Bullet 2"/>
    <w:basedOn w:val="Normal"/>
    <w:semiHidden/>
    <w:rsid w:val="00201EC5"/>
    <w:pPr>
      <w:numPr>
        <w:numId w:val="14"/>
      </w:numPr>
    </w:pPr>
  </w:style>
  <w:style w:type="paragraph" w:styleId="ListBullet3">
    <w:name w:val="List Bullet 3"/>
    <w:basedOn w:val="Normal"/>
    <w:semiHidden/>
    <w:rsid w:val="00201EC5"/>
    <w:pPr>
      <w:numPr>
        <w:numId w:val="15"/>
      </w:numPr>
    </w:pPr>
  </w:style>
  <w:style w:type="paragraph" w:styleId="ListBullet4">
    <w:name w:val="List Bullet 4"/>
    <w:basedOn w:val="Normal"/>
    <w:semiHidden/>
    <w:rsid w:val="00201EC5"/>
    <w:pPr>
      <w:numPr>
        <w:numId w:val="16"/>
      </w:numPr>
    </w:pPr>
  </w:style>
  <w:style w:type="paragraph" w:styleId="ListBullet5">
    <w:name w:val="List Bullet 5"/>
    <w:basedOn w:val="Normal"/>
    <w:semiHidden/>
    <w:rsid w:val="00201EC5"/>
    <w:pPr>
      <w:numPr>
        <w:numId w:val="17"/>
      </w:numPr>
    </w:pPr>
  </w:style>
  <w:style w:type="paragraph" w:styleId="ListContinue">
    <w:name w:val="List Continue"/>
    <w:basedOn w:val="Normal"/>
    <w:semiHidden/>
    <w:rsid w:val="00201EC5"/>
    <w:pPr>
      <w:spacing w:after="120"/>
      <w:ind w:left="283"/>
    </w:pPr>
  </w:style>
  <w:style w:type="paragraph" w:styleId="ListContinue2">
    <w:name w:val="List Continue 2"/>
    <w:basedOn w:val="Normal"/>
    <w:semiHidden/>
    <w:rsid w:val="00201EC5"/>
    <w:pPr>
      <w:spacing w:after="120"/>
      <w:ind w:left="566"/>
    </w:pPr>
  </w:style>
  <w:style w:type="paragraph" w:styleId="ListContinue3">
    <w:name w:val="List Continue 3"/>
    <w:basedOn w:val="Normal"/>
    <w:semiHidden/>
    <w:rsid w:val="00201EC5"/>
    <w:pPr>
      <w:spacing w:after="120"/>
      <w:ind w:left="849"/>
    </w:pPr>
  </w:style>
  <w:style w:type="paragraph" w:styleId="ListContinue4">
    <w:name w:val="List Continue 4"/>
    <w:basedOn w:val="Normal"/>
    <w:semiHidden/>
    <w:rsid w:val="00201EC5"/>
    <w:pPr>
      <w:spacing w:after="120"/>
      <w:ind w:left="1132"/>
    </w:pPr>
  </w:style>
  <w:style w:type="paragraph" w:styleId="ListContinue5">
    <w:name w:val="List Continue 5"/>
    <w:basedOn w:val="Normal"/>
    <w:semiHidden/>
    <w:rsid w:val="00201EC5"/>
    <w:pPr>
      <w:spacing w:after="120"/>
      <w:ind w:left="1415"/>
    </w:pPr>
  </w:style>
  <w:style w:type="paragraph" w:styleId="ListNumber">
    <w:name w:val="List Number"/>
    <w:basedOn w:val="Normal"/>
    <w:semiHidden/>
    <w:rsid w:val="00201EC5"/>
    <w:pPr>
      <w:numPr>
        <w:numId w:val="18"/>
      </w:numPr>
    </w:pPr>
  </w:style>
  <w:style w:type="paragraph" w:styleId="ListNumber2">
    <w:name w:val="List Number 2"/>
    <w:basedOn w:val="Normal"/>
    <w:semiHidden/>
    <w:rsid w:val="00201EC5"/>
    <w:pPr>
      <w:numPr>
        <w:numId w:val="19"/>
      </w:numPr>
    </w:pPr>
  </w:style>
  <w:style w:type="paragraph" w:styleId="ListNumber3">
    <w:name w:val="List Number 3"/>
    <w:basedOn w:val="Normal"/>
    <w:semiHidden/>
    <w:rsid w:val="00201EC5"/>
    <w:pPr>
      <w:numPr>
        <w:numId w:val="20"/>
      </w:numPr>
    </w:pPr>
  </w:style>
  <w:style w:type="paragraph" w:styleId="ListNumber4">
    <w:name w:val="List Number 4"/>
    <w:basedOn w:val="Normal"/>
    <w:semiHidden/>
    <w:rsid w:val="00201EC5"/>
    <w:pPr>
      <w:numPr>
        <w:numId w:val="21"/>
      </w:numPr>
    </w:pPr>
  </w:style>
  <w:style w:type="paragraph" w:styleId="ListNumber5">
    <w:name w:val="List Number 5"/>
    <w:basedOn w:val="Normal"/>
    <w:semiHidden/>
    <w:rsid w:val="00201EC5"/>
    <w:pPr>
      <w:numPr>
        <w:numId w:val="22"/>
      </w:numPr>
    </w:pPr>
  </w:style>
  <w:style w:type="paragraph" w:styleId="MessageHeader">
    <w:name w:val="Message Header"/>
    <w:basedOn w:val="Normal"/>
    <w:semiHidden/>
    <w:rsid w:val="00201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201EC5"/>
  </w:style>
  <w:style w:type="paragraph" w:styleId="NormalIndent">
    <w:name w:val="Normal Indent"/>
    <w:basedOn w:val="Normal"/>
    <w:semiHidden/>
    <w:rsid w:val="00201EC5"/>
    <w:pPr>
      <w:ind w:left="720"/>
    </w:pPr>
  </w:style>
  <w:style w:type="paragraph" w:styleId="PlainText">
    <w:name w:val="Plain Text"/>
    <w:basedOn w:val="Normal"/>
    <w:semiHidden/>
    <w:rsid w:val="00201E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01EC5"/>
  </w:style>
  <w:style w:type="paragraph" w:styleId="Signature">
    <w:name w:val="Signature"/>
    <w:basedOn w:val="Normal"/>
    <w:semiHidden/>
    <w:rsid w:val="00201EC5"/>
    <w:pPr>
      <w:ind w:left="4252"/>
    </w:pPr>
  </w:style>
  <w:style w:type="character" w:styleId="Strong">
    <w:name w:val="Strong"/>
    <w:qFormat/>
    <w:rsid w:val="00201EC5"/>
    <w:rPr>
      <w:b/>
      <w:bCs/>
    </w:rPr>
  </w:style>
  <w:style w:type="table" w:styleId="Table3Deffects1">
    <w:name w:val="Table 3D effects 1"/>
    <w:basedOn w:val="TableNormal"/>
    <w:semiHidden/>
    <w:rsid w:val="00201EC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1EC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1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1EC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1E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1EC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1E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1EC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1EC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1EC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1EC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1EC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1EC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1EC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1E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1EC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1EC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1EC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1EC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1EC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1E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1E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1E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1EC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1E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1E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1EC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1EC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1E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1EC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1E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1E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0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1EC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1EC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1EC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64366"/>
    <w:pPr>
      <w:keepNext/>
      <w:numPr>
        <w:numId w:val="10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201EC5"/>
    <w:pPr>
      <w:numPr>
        <w:ilvl w:val="1"/>
        <w:numId w:val="10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201EC5"/>
    <w:pPr>
      <w:numPr>
        <w:ilvl w:val="1"/>
        <w:numId w:val="16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201EC5"/>
    <w:pPr>
      <w:numPr>
        <w:ilvl w:val="2"/>
        <w:numId w:val="162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201EC5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201EC5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201EC5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201EC5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rsid w:val="00201EC5"/>
    <w:rPr>
      <w:sz w:val="18"/>
      <w:szCs w:val="18"/>
    </w:rPr>
  </w:style>
  <w:style w:type="character" w:styleId="FootnoteReference">
    <w:name w:val="footnote reference"/>
    <w:semiHidden/>
    <w:rsid w:val="00201EC5"/>
    <w:rPr>
      <w:vertAlign w:val="superscript"/>
    </w:rPr>
  </w:style>
  <w:style w:type="character" w:customStyle="1" w:styleId="paragraphChar">
    <w:name w:val="paragraph Char"/>
    <w:link w:val="paragraph"/>
    <w:rsid w:val="00201EC5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201EC5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201EC5"/>
    <w:pPr>
      <w:numPr>
        <w:ilvl w:val="1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  <w:rsid w:val="00201EC5"/>
  </w:style>
  <w:style w:type="paragraph" w:customStyle="1" w:styleId="requirebulac2">
    <w:name w:val="require:bulac2"/>
    <w:basedOn w:val="Normal"/>
    <w:semiHidden/>
    <w:rsid w:val="00201EC5"/>
  </w:style>
  <w:style w:type="paragraph" w:customStyle="1" w:styleId="requirebulac3">
    <w:name w:val="require:bulac3"/>
    <w:basedOn w:val="Normal"/>
    <w:semiHidden/>
    <w:rsid w:val="00201EC5"/>
  </w:style>
  <w:style w:type="paragraph" w:customStyle="1" w:styleId="listlevel3">
    <w:name w:val="list:level3"/>
    <w:rsid w:val="00201EC5"/>
    <w:pPr>
      <w:numPr>
        <w:ilvl w:val="2"/>
        <w:numId w:val="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201EC5"/>
    <w:pPr>
      <w:numPr>
        <w:ilvl w:val="3"/>
        <w:numId w:val="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201EC5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201EC5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201EC5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01EC5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201EC5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201EC5"/>
    <w:pPr>
      <w:tabs>
        <w:tab w:val="left" w:pos="567"/>
      </w:tabs>
    </w:pPr>
  </w:style>
  <w:style w:type="paragraph" w:customStyle="1" w:styleId="Bul4">
    <w:name w:val="Bul4"/>
    <w:rsid w:val="00201EC5"/>
    <w:pPr>
      <w:numPr>
        <w:ilvl w:val="3"/>
        <w:numId w:val="162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201EC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201EC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201EC5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201EC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201EC5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201EC5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3E7348"/>
    <w:pPr>
      <w:numPr>
        <w:ilvl w:val="7"/>
        <w:numId w:val="205"/>
      </w:numPr>
      <w:spacing w:before="120"/>
      <w:jc w:val="center"/>
    </w:pPr>
    <w:rPr>
      <w:rFonts w:ascii="Palatino Linotype" w:hAnsi="Palatino Linotype"/>
      <w:b/>
      <w:bCs/>
      <w:sz w:val="24"/>
    </w:rPr>
  </w:style>
  <w:style w:type="paragraph" w:customStyle="1" w:styleId="CaptionAnnexTable">
    <w:name w:val="Caption:Annex Table"/>
    <w:rsid w:val="00A44449"/>
    <w:pPr>
      <w:keepNext/>
      <w:numPr>
        <w:ilvl w:val="8"/>
        <w:numId w:val="205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leafNormal">
    <w:name w:val="leafNormal"/>
    <w:rsid w:val="00F132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78" w:lineRule="atLeast"/>
    </w:pPr>
    <w:rPr>
      <w:rFonts w:ascii="Times" w:hAnsi="Times" w:cs="Times"/>
      <w:sz w:val="24"/>
      <w:szCs w:val="24"/>
      <w:lang w:val="en-US"/>
    </w:rPr>
  </w:style>
  <w:style w:type="paragraph" w:customStyle="1" w:styleId="OLELINK1">
    <w:name w:val="OLE_LINK1"/>
    <w:rsid w:val="00F132BB"/>
    <w:pPr>
      <w:tabs>
        <w:tab w:val="left" w:pos="3686"/>
        <w:tab w:val="right" w:pos="9072"/>
        <w:tab w:val="left" w:pos="9360"/>
      </w:tabs>
      <w:autoSpaceDE w:val="0"/>
      <w:autoSpaceDN w:val="0"/>
      <w:adjustRightInd w:val="0"/>
      <w:spacing w:before="9" w:line="231" w:lineRule="atLeast"/>
      <w:jc w:val="right"/>
    </w:pPr>
    <w:rPr>
      <w:rFonts w:ascii="Courier" w:hAnsi="Courier" w:cs="Courier"/>
    </w:rPr>
  </w:style>
  <w:style w:type="paragraph" w:styleId="TOC6">
    <w:name w:val="toc 6"/>
    <w:basedOn w:val="Normal"/>
    <w:next w:val="Normal"/>
    <w:autoRedefine/>
    <w:uiPriority w:val="39"/>
    <w:rsid w:val="00630201"/>
    <w:pPr>
      <w:ind w:left="1200"/>
    </w:pPr>
    <w:rPr>
      <w:rFonts w:ascii="Times New Roman" w:hAnsi="Times New Roman"/>
    </w:rPr>
  </w:style>
  <w:style w:type="paragraph" w:customStyle="1" w:styleId="autonumprop">
    <w:name w:val="autonum_prop"/>
    <w:rsid w:val="00F132BB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 w:cs="Times"/>
      <w:b/>
      <w:bCs/>
      <w:sz w:val="24"/>
      <w:szCs w:val="24"/>
      <w:lang w:val="en-US"/>
    </w:rPr>
  </w:style>
  <w:style w:type="paragraph" w:customStyle="1" w:styleId="blankpage">
    <w:name w:val="blankpage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 w:cs="NewCenturySchlbk"/>
    </w:rPr>
  </w:style>
  <w:style w:type="paragraph" w:customStyle="1" w:styleId="bul20">
    <w:name w:val="bul: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cell">
    <w:name w:val="cell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 w:cs="NewCenturySchlbk"/>
    </w:rPr>
  </w:style>
  <w:style w:type="paragraph" w:customStyle="1" w:styleId="cell-6pt">
    <w:name w:val="cell-6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92"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">
    <w:name w:val="cell-7pt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sz w:val="14"/>
      <w:szCs w:val="14"/>
    </w:rPr>
  </w:style>
  <w:style w:type="paragraph" w:customStyle="1" w:styleId="cell-7pt-bold">
    <w:name w:val="cell-7pt-bold"/>
    <w:rsid w:val="00F132BB"/>
    <w:pPr>
      <w:tabs>
        <w:tab w:val="left" w:pos="0"/>
        <w:tab w:val="left" w:pos="454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7" w:line="168" w:lineRule="atLeast"/>
      <w:jc w:val="center"/>
    </w:pPr>
    <w:rPr>
      <w:rFonts w:ascii="Times" w:hAnsi="Times" w:cs="Times"/>
      <w:b/>
      <w:bCs/>
      <w:sz w:val="14"/>
      <w:szCs w:val="14"/>
    </w:rPr>
  </w:style>
  <w:style w:type="paragraph" w:customStyle="1" w:styleId="cellboldcentred">
    <w:name w:val="cell:bold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  <w:b/>
      <w:bCs/>
    </w:rPr>
  </w:style>
  <w:style w:type="paragraph" w:customStyle="1" w:styleId="cellcentred">
    <w:name w:val="cell:centred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  <w:jc w:val="center"/>
    </w:pPr>
    <w:rPr>
      <w:rFonts w:ascii="NewCenturySchlbk" w:hAnsi="NewCenturySchlbk" w:cs="NewCenturySchlbk"/>
    </w:rPr>
  </w:style>
  <w:style w:type="paragraph" w:customStyle="1" w:styleId="cl1">
    <w:name w:val="cl:1"/>
    <w:rsid w:val="00F132BB"/>
    <w:pPr>
      <w:keepNext/>
      <w:keepLines/>
      <w:tabs>
        <w:tab w:val="left" w:pos="850"/>
        <w:tab w:val="left" w:pos="2290"/>
        <w:tab w:val="left" w:pos="3730"/>
        <w:tab w:val="left" w:pos="5170"/>
      </w:tabs>
      <w:autoSpaceDE w:val="0"/>
      <w:autoSpaceDN w:val="0"/>
      <w:adjustRightInd w:val="0"/>
      <w:spacing w:after="79" w:line="336" w:lineRule="atLeast"/>
      <w:ind w:left="850" w:hanging="850"/>
    </w:pPr>
    <w:rPr>
      <w:rFonts w:ascii="AvantGarde Bk BT" w:hAnsi="AvantGarde Bk BT" w:cs="AvantGarde Bk BT"/>
      <w:b/>
      <w:bCs/>
      <w:sz w:val="28"/>
      <w:szCs w:val="28"/>
    </w:rPr>
  </w:style>
  <w:style w:type="paragraph" w:customStyle="1" w:styleId="cl2">
    <w:name w:val="cl:2"/>
    <w:rsid w:val="00F132BB"/>
    <w:pPr>
      <w:keepNext/>
      <w:keepLines/>
      <w:tabs>
        <w:tab w:val="left" w:pos="3118"/>
        <w:tab w:val="left" w:pos="4558"/>
        <w:tab w:val="left" w:pos="5998"/>
        <w:tab w:val="left" w:pos="7438"/>
      </w:tabs>
      <w:autoSpaceDE w:val="0"/>
      <w:autoSpaceDN w:val="0"/>
      <w:adjustRightInd w:val="0"/>
      <w:spacing w:before="94" w:after="79" w:line="288" w:lineRule="atLeast"/>
      <w:ind w:left="3118" w:hanging="1077"/>
    </w:pPr>
    <w:rPr>
      <w:rFonts w:ascii="AvantGarde Bk BT" w:hAnsi="AvantGarde Bk BT" w:cs="AvantGarde Bk BT"/>
      <w:b/>
      <w:bCs/>
      <w:sz w:val="24"/>
      <w:szCs w:val="24"/>
    </w:rPr>
  </w:style>
  <w:style w:type="paragraph" w:customStyle="1" w:styleId="clnum">
    <w:name w:val="cl:num"/>
    <w:rsid w:val="00F132BB"/>
    <w:pPr>
      <w:keepNext/>
      <w:keepLines/>
      <w:pageBreakBefore/>
      <w:autoSpaceDE w:val="0"/>
      <w:autoSpaceDN w:val="0"/>
      <w:adjustRightInd w:val="0"/>
      <w:spacing w:after="1644" w:line="639" w:lineRule="exact"/>
      <w:jc w:val="right"/>
    </w:pPr>
    <w:rPr>
      <w:rFonts w:ascii="AvantGarde Bk BT" w:hAnsi="AvantGarde Bk BT" w:cs="AvantGarde Bk BT"/>
      <w:b/>
      <w:bCs/>
      <w:sz w:val="40"/>
      <w:szCs w:val="40"/>
    </w:rPr>
  </w:style>
  <w:style w:type="paragraph" w:customStyle="1" w:styleId="definitionnum">
    <w:name w:val="definition:nu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262"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rm">
    <w:name w:val="definition:term"/>
    <w:rsid w:val="00F132BB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</w:pPr>
    <w:rPr>
      <w:rFonts w:ascii="AvantGarde Bk BT" w:hAnsi="AvantGarde Bk BT" w:cs="AvantGarde Bk BT"/>
      <w:b/>
      <w:bCs/>
    </w:rPr>
  </w:style>
  <w:style w:type="paragraph" w:customStyle="1" w:styleId="definitiontext">
    <w:name w:val="definition:text"/>
    <w:rsid w:val="00F132BB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 w:cs="NewCenturySchlbk"/>
    </w:rPr>
  </w:style>
  <w:style w:type="paragraph" w:customStyle="1" w:styleId="ecssdate">
    <w:name w:val="ecssdat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ecssnum">
    <w:name w:val="ecss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sz w:val="24"/>
      <w:szCs w:val="24"/>
    </w:rPr>
  </w:style>
  <w:style w:type="paragraph" w:customStyle="1" w:styleId="figtitle">
    <w:name w:val="figtitle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figuretext">
    <w:name w:val="figure:text"/>
    <w:rsid w:val="00F132BB"/>
    <w:pPr>
      <w:tabs>
        <w:tab w:val="left" w:pos="-2211"/>
        <w:tab w:val="left" w:pos="0"/>
        <w:tab w:val="left" w:pos="1701"/>
        <w:tab w:val="left" w:pos="5216"/>
      </w:tabs>
      <w:autoSpaceDE w:val="0"/>
      <w:autoSpaceDN w:val="0"/>
      <w:adjustRightInd w:val="0"/>
      <w:spacing w:line="240" w:lineRule="atLeast"/>
    </w:pPr>
    <w:rPr>
      <w:rFonts w:ascii="Times" w:hAnsi="Times" w:cs="Times"/>
    </w:rPr>
  </w:style>
  <w:style w:type="paragraph" w:customStyle="1" w:styleId="footcopyright">
    <w:name w:val="foot:copyright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5" w:line="185" w:lineRule="atLeast"/>
      <w:jc w:val="both"/>
    </w:pPr>
    <w:rPr>
      <w:rFonts w:ascii="Times" w:hAnsi="Times" w:cs="Times"/>
      <w:sz w:val="16"/>
      <w:szCs w:val="16"/>
      <w:lang w:val="en-US"/>
    </w:rPr>
  </w:style>
  <w:style w:type="paragraph" w:customStyle="1" w:styleId="lhshdr">
    <w:name w:val="l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32" w:lineRule="atLeast"/>
    </w:pPr>
    <w:rPr>
      <w:rFonts w:ascii="NewCenturySchlbk" w:hAnsi="NewCenturySchlbk" w:cs="NewCenturySchlbk"/>
    </w:rPr>
  </w:style>
  <w:style w:type="paragraph" w:customStyle="1" w:styleId="microcaption">
    <w:name w:val="micro:caption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  <w:lang w:val="en-US"/>
    </w:rPr>
  </w:style>
  <w:style w:type="paragraph" w:customStyle="1" w:styleId="noindentlistc1">
    <w:name w:val="noindent:list:c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indentlists1">
    <w:name w:val="noindent:list:s:1"/>
    <w:rsid w:val="00F132BB"/>
    <w:pPr>
      <w:tabs>
        <w:tab w:val="left" w:pos="403"/>
        <w:tab w:val="left" w:pos="1843"/>
        <w:tab w:val="left" w:pos="3283"/>
        <w:tab w:val="left" w:pos="4723"/>
      </w:tabs>
      <w:autoSpaceDE w:val="0"/>
      <w:autoSpaceDN w:val="0"/>
      <w:adjustRightInd w:val="0"/>
      <w:spacing w:after="79" w:line="240" w:lineRule="atLeast"/>
      <w:ind w:left="403" w:hanging="403"/>
      <w:jc w:val="both"/>
    </w:pPr>
    <w:rPr>
      <w:rFonts w:ascii="NewCenturySchlbk" w:hAnsi="NewCenturySchlbk" w:cs="NewCenturySchlbk"/>
    </w:rPr>
  </w:style>
  <w:style w:type="paragraph" w:customStyle="1" w:styleId="notenonum">
    <w:name w:val="note:nonum"/>
    <w:rsid w:val="00F132BB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624"/>
      <w:jc w:val="both"/>
    </w:pPr>
    <w:rPr>
      <w:rFonts w:ascii="NewCenturySchlbk" w:hAnsi="NewCenturySchlbk" w:cs="NewCenturySchlbk"/>
    </w:rPr>
  </w:style>
  <w:style w:type="paragraph" w:customStyle="1" w:styleId="prennum">
    <w:name w:val="prennum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00" w:lineRule="atLeast"/>
      <w:jc w:val="both"/>
    </w:pPr>
    <w:rPr>
      <w:rFonts w:ascii="Times" w:hAnsi="Times" w:cs="Times"/>
    </w:rPr>
  </w:style>
  <w:style w:type="paragraph" w:customStyle="1" w:styleId="referenceparaECSS">
    <w:name w:val="referencepara:ECSS"/>
    <w:rsid w:val="00F132BB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c">
    <w:name w:val="require:bulac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rsid w:val="00F132B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requireindentpara">
    <w:name w:val="require:indentpara"/>
    <w:rsid w:val="00F132BB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 w:cs="NewCenturySchlbk"/>
    </w:rPr>
  </w:style>
  <w:style w:type="paragraph" w:customStyle="1" w:styleId="rhshdr">
    <w:name w:val="rhshdr"/>
    <w:rsid w:val="00F132BB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right"/>
    </w:pPr>
    <w:rPr>
      <w:rFonts w:ascii="NewCenturySchlbk" w:hAnsi="NewCenturySchlbk" w:cs="NewCenturySchlbk"/>
    </w:rPr>
  </w:style>
  <w:style w:type="paragraph" w:customStyle="1" w:styleId="symbol">
    <w:name w:val="symbol"/>
    <w:rsid w:val="00F132BB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after="79" w:line="240" w:lineRule="atLeast"/>
      <w:ind w:left="4309" w:hanging="2268"/>
      <w:jc w:val="both"/>
    </w:pPr>
    <w:rPr>
      <w:rFonts w:ascii="AvantGarde Bk BT" w:hAnsi="AvantGarde Bk BT" w:cs="AvantGarde Bk BT"/>
      <w:b/>
      <w:bCs/>
    </w:rPr>
  </w:style>
  <w:style w:type="paragraph" w:customStyle="1" w:styleId="tableheadnormal">
    <w:name w:val="table:head:normal"/>
    <w:rsid w:val="00F132BB"/>
    <w:pPr>
      <w:keepNext/>
      <w:keepLines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character" w:customStyle="1" w:styleId="requirelevel1Char">
    <w:name w:val="require:level1 Char"/>
    <w:link w:val="requirelevel1"/>
    <w:rsid w:val="005568A5"/>
    <w:rPr>
      <w:rFonts w:ascii="Palatino Linotype" w:hAnsi="Palatino Linotype"/>
      <w:szCs w:val="22"/>
    </w:rPr>
  </w:style>
  <w:style w:type="paragraph" w:styleId="TOC7">
    <w:name w:val="toc 7"/>
    <w:basedOn w:val="Normal"/>
    <w:next w:val="Normal"/>
    <w:autoRedefine/>
    <w:uiPriority w:val="39"/>
    <w:rsid w:val="00630201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630201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630201"/>
    <w:pPr>
      <w:ind w:left="1920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E61ED1"/>
    <w:rPr>
      <w:rFonts w:ascii="Palatino Linotype" w:hAnsi="Palatino Linotype"/>
      <w:sz w:val="24"/>
      <w:szCs w:val="24"/>
    </w:rPr>
  </w:style>
  <w:style w:type="paragraph" w:customStyle="1" w:styleId="Bibliography1">
    <w:name w:val="Bibliography1"/>
    <w:rsid w:val="00F132BB"/>
    <w:pPr>
      <w:tabs>
        <w:tab w:val="left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 w:cs="NewCenturySchlbk"/>
      <w:i/>
      <w:iCs/>
    </w:rPr>
  </w:style>
  <w:style w:type="paragraph" w:customStyle="1" w:styleId="examplenonum">
    <w:name w:val="example:nonum"/>
    <w:rsid w:val="00F132BB"/>
    <w:pPr>
      <w:tabs>
        <w:tab w:val="left" w:pos="3402"/>
        <w:tab w:val="left" w:pos="4122"/>
        <w:tab w:val="left" w:pos="4649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64"/>
      <w:jc w:val="both"/>
    </w:pPr>
    <w:rPr>
      <w:rFonts w:ascii="NewCenturySchlbk" w:hAnsi="NewCenturySchlbk" w:cs="NewCenturySchlbk"/>
    </w:rPr>
  </w:style>
  <w:style w:type="paragraph" w:customStyle="1" w:styleId="figtitleannex">
    <w:name w:val="figtitle:annex"/>
    <w:rsid w:val="00F132BB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tableheadannex">
    <w:name w:val="table:head:annex"/>
    <w:rsid w:val="00F132BB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  <w:jc w:val="center"/>
    </w:pPr>
    <w:rPr>
      <w:rFonts w:ascii="NewCenturySchlbk" w:hAnsi="NewCenturySchlbk" w:cs="NewCenturySchlbk"/>
      <w:b/>
      <w:bCs/>
      <w:sz w:val="24"/>
      <w:szCs w:val="24"/>
    </w:rPr>
  </w:style>
  <w:style w:type="paragraph" w:customStyle="1" w:styleId="Paragraphejustifi">
    <w:name w:val="Paragraphe justifié"/>
    <w:basedOn w:val="Normal"/>
    <w:rsid w:val="009A498F"/>
    <w:pPr>
      <w:spacing w:after="240" w:line="240" w:lineRule="atLeast"/>
      <w:jc w:val="both"/>
    </w:pPr>
    <w:rPr>
      <w:rFonts w:ascii="Arial" w:hAnsi="Arial" w:cs="Arial"/>
      <w:sz w:val="20"/>
      <w:szCs w:val="20"/>
      <w:lang w:val="fr-FR" w:eastAsia="en-US"/>
    </w:rPr>
  </w:style>
  <w:style w:type="paragraph" w:customStyle="1" w:styleId="Texte">
    <w:name w:val="Texte"/>
    <w:basedOn w:val="Normal"/>
    <w:rsid w:val="009A498F"/>
    <w:pPr>
      <w:jc w:val="both"/>
    </w:pPr>
    <w:rPr>
      <w:rFonts w:ascii="Times New Roman" w:hAnsi="Times New Roman"/>
      <w:lang w:val="en-US" w:eastAsia="fr-FR"/>
    </w:rPr>
  </w:style>
  <w:style w:type="paragraph" w:styleId="ListParagraph">
    <w:name w:val="List Paragraph"/>
    <w:basedOn w:val="Normal"/>
    <w:uiPriority w:val="34"/>
    <w:qFormat/>
    <w:rsid w:val="00183B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v-SE" w:eastAsia="en-US"/>
    </w:rPr>
  </w:style>
  <w:style w:type="character" w:customStyle="1" w:styleId="CommentTextChar">
    <w:name w:val="Comment Text Char"/>
    <w:link w:val="CommentText"/>
    <w:uiPriority w:val="99"/>
    <w:semiHidden/>
    <w:rsid w:val="007D409A"/>
    <w:rPr>
      <w:rFonts w:ascii="Palatino Linotype" w:hAnsi="Palatino Linotype"/>
    </w:rPr>
  </w:style>
  <w:style w:type="paragraph" w:customStyle="1" w:styleId="Enumration">
    <w:name w:val="Enumération"/>
    <w:basedOn w:val="Texte"/>
    <w:rsid w:val="007D409A"/>
    <w:pPr>
      <w:overflowPunct w:val="0"/>
      <w:autoSpaceDE w:val="0"/>
      <w:autoSpaceDN w:val="0"/>
      <w:adjustRightInd w:val="0"/>
      <w:spacing w:after="240" w:line="240" w:lineRule="atLeast"/>
      <w:ind w:left="284" w:hanging="284"/>
    </w:pPr>
    <w:rPr>
      <w:rFonts w:ascii="Arial" w:hAnsi="Arial"/>
      <w:sz w:val="20"/>
      <w:szCs w:val="20"/>
      <w:lang w:val="fr-FR" w:eastAsia="en-GB"/>
    </w:rPr>
  </w:style>
  <w:style w:type="paragraph" w:customStyle="1" w:styleId="2meRetraitnormal">
    <w:name w:val="2ème Retrait normal"/>
    <w:basedOn w:val="Texte"/>
    <w:rsid w:val="007D409A"/>
    <w:pPr>
      <w:overflowPunct w:val="0"/>
      <w:autoSpaceDE w:val="0"/>
      <w:autoSpaceDN w:val="0"/>
      <w:adjustRightInd w:val="0"/>
      <w:spacing w:line="240" w:lineRule="atLeast"/>
      <w:ind w:left="709" w:hanging="426"/>
    </w:pPr>
    <w:rPr>
      <w:rFonts w:ascii="Arial" w:hAnsi="Arial"/>
      <w:sz w:val="20"/>
      <w:szCs w:val="20"/>
      <w:lang w:val="fr-FR" w:eastAsia="en-GB"/>
    </w:rPr>
  </w:style>
  <w:style w:type="character" w:customStyle="1" w:styleId="Heading2Char">
    <w:name w:val="Heading 2 Char"/>
    <w:link w:val="Heading2"/>
    <w:rsid w:val="0069502E"/>
    <w:rPr>
      <w:rFonts w:ascii="Arial" w:hAnsi="Arial" w:cs="Arial"/>
      <w:b/>
      <w:bCs/>
      <w:iCs/>
      <w:sz w:val="32"/>
      <w:szCs w:val="28"/>
    </w:rPr>
  </w:style>
  <w:style w:type="character" w:customStyle="1" w:styleId="Heading1Char">
    <w:name w:val="Heading 1 Char"/>
    <w:link w:val="Heading1"/>
    <w:rsid w:val="00F25613"/>
    <w:rPr>
      <w:rFonts w:ascii="Arial" w:hAnsi="Arial" w:cs="Arial"/>
      <w:b/>
      <w:bCs/>
      <w:kern w:val="32"/>
      <w:sz w:val="44"/>
      <w:szCs w:val="32"/>
    </w:rPr>
  </w:style>
  <w:style w:type="character" w:customStyle="1" w:styleId="Heading3Char">
    <w:name w:val="Heading 3 Char"/>
    <w:link w:val="Heading3"/>
    <w:rsid w:val="0046043E"/>
    <w:rPr>
      <w:rFonts w:ascii="Arial" w:hAnsi="Arial" w:cs="Arial"/>
      <w:b/>
      <w:bCs/>
      <w:sz w:val="28"/>
      <w:szCs w:val="26"/>
    </w:rPr>
  </w:style>
  <w:style w:type="character" w:customStyle="1" w:styleId="FooterChar">
    <w:name w:val="Footer Char"/>
    <w:link w:val="Footer"/>
    <w:uiPriority w:val="99"/>
    <w:rsid w:val="00EC6BEE"/>
    <w:rPr>
      <w:rFonts w:ascii="Palatino Linotype" w:hAnsi="Palatino Linotype"/>
      <w:sz w:val="22"/>
      <w:szCs w:val="24"/>
    </w:rPr>
  </w:style>
  <w:style w:type="character" w:customStyle="1" w:styleId="TablecellLEFTChar">
    <w:name w:val="Table:cellLEFT Char"/>
    <w:link w:val="TablecellLEFT"/>
    <w:locked/>
    <w:rsid w:val="00075A57"/>
    <w:rPr>
      <w:rFonts w:ascii="Palatino Linotype" w:hAnsi="Palatino Linotype"/>
    </w:rPr>
  </w:style>
  <w:style w:type="paragraph" w:customStyle="1" w:styleId="graphic-table">
    <w:name w:val="graphic-table"/>
    <w:qFormat/>
    <w:rsid w:val="001776CB"/>
    <w:pPr>
      <w:spacing w:before="120"/>
      <w:jc w:val="center"/>
    </w:pPr>
    <w:rPr>
      <w:rFonts w:ascii="Palatino Linotype" w:hAnsi="Palatino Linotype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97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96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8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%20ehrlich\Application%20Data\Microsoft\Templates\ECSS\ECSS-Standard-Template-Version5.2(9June08)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2d4616ae-a3f4-4cc0-b443-5176c5ee4d46">ECSS-Q-ST-70-38C Rev.1</DocumentNumber>
    <_dlc_DocId xmlns="55a64bb4-9ef1-43bf-ba25-b61dc6317d70">ECSSID-901879442-27</_dlc_DocId>
    <_dlc_DocIdUrl xmlns="55a64bb4-9ef1-43bf-ba25-b61dc6317d70">
      <Url>https://myteams.ecss.nl/teams/ecss-q-st-70-38c-rev1/_layouts/15/DocIdRedir.aspx?ID=ECSSID-901879442-27</Url>
      <Description>ECSSID-901879442-27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 ECSS Document" ma:contentTypeID="0x0101001557868DBA160749A1A741F8318C99C500A31D947355DAE14F843EA198F64CB647" ma:contentTypeVersion="0" ma:contentTypeDescription="Basic ECSS Document" ma:contentTypeScope="" ma:versionID="36c4fc6d6339ae060f3c429ca9c4e1ff">
  <xsd:schema xmlns:xsd="http://www.w3.org/2001/XMLSchema" xmlns:xs="http://www.w3.org/2001/XMLSchema" xmlns:p="http://schemas.microsoft.com/office/2006/metadata/properties" xmlns:ns2="55a64bb4-9ef1-43bf-ba25-b61dc6317d70" xmlns:ns3="2d4616ae-a3f4-4cc0-b443-5176c5ee4d46" targetNamespace="http://schemas.microsoft.com/office/2006/metadata/properties" ma:root="true" ma:fieldsID="6c6e30d14a1bdea045b1b5d56c86facd" ns2:_="" ns3:_="">
    <xsd:import namespace="55a64bb4-9ef1-43bf-ba25-b61dc6317d70"/>
    <xsd:import namespace="2d4616ae-a3f4-4cc0-b443-5176c5ee4d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4bb4-9ef1-43bf-ba25-b61dc6317d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16ae-a3f4-4cc0-b443-5176c5ee4d46" elementFormDefault="qualified">
    <xsd:import namespace="http://schemas.microsoft.com/office/2006/documentManagement/types"/>
    <xsd:import namespace="http://schemas.microsoft.com/office/infopath/2007/PartnerControls"/>
    <xsd:element name="DocumentNumber" ma:index="11" nillable="true" ma:displayName="ECSS Doc Number" ma:default="ECSS-" ma:internalName="Document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0706-3F4A-4C70-A955-D791040FEBA8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d4616ae-a3f4-4cc0-b443-5176c5ee4d46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55a64bb4-9ef1-43bf-ba25-b61dc6317d70"/>
  </ds:schemaRefs>
</ds:datastoreItem>
</file>

<file path=customXml/itemProps2.xml><?xml version="1.0" encoding="utf-8"?>
<ds:datastoreItem xmlns:ds="http://schemas.openxmlformats.org/officeDocument/2006/customXml" ds:itemID="{2BEB2FDA-8DAF-417D-A6BA-D3E8764F8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F6D62-1CF8-474A-ADB0-07CC577739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C14A42-216F-44D5-8867-30241DDBC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64bb4-9ef1-43bf-ba25-b61dc6317d70"/>
    <ds:schemaRef ds:uri="2d4616ae-a3f4-4cc0-b443-5176c5ee4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66BB5E-FA34-4186-9AB0-949AA066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ECSS-Standard-Template-Version5.2(9June08)KE</Template>
  <TotalTime>0</TotalTime>
  <Pages>2</Pages>
  <Words>229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ECSS-Q-ST-70-38C Rev.1</vt:lpstr>
      <vt:lpstr>ECSS-Q-ST-70-38C Rev.1-DFA1(28June2017)-KE</vt:lpstr>
    </vt:vector>
  </TitlesOfParts>
  <Company>ESA</Company>
  <LinksUpToDate>false</LinksUpToDate>
  <CharactersWithSpaces>1455</CharactersWithSpaces>
  <SharedDoc>false</SharedDoc>
  <HLinks>
    <vt:vector size="1698" baseType="variant">
      <vt:variant>
        <vt:i4>1310781</vt:i4>
      </vt:variant>
      <vt:variant>
        <vt:i4>1717</vt:i4>
      </vt:variant>
      <vt:variant>
        <vt:i4>0</vt:i4>
      </vt:variant>
      <vt:variant>
        <vt:i4>5</vt:i4>
      </vt:variant>
      <vt:variant>
        <vt:lpwstr/>
      </vt:variant>
      <vt:variant>
        <vt:lpwstr>_Toc417466806</vt:lpwstr>
      </vt:variant>
      <vt:variant>
        <vt:i4>1310781</vt:i4>
      </vt:variant>
      <vt:variant>
        <vt:i4>1711</vt:i4>
      </vt:variant>
      <vt:variant>
        <vt:i4>0</vt:i4>
      </vt:variant>
      <vt:variant>
        <vt:i4>5</vt:i4>
      </vt:variant>
      <vt:variant>
        <vt:lpwstr/>
      </vt:variant>
      <vt:variant>
        <vt:lpwstr>_Toc417466805</vt:lpwstr>
      </vt:variant>
      <vt:variant>
        <vt:i4>1310781</vt:i4>
      </vt:variant>
      <vt:variant>
        <vt:i4>1705</vt:i4>
      </vt:variant>
      <vt:variant>
        <vt:i4>0</vt:i4>
      </vt:variant>
      <vt:variant>
        <vt:i4>5</vt:i4>
      </vt:variant>
      <vt:variant>
        <vt:lpwstr/>
      </vt:variant>
      <vt:variant>
        <vt:lpwstr>_Toc417466804</vt:lpwstr>
      </vt:variant>
      <vt:variant>
        <vt:i4>1310781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_Toc417466803</vt:lpwstr>
      </vt:variant>
      <vt:variant>
        <vt:i4>1310781</vt:i4>
      </vt:variant>
      <vt:variant>
        <vt:i4>1693</vt:i4>
      </vt:variant>
      <vt:variant>
        <vt:i4>0</vt:i4>
      </vt:variant>
      <vt:variant>
        <vt:i4>5</vt:i4>
      </vt:variant>
      <vt:variant>
        <vt:lpwstr/>
      </vt:variant>
      <vt:variant>
        <vt:lpwstr>_Toc417466802</vt:lpwstr>
      </vt:variant>
      <vt:variant>
        <vt:i4>1310781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_Toc417466801</vt:lpwstr>
      </vt:variant>
      <vt:variant>
        <vt:i4>1310781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_Toc417466800</vt:lpwstr>
      </vt:variant>
      <vt:variant>
        <vt:i4>1900594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_Toc417466799</vt:lpwstr>
      </vt:variant>
      <vt:variant>
        <vt:i4>1900594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_Toc417466798</vt:lpwstr>
      </vt:variant>
      <vt:variant>
        <vt:i4>1900594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_Toc417466797</vt:lpwstr>
      </vt:variant>
      <vt:variant>
        <vt:i4>1900594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_Toc417466796</vt:lpwstr>
      </vt:variant>
      <vt:variant>
        <vt:i4>1900594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_Toc417466795</vt:lpwstr>
      </vt:variant>
      <vt:variant>
        <vt:i4>1900594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_Toc417466794</vt:lpwstr>
      </vt:variant>
      <vt:variant>
        <vt:i4>1900594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_Toc417466793</vt:lpwstr>
      </vt:variant>
      <vt:variant>
        <vt:i4>1900594</vt:i4>
      </vt:variant>
      <vt:variant>
        <vt:i4>1633</vt:i4>
      </vt:variant>
      <vt:variant>
        <vt:i4>0</vt:i4>
      </vt:variant>
      <vt:variant>
        <vt:i4>5</vt:i4>
      </vt:variant>
      <vt:variant>
        <vt:lpwstr/>
      </vt:variant>
      <vt:variant>
        <vt:lpwstr>_Toc417466792</vt:lpwstr>
      </vt:variant>
      <vt:variant>
        <vt:i4>1310771</vt:i4>
      </vt:variant>
      <vt:variant>
        <vt:i4>1621</vt:i4>
      </vt:variant>
      <vt:variant>
        <vt:i4>0</vt:i4>
      </vt:variant>
      <vt:variant>
        <vt:i4>5</vt:i4>
      </vt:variant>
      <vt:variant>
        <vt:lpwstr/>
      </vt:variant>
      <vt:variant>
        <vt:lpwstr>_Toc418084762</vt:lpwstr>
      </vt:variant>
      <vt:variant>
        <vt:i4>1310771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_Toc418084761</vt:lpwstr>
      </vt:variant>
      <vt:variant>
        <vt:i4>1310771</vt:i4>
      </vt:variant>
      <vt:variant>
        <vt:i4>1609</vt:i4>
      </vt:variant>
      <vt:variant>
        <vt:i4>0</vt:i4>
      </vt:variant>
      <vt:variant>
        <vt:i4>5</vt:i4>
      </vt:variant>
      <vt:variant>
        <vt:lpwstr/>
      </vt:variant>
      <vt:variant>
        <vt:lpwstr>_Toc418084760</vt:lpwstr>
      </vt:variant>
      <vt:variant>
        <vt:i4>1507379</vt:i4>
      </vt:variant>
      <vt:variant>
        <vt:i4>1603</vt:i4>
      </vt:variant>
      <vt:variant>
        <vt:i4>0</vt:i4>
      </vt:variant>
      <vt:variant>
        <vt:i4>5</vt:i4>
      </vt:variant>
      <vt:variant>
        <vt:lpwstr/>
      </vt:variant>
      <vt:variant>
        <vt:lpwstr>_Toc418084759</vt:lpwstr>
      </vt:variant>
      <vt:variant>
        <vt:i4>1507379</vt:i4>
      </vt:variant>
      <vt:variant>
        <vt:i4>1597</vt:i4>
      </vt:variant>
      <vt:variant>
        <vt:i4>0</vt:i4>
      </vt:variant>
      <vt:variant>
        <vt:i4>5</vt:i4>
      </vt:variant>
      <vt:variant>
        <vt:lpwstr/>
      </vt:variant>
      <vt:variant>
        <vt:lpwstr>_Toc418084758</vt:lpwstr>
      </vt:variant>
      <vt:variant>
        <vt:i4>1507379</vt:i4>
      </vt:variant>
      <vt:variant>
        <vt:i4>1591</vt:i4>
      </vt:variant>
      <vt:variant>
        <vt:i4>0</vt:i4>
      </vt:variant>
      <vt:variant>
        <vt:i4>5</vt:i4>
      </vt:variant>
      <vt:variant>
        <vt:lpwstr/>
      </vt:variant>
      <vt:variant>
        <vt:lpwstr>_Toc418084757</vt:lpwstr>
      </vt:variant>
      <vt:variant>
        <vt:i4>1507379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_Toc418084756</vt:lpwstr>
      </vt:variant>
      <vt:variant>
        <vt:i4>1507379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_Toc418084755</vt:lpwstr>
      </vt:variant>
      <vt:variant>
        <vt:i4>1507379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_Toc418084754</vt:lpwstr>
      </vt:variant>
      <vt:variant>
        <vt:i4>1507379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_Toc418084753</vt:lpwstr>
      </vt:variant>
      <vt:variant>
        <vt:i4>1507379</vt:i4>
      </vt:variant>
      <vt:variant>
        <vt:i4>1561</vt:i4>
      </vt:variant>
      <vt:variant>
        <vt:i4>0</vt:i4>
      </vt:variant>
      <vt:variant>
        <vt:i4>5</vt:i4>
      </vt:variant>
      <vt:variant>
        <vt:lpwstr/>
      </vt:variant>
      <vt:variant>
        <vt:lpwstr>_Toc418084752</vt:lpwstr>
      </vt:variant>
      <vt:variant>
        <vt:i4>1507379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_Toc418084751</vt:lpwstr>
      </vt:variant>
      <vt:variant>
        <vt:i4>1507379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_Toc418084750</vt:lpwstr>
      </vt:variant>
      <vt:variant>
        <vt:i4>1441843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_Toc418084749</vt:lpwstr>
      </vt:variant>
      <vt:variant>
        <vt:i4>1441843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_Toc418084748</vt:lpwstr>
      </vt:variant>
      <vt:variant>
        <vt:i4>1441843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_Toc418084747</vt:lpwstr>
      </vt:variant>
      <vt:variant>
        <vt:i4>1441843</vt:i4>
      </vt:variant>
      <vt:variant>
        <vt:i4>1525</vt:i4>
      </vt:variant>
      <vt:variant>
        <vt:i4>0</vt:i4>
      </vt:variant>
      <vt:variant>
        <vt:i4>5</vt:i4>
      </vt:variant>
      <vt:variant>
        <vt:lpwstr/>
      </vt:variant>
      <vt:variant>
        <vt:lpwstr>_Toc418084746</vt:lpwstr>
      </vt:variant>
      <vt:variant>
        <vt:i4>1441843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_Toc418084745</vt:lpwstr>
      </vt:variant>
      <vt:variant>
        <vt:i4>1441843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_Toc418084744</vt:lpwstr>
      </vt:variant>
      <vt:variant>
        <vt:i4>1441843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_Toc418084743</vt:lpwstr>
      </vt:variant>
      <vt:variant>
        <vt:i4>1441843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_Toc418084742</vt:lpwstr>
      </vt:variant>
      <vt:variant>
        <vt:i4>1441843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_Toc418084741</vt:lpwstr>
      </vt:variant>
      <vt:variant>
        <vt:i4>1441843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_Toc418084740</vt:lpwstr>
      </vt:variant>
      <vt:variant>
        <vt:i4>1114163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_Toc418084739</vt:lpwstr>
      </vt:variant>
      <vt:variant>
        <vt:i4>1114163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_Toc418084738</vt:lpwstr>
      </vt:variant>
      <vt:variant>
        <vt:i4>1114163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_Toc418084737</vt:lpwstr>
      </vt:variant>
      <vt:variant>
        <vt:i4>1114163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_Toc418084736</vt:lpwstr>
      </vt:variant>
      <vt:variant>
        <vt:i4>1114163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_Toc418084735</vt:lpwstr>
      </vt:variant>
      <vt:variant>
        <vt:i4>1114163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_Toc418084734</vt:lpwstr>
      </vt:variant>
      <vt:variant>
        <vt:i4>1114163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_Toc418084733</vt:lpwstr>
      </vt:variant>
      <vt:variant>
        <vt:i4>1114163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_Toc418084732</vt:lpwstr>
      </vt:variant>
      <vt:variant>
        <vt:i4>1114163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_Toc418084731</vt:lpwstr>
      </vt:variant>
      <vt:variant>
        <vt:i4>1114163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_Toc418084730</vt:lpwstr>
      </vt:variant>
      <vt:variant>
        <vt:i4>1048627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_Toc418084729</vt:lpwstr>
      </vt:variant>
      <vt:variant>
        <vt:i4>1048627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_Toc418084728</vt:lpwstr>
      </vt:variant>
      <vt:variant>
        <vt:i4>1048627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_Toc418084727</vt:lpwstr>
      </vt:variant>
      <vt:variant>
        <vt:i4>1048627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_Toc418084726</vt:lpwstr>
      </vt:variant>
      <vt:variant>
        <vt:i4>1048627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_Toc418084725</vt:lpwstr>
      </vt:variant>
      <vt:variant>
        <vt:i4>1048627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_Toc418084724</vt:lpwstr>
      </vt:variant>
      <vt:variant>
        <vt:i4>1048627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_Toc418084723</vt:lpwstr>
      </vt:variant>
      <vt:variant>
        <vt:i4>1048627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_Toc418084722</vt:lpwstr>
      </vt:variant>
      <vt:variant>
        <vt:i4>1048627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_Toc418084721</vt:lpwstr>
      </vt:variant>
      <vt:variant>
        <vt:i4>1048627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_Toc418084720</vt:lpwstr>
      </vt:variant>
      <vt:variant>
        <vt:i4>1245235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_Toc418084719</vt:lpwstr>
      </vt:variant>
      <vt:variant>
        <vt:i4>1245235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_Toc418084718</vt:lpwstr>
      </vt:variant>
      <vt:variant>
        <vt:i4>1245235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_Toc418084717</vt:lpwstr>
      </vt:variant>
      <vt:variant>
        <vt:i4>1245235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_Toc418084716</vt:lpwstr>
      </vt:variant>
      <vt:variant>
        <vt:i4>1245235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_Toc418084715</vt:lpwstr>
      </vt:variant>
      <vt:variant>
        <vt:i4>1245235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_Toc418084714</vt:lpwstr>
      </vt:variant>
      <vt:variant>
        <vt:i4>1245235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_Toc418084713</vt:lpwstr>
      </vt:variant>
      <vt:variant>
        <vt:i4>1245235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_Toc418084712</vt:lpwstr>
      </vt:variant>
      <vt:variant>
        <vt:i4>1245235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_Toc418084711</vt:lpwstr>
      </vt:variant>
      <vt:variant>
        <vt:i4>1245235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_Toc418084710</vt:lpwstr>
      </vt:variant>
      <vt:variant>
        <vt:i4>1507378</vt:i4>
      </vt:variant>
      <vt:variant>
        <vt:i4>1300</vt:i4>
      </vt:variant>
      <vt:variant>
        <vt:i4>0</vt:i4>
      </vt:variant>
      <vt:variant>
        <vt:i4>5</vt:i4>
      </vt:variant>
      <vt:variant>
        <vt:lpwstr/>
      </vt:variant>
      <vt:variant>
        <vt:lpwstr>_Toc417466738</vt:lpwstr>
      </vt:variant>
      <vt:variant>
        <vt:i4>1507378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_Toc417466737</vt:lpwstr>
      </vt:variant>
      <vt:variant>
        <vt:i4>1507378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_Toc417466736</vt:lpwstr>
      </vt:variant>
      <vt:variant>
        <vt:i4>1507378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_Toc417466735</vt:lpwstr>
      </vt:variant>
      <vt:variant>
        <vt:i4>1507378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_Toc417466734</vt:lpwstr>
      </vt:variant>
      <vt:variant>
        <vt:i4>1507378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_Toc417466733</vt:lpwstr>
      </vt:variant>
      <vt:variant>
        <vt:i4>1507378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_Toc417466732</vt:lpwstr>
      </vt:variant>
      <vt:variant>
        <vt:i4>1507378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_Toc417466731</vt:lpwstr>
      </vt:variant>
      <vt:variant>
        <vt:i4>1507378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_Toc417466730</vt:lpwstr>
      </vt:variant>
      <vt:variant>
        <vt:i4>1441842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_Toc417466729</vt:lpwstr>
      </vt:variant>
      <vt:variant>
        <vt:i4>1441842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_Toc417466728</vt:lpwstr>
      </vt:variant>
      <vt:variant>
        <vt:i4>1441842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_Toc417466727</vt:lpwstr>
      </vt:variant>
      <vt:variant>
        <vt:i4>1441842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_Toc417466726</vt:lpwstr>
      </vt:variant>
      <vt:variant>
        <vt:i4>1441842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_Toc417466725</vt:lpwstr>
      </vt:variant>
      <vt:variant>
        <vt:i4>1441842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_Toc417466724</vt:lpwstr>
      </vt:variant>
      <vt:variant>
        <vt:i4>1441842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_Toc417466723</vt:lpwstr>
      </vt:variant>
      <vt:variant>
        <vt:i4>1441842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_Toc417466722</vt:lpwstr>
      </vt:variant>
      <vt:variant>
        <vt:i4>1441842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_Toc417466721</vt:lpwstr>
      </vt:variant>
      <vt:variant>
        <vt:i4>1441842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_Toc417466720</vt:lpwstr>
      </vt:variant>
      <vt:variant>
        <vt:i4>1376306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_Toc417466719</vt:lpwstr>
      </vt:variant>
      <vt:variant>
        <vt:i4>1376306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_Toc417466718</vt:lpwstr>
      </vt:variant>
      <vt:variant>
        <vt:i4>1376306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_Toc417466717</vt:lpwstr>
      </vt:variant>
      <vt:variant>
        <vt:i4>1376306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_Toc417466716</vt:lpwstr>
      </vt:variant>
      <vt:variant>
        <vt:i4>1376306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_Toc417466715</vt:lpwstr>
      </vt:variant>
      <vt:variant>
        <vt:i4>1376306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_Toc417466714</vt:lpwstr>
      </vt:variant>
      <vt:variant>
        <vt:i4>1376306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_Toc417466713</vt:lpwstr>
      </vt:variant>
      <vt:variant>
        <vt:i4>1376306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_Toc417466712</vt:lpwstr>
      </vt:variant>
      <vt:variant>
        <vt:i4>1376306</vt:i4>
      </vt:variant>
      <vt:variant>
        <vt:i4>1138</vt:i4>
      </vt:variant>
      <vt:variant>
        <vt:i4>0</vt:i4>
      </vt:variant>
      <vt:variant>
        <vt:i4>5</vt:i4>
      </vt:variant>
      <vt:variant>
        <vt:lpwstr/>
      </vt:variant>
      <vt:variant>
        <vt:lpwstr>_Toc417466711</vt:lpwstr>
      </vt:variant>
      <vt:variant>
        <vt:i4>1376306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_Toc417466710</vt:lpwstr>
      </vt:variant>
      <vt:variant>
        <vt:i4>1310770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_Toc417466709</vt:lpwstr>
      </vt:variant>
      <vt:variant>
        <vt:i4>1310770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_Toc417466708</vt:lpwstr>
      </vt:variant>
      <vt:variant>
        <vt:i4>1310770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_Toc417466707</vt:lpwstr>
      </vt:variant>
      <vt:variant>
        <vt:i4>1310770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_Toc417466706</vt:lpwstr>
      </vt:variant>
      <vt:variant>
        <vt:i4>1310770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_Toc417466705</vt:lpwstr>
      </vt:variant>
      <vt:variant>
        <vt:i4>1310770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_Toc417466703</vt:lpwstr>
      </vt:variant>
      <vt:variant>
        <vt:i4>1310770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_Toc417466702</vt:lpwstr>
      </vt:variant>
      <vt:variant>
        <vt:i4>1900595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_Toc417466693</vt:lpwstr>
      </vt:variant>
      <vt:variant>
        <vt:i4>1900595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_Toc417466692</vt:lpwstr>
      </vt:variant>
      <vt:variant>
        <vt:i4>1900595</vt:i4>
      </vt:variant>
      <vt:variant>
        <vt:i4>1072</vt:i4>
      </vt:variant>
      <vt:variant>
        <vt:i4>0</vt:i4>
      </vt:variant>
      <vt:variant>
        <vt:i4>5</vt:i4>
      </vt:variant>
      <vt:variant>
        <vt:lpwstr/>
      </vt:variant>
      <vt:variant>
        <vt:lpwstr>_Toc417466691</vt:lpwstr>
      </vt:variant>
      <vt:variant>
        <vt:i4>1900595</vt:i4>
      </vt:variant>
      <vt:variant>
        <vt:i4>1066</vt:i4>
      </vt:variant>
      <vt:variant>
        <vt:i4>0</vt:i4>
      </vt:variant>
      <vt:variant>
        <vt:i4>5</vt:i4>
      </vt:variant>
      <vt:variant>
        <vt:lpwstr/>
      </vt:variant>
      <vt:variant>
        <vt:lpwstr>_Toc417466690</vt:lpwstr>
      </vt:variant>
      <vt:variant>
        <vt:i4>1835059</vt:i4>
      </vt:variant>
      <vt:variant>
        <vt:i4>1060</vt:i4>
      </vt:variant>
      <vt:variant>
        <vt:i4>0</vt:i4>
      </vt:variant>
      <vt:variant>
        <vt:i4>5</vt:i4>
      </vt:variant>
      <vt:variant>
        <vt:lpwstr/>
      </vt:variant>
      <vt:variant>
        <vt:lpwstr>_Toc417466689</vt:lpwstr>
      </vt:variant>
      <vt:variant>
        <vt:i4>1835059</vt:i4>
      </vt:variant>
      <vt:variant>
        <vt:i4>1054</vt:i4>
      </vt:variant>
      <vt:variant>
        <vt:i4>0</vt:i4>
      </vt:variant>
      <vt:variant>
        <vt:i4>5</vt:i4>
      </vt:variant>
      <vt:variant>
        <vt:lpwstr/>
      </vt:variant>
      <vt:variant>
        <vt:lpwstr>_Toc417466688</vt:lpwstr>
      </vt:variant>
      <vt:variant>
        <vt:i4>1835059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_Toc417466687</vt:lpwstr>
      </vt:variant>
      <vt:variant>
        <vt:i4>1835059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_Toc417466686</vt:lpwstr>
      </vt:variant>
      <vt:variant>
        <vt:i4>1835059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_Toc417466685</vt:lpwstr>
      </vt:variant>
      <vt:variant>
        <vt:i4>1835059</vt:i4>
      </vt:variant>
      <vt:variant>
        <vt:i4>1030</vt:i4>
      </vt:variant>
      <vt:variant>
        <vt:i4>0</vt:i4>
      </vt:variant>
      <vt:variant>
        <vt:i4>5</vt:i4>
      </vt:variant>
      <vt:variant>
        <vt:lpwstr/>
      </vt:variant>
      <vt:variant>
        <vt:lpwstr>_Toc417466684</vt:lpwstr>
      </vt:variant>
      <vt:variant>
        <vt:i4>1835059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_Toc417466683</vt:lpwstr>
      </vt:variant>
      <vt:variant>
        <vt:i4>1835059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_Toc417466682</vt:lpwstr>
      </vt:variant>
      <vt:variant>
        <vt:i4>1835059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_Toc417466681</vt:lpwstr>
      </vt:variant>
      <vt:variant>
        <vt:i4>1835059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_Toc417466680</vt:lpwstr>
      </vt:variant>
      <vt:variant>
        <vt:i4>1245235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_Toc417466679</vt:lpwstr>
      </vt:variant>
      <vt:variant>
        <vt:i4>1245235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_Toc417466678</vt:lpwstr>
      </vt:variant>
      <vt:variant>
        <vt:i4>1245235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_Toc417466677</vt:lpwstr>
      </vt:variant>
      <vt:variant>
        <vt:i4>1245235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_Toc417466676</vt:lpwstr>
      </vt:variant>
      <vt:variant>
        <vt:i4>1245235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_Toc417466675</vt:lpwstr>
      </vt:variant>
      <vt:variant>
        <vt:i4>1245235</vt:i4>
      </vt:variant>
      <vt:variant>
        <vt:i4>970</vt:i4>
      </vt:variant>
      <vt:variant>
        <vt:i4>0</vt:i4>
      </vt:variant>
      <vt:variant>
        <vt:i4>5</vt:i4>
      </vt:variant>
      <vt:variant>
        <vt:lpwstr/>
      </vt:variant>
      <vt:variant>
        <vt:lpwstr>_Toc417466674</vt:lpwstr>
      </vt:variant>
      <vt:variant>
        <vt:i4>1245235</vt:i4>
      </vt:variant>
      <vt:variant>
        <vt:i4>964</vt:i4>
      </vt:variant>
      <vt:variant>
        <vt:i4>0</vt:i4>
      </vt:variant>
      <vt:variant>
        <vt:i4>5</vt:i4>
      </vt:variant>
      <vt:variant>
        <vt:lpwstr/>
      </vt:variant>
      <vt:variant>
        <vt:lpwstr>_Toc417466673</vt:lpwstr>
      </vt:variant>
      <vt:variant>
        <vt:i4>1245235</vt:i4>
      </vt:variant>
      <vt:variant>
        <vt:i4>958</vt:i4>
      </vt:variant>
      <vt:variant>
        <vt:i4>0</vt:i4>
      </vt:variant>
      <vt:variant>
        <vt:i4>5</vt:i4>
      </vt:variant>
      <vt:variant>
        <vt:lpwstr/>
      </vt:variant>
      <vt:variant>
        <vt:lpwstr>_Toc417466672</vt:lpwstr>
      </vt:variant>
      <vt:variant>
        <vt:i4>1245235</vt:i4>
      </vt:variant>
      <vt:variant>
        <vt:i4>952</vt:i4>
      </vt:variant>
      <vt:variant>
        <vt:i4>0</vt:i4>
      </vt:variant>
      <vt:variant>
        <vt:i4>5</vt:i4>
      </vt:variant>
      <vt:variant>
        <vt:lpwstr/>
      </vt:variant>
      <vt:variant>
        <vt:lpwstr>_Toc417466671</vt:lpwstr>
      </vt:variant>
      <vt:variant>
        <vt:i4>1245235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_Toc417466670</vt:lpwstr>
      </vt:variant>
      <vt:variant>
        <vt:i4>1179699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_Toc417466669</vt:lpwstr>
      </vt:variant>
      <vt:variant>
        <vt:i4>1179699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_Toc417466668</vt:lpwstr>
      </vt:variant>
      <vt:variant>
        <vt:i4>1179699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_Toc417466667</vt:lpwstr>
      </vt:variant>
      <vt:variant>
        <vt:i4>1179699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_Toc417466666</vt:lpwstr>
      </vt:variant>
      <vt:variant>
        <vt:i4>1179699</vt:i4>
      </vt:variant>
      <vt:variant>
        <vt:i4>916</vt:i4>
      </vt:variant>
      <vt:variant>
        <vt:i4>0</vt:i4>
      </vt:variant>
      <vt:variant>
        <vt:i4>5</vt:i4>
      </vt:variant>
      <vt:variant>
        <vt:lpwstr/>
      </vt:variant>
      <vt:variant>
        <vt:lpwstr>_Toc417466665</vt:lpwstr>
      </vt:variant>
      <vt:variant>
        <vt:i4>1179699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_Toc417466663</vt:lpwstr>
      </vt:variant>
      <vt:variant>
        <vt:i4>1179699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_Toc417466662</vt:lpwstr>
      </vt:variant>
      <vt:variant>
        <vt:i4>1179699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_Toc417466661</vt:lpwstr>
      </vt:variant>
      <vt:variant>
        <vt:i4>1179699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_Toc417466660</vt:lpwstr>
      </vt:variant>
      <vt:variant>
        <vt:i4>1114163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_Toc417466659</vt:lpwstr>
      </vt:variant>
      <vt:variant>
        <vt:i4>1114163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_Toc417466658</vt:lpwstr>
      </vt:variant>
      <vt:variant>
        <vt:i4>1114163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_Toc417466657</vt:lpwstr>
      </vt:variant>
      <vt:variant>
        <vt:i4>1114163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_Toc417466656</vt:lpwstr>
      </vt:variant>
      <vt:variant>
        <vt:i4>1114163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_Toc417466655</vt:lpwstr>
      </vt:variant>
      <vt:variant>
        <vt:i4>1114163</vt:i4>
      </vt:variant>
      <vt:variant>
        <vt:i4>856</vt:i4>
      </vt:variant>
      <vt:variant>
        <vt:i4>0</vt:i4>
      </vt:variant>
      <vt:variant>
        <vt:i4>5</vt:i4>
      </vt:variant>
      <vt:variant>
        <vt:lpwstr/>
      </vt:variant>
      <vt:variant>
        <vt:lpwstr>_Toc417466654</vt:lpwstr>
      </vt:variant>
      <vt:variant>
        <vt:i4>1114163</vt:i4>
      </vt:variant>
      <vt:variant>
        <vt:i4>850</vt:i4>
      </vt:variant>
      <vt:variant>
        <vt:i4>0</vt:i4>
      </vt:variant>
      <vt:variant>
        <vt:i4>5</vt:i4>
      </vt:variant>
      <vt:variant>
        <vt:lpwstr/>
      </vt:variant>
      <vt:variant>
        <vt:lpwstr>_Toc417466653</vt:lpwstr>
      </vt:variant>
      <vt:variant>
        <vt:i4>1114163</vt:i4>
      </vt:variant>
      <vt:variant>
        <vt:i4>844</vt:i4>
      </vt:variant>
      <vt:variant>
        <vt:i4>0</vt:i4>
      </vt:variant>
      <vt:variant>
        <vt:i4>5</vt:i4>
      </vt:variant>
      <vt:variant>
        <vt:lpwstr/>
      </vt:variant>
      <vt:variant>
        <vt:lpwstr>_Toc417466652</vt:lpwstr>
      </vt:variant>
      <vt:variant>
        <vt:i4>1114163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_Toc417466651</vt:lpwstr>
      </vt:variant>
      <vt:variant>
        <vt:i4>1114163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_Toc417466650</vt:lpwstr>
      </vt:variant>
      <vt:variant>
        <vt:i4>1048627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_Toc417466649</vt:lpwstr>
      </vt:variant>
      <vt:variant>
        <vt:i4>1048627</vt:i4>
      </vt:variant>
      <vt:variant>
        <vt:i4>820</vt:i4>
      </vt:variant>
      <vt:variant>
        <vt:i4>0</vt:i4>
      </vt:variant>
      <vt:variant>
        <vt:i4>5</vt:i4>
      </vt:variant>
      <vt:variant>
        <vt:lpwstr/>
      </vt:variant>
      <vt:variant>
        <vt:lpwstr>_Toc417466648</vt:lpwstr>
      </vt:variant>
      <vt:variant>
        <vt:i4>1048627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_Toc417466647</vt:lpwstr>
      </vt:variant>
      <vt:variant>
        <vt:i4>1048627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_Toc417466646</vt:lpwstr>
      </vt:variant>
      <vt:variant>
        <vt:i4>1048627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_Toc417466645</vt:lpwstr>
      </vt:variant>
      <vt:variant>
        <vt:i4>1048627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_Toc417466644</vt:lpwstr>
      </vt:variant>
      <vt:variant>
        <vt:i4>1048627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_Toc417466643</vt:lpwstr>
      </vt:variant>
      <vt:variant>
        <vt:i4>1048627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_Toc417466642</vt:lpwstr>
      </vt:variant>
      <vt:variant>
        <vt:i4>1048627</vt:i4>
      </vt:variant>
      <vt:variant>
        <vt:i4>778</vt:i4>
      </vt:variant>
      <vt:variant>
        <vt:i4>0</vt:i4>
      </vt:variant>
      <vt:variant>
        <vt:i4>5</vt:i4>
      </vt:variant>
      <vt:variant>
        <vt:lpwstr/>
      </vt:variant>
      <vt:variant>
        <vt:lpwstr>_Toc417466641</vt:lpwstr>
      </vt:variant>
      <vt:variant>
        <vt:i4>1048627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_Toc417466640</vt:lpwstr>
      </vt:variant>
      <vt:variant>
        <vt:i4>1507379</vt:i4>
      </vt:variant>
      <vt:variant>
        <vt:i4>766</vt:i4>
      </vt:variant>
      <vt:variant>
        <vt:i4>0</vt:i4>
      </vt:variant>
      <vt:variant>
        <vt:i4>5</vt:i4>
      </vt:variant>
      <vt:variant>
        <vt:lpwstr/>
      </vt:variant>
      <vt:variant>
        <vt:lpwstr>_Toc417466639</vt:lpwstr>
      </vt:variant>
      <vt:variant>
        <vt:i4>1507379</vt:i4>
      </vt:variant>
      <vt:variant>
        <vt:i4>760</vt:i4>
      </vt:variant>
      <vt:variant>
        <vt:i4>0</vt:i4>
      </vt:variant>
      <vt:variant>
        <vt:i4>5</vt:i4>
      </vt:variant>
      <vt:variant>
        <vt:lpwstr/>
      </vt:variant>
      <vt:variant>
        <vt:lpwstr>_Toc417466638</vt:lpwstr>
      </vt:variant>
      <vt:variant>
        <vt:i4>1507379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_Toc417466637</vt:lpwstr>
      </vt:variant>
      <vt:variant>
        <vt:i4>1507379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_Toc417466636</vt:lpwstr>
      </vt:variant>
      <vt:variant>
        <vt:i4>1507379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_Toc417466635</vt:lpwstr>
      </vt:variant>
      <vt:variant>
        <vt:i4>1507379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_Toc417466634</vt:lpwstr>
      </vt:variant>
      <vt:variant>
        <vt:i4>1507379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_Toc417466633</vt:lpwstr>
      </vt:variant>
      <vt:variant>
        <vt:i4>1507379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_Toc417466632</vt:lpwstr>
      </vt:variant>
      <vt:variant>
        <vt:i4>1507379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_Toc417466631</vt:lpwstr>
      </vt:variant>
      <vt:variant>
        <vt:i4>1507379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_Toc417466630</vt:lpwstr>
      </vt:variant>
      <vt:variant>
        <vt:i4>1441843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_Toc417466629</vt:lpwstr>
      </vt:variant>
      <vt:variant>
        <vt:i4>1441843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_Toc417466628</vt:lpwstr>
      </vt:variant>
      <vt:variant>
        <vt:i4>1441843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_Toc417466627</vt:lpwstr>
      </vt:variant>
      <vt:variant>
        <vt:i4>1441843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_Toc417466626</vt:lpwstr>
      </vt:variant>
      <vt:variant>
        <vt:i4>1441843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_Toc417466625</vt:lpwstr>
      </vt:variant>
      <vt:variant>
        <vt:i4>1441843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_Toc417466624</vt:lpwstr>
      </vt:variant>
      <vt:variant>
        <vt:i4>1441843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_Toc417466623</vt:lpwstr>
      </vt:variant>
      <vt:variant>
        <vt:i4>1441843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_Toc417466622</vt:lpwstr>
      </vt:variant>
      <vt:variant>
        <vt:i4>1441843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_Toc417466621</vt:lpwstr>
      </vt:variant>
      <vt:variant>
        <vt:i4>1441843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_Toc417466620</vt:lpwstr>
      </vt:variant>
      <vt:variant>
        <vt:i4>1376307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_Toc417466619</vt:lpwstr>
      </vt:variant>
      <vt:variant>
        <vt:i4>1376307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_Toc417466618</vt:lpwstr>
      </vt:variant>
      <vt:variant>
        <vt:i4>1376307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_Toc417466617</vt:lpwstr>
      </vt:variant>
      <vt:variant>
        <vt:i4>1376307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_Toc417466616</vt:lpwstr>
      </vt:variant>
      <vt:variant>
        <vt:i4>1376307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_Toc417466615</vt:lpwstr>
      </vt:variant>
      <vt:variant>
        <vt:i4>1376307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_Toc417466614</vt:lpwstr>
      </vt:variant>
      <vt:variant>
        <vt:i4>1376307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_Toc417466613</vt:lpwstr>
      </vt:variant>
      <vt:variant>
        <vt:i4>1376307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_Toc417466612</vt:lpwstr>
      </vt:variant>
      <vt:variant>
        <vt:i4>1376307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_Toc417466611</vt:lpwstr>
      </vt:variant>
      <vt:variant>
        <vt:i4>1376307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_Toc417466610</vt:lpwstr>
      </vt:variant>
      <vt:variant>
        <vt:i4>1310771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_Toc417466609</vt:lpwstr>
      </vt:variant>
      <vt:variant>
        <vt:i4>1310771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_Toc417466608</vt:lpwstr>
      </vt:variant>
      <vt:variant>
        <vt:i4>1310771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_Toc417466607</vt:lpwstr>
      </vt:variant>
      <vt:variant>
        <vt:i4>1310771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_Toc417466606</vt:lpwstr>
      </vt:variant>
      <vt:variant>
        <vt:i4>1310771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_Toc417466605</vt:lpwstr>
      </vt:variant>
      <vt:variant>
        <vt:i4>1310771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_Toc417466604</vt:lpwstr>
      </vt:variant>
      <vt:variant>
        <vt:i4>1310771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_Toc417466603</vt:lpwstr>
      </vt:variant>
      <vt:variant>
        <vt:i4>1310771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_Toc417466602</vt:lpwstr>
      </vt:variant>
      <vt:variant>
        <vt:i4>1310771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_Toc417466601</vt:lpwstr>
      </vt:variant>
      <vt:variant>
        <vt:i4>1310771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_Toc417466600</vt:lpwstr>
      </vt:variant>
      <vt:variant>
        <vt:i4>1900592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_Toc417466599</vt:lpwstr>
      </vt:variant>
      <vt:variant>
        <vt:i4>1900592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_Toc417466598</vt:lpwstr>
      </vt:variant>
      <vt:variant>
        <vt:i4>1900592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_Toc417466597</vt:lpwstr>
      </vt:variant>
      <vt:variant>
        <vt:i4>1900592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_Toc417466596</vt:lpwstr>
      </vt:variant>
      <vt:variant>
        <vt:i4>1900592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_Toc417466595</vt:lpwstr>
      </vt:variant>
      <vt:variant>
        <vt:i4>1900592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_Toc417466594</vt:lpwstr>
      </vt:variant>
      <vt:variant>
        <vt:i4>1900592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_Toc417466593</vt:lpwstr>
      </vt:variant>
      <vt:variant>
        <vt:i4>1900592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_Toc417466592</vt:lpwstr>
      </vt:variant>
      <vt:variant>
        <vt:i4>1900592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_Toc417466591</vt:lpwstr>
      </vt:variant>
      <vt:variant>
        <vt:i4>1900592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_Toc417466590</vt:lpwstr>
      </vt:variant>
      <vt:variant>
        <vt:i4>1835056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_Toc417466589</vt:lpwstr>
      </vt:variant>
      <vt:variant>
        <vt:i4>1835056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_Toc417466588</vt:lpwstr>
      </vt:variant>
      <vt:variant>
        <vt:i4>1835056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_Toc417466587</vt:lpwstr>
      </vt:variant>
      <vt:variant>
        <vt:i4>1835056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_Toc417466586</vt:lpwstr>
      </vt:variant>
      <vt:variant>
        <vt:i4>1835056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_Toc417466585</vt:lpwstr>
      </vt:variant>
      <vt:variant>
        <vt:i4>1835056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_Toc417466584</vt:lpwstr>
      </vt:variant>
      <vt:variant>
        <vt:i4>1835056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_Toc417466583</vt:lpwstr>
      </vt:variant>
      <vt:variant>
        <vt:i4>1835056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_Toc417466582</vt:lpwstr>
      </vt:variant>
      <vt:variant>
        <vt:i4>1835056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_Toc417466581</vt:lpwstr>
      </vt:variant>
      <vt:variant>
        <vt:i4>1835056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_Toc417466580</vt:lpwstr>
      </vt:variant>
      <vt:variant>
        <vt:i4>1245232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_Toc417466579</vt:lpwstr>
      </vt:variant>
      <vt:variant>
        <vt:i4>1245232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_Toc417466578</vt:lpwstr>
      </vt:variant>
      <vt:variant>
        <vt:i4>1245232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_Toc417466577</vt:lpwstr>
      </vt:variant>
      <vt:variant>
        <vt:i4>1245232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_Toc417466576</vt:lpwstr>
      </vt:variant>
      <vt:variant>
        <vt:i4>1245232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_Toc417466575</vt:lpwstr>
      </vt:variant>
      <vt:variant>
        <vt:i4>1245232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_Toc417466574</vt:lpwstr>
      </vt:variant>
      <vt:variant>
        <vt:i4>1245232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_Toc417466573</vt:lpwstr>
      </vt:variant>
      <vt:variant>
        <vt:i4>1245232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_Toc417466572</vt:lpwstr>
      </vt:variant>
      <vt:variant>
        <vt:i4>1245232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_Toc417466571</vt:lpwstr>
      </vt:variant>
      <vt:variant>
        <vt:i4>1245232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_Toc417466570</vt:lpwstr>
      </vt:variant>
      <vt:variant>
        <vt:i4>1179696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_Toc417466569</vt:lpwstr>
      </vt:variant>
      <vt:variant>
        <vt:i4>1179696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_Toc417466568</vt:lpwstr>
      </vt:variant>
      <vt:variant>
        <vt:i4>1179696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_Toc417466567</vt:lpwstr>
      </vt:variant>
      <vt:variant>
        <vt:i4>1179696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_Toc417466566</vt:lpwstr>
      </vt:variant>
      <vt:variant>
        <vt:i4>1179696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_Toc417466565</vt:lpwstr>
      </vt:variant>
      <vt:variant>
        <vt:i4>1179696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_Toc417466564</vt:lpwstr>
      </vt:variant>
      <vt:variant>
        <vt:i4>1179696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_Toc417466563</vt:lpwstr>
      </vt:variant>
      <vt:variant>
        <vt:i4>1179696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_Toc417466562</vt:lpwstr>
      </vt:variant>
      <vt:variant>
        <vt:i4>1179696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_Toc417466561</vt:lpwstr>
      </vt:variant>
      <vt:variant>
        <vt:i4>1179696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_Toc417466560</vt:lpwstr>
      </vt:variant>
      <vt:variant>
        <vt:i4>1114160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_Toc417466559</vt:lpwstr>
      </vt:variant>
      <vt:variant>
        <vt:i4>1114160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_Toc417466558</vt:lpwstr>
      </vt:variant>
      <vt:variant>
        <vt:i4>1114160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_Toc417466557</vt:lpwstr>
      </vt:variant>
      <vt:variant>
        <vt:i4>1114160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_Toc417466556</vt:lpwstr>
      </vt:variant>
      <vt:variant>
        <vt:i4>1114160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_Toc417466555</vt:lpwstr>
      </vt:variant>
      <vt:variant>
        <vt:i4>1114160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_Toc417466554</vt:lpwstr>
      </vt:variant>
      <vt:variant>
        <vt:i4>1114160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_Toc417466553</vt:lpwstr>
      </vt:variant>
      <vt:variant>
        <vt:i4>1114160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_Toc417466552</vt:lpwstr>
      </vt:variant>
      <vt:variant>
        <vt:i4>1114160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_Toc417466551</vt:lpwstr>
      </vt:variant>
      <vt:variant>
        <vt:i4>1114160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_Toc417466550</vt:lpwstr>
      </vt:variant>
      <vt:variant>
        <vt:i4>1048624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_Toc417466549</vt:lpwstr>
      </vt:variant>
      <vt:variant>
        <vt:i4>1048624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_Toc417466548</vt:lpwstr>
      </vt:variant>
      <vt:variant>
        <vt:i4>1048624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_Toc417466547</vt:lpwstr>
      </vt:variant>
      <vt:variant>
        <vt:i4>1048624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_Toc417466546</vt:lpwstr>
      </vt:variant>
      <vt:variant>
        <vt:i4>1048624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_Toc417466545</vt:lpwstr>
      </vt:variant>
      <vt:variant>
        <vt:i4>1048624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_Toc417466544</vt:lpwstr>
      </vt:variant>
      <vt:variant>
        <vt:i4>1048624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_Toc417466543</vt:lpwstr>
      </vt:variant>
      <vt:variant>
        <vt:i4>1048624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_Toc417466542</vt:lpwstr>
      </vt:variant>
      <vt:variant>
        <vt:i4>1048624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_Toc417466541</vt:lpwstr>
      </vt:variant>
      <vt:variant>
        <vt:i4>1048624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_Toc417466540</vt:lpwstr>
      </vt:variant>
      <vt:variant>
        <vt:i4>1507376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_Toc417466539</vt:lpwstr>
      </vt:variant>
      <vt:variant>
        <vt:i4>1507376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_Toc417466538</vt:lpwstr>
      </vt:variant>
      <vt:variant>
        <vt:i4>1507376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_Toc417466537</vt:lpwstr>
      </vt:variant>
      <vt:variant>
        <vt:i4>1507376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_Toc417466536</vt:lpwstr>
      </vt:variant>
      <vt:variant>
        <vt:i4>1507376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_Toc417466535</vt:lpwstr>
      </vt:variant>
      <vt:variant>
        <vt:i4>1507376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_Toc417466534</vt:lpwstr>
      </vt:variant>
      <vt:variant>
        <vt:i4>1507376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_Toc417466533</vt:lpwstr>
      </vt:variant>
      <vt:variant>
        <vt:i4>1507376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_Toc417466532</vt:lpwstr>
      </vt:variant>
      <vt:variant>
        <vt:i4>1507376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_Toc417466531</vt:lpwstr>
      </vt:variant>
      <vt:variant>
        <vt:i4>1507376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_Toc417466530</vt:lpwstr>
      </vt:variant>
      <vt:variant>
        <vt:i4>1441840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_Toc417466529</vt:lpwstr>
      </vt:variant>
      <vt:variant>
        <vt:i4>1441840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_Toc417466528</vt:lpwstr>
      </vt:variant>
      <vt:variant>
        <vt:i4>1441840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_Toc417466527</vt:lpwstr>
      </vt:variant>
      <vt:variant>
        <vt:i4>1441840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_Toc417466526</vt:lpwstr>
      </vt:variant>
      <vt:variant>
        <vt:i4>1441840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_Toc417466525</vt:lpwstr>
      </vt:variant>
      <vt:variant>
        <vt:i4>1441840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_Toc417466524</vt:lpwstr>
      </vt:variant>
      <vt:variant>
        <vt:i4>1441840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_Toc417466523</vt:lpwstr>
      </vt:variant>
      <vt:variant>
        <vt:i4>1441840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_Toc417466522</vt:lpwstr>
      </vt:variant>
      <vt:variant>
        <vt:i4>1441840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_Toc417466521</vt:lpwstr>
      </vt:variant>
      <vt:variant>
        <vt:i4>1441840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_Toc417466520</vt:lpwstr>
      </vt:variant>
      <vt:variant>
        <vt:i4>1376304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_Toc417466519</vt:lpwstr>
      </vt:variant>
      <vt:variant>
        <vt:i4>1376304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_Toc417466518</vt:lpwstr>
      </vt:variant>
      <vt:variant>
        <vt:i4>1376304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_Toc417466517</vt:lpwstr>
      </vt:variant>
      <vt:variant>
        <vt:i4>1376304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_Toc417466516</vt:lpwstr>
      </vt:variant>
      <vt:variant>
        <vt:i4>1376304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_Toc417466515</vt:lpwstr>
      </vt:variant>
      <vt:variant>
        <vt:i4>1376304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_Toc417466514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ECSS-Q-ST-70-38C Rev.1</dc:title>
  <dc:subject>High-reliability soldering for surface-mount and mixed technology</dc:subject>
  <dc:creator>ECSS Executive Secretariat</dc:creator>
  <cp:lastModifiedBy>Klaus Ehrlich</cp:lastModifiedBy>
  <cp:revision>3</cp:revision>
  <cp:lastPrinted>2017-06-09T12:15:00Z</cp:lastPrinted>
  <dcterms:created xsi:type="dcterms:W3CDTF">2018-04-12T12:23:00Z</dcterms:created>
  <dcterms:modified xsi:type="dcterms:W3CDTF">2018-04-12T12:24:00Z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September 2017</vt:lpwstr>
  </property>
  <property fmtid="{D5CDD505-2E9C-101B-9397-08002B2CF9AE}" pid="3" name="ECSS Standard Number">
    <vt:lpwstr>ECSS-Q-ST-70-38C Rev.1</vt:lpwstr>
  </property>
  <property fmtid="{D5CDD505-2E9C-101B-9397-08002B2CF9AE}" pid="4" name="ECSS Working Group">
    <vt:lpwstr>ECSS-Q-ST-70-38C Rev.1</vt:lpwstr>
  </property>
  <property fmtid="{D5CDD505-2E9C-101B-9397-08002B2CF9AE}" pid="5" name="Date completed">
    <vt:lpwstr>ECSS-Q-ST-70-38C Rev.1</vt:lpwstr>
  </property>
  <property fmtid="{D5CDD505-2E9C-101B-9397-08002B2CF9AE}" pid="6" name="ECSS Discipline">
    <vt:lpwstr>Space product assurance</vt:lpwstr>
  </property>
  <property fmtid="{D5CDD505-2E9C-101B-9397-08002B2CF9AE}" pid="7" name="ContentTypeId">
    <vt:lpwstr>0x0101001557868DBA160749A1A741F8318C99C500A31D947355DAE14F843EA198F64CB647</vt:lpwstr>
  </property>
  <property fmtid="{D5CDD505-2E9C-101B-9397-08002B2CF9AE}" pid="8" name="_dlc_DocIdItemGuid">
    <vt:lpwstr>982cf745-327d-4073-99be-7ee5d19645c9</vt:lpwstr>
  </property>
  <property fmtid="{D5CDD505-2E9C-101B-9397-08002B2CF9AE}" pid="9" name="EURefNum">
    <vt:lpwstr>prEN 16602-70-38</vt:lpwstr>
  </property>
  <property fmtid="{D5CDD505-2E9C-101B-9397-08002B2CF9AE}" pid="10" name="EUTITL1">
    <vt:lpwstr>Space product assurance - High-reliability soldering for surface-mount and mixed technology</vt:lpwstr>
  </property>
  <property fmtid="{D5CDD505-2E9C-101B-9397-08002B2CF9AE}" pid="11" name="EUTITL2">
    <vt:lpwstr>Raumfahrtproduktsicherung - Hochzuverlässiges Löten von Oberflächen-Befestigungen und gemischte Technologien</vt:lpwstr>
  </property>
  <property fmtid="{D5CDD505-2E9C-101B-9397-08002B2CF9AE}" pid="12" name="EUTITL3">
    <vt:lpwstr>Assurance produit spatiale - Soudure haute fiabilité pour technologies à montage de surface et mixte</vt:lpwstr>
  </property>
  <property fmtid="{D5CDD505-2E9C-101B-9397-08002B2CF9AE}" pid="13" name="EUStatDev">
    <vt:lpwstr>European Standard</vt:lpwstr>
  </property>
  <property fmtid="{D5CDD505-2E9C-101B-9397-08002B2CF9AE}" pid="14" name="EUDocSubType">
    <vt:lpwstr> </vt:lpwstr>
  </property>
  <property fmtid="{D5CDD505-2E9C-101B-9397-08002B2CF9AE}" pid="15" name="EUStageDev">
    <vt:lpwstr>UAP</vt:lpwstr>
  </property>
  <property fmtid="{D5CDD505-2E9C-101B-9397-08002B2CF9AE}" pid="16" name="EUDocLanguage">
    <vt:lpwstr>E</vt:lpwstr>
  </property>
  <property fmtid="{D5CDD505-2E9C-101B-9397-08002B2CF9AE}" pid="17" name="EUYEAR">
    <vt:lpwstr>2017</vt:lpwstr>
  </property>
  <property fmtid="{D5CDD505-2E9C-101B-9397-08002B2CF9AE}" pid="18" name="EUMONTH">
    <vt:lpwstr>09</vt:lpwstr>
  </property>
  <property fmtid="{D5CDD505-2E9C-101B-9397-08002B2CF9AE}" pid="19" name="LibICS">
    <vt:lpwstr> </vt:lpwstr>
  </property>
  <property fmtid="{D5CDD505-2E9C-101B-9397-08002B2CF9AE}" pid="20" name="LibDESC">
    <vt:lpwstr> </vt:lpwstr>
  </property>
  <property fmtid="{D5CDD505-2E9C-101B-9397-08002B2CF9AE}" pid="21" name="EN-Replaced">
    <vt:lpwstr> </vt:lpwstr>
  </property>
</Properties>
</file>