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9F" w:rsidRPr="008F5DD5" w:rsidRDefault="00A6109F" w:rsidP="00004483">
      <w:pPr>
        <w:pStyle w:val="Annex1"/>
      </w:pPr>
      <w:bookmarkStart w:id="0" w:name="_Toc397940647"/>
      <w:bookmarkStart w:id="1" w:name="_Toc397941362"/>
      <w:bookmarkStart w:id="2" w:name="_Toc397945350"/>
      <w:bookmarkStart w:id="3" w:name="_Toc397940782"/>
      <w:bookmarkStart w:id="4" w:name="_Toc397941497"/>
      <w:bookmarkStart w:id="5" w:name="_Toc397945485"/>
      <w:bookmarkStart w:id="6" w:name="_Ref393268962"/>
      <w:bookmarkStart w:id="7" w:name="_Toc494378040"/>
      <w:bookmarkStart w:id="8" w:name="_GoBack"/>
      <w:bookmarkEnd w:id="0"/>
      <w:bookmarkEnd w:id="1"/>
      <w:bookmarkEnd w:id="2"/>
      <w:bookmarkEnd w:id="3"/>
      <w:bookmarkEnd w:id="4"/>
      <w:bookmarkEnd w:id="5"/>
      <w:bookmarkEnd w:id="8"/>
      <w:r w:rsidRPr="008F5DD5">
        <w:t>(normative)</w:t>
      </w:r>
      <w:r w:rsidRPr="008F5DD5">
        <w:br/>
        <w:t>SMT summary table - DRD</w:t>
      </w:r>
      <w:bookmarkEnd w:id="6"/>
      <w:bookmarkEnd w:id="7"/>
    </w:p>
    <w:p w:rsidR="00A6109F" w:rsidRPr="008F5DD5" w:rsidRDefault="00A6109F" w:rsidP="00AA6260">
      <w:pPr>
        <w:pStyle w:val="Annex2"/>
      </w:pPr>
      <w:bookmarkStart w:id="9" w:name="_Toc494378041"/>
      <w:r w:rsidRPr="008F5DD5">
        <w:t>DRD identification</w:t>
      </w:r>
      <w:bookmarkEnd w:id="9"/>
    </w:p>
    <w:p w:rsidR="00A6109F" w:rsidRPr="008F5DD5" w:rsidRDefault="00A6109F" w:rsidP="00AA6260">
      <w:pPr>
        <w:pStyle w:val="Annex3"/>
      </w:pPr>
      <w:bookmarkStart w:id="10" w:name="_Toc494378042"/>
      <w:r w:rsidRPr="008F5DD5">
        <w:t>Requirement identification and source document</w:t>
      </w:r>
      <w:bookmarkEnd w:id="10"/>
    </w:p>
    <w:p w:rsidR="00A6109F" w:rsidRPr="008F5DD5" w:rsidRDefault="00A6109F" w:rsidP="00A6109F">
      <w:pPr>
        <w:pStyle w:val="paragraph"/>
      </w:pPr>
      <w:r w:rsidRPr="008F5DD5">
        <w:t>This DRD is called from ECSS-Q-ST-70-38, requirement</w:t>
      </w:r>
      <w:r w:rsidR="008F6ECF">
        <w:t xml:space="preserve"> </w:t>
      </w:r>
      <w:r w:rsidR="00F21245">
        <w:t>14.11a</w:t>
      </w:r>
      <w:r w:rsidRPr="008F5DD5">
        <w:t>.</w:t>
      </w:r>
    </w:p>
    <w:p w:rsidR="00A6109F" w:rsidRPr="008F5DD5" w:rsidRDefault="00A6109F" w:rsidP="00AA6260">
      <w:pPr>
        <w:pStyle w:val="Annex3"/>
      </w:pPr>
      <w:bookmarkStart w:id="11" w:name="_Toc494378043"/>
      <w:r w:rsidRPr="008F5DD5">
        <w:t>Purpose and objective</w:t>
      </w:r>
      <w:bookmarkEnd w:id="11"/>
    </w:p>
    <w:p w:rsidR="00A6109F" w:rsidRPr="008F5DD5" w:rsidRDefault="00A6109F" w:rsidP="00A6109F">
      <w:pPr>
        <w:pStyle w:val="paragraph"/>
      </w:pPr>
      <w:r w:rsidRPr="008F5DD5">
        <w:t xml:space="preserve">The purpose of the </w:t>
      </w:r>
      <w:r w:rsidR="0069017E" w:rsidRPr="008F5DD5">
        <w:t>SMT summary table</w:t>
      </w:r>
      <w:r w:rsidRPr="008F5DD5">
        <w:t xml:space="preserve"> is to consolidate the approval status of the boundary conditions for the verification activity.</w:t>
      </w:r>
    </w:p>
    <w:p w:rsidR="00A6109F" w:rsidRPr="008F5DD5" w:rsidRDefault="00A6109F" w:rsidP="007F2FC6">
      <w:pPr>
        <w:pStyle w:val="Annex2"/>
      </w:pPr>
      <w:bookmarkStart w:id="12" w:name="_Toc494378044"/>
      <w:r w:rsidRPr="008F5DD5">
        <w:t>Expected response</w:t>
      </w:r>
      <w:bookmarkEnd w:id="12"/>
    </w:p>
    <w:p w:rsidR="00CC017B" w:rsidRPr="008F5DD5" w:rsidRDefault="00CC017B" w:rsidP="00CC017B">
      <w:pPr>
        <w:pStyle w:val="Annex3"/>
      </w:pPr>
      <w:bookmarkStart w:id="13" w:name="_Toc494378045"/>
      <w:r w:rsidRPr="008F5DD5">
        <w:t>Scope and content</w:t>
      </w:r>
      <w:bookmarkEnd w:id="13"/>
    </w:p>
    <w:p w:rsidR="00CC017B" w:rsidRPr="008F5DD5" w:rsidRDefault="00CC017B" w:rsidP="00CC017B">
      <w:pPr>
        <w:pStyle w:val="requirelevel1"/>
        <w:numPr>
          <w:ilvl w:val="5"/>
          <w:numId w:val="119"/>
        </w:numPr>
      </w:pPr>
      <w:r w:rsidRPr="008F5DD5">
        <w:t>The SMT summary table shall include the following data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Assembly processes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 xml:space="preserve">PID reference with issue 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Solder type: For machine reflow and for hand assembly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Conformal coating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Substrate type: Polyimide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 xml:space="preserve">Device data as shown in </w:t>
      </w:r>
      <w:r w:rsidR="00F21245">
        <w:rPr>
          <w:lang w:eastAsia="en-US"/>
        </w:rPr>
        <w:t>Table H-1</w:t>
      </w:r>
      <w:r w:rsidRPr="008F5DD5">
        <w:rPr>
          <w:lang w:eastAsia="en-US"/>
        </w:rPr>
        <w:t xml:space="preserve">. </w:t>
      </w:r>
    </w:p>
    <w:p w:rsidR="00CC017B" w:rsidRPr="008F5DD5" w:rsidRDefault="00CC017B" w:rsidP="00CC017B">
      <w:pPr>
        <w:pStyle w:val="NOTE"/>
        <w:rPr>
          <w:lang w:val="en-GB" w:eastAsia="en-US"/>
        </w:rPr>
      </w:pPr>
      <w:r w:rsidRPr="008F5DD5">
        <w:rPr>
          <w:lang w:val="en-GB" w:eastAsia="en-US"/>
        </w:rPr>
        <w:t>Examples of assembly processes are vapour phase and hand soldering or convection reflow + hand soldering or hand soldering.</w:t>
      </w:r>
    </w:p>
    <w:p w:rsidR="00CC017B" w:rsidRPr="008F5DD5" w:rsidRDefault="00CC017B" w:rsidP="00CC017B">
      <w:pPr>
        <w:pStyle w:val="Annex3"/>
      </w:pPr>
      <w:bookmarkStart w:id="14" w:name="_Toc494378046"/>
      <w:r w:rsidRPr="008F5DD5">
        <w:t>Special remarks</w:t>
      </w:r>
      <w:bookmarkEnd w:id="14"/>
    </w:p>
    <w:p w:rsidR="00CC017B" w:rsidRPr="008F5DD5" w:rsidRDefault="00CC017B" w:rsidP="00CC017B">
      <w:pPr>
        <w:pStyle w:val="paragraph"/>
      </w:pPr>
      <w:r w:rsidRPr="008F5DD5">
        <w:t>None.</w:t>
      </w:r>
    </w:p>
    <w:p w:rsidR="00A6109F" w:rsidRPr="008F5DD5" w:rsidRDefault="00A6109F" w:rsidP="00A6109F">
      <w:pPr>
        <w:pStyle w:val="paragraph"/>
        <w:rPr>
          <w:lang w:eastAsia="en-US"/>
        </w:rPr>
        <w:sectPr w:rsidR="00A6109F" w:rsidRPr="008F5DD5" w:rsidSect="00EF51F3">
          <w:head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A6109F" w:rsidRPr="008F5DD5" w:rsidRDefault="00870117" w:rsidP="00A44449">
      <w:pPr>
        <w:pStyle w:val="CaptionAnnexTable"/>
      </w:pPr>
      <w:bookmarkStart w:id="15" w:name="_Toc494378133"/>
      <w:r w:rsidRPr="008F5DD5">
        <w:lastRenderedPageBreak/>
        <w:t>:</w:t>
      </w:r>
      <w:r w:rsidR="000A3D31" w:rsidRPr="008F5DD5">
        <w:t xml:space="preserve"> </w:t>
      </w:r>
      <w:bookmarkStart w:id="16" w:name="_Ref418499233"/>
      <w:r w:rsidR="000A3D31" w:rsidRPr="008F5DD5">
        <w:t>Device type preparation and mounting configuration</w:t>
      </w:r>
      <w:bookmarkEnd w:id="16"/>
      <w:bookmarkEnd w:id="15"/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1134"/>
        <w:gridCol w:w="992"/>
        <w:gridCol w:w="850"/>
        <w:gridCol w:w="815"/>
        <w:gridCol w:w="754"/>
        <w:gridCol w:w="1266"/>
        <w:gridCol w:w="1008"/>
        <w:gridCol w:w="1146"/>
        <w:gridCol w:w="1146"/>
        <w:gridCol w:w="878"/>
      </w:tblGrid>
      <w:tr w:rsidR="00A6109F" w:rsidRPr="008F5DD5" w:rsidTr="005D4CA8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 xml:space="preserve">Device </w:t>
            </w:r>
            <w:r w:rsidR="00FF3B53" w:rsidRPr="008F5DD5">
              <w:rPr>
                <w:sz w:val="14"/>
                <w:szCs w:val="14"/>
              </w:rPr>
              <w:t>f</w:t>
            </w:r>
            <w:r w:rsidRPr="008F5DD5">
              <w:rPr>
                <w:sz w:val="14"/>
                <w:szCs w:val="14"/>
              </w:rPr>
              <w:t xml:space="preserve">amily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P</w:t>
            </w:r>
            <w:r w:rsidR="00A6109F" w:rsidRPr="008F5DD5">
              <w:rPr>
                <w:sz w:val="14"/>
                <w:szCs w:val="14"/>
              </w:rPr>
              <w:t>ackage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M</w:t>
            </w:r>
            <w:r w:rsidR="00A6109F" w:rsidRPr="008F5DD5">
              <w:rPr>
                <w:sz w:val="14"/>
                <w:szCs w:val="14"/>
              </w:rPr>
              <w:t>anufacturer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 xml:space="preserve">Package dimensions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Bonding</w:t>
            </w:r>
            <w:r w:rsidR="00FF3B53" w:rsidRPr="008F5DD5">
              <w:rPr>
                <w:sz w:val="14"/>
                <w:szCs w:val="14"/>
              </w:rPr>
              <w:t xml:space="preserve"> material </w:t>
            </w:r>
            <w:r w:rsidRPr="008F5DD5">
              <w:rPr>
                <w:sz w:val="14"/>
                <w:szCs w:val="14"/>
              </w:rPr>
              <w:t>(under device)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Sta</w:t>
            </w:r>
            <w:r w:rsidR="00472CD8" w:rsidRPr="008F5DD5">
              <w:rPr>
                <w:sz w:val="14"/>
                <w:szCs w:val="14"/>
              </w:rPr>
              <w:t>c</w:t>
            </w:r>
            <w:r w:rsidRPr="008F5DD5">
              <w:rPr>
                <w:sz w:val="14"/>
                <w:szCs w:val="14"/>
              </w:rPr>
              <w:t xml:space="preserve">king </w:t>
            </w:r>
            <w:r w:rsidR="00FF3B53" w:rsidRPr="008F5DD5">
              <w:rPr>
                <w:sz w:val="14"/>
                <w:szCs w:val="14"/>
              </w:rPr>
              <w:t>m</w:t>
            </w:r>
            <w:r w:rsidRPr="008F5DD5">
              <w:rPr>
                <w:sz w:val="14"/>
                <w:szCs w:val="14"/>
              </w:rPr>
              <w:t>aterial (</w:t>
            </w:r>
            <w:r w:rsidR="00FF3B53" w:rsidRPr="008F5DD5">
              <w:rPr>
                <w:sz w:val="14"/>
                <w:szCs w:val="14"/>
              </w:rPr>
              <w:t>edge or c</w:t>
            </w:r>
            <w:r w:rsidRPr="008F5DD5">
              <w:rPr>
                <w:sz w:val="14"/>
                <w:szCs w:val="14"/>
              </w:rPr>
              <w:t>orner)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Terminal material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Lead finish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Pitch</w:t>
            </w:r>
          </w:p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(mm)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Nominal Terminal thickness (mm)/</w:t>
            </w:r>
            <w:r w:rsidR="00FF3B53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Nominal width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In</w:t>
            </w:r>
            <w:r w:rsidR="00FF3B53" w:rsidRPr="008F5DD5">
              <w:rPr>
                <w:sz w:val="14"/>
                <w:szCs w:val="14"/>
              </w:rPr>
              <w:t>-</w:t>
            </w:r>
            <w:r w:rsidRPr="008F5DD5">
              <w:rPr>
                <w:sz w:val="14"/>
                <w:szCs w:val="14"/>
              </w:rPr>
              <w:t xml:space="preserve">House </w:t>
            </w:r>
            <w:r w:rsidR="00FF3B53" w:rsidRPr="008F5DD5">
              <w:rPr>
                <w:sz w:val="14"/>
                <w:szCs w:val="14"/>
              </w:rPr>
              <w:t>d</w:t>
            </w:r>
            <w:r w:rsidRPr="008F5DD5">
              <w:rPr>
                <w:sz w:val="14"/>
                <w:szCs w:val="14"/>
              </w:rPr>
              <w:t>egolding</w:t>
            </w:r>
            <w:r w:rsidR="00FF3B53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/</w:t>
            </w:r>
            <w:r w:rsidR="00DD29EC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p</w:t>
            </w:r>
            <w:r w:rsidR="00FF3B53" w:rsidRPr="008F5DD5">
              <w:rPr>
                <w:sz w:val="14"/>
                <w:szCs w:val="14"/>
              </w:rPr>
              <w:t>r</w:t>
            </w:r>
            <w:r w:rsidRPr="008F5DD5">
              <w:rPr>
                <w:sz w:val="14"/>
                <w:szCs w:val="14"/>
              </w:rPr>
              <w:t>etinning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In</w:t>
            </w:r>
            <w:r w:rsidR="00FF3B53" w:rsidRPr="008F5DD5">
              <w:rPr>
                <w:sz w:val="14"/>
                <w:szCs w:val="14"/>
              </w:rPr>
              <w:t>-h</w:t>
            </w:r>
            <w:r w:rsidRPr="008F5DD5">
              <w:rPr>
                <w:sz w:val="14"/>
                <w:szCs w:val="14"/>
              </w:rPr>
              <w:t xml:space="preserve">ouse </w:t>
            </w:r>
            <w:r w:rsidR="00FF3B53" w:rsidRPr="008F5DD5">
              <w:rPr>
                <w:sz w:val="14"/>
                <w:szCs w:val="14"/>
              </w:rPr>
              <w:t>lead f</w:t>
            </w:r>
            <w:r w:rsidRPr="008F5DD5">
              <w:rPr>
                <w:sz w:val="14"/>
                <w:szCs w:val="14"/>
              </w:rPr>
              <w:t xml:space="preserve">orming </w:t>
            </w:r>
          </w:p>
          <w:p w:rsidR="00A6109F" w:rsidRPr="008F5DD5" w:rsidRDefault="00A6109F" w:rsidP="00EF209D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Yes/No/NA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F3B53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Artificial stand</w:t>
            </w:r>
            <w:r w:rsidR="004C45C1" w:rsidRPr="008F5DD5">
              <w:rPr>
                <w:sz w:val="14"/>
                <w:szCs w:val="14"/>
              </w:rPr>
              <w:t>-</w:t>
            </w:r>
            <w:r w:rsidRPr="008F5DD5">
              <w:rPr>
                <w:sz w:val="14"/>
                <w:szCs w:val="14"/>
              </w:rPr>
              <w:t xml:space="preserve">off </w:t>
            </w:r>
          </w:p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Yes/No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Final report</w:t>
            </w: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 chip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C0603 Type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Length, width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Sn/</w:t>
            </w:r>
            <w:proofErr w:type="spellStart"/>
            <w:r w:rsidRPr="008F5DD5">
              <w:rPr>
                <w:sz w:val="14"/>
              </w:rPr>
              <w:t>Pb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C0603 Type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 resistor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R0805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Sn/</w:t>
            </w:r>
            <w:proofErr w:type="spellStart"/>
            <w:r w:rsidRPr="008F5DD5">
              <w:rPr>
                <w:sz w:val="14"/>
              </w:rPr>
              <w:t>Pb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Diode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D5-B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Tantalum capacitors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FP10 Bottom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One the side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Alloy42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G</w:t>
            </w:r>
            <w:r w:rsidR="00A6109F" w:rsidRPr="008F5DD5">
              <w:rPr>
                <w:sz w:val="14"/>
              </w:rPr>
              <w:t>old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1</w:t>
            </w:r>
            <w:r w:rsidR="00FF3B53" w:rsidRPr="008F5DD5">
              <w:rPr>
                <w:sz w:val="14"/>
              </w:rPr>
              <w:t>,</w:t>
            </w:r>
            <w:r w:rsidRPr="008F5DD5">
              <w:rPr>
                <w:sz w:val="14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0</w:t>
            </w:r>
            <w:r w:rsidR="00FF3B53" w:rsidRPr="008F5DD5">
              <w:rPr>
                <w:sz w:val="14"/>
              </w:rPr>
              <w:t>,</w:t>
            </w:r>
            <w:r w:rsidRPr="008F5DD5">
              <w:rPr>
                <w:sz w:val="14"/>
              </w:rPr>
              <w:t>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CQFP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CQFP196 top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proofErr w:type="spellStart"/>
            <w:r w:rsidRPr="008F5DD5">
              <w:rPr>
                <w:sz w:val="14"/>
              </w:rPr>
              <w:t>Kovar</w:t>
            </w:r>
            <w:proofErr w:type="spellEnd"/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</w:tbl>
    <w:p w:rsidR="00A6109F" w:rsidRPr="008F5DD5" w:rsidRDefault="00A6109F" w:rsidP="00A6109F">
      <w:pPr>
        <w:rPr>
          <w:rFonts w:ascii="Georgia" w:hAnsi="Georgia"/>
          <w:lang w:eastAsia="en-US"/>
        </w:rPr>
      </w:pPr>
    </w:p>
    <w:p w:rsidR="00A6109F" w:rsidRPr="008F5DD5" w:rsidRDefault="00A6109F" w:rsidP="00A6109F">
      <w:pPr>
        <w:pStyle w:val="paragraph"/>
      </w:pPr>
    </w:p>
    <w:sectPr w:rsidR="00A6109F" w:rsidRPr="008F5DD5" w:rsidSect="00004483">
      <w:footerReference w:type="default" r:id="rId14"/>
      <w:head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F06B7" w15:done="0"/>
  <w15:commentEx w15:paraId="688187F3" w15:done="0"/>
  <w15:commentEx w15:paraId="36F9FE86" w15:done="0"/>
  <w15:commentEx w15:paraId="3A175EFC" w15:done="0"/>
  <w15:commentEx w15:paraId="194D77A9" w15:done="0"/>
  <w15:commentEx w15:paraId="3AC2FE17" w15:done="0"/>
  <w15:commentEx w15:paraId="39A65593" w15:done="0"/>
  <w15:commentEx w15:paraId="25707527" w15:done="0"/>
  <w15:commentEx w15:paraId="229969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F06B7" w16cid:durableId="1CFE6B9C"/>
  <w16cid:commentId w16cid:paraId="688187F3" w16cid:durableId="1CFE6B9D"/>
  <w16cid:commentId w16cid:paraId="36F9FE86" w16cid:durableId="1CFE6B9F"/>
  <w16cid:commentId w16cid:paraId="3A175EFC" w16cid:durableId="1CFE6BA1"/>
  <w16cid:commentId w16cid:paraId="194D77A9" w16cid:durableId="1CFE6BA5"/>
  <w16cid:commentId w16cid:paraId="3AC2FE17" w16cid:durableId="1CFE6BAE"/>
  <w16cid:commentId w16cid:paraId="39A65593" w16cid:durableId="1CFE6BB2"/>
  <w16cid:commentId w16cid:paraId="25707527" w16cid:durableId="1CFE6BB5"/>
  <w16cid:commentId w16cid:paraId="22996974" w16cid:durableId="1CFE6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AD" w:rsidRDefault="00E347AD">
      <w:r>
        <w:separator/>
      </w:r>
    </w:p>
  </w:endnote>
  <w:endnote w:type="continuationSeparator" w:id="0">
    <w:p w:rsidR="00E347AD" w:rsidRDefault="00E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276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AD" w:rsidRDefault="00E347AD">
      <w:r>
        <w:separator/>
      </w:r>
    </w:p>
  </w:footnote>
  <w:footnote w:type="continuationSeparator" w:id="0">
    <w:p w:rsidR="00E347AD" w:rsidRDefault="00E3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FF" w:rsidRDefault="00663BFF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0" wp14:anchorId="7A07E5F5" wp14:editId="1C0DDCD2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60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952761">
      <w:rPr>
        <w:noProof/>
      </w:rPr>
      <w:t>ECSS-Q-ST-70-38C Rev.1 Corrigendum 1</w:t>
    </w:r>
    <w:r>
      <w:rPr>
        <w:noProof/>
      </w:rPr>
      <w:fldChar w:fldCharType="end"/>
    </w:r>
  </w:p>
  <w:p w:rsidR="00663BFF" w:rsidRDefault="00952761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>
      <w:t>12 September 2018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 DFR1 + BB-KE</w:t>
    </w:r>
    <w:r>
      <w:rPr>
        <w:noProof/>
      </w:rPr>
      <w:fldChar w:fldCharType="end"/>
    </w:r>
  </w:p>
  <w:p w:rsidR="00E347AD" w:rsidRDefault="00004483" w:rsidP="00787A85">
    <w:pPr>
      <w:pStyle w:val="DocumentDate"/>
    </w:pPr>
    <w:fldSimple w:instr=" DOCPROPERTY  &quot;ECSS Standard Issue Date&quot;  \* MERGEFORMAT ">
      <w:r w:rsidR="00E347AD">
        <w:t>9 June 2007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19.7pt" o:bullet="t">
        <v:imagedata r:id="rId1" o:title=""/>
      </v:shape>
    </w:pict>
  </w:numPicBullet>
  <w:abstractNum w:abstractNumId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A96E908"/>
    <w:lvl w:ilvl="0">
      <w:numFmt w:val="bullet"/>
      <w:lvlText w:val="*"/>
      <w:lvlJc w:val="left"/>
    </w:lvl>
  </w:abstractNum>
  <w:abstractNum w:abstractNumId="11">
    <w:nsid w:val="006301D8"/>
    <w:multiLevelType w:val="hybridMultilevel"/>
    <w:tmpl w:val="C98823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C77B76"/>
    <w:multiLevelType w:val="hybridMultilevel"/>
    <w:tmpl w:val="20E42E1A"/>
    <w:lvl w:ilvl="0" w:tplc="C214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0959D2"/>
    <w:multiLevelType w:val="hybridMultilevel"/>
    <w:tmpl w:val="20A020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8D2713"/>
    <w:multiLevelType w:val="hybridMultilevel"/>
    <w:tmpl w:val="92122EB6"/>
    <w:lvl w:ilvl="0" w:tplc="BCCA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DB07F3"/>
    <w:multiLevelType w:val="hybridMultilevel"/>
    <w:tmpl w:val="645A48D4"/>
    <w:lvl w:ilvl="0" w:tplc="B5F64960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6">
    <w:nsid w:val="061B7050"/>
    <w:multiLevelType w:val="hybridMultilevel"/>
    <w:tmpl w:val="14B0FBD6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E82832"/>
    <w:multiLevelType w:val="hybridMultilevel"/>
    <w:tmpl w:val="C38AF7FA"/>
    <w:lvl w:ilvl="0" w:tplc="BF1E8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6D735C"/>
    <w:multiLevelType w:val="multilevel"/>
    <w:tmpl w:val="BD9EF7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2"/>
      <w:numFmt w:val="lowerLetter"/>
      <w:lvlText w:val="%6.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9">
    <w:nsid w:val="0E0E56CF"/>
    <w:multiLevelType w:val="multilevel"/>
    <w:tmpl w:val="D4CE980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>
    <w:nsid w:val="105E13EC"/>
    <w:multiLevelType w:val="hybridMultilevel"/>
    <w:tmpl w:val="F9A6F896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3">
      <w:start w:val="1"/>
      <w:numFmt w:val="upperRoman"/>
      <w:lvlText w:val="%2."/>
      <w:lvlJc w:val="right"/>
      <w:pPr>
        <w:ind w:left="1783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13294CD1"/>
    <w:multiLevelType w:val="hybridMultilevel"/>
    <w:tmpl w:val="6EC4D90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B4AE04D6">
      <w:numFmt w:val="bullet"/>
      <w:lvlText w:val="-"/>
      <w:lvlJc w:val="left"/>
      <w:pPr>
        <w:ind w:left="1723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17B41A74"/>
    <w:multiLevelType w:val="hybridMultilevel"/>
    <w:tmpl w:val="06A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C6445B"/>
    <w:multiLevelType w:val="hybridMultilevel"/>
    <w:tmpl w:val="5000670C"/>
    <w:lvl w:ilvl="0" w:tplc="BAFCEBA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7C335F"/>
    <w:multiLevelType w:val="hybridMultilevel"/>
    <w:tmpl w:val="98AC9E9C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5FACE1D2">
      <w:numFmt w:val="bullet"/>
      <w:lvlText w:val="-"/>
      <w:lvlJc w:val="left"/>
      <w:pPr>
        <w:ind w:left="1783" w:hanging="4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1ADF220C"/>
    <w:multiLevelType w:val="multilevel"/>
    <w:tmpl w:val="482AF5DC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>
    <w:nsid w:val="1BE43B9C"/>
    <w:multiLevelType w:val="hybridMultilevel"/>
    <w:tmpl w:val="17DA62B0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1C9C4B13"/>
    <w:multiLevelType w:val="multilevel"/>
    <w:tmpl w:val="2F60CB9A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8">
    <w:nsid w:val="1E5D16E6"/>
    <w:multiLevelType w:val="hybridMultilevel"/>
    <w:tmpl w:val="320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8027F1"/>
    <w:multiLevelType w:val="multilevel"/>
    <w:tmpl w:val="5B2407D0"/>
    <w:lvl w:ilvl="0">
      <w:start w:val="1"/>
      <w:numFmt w:val="decimal"/>
      <w:pStyle w:val="Heading1"/>
      <w:suff w:val="nothing"/>
      <w:lvlText w:val="%1"/>
      <w:lvlJc w:val="right"/>
      <w:pPr>
        <w:ind w:left="1" w:firstLine="907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6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>
    <w:nsid w:val="1FD73783"/>
    <w:multiLevelType w:val="hybridMultilevel"/>
    <w:tmpl w:val="37EEF142"/>
    <w:lvl w:ilvl="0" w:tplc="0C242728">
      <w:numFmt w:val="none"/>
      <w:lvlText w:val=""/>
      <w:lvlJc w:val="left"/>
      <w:pPr>
        <w:tabs>
          <w:tab w:val="num" w:pos="360"/>
        </w:tabs>
      </w:pPr>
    </w:lvl>
    <w:lvl w:ilvl="1" w:tplc="8A78B856">
      <w:numFmt w:val="decimal"/>
      <w:lvlText w:val=""/>
      <w:lvlJc w:val="left"/>
    </w:lvl>
    <w:lvl w:ilvl="2" w:tplc="58424D9C">
      <w:numFmt w:val="decimal"/>
      <w:lvlText w:val=""/>
      <w:lvlJc w:val="left"/>
    </w:lvl>
    <w:lvl w:ilvl="3" w:tplc="E51AA19E">
      <w:numFmt w:val="decimal"/>
      <w:lvlText w:val=""/>
      <w:lvlJc w:val="left"/>
    </w:lvl>
    <w:lvl w:ilvl="4" w:tplc="D3D29AE2">
      <w:numFmt w:val="decimal"/>
      <w:lvlText w:val=""/>
      <w:lvlJc w:val="left"/>
    </w:lvl>
    <w:lvl w:ilvl="5" w:tplc="7046A688">
      <w:numFmt w:val="decimal"/>
      <w:lvlText w:val=""/>
      <w:lvlJc w:val="left"/>
    </w:lvl>
    <w:lvl w:ilvl="6" w:tplc="205E0192">
      <w:numFmt w:val="decimal"/>
      <w:lvlText w:val=""/>
      <w:lvlJc w:val="left"/>
    </w:lvl>
    <w:lvl w:ilvl="7" w:tplc="AC7C9242">
      <w:numFmt w:val="decimal"/>
      <w:lvlText w:val=""/>
      <w:lvlJc w:val="left"/>
    </w:lvl>
    <w:lvl w:ilvl="8" w:tplc="743EDEF2">
      <w:numFmt w:val="decimal"/>
      <w:lvlText w:val=""/>
      <w:lvlJc w:val="left"/>
    </w:lvl>
  </w:abstractNum>
  <w:abstractNum w:abstractNumId="31">
    <w:nsid w:val="27BD3067"/>
    <w:multiLevelType w:val="hybridMultilevel"/>
    <w:tmpl w:val="5D922128"/>
    <w:lvl w:ilvl="0" w:tplc="E850F81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2">
    <w:nsid w:val="28877827"/>
    <w:multiLevelType w:val="hybridMultilevel"/>
    <w:tmpl w:val="747AD2F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17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3">
    <w:nsid w:val="28F45DB4"/>
    <w:multiLevelType w:val="multilevel"/>
    <w:tmpl w:val="14567BFA"/>
    <w:lvl w:ilvl="0">
      <w:start w:val="8"/>
      <w:numFmt w:val="upperLetter"/>
      <w:pStyle w:val="Annex1"/>
      <w:suff w:val="space"/>
      <w:lvlText w:val="Annex %1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nnex4"/>
      <w:lvlText w:val="%1.%2.%3.%4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1985" w:firstLine="0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hint="default"/>
      </w:rPr>
    </w:lvl>
  </w:abstractNum>
  <w:abstractNum w:abstractNumId="34">
    <w:nsid w:val="2C8F3463"/>
    <w:multiLevelType w:val="multilevel"/>
    <w:tmpl w:val="0526D1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BC2CBD"/>
    <w:multiLevelType w:val="hybridMultilevel"/>
    <w:tmpl w:val="FA38F3F2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6">
    <w:nsid w:val="2F28457B"/>
    <w:multiLevelType w:val="multilevel"/>
    <w:tmpl w:val="D4CE98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E9380C"/>
    <w:multiLevelType w:val="multilevel"/>
    <w:tmpl w:val="3DA2E3E4"/>
    <w:lvl w:ilvl="0"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334D4CFC"/>
    <w:multiLevelType w:val="multilevel"/>
    <w:tmpl w:val="08090023"/>
    <w:styleLink w:val="ArticleSection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46471E"/>
    <w:multiLevelType w:val="hybridMultilevel"/>
    <w:tmpl w:val="95B2722C"/>
    <w:lvl w:ilvl="0" w:tplc="DF06AA52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>
    <w:nsid w:val="377F4644"/>
    <w:multiLevelType w:val="hybridMultilevel"/>
    <w:tmpl w:val="0DCA4E90"/>
    <w:lvl w:ilvl="0" w:tplc="040C0019">
      <w:numFmt w:val="decimal"/>
      <w:lvlText w:val=""/>
      <w:lvlJc w:val="left"/>
    </w:lvl>
    <w:lvl w:ilvl="1" w:tplc="040C0019">
      <w:numFmt w:val="decimal"/>
      <w:lvlText w:val=""/>
      <w:lvlJc w:val="left"/>
    </w:lvl>
    <w:lvl w:ilvl="2" w:tplc="040C001B">
      <w:numFmt w:val="decimal"/>
      <w:lvlText w:val=""/>
      <w:lvlJc w:val="left"/>
    </w:lvl>
    <w:lvl w:ilvl="3" w:tplc="040C000F">
      <w:numFmt w:val="decimal"/>
      <w:lvlText w:val=""/>
      <w:lvlJc w:val="left"/>
    </w:lvl>
    <w:lvl w:ilvl="4" w:tplc="040C0019">
      <w:numFmt w:val="decimal"/>
      <w:lvlText w:val=""/>
      <w:lvlJc w:val="left"/>
    </w:lvl>
    <w:lvl w:ilvl="5" w:tplc="040C001B">
      <w:numFmt w:val="decimal"/>
      <w:lvlText w:val=""/>
      <w:lvlJc w:val="left"/>
    </w:lvl>
    <w:lvl w:ilvl="6" w:tplc="040C000F">
      <w:numFmt w:val="decimal"/>
      <w:lvlText w:val=""/>
      <w:lvlJc w:val="left"/>
    </w:lvl>
    <w:lvl w:ilvl="7" w:tplc="040C0019">
      <w:numFmt w:val="decimal"/>
      <w:lvlText w:val=""/>
      <w:lvlJc w:val="left"/>
    </w:lvl>
    <w:lvl w:ilvl="8" w:tplc="040C001B">
      <w:numFmt w:val="decimal"/>
      <w:lvlText w:val=""/>
      <w:lvlJc w:val="left"/>
    </w:lvl>
  </w:abstractNum>
  <w:abstractNum w:abstractNumId="41">
    <w:nsid w:val="37DC3E48"/>
    <w:multiLevelType w:val="hybridMultilevel"/>
    <w:tmpl w:val="076AD3A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2">
    <w:nsid w:val="392F01F1"/>
    <w:multiLevelType w:val="multilevel"/>
    <w:tmpl w:val="FE5CD0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2E2DA7"/>
    <w:multiLevelType w:val="hybridMultilevel"/>
    <w:tmpl w:val="48845DF6"/>
    <w:lvl w:ilvl="0" w:tplc="0809000F">
      <w:numFmt w:val="decimal"/>
      <w:lvlText w:val=""/>
      <w:lvlJc w:val="left"/>
    </w:lvl>
    <w:lvl w:ilvl="1" w:tplc="08090001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4">
    <w:nsid w:val="3DA52AF7"/>
    <w:multiLevelType w:val="hybridMultilevel"/>
    <w:tmpl w:val="C486EEC0"/>
    <w:lvl w:ilvl="0" w:tplc="6980ECB6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5">
    <w:nsid w:val="41523717"/>
    <w:multiLevelType w:val="hybridMultilevel"/>
    <w:tmpl w:val="F8CA100E"/>
    <w:lvl w:ilvl="0" w:tplc="AA76129A">
      <w:numFmt w:val="decimal"/>
      <w:pStyle w:val="EXPECTEDOUTPUT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6">
    <w:nsid w:val="45616355"/>
    <w:multiLevelType w:val="hybridMultilevel"/>
    <w:tmpl w:val="27EE17C8"/>
    <w:lvl w:ilvl="0" w:tplc="B49E9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7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8">
    <w:nsid w:val="475E18F4"/>
    <w:multiLevelType w:val="hybridMultilevel"/>
    <w:tmpl w:val="E9B8E3FE"/>
    <w:lvl w:ilvl="0" w:tplc="36CEE05E">
      <w:numFmt w:val="decimal"/>
      <w:lvlText w:val=""/>
      <w:lvlJc w:val="left"/>
    </w:lvl>
    <w:lvl w:ilvl="1" w:tplc="1B2CE654">
      <w:numFmt w:val="decimal"/>
      <w:lvlText w:val=""/>
      <w:lvlJc w:val="left"/>
    </w:lvl>
    <w:lvl w:ilvl="2" w:tplc="C6BA4E72">
      <w:numFmt w:val="decimal"/>
      <w:lvlText w:val=""/>
      <w:lvlJc w:val="left"/>
    </w:lvl>
    <w:lvl w:ilvl="3" w:tplc="001EDA16">
      <w:numFmt w:val="decimal"/>
      <w:lvlText w:val=""/>
      <w:lvlJc w:val="left"/>
    </w:lvl>
    <w:lvl w:ilvl="4" w:tplc="403213D4">
      <w:numFmt w:val="decimal"/>
      <w:lvlText w:val=""/>
      <w:lvlJc w:val="left"/>
    </w:lvl>
    <w:lvl w:ilvl="5" w:tplc="0CE639F0">
      <w:numFmt w:val="decimal"/>
      <w:lvlText w:val=""/>
      <w:lvlJc w:val="left"/>
    </w:lvl>
    <w:lvl w:ilvl="6" w:tplc="106C690A">
      <w:numFmt w:val="decimal"/>
      <w:lvlText w:val=""/>
      <w:lvlJc w:val="left"/>
    </w:lvl>
    <w:lvl w:ilvl="7" w:tplc="19D21474">
      <w:numFmt w:val="decimal"/>
      <w:lvlText w:val=""/>
      <w:lvlJc w:val="left"/>
    </w:lvl>
    <w:lvl w:ilvl="8" w:tplc="02C45496">
      <w:numFmt w:val="decimal"/>
      <w:lvlText w:val=""/>
      <w:lvlJc w:val="left"/>
    </w:lvl>
  </w:abstractNum>
  <w:abstractNum w:abstractNumId="49">
    <w:nsid w:val="47B6516A"/>
    <w:multiLevelType w:val="hybridMultilevel"/>
    <w:tmpl w:val="42228E10"/>
    <w:lvl w:ilvl="0" w:tplc="8A2C546C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0">
    <w:nsid w:val="48C57E85"/>
    <w:multiLevelType w:val="hybridMultilevel"/>
    <w:tmpl w:val="53F69B36"/>
    <w:lvl w:ilvl="0" w:tplc="C2943B9C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1">
    <w:nsid w:val="500A4B24"/>
    <w:multiLevelType w:val="hybridMultilevel"/>
    <w:tmpl w:val="D5EE959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2">
    <w:nsid w:val="52723969"/>
    <w:multiLevelType w:val="multilevel"/>
    <w:tmpl w:val="0809001D"/>
    <w:styleLink w:val="1ai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30F39C4"/>
    <w:multiLevelType w:val="hybridMultilevel"/>
    <w:tmpl w:val="9940D00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4">
    <w:nsid w:val="53B6385C"/>
    <w:multiLevelType w:val="hybridMultilevel"/>
    <w:tmpl w:val="9C6691A6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5">
    <w:nsid w:val="58296989"/>
    <w:multiLevelType w:val="hybridMultilevel"/>
    <w:tmpl w:val="129C5CB2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6">
    <w:nsid w:val="58446939"/>
    <w:multiLevelType w:val="hybridMultilevel"/>
    <w:tmpl w:val="1D7208E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7">
    <w:nsid w:val="58824796"/>
    <w:multiLevelType w:val="hybridMultilevel"/>
    <w:tmpl w:val="B8D41736"/>
    <w:lvl w:ilvl="0" w:tplc="DC44D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8">
    <w:nsid w:val="589E7C73"/>
    <w:multiLevelType w:val="hybridMultilevel"/>
    <w:tmpl w:val="3584986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9">
    <w:nsid w:val="5B5466D6"/>
    <w:multiLevelType w:val="hybridMultilevel"/>
    <w:tmpl w:val="ACBA0B90"/>
    <w:lvl w:ilvl="0" w:tplc="839678BA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9434BD"/>
    <w:multiLevelType w:val="hybridMultilevel"/>
    <w:tmpl w:val="2312E4A8"/>
    <w:lvl w:ilvl="0" w:tplc="10A047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219C3"/>
    <w:multiLevelType w:val="multilevel"/>
    <w:tmpl w:val="1DC68390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numFmt w:val="decimal"/>
      <w:pStyle w:val="listlevel4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62A8141F"/>
    <w:multiLevelType w:val="multilevel"/>
    <w:tmpl w:val="DE6C5E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3D22984"/>
    <w:multiLevelType w:val="hybridMultilevel"/>
    <w:tmpl w:val="35D48FE8"/>
    <w:lvl w:ilvl="0" w:tplc="224E6D6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5">
    <w:nsid w:val="68944AAA"/>
    <w:multiLevelType w:val="hybridMultilevel"/>
    <w:tmpl w:val="4B7C42A8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6">
    <w:nsid w:val="696213E2"/>
    <w:multiLevelType w:val="hybridMultilevel"/>
    <w:tmpl w:val="A0AEA598"/>
    <w:lvl w:ilvl="0" w:tplc="EB40995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7">
    <w:nsid w:val="6A144634"/>
    <w:multiLevelType w:val="hybridMultilevel"/>
    <w:tmpl w:val="DB3C2B3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8">
    <w:nsid w:val="6E451AA4"/>
    <w:multiLevelType w:val="multilevel"/>
    <w:tmpl w:val="B6B49AE8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75F80D75"/>
    <w:multiLevelType w:val="hybridMultilevel"/>
    <w:tmpl w:val="C38AF7FA"/>
    <w:lvl w:ilvl="0" w:tplc="BF1E8076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0">
    <w:nsid w:val="77B5337F"/>
    <w:multiLevelType w:val="hybridMultilevel"/>
    <w:tmpl w:val="8092EB88"/>
    <w:lvl w:ilvl="0" w:tplc="FD0425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1">
    <w:nsid w:val="789B1B88"/>
    <w:multiLevelType w:val="hybridMultilevel"/>
    <w:tmpl w:val="D91E057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2">
    <w:nsid w:val="78E95BFB"/>
    <w:multiLevelType w:val="multilevel"/>
    <w:tmpl w:val="08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F159C9"/>
    <w:multiLevelType w:val="hybridMultilevel"/>
    <w:tmpl w:val="4CAE2E9A"/>
    <w:lvl w:ilvl="0" w:tplc="8364067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74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9"/>
  </w:num>
  <w:num w:numId="3">
    <w:abstractNumId w:val="62"/>
  </w:num>
  <w:num w:numId="4">
    <w:abstractNumId w:val="52"/>
  </w:num>
  <w:num w:numId="5">
    <w:abstractNumId w:val="38"/>
  </w:num>
  <w:num w:numId="6">
    <w:abstractNumId w:val="46"/>
  </w:num>
  <w:num w:numId="7">
    <w:abstractNumId w:val="59"/>
  </w:num>
  <w:num w:numId="8">
    <w:abstractNumId w:val="16"/>
  </w:num>
  <w:num w:numId="9">
    <w:abstractNumId w:val="44"/>
  </w:num>
  <w:num w:numId="10">
    <w:abstractNumId w:val="27"/>
  </w:num>
  <w:num w:numId="11">
    <w:abstractNumId w:val="33"/>
  </w:num>
  <w:num w:numId="12">
    <w:abstractNumId w:val="4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57"/>
  </w:num>
  <w:num w:numId="25">
    <w:abstractNumId w:val="42"/>
  </w:num>
  <w:num w:numId="26">
    <w:abstractNumId w:val="68"/>
  </w:num>
  <w:num w:numId="27">
    <w:abstractNumId w:val="29"/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9"/>
  </w:num>
  <w:num w:numId="42">
    <w:abstractNumId w:val="29"/>
  </w:num>
  <w:num w:numId="43">
    <w:abstractNumId w:val="29"/>
  </w:num>
  <w:num w:numId="44">
    <w:abstractNumId w:val="55"/>
  </w:num>
  <w:num w:numId="45">
    <w:abstractNumId w:val="3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29"/>
  </w:num>
  <w:num w:numId="49">
    <w:abstractNumId w:val="29"/>
  </w:num>
  <w:num w:numId="50">
    <w:abstractNumId w:val="29"/>
  </w:num>
  <w:num w:numId="51">
    <w:abstractNumId w:val="40"/>
  </w:num>
  <w:num w:numId="52">
    <w:abstractNumId w:val="29"/>
  </w:num>
  <w:num w:numId="53">
    <w:abstractNumId w:val="18"/>
  </w:num>
  <w:num w:numId="54">
    <w:abstractNumId w:val="19"/>
  </w:num>
  <w:num w:numId="55">
    <w:abstractNumId w:val="34"/>
  </w:num>
  <w:num w:numId="56">
    <w:abstractNumId w:val="29"/>
  </w:num>
  <w:num w:numId="57">
    <w:abstractNumId w:val="36"/>
  </w:num>
  <w:num w:numId="58">
    <w:abstractNumId w:val="29"/>
  </w:num>
  <w:num w:numId="59">
    <w:abstractNumId w:val="63"/>
  </w:num>
  <w:num w:numId="60">
    <w:abstractNumId w:val="37"/>
  </w:num>
  <w:num w:numId="61">
    <w:abstractNumId w:val="29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65"/>
  </w:num>
  <w:num w:numId="66">
    <w:abstractNumId w:val="32"/>
  </w:num>
  <w:num w:numId="67">
    <w:abstractNumId w:val="50"/>
  </w:num>
  <w:num w:numId="68">
    <w:abstractNumId w:val="27"/>
  </w:num>
  <w:num w:numId="69">
    <w:abstractNumId w:val="29"/>
  </w:num>
  <w:num w:numId="70">
    <w:abstractNumId w:val="15"/>
  </w:num>
  <w:num w:numId="71">
    <w:abstractNumId w:val="49"/>
  </w:num>
  <w:num w:numId="72">
    <w:abstractNumId w:val="21"/>
  </w:num>
  <w:num w:numId="73">
    <w:abstractNumId w:val="56"/>
  </w:num>
  <w:num w:numId="74">
    <w:abstractNumId w:val="67"/>
  </w:num>
  <w:num w:numId="75">
    <w:abstractNumId w:val="39"/>
  </w:num>
  <w:num w:numId="76">
    <w:abstractNumId w:val="30"/>
  </w:num>
  <w:num w:numId="77">
    <w:abstractNumId w:val="53"/>
  </w:num>
  <w:num w:numId="78">
    <w:abstractNumId w:val="66"/>
  </w:num>
  <w:num w:numId="79">
    <w:abstractNumId w:val="41"/>
  </w:num>
  <w:num w:numId="80">
    <w:abstractNumId w:val="73"/>
  </w:num>
  <w:num w:numId="81">
    <w:abstractNumId w:val="54"/>
  </w:num>
  <w:num w:numId="82">
    <w:abstractNumId w:val="64"/>
  </w:num>
  <w:num w:numId="83">
    <w:abstractNumId w:val="24"/>
  </w:num>
  <w:num w:numId="84">
    <w:abstractNumId w:val="20"/>
  </w:num>
  <w:num w:numId="85">
    <w:abstractNumId w:val="11"/>
  </w:num>
  <w:num w:numId="86">
    <w:abstractNumId w:val="26"/>
  </w:num>
  <w:num w:numId="87">
    <w:abstractNumId w:val="35"/>
  </w:num>
  <w:num w:numId="88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9">
    <w:abstractNumId w:val="13"/>
  </w:num>
  <w:num w:numId="90">
    <w:abstractNumId w:val="31"/>
  </w:num>
  <w:num w:numId="91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2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27"/>
  </w:num>
  <w:num w:numId="94">
    <w:abstractNumId w:val="27"/>
  </w:num>
  <w:num w:numId="95">
    <w:abstractNumId w:val="47"/>
  </w:num>
  <w:num w:numId="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</w:num>
  <w:num w:numId="9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3"/>
  </w:num>
  <w:num w:numId="100">
    <w:abstractNumId w:val="70"/>
  </w:num>
  <w:num w:numId="101">
    <w:abstractNumId w:val="17"/>
  </w:num>
  <w:num w:numId="102">
    <w:abstractNumId w:val="14"/>
  </w:num>
  <w:num w:numId="103">
    <w:abstractNumId w:val="69"/>
  </w:num>
  <w:num w:numId="1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9"/>
  </w:num>
  <w:num w:numId="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</w:num>
  <w:num w:numId="125">
    <w:abstractNumId w:val="29"/>
  </w:num>
  <w:num w:numId="126">
    <w:abstractNumId w:val="27"/>
  </w:num>
  <w:num w:numId="127">
    <w:abstractNumId w:val="29"/>
  </w:num>
  <w:num w:numId="128">
    <w:abstractNumId w:val="33"/>
  </w:num>
  <w:num w:numId="129">
    <w:abstractNumId w:val="51"/>
  </w:num>
  <w:num w:numId="130">
    <w:abstractNumId w:val="29"/>
  </w:num>
  <w:num w:numId="131">
    <w:abstractNumId w:val="33"/>
  </w:num>
  <w:num w:numId="132">
    <w:abstractNumId w:val="29"/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9"/>
  </w:num>
  <w:num w:numId="135">
    <w:abstractNumId w:val="29"/>
  </w:num>
  <w:num w:numId="136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</w:num>
  <w:num w:numId="140">
    <w:abstractNumId w:val="29"/>
  </w:num>
  <w:num w:numId="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9"/>
  </w:num>
  <w:num w:numId="143">
    <w:abstractNumId w:val="29"/>
  </w:num>
  <w:num w:numId="144">
    <w:abstractNumId w:val="33"/>
  </w:num>
  <w:num w:numId="145">
    <w:abstractNumId w:val="33"/>
  </w:num>
  <w:num w:numId="146">
    <w:abstractNumId w:val="33"/>
  </w:num>
  <w:num w:numId="147">
    <w:abstractNumId w:val="29"/>
  </w:num>
  <w:num w:numId="148">
    <w:abstractNumId w:val="33"/>
  </w:num>
  <w:num w:numId="149">
    <w:abstractNumId w:val="29"/>
  </w:num>
  <w:num w:numId="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2"/>
  </w:num>
  <w:num w:numId="152">
    <w:abstractNumId w:val="33"/>
  </w:num>
  <w:num w:numId="153">
    <w:abstractNumId w:val="33"/>
  </w:num>
  <w:num w:numId="154">
    <w:abstractNumId w:val="33"/>
  </w:num>
  <w:num w:numId="155">
    <w:abstractNumId w:val="33"/>
  </w:num>
  <w:num w:numId="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9"/>
  </w:num>
  <w:num w:numId="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"/>
  </w:num>
  <w:num w:numId="160">
    <w:abstractNumId w:val="46"/>
  </w:num>
  <w:num w:numId="161">
    <w:abstractNumId w:val="22"/>
  </w:num>
  <w:num w:numId="162">
    <w:abstractNumId w:val="25"/>
  </w:num>
  <w:num w:numId="163">
    <w:abstractNumId w:val="25"/>
  </w:num>
  <w:num w:numId="164">
    <w:abstractNumId w:val="25"/>
  </w:num>
  <w:num w:numId="165">
    <w:abstractNumId w:val="37"/>
  </w:num>
  <w:num w:numId="166">
    <w:abstractNumId w:val="25"/>
  </w:num>
  <w:num w:numId="167">
    <w:abstractNumId w:val="25"/>
  </w:num>
  <w:num w:numId="168">
    <w:abstractNumId w:val="25"/>
  </w:num>
  <w:num w:numId="169">
    <w:abstractNumId w:val="25"/>
  </w:num>
  <w:num w:numId="170">
    <w:abstractNumId w:val="25"/>
  </w:num>
  <w:num w:numId="171">
    <w:abstractNumId w:val="25"/>
  </w:num>
  <w:num w:numId="172">
    <w:abstractNumId w:val="29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3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/>
    <w:lvlOverride w:ilvl="8"/>
  </w:num>
  <w:num w:numId="174">
    <w:abstractNumId w:val="29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6">
    <w:abstractNumId w:val="29"/>
  </w:num>
  <w:num w:numId="177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/>
    <w:lvlOverride w:ilvl="8"/>
  </w:num>
  <w:num w:numId="178">
    <w:abstractNumId w:val="29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9">
    <w:abstractNumId w:val="29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0">
    <w:abstractNumId w:val="2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1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3">
    <w:abstractNumId w:val="29"/>
  </w:num>
  <w:num w:numId="184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2"/>
    </w:lvlOverride>
    <w:lvlOverride w:ilvl="7"/>
    <w:lvlOverride w:ilvl="8"/>
  </w:num>
  <w:num w:numId="185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7">
    <w:abstractNumId w:val="29"/>
    <w:lvlOverride w:ilvl="0">
      <w:startOverride w:val="6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1">
    <w:abstractNumId w:val="33"/>
  </w:num>
  <w:num w:numId="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3">
    <w:abstractNumId w:val="33"/>
  </w:num>
  <w:num w:numId="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5">
    <w:abstractNumId w:val="33"/>
  </w:num>
  <w:num w:numId="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2">
    <w:abstractNumId w:val="29"/>
  </w:num>
  <w:num w:numId="203">
    <w:abstractNumId w:val="29"/>
  </w:num>
  <w:num w:numId="204">
    <w:abstractNumId w:val="37"/>
    <w:lvlOverride w:ilvl="0"/>
    <w:lvlOverride w:ilvl="1"/>
    <w:lvlOverride w:ilvl="2"/>
    <w:lvlOverride w:ilvl="3"/>
    <w:lvlOverride w:ilvl="4">
      <w:startOverride w:val="6"/>
    </w:lvlOverride>
  </w:num>
  <w:num w:numId="205">
    <w:abstractNumId w:val="33"/>
  </w:num>
  <w:num w:numId="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8">
    <w:abstractNumId w:val="37"/>
  </w:num>
  <w:num w:numId="2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0">
    <w:abstractNumId w:val="37"/>
  </w:num>
  <w:num w:numId="211">
    <w:abstractNumId w:val="37"/>
  </w:num>
  <w:num w:numId="212">
    <w:abstractNumId w:val="37"/>
  </w:num>
  <w:num w:numId="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74"/>
  </w:num>
  <w:num w:numId="217">
    <w:abstractNumId w:val="60"/>
  </w:num>
  <w:num w:numId="218">
    <w:abstractNumId w:val="28"/>
  </w:num>
  <w:num w:numId="219">
    <w:abstractNumId w:val="61"/>
  </w:num>
  <w:num w:numId="220">
    <w:abstractNumId w:val="1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221">
    <w:abstractNumId w:val="29"/>
  </w:num>
  <w:numIdMacAtCleanup w:val="2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gitte Braux Touchat">
    <w15:presenceInfo w15:providerId="Windows Live" w15:userId="c05d03237354a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1"/>
    <w:rsid w:val="000004B4"/>
    <w:rsid w:val="00001A81"/>
    <w:rsid w:val="00001FF2"/>
    <w:rsid w:val="00002B1D"/>
    <w:rsid w:val="00002B8B"/>
    <w:rsid w:val="00002DF0"/>
    <w:rsid w:val="000030CD"/>
    <w:rsid w:val="00003DB9"/>
    <w:rsid w:val="00003E05"/>
    <w:rsid w:val="00003E40"/>
    <w:rsid w:val="00004211"/>
    <w:rsid w:val="00004483"/>
    <w:rsid w:val="00004523"/>
    <w:rsid w:val="00004AA9"/>
    <w:rsid w:val="00005132"/>
    <w:rsid w:val="000058F7"/>
    <w:rsid w:val="00006396"/>
    <w:rsid w:val="00006F51"/>
    <w:rsid w:val="00007F35"/>
    <w:rsid w:val="00007F7D"/>
    <w:rsid w:val="000105F3"/>
    <w:rsid w:val="00010F25"/>
    <w:rsid w:val="00011F3C"/>
    <w:rsid w:val="00012902"/>
    <w:rsid w:val="00012C27"/>
    <w:rsid w:val="00012C48"/>
    <w:rsid w:val="000135BB"/>
    <w:rsid w:val="00013E64"/>
    <w:rsid w:val="00014AC9"/>
    <w:rsid w:val="00014DBE"/>
    <w:rsid w:val="00015113"/>
    <w:rsid w:val="000151DB"/>
    <w:rsid w:val="00015BAE"/>
    <w:rsid w:val="00015FED"/>
    <w:rsid w:val="000160E6"/>
    <w:rsid w:val="0001785D"/>
    <w:rsid w:val="0002072E"/>
    <w:rsid w:val="000207C1"/>
    <w:rsid w:val="000217FB"/>
    <w:rsid w:val="00023307"/>
    <w:rsid w:val="00023B3D"/>
    <w:rsid w:val="00023F49"/>
    <w:rsid w:val="000243B2"/>
    <w:rsid w:val="00024456"/>
    <w:rsid w:val="0003068E"/>
    <w:rsid w:val="000311EF"/>
    <w:rsid w:val="000316E3"/>
    <w:rsid w:val="00032522"/>
    <w:rsid w:val="000337A1"/>
    <w:rsid w:val="00033BF5"/>
    <w:rsid w:val="00034550"/>
    <w:rsid w:val="00034781"/>
    <w:rsid w:val="00034B1C"/>
    <w:rsid w:val="0003518D"/>
    <w:rsid w:val="000354A2"/>
    <w:rsid w:val="00035717"/>
    <w:rsid w:val="00035867"/>
    <w:rsid w:val="000358C0"/>
    <w:rsid w:val="00036810"/>
    <w:rsid w:val="00036D77"/>
    <w:rsid w:val="00037B78"/>
    <w:rsid w:val="00040FC0"/>
    <w:rsid w:val="00041194"/>
    <w:rsid w:val="00041A84"/>
    <w:rsid w:val="00041D21"/>
    <w:rsid w:val="00041E1B"/>
    <w:rsid w:val="0004235F"/>
    <w:rsid w:val="00042A6C"/>
    <w:rsid w:val="00043CFD"/>
    <w:rsid w:val="00044320"/>
    <w:rsid w:val="00044510"/>
    <w:rsid w:val="000446AE"/>
    <w:rsid w:val="0004478B"/>
    <w:rsid w:val="0004478E"/>
    <w:rsid w:val="00044BA0"/>
    <w:rsid w:val="00045970"/>
    <w:rsid w:val="0004768C"/>
    <w:rsid w:val="00047719"/>
    <w:rsid w:val="0004796A"/>
    <w:rsid w:val="00047E94"/>
    <w:rsid w:val="000501C8"/>
    <w:rsid w:val="0005093A"/>
    <w:rsid w:val="0005101D"/>
    <w:rsid w:val="0005172E"/>
    <w:rsid w:val="00051AB3"/>
    <w:rsid w:val="00051AD8"/>
    <w:rsid w:val="00051BB8"/>
    <w:rsid w:val="00051CE4"/>
    <w:rsid w:val="00051D2D"/>
    <w:rsid w:val="00051D3F"/>
    <w:rsid w:val="0005200D"/>
    <w:rsid w:val="000541AF"/>
    <w:rsid w:val="0005446E"/>
    <w:rsid w:val="000548DA"/>
    <w:rsid w:val="00054C3F"/>
    <w:rsid w:val="00055682"/>
    <w:rsid w:val="00055B8F"/>
    <w:rsid w:val="00055CD0"/>
    <w:rsid w:val="00055F3C"/>
    <w:rsid w:val="000565E4"/>
    <w:rsid w:val="000573E5"/>
    <w:rsid w:val="000575D1"/>
    <w:rsid w:val="00060604"/>
    <w:rsid w:val="00060780"/>
    <w:rsid w:val="00061254"/>
    <w:rsid w:val="00061A5F"/>
    <w:rsid w:val="00062A3D"/>
    <w:rsid w:val="00062CBF"/>
    <w:rsid w:val="00062F63"/>
    <w:rsid w:val="0006432D"/>
    <w:rsid w:val="000645BC"/>
    <w:rsid w:val="00064D3B"/>
    <w:rsid w:val="00064EB7"/>
    <w:rsid w:val="00064F6E"/>
    <w:rsid w:val="0006610A"/>
    <w:rsid w:val="00066184"/>
    <w:rsid w:val="000663B8"/>
    <w:rsid w:val="0006655D"/>
    <w:rsid w:val="000676B5"/>
    <w:rsid w:val="00067B6F"/>
    <w:rsid w:val="000700C8"/>
    <w:rsid w:val="0007013F"/>
    <w:rsid w:val="0007095F"/>
    <w:rsid w:val="00071AE2"/>
    <w:rsid w:val="00071C29"/>
    <w:rsid w:val="00072255"/>
    <w:rsid w:val="000727C0"/>
    <w:rsid w:val="00072BE9"/>
    <w:rsid w:val="0007307D"/>
    <w:rsid w:val="00073953"/>
    <w:rsid w:val="00073FDC"/>
    <w:rsid w:val="00074DA6"/>
    <w:rsid w:val="00075A57"/>
    <w:rsid w:val="000766D6"/>
    <w:rsid w:val="00076B69"/>
    <w:rsid w:val="00076C6D"/>
    <w:rsid w:val="00080317"/>
    <w:rsid w:val="0008099E"/>
    <w:rsid w:val="00080E33"/>
    <w:rsid w:val="000812F6"/>
    <w:rsid w:val="00082078"/>
    <w:rsid w:val="000823C8"/>
    <w:rsid w:val="00082643"/>
    <w:rsid w:val="0008328A"/>
    <w:rsid w:val="0008341F"/>
    <w:rsid w:val="00084590"/>
    <w:rsid w:val="00084B6B"/>
    <w:rsid w:val="00085540"/>
    <w:rsid w:val="00086783"/>
    <w:rsid w:val="00087A16"/>
    <w:rsid w:val="00087E5E"/>
    <w:rsid w:val="00090232"/>
    <w:rsid w:val="000909F6"/>
    <w:rsid w:val="00091426"/>
    <w:rsid w:val="00092014"/>
    <w:rsid w:val="00092206"/>
    <w:rsid w:val="000923DB"/>
    <w:rsid w:val="0009296F"/>
    <w:rsid w:val="000930D1"/>
    <w:rsid w:val="00093295"/>
    <w:rsid w:val="0009335A"/>
    <w:rsid w:val="000934EE"/>
    <w:rsid w:val="00093B7A"/>
    <w:rsid w:val="00094377"/>
    <w:rsid w:val="00095322"/>
    <w:rsid w:val="00095F25"/>
    <w:rsid w:val="00096272"/>
    <w:rsid w:val="00096717"/>
    <w:rsid w:val="000968D6"/>
    <w:rsid w:val="00096903"/>
    <w:rsid w:val="00096B33"/>
    <w:rsid w:val="00097F09"/>
    <w:rsid w:val="000A0233"/>
    <w:rsid w:val="000A04D7"/>
    <w:rsid w:val="000A0ADF"/>
    <w:rsid w:val="000A1111"/>
    <w:rsid w:val="000A22D2"/>
    <w:rsid w:val="000A2682"/>
    <w:rsid w:val="000A2A5F"/>
    <w:rsid w:val="000A34DE"/>
    <w:rsid w:val="000A34EE"/>
    <w:rsid w:val="000A37C7"/>
    <w:rsid w:val="000A3AB5"/>
    <w:rsid w:val="000A3D31"/>
    <w:rsid w:val="000A4232"/>
    <w:rsid w:val="000A4511"/>
    <w:rsid w:val="000A4528"/>
    <w:rsid w:val="000A52F6"/>
    <w:rsid w:val="000A5F82"/>
    <w:rsid w:val="000A609D"/>
    <w:rsid w:val="000A7D13"/>
    <w:rsid w:val="000B0552"/>
    <w:rsid w:val="000B11C2"/>
    <w:rsid w:val="000B1420"/>
    <w:rsid w:val="000B34C7"/>
    <w:rsid w:val="000B3A2C"/>
    <w:rsid w:val="000B3DEA"/>
    <w:rsid w:val="000B4112"/>
    <w:rsid w:val="000B4ED7"/>
    <w:rsid w:val="000B6C45"/>
    <w:rsid w:val="000B7889"/>
    <w:rsid w:val="000B7ED4"/>
    <w:rsid w:val="000C08C2"/>
    <w:rsid w:val="000C3E06"/>
    <w:rsid w:val="000C6ED4"/>
    <w:rsid w:val="000C7838"/>
    <w:rsid w:val="000D039F"/>
    <w:rsid w:val="000D153C"/>
    <w:rsid w:val="000D2BB2"/>
    <w:rsid w:val="000D3763"/>
    <w:rsid w:val="000D3C55"/>
    <w:rsid w:val="000D639C"/>
    <w:rsid w:val="000D6C1D"/>
    <w:rsid w:val="000D71BF"/>
    <w:rsid w:val="000D76B2"/>
    <w:rsid w:val="000D7AE3"/>
    <w:rsid w:val="000D7C94"/>
    <w:rsid w:val="000E0CBC"/>
    <w:rsid w:val="000E0CD0"/>
    <w:rsid w:val="000E15CB"/>
    <w:rsid w:val="000E1FED"/>
    <w:rsid w:val="000E2B94"/>
    <w:rsid w:val="000E2C28"/>
    <w:rsid w:val="000E2FD8"/>
    <w:rsid w:val="000E50EE"/>
    <w:rsid w:val="000E6071"/>
    <w:rsid w:val="000E6190"/>
    <w:rsid w:val="000E6558"/>
    <w:rsid w:val="000E6CEC"/>
    <w:rsid w:val="000E7002"/>
    <w:rsid w:val="000E7026"/>
    <w:rsid w:val="000E7906"/>
    <w:rsid w:val="000E7991"/>
    <w:rsid w:val="000F058D"/>
    <w:rsid w:val="000F126C"/>
    <w:rsid w:val="000F19DB"/>
    <w:rsid w:val="000F29A7"/>
    <w:rsid w:val="000F2EBB"/>
    <w:rsid w:val="000F4047"/>
    <w:rsid w:val="000F45D2"/>
    <w:rsid w:val="000F494D"/>
    <w:rsid w:val="000F4D66"/>
    <w:rsid w:val="000F5BD2"/>
    <w:rsid w:val="000F6B16"/>
    <w:rsid w:val="000F7940"/>
    <w:rsid w:val="00100761"/>
    <w:rsid w:val="00101B45"/>
    <w:rsid w:val="00101F7D"/>
    <w:rsid w:val="00102221"/>
    <w:rsid w:val="00103566"/>
    <w:rsid w:val="00103C90"/>
    <w:rsid w:val="00104179"/>
    <w:rsid w:val="00104271"/>
    <w:rsid w:val="0010468A"/>
    <w:rsid w:val="00106795"/>
    <w:rsid w:val="00106F28"/>
    <w:rsid w:val="00106F83"/>
    <w:rsid w:val="00107058"/>
    <w:rsid w:val="00107F80"/>
    <w:rsid w:val="001100D2"/>
    <w:rsid w:val="00110124"/>
    <w:rsid w:val="00110D2A"/>
    <w:rsid w:val="00111821"/>
    <w:rsid w:val="00111F90"/>
    <w:rsid w:val="00112FAD"/>
    <w:rsid w:val="001153E1"/>
    <w:rsid w:val="00115B21"/>
    <w:rsid w:val="00116D51"/>
    <w:rsid w:val="00117298"/>
    <w:rsid w:val="00117554"/>
    <w:rsid w:val="00117ECD"/>
    <w:rsid w:val="00120809"/>
    <w:rsid w:val="00121098"/>
    <w:rsid w:val="00121267"/>
    <w:rsid w:val="00121F03"/>
    <w:rsid w:val="001220AF"/>
    <w:rsid w:val="00122F25"/>
    <w:rsid w:val="0012359F"/>
    <w:rsid w:val="001237BD"/>
    <w:rsid w:val="00123CED"/>
    <w:rsid w:val="00123E41"/>
    <w:rsid w:val="00124ED1"/>
    <w:rsid w:val="001252F5"/>
    <w:rsid w:val="00125CE1"/>
    <w:rsid w:val="001266CE"/>
    <w:rsid w:val="00127645"/>
    <w:rsid w:val="00127A4C"/>
    <w:rsid w:val="00130C33"/>
    <w:rsid w:val="001310E9"/>
    <w:rsid w:val="00133136"/>
    <w:rsid w:val="00133332"/>
    <w:rsid w:val="00133906"/>
    <w:rsid w:val="001344B5"/>
    <w:rsid w:val="001347FC"/>
    <w:rsid w:val="0013694B"/>
    <w:rsid w:val="00137735"/>
    <w:rsid w:val="001378DA"/>
    <w:rsid w:val="00137BEF"/>
    <w:rsid w:val="00140962"/>
    <w:rsid w:val="00141264"/>
    <w:rsid w:val="00141A8C"/>
    <w:rsid w:val="00143513"/>
    <w:rsid w:val="001445BB"/>
    <w:rsid w:val="00144EE2"/>
    <w:rsid w:val="00144EF7"/>
    <w:rsid w:val="0014590D"/>
    <w:rsid w:val="00146251"/>
    <w:rsid w:val="00146748"/>
    <w:rsid w:val="0014780C"/>
    <w:rsid w:val="00147AE0"/>
    <w:rsid w:val="00147F97"/>
    <w:rsid w:val="0015177C"/>
    <w:rsid w:val="00151A27"/>
    <w:rsid w:val="00151B8B"/>
    <w:rsid w:val="001533DE"/>
    <w:rsid w:val="00153512"/>
    <w:rsid w:val="00153DB6"/>
    <w:rsid w:val="00154085"/>
    <w:rsid w:val="0015428C"/>
    <w:rsid w:val="00154EC1"/>
    <w:rsid w:val="00155000"/>
    <w:rsid w:val="0015504B"/>
    <w:rsid w:val="001559AD"/>
    <w:rsid w:val="001562D3"/>
    <w:rsid w:val="00157957"/>
    <w:rsid w:val="00157F96"/>
    <w:rsid w:val="00160C9E"/>
    <w:rsid w:val="001612C2"/>
    <w:rsid w:val="0016181D"/>
    <w:rsid w:val="00161DBE"/>
    <w:rsid w:val="00161DCF"/>
    <w:rsid w:val="00161F24"/>
    <w:rsid w:val="001621C4"/>
    <w:rsid w:val="001631ED"/>
    <w:rsid w:val="0016391A"/>
    <w:rsid w:val="00163AAD"/>
    <w:rsid w:val="00163D2E"/>
    <w:rsid w:val="001647D4"/>
    <w:rsid w:val="00164E01"/>
    <w:rsid w:val="00164E08"/>
    <w:rsid w:val="00165007"/>
    <w:rsid w:val="00165419"/>
    <w:rsid w:val="00165713"/>
    <w:rsid w:val="00167E42"/>
    <w:rsid w:val="001700E1"/>
    <w:rsid w:val="0017066D"/>
    <w:rsid w:val="00170D7A"/>
    <w:rsid w:val="00171993"/>
    <w:rsid w:val="00171BF7"/>
    <w:rsid w:val="0017396E"/>
    <w:rsid w:val="00174B03"/>
    <w:rsid w:val="00174B4C"/>
    <w:rsid w:val="0017517C"/>
    <w:rsid w:val="001759BF"/>
    <w:rsid w:val="00175B85"/>
    <w:rsid w:val="00175DEC"/>
    <w:rsid w:val="00175E06"/>
    <w:rsid w:val="00176190"/>
    <w:rsid w:val="00176556"/>
    <w:rsid w:val="00176706"/>
    <w:rsid w:val="00176728"/>
    <w:rsid w:val="001769AA"/>
    <w:rsid w:val="00176B06"/>
    <w:rsid w:val="001776CB"/>
    <w:rsid w:val="001777DE"/>
    <w:rsid w:val="00177A0F"/>
    <w:rsid w:val="0018004E"/>
    <w:rsid w:val="001801D6"/>
    <w:rsid w:val="001803AE"/>
    <w:rsid w:val="00180A22"/>
    <w:rsid w:val="00180DC6"/>
    <w:rsid w:val="00180F93"/>
    <w:rsid w:val="00181ADA"/>
    <w:rsid w:val="00182351"/>
    <w:rsid w:val="001829F2"/>
    <w:rsid w:val="001832D5"/>
    <w:rsid w:val="00183836"/>
    <w:rsid w:val="00183B0B"/>
    <w:rsid w:val="0018601D"/>
    <w:rsid w:val="00186742"/>
    <w:rsid w:val="00186F10"/>
    <w:rsid w:val="00187353"/>
    <w:rsid w:val="00187F92"/>
    <w:rsid w:val="001901D5"/>
    <w:rsid w:val="00190F61"/>
    <w:rsid w:val="00191131"/>
    <w:rsid w:val="00191FC4"/>
    <w:rsid w:val="001922FA"/>
    <w:rsid w:val="00192C55"/>
    <w:rsid w:val="001930E7"/>
    <w:rsid w:val="001931ED"/>
    <w:rsid w:val="00193681"/>
    <w:rsid w:val="001938FE"/>
    <w:rsid w:val="00194795"/>
    <w:rsid w:val="00194BCE"/>
    <w:rsid w:val="00194BFB"/>
    <w:rsid w:val="00195430"/>
    <w:rsid w:val="00195964"/>
    <w:rsid w:val="00196512"/>
    <w:rsid w:val="00197091"/>
    <w:rsid w:val="001973D2"/>
    <w:rsid w:val="00197E52"/>
    <w:rsid w:val="001A0315"/>
    <w:rsid w:val="001A0630"/>
    <w:rsid w:val="001A1425"/>
    <w:rsid w:val="001A199C"/>
    <w:rsid w:val="001A204C"/>
    <w:rsid w:val="001A23FD"/>
    <w:rsid w:val="001A2B05"/>
    <w:rsid w:val="001A5239"/>
    <w:rsid w:val="001A585D"/>
    <w:rsid w:val="001A5C7C"/>
    <w:rsid w:val="001A5CE1"/>
    <w:rsid w:val="001A5E31"/>
    <w:rsid w:val="001A69E8"/>
    <w:rsid w:val="001A79B8"/>
    <w:rsid w:val="001B0071"/>
    <w:rsid w:val="001B00E9"/>
    <w:rsid w:val="001B1B66"/>
    <w:rsid w:val="001B3102"/>
    <w:rsid w:val="001B4CFC"/>
    <w:rsid w:val="001B5A75"/>
    <w:rsid w:val="001B5E0A"/>
    <w:rsid w:val="001B612D"/>
    <w:rsid w:val="001B6381"/>
    <w:rsid w:val="001B66D7"/>
    <w:rsid w:val="001B764F"/>
    <w:rsid w:val="001C1080"/>
    <w:rsid w:val="001C247C"/>
    <w:rsid w:val="001C249A"/>
    <w:rsid w:val="001C37EC"/>
    <w:rsid w:val="001C47F8"/>
    <w:rsid w:val="001C4FDA"/>
    <w:rsid w:val="001C5450"/>
    <w:rsid w:val="001C5473"/>
    <w:rsid w:val="001C56D1"/>
    <w:rsid w:val="001C5B1A"/>
    <w:rsid w:val="001C7383"/>
    <w:rsid w:val="001C7C4C"/>
    <w:rsid w:val="001D17F5"/>
    <w:rsid w:val="001D1A40"/>
    <w:rsid w:val="001D30DB"/>
    <w:rsid w:val="001D34AE"/>
    <w:rsid w:val="001D3F95"/>
    <w:rsid w:val="001D4DC3"/>
    <w:rsid w:val="001D504F"/>
    <w:rsid w:val="001D5256"/>
    <w:rsid w:val="001D5539"/>
    <w:rsid w:val="001D55FC"/>
    <w:rsid w:val="001D5CA3"/>
    <w:rsid w:val="001D69B7"/>
    <w:rsid w:val="001D6B6D"/>
    <w:rsid w:val="001D6D8C"/>
    <w:rsid w:val="001D7311"/>
    <w:rsid w:val="001D79B5"/>
    <w:rsid w:val="001E056F"/>
    <w:rsid w:val="001E1386"/>
    <w:rsid w:val="001E158E"/>
    <w:rsid w:val="001E2F75"/>
    <w:rsid w:val="001E3840"/>
    <w:rsid w:val="001E3A21"/>
    <w:rsid w:val="001E4DE5"/>
    <w:rsid w:val="001E5225"/>
    <w:rsid w:val="001E5732"/>
    <w:rsid w:val="001E69AA"/>
    <w:rsid w:val="001E69C2"/>
    <w:rsid w:val="001E7291"/>
    <w:rsid w:val="001E72C9"/>
    <w:rsid w:val="001F04F2"/>
    <w:rsid w:val="001F0626"/>
    <w:rsid w:val="001F13E3"/>
    <w:rsid w:val="001F1DB7"/>
    <w:rsid w:val="001F2070"/>
    <w:rsid w:val="001F25F5"/>
    <w:rsid w:val="001F2763"/>
    <w:rsid w:val="001F358F"/>
    <w:rsid w:val="001F3FD8"/>
    <w:rsid w:val="001F46E7"/>
    <w:rsid w:val="001F4812"/>
    <w:rsid w:val="001F49AA"/>
    <w:rsid w:val="001F51B7"/>
    <w:rsid w:val="001F55D3"/>
    <w:rsid w:val="001F5AF3"/>
    <w:rsid w:val="001F5EF1"/>
    <w:rsid w:val="001F68FC"/>
    <w:rsid w:val="001F6B68"/>
    <w:rsid w:val="001F7090"/>
    <w:rsid w:val="001F7362"/>
    <w:rsid w:val="001F73BD"/>
    <w:rsid w:val="001F7436"/>
    <w:rsid w:val="001F796C"/>
    <w:rsid w:val="0020021D"/>
    <w:rsid w:val="002002E9"/>
    <w:rsid w:val="00200355"/>
    <w:rsid w:val="0020063D"/>
    <w:rsid w:val="00200945"/>
    <w:rsid w:val="00200994"/>
    <w:rsid w:val="00201C2C"/>
    <w:rsid w:val="00201EC5"/>
    <w:rsid w:val="002021E9"/>
    <w:rsid w:val="00202FA8"/>
    <w:rsid w:val="00203A1C"/>
    <w:rsid w:val="00203DB4"/>
    <w:rsid w:val="00204A82"/>
    <w:rsid w:val="00205E83"/>
    <w:rsid w:val="00206341"/>
    <w:rsid w:val="00206586"/>
    <w:rsid w:val="00206780"/>
    <w:rsid w:val="00206EFE"/>
    <w:rsid w:val="00207315"/>
    <w:rsid w:val="002079AF"/>
    <w:rsid w:val="002103D1"/>
    <w:rsid w:val="00210813"/>
    <w:rsid w:val="002117BE"/>
    <w:rsid w:val="00211B77"/>
    <w:rsid w:val="0021267A"/>
    <w:rsid w:val="002138C2"/>
    <w:rsid w:val="0021406A"/>
    <w:rsid w:val="00215BD2"/>
    <w:rsid w:val="00215D69"/>
    <w:rsid w:val="00216339"/>
    <w:rsid w:val="002163A2"/>
    <w:rsid w:val="00216D61"/>
    <w:rsid w:val="002200A7"/>
    <w:rsid w:val="002202D2"/>
    <w:rsid w:val="002202EF"/>
    <w:rsid w:val="00221B2D"/>
    <w:rsid w:val="00221B75"/>
    <w:rsid w:val="00221F0A"/>
    <w:rsid w:val="0022216A"/>
    <w:rsid w:val="0022229A"/>
    <w:rsid w:val="002222CB"/>
    <w:rsid w:val="00222652"/>
    <w:rsid w:val="00222818"/>
    <w:rsid w:val="0022284F"/>
    <w:rsid w:val="00222984"/>
    <w:rsid w:val="00222F06"/>
    <w:rsid w:val="002231CF"/>
    <w:rsid w:val="00223475"/>
    <w:rsid w:val="00223F7A"/>
    <w:rsid w:val="0022408A"/>
    <w:rsid w:val="002242BD"/>
    <w:rsid w:val="00224BAA"/>
    <w:rsid w:val="0022574F"/>
    <w:rsid w:val="002258D6"/>
    <w:rsid w:val="00225A2B"/>
    <w:rsid w:val="00226F4C"/>
    <w:rsid w:val="00227D7A"/>
    <w:rsid w:val="00230FE9"/>
    <w:rsid w:val="0023126F"/>
    <w:rsid w:val="0023164F"/>
    <w:rsid w:val="00231A42"/>
    <w:rsid w:val="0023323F"/>
    <w:rsid w:val="00233F6F"/>
    <w:rsid w:val="00234656"/>
    <w:rsid w:val="00234E2F"/>
    <w:rsid w:val="00235313"/>
    <w:rsid w:val="0023562E"/>
    <w:rsid w:val="00235BB8"/>
    <w:rsid w:val="00235C58"/>
    <w:rsid w:val="0023653E"/>
    <w:rsid w:val="00236D48"/>
    <w:rsid w:val="0023712C"/>
    <w:rsid w:val="002378BF"/>
    <w:rsid w:val="00237A01"/>
    <w:rsid w:val="00237EA7"/>
    <w:rsid w:val="00237F7D"/>
    <w:rsid w:val="002405DD"/>
    <w:rsid w:val="00240F0B"/>
    <w:rsid w:val="002424CC"/>
    <w:rsid w:val="00243611"/>
    <w:rsid w:val="0024408E"/>
    <w:rsid w:val="002466CF"/>
    <w:rsid w:val="002473A5"/>
    <w:rsid w:val="0024774D"/>
    <w:rsid w:val="00247809"/>
    <w:rsid w:val="0025056D"/>
    <w:rsid w:val="002509DD"/>
    <w:rsid w:val="00250AFA"/>
    <w:rsid w:val="00250FB6"/>
    <w:rsid w:val="00250FE6"/>
    <w:rsid w:val="0025140F"/>
    <w:rsid w:val="0025186F"/>
    <w:rsid w:val="00252716"/>
    <w:rsid w:val="00252B0A"/>
    <w:rsid w:val="00252B6A"/>
    <w:rsid w:val="0025322C"/>
    <w:rsid w:val="002554DD"/>
    <w:rsid w:val="00255A93"/>
    <w:rsid w:val="00257C4E"/>
    <w:rsid w:val="00260DAD"/>
    <w:rsid w:val="002611E5"/>
    <w:rsid w:val="0026134A"/>
    <w:rsid w:val="00261B25"/>
    <w:rsid w:val="00262981"/>
    <w:rsid w:val="0026442A"/>
    <w:rsid w:val="00264C87"/>
    <w:rsid w:val="0026508F"/>
    <w:rsid w:val="00265546"/>
    <w:rsid w:val="00265C2B"/>
    <w:rsid w:val="00265C39"/>
    <w:rsid w:val="002671B6"/>
    <w:rsid w:val="002671DE"/>
    <w:rsid w:val="002674EF"/>
    <w:rsid w:val="0026757B"/>
    <w:rsid w:val="00270146"/>
    <w:rsid w:val="0027129E"/>
    <w:rsid w:val="0027247F"/>
    <w:rsid w:val="00272AE0"/>
    <w:rsid w:val="00272D43"/>
    <w:rsid w:val="00272EFB"/>
    <w:rsid w:val="00274469"/>
    <w:rsid w:val="002745D8"/>
    <w:rsid w:val="00275D63"/>
    <w:rsid w:val="00276A39"/>
    <w:rsid w:val="00277839"/>
    <w:rsid w:val="00280EC7"/>
    <w:rsid w:val="00281242"/>
    <w:rsid w:val="00283026"/>
    <w:rsid w:val="002838BF"/>
    <w:rsid w:val="00283B7C"/>
    <w:rsid w:val="00283CF1"/>
    <w:rsid w:val="002843C5"/>
    <w:rsid w:val="00284A39"/>
    <w:rsid w:val="00284F57"/>
    <w:rsid w:val="0028618D"/>
    <w:rsid w:val="0028672A"/>
    <w:rsid w:val="00286824"/>
    <w:rsid w:val="0028684E"/>
    <w:rsid w:val="0029171C"/>
    <w:rsid w:val="00291823"/>
    <w:rsid w:val="00292738"/>
    <w:rsid w:val="00292BDE"/>
    <w:rsid w:val="00293043"/>
    <w:rsid w:val="002936A5"/>
    <w:rsid w:val="00294C0C"/>
    <w:rsid w:val="00295161"/>
    <w:rsid w:val="0029617E"/>
    <w:rsid w:val="00296259"/>
    <w:rsid w:val="00297107"/>
    <w:rsid w:val="0029795C"/>
    <w:rsid w:val="002A09CF"/>
    <w:rsid w:val="002A0E1C"/>
    <w:rsid w:val="002A183A"/>
    <w:rsid w:val="002A3820"/>
    <w:rsid w:val="002A39F7"/>
    <w:rsid w:val="002A4A3C"/>
    <w:rsid w:val="002A4C4E"/>
    <w:rsid w:val="002A4E22"/>
    <w:rsid w:val="002A583A"/>
    <w:rsid w:val="002A5AED"/>
    <w:rsid w:val="002A6D06"/>
    <w:rsid w:val="002A78C9"/>
    <w:rsid w:val="002A7BB7"/>
    <w:rsid w:val="002B038F"/>
    <w:rsid w:val="002B232E"/>
    <w:rsid w:val="002B25D6"/>
    <w:rsid w:val="002B30A3"/>
    <w:rsid w:val="002B3A59"/>
    <w:rsid w:val="002B4479"/>
    <w:rsid w:val="002B5A23"/>
    <w:rsid w:val="002B5B18"/>
    <w:rsid w:val="002B7804"/>
    <w:rsid w:val="002B7F29"/>
    <w:rsid w:val="002C065D"/>
    <w:rsid w:val="002C0E74"/>
    <w:rsid w:val="002C1315"/>
    <w:rsid w:val="002C15A4"/>
    <w:rsid w:val="002C19F3"/>
    <w:rsid w:val="002C232A"/>
    <w:rsid w:val="002C2CAF"/>
    <w:rsid w:val="002C2CCC"/>
    <w:rsid w:val="002C2DF0"/>
    <w:rsid w:val="002C4055"/>
    <w:rsid w:val="002C5D15"/>
    <w:rsid w:val="002C644E"/>
    <w:rsid w:val="002C6533"/>
    <w:rsid w:val="002C6FA8"/>
    <w:rsid w:val="002C7B8A"/>
    <w:rsid w:val="002C7DDD"/>
    <w:rsid w:val="002D00E6"/>
    <w:rsid w:val="002D02D2"/>
    <w:rsid w:val="002D050E"/>
    <w:rsid w:val="002D18AE"/>
    <w:rsid w:val="002D26D7"/>
    <w:rsid w:val="002D43C4"/>
    <w:rsid w:val="002D43D0"/>
    <w:rsid w:val="002D4675"/>
    <w:rsid w:val="002D5019"/>
    <w:rsid w:val="002D5389"/>
    <w:rsid w:val="002D586E"/>
    <w:rsid w:val="002D632F"/>
    <w:rsid w:val="002D7E8F"/>
    <w:rsid w:val="002D7F27"/>
    <w:rsid w:val="002E1DA4"/>
    <w:rsid w:val="002E1F46"/>
    <w:rsid w:val="002E30D5"/>
    <w:rsid w:val="002E3322"/>
    <w:rsid w:val="002E3437"/>
    <w:rsid w:val="002E4DE8"/>
    <w:rsid w:val="002E4FDC"/>
    <w:rsid w:val="002E59D5"/>
    <w:rsid w:val="002E70FD"/>
    <w:rsid w:val="002F00B5"/>
    <w:rsid w:val="002F10D3"/>
    <w:rsid w:val="002F146B"/>
    <w:rsid w:val="002F19C2"/>
    <w:rsid w:val="002F1E59"/>
    <w:rsid w:val="002F21B4"/>
    <w:rsid w:val="002F2A0F"/>
    <w:rsid w:val="002F3157"/>
    <w:rsid w:val="002F4AE7"/>
    <w:rsid w:val="002F5808"/>
    <w:rsid w:val="002F60B4"/>
    <w:rsid w:val="002F662C"/>
    <w:rsid w:val="002F678A"/>
    <w:rsid w:val="002F67C9"/>
    <w:rsid w:val="002F6E23"/>
    <w:rsid w:val="002F6F96"/>
    <w:rsid w:val="002F7C37"/>
    <w:rsid w:val="00300442"/>
    <w:rsid w:val="00300473"/>
    <w:rsid w:val="00300E70"/>
    <w:rsid w:val="00301800"/>
    <w:rsid w:val="00301AC2"/>
    <w:rsid w:val="00301B6D"/>
    <w:rsid w:val="003040FC"/>
    <w:rsid w:val="00305FC0"/>
    <w:rsid w:val="0030679D"/>
    <w:rsid w:val="00306DC3"/>
    <w:rsid w:val="00307E22"/>
    <w:rsid w:val="00307EA6"/>
    <w:rsid w:val="00310188"/>
    <w:rsid w:val="00310CA6"/>
    <w:rsid w:val="003120AA"/>
    <w:rsid w:val="003125CB"/>
    <w:rsid w:val="00312ACF"/>
    <w:rsid w:val="00312FEF"/>
    <w:rsid w:val="00314778"/>
    <w:rsid w:val="0031543F"/>
    <w:rsid w:val="00315508"/>
    <w:rsid w:val="00315C56"/>
    <w:rsid w:val="0031645B"/>
    <w:rsid w:val="00316EA6"/>
    <w:rsid w:val="003173C8"/>
    <w:rsid w:val="00317F8D"/>
    <w:rsid w:val="0032045C"/>
    <w:rsid w:val="00320734"/>
    <w:rsid w:val="00321C9D"/>
    <w:rsid w:val="0032202C"/>
    <w:rsid w:val="0032231C"/>
    <w:rsid w:val="0032264B"/>
    <w:rsid w:val="00323B85"/>
    <w:rsid w:val="00323D03"/>
    <w:rsid w:val="00324696"/>
    <w:rsid w:val="00325A84"/>
    <w:rsid w:val="0032678D"/>
    <w:rsid w:val="003274E9"/>
    <w:rsid w:val="00327793"/>
    <w:rsid w:val="00327A8D"/>
    <w:rsid w:val="00327B48"/>
    <w:rsid w:val="00330741"/>
    <w:rsid w:val="00330AA3"/>
    <w:rsid w:val="00330BB5"/>
    <w:rsid w:val="00331D38"/>
    <w:rsid w:val="0033218E"/>
    <w:rsid w:val="00332809"/>
    <w:rsid w:val="003349E8"/>
    <w:rsid w:val="00334AEB"/>
    <w:rsid w:val="003353D9"/>
    <w:rsid w:val="003358C1"/>
    <w:rsid w:val="003365D9"/>
    <w:rsid w:val="00336C2F"/>
    <w:rsid w:val="00336F65"/>
    <w:rsid w:val="0033727D"/>
    <w:rsid w:val="00337896"/>
    <w:rsid w:val="00337AB2"/>
    <w:rsid w:val="00340589"/>
    <w:rsid w:val="00340C8D"/>
    <w:rsid w:val="00340EAB"/>
    <w:rsid w:val="0034114E"/>
    <w:rsid w:val="00341B53"/>
    <w:rsid w:val="00341C8F"/>
    <w:rsid w:val="00342692"/>
    <w:rsid w:val="00343300"/>
    <w:rsid w:val="0034345A"/>
    <w:rsid w:val="00343C7A"/>
    <w:rsid w:val="0034432D"/>
    <w:rsid w:val="00344766"/>
    <w:rsid w:val="00345D87"/>
    <w:rsid w:val="00345D8B"/>
    <w:rsid w:val="00346A09"/>
    <w:rsid w:val="003471CB"/>
    <w:rsid w:val="00347306"/>
    <w:rsid w:val="00347D34"/>
    <w:rsid w:val="003500D1"/>
    <w:rsid w:val="0035047A"/>
    <w:rsid w:val="003509F2"/>
    <w:rsid w:val="00350FB2"/>
    <w:rsid w:val="0035143B"/>
    <w:rsid w:val="00351A93"/>
    <w:rsid w:val="00352486"/>
    <w:rsid w:val="00352DC9"/>
    <w:rsid w:val="00353FD5"/>
    <w:rsid w:val="003542D4"/>
    <w:rsid w:val="003544BC"/>
    <w:rsid w:val="00354C6D"/>
    <w:rsid w:val="00354DD4"/>
    <w:rsid w:val="0035571D"/>
    <w:rsid w:val="0035581F"/>
    <w:rsid w:val="0035718B"/>
    <w:rsid w:val="00357BD3"/>
    <w:rsid w:val="00357D27"/>
    <w:rsid w:val="00360081"/>
    <w:rsid w:val="003600D5"/>
    <w:rsid w:val="003600DC"/>
    <w:rsid w:val="003601A3"/>
    <w:rsid w:val="00360C58"/>
    <w:rsid w:val="00360D21"/>
    <w:rsid w:val="00360E30"/>
    <w:rsid w:val="00360E6A"/>
    <w:rsid w:val="00360EDB"/>
    <w:rsid w:val="00361595"/>
    <w:rsid w:val="0036166E"/>
    <w:rsid w:val="00361E8C"/>
    <w:rsid w:val="00362027"/>
    <w:rsid w:val="00362097"/>
    <w:rsid w:val="003623C3"/>
    <w:rsid w:val="0036276E"/>
    <w:rsid w:val="0036291F"/>
    <w:rsid w:val="0036315F"/>
    <w:rsid w:val="00363939"/>
    <w:rsid w:val="00363F18"/>
    <w:rsid w:val="0036463A"/>
    <w:rsid w:val="003647A3"/>
    <w:rsid w:val="0036553D"/>
    <w:rsid w:val="00365C3E"/>
    <w:rsid w:val="00365F0A"/>
    <w:rsid w:val="003661C5"/>
    <w:rsid w:val="003665E4"/>
    <w:rsid w:val="00366A02"/>
    <w:rsid w:val="00366E21"/>
    <w:rsid w:val="00367A8D"/>
    <w:rsid w:val="00367B51"/>
    <w:rsid w:val="003700AE"/>
    <w:rsid w:val="00370AE7"/>
    <w:rsid w:val="00371433"/>
    <w:rsid w:val="00372B34"/>
    <w:rsid w:val="00372E90"/>
    <w:rsid w:val="0037537E"/>
    <w:rsid w:val="003754AF"/>
    <w:rsid w:val="00375A5F"/>
    <w:rsid w:val="00375E47"/>
    <w:rsid w:val="0038060E"/>
    <w:rsid w:val="0038093B"/>
    <w:rsid w:val="00380AB5"/>
    <w:rsid w:val="0038127F"/>
    <w:rsid w:val="00381D75"/>
    <w:rsid w:val="00383051"/>
    <w:rsid w:val="00383742"/>
    <w:rsid w:val="00383DFF"/>
    <w:rsid w:val="003841F6"/>
    <w:rsid w:val="00385052"/>
    <w:rsid w:val="003852FF"/>
    <w:rsid w:val="00386070"/>
    <w:rsid w:val="00386295"/>
    <w:rsid w:val="0038660F"/>
    <w:rsid w:val="0038775B"/>
    <w:rsid w:val="00387A8D"/>
    <w:rsid w:val="0039096C"/>
    <w:rsid w:val="00391810"/>
    <w:rsid w:val="00391B78"/>
    <w:rsid w:val="00392295"/>
    <w:rsid w:val="0039258D"/>
    <w:rsid w:val="00392890"/>
    <w:rsid w:val="003933EA"/>
    <w:rsid w:val="00393944"/>
    <w:rsid w:val="00393C03"/>
    <w:rsid w:val="00394155"/>
    <w:rsid w:val="00394452"/>
    <w:rsid w:val="0039455A"/>
    <w:rsid w:val="0039681B"/>
    <w:rsid w:val="00396D6B"/>
    <w:rsid w:val="00396EE2"/>
    <w:rsid w:val="003977C1"/>
    <w:rsid w:val="00397C41"/>
    <w:rsid w:val="003A04BE"/>
    <w:rsid w:val="003A0BD6"/>
    <w:rsid w:val="003A0F7E"/>
    <w:rsid w:val="003A2479"/>
    <w:rsid w:val="003A3BDD"/>
    <w:rsid w:val="003A3D8B"/>
    <w:rsid w:val="003A452F"/>
    <w:rsid w:val="003A49A2"/>
    <w:rsid w:val="003A52C9"/>
    <w:rsid w:val="003A668A"/>
    <w:rsid w:val="003A7147"/>
    <w:rsid w:val="003B1506"/>
    <w:rsid w:val="003B3CAA"/>
    <w:rsid w:val="003B4586"/>
    <w:rsid w:val="003B4B0B"/>
    <w:rsid w:val="003B5285"/>
    <w:rsid w:val="003B5EAB"/>
    <w:rsid w:val="003B6205"/>
    <w:rsid w:val="003B6BB1"/>
    <w:rsid w:val="003B7E9D"/>
    <w:rsid w:val="003C05C6"/>
    <w:rsid w:val="003C07E3"/>
    <w:rsid w:val="003C2FC7"/>
    <w:rsid w:val="003C33BA"/>
    <w:rsid w:val="003C4006"/>
    <w:rsid w:val="003C425B"/>
    <w:rsid w:val="003C441B"/>
    <w:rsid w:val="003C62EE"/>
    <w:rsid w:val="003C65D6"/>
    <w:rsid w:val="003C7207"/>
    <w:rsid w:val="003C7A23"/>
    <w:rsid w:val="003C7A41"/>
    <w:rsid w:val="003D0009"/>
    <w:rsid w:val="003D104A"/>
    <w:rsid w:val="003D1187"/>
    <w:rsid w:val="003D2B29"/>
    <w:rsid w:val="003D4AB1"/>
    <w:rsid w:val="003D59E2"/>
    <w:rsid w:val="003D6525"/>
    <w:rsid w:val="003D6708"/>
    <w:rsid w:val="003D6E99"/>
    <w:rsid w:val="003D7E12"/>
    <w:rsid w:val="003E0683"/>
    <w:rsid w:val="003E0D25"/>
    <w:rsid w:val="003E10D0"/>
    <w:rsid w:val="003E1191"/>
    <w:rsid w:val="003E1ABB"/>
    <w:rsid w:val="003E23AC"/>
    <w:rsid w:val="003E32D4"/>
    <w:rsid w:val="003E335D"/>
    <w:rsid w:val="003E3393"/>
    <w:rsid w:val="003E3961"/>
    <w:rsid w:val="003E48DF"/>
    <w:rsid w:val="003E4A52"/>
    <w:rsid w:val="003E4D78"/>
    <w:rsid w:val="003E56D4"/>
    <w:rsid w:val="003E6186"/>
    <w:rsid w:val="003E6FE1"/>
    <w:rsid w:val="003E7348"/>
    <w:rsid w:val="003E75C6"/>
    <w:rsid w:val="003F0A04"/>
    <w:rsid w:val="003F0CC1"/>
    <w:rsid w:val="003F300F"/>
    <w:rsid w:val="003F3311"/>
    <w:rsid w:val="003F3605"/>
    <w:rsid w:val="003F3A1C"/>
    <w:rsid w:val="003F4C29"/>
    <w:rsid w:val="003F5076"/>
    <w:rsid w:val="003F61D9"/>
    <w:rsid w:val="003F64A2"/>
    <w:rsid w:val="003F701A"/>
    <w:rsid w:val="00400275"/>
    <w:rsid w:val="004005DF"/>
    <w:rsid w:val="00400C02"/>
    <w:rsid w:val="0040131D"/>
    <w:rsid w:val="004020E3"/>
    <w:rsid w:val="004025F5"/>
    <w:rsid w:val="00402663"/>
    <w:rsid w:val="00402B51"/>
    <w:rsid w:val="004030F1"/>
    <w:rsid w:val="004031BD"/>
    <w:rsid w:val="004033BF"/>
    <w:rsid w:val="00403B06"/>
    <w:rsid w:val="00403D52"/>
    <w:rsid w:val="00403D6E"/>
    <w:rsid w:val="004042BD"/>
    <w:rsid w:val="00404497"/>
    <w:rsid w:val="004060EA"/>
    <w:rsid w:val="00406C91"/>
    <w:rsid w:val="00407F04"/>
    <w:rsid w:val="0041094E"/>
    <w:rsid w:val="00411A39"/>
    <w:rsid w:val="00411B56"/>
    <w:rsid w:val="00411DC5"/>
    <w:rsid w:val="0041206E"/>
    <w:rsid w:val="00412151"/>
    <w:rsid w:val="004121B0"/>
    <w:rsid w:val="0041330F"/>
    <w:rsid w:val="004136C2"/>
    <w:rsid w:val="00413B71"/>
    <w:rsid w:val="0041464B"/>
    <w:rsid w:val="004147A6"/>
    <w:rsid w:val="00414A69"/>
    <w:rsid w:val="00415FA5"/>
    <w:rsid w:val="0041623D"/>
    <w:rsid w:val="00416595"/>
    <w:rsid w:val="004172FC"/>
    <w:rsid w:val="00417AA5"/>
    <w:rsid w:val="0042114D"/>
    <w:rsid w:val="004225CE"/>
    <w:rsid w:val="0042269E"/>
    <w:rsid w:val="00422F8A"/>
    <w:rsid w:val="00423500"/>
    <w:rsid w:val="00423D0E"/>
    <w:rsid w:val="00423E42"/>
    <w:rsid w:val="004241D7"/>
    <w:rsid w:val="00424214"/>
    <w:rsid w:val="00425902"/>
    <w:rsid w:val="00425E2D"/>
    <w:rsid w:val="004260C3"/>
    <w:rsid w:val="0042616C"/>
    <w:rsid w:val="00426C2A"/>
    <w:rsid w:val="00426D00"/>
    <w:rsid w:val="0042723B"/>
    <w:rsid w:val="00427366"/>
    <w:rsid w:val="00427F15"/>
    <w:rsid w:val="00430924"/>
    <w:rsid w:val="00431166"/>
    <w:rsid w:val="0043237F"/>
    <w:rsid w:val="004323CE"/>
    <w:rsid w:val="00432A53"/>
    <w:rsid w:val="00434CEE"/>
    <w:rsid w:val="0043504E"/>
    <w:rsid w:val="00440047"/>
    <w:rsid w:val="0044026E"/>
    <w:rsid w:val="0044033C"/>
    <w:rsid w:val="004410D6"/>
    <w:rsid w:val="0044148F"/>
    <w:rsid w:val="00441B10"/>
    <w:rsid w:val="00441D0C"/>
    <w:rsid w:val="004421E1"/>
    <w:rsid w:val="0044249B"/>
    <w:rsid w:val="004441BF"/>
    <w:rsid w:val="00444D39"/>
    <w:rsid w:val="00445049"/>
    <w:rsid w:val="00445FBE"/>
    <w:rsid w:val="00447C61"/>
    <w:rsid w:val="00451BD4"/>
    <w:rsid w:val="004534B5"/>
    <w:rsid w:val="00453BB4"/>
    <w:rsid w:val="004541B0"/>
    <w:rsid w:val="004544E0"/>
    <w:rsid w:val="00454696"/>
    <w:rsid w:val="00454A9B"/>
    <w:rsid w:val="00455735"/>
    <w:rsid w:val="00455987"/>
    <w:rsid w:val="00456B20"/>
    <w:rsid w:val="00457EB1"/>
    <w:rsid w:val="0046043E"/>
    <w:rsid w:val="00460E12"/>
    <w:rsid w:val="00461112"/>
    <w:rsid w:val="0046164E"/>
    <w:rsid w:val="004639D7"/>
    <w:rsid w:val="00463DEF"/>
    <w:rsid w:val="00463F55"/>
    <w:rsid w:val="00464160"/>
    <w:rsid w:val="00464446"/>
    <w:rsid w:val="004649AA"/>
    <w:rsid w:val="00464E86"/>
    <w:rsid w:val="004653CD"/>
    <w:rsid w:val="00465A09"/>
    <w:rsid w:val="00465C90"/>
    <w:rsid w:val="004709D5"/>
    <w:rsid w:val="00470E34"/>
    <w:rsid w:val="004717B8"/>
    <w:rsid w:val="00471E7A"/>
    <w:rsid w:val="00472053"/>
    <w:rsid w:val="00472CD8"/>
    <w:rsid w:val="00473990"/>
    <w:rsid w:val="004740F7"/>
    <w:rsid w:val="004745F1"/>
    <w:rsid w:val="00474668"/>
    <w:rsid w:val="00474BF9"/>
    <w:rsid w:val="00475420"/>
    <w:rsid w:val="00475709"/>
    <w:rsid w:val="00476D09"/>
    <w:rsid w:val="00477998"/>
    <w:rsid w:val="00480429"/>
    <w:rsid w:val="00480873"/>
    <w:rsid w:val="00480C53"/>
    <w:rsid w:val="00480EC1"/>
    <w:rsid w:val="00481C02"/>
    <w:rsid w:val="004827F0"/>
    <w:rsid w:val="00483031"/>
    <w:rsid w:val="00483459"/>
    <w:rsid w:val="00484E05"/>
    <w:rsid w:val="00486972"/>
    <w:rsid w:val="00486D33"/>
    <w:rsid w:val="0048765E"/>
    <w:rsid w:val="004877C5"/>
    <w:rsid w:val="004911EA"/>
    <w:rsid w:val="00492140"/>
    <w:rsid w:val="00492CF7"/>
    <w:rsid w:val="00494099"/>
    <w:rsid w:val="00494F45"/>
    <w:rsid w:val="00495891"/>
    <w:rsid w:val="004970E8"/>
    <w:rsid w:val="00497617"/>
    <w:rsid w:val="004A01C4"/>
    <w:rsid w:val="004A1861"/>
    <w:rsid w:val="004A18F0"/>
    <w:rsid w:val="004A2669"/>
    <w:rsid w:val="004A3626"/>
    <w:rsid w:val="004A3E46"/>
    <w:rsid w:val="004A494C"/>
    <w:rsid w:val="004A52C8"/>
    <w:rsid w:val="004A53E2"/>
    <w:rsid w:val="004A542C"/>
    <w:rsid w:val="004A64BB"/>
    <w:rsid w:val="004A7686"/>
    <w:rsid w:val="004A77E2"/>
    <w:rsid w:val="004A7A82"/>
    <w:rsid w:val="004B20B8"/>
    <w:rsid w:val="004B28A8"/>
    <w:rsid w:val="004B3A1B"/>
    <w:rsid w:val="004B40B3"/>
    <w:rsid w:val="004B4AA5"/>
    <w:rsid w:val="004B521F"/>
    <w:rsid w:val="004B5A8E"/>
    <w:rsid w:val="004B7DAA"/>
    <w:rsid w:val="004C019B"/>
    <w:rsid w:val="004C1120"/>
    <w:rsid w:val="004C1F46"/>
    <w:rsid w:val="004C26B7"/>
    <w:rsid w:val="004C290C"/>
    <w:rsid w:val="004C2E2B"/>
    <w:rsid w:val="004C3F60"/>
    <w:rsid w:val="004C4098"/>
    <w:rsid w:val="004C45C1"/>
    <w:rsid w:val="004C5391"/>
    <w:rsid w:val="004C53F5"/>
    <w:rsid w:val="004C5C28"/>
    <w:rsid w:val="004C5E53"/>
    <w:rsid w:val="004C60A3"/>
    <w:rsid w:val="004C6FDD"/>
    <w:rsid w:val="004C7CDD"/>
    <w:rsid w:val="004C7EDD"/>
    <w:rsid w:val="004D1E5A"/>
    <w:rsid w:val="004D28AA"/>
    <w:rsid w:val="004D3381"/>
    <w:rsid w:val="004D402B"/>
    <w:rsid w:val="004D404A"/>
    <w:rsid w:val="004D44D4"/>
    <w:rsid w:val="004D4F0A"/>
    <w:rsid w:val="004D624A"/>
    <w:rsid w:val="004D7B4D"/>
    <w:rsid w:val="004E056B"/>
    <w:rsid w:val="004E0B57"/>
    <w:rsid w:val="004E120C"/>
    <w:rsid w:val="004E23B2"/>
    <w:rsid w:val="004E2640"/>
    <w:rsid w:val="004E2656"/>
    <w:rsid w:val="004E2B97"/>
    <w:rsid w:val="004E2F42"/>
    <w:rsid w:val="004E3809"/>
    <w:rsid w:val="004E42C3"/>
    <w:rsid w:val="004E4A31"/>
    <w:rsid w:val="004E4EDC"/>
    <w:rsid w:val="004E4F0A"/>
    <w:rsid w:val="004E4FA2"/>
    <w:rsid w:val="004E517F"/>
    <w:rsid w:val="004E5530"/>
    <w:rsid w:val="004E5595"/>
    <w:rsid w:val="004E638A"/>
    <w:rsid w:val="004E6543"/>
    <w:rsid w:val="004E786C"/>
    <w:rsid w:val="004E7D1A"/>
    <w:rsid w:val="004F01B5"/>
    <w:rsid w:val="004F0C6F"/>
    <w:rsid w:val="004F1087"/>
    <w:rsid w:val="004F1E9A"/>
    <w:rsid w:val="004F2F2C"/>
    <w:rsid w:val="004F303F"/>
    <w:rsid w:val="004F3CEC"/>
    <w:rsid w:val="004F3EB5"/>
    <w:rsid w:val="004F45C5"/>
    <w:rsid w:val="004F4A20"/>
    <w:rsid w:val="004F6634"/>
    <w:rsid w:val="004F6661"/>
    <w:rsid w:val="004F71C7"/>
    <w:rsid w:val="004F7907"/>
    <w:rsid w:val="005006C6"/>
    <w:rsid w:val="005015B3"/>
    <w:rsid w:val="005018D0"/>
    <w:rsid w:val="0050273E"/>
    <w:rsid w:val="00503B59"/>
    <w:rsid w:val="0050459C"/>
    <w:rsid w:val="00504626"/>
    <w:rsid w:val="00504AF5"/>
    <w:rsid w:val="00505581"/>
    <w:rsid w:val="00505BE9"/>
    <w:rsid w:val="00506DEA"/>
    <w:rsid w:val="00507A0F"/>
    <w:rsid w:val="0051126F"/>
    <w:rsid w:val="0051139F"/>
    <w:rsid w:val="005113D4"/>
    <w:rsid w:val="005124F2"/>
    <w:rsid w:val="00512BA1"/>
    <w:rsid w:val="005146B4"/>
    <w:rsid w:val="00514BE8"/>
    <w:rsid w:val="00514FB7"/>
    <w:rsid w:val="00514FCC"/>
    <w:rsid w:val="005157DE"/>
    <w:rsid w:val="00516111"/>
    <w:rsid w:val="00516AF1"/>
    <w:rsid w:val="00516BD6"/>
    <w:rsid w:val="00517130"/>
    <w:rsid w:val="00517135"/>
    <w:rsid w:val="00517239"/>
    <w:rsid w:val="00520AC1"/>
    <w:rsid w:val="00520FD2"/>
    <w:rsid w:val="00520FF4"/>
    <w:rsid w:val="00521C0E"/>
    <w:rsid w:val="0052250B"/>
    <w:rsid w:val="0052356D"/>
    <w:rsid w:val="00524756"/>
    <w:rsid w:val="005247F1"/>
    <w:rsid w:val="005249AB"/>
    <w:rsid w:val="00525079"/>
    <w:rsid w:val="00525483"/>
    <w:rsid w:val="00525ADF"/>
    <w:rsid w:val="00525C3E"/>
    <w:rsid w:val="00525FE5"/>
    <w:rsid w:val="00526B08"/>
    <w:rsid w:val="005275B5"/>
    <w:rsid w:val="005275F5"/>
    <w:rsid w:val="00530032"/>
    <w:rsid w:val="00530951"/>
    <w:rsid w:val="00531142"/>
    <w:rsid w:val="00531A76"/>
    <w:rsid w:val="00532B48"/>
    <w:rsid w:val="0053364F"/>
    <w:rsid w:val="005336CA"/>
    <w:rsid w:val="0053452E"/>
    <w:rsid w:val="005349F1"/>
    <w:rsid w:val="00534C32"/>
    <w:rsid w:val="00535B8A"/>
    <w:rsid w:val="0053613D"/>
    <w:rsid w:val="00536588"/>
    <w:rsid w:val="00536BE1"/>
    <w:rsid w:val="00537258"/>
    <w:rsid w:val="005372A3"/>
    <w:rsid w:val="00537FA3"/>
    <w:rsid w:val="0054046F"/>
    <w:rsid w:val="0054049D"/>
    <w:rsid w:val="00540C40"/>
    <w:rsid w:val="005410F9"/>
    <w:rsid w:val="0054157B"/>
    <w:rsid w:val="00542166"/>
    <w:rsid w:val="00542A58"/>
    <w:rsid w:val="00542FCD"/>
    <w:rsid w:val="00542FD2"/>
    <w:rsid w:val="0054307D"/>
    <w:rsid w:val="0054338A"/>
    <w:rsid w:val="005445A0"/>
    <w:rsid w:val="005445E2"/>
    <w:rsid w:val="005448D8"/>
    <w:rsid w:val="00544AE1"/>
    <w:rsid w:val="005452D2"/>
    <w:rsid w:val="005457F1"/>
    <w:rsid w:val="005469DE"/>
    <w:rsid w:val="00546A1D"/>
    <w:rsid w:val="00546F28"/>
    <w:rsid w:val="00547D8D"/>
    <w:rsid w:val="00550E6E"/>
    <w:rsid w:val="00551253"/>
    <w:rsid w:val="005533AF"/>
    <w:rsid w:val="00553A6A"/>
    <w:rsid w:val="00553BCC"/>
    <w:rsid w:val="00555D60"/>
    <w:rsid w:val="005565D8"/>
    <w:rsid w:val="005568A5"/>
    <w:rsid w:val="005574BA"/>
    <w:rsid w:val="005605C2"/>
    <w:rsid w:val="00560B67"/>
    <w:rsid w:val="00561485"/>
    <w:rsid w:val="00561A0C"/>
    <w:rsid w:val="00561B08"/>
    <w:rsid w:val="00562496"/>
    <w:rsid w:val="00562A06"/>
    <w:rsid w:val="00563ED3"/>
    <w:rsid w:val="00564D14"/>
    <w:rsid w:val="0056576B"/>
    <w:rsid w:val="00566A3F"/>
    <w:rsid w:val="005670BB"/>
    <w:rsid w:val="0056773E"/>
    <w:rsid w:val="00570060"/>
    <w:rsid w:val="005705F4"/>
    <w:rsid w:val="00573328"/>
    <w:rsid w:val="00573E29"/>
    <w:rsid w:val="005751AF"/>
    <w:rsid w:val="00575200"/>
    <w:rsid w:val="00575C49"/>
    <w:rsid w:val="00575E08"/>
    <w:rsid w:val="0057636B"/>
    <w:rsid w:val="00576752"/>
    <w:rsid w:val="005768B7"/>
    <w:rsid w:val="00576FA1"/>
    <w:rsid w:val="00576FA5"/>
    <w:rsid w:val="00577497"/>
    <w:rsid w:val="00577918"/>
    <w:rsid w:val="005809AB"/>
    <w:rsid w:val="005809E9"/>
    <w:rsid w:val="00580A16"/>
    <w:rsid w:val="00581E8A"/>
    <w:rsid w:val="00582D28"/>
    <w:rsid w:val="00583588"/>
    <w:rsid w:val="005839C8"/>
    <w:rsid w:val="00583A0A"/>
    <w:rsid w:val="00583BA8"/>
    <w:rsid w:val="00583D5F"/>
    <w:rsid w:val="0058434C"/>
    <w:rsid w:val="005844D2"/>
    <w:rsid w:val="00584BBB"/>
    <w:rsid w:val="00584ECE"/>
    <w:rsid w:val="0058631D"/>
    <w:rsid w:val="005863A4"/>
    <w:rsid w:val="00590A5B"/>
    <w:rsid w:val="00590B33"/>
    <w:rsid w:val="00591301"/>
    <w:rsid w:val="00591617"/>
    <w:rsid w:val="00591838"/>
    <w:rsid w:val="00592CBC"/>
    <w:rsid w:val="00593559"/>
    <w:rsid w:val="00593C8D"/>
    <w:rsid w:val="00593D17"/>
    <w:rsid w:val="0059456E"/>
    <w:rsid w:val="00594652"/>
    <w:rsid w:val="00595A4E"/>
    <w:rsid w:val="00596651"/>
    <w:rsid w:val="0059679F"/>
    <w:rsid w:val="00596D8A"/>
    <w:rsid w:val="00597641"/>
    <w:rsid w:val="005A0C13"/>
    <w:rsid w:val="005A12C7"/>
    <w:rsid w:val="005A21C8"/>
    <w:rsid w:val="005A23BB"/>
    <w:rsid w:val="005A26EF"/>
    <w:rsid w:val="005A2782"/>
    <w:rsid w:val="005A2942"/>
    <w:rsid w:val="005A2F3C"/>
    <w:rsid w:val="005A34F5"/>
    <w:rsid w:val="005A3629"/>
    <w:rsid w:val="005A4F57"/>
    <w:rsid w:val="005A54A2"/>
    <w:rsid w:val="005A5C3E"/>
    <w:rsid w:val="005A61C6"/>
    <w:rsid w:val="005A74AF"/>
    <w:rsid w:val="005A77F2"/>
    <w:rsid w:val="005A7E7E"/>
    <w:rsid w:val="005B0568"/>
    <w:rsid w:val="005B0E4D"/>
    <w:rsid w:val="005B29FE"/>
    <w:rsid w:val="005B2D8B"/>
    <w:rsid w:val="005B2E90"/>
    <w:rsid w:val="005B3FD3"/>
    <w:rsid w:val="005B4C31"/>
    <w:rsid w:val="005B55CE"/>
    <w:rsid w:val="005B5B4C"/>
    <w:rsid w:val="005B5D39"/>
    <w:rsid w:val="005B5F68"/>
    <w:rsid w:val="005B6238"/>
    <w:rsid w:val="005B65C0"/>
    <w:rsid w:val="005B6961"/>
    <w:rsid w:val="005B7F9F"/>
    <w:rsid w:val="005C10C6"/>
    <w:rsid w:val="005C1244"/>
    <w:rsid w:val="005C1499"/>
    <w:rsid w:val="005C1532"/>
    <w:rsid w:val="005C19F3"/>
    <w:rsid w:val="005C25E4"/>
    <w:rsid w:val="005C2E49"/>
    <w:rsid w:val="005C3F67"/>
    <w:rsid w:val="005C50DE"/>
    <w:rsid w:val="005C5CB2"/>
    <w:rsid w:val="005C681D"/>
    <w:rsid w:val="005C6A8E"/>
    <w:rsid w:val="005C7F3A"/>
    <w:rsid w:val="005D09CF"/>
    <w:rsid w:val="005D0E2A"/>
    <w:rsid w:val="005D0EFF"/>
    <w:rsid w:val="005D151B"/>
    <w:rsid w:val="005D2038"/>
    <w:rsid w:val="005D47B2"/>
    <w:rsid w:val="005D4CA8"/>
    <w:rsid w:val="005D5334"/>
    <w:rsid w:val="005D5BD0"/>
    <w:rsid w:val="005D5CB5"/>
    <w:rsid w:val="005D61A1"/>
    <w:rsid w:val="005D646A"/>
    <w:rsid w:val="005D6AFA"/>
    <w:rsid w:val="005D7E23"/>
    <w:rsid w:val="005E1295"/>
    <w:rsid w:val="005E1533"/>
    <w:rsid w:val="005E1A00"/>
    <w:rsid w:val="005E1FF7"/>
    <w:rsid w:val="005E20A8"/>
    <w:rsid w:val="005E3968"/>
    <w:rsid w:val="005E4177"/>
    <w:rsid w:val="005E486F"/>
    <w:rsid w:val="005E501F"/>
    <w:rsid w:val="005E53DD"/>
    <w:rsid w:val="005E5CA4"/>
    <w:rsid w:val="005E5CF7"/>
    <w:rsid w:val="005E5FC4"/>
    <w:rsid w:val="005E62FF"/>
    <w:rsid w:val="005E7C0B"/>
    <w:rsid w:val="005E7C2D"/>
    <w:rsid w:val="005E7D40"/>
    <w:rsid w:val="005F24B0"/>
    <w:rsid w:val="005F267B"/>
    <w:rsid w:val="005F3260"/>
    <w:rsid w:val="005F3265"/>
    <w:rsid w:val="005F4CFE"/>
    <w:rsid w:val="005F56BB"/>
    <w:rsid w:val="005F58E0"/>
    <w:rsid w:val="005F5C8B"/>
    <w:rsid w:val="005F6390"/>
    <w:rsid w:val="005F688E"/>
    <w:rsid w:val="005F6DFF"/>
    <w:rsid w:val="005F7319"/>
    <w:rsid w:val="005F79A3"/>
    <w:rsid w:val="006008B0"/>
    <w:rsid w:val="00601509"/>
    <w:rsid w:val="0060163F"/>
    <w:rsid w:val="00601C11"/>
    <w:rsid w:val="00601FDD"/>
    <w:rsid w:val="006025A1"/>
    <w:rsid w:val="00602B5F"/>
    <w:rsid w:val="00602FE7"/>
    <w:rsid w:val="00603213"/>
    <w:rsid w:val="00603DD5"/>
    <w:rsid w:val="00604749"/>
    <w:rsid w:val="00605225"/>
    <w:rsid w:val="0060527A"/>
    <w:rsid w:val="006054D9"/>
    <w:rsid w:val="00605C73"/>
    <w:rsid w:val="006072A3"/>
    <w:rsid w:val="006072F4"/>
    <w:rsid w:val="0060768E"/>
    <w:rsid w:val="00607814"/>
    <w:rsid w:val="00607FE4"/>
    <w:rsid w:val="00610FE7"/>
    <w:rsid w:val="006113BB"/>
    <w:rsid w:val="006117FB"/>
    <w:rsid w:val="00611CE1"/>
    <w:rsid w:val="00612596"/>
    <w:rsid w:val="00613439"/>
    <w:rsid w:val="00613C20"/>
    <w:rsid w:val="006140F4"/>
    <w:rsid w:val="00614855"/>
    <w:rsid w:val="00614F69"/>
    <w:rsid w:val="006158B0"/>
    <w:rsid w:val="00617111"/>
    <w:rsid w:val="00617159"/>
    <w:rsid w:val="006179C6"/>
    <w:rsid w:val="00620480"/>
    <w:rsid w:val="0062261D"/>
    <w:rsid w:val="0062281F"/>
    <w:rsid w:val="00622D5D"/>
    <w:rsid w:val="00623429"/>
    <w:rsid w:val="006234B2"/>
    <w:rsid w:val="006237B6"/>
    <w:rsid w:val="006254D6"/>
    <w:rsid w:val="00625922"/>
    <w:rsid w:val="00625A2E"/>
    <w:rsid w:val="00625D61"/>
    <w:rsid w:val="00626155"/>
    <w:rsid w:val="006262C9"/>
    <w:rsid w:val="0062675D"/>
    <w:rsid w:val="00626F9A"/>
    <w:rsid w:val="00627CF1"/>
    <w:rsid w:val="00630201"/>
    <w:rsid w:val="0063067C"/>
    <w:rsid w:val="006308DC"/>
    <w:rsid w:val="00630F7D"/>
    <w:rsid w:val="006315B0"/>
    <w:rsid w:val="00631FAA"/>
    <w:rsid w:val="0063212A"/>
    <w:rsid w:val="00632841"/>
    <w:rsid w:val="00632A90"/>
    <w:rsid w:val="0063334B"/>
    <w:rsid w:val="006336AF"/>
    <w:rsid w:val="00635F7A"/>
    <w:rsid w:val="00636C18"/>
    <w:rsid w:val="00637A23"/>
    <w:rsid w:val="0064004E"/>
    <w:rsid w:val="006400FD"/>
    <w:rsid w:val="006402AD"/>
    <w:rsid w:val="00640611"/>
    <w:rsid w:val="00640865"/>
    <w:rsid w:val="00640B75"/>
    <w:rsid w:val="00640C38"/>
    <w:rsid w:val="00640E18"/>
    <w:rsid w:val="00640ED5"/>
    <w:rsid w:val="006416EC"/>
    <w:rsid w:val="006423E6"/>
    <w:rsid w:val="00642B00"/>
    <w:rsid w:val="00643287"/>
    <w:rsid w:val="0064395A"/>
    <w:rsid w:val="00643BD4"/>
    <w:rsid w:val="00643E94"/>
    <w:rsid w:val="00644464"/>
    <w:rsid w:val="0064577D"/>
    <w:rsid w:val="00646263"/>
    <w:rsid w:val="006466BE"/>
    <w:rsid w:val="00646D5A"/>
    <w:rsid w:val="00647180"/>
    <w:rsid w:val="006474EE"/>
    <w:rsid w:val="006501B1"/>
    <w:rsid w:val="00650A27"/>
    <w:rsid w:val="00650FCF"/>
    <w:rsid w:val="00651B2A"/>
    <w:rsid w:val="00651C06"/>
    <w:rsid w:val="00651C22"/>
    <w:rsid w:val="00651FFC"/>
    <w:rsid w:val="006520A2"/>
    <w:rsid w:val="00653197"/>
    <w:rsid w:val="0065326C"/>
    <w:rsid w:val="00653332"/>
    <w:rsid w:val="00653B1A"/>
    <w:rsid w:val="00653E56"/>
    <w:rsid w:val="0065489A"/>
    <w:rsid w:val="00654C12"/>
    <w:rsid w:val="00656889"/>
    <w:rsid w:val="0065765F"/>
    <w:rsid w:val="00660716"/>
    <w:rsid w:val="00661D5C"/>
    <w:rsid w:val="00661E08"/>
    <w:rsid w:val="0066286B"/>
    <w:rsid w:val="006628EB"/>
    <w:rsid w:val="00662CB9"/>
    <w:rsid w:val="00663BFF"/>
    <w:rsid w:val="00663CAE"/>
    <w:rsid w:val="006641F3"/>
    <w:rsid w:val="00664632"/>
    <w:rsid w:val="00664CF8"/>
    <w:rsid w:val="006653E1"/>
    <w:rsid w:val="00666B29"/>
    <w:rsid w:val="00666BEF"/>
    <w:rsid w:val="00667CD7"/>
    <w:rsid w:val="0067074F"/>
    <w:rsid w:val="00670FAE"/>
    <w:rsid w:val="006722B1"/>
    <w:rsid w:val="006722B5"/>
    <w:rsid w:val="0067314C"/>
    <w:rsid w:val="006738ED"/>
    <w:rsid w:val="00673A9B"/>
    <w:rsid w:val="0067410C"/>
    <w:rsid w:val="0067659A"/>
    <w:rsid w:val="0067713C"/>
    <w:rsid w:val="006773B8"/>
    <w:rsid w:val="00677521"/>
    <w:rsid w:val="00680D8E"/>
    <w:rsid w:val="00681020"/>
    <w:rsid w:val="00681322"/>
    <w:rsid w:val="006817C6"/>
    <w:rsid w:val="0068181F"/>
    <w:rsid w:val="006822F7"/>
    <w:rsid w:val="00682D52"/>
    <w:rsid w:val="00682E32"/>
    <w:rsid w:val="00682F42"/>
    <w:rsid w:val="00683009"/>
    <w:rsid w:val="00683154"/>
    <w:rsid w:val="00684054"/>
    <w:rsid w:val="00684D53"/>
    <w:rsid w:val="00684E20"/>
    <w:rsid w:val="006853CA"/>
    <w:rsid w:val="0068577D"/>
    <w:rsid w:val="00685C0B"/>
    <w:rsid w:val="006864F7"/>
    <w:rsid w:val="00686AEC"/>
    <w:rsid w:val="006877A7"/>
    <w:rsid w:val="00687CB7"/>
    <w:rsid w:val="0069017E"/>
    <w:rsid w:val="00691274"/>
    <w:rsid w:val="006912E5"/>
    <w:rsid w:val="0069151E"/>
    <w:rsid w:val="00691BFE"/>
    <w:rsid w:val="006924BC"/>
    <w:rsid w:val="00692D6F"/>
    <w:rsid w:val="00692F9B"/>
    <w:rsid w:val="006933A2"/>
    <w:rsid w:val="006937AD"/>
    <w:rsid w:val="006938E4"/>
    <w:rsid w:val="00693B8E"/>
    <w:rsid w:val="0069502E"/>
    <w:rsid w:val="006957C0"/>
    <w:rsid w:val="00696626"/>
    <w:rsid w:val="006968C7"/>
    <w:rsid w:val="00696AEF"/>
    <w:rsid w:val="00696ED5"/>
    <w:rsid w:val="00697906"/>
    <w:rsid w:val="006A0521"/>
    <w:rsid w:val="006A100F"/>
    <w:rsid w:val="006A1600"/>
    <w:rsid w:val="006A244E"/>
    <w:rsid w:val="006A25AA"/>
    <w:rsid w:val="006A284B"/>
    <w:rsid w:val="006A2CB3"/>
    <w:rsid w:val="006A2D15"/>
    <w:rsid w:val="006A2EAA"/>
    <w:rsid w:val="006A391B"/>
    <w:rsid w:val="006A3921"/>
    <w:rsid w:val="006A3EC0"/>
    <w:rsid w:val="006A495B"/>
    <w:rsid w:val="006A5E37"/>
    <w:rsid w:val="006A61D3"/>
    <w:rsid w:val="006A6A62"/>
    <w:rsid w:val="006B039B"/>
    <w:rsid w:val="006B046F"/>
    <w:rsid w:val="006B2257"/>
    <w:rsid w:val="006B267F"/>
    <w:rsid w:val="006B41CA"/>
    <w:rsid w:val="006B47FB"/>
    <w:rsid w:val="006B5091"/>
    <w:rsid w:val="006B5465"/>
    <w:rsid w:val="006B69E7"/>
    <w:rsid w:val="006B6C22"/>
    <w:rsid w:val="006B72E3"/>
    <w:rsid w:val="006B7489"/>
    <w:rsid w:val="006B79C0"/>
    <w:rsid w:val="006C0086"/>
    <w:rsid w:val="006C04A8"/>
    <w:rsid w:val="006C0ECC"/>
    <w:rsid w:val="006C0F54"/>
    <w:rsid w:val="006C262E"/>
    <w:rsid w:val="006C30F2"/>
    <w:rsid w:val="006C3859"/>
    <w:rsid w:val="006C396E"/>
    <w:rsid w:val="006C3EA9"/>
    <w:rsid w:val="006C404C"/>
    <w:rsid w:val="006C453C"/>
    <w:rsid w:val="006C4575"/>
    <w:rsid w:val="006C49D8"/>
    <w:rsid w:val="006C6201"/>
    <w:rsid w:val="006C6451"/>
    <w:rsid w:val="006C68C5"/>
    <w:rsid w:val="006C744F"/>
    <w:rsid w:val="006C74E6"/>
    <w:rsid w:val="006D0468"/>
    <w:rsid w:val="006D0534"/>
    <w:rsid w:val="006D1CD2"/>
    <w:rsid w:val="006D2132"/>
    <w:rsid w:val="006D21DB"/>
    <w:rsid w:val="006D22C4"/>
    <w:rsid w:val="006D306E"/>
    <w:rsid w:val="006D353C"/>
    <w:rsid w:val="006D3FD3"/>
    <w:rsid w:val="006D4A3A"/>
    <w:rsid w:val="006D4A64"/>
    <w:rsid w:val="006D56C3"/>
    <w:rsid w:val="006D5EBD"/>
    <w:rsid w:val="006D6BC2"/>
    <w:rsid w:val="006D7F63"/>
    <w:rsid w:val="006E0519"/>
    <w:rsid w:val="006E1615"/>
    <w:rsid w:val="006E1B38"/>
    <w:rsid w:val="006E247B"/>
    <w:rsid w:val="006E37A6"/>
    <w:rsid w:val="006E39B4"/>
    <w:rsid w:val="006E3DD1"/>
    <w:rsid w:val="006E4329"/>
    <w:rsid w:val="006E459E"/>
    <w:rsid w:val="006E494D"/>
    <w:rsid w:val="006E5483"/>
    <w:rsid w:val="006E5CC5"/>
    <w:rsid w:val="006E6066"/>
    <w:rsid w:val="006E6951"/>
    <w:rsid w:val="006E6AF5"/>
    <w:rsid w:val="006E77E8"/>
    <w:rsid w:val="006F001B"/>
    <w:rsid w:val="006F0749"/>
    <w:rsid w:val="006F11C2"/>
    <w:rsid w:val="006F11C9"/>
    <w:rsid w:val="006F1352"/>
    <w:rsid w:val="006F147C"/>
    <w:rsid w:val="006F1BAE"/>
    <w:rsid w:val="006F1D28"/>
    <w:rsid w:val="006F2EB6"/>
    <w:rsid w:val="006F3210"/>
    <w:rsid w:val="006F3DF0"/>
    <w:rsid w:val="006F55D8"/>
    <w:rsid w:val="006F5A3F"/>
    <w:rsid w:val="006F74C8"/>
    <w:rsid w:val="006F7D34"/>
    <w:rsid w:val="00700687"/>
    <w:rsid w:val="00700E23"/>
    <w:rsid w:val="007016A4"/>
    <w:rsid w:val="00702718"/>
    <w:rsid w:val="007034D2"/>
    <w:rsid w:val="00703898"/>
    <w:rsid w:val="00703F08"/>
    <w:rsid w:val="00704AA5"/>
    <w:rsid w:val="007059A6"/>
    <w:rsid w:val="00706240"/>
    <w:rsid w:val="00707476"/>
    <w:rsid w:val="00707F2E"/>
    <w:rsid w:val="00710608"/>
    <w:rsid w:val="007109FA"/>
    <w:rsid w:val="00711BE6"/>
    <w:rsid w:val="00712975"/>
    <w:rsid w:val="00712BFB"/>
    <w:rsid w:val="00712C4E"/>
    <w:rsid w:val="007133A4"/>
    <w:rsid w:val="00713F9C"/>
    <w:rsid w:val="007142BE"/>
    <w:rsid w:val="00714F89"/>
    <w:rsid w:val="00715725"/>
    <w:rsid w:val="0071643C"/>
    <w:rsid w:val="0071665D"/>
    <w:rsid w:val="00716D4A"/>
    <w:rsid w:val="007171C3"/>
    <w:rsid w:val="00717D83"/>
    <w:rsid w:val="00720128"/>
    <w:rsid w:val="00720420"/>
    <w:rsid w:val="00720D5F"/>
    <w:rsid w:val="00720EA7"/>
    <w:rsid w:val="00720F6F"/>
    <w:rsid w:val="0072179B"/>
    <w:rsid w:val="007220CA"/>
    <w:rsid w:val="00722736"/>
    <w:rsid w:val="0072295E"/>
    <w:rsid w:val="00722B9F"/>
    <w:rsid w:val="0072334F"/>
    <w:rsid w:val="00723F28"/>
    <w:rsid w:val="0072479B"/>
    <w:rsid w:val="00724896"/>
    <w:rsid w:val="00725806"/>
    <w:rsid w:val="00725EE6"/>
    <w:rsid w:val="007260CB"/>
    <w:rsid w:val="00726C22"/>
    <w:rsid w:val="0072722D"/>
    <w:rsid w:val="00727851"/>
    <w:rsid w:val="00727BA4"/>
    <w:rsid w:val="00727D44"/>
    <w:rsid w:val="0073028E"/>
    <w:rsid w:val="007319F0"/>
    <w:rsid w:val="0073223A"/>
    <w:rsid w:val="007326FB"/>
    <w:rsid w:val="00733360"/>
    <w:rsid w:val="0073364B"/>
    <w:rsid w:val="00733BA9"/>
    <w:rsid w:val="00733E27"/>
    <w:rsid w:val="00734087"/>
    <w:rsid w:val="00734394"/>
    <w:rsid w:val="0073443D"/>
    <w:rsid w:val="00734AB2"/>
    <w:rsid w:val="00735F06"/>
    <w:rsid w:val="00736E1A"/>
    <w:rsid w:val="00736E41"/>
    <w:rsid w:val="0073728B"/>
    <w:rsid w:val="0073768D"/>
    <w:rsid w:val="007376CD"/>
    <w:rsid w:val="00741463"/>
    <w:rsid w:val="00741A63"/>
    <w:rsid w:val="00741AF5"/>
    <w:rsid w:val="00741F70"/>
    <w:rsid w:val="00742916"/>
    <w:rsid w:val="00742E82"/>
    <w:rsid w:val="007430C7"/>
    <w:rsid w:val="00743363"/>
    <w:rsid w:val="00745361"/>
    <w:rsid w:val="0074547D"/>
    <w:rsid w:val="007455C7"/>
    <w:rsid w:val="00747181"/>
    <w:rsid w:val="00747B3A"/>
    <w:rsid w:val="00747E89"/>
    <w:rsid w:val="0075080B"/>
    <w:rsid w:val="00750F9B"/>
    <w:rsid w:val="00751C7B"/>
    <w:rsid w:val="00751CF2"/>
    <w:rsid w:val="007523FE"/>
    <w:rsid w:val="0075271D"/>
    <w:rsid w:val="00752B5A"/>
    <w:rsid w:val="007536CE"/>
    <w:rsid w:val="00753EC1"/>
    <w:rsid w:val="00754168"/>
    <w:rsid w:val="00754197"/>
    <w:rsid w:val="0075495E"/>
    <w:rsid w:val="0075496D"/>
    <w:rsid w:val="0075496F"/>
    <w:rsid w:val="00756426"/>
    <w:rsid w:val="0075694D"/>
    <w:rsid w:val="0075754F"/>
    <w:rsid w:val="00760709"/>
    <w:rsid w:val="00760EBF"/>
    <w:rsid w:val="007616F9"/>
    <w:rsid w:val="00761E5D"/>
    <w:rsid w:val="00763389"/>
    <w:rsid w:val="00763F9A"/>
    <w:rsid w:val="00764366"/>
    <w:rsid w:val="00764FFE"/>
    <w:rsid w:val="00765493"/>
    <w:rsid w:val="007666D0"/>
    <w:rsid w:val="00766DC0"/>
    <w:rsid w:val="00767313"/>
    <w:rsid w:val="00767D0B"/>
    <w:rsid w:val="00770AE6"/>
    <w:rsid w:val="00770E14"/>
    <w:rsid w:val="00771C51"/>
    <w:rsid w:val="00772718"/>
    <w:rsid w:val="007729B1"/>
    <w:rsid w:val="00772DF2"/>
    <w:rsid w:val="00773013"/>
    <w:rsid w:val="00773C74"/>
    <w:rsid w:val="00773CC0"/>
    <w:rsid w:val="00773DC7"/>
    <w:rsid w:val="00774BE6"/>
    <w:rsid w:val="00774FDA"/>
    <w:rsid w:val="00775A24"/>
    <w:rsid w:val="00776052"/>
    <w:rsid w:val="00776CB7"/>
    <w:rsid w:val="007772F9"/>
    <w:rsid w:val="0077756B"/>
    <w:rsid w:val="00777921"/>
    <w:rsid w:val="0078036D"/>
    <w:rsid w:val="007803FA"/>
    <w:rsid w:val="007808E0"/>
    <w:rsid w:val="00781063"/>
    <w:rsid w:val="0078198D"/>
    <w:rsid w:val="00781E73"/>
    <w:rsid w:val="00782462"/>
    <w:rsid w:val="007830BE"/>
    <w:rsid w:val="007834F1"/>
    <w:rsid w:val="007835D8"/>
    <w:rsid w:val="0078361E"/>
    <w:rsid w:val="007846E3"/>
    <w:rsid w:val="00784AAC"/>
    <w:rsid w:val="00784C60"/>
    <w:rsid w:val="00784ECB"/>
    <w:rsid w:val="0078513D"/>
    <w:rsid w:val="00785935"/>
    <w:rsid w:val="00785A26"/>
    <w:rsid w:val="007866F3"/>
    <w:rsid w:val="00786774"/>
    <w:rsid w:val="007869C3"/>
    <w:rsid w:val="00786DEA"/>
    <w:rsid w:val="00787446"/>
    <w:rsid w:val="00787A85"/>
    <w:rsid w:val="0079119E"/>
    <w:rsid w:val="0079123B"/>
    <w:rsid w:val="00791EBA"/>
    <w:rsid w:val="00791EF7"/>
    <w:rsid w:val="007920C0"/>
    <w:rsid w:val="00792471"/>
    <w:rsid w:val="0079247A"/>
    <w:rsid w:val="00793720"/>
    <w:rsid w:val="0079452F"/>
    <w:rsid w:val="00794843"/>
    <w:rsid w:val="00794C3E"/>
    <w:rsid w:val="007954A5"/>
    <w:rsid w:val="00795CD6"/>
    <w:rsid w:val="007972AA"/>
    <w:rsid w:val="007A04A6"/>
    <w:rsid w:val="007A05F3"/>
    <w:rsid w:val="007A088B"/>
    <w:rsid w:val="007A299F"/>
    <w:rsid w:val="007A36CA"/>
    <w:rsid w:val="007A44FF"/>
    <w:rsid w:val="007A475E"/>
    <w:rsid w:val="007A4B03"/>
    <w:rsid w:val="007A6779"/>
    <w:rsid w:val="007A6E6F"/>
    <w:rsid w:val="007A7D57"/>
    <w:rsid w:val="007B0F19"/>
    <w:rsid w:val="007B15FD"/>
    <w:rsid w:val="007B18B7"/>
    <w:rsid w:val="007B1F43"/>
    <w:rsid w:val="007B2F82"/>
    <w:rsid w:val="007B33EB"/>
    <w:rsid w:val="007B3828"/>
    <w:rsid w:val="007B3E38"/>
    <w:rsid w:val="007B4735"/>
    <w:rsid w:val="007B4E53"/>
    <w:rsid w:val="007B664E"/>
    <w:rsid w:val="007B6BD6"/>
    <w:rsid w:val="007B7384"/>
    <w:rsid w:val="007B7E3E"/>
    <w:rsid w:val="007B7EFA"/>
    <w:rsid w:val="007B7F6A"/>
    <w:rsid w:val="007C134A"/>
    <w:rsid w:val="007C2AB2"/>
    <w:rsid w:val="007C328C"/>
    <w:rsid w:val="007C45E6"/>
    <w:rsid w:val="007C4A33"/>
    <w:rsid w:val="007C5FCA"/>
    <w:rsid w:val="007C68FF"/>
    <w:rsid w:val="007C6D2E"/>
    <w:rsid w:val="007C7285"/>
    <w:rsid w:val="007C7944"/>
    <w:rsid w:val="007D13A3"/>
    <w:rsid w:val="007D2379"/>
    <w:rsid w:val="007D2E15"/>
    <w:rsid w:val="007D30D7"/>
    <w:rsid w:val="007D31B1"/>
    <w:rsid w:val="007D396A"/>
    <w:rsid w:val="007D409A"/>
    <w:rsid w:val="007D4F62"/>
    <w:rsid w:val="007D577A"/>
    <w:rsid w:val="007D626E"/>
    <w:rsid w:val="007D6802"/>
    <w:rsid w:val="007D72ED"/>
    <w:rsid w:val="007D7E54"/>
    <w:rsid w:val="007E0109"/>
    <w:rsid w:val="007E09F6"/>
    <w:rsid w:val="007E19A3"/>
    <w:rsid w:val="007E2BC8"/>
    <w:rsid w:val="007E4111"/>
    <w:rsid w:val="007E4B72"/>
    <w:rsid w:val="007E4F77"/>
    <w:rsid w:val="007E5D58"/>
    <w:rsid w:val="007E5EAF"/>
    <w:rsid w:val="007E6993"/>
    <w:rsid w:val="007E727B"/>
    <w:rsid w:val="007E798E"/>
    <w:rsid w:val="007F035A"/>
    <w:rsid w:val="007F0683"/>
    <w:rsid w:val="007F0BB9"/>
    <w:rsid w:val="007F0E8D"/>
    <w:rsid w:val="007F1930"/>
    <w:rsid w:val="007F2082"/>
    <w:rsid w:val="007F2FC6"/>
    <w:rsid w:val="007F3467"/>
    <w:rsid w:val="007F3E9B"/>
    <w:rsid w:val="007F4623"/>
    <w:rsid w:val="007F5240"/>
    <w:rsid w:val="007F58D7"/>
    <w:rsid w:val="007F6498"/>
    <w:rsid w:val="007F705D"/>
    <w:rsid w:val="007F71F7"/>
    <w:rsid w:val="007F7C82"/>
    <w:rsid w:val="00800606"/>
    <w:rsid w:val="0080073D"/>
    <w:rsid w:val="0080127C"/>
    <w:rsid w:val="00801B6A"/>
    <w:rsid w:val="0080210A"/>
    <w:rsid w:val="00802D00"/>
    <w:rsid w:val="00803883"/>
    <w:rsid w:val="008052E8"/>
    <w:rsid w:val="00805DA8"/>
    <w:rsid w:val="0080624E"/>
    <w:rsid w:val="00806FCA"/>
    <w:rsid w:val="008105E7"/>
    <w:rsid w:val="00810FA0"/>
    <w:rsid w:val="008121E1"/>
    <w:rsid w:val="00812545"/>
    <w:rsid w:val="00812D2E"/>
    <w:rsid w:val="00812E4F"/>
    <w:rsid w:val="00814096"/>
    <w:rsid w:val="00814F94"/>
    <w:rsid w:val="008154E7"/>
    <w:rsid w:val="00815D3B"/>
    <w:rsid w:val="0081648E"/>
    <w:rsid w:val="00816607"/>
    <w:rsid w:val="00817114"/>
    <w:rsid w:val="008171E1"/>
    <w:rsid w:val="008178C7"/>
    <w:rsid w:val="00817FC0"/>
    <w:rsid w:val="0082049A"/>
    <w:rsid w:val="00820AC9"/>
    <w:rsid w:val="0082106B"/>
    <w:rsid w:val="00821B81"/>
    <w:rsid w:val="00822124"/>
    <w:rsid w:val="008225E0"/>
    <w:rsid w:val="00822EC4"/>
    <w:rsid w:val="00823779"/>
    <w:rsid w:val="0082387D"/>
    <w:rsid w:val="00823E1A"/>
    <w:rsid w:val="00824ECA"/>
    <w:rsid w:val="008251AD"/>
    <w:rsid w:val="00825B2F"/>
    <w:rsid w:val="00825E7A"/>
    <w:rsid w:val="00826431"/>
    <w:rsid w:val="00826B91"/>
    <w:rsid w:val="00832F16"/>
    <w:rsid w:val="00833213"/>
    <w:rsid w:val="0083356B"/>
    <w:rsid w:val="008353D2"/>
    <w:rsid w:val="00835C86"/>
    <w:rsid w:val="008373BE"/>
    <w:rsid w:val="008378F3"/>
    <w:rsid w:val="00837E46"/>
    <w:rsid w:val="00837F0F"/>
    <w:rsid w:val="008404BA"/>
    <w:rsid w:val="00840CA4"/>
    <w:rsid w:val="008410AE"/>
    <w:rsid w:val="00843C45"/>
    <w:rsid w:val="00843D19"/>
    <w:rsid w:val="00844117"/>
    <w:rsid w:val="0084548E"/>
    <w:rsid w:val="00845E0B"/>
    <w:rsid w:val="008466D8"/>
    <w:rsid w:val="008469C3"/>
    <w:rsid w:val="00846B39"/>
    <w:rsid w:val="00847DFE"/>
    <w:rsid w:val="00847FB1"/>
    <w:rsid w:val="00850A93"/>
    <w:rsid w:val="00851A6F"/>
    <w:rsid w:val="00852921"/>
    <w:rsid w:val="0085296C"/>
    <w:rsid w:val="00852B13"/>
    <w:rsid w:val="00852CE1"/>
    <w:rsid w:val="00852FAD"/>
    <w:rsid w:val="008537B9"/>
    <w:rsid w:val="00853843"/>
    <w:rsid w:val="00853A28"/>
    <w:rsid w:val="00853E89"/>
    <w:rsid w:val="008549CA"/>
    <w:rsid w:val="008552B4"/>
    <w:rsid w:val="00855A81"/>
    <w:rsid w:val="00856B04"/>
    <w:rsid w:val="00857C99"/>
    <w:rsid w:val="008604E9"/>
    <w:rsid w:val="0086070E"/>
    <w:rsid w:val="00860A55"/>
    <w:rsid w:val="00860E47"/>
    <w:rsid w:val="00860EC4"/>
    <w:rsid w:val="00860FCD"/>
    <w:rsid w:val="00861052"/>
    <w:rsid w:val="00861A24"/>
    <w:rsid w:val="00862A13"/>
    <w:rsid w:val="0086304D"/>
    <w:rsid w:val="008633F9"/>
    <w:rsid w:val="00863AF2"/>
    <w:rsid w:val="008642F2"/>
    <w:rsid w:val="00864553"/>
    <w:rsid w:val="00864685"/>
    <w:rsid w:val="00864959"/>
    <w:rsid w:val="00864BF2"/>
    <w:rsid w:val="0086587C"/>
    <w:rsid w:val="00865A31"/>
    <w:rsid w:val="00865B1A"/>
    <w:rsid w:val="00865CD5"/>
    <w:rsid w:val="008660B2"/>
    <w:rsid w:val="008661CC"/>
    <w:rsid w:val="00866319"/>
    <w:rsid w:val="00867C28"/>
    <w:rsid w:val="00870117"/>
    <w:rsid w:val="00872A11"/>
    <w:rsid w:val="0087310F"/>
    <w:rsid w:val="008739FE"/>
    <w:rsid w:val="00874418"/>
    <w:rsid w:val="00874AC5"/>
    <w:rsid w:val="0087605F"/>
    <w:rsid w:val="00876A03"/>
    <w:rsid w:val="00876E64"/>
    <w:rsid w:val="008774BF"/>
    <w:rsid w:val="0087759A"/>
    <w:rsid w:val="008779B6"/>
    <w:rsid w:val="0088121F"/>
    <w:rsid w:val="00881A2E"/>
    <w:rsid w:val="00882889"/>
    <w:rsid w:val="00882FF0"/>
    <w:rsid w:val="008839C5"/>
    <w:rsid w:val="008867DA"/>
    <w:rsid w:val="0088788F"/>
    <w:rsid w:val="008904E8"/>
    <w:rsid w:val="0089137B"/>
    <w:rsid w:val="008921A5"/>
    <w:rsid w:val="008921D4"/>
    <w:rsid w:val="00893924"/>
    <w:rsid w:val="00893B58"/>
    <w:rsid w:val="00893C99"/>
    <w:rsid w:val="008952A6"/>
    <w:rsid w:val="00895C04"/>
    <w:rsid w:val="0089650E"/>
    <w:rsid w:val="00896865"/>
    <w:rsid w:val="008968C3"/>
    <w:rsid w:val="008979A9"/>
    <w:rsid w:val="00897A94"/>
    <w:rsid w:val="00897CA4"/>
    <w:rsid w:val="00897ED9"/>
    <w:rsid w:val="008A0A62"/>
    <w:rsid w:val="008A0E12"/>
    <w:rsid w:val="008A190F"/>
    <w:rsid w:val="008A28AA"/>
    <w:rsid w:val="008A33A5"/>
    <w:rsid w:val="008A3A24"/>
    <w:rsid w:val="008A4482"/>
    <w:rsid w:val="008A47C3"/>
    <w:rsid w:val="008A47DD"/>
    <w:rsid w:val="008A6291"/>
    <w:rsid w:val="008A6386"/>
    <w:rsid w:val="008A6BD9"/>
    <w:rsid w:val="008A6D25"/>
    <w:rsid w:val="008B0617"/>
    <w:rsid w:val="008B0AAA"/>
    <w:rsid w:val="008B2521"/>
    <w:rsid w:val="008B27BE"/>
    <w:rsid w:val="008B2F83"/>
    <w:rsid w:val="008B2F91"/>
    <w:rsid w:val="008B3DBA"/>
    <w:rsid w:val="008B4317"/>
    <w:rsid w:val="008B48A5"/>
    <w:rsid w:val="008B54D2"/>
    <w:rsid w:val="008B6337"/>
    <w:rsid w:val="008B6595"/>
    <w:rsid w:val="008B7435"/>
    <w:rsid w:val="008B7A93"/>
    <w:rsid w:val="008B7EEC"/>
    <w:rsid w:val="008C0BE4"/>
    <w:rsid w:val="008C0F6C"/>
    <w:rsid w:val="008C14C3"/>
    <w:rsid w:val="008C1C13"/>
    <w:rsid w:val="008C2372"/>
    <w:rsid w:val="008C2DE6"/>
    <w:rsid w:val="008C425B"/>
    <w:rsid w:val="008C5120"/>
    <w:rsid w:val="008C57BB"/>
    <w:rsid w:val="008C63F3"/>
    <w:rsid w:val="008C708C"/>
    <w:rsid w:val="008C768C"/>
    <w:rsid w:val="008C79B7"/>
    <w:rsid w:val="008C7BA5"/>
    <w:rsid w:val="008C7CF3"/>
    <w:rsid w:val="008D0542"/>
    <w:rsid w:val="008D1BC6"/>
    <w:rsid w:val="008D2223"/>
    <w:rsid w:val="008D278A"/>
    <w:rsid w:val="008D2C3E"/>
    <w:rsid w:val="008D3182"/>
    <w:rsid w:val="008D42AE"/>
    <w:rsid w:val="008D56A6"/>
    <w:rsid w:val="008D5B13"/>
    <w:rsid w:val="008D5FE6"/>
    <w:rsid w:val="008D6089"/>
    <w:rsid w:val="008D6156"/>
    <w:rsid w:val="008D61A7"/>
    <w:rsid w:val="008D61E5"/>
    <w:rsid w:val="008D7016"/>
    <w:rsid w:val="008E27BC"/>
    <w:rsid w:val="008E51A9"/>
    <w:rsid w:val="008E5AA0"/>
    <w:rsid w:val="008E5B84"/>
    <w:rsid w:val="008E66C3"/>
    <w:rsid w:val="008E6A5B"/>
    <w:rsid w:val="008E70A0"/>
    <w:rsid w:val="008E7F65"/>
    <w:rsid w:val="008F0824"/>
    <w:rsid w:val="008F1009"/>
    <w:rsid w:val="008F194B"/>
    <w:rsid w:val="008F1A6E"/>
    <w:rsid w:val="008F2310"/>
    <w:rsid w:val="008F24E3"/>
    <w:rsid w:val="008F368E"/>
    <w:rsid w:val="008F4F8A"/>
    <w:rsid w:val="008F5DD5"/>
    <w:rsid w:val="008F6ECF"/>
    <w:rsid w:val="008F717F"/>
    <w:rsid w:val="008F71B7"/>
    <w:rsid w:val="008F7229"/>
    <w:rsid w:val="008F7665"/>
    <w:rsid w:val="008F7D13"/>
    <w:rsid w:val="0090032D"/>
    <w:rsid w:val="009004A8"/>
    <w:rsid w:val="00900E18"/>
    <w:rsid w:val="00900FB0"/>
    <w:rsid w:val="00901A46"/>
    <w:rsid w:val="00902315"/>
    <w:rsid w:val="00902C36"/>
    <w:rsid w:val="009033B1"/>
    <w:rsid w:val="00904515"/>
    <w:rsid w:val="00904808"/>
    <w:rsid w:val="009055D5"/>
    <w:rsid w:val="0090608B"/>
    <w:rsid w:val="009066DF"/>
    <w:rsid w:val="00906D3C"/>
    <w:rsid w:val="00907984"/>
    <w:rsid w:val="00907F8F"/>
    <w:rsid w:val="009101E1"/>
    <w:rsid w:val="009105EA"/>
    <w:rsid w:val="00910DD8"/>
    <w:rsid w:val="009110A0"/>
    <w:rsid w:val="00911257"/>
    <w:rsid w:val="00911A34"/>
    <w:rsid w:val="0091224E"/>
    <w:rsid w:val="00913C23"/>
    <w:rsid w:val="00914DC6"/>
    <w:rsid w:val="00915846"/>
    <w:rsid w:val="009158C6"/>
    <w:rsid w:val="00916CD0"/>
    <w:rsid w:val="00916F47"/>
    <w:rsid w:val="00917684"/>
    <w:rsid w:val="00920DCD"/>
    <w:rsid w:val="009220A2"/>
    <w:rsid w:val="00922656"/>
    <w:rsid w:val="00923757"/>
    <w:rsid w:val="00923E75"/>
    <w:rsid w:val="00924205"/>
    <w:rsid w:val="009247A1"/>
    <w:rsid w:val="00925217"/>
    <w:rsid w:val="00925313"/>
    <w:rsid w:val="00925AE3"/>
    <w:rsid w:val="00925D28"/>
    <w:rsid w:val="009262C7"/>
    <w:rsid w:val="00926768"/>
    <w:rsid w:val="00926B07"/>
    <w:rsid w:val="00926B0E"/>
    <w:rsid w:val="00926E9C"/>
    <w:rsid w:val="00927172"/>
    <w:rsid w:val="00927D85"/>
    <w:rsid w:val="009301D4"/>
    <w:rsid w:val="00931010"/>
    <w:rsid w:val="0093157C"/>
    <w:rsid w:val="00931827"/>
    <w:rsid w:val="00931AA7"/>
    <w:rsid w:val="009320A6"/>
    <w:rsid w:val="00932863"/>
    <w:rsid w:val="00937BDA"/>
    <w:rsid w:val="00942100"/>
    <w:rsid w:val="00943118"/>
    <w:rsid w:val="009434B2"/>
    <w:rsid w:val="0094356C"/>
    <w:rsid w:val="009435BC"/>
    <w:rsid w:val="009438BE"/>
    <w:rsid w:val="0094534A"/>
    <w:rsid w:val="009459AB"/>
    <w:rsid w:val="00945E11"/>
    <w:rsid w:val="009470AF"/>
    <w:rsid w:val="009472E6"/>
    <w:rsid w:val="00947D9F"/>
    <w:rsid w:val="009502FA"/>
    <w:rsid w:val="00950A20"/>
    <w:rsid w:val="00950DE1"/>
    <w:rsid w:val="00950E27"/>
    <w:rsid w:val="00951B2D"/>
    <w:rsid w:val="00951C2E"/>
    <w:rsid w:val="00952761"/>
    <w:rsid w:val="009527C8"/>
    <w:rsid w:val="00952F05"/>
    <w:rsid w:val="0095301F"/>
    <w:rsid w:val="00953B14"/>
    <w:rsid w:val="00953C77"/>
    <w:rsid w:val="00953D7D"/>
    <w:rsid w:val="009540FA"/>
    <w:rsid w:val="009552BC"/>
    <w:rsid w:val="00955B6B"/>
    <w:rsid w:val="00957210"/>
    <w:rsid w:val="0095723B"/>
    <w:rsid w:val="00957843"/>
    <w:rsid w:val="009604D8"/>
    <w:rsid w:val="009622F5"/>
    <w:rsid w:val="009625CD"/>
    <w:rsid w:val="00962B65"/>
    <w:rsid w:val="00963268"/>
    <w:rsid w:val="009635C6"/>
    <w:rsid w:val="00964E45"/>
    <w:rsid w:val="009652BD"/>
    <w:rsid w:val="00965A09"/>
    <w:rsid w:val="00966277"/>
    <w:rsid w:val="009663FC"/>
    <w:rsid w:val="00966602"/>
    <w:rsid w:val="009674E6"/>
    <w:rsid w:val="00970110"/>
    <w:rsid w:val="00971692"/>
    <w:rsid w:val="00971BA6"/>
    <w:rsid w:val="00971F18"/>
    <w:rsid w:val="009725E9"/>
    <w:rsid w:val="0097265D"/>
    <w:rsid w:val="00972B28"/>
    <w:rsid w:val="00972E80"/>
    <w:rsid w:val="0097345B"/>
    <w:rsid w:val="00974E24"/>
    <w:rsid w:val="00975933"/>
    <w:rsid w:val="00976550"/>
    <w:rsid w:val="00976E39"/>
    <w:rsid w:val="009806D2"/>
    <w:rsid w:val="00981DB0"/>
    <w:rsid w:val="00982031"/>
    <w:rsid w:val="00982112"/>
    <w:rsid w:val="00982928"/>
    <w:rsid w:val="00982BBD"/>
    <w:rsid w:val="00982BD1"/>
    <w:rsid w:val="0098359C"/>
    <w:rsid w:val="00984758"/>
    <w:rsid w:val="0098485E"/>
    <w:rsid w:val="009851F4"/>
    <w:rsid w:val="00985FCF"/>
    <w:rsid w:val="00986D90"/>
    <w:rsid w:val="00987070"/>
    <w:rsid w:val="0098786B"/>
    <w:rsid w:val="00987D4B"/>
    <w:rsid w:val="009903C4"/>
    <w:rsid w:val="00990F4C"/>
    <w:rsid w:val="00990FD3"/>
    <w:rsid w:val="009922D0"/>
    <w:rsid w:val="0099260E"/>
    <w:rsid w:val="00992DDC"/>
    <w:rsid w:val="0099307F"/>
    <w:rsid w:val="0099397E"/>
    <w:rsid w:val="009959F4"/>
    <w:rsid w:val="0099730C"/>
    <w:rsid w:val="009A0D39"/>
    <w:rsid w:val="009A1178"/>
    <w:rsid w:val="009A1D06"/>
    <w:rsid w:val="009A2739"/>
    <w:rsid w:val="009A2E3F"/>
    <w:rsid w:val="009A2E49"/>
    <w:rsid w:val="009A38F6"/>
    <w:rsid w:val="009A3BD0"/>
    <w:rsid w:val="009A3C65"/>
    <w:rsid w:val="009A498F"/>
    <w:rsid w:val="009A4CE5"/>
    <w:rsid w:val="009A565B"/>
    <w:rsid w:val="009A6404"/>
    <w:rsid w:val="009A676A"/>
    <w:rsid w:val="009A6CFA"/>
    <w:rsid w:val="009A7F1C"/>
    <w:rsid w:val="009B0ED1"/>
    <w:rsid w:val="009B189A"/>
    <w:rsid w:val="009B25C2"/>
    <w:rsid w:val="009B2CD9"/>
    <w:rsid w:val="009B31EA"/>
    <w:rsid w:val="009B58E6"/>
    <w:rsid w:val="009B6906"/>
    <w:rsid w:val="009B71D2"/>
    <w:rsid w:val="009B766B"/>
    <w:rsid w:val="009B78AD"/>
    <w:rsid w:val="009C0336"/>
    <w:rsid w:val="009C172E"/>
    <w:rsid w:val="009C215C"/>
    <w:rsid w:val="009C29BF"/>
    <w:rsid w:val="009C29D5"/>
    <w:rsid w:val="009C2A5C"/>
    <w:rsid w:val="009C2AB4"/>
    <w:rsid w:val="009C2AF0"/>
    <w:rsid w:val="009C310B"/>
    <w:rsid w:val="009C38B0"/>
    <w:rsid w:val="009C3D14"/>
    <w:rsid w:val="009C4554"/>
    <w:rsid w:val="009C5D27"/>
    <w:rsid w:val="009C6A4C"/>
    <w:rsid w:val="009C7107"/>
    <w:rsid w:val="009C7A56"/>
    <w:rsid w:val="009C7BD1"/>
    <w:rsid w:val="009D1199"/>
    <w:rsid w:val="009D146E"/>
    <w:rsid w:val="009D1F5E"/>
    <w:rsid w:val="009D2049"/>
    <w:rsid w:val="009D318C"/>
    <w:rsid w:val="009D358F"/>
    <w:rsid w:val="009D3C56"/>
    <w:rsid w:val="009D3CC0"/>
    <w:rsid w:val="009D3D16"/>
    <w:rsid w:val="009D4502"/>
    <w:rsid w:val="009D572D"/>
    <w:rsid w:val="009D5B51"/>
    <w:rsid w:val="009D60A5"/>
    <w:rsid w:val="009D71FD"/>
    <w:rsid w:val="009E0BE0"/>
    <w:rsid w:val="009E0EC2"/>
    <w:rsid w:val="009E147B"/>
    <w:rsid w:val="009E1E0C"/>
    <w:rsid w:val="009E21B2"/>
    <w:rsid w:val="009E262E"/>
    <w:rsid w:val="009E2F86"/>
    <w:rsid w:val="009E31B2"/>
    <w:rsid w:val="009E391F"/>
    <w:rsid w:val="009E3F6A"/>
    <w:rsid w:val="009E5304"/>
    <w:rsid w:val="009E6978"/>
    <w:rsid w:val="009E6B8C"/>
    <w:rsid w:val="009E7291"/>
    <w:rsid w:val="009E762D"/>
    <w:rsid w:val="009F09E5"/>
    <w:rsid w:val="009F0A65"/>
    <w:rsid w:val="009F16AD"/>
    <w:rsid w:val="009F3911"/>
    <w:rsid w:val="009F4518"/>
    <w:rsid w:val="009F4C08"/>
    <w:rsid w:val="009F4FC7"/>
    <w:rsid w:val="009F5BDC"/>
    <w:rsid w:val="009F6318"/>
    <w:rsid w:val="009F65A6"/>
    <w:rsid w:val="009F6A74"/>
    <w:rsid w:val="009F6D54"/>
    <w:rsid w:val="009F710F"/>
    <w:rsid w:val="00A00024"/>
    <w:rsid w:val="00A00700"/>
    <w:rsid w:val="00A0175C"/>
    <w:rsid w:val="00A01B48"/>
    <w:rsid w:val="00A024E4"/>
    <w:rsid w:val="00A037C3"/>
    <w:rsid w:val="00A03970"/>
    <w:rsid w:val="00A0421B"/>
    <w:rsid w:val="00A05C58"/>
    <w:rsid w:val="00A05DFE"/>
    <w:rsid w:val="00A06166"/>
    <w:rsid w:val="00A062D8"/>
    <w:rsid w:val="00A0633E"/>
    <w:rsid w:val="00A1018A"/>
    <w:rsid w:val="00A11653"/>
    <w:rsid w:val="00A11F0A"/>
    <w:rsid w:val="00A12A1C"/>
    <w:rsid w:val="00A12E74"/>
    <w:rsid w:val="00A135FC"/>
    <w:rsid w:val="00A144A5"/>
    <w:rsid w:val="00A156B4"/>
    <w:rsid w:val="00A15B23"/>
    <w:rsid w:val="00A15CDD"/>
    <w:rsid w:val="00A16CEE"/>
    <w:rsid w:val="00A2023C"/>
    <w:rsid w:val="00A2063B"/>
    <w:rsid w:val="00A21A61"/>
    <w:rsid w:val="00A220E4"/>
    <w:rsid w:val="00A22192"/>
    <w:rsid w:val="00A22722"/>
    <w:rsid w:val="00A23403"/>
    <w:rsid w:val="00A23DAD"/>
    <w:rsid w:val="00A24E45"/>
    <w:rsid w:val="00A26859"/>
    <w:rsid w:val="00A27316"/>
    <w:rsid w:val="00A27AD1"/>
    <w:rsid w:val="00A30EB4"/>
    <w:rsid w:val="00A31811"/>
    <w:rsid w:val="00A31AD0"/>
    <w:rsid w:val="00A32750"/>
    <w:rsid w:val="00A32D4E"/>
    <w:rsid w:val="00A34D79"/>
    <w:rsid w:val="00A34E7F"/>
    <w:rsid w:val="00A35157"/>
    <w:rsid w:val="00A357D6"/>
    <w:rsid w:val="00A364EC"/>
    <w:rsid w:val="00A37A15"/>
    <w:rsid w:val="00A4195A"/>
    <w:rsid w:val="00A419EF"/>
    <w:rsid w:val="00A427DD"/>
    <w:rsid w:val="00A42A10"/>
    <w:rsid w:val="00A4300D"/>
    <w:rsid w:val="00A43DA6"/>
    <w:rsid w:val="00A4442F"/>
    <w:rsid w:val="00A44449"/>
    <w:rsid w:val="00A44658"/>
    <w:rsid w:val="00A44B9B"/>
    <w:rsid w:val="00A451BD"/>
    <w:rsid w:val="00A4608A"/>
    <w:rsid w:val="00A46FE7"/>
    <w:rsid w:val="00A478A5"/>
    <w:rsid w:val="00A47BE2"/>
    <w:rsid w:val="00A503EE"/>
    <w:rsid w:val="00A50EF0"/>
    <w:rsid w:val="00A525E7"/>
    <w:rsid w:val="00A52BDE"/>
    <w:rsid w:val="00A53CCE"/>
    <w:rsid w:val="00A54364"/>
    <w:rsid w:val="00A54381"/>
    <w:rsid w:val="00A54487"/>
    <w:rsid w:val="00A548DC"/>
    <w:rsid w:val="00A54F07"/>
    <w:rsid w:val="00A56B8F"/>
    <w:rsid w:val="00A56D31"/>
    <w:rsid w:val="00A57715"/>
    <w:rsid w:val="00A60161"/>
    <w:rsid w:val="00A60480"/>
    <w:rsid w:val="00A6109F"/>
    <w:rsid w:val="00A614CD"/>
    <w:rsid w:val="00A61535"/>
    <w:rsid w:val="00A61DA3"/>
    <w:rsid w:val="00A61E99"/>
    <w:rsid w:val="00A62DE3"/>
    <w:rsid w:val="00A630EF"/>
    <w:rsid w:val="00A631E1"/>
    <w:rsid w:val="00A63DE4"/>
    <w:rsid w:val="00A6450E"/>
    <w:rsid w:val="00A645B7"/>
    <w:rsid w:val="00A64EDD"/>
    <w:rsid w:val="00A672CD"/>
    <w:rsid w:val="00A67BDA"/>
    <w:rsid w:val="00A70232"/>
    <w:rsid w:val="00A70F84"/>
    <w:rsid w:val="00A7102B"/>
    <w:rsid w:val="00A71EA4"/>
    <w:rsid w:val="00A72022"/>
    <w:rsid w:val="00A726D9"/>
    <w:rsid w:val="00A728A3"/>
    <w:rsid w:val="00A732AC"/>
    <w:rsid w:val="00A74293"/>
    <w:rsid w:val="00A748DD"/>
    <w:rsid w:val="00A75865"/>
    <w:rsid w:val="00A75990"/>
    <w:rsid w:val="00A7682D"/>
    <w:rsid w:val="00A76947"/>
    <w:rsid w:val="00A77A47"/>
    <w:rsid w:val="00A807A8"/>
    <w:rsid w:val="00A809DA"/>
    <w:rsid w:val="00A80DE9"/>
    <w:rsid w:val="00A81C53"/>
    <w:rsid w:val="00A81CD2"/>
    <w:rsid w:val="00A81E78"/>
    <w:rsid w:val="00A82B8C"/>
    <w:rsid w:val="00A839CB"/>
    <w:rsid w:val="00A83EC7"/>
    <w:rsid w:val="00A8465F"/>
    <w:rsid w:val="00A85C2C"/>
    <w:rsid w:val="00A85E8B"/>
    <w:rsid w:val="00A85E9F"/>
    <w:rsid w:val="00A85ED9"/>
    <w:rsid w:val="00A86A4C"/>
    <w:rsid w:val="00A86BAD"/>
    <w:rsid w:val="00A87C7D"/>
    <w:rsid w:val="00A91481"/>
    <w:rsid w:val="00A9158D"/>
    <w:rsid w:val="00A91844"/>
    <w:rsid w:val="00A91D2B"/>
    <w:rsid w:val="00A92AF1"/>
    <w:rsid w:val="00A9324A"/>
    <w:rsid w:val="00A933BC"/>
    <w:rsid w:val="00A9381F"/>
    <w:rsid w:val="00A943A9"/>
    <w:rsid w:val="00A9480C"/>
    <w:rsid w:val="00A94B32"/>
    <w:rsid w:val="00A94F83"/>
    <w:rsid w:val="00A964E4"/>
    <w:rsid w:val="00A96864"/>
    <w:rsid w:val="00A96A03"/>
    <w:rsid w:val="00A97C57"/>
    <w:rsid w:val="00AA0E53"/>
    <w:rsid w:val="00AA13CC"/>
    <w:rsid w:val="00AA1794"/>
    <w:rsid w:val="00AA223D"/>
    <w:rsid w:val="00AA26A3"/>
    <w:rsid w:val="00AA2B3E"/>
    <w:rsid w:val="00AA313B"/>
    <w:rsid w:val="00AA3CF7"/>
    <w:rsid w:val="00AA4510"/>
    <w:rsid w:val="00AA482F"/>
    <w:rsid w:val="00AA4A48"/>
    <w:rsid w:val="00AA6260"/>
    <w:rsid w:val="00AB07F5"/>
    <w:rsid w:val="00AB09D2"/>
    <w:rsid w:val="00AB144F"/>
    <w:rsid w:val="00AB1BD8"/>
    <w:rsid w:val="00AB2059"/>
    <w:rsid w:val="00AB3872"/>
    <w:rsid w:val="00AB3C56"/>
    <w:rsid w:val="00AB3D3A"/>
    <w:rsid w:val="00AB3E26"/>
    <w:rsid w:val="00AB3E28"/>
    <w:rsid w:val="00AB5D16"/>
    <w:rsid w:val="00AB719A"/>
    <w:rsid w:val="00AB7B46"/>
    <w:rsid w:val="00AB7CD6"/>
    <w:rsid w:val="00AC13B6"/>
    <w:rsid w:val="00AC1500"/>
    <w:rsid w:val="00AC1E1E"/>
    <w:rsid w:val="00AC2CE2"/>
    <w:rsid w:val="00AC3844"/>
    <w:rsid w:val="00AC38FE"/>
    <w:rsid w:val="00AC3905"/>
    <w:rsid w:val="00AC3DDB"/>
    <w:rsid w:val="00AC44EF"/>
    <w:rsid w:val="00AC527C"/>
    <w:rsid w:val="00AC626D"/>
    <w:rsid w:val="00AC675C"/>
    <w:rsid w:val="00AC786A"/>
    <w:rsid w:val="00AD23C1"/>
    <w:rsid w:val="00AD2C33"/>
    <w:rsid w:val="00AD2F23"/>
    <w:rsid w:val="00AD355E"/>
    <w:rsid w:val="00AD3EF6"/>
    <w:rsid w:val="00AD48FF"/>
    <w:rsid w:val="00AD4A3F"/>
    <w:rsid w:val="00AD589C"/>
    <w:rsid w:val="00AD5A51"/>
    <w:rsid w:val="00AD5F56"/>
    <w:rsid w:val="00AD6287"/>
    <w:rsid w:val="00AD6294"/>
    <w:rsid w:val="00AD646A"/>
    <w:rsid w:val="00AD7B7F"/>
    <w:rsid w:val="00AD7BC3"/>
    <w:rsid w:val="00AE01CE"/>
    <w:rsid w:val="00AE06A7"/>
    <w:rsid w:val="00AE07DC"/>
    <w:rsid w:val="00AE0CD8"/>
    <w:rsid w:val="00AE0CE6"/>
    <w:rsid w:val="00AE198E"/>
    <w:rsid w:val="00AE1B86"/>
    <w:rsid w:val="00AE36D9"/>
    <w:rsid w:val="00AE3838"/>
    <w:rsid w:val="00AE386F"/>
    <w:rsid w:val="00AE3FFF"/>
    <w:rsid w:val="00AE5EB2"/>
    <w:rsid w:val="00AE6E1C"/>
    <w:rsid w:val="00AE6E28"/>
    <w:rsid w:val="00AE7835"/>
    <w:rsid w:val="00AE7AEA"/>
    <w:rsid w:val="00AF07B6"/>
    <w:rsid w:val="00AF07F3"/>
    <w:rsid w:val="00AF0A77"/>
    <w:rsid w:val="00AF1585"/>
    <w:rsid w:val="00AF1DCA"/>
    <w:rsid w:val="00AF2628"/>
    <w:rsid w:val="00AF269C"/>
    <w:rsid w:val="00AF2B2F"/>
    <w:rsid w:val="00AF2E81"/>
    <w:rsid w:val="00AF2EF0"/>
    <w:rsid w:val="00AF31A1"/>
    <w:rsid w:val="00AF3BC7"/>
    <w:rsid w:val="00AF49C2"/>
    <w:rsid w:val="00AF49FC"/>
    <w:rsid w:val="00AF5B44"/>
    <w:rsid w:val="00AF5BF7"/>
    <w:rsid w:val="00AF737C"/>
    <w:rsid w:val="00AF776C"/>
    <w:rsid w:val="00AF7968"/>
    <w:rsid w:val="00B00059"/>
    <w:rsid w:val="00B00D1D"/>
    <w:rsid w:val="00B01016"/>
    <w:rsid w:val="00B010C9"/>
    <w:rsid w:val="00B013E3"/>
    <w:rsid w:val="00B02E05"/>
    <w:rsid w:val="00B0313C"/>
    <w:rsid w:val="00B03263"/>
    <w:rsid w:val="00B0353B"/>
    <w:rsid w:val="00B03B8B"/>
    <w:rsid w:val="00B041BA"/>
    <w:rsid w:val="00B0480D"/>
    <w:rsid w:val="00B048D9"/>
    <w:rsid w:val="00B04FBD"/>
    <w:rsid w:val="00B061B6"/>
    <w:rsid w:val="00B06322"/>
    <w:rsid w:val="00B06766"/>
    <w:rsid w:val="00B068AC"/>
    <w:rsid w:val="00B06BC8"/>
    <w:rsid w:val="00B10349"/>
    <w:rsid w:val="00B10B02"/>
    <w:rsid w:val="00B10C55"/>
    <w:rsid w:val="00B10CBC"/>
    <w:rsid w:val="00B123CA"/>
    <w:rsid w:val="00B156D3"/>
    <w:rsid w:val="00B16265"/>
    <w:rsid w:val="00B16706"/>
    <w:rsid w:val="00B16752"/>
    <w:rsid w:val="00B1679D"/>
    <w:rsid w:val="00B16BC7"/>
    <w:rsid w:val="00B17D96"/>
    <w:rsid w:val="00B201A3"/>
    <w:rsid w:val="00B204CC"/>
    <w:rsid w:val="00B20789"/>
    <w:rsid w:val="00B20F61"/>
    <w:rsid w:val="00B21470"/>
    <w:rsid w:val="00B23D3B"/>
    <w:rsid w:val="00B24993"/>
    <w:rsid w:val="00B24F23"/>
    <w:rsid w:val="00B25905"/>
    <w:rsid w:val="00B25C5D"/>
    <w:rsid w:val="00B2670F"/>
    <w:rsid w:val="00B273E8"/>
    <w:rsid w:val="00B27E95"/>
    <w:rsid w:val="00B31526"/>
    <w:rsid w:val="00B31A3F"/>
    <w:rsid w:val="00B31BFD"/>
    <w:rsid w:val="00B31CF6"/>
    <w:rsid w:val="00B31F42"/>
    <w:rsid w:val="00B3207B"/>
    <w:rsid w:val="00B32689"/>
    <w:rsid w:val="00B330C4"/>
    <w:rsid w:val="00B33467"/>
    <w:rsid w:val="00B33581"/>
    <w:rsid w:val="00B33608"/>
    <w:rsid w:val="00B3672B"/>
    <w:rsid w:val="00B3696A"/>
    <w:rsid w:val="00B3750C"/>
    <w:rsid w:val="00B37A2C"/>
    <w:rsid w:val="00B40F9B"/>
    <w:rsid w:val="00B42030"/>
    <w:rsid w:val="00B42DF8"/>
    <w:rsid w:val="00B438B4"/>
    <w:rsid w:val="00B439FC"/>
    <w:rsid w:val="00B4551C"/>
    <w:rsid w:val="00B46286"/>
    <w:rsid w:val="00B46981"/>
    <w:rsid w:val="00B47042"/>
    <w:rsid w:val="00B47382"/>
    <w:rsid w:val="00B47518"/>
    <w:rsid w:val="00B47655"/>
    <w:rsid w:val="00B50137"/>
    <w:rsid w:val="00B50181"/>
    <w:rsid w:val="00B50422"/>
    <w:rsid w:val="00B52269"/>
    <w:rsid w:val="00B52908"/>
    <w:rsid w:val="00B52B0E"/>
    <w:rsid w:val="00B53B5D"/>
    <w:rsid w:val="00B5498A"/>
    <w:rsid w:val="00B54C44"/>
    <w:rsid w:val="00B55CAC"/>
    <w:rsid w:val="00B55DEA"/>
    <w:rsid w:val="00B57040"/>
    <w:rsid w:val="00B62F01"/>
    <w:rsid w:val="00B62FEF"/>
    <w:rsid w:val="00B635FB"/>
    <w:rsid w:val="00B63736"/>
    <w:rsid w:val="00B63A25"/>
    <w:rsid w:val="00B64794"/>
    <w:rsid w:val="00B64E10"/>
    <w:rsid w:val="00B651A8"/>
    <w:rsid w:val="00B65D0B"/>
    <w:rsid w:val="00B665FB"/>
    <w:rsid w:val="00B66BFD"/>
    <w:rsid w:val="00B678C3"/>
    <w:rsid w:val="00B67ECC"/>
    <w:rsid w:val="00B7059C"/>
    <w:rsid w:val="00B733C7"/>
    <w:rsid w:val="00B7427C"/>
    <w:rsid w:val="00B749B5"/>
    <w:rsid w:val="00B75AB1"/>
    <w:rsid w:val="00B76393"/>
    <w:rsid w:val="00B7706F"/>
    <w:rsid w:val="00B777A0"/>
    <w:rsid w:val="00B77FBD"/>
    <w:rsid w:val="00B80570"/>
    <w:rsid w:val="00B82752"/>
    <w:rsid w:val="00B82CAD"/>
    <w:rsid w:val="00B831C3"/>
    <w:rsid w:val="00B83C33"/>
    <w:rsid w:val="00B83CB1"/>
    <w:rsid w:val="00B8456D"/>
    <w:rsid w:val="00B8481B"/>
    <w:rsid w:val="00B8581A"/>
    <w:rsid w:val="00B858A0"/>
    <w:rsid w:val="00B85981"/>
    <w:rsid w:val="00B860F6"/>
    <w:rsid w:val="00B863B5"/>
    <w:rsid w:val="00B86710"/>
    <w:rsid w:val="00B86BF3"/>
    <w:rsid w:val="00B870CA"/>
    <w:rsid w:val="00B87234"/>
    <w:rsid w:val="00B87BE7"/>
    <w:rsid w:val="00B87DD1"/>
    <w:rsid w:val="00B90684"/>
    <w:rsid w:val="00B9193F"/>
    <w:rsid w:val="00B91ADF"/>
    <w:rsid w:val="00B9346A"/>
    <w:rsid w:val="00B935F2"/>
    <w:rsid w:val="00B93FA3"/>
    <w:rsid w:val="00B942AD"/>
    <w:rsid w:val="00B94644"/>
    <w:rsid w:val="00B94E14"/>
    <w:rsid w:val="00B956F6"/>
    <w:rsid w:val="00B956FA"/>
    <w:rsid w:val="00B95753"/>
    <w:rsid w:val="00B95F3E"/>
    <w:rsid w:val="00B96232"/>
    <w:rsid w:val="00B96DDC"/>
    <w:rsid w:val="00B96F67"/>
    <w:rsid w:val="00B9778E"/>
    <w:rsid w:val="00B97E23"/>
    <w:rsid w:val="00BA0F85"/>
    <w:rsid w:val="00BA0FDA"/>
    <w:rsid w:val="00BA22B2"/>
    <w:rsid w:val="00BA2C59"/>
    <w:rsid w:val="00BA2CFF"/>
    <w:rsid w:val="00BA3E81"/>
    <w:rsid w:val="00BA4A5B"/>
    <w:rsid w:val="00BA4B0A"/>
    <w:rsid w:val="00BA535D"/>
    <w:rsid w:val="00BA54E0"/>
    <w:rsid w:val="00BA5CA6"/>
    <w:rsid w:val="00BA7523"/>
    <w:rsid w:val="00BA7FDE"/>
    <w:rsid w:val="00BB009A"/>
    <w:rsid w:val="00BB036A"/>
    <w:rsid w:val="00BB0B09"/>
    <w:rsid w:val="00BB0B70"/>
    <w:rsid w:val="00BB25C3"/>
    <w:rsid w:val="00BB2A1B"/>
    <w:rsid w:val="00BB2A94"/>
    <w:rsid w:val="00BB2B5A"/>
    <w:rsid w:val="00BB2EFC"/>
    <w:rsid w:val="00BB308A"/>
    <w:rsid w:val="00BB331E"/>
    <w:rsid w:val="00BB3633"/>
    <w:rsid w:val="00BB3DFB"/>
    <w:rsid w:val="00BB4376"/>
    <w:rsid w:val="00BB4914"/>
    <w:rsid w:val="00BB4FF2"/>
    <w:rsid w:val="00BB5841"/>
    <w:rsid w:val="00BB682B"/>
    <w:rsid w:val="00BB73FC"/>
    <w:rsid w:val="00BB77E7"/>
    <w:rsid w:val="00BB7CEE"/>
    <w:rsid w:val="00BC0924"/>
    <w:rsid w:val="00BC1D99"/>
    <w:rsid w:val="00BC3EDC"/>
    <w:rsid w:val="00BC4159"/>
    <w:rsid w:val="00BC5380"/>
    <w:rsid w:val="00BC5DB8"/>
    <w:rsid w:val="00BC6387"/>
    <w:rsid w:val="00BC716E"/>
    <w:rsid w:val="00BC735F"/>
    <w:rsid w:val="00BC7668"/>
    <w:rsid w:val="00BC78C4"/>
    <w:rsid w:val="00BD07F1"/>
    <w:rsid w:val="00BD1B0A"/>
    <w:rsid w:val="00BD211C"/>
    <w:rsid w:val="00BD296C"/>
    <w:rsid w:val="00BD4111"/>
    <w:rsid w:val="00BD4DF1"/>
    <w:rsid w:val="00BD515C"/>
    <w:rsid w:val="00BD5EA4"/>
    <w:rsid w:val="00BD5F49"/>
    <w:rsid w:val="00BD5FE2"/>
    <w:rsid w:val="00BD71C4"/>
    <w:rsid w:val="00BD76F6"/>
    <w:rsid w:val="00BD7AC5"/>
    <w:rsid w:val="00BE1228"/>
    <w:rsid w:val="00BE13F9"/>
    <w:rsid w:val="00BE168B"/>
    <w:rsid w:val="00BE18C5"/>
    <w:rsid w:val="00BE35B9"/>
    <w:rsid w:val="00BE373D"/>
    <w:rsid w:val="00BE3E1B"/>
    <w:rsid w:val="00BE402E"/>
    <w:rsid w:val="00BE424C"/>
    <w:rsid w:val="00BE4468"/>
    <w:rsid w:val="00BE49EE"/>
    <w:rsid w:val="00BE53C2"/>
    <w:rsid w:val="00BE6C10"/>
    <w:rsid w:val="00BE6EBD"/>
    <w:rsid w:val="00BE7406"/>
    <w:rsid w:val="00BF0F75"/>
    <w:rsid w:val="00BF2039"/>
    <w:rsid w:val="00BF2B14"/>
    <w:rsid w:val="00BF3016"/>
    <w:rsid w:val="00BF31FF"/>
    <w:rsid w:val="00BF3235"/>
    <w:rsid w:val="00BF36FC"/>
    <w:rsid w:val="00BF3DAD"/>
    <w:rsid w:val="00BF4AC2"/>
    <w:rsid w:val="00BF4C14"/>
    <w:rsid w:val="00BF5EA2"/>
    <w:rsid w:val="00C006F4"/>
    <w:rsid w:val="00C012AC"/>
    <w:rsid w:val="00C01F4D"/>
    <w:rsid w:val="00C042F3"/>
    <w:rsid w:val="00C04981"/>
    <w:rsid w:val="00C057C5"/>
    <w:rsid w:val="00C06BC6"/>
    <w:rsid w:val="00C07912"/>
    <w:rsid w:val="00C079F7"/>
    <w:rsid w:val="00C107CF"/>
    <w:rsid w:val="00C108F8"/>
    <w:rsid w:val="00C114DB"/>
    <w:rsid w:val="00C12B80"/>
    <w:rsid w:val="00C14058"/>
    <w:rsid w:val="00C14A7C"/>
    <w:rsid w:val="00C151C1"/>
    <w:rsid w:val="00C153E1"/>
    <w:rsid w:val="00C155DA"/>
    <w:rsid w:val="00C15C0C"/>
    <w:rsid w:val="00C15E17"/>
    <w:rsid w:val="00C1653E"/>
    <w:rsid w:val="00C16851"/>
    <w:rsid w:val="00C16D67"/>
    <w:rsid w:val="00C1748A"/>
    <w:rsid w:val="00C17784"/>
    <w:rsid w:val="00C17871"/>
    <w:rsid w:val="00C202C8"/>
    <w:rsid w:val="00C208E9"/>
    <w:rsid w:val="00C21995"/>
    <w:rsid w:val="00C224D5"/>
    <w:rsid w:val="00C2292E"/>
    <w:rsid w:val="00C2337C"/>
    <w:rsid w:val="00C23406"/>
    <w:rsid w:val="00C23835"/>
    <w:rsid w:val="00C238C0"/>
    <w:rsid w:val="00C243F0"/>
    <w:rsid w:val="00C24720"/>
    <w:rsid w:val="00C24F4F"/>
    <w:rsid w:val="00C2677C"/>
    <w:rsid w:val="00C300B9"/>
    <w:rsid w:val="00C30345"/>
    <w:rsid w:val="00C30C53"/>
    <w:rsid w:val="00C30C6F"/>
    <w:rsid w:val="00C31472"/>
    <w:rsid w:val="00C318E0"/>
    <w:rsid w:val="00C31C63"/>
    <w:rsid w:val="00C3209A"/>
    <w:rsid w:val="00C32365"/>
    <w:rsid w:val="00C32415"/>
    <w:rsid w:val="00C32C50"/>
    <w:rsid w:val="00C3310D"/>
    <w:rsid w:val="00C34298"/>
    <w:rsid w:val="00C34339"/>
    <w:rsid w:val="00C34EB8"/>
    <w:rsid w:val="00C34F72"/>
    <w:rsid w:val="00C37ED9"/>
    <w:rsid w:val="00C40A86"/>
    <w:rsid w:val="00C40EC5"/>
    <w:rsid w:val="00C4240D"/>
    <w:rsid w:val="00C42FC1"/>
    <w:rsid w:val="00C438B7"/>
    <w:rsid w:val="00C43A7F"/>
    <w:rsid w:val="00C43C3F"/>
    <w:rsid w:val="00C43DDA"/>
    <w:rsid w:val="00C4575C"/>
    <w:rsid w:val="00C466DA"/>
    <w:rsid w:val="00C46DC8"/>
    <w:rsid w:val="00C46E2E"/>
    <w:rsid w:val="00C47EE6"/>
    <w:rsid w:val="00C51DC5"/>
    <w:rsid w:val="00C54705"/>
    <w:rsid w:val="00C5483E"/>
    <w:rsid w:val="00C5517F"/>
    <w:rsid w:val="00C55522"/>
    <w:rsid w:val="00C55696"/>
    <w:rsid w:val="00C563BE"/>
    <w:rsid w:val="00C57A41"/>
    <w:rsid w:val="00C601DC"/>
    <w:rsid w:val="00C604DE"/>
    <w:rsid w:val="00C613EA"/>
    <w:rsid w:val="00C62737"/>
    <w:rsid w:val="00C62DAF"/>
    <w:rsid w:val="00C63468"/>
    <w:rsid w:val="00C643E6"/>
    <w:rsid w:val="00C64C5A"/>
    <w:rsid w:val="00C65411"/>
    <w:rsid w:val="00C65579"/>
    <w:rsid w:val="00C6709A"/>
    <w:rsid w:val="00C67656"/>
    <w:rsid w:val="00C67EF8"/>
    <w:rsid w:val="00C7065E"/>
    <w:rsid w:val="00C70B77"/>
    <w:rsid w:val="00C72A01"/>
    <w:rsid w:val="00C72F3E"/>
    <w:rsid w:val="00C7360F"/>
    <w:rsid w:val="00C74048"/>
    <w:rsid w:val="00C749BE"/>
    <w:rsid w:val="00C74AC7"/>
    <w:rsid w:val="00C74ADD"/>
    <w:rsid w:val="00C77550"/>
    <w:rsid w:val="00C7760F"/>
    <w:rsid w:val="00C7781B"/>
    <w:rsid w:val="00C77B27"/>
    <w:rsid w:val="00C809CD"/>
    <w:rsid w:val="00C80DE1"/>
    <w:rsid w:val="00C83131"/>
    <w:rsid w:val="00C83721"/>
    <w:rsid w:val="00C83963"/>
    <w:rsid w:val="00C8556C"/>
    <w:rsid w:val="00C855C8"/>
    <w:rsid w:val="00C87074"/>
    <w:rsid w:val="00C87EFB"/>
    <w:rsid w:val="00C87F1B"/>
    <w:rsid w:val="00C91DA1"/>
    <w:rsid w:val="00C93405"/>
    <w:rsid w:val="00C944A9"/>
    <w:rsid w:val="00C94EE2"/>
    <w:rsid w:val="00C95283"/>
    <w:rsid w:val="00C9587F"/>
    <w:rsid w:val="00C958A6"/>
    <w:rsid w:val="00C95CCB"/>
    <w:rsid w:val="00C96F20"/>
    <w:rsid w:val="00C97679"/>
    <w:rsid w:val="00C97B00"/>
    <w:rsid w:val="00C97D2C"/>
    <w:rsid w:val="00CA0BDC"/>
    <w:rsid w:val="00CA14C2"/>
    <w:rsid w:val="00CA15B8"/>
    <w:rsid w:val="00CA167C"/>
    <w:rsid w:val="00CA195B"/>
    <w:rsid w:val="00CA2410"/>
    <w:rsid w:val="00CA266D"/>
    <w:rsid w:val="00CA3A96"/>
    <w:rsid w:val="00CA3C8D"/>
    <w:rsid w:val="00CA3DE8"/>
    <w:rsid w:val="00CA4268"/>
    <w:rsid w:val="00CA4340"/>
    <w:rsid w:val="00CA48B1"/>
    <w:rsid w:val="00CA558C"/>
    <w:rsid w:val="00CA56A8"/>
    <w:rsid w:val="00CA5995"/>
    <w:rsid w:val="00CA6825"/>
    <w:rsid w:val="00CB0556"/>
    <w:rsid w:val="00CB100B"/>
    <w:rsid w:val="00CB1991"/>
    <w:rsid w:val="00CB1C3D"/>
    <w:rsid w:val="00CB1D43"/>
    <w:rsid w:val="00CB1FC8"/>
    <w:rsid w:val="00CB2543"/>
    <w:rsid w:val="00CB2690"/>
    <w:rsid w:val="00CB4595"/>
    <w:rsid w:val="00CB49B0"/>
    <w:rsid w:val="00CB5006"/>
    <w:rsid w:val="00CB523C"/>
    <w:rsid w:val="00CB54E2"/>
    <w:rsid w:val="00CB59E3"/>
    <w:rsid w:val="00CB5A6C"/>
    <w:rsid w:val="00CB6641"/>
    <w:rsid w:val="00CB6D19"/>
    <w:rsid w:val="00CB73C0"/>
    <w:rsid w:val="00CB78E3"/>
    <w:rsid w:val="00CC017B"/>
    <w:rsid w:val="00CC0289"/>
    <w:rsid w:val="00CC0814"/>
    <w:rsid w:val="00CC1078"/>
    <w:rsid w:val="00CC16DB"/>
    <w:rsid w:val="00CC1857"/>
    <w:rsid w:val="00CC1BC2"/>
    <w:rsid w:val="00CC1FA9"/>
    <w:rsid w:val="00CC2587"/>
    <w:rsid w:val="00CC2616"/>
    <w:rsid w:val="00CC270B"/>
    <w:rsid w:val="00CC2842"/>
    <w:rsid w:val="00CC2A89"/>
    <w:rsid w:val="00CC2E77"/>
    <w:rsid w:val="00CC331A"/>
    <w:rsid w:val="00CC365F"/>
    <w:rsid w:val="00CC3F5F"/>
    <w:rsid w:val="00CC4F6A"/>
    <w:rsid w:val="00CC50E8"/>
    <w:rsid w:val="00CC5D3A"/>
    <w:rsid w:val="00CC5DA9"/>
    <w:rsid w:val="00CC6870"/>
    <w:rsid w:val="00CC6E9E"/>
    <w:rsid w:val="00CC7BB4"/>
    <w:rsid w:val="00CD217F"/>
    <w:rsid w:val="00CD257A"/>
    <w:rsid w:val="00CD28EF"/>
    <w:rsid w:val="00CD2A12"/>
    <w:rsid w:val="00CD35E4"/>
    <w:rsid w:val="00CD373B"/>
    <w:rsid w:val="00CD3D6F"/>
    <w:rsid w:val="00CD3E5F"/>
    <w:rsid w:val="00CD45D8"/>
    <w:rsid w:val="00CD540A"/>
    <w:rsid w:val="00CD61DF"/>
    <w:rsid w:val="00CD622F"/>
    <w:rsid w:val="00CD6855"/>
    <w:rsid w:val="00CD74CB"/>
    <w:rsid w:val="00CE01DF"/>
    <w:rsid w:val="00CE0C07"/>
    <w:rsid w:val="00CE0C4F"/>
    <w:rsid w:val="00CE0D21"/>
    <w:rsid w:val="00CE1EE7"/>
    <w:rsid w:val="00CE24C9"/>
    <w:rsid w:val="00CE25AB"/>
    <w:rsid w:val="00CE2A0A"/>
    <w:rsid w:val="00CE2CBC"/>
    <w:rsid w:val="00CE3B5D"/>
    <w:rsid w:val="00CE3E61"/>
    <w:rsid w:val="00CE3F34"/>
    <w:rsid w:val="00CE497C"/>
    <w:rsid w:val="00CE4B52"/>
    <w:rsid w:val="00CE4CCD"/>
    <w:rsid w:val="00CE5305"/>
    <w:rsid w:val="00CE53E3"/>
    <w:rsid w:val="00CE5681"/>
    <w:rsid w:val="00CE6A8D"/>
    <w:rsid w:val="00CE6F87"/>
    <w:rsid w:val="00CE77C8"/>
    <w:rsid w:val="00CF110C"/>
    <w:rsid w:val="00CF111F"/>
    <w:rsid w:val="00CF298A"/>
    <w:rsid w:val="00CF3223"/>
    <w:rsid w:val="00CF49ED"/>
    <w:rsid w:val="00CF52E7"/>
    <w:rsid w:val="00CF5FF6"/>
    <w:rsid w:val="00CF63B3"/>
    <w:rsid w:val="00CF6EA2"/>
    <w:rsid w:val="00CF6F3D"/>
    <w:rsid w:val="00CF7871"/>
    <w:rsid w:val="00D00222"/>
    <w:rsid w:val="00D00451"/>
    <w:rsid w:val="00D009C5"/>
    <w:rsid w:val="00D00C29"/>
    <w:rsid w:val="00D029BA"/>
    <w:rsid w:val="00D02D83"/>
    <w:rsid w:val="00D03375"/>
    <w:rsid w:val="00D035D9"/>
    <w:rsid w:val="00D03A87"/>
    <w:rsid w:val="00D04A49"/>
    <w:rsid w:val="00D0689B"/>
    <w:rsid w:val="00D10265"/>
    <w:rsid w:val="00D11E4B"/>
    <w:rsid w:val="00D12087"/>
    <w:rsid w:val="00D12171"/>
    <w:rsid w:val="00D12EC2"/>
    <w:rsid w:val="00D13902"/>
    <w:rsid w:val="00D13CAA"/>
    <w:rsid w:val="00D13DD3"/>
    <w:rsid w:val="00D13E57"/>
    <w:rsid w:val="00D1487F"/>
    <w:rsid w:val="00D16131"/>
    <w:rsid w:val="00D169FE"/>
    <w:rsid w:val="00D16C8E"/>
    <w:rsid w:val="00D17CCF"/>
    <w:rsid w:val="00D2122F"/>
    <w:rsid w:val="00D21A09"/>
    <w:rsid w:val="00D220CA"/>
    <w:rsid w:val="00D221B8"/>
    <w:rsid w:val="00D222B8"/>
    <w:rsid w:val="00D225DF"/>
    <w:rsid w:val="00D22695"/>
    <w:rsid w:val="00D226B6"/>
    <w:rsid w:val="00D22878"/>
    <w:rsid w:val="00D22FBA"/>
    <w:rsid w:val="00D2314A"/>
    <w:rsid w:val="00D238BA"/>
    <w:rsid w:val="00D243B6"/>
    <w:rsid w:val="00D25DA6"/>
    <w:rsid w:val="00D2614A"/>
    <w:rsid w:val="00D2648D"/>
    <w:rsid w:val="00D26AED"/>
    <w:rsid w:val="00D26F13"/>
    <w:rsid w:val="00D270CB"/>
    <w:rsid w:val="00D3034D"/>
    <w:rsid w:val="00D30483"/>
    <w:rsid w:val="00D30EE8"/>
    <w:rsid w:val="00D310AB"/>
    <w:rsid w:val="00D31CA8"/>
    <w:rsid w:val="00D32CF4"/>
    <w:rsid w:val="00D33D27"/>
    <w:rsid w:val="00D34950"/>
    <w:rsid w:val="00D34CC8"/>
    <w:rsid w:val="00D34ED8"/>
    <w:rsid w:val="00D36277"/>
    <w:rsid w:val="00D36353"/>
    <w:rsid w:val="00D4004F"/>
    <w:rsid w:val="00D400D1"/>
    <w:rsid w:val="00D41184"/>
    <w:rsid w:val="00D41669"/>
    <w:rsid w:val="00D42556"/>
    <w:rsid w:val="00D42EAB"/>
    <w:rsid w:val="00D43356"/>
    <w:rsid w:val="00D43435"/>
    <w:rsid w:val="00D437BD"/>
    <w:rsid w:val="00D44727"/>
    <w:rsid w:val="00D44A59"/>
    <w:rsid w:val="00D44B83"/>
    <w:rsid w:val="00D44E67"/>
    <w:rsid w:val="00D4505D"/>
    <w:rsid w:val="00D45116"/>
    <w:rsid w:val="00D469B5"/>
    <w:rsid w:val="00D473A7"/>
    <w:rsid w:val="00D47BFB"/>
    <w:rsid w:val="00D50021"/>
    <w:rsid w:val="00D504CA"/>
    <w:rsid w:val="00D51510"/>
    <w:rsid w:val="00D51FFD"/>
    <w:rsid w:val="00D523B9"/>
    <w:rsid w:val="00D529D0"/>
    <w:rsid w:val="00D52BEC"/>
    <w:rsid w:val="00D531BE"/>
    <w:rsid w:val="00D53291"/>
    <w:rsid w:val="00D53E2E"/>
    <w:rsid w:val="00D54CF3"/>
    <w:rsid w:val="00D54DFB"/>
    <w:rsid w:val="00D56774"/>
    <w:rsid w:val="00D57B42"/>
    <w:rsid w:val="00D60DC1"/>
    <w:rsid w:val="00D61336"/>
    <w:rsid w:val="00D61816"/>
    <w:rsid w:val="00D63681"/>
    <w:rsid w:val="00D64E12"/>
    <w:rsid w:val="00D65048"/>
    <w:rsid w:val="00D65441"/>
    <w:rsid w:val="00D65A38"/>
    <w:rsid w:val="00D65E37"/>
    <w:rsid w:val="00D65F48"/>
    <w:rsid w:val="00D66CE6"/>
    <w:rsid w:val="00D7027D"/>
    <w:rsid w:val="00D708E6"/>
    <w:rsid w:val="00D70F18"/>
    <w:rsid w:val="00D71052"/>
    <w:rsid w:val="00D713AF"/>
    <w:rsid w:val="00D7183C"/>
    <w:rsid w:val="00D72125"/>
    <w:rsid w:val="00D733D8"/>
    <w:rsid w:val="00D73F7A"/>
    <w:rsid w:val="00D74930"/>
    <w:rsid w:val="00D74ED7"/>
    <w:rsid w:val="00D75164"/>
    <w:rsid w:val="00D75E46"/>
    <w:rsid w:val="00D761DF"/>
    <w:rsid w:val="00D76CE5"/>
    <w:rsid w:val="00D7768C"/>
    <w:rsid w:val="00D77782"/>
    <w:rsid w:val="00D77BC4"/>
    <w:rsid w:val="00D802FC"/>
    <w:rsid w:val="00D8194F"/>
    <w:rsid w:val="00D830FD"/>
    <w:rsid w:val="00D85616"/>
    <w:rsid w:val="00D85A37"/>
    <w:rsid w:val="00D866A3"/>
    <w:rsid w:val="00D8673D"/>
    <w:rsid w:val="00D908FA"/>
    <w:rsid w:val="00D90910"/>
    <w:rsid w:val="00D90FA9"/>
    <w:rsid w:val="00D91643"/>
    <w:rsid w:val="00D92613"/>
    <w:rsid w:val="00D9278C"/>
    <w:rsid w:val="00D93236"/>
    <w:rsid w:val="00D93734"/>
    <w:rsid w:val="00D960F1"/>
    <w:rsid w:val="00D9660E"/>
    <w:rsid w:val="00D96A70"/>
    <w:rsid w:val="00D96F39"/>
    <w:rsid w:val="00D97761"/>
    <w:rsid w:val="00D97D81"/>
    <w:rsid w:val="00DA013C"/>
    <w:rsid w:val="00DA0292"/>
    <w:rsid w:val="00DA0D95"/>
    <w:rsid w:val="00DA0E83"/>
    <w:rsid w:val="00DA1866"/>
    <w:rsid w:val="00DA2006"/>
    <w:rsid w:val="00DA2932"/>
    <w:rsid w:val="00DA326B"/>
    <w:rsid w:val="00DA3522"/>
    <w:rsid w:val="00DA36A1"/>
    <w:rsid w:val="00DA404B"/>
    <w:rsid w:val="00DA4161"/>
    <w:rsid w:val="00DA45EE"/>
    <w:rsid w:val="00DA568A"/>
    <w:rsid w:val="00DA5975"/>
    <w:rsid w:val="00DA7C69"/>
    <w:rsid w:val="00DB00E7"/>
    <w:rsid w:val="00DB1887"/>
    <w:rsid w:val="00DB28AE"/>
    <w:rsid w:val="00DB3026"/>
    <w:rsid w:val="00DB3351"/>
    <w:rsid w:val="00DB389F"/>
    <w:rsid w:val="00DB3CD5"/>
    <w:rsid w:val="00DB3EBA"/>
    <w:rsid w:val="00DB5725"/>
    <w:rsid w:val="00DB57BD"/>
    <w:rsid w:val="00DB5CF4"/>
    <w:rsid w:val="00DB6FFD"/>
    <w:rsid w:val="00DB77B7"/>
    <w:rsid w:val="00DC0961"/>
    <w:rsid w:val="00DC0AB9"/>
    <w:rsid w:val="00DC1501"/>
    <w:rsid w:val="00DC15D5"/>
    <w:rsid w:val="00DC2FAE"/>
    <w:rsid w:val="00DC40CD"/>
    <w:rsid w:val="00DC6090"/>
    <w:rsid w:val="00DC617B"/>
    <w:rsid w:val="00DC6462"/>
    <w:rsid w:val="00DC660B"/>
    <w:rsid w:val="00DC6C37"/>
    <w:rsid w:val="00DC71E2"/>
    <w:rsid w:val="00DC72AF"/>
    <w:rsid w:val="00DD1094"/>
    <w:rsid w:val="00DD29EC"/>
    <w:rsid w:val="00DD31C0"/>
    <w:rsid w:val="00DD3B0F"/>
    <w:rsid w:val="00DD4E09"/>
    <w:rsid w:val="00DD5753"/>
    <w:rsid w:val="00DD5E68"/>
    <w:rsid w:val="00DD6085"/>
    <w:rsid w:val="00DD72CF"/>
    <w:rsid w:val="00DD7C13"/>
    <w:rsid w:val="00DE090F"/>
    <w:rsid w:val="00DE0C8E"/>
    <w:rsid w:val="00DE13F5"/>
    <w:rsid w:val="00DE1992"/>
    <w:rsid w:val="00DE22C5"/>
    <w:rsid w:val="00DE250B"/>
    <w:rsid w:val="00DE2982"/>
    <w:rsid w:val="00DE2B0D"/>
    <w:rsid w:val="00DE2B7C"/>
    <w:rsid w:val="00DE3C41"/>
    <w:rsid w:val="00DE3DFF"/>
    <w:rsid w:val="00DE41FD"/>
    <w:rsid w:val="00DE420A"/>
    <w:rsid w:val="00DE4434"/>
    <w:rsid w:val="00DE545D"/>
    <w:rsid w:val="00DE575D"/>
    <w:rsid w:val="00DE5CB5"/>
    <w:rsid w:val="00DE5D71"/>
    <w:rsid w:val="00DE643E"/>
    <w:rsid w:val="00DE65DD"/>
    <w:rsid w:val="00DE70EC"/>
    <w:rsid w:val="00DE7A35"/>
    <w:rsid w:val="00DE7F23"/>
    <w:rsid w:val="00DF0280"/>
    <w:rsid w:val="00DF044B"/>
    <w:rsid w:val="00DF0663"/>
    <w:rsid w:val="00DF084F"/>
    <w:rsid w:val="00DF0C0E"/>
    <w:rsid w:val="00DF2134"/>
    <w:rsid w:val="00DF36FD"/>
    <w:rsid w:val="00DF38FF"/>
    <w:rsid w:val="00DF4788"/>
    <w:rsid w:val="00DF5070"/>
    <w:rsid w:val="00DF5A3C"/>
    <w:rsid w:val="00DF5F78"/>
    <w:rsid w:val="00DF7228"/>
    <w:rsid w:val="00DF7355"/>
    <w:rsid w:val="00DF777E"/>
    <w:rsid w:val="00DF79DF"/>
    <w:rsid w:val="00E0037E"/>
    <w:rsid w:val="00E01CD1"/>
    <w:rsid w:val="00E029A0"/>
    <w:rsid w:val="00E02BF4"/>
    <w:rsid w:val="00E035D5"/>
    <w:rsid w:val="00E036C1"/>
    <w:rsid w:val="00E037D5"/>
    <w:rsid w:val="00E052C3"/>
    <w:rsid w:val="00E056D8"/>
    <w:rsid w:val="00E066AC"/>
    <w:rsid w:val="00E12633"/>
    <w:rsid w:val="00E13254"/>
    <w:rsid w:val="00E13565"/>
    <w:rsid w:val="00E13873"/>
    <w:rsid w:val="00E14012"/>
    <w:rsid w:val="00E14066"/>
    <w:rsid w:val="00E14735"/>
    <w:rsid w:val="00E14D67"/>
    <w:rsid w:val="00E14E7B"/>
    <w:rsid w:val="00E16C87"/>
    <w:rsid w:val="00E16E73"/>
    <w:rsid w:val="00E17A5C"/>
    <w:rsid w:val="00E17CDB"/>
    <w:rsid w:val="00E20421"/>
    <w:rsid w:val="00E20B98"/>
    <w:rsid w:val="00E23E3D"/>
    <w:rsid w:val="00E23F00"/>
    <w:rsid w:val="00E2471D"/>
    <w:rsid w:val="00E24D24"/>
    <w:rsid w:val="00E26590"/>
    <w:rsid w:val="00E27714"/>
    <w:rsid w:val="00E31CC4"/>
    <w:rsid w:val="00E326C5"/>
    <w:rsid w:val="00E3288E"/>
    <w:rsid w:val="00E3297A"/>
    <w:rsid w:val="00E3299C"/>
    <w:rsid w:val="00E33257"/>
    <w:rsid w:val="00E33BAB"/>
    <w:rsid w:val="00E347AD"/>
    <w:rsid w:val="00E349C9"/>
    <w:rsid w:val="00E365A4"/>
    <w:rsid w:val="00E36685"/>
    <w:rsid w:val="00E37514"/>
    <w:rsid w:val="00E40A55"/>
    <w:rsid w:val="00E41546"/>
    <w:rsid w:val="00E4175C"/>
    <w:rsid w:val="00E4176A"/>
    <w:rsid w:val="00E41E3E"/>
    <w:rsid w:val="00E41FE0"/>
    <w:rsid w:val="00E426BB"/>
    <w:rsid w:val="00E42B0A"/>
    <w:rsid w:val="00E43046"/>
    <w:rsid w:val="00E43AEE"/>
    <w:rsid w:val="00E43B93"/>
    <w:rsid w:val="00E4441F"/>
    <w:rsid w:val="00E44A17"/>
    <w:rsid w:val="00E45B67"/>
    <w:rsid w:val="00E4623A"/>
    <w:rsid w:val="00E466BA"/>
    <w:rsid w:val="00E46C3D"/>
    <w:rsid w:val="00E47022"/>
    <w:rsid w:val="00E472C6"/>
    <w:rsid w:val="00E472F8"/>
    <w:rsid w:val="00E50004"/>
    <w:rsid w:val="00E513C9"/>
    <w:rsid w:val="00E514F8"/>
    <w:rsid w:val="00E51EC3"/>
    <w:rsid w:val="00E526E2"/>
    <w:rsid w:val="00E542C0"/>
    <w:rsid w:val="00E54BA4"/>
    <w:rsid w:val="00E54E88"/>
    <w:rsid w:val="00E55549"/>
    <w:rsid w:val="00E5581D"/>
    <w:rsid w:val="00E572EA"/>
    <w:rsid w:val="00E60435"/>
    <w:rsid w:val="00E61123"/>
    <w:rsid w:val="00E61ED1"/>
    <w:rsid w:val="00E62380"/>
    <w:rsid w:val="00E62AF0"/>
    <w:rsid w:val="00E62D73"/>
    <w:rsid w:val="00E6375D"/>
    <w:rsid w:val="00E637E1"/>
    <w:rsid w:val="00E63AB9"/>
    <w:rsid w:val="00E63B93"/>
    <w:rsid w:val="00E642A8"/>
    <w:rsid w:val="00E65D2C"/>
    <w:rsid w:val="00E66284"/>
    <w:rsid w:val="00E66485"/>
    <w:rsid w:val="00E666DD"/>
    <w:rsid w:val="00E66788"/>
    <w:rsid w:val="00E66867"/>
    <w:rsid w:val="00E6731A"/>
    <w:rsid w:val="00E72720"/>
    <w:rsid w:val="00E72AD6"/>
    <w:rsid w:val="00E73B37"/>
    <w:rsid w:val="00E73B85"/>
    <w:rsid w:val="00E747CB"/>
    <w:rsid w:val="00E74A99"/>
    <w:rsid w:val="00E75487"/>
    <w:rsid w:val="00E75CB4"/>
    <w:rsid w:val="00E76F50"/>
    <w:rsid w:val="00E76FC0"/>
    <w:rsid w:val="00E76FE4"/>
    <w:rsid w:val="00E77346"/>
    <w:rsid w:val="00E802AE"/>
    <w:rsid w:val="00E803CB"/>
    <w:rsid w:val="00E812EB"/>
    <w:rsid w:val="00E82A65"/>
    <w:rsid w:val="00E830B5"/>
    <w:rsid w:val="00E83537"/>
    <w:rsid w:val="00E83F1F"/>
    <w:rsid w:val="00E83F33"/>
    <w:rsid w:val="00E842A5"/>
    <w:rsid w:val="00E84351"/>
    <w:rsid w:val="00E852D6"/>
    <w:rsid w:val="00E85675"/>
    <w:rsid w:val="00E85854"/>
    <w:rsid w:val="00E86477"/>
    <w:rsid w:val="00E86480"/>
    <w:rsid w:val="00E87415"/>
    <w:rsid w:val="00E87ECC"/>
    <w:rsid w:val="00E9083F"/>
    <w:rsid w:val="00E91B26"/>
    <w:rsid w:val="00E928D4"/>
    <w:rsid w:val="00E941C3"/>
    <w:rsid w:val="00E94E6E"/>
    <w:rsid w:val="00E97795"/>
    <w:rsid w:val="00E97D3D"/>
    <w:rsid w:val="00EA015A"/>
    <w:rsid w:val="00EA068F"/>
    <w:rsid w:val="00EA08CE"/>
    <w:rsid w:val="00EA1D6F"/>
    <w:rsid w:val="00EA2005"/>
    <w:rsid w:val="00EA259D"/>
    <w:rsid w:val="00EA2A79"/>
    <w:rsid w:val="00EA30AE"/>
    <w:rsid w:val="00EA4CA9"/>
    <w:rsid w:val="00EA5CDF"/>
    <w:rsid w:val="00EA5F50"/>
    <w:rsid w:val="00EA62B6"/>
    <w:rsid w:val="00EA66F8"/>
    <w:rsid w:val="00EA6CB8"/>
    <w:rsid w:val="00EA7299"/>
    <w:rsid w:val="00EB01E9"/>
    <w:rsid w:val="00EB204D"/>
    <w:rsid w:val="00EB2112"/>
    <w:rsid w:val="00EB2362"/>
    <w:rsid w:val="00EB24FD"/>
    <w:rsid w:val="00EB2C71"/>
    <w:rsid w:val="00EB340F"/>
    <w:rsid w:val="00EB35E7"/>
    <w:rsid w:val="00EB360E"/>
    <w:rsid w:val="00EB3E74"/>
    <w:rsid w:val="00EB463F"/>
    <w:rsid w:val="00EB54A9"/>
    <w:rsid w:val="00EB55B7"/>
    <w:rsid w:val="00EB569E"/>
    <w:rsid w:val="00EB5A03"/>
    <w:rsid w:val="00EB6756"/>
    <w:rsid w:val="00EB68A3"/>
    <w:rsid w:val="00EB70E4"/>
    <w:rsid w:val="00EC07E6"/>
    <w:rsid w:val="00EC0F6B"/>
    <w:rsid w:val="00EC14A3"/>
    <w:rsid w:val="00EC186A"/>
    <w:rsid w:val="00EC2013"/>
    <w:rsid w:val="00EC2819"/>
    <w:rsid w:val="00EC2962"/>
    <w:rsid w:val="00EC5092"/>
    <w:rsid w:val="00EC5982"/>
    <w:rsid w:val="00EC6BEE"/>
    <w:rsid w:val="00ED059E"/>
    <w:rsid w:val="00ED1105"/>
    <w:rsid w:val="00ED2A98"/>
    <w:rsid w:val="00ED3072"/>
    <w:rsid w:val="00ED3232"/>
    <w:rsid w:val="00ED363D"/>
    <w:rsid w:val="00ED3ACD"/>
    <w:rsid w:val="00ED438E"/>
    <w:rsid w:val="00ED492B"/>
    <w:rsid w:val="00ED618B"/>
    <w:rsid w:val="00ED6793"/>
    <w:rsid w:val="00ED6AE9"/>
    <w:rsid w:val="00ED7778"/>
    <w:rsid w:val="00ED78B5"/>
    <w:rsid w:val="00ED7E8F"/>
    <w:rsid w:val="00EE0532"/>
    <w:rsid w:val="00EE18F0"/>
    <w:rsid w:val="00EE1A36"/>
    <w:rsid w:val="00EE1FA6"/>
    <w:rsid w:val="00EE2B36"/>
    <w:rsid w:val="00EE34F8"/>
    <w:rsid w:val="00EE3E6A"/>
    <w:rsid w:val="00EE4485"/>
    <w:rsid w:val="00EE4B4F"/>
    <w:rsid w:val="00EE4CBF"/>
    <w:rsid w:val="00EE4EB8"/>
    <w:rsid w:val="00EE5344"/>
    <w:rsid w:val="00EE53DD"/>
    <w:rsid w:val="00EE6606"/>
    <w:rsid w:val="00EE6AB4"/>
    <w:rsid w:val="00EE7060"/>
    <w:rsid w:val="00EE72D5"/>
    <w:rsid w:val="00EE7840"/>
    <w:rsid w:val="00EE7E14"/>
    <w:rsid w:val="00EF00E9"/>
    <w:rsid w:val="00EF0593"/>
    <w:rsid w:val="00EF0CD0"/>
    <w:rsid w:val="00EF137D"/>
    <w:rsid w:val="00EF209D"/>
    <w:rsid w:val="00EF24AB"/>
    <w:rsid w:val="00EF261C"/>
    <w:rsid w:val="00EF378D"/>
    <w:rsid w:val="00EF3C2E"/>
    <w:rsid w:val="00EF4A30"/>
    <w:rsid w:val="00EF4B81"/>
    <w:rsid w:val="00EF4FBA"/>
    <w:rsid w:val="00EF51F3"/>
    <w:rsid w:val="00EF564F"/>
    <w:rsid w:val="00EF6B71"/>
    <w:rsid w:val="00EF6F1C"/>
    <w:rsid w:val="00EF742A"/>
    <w:rsid w:val="00EF763F"/>
    <w:rsid w:val="00EF7CBF"/>
    <w:rsid w:val="00F00376"/>
    <w:rsid w:val="00F00449"/>
    <w:rsid w:val="00F01BB7"/>
    <w:rsid w:val="00F01BC9"/>
    <w:rsid w:val="00F0252D"/>
    <w:rsid w:val="00F0263E"/>
    <w:rsid w:val="00F026E6"/>
    <w:rsid w:val="00F02ABE"/>
    <w:rsid w:val="00F02AE0"/>
    <w:rsid w:val="00F02E93"/>
    <w:rsid w:val="00F03286"/>
    <w:rsid w:val="00F041C9"/>
    <w:rsid w:val="00F04499"/>
    <w:rsid w:val="00F046A0"/>
    <w:rsid w:val="00F04720"/>
    <w:rsid w:val="00F04D38"/>
    <w:rsid w:val="00F054A6"/>
    <w:rsid w:val="00F05791"/>
    <w:rsid w:val="00F05965"/>
    <w:rsid w:val="00F05D4D"/>
    <w:rsid w:val="00F062AA"/>
    <w:rsid w:val="00F0682D"/>
    <w:rsid w:val="00F06B93"/>
    <w:rsid w:val="00F0715A"/>
    <w:rsid w:val="00F07ADF"/>
    <w:rsid w:val="00F07B2A"/>
    <w:rsid w:val="00F07C72"/>
    <w:rsid w:val="00F119EC"/>
    <w:rsid w:val="00F1207B"/>
    <w:rsid w:val="00F132BB"/>
    <w:rsid w:val="00F13ED8"/>
    <w:rsid w:val="00F141B5"/>
    <w:rsid w:val="00F14360"/>
    <w:rsid w:val="00F14447"/>
    <w:rsid w:val="00F17954"/>
    <w:rsid w:val="00F20205"/>
    <w:rsid w:val="00F20DBF"/>
    <w:rsid w:val="00F21245"/>
    <w:rsid w:val="00F237D1"/>
    <w:rsid w:val="00F24B41"/>
    <w:rsid w:val="00F25502"/>
    <w:rsid w:val="00F25613"/>
    <w:rsid w:val="00F257D0"/>
    <w:rsid w:val="00F27703"/>
    <w:rsid w:val="00F30417"/>
    <w:rsid w:val="00F30C13"/>
    <w:rsid w:val="00F30F64"/>
    <w:rsid w:val="00F31F08"/>
    <w:rsid w:val="00F322B8"/>
    <w:rsid w:val="00F322BE"/>
    <w:rsid w:val="00F325F2"/>
    <w:rsid w:val="00F32D8A"/>
    <w:rsid w:val="00F32FCF"/>
    <w:rsid w:val="00F339CD"/>
    <w:rsid w:val="00F3427A"/>
    <w:rsid w:val="00F34573"/>
    <w:rsid w:val="00F349C3"/>
    <w:rsid w:val="00F3587A"/>
    <w:rsid w:val="00F35A18"/>
    <w:rsid w:val="00F36239"/>
    <w:rsid w:val="00F36369"/>
    <w:rsid w:val="00F36FB3"/>
    <w:rsid w:val="00F36FC0"/>
    <w:rsid w:val="00F373C0"/>
    <w:rsid w:val="00F37D27"/>
    <w:rsid w:val="00F40C7A"/>
    <w:rsid w:val="00F41BE5"/>
    <w:rsid w:val="00F42536"/>
    <w:rsid w:val="00F4314A"/>
    <w:rsid w:val="00F43846"/>
    <w:rsid w:val="00F4422B"/>
    <w:rsid w:val="00F454C4"/>
    <w:rsid w:val="00F459FD"/>
    <w:rsid w:val="00F46049"/>
    <w:rsid w:val="00F46709"/>
    <w:rsid w:val="00F46D9C"/>
    <w:rsid w:val="00F47088"/>
    <w:rsid w:val="00F473FB"/>
    <w:rsid w:val="00F47B39"/>
    <w:rsid w:val="00F505B9"/>
    <w:rsid w:val="00F50BC2"/>
    <w:rsid w:val="00F515B1"/>
    <w:rsid w:val="00F516C0"/>
    <w:rsid w:val="00F52F76"/>
    <w:rsid w:val="00F52FB8"/>
    <w:rsid w:val="00F53130"/>
    <w:rsid w:val="00F54E35"/>
    <w:rsid w:val="00F5500F"/>
    <w:rsid w:val="00F55B62"/>
    <w:rsid w:val="00F55F0C"/>
    <w:rsid w:val="00F55FC1"/>
    <w:rsid w:val="00F564B9"/>
    <w:rsid w:val="00F567BC"/>
    <w:rsid w:val="00F56EBA"/>
    <w:rsid w:val="00F57F13"/>
    <w:rsid w:val="00F61F11"/>
    <w:rsid w:val="00F628A4"/>
    <w:rsid w:val="00F64029"/>
    <w:rsid w:val="00F644F3"/>
    <w:rsid w:val="00F6511D"/>
    <w:rsid w:val="00F658A0"/>
    <w:rsid w:val="00F664AC"/>
    <w:rsid w:val="00F66546"/>
    <w:rsid w:val="00F66FA7"/>
    <w:rsid w:val="00F671A9"/>
    <w:rsid w:val="00F6786B"/>
    <w:rsid w:val="00F67CE0"/>
    <w:rsid w:val="00F71423"/>
    <w:rsid w:val="00F7327B"/>
    <w:rsid w:val="00F73603"/>
    <w:rsid w:val="00F737A6"/>
    <w:rsid w:val="00F73A20"/>
    <w:rsid w:val="00F73AF5"/>
    <w:rsid w:val="00F741B9"/>
    <w:rsid w:val="00F75873"/>
    <w:rsid w:val="00F75B3F"/>
    <w:rsid w:val="00F76332"/>
    <w:rsid w:val="00F76814"/>
    <w:rsid w:val="00F76B76"/>
    <w:rsid w:val="00F77256"/>
    <w:rsid w:val="00F77FC7"/>
    <w:rsid w:val="00F80459"/>
    <w:rsid w:val="00F805EB"/>
    <w:rsid w:val="00F80893"/>
    <w:rsid w:val="00F80CDE"/>
    <w:rsid w:val="00F81F38"/>
    <w:rsid w:val="00F81FAB"/>
    <w:rsid w:val="00F82020"/>
    <w:rsid w:val="00F82373"/>
    <w:rsid w:val="00F837F1"/>
    <w:rsid w:val="00F83F56"/>
    <w:rsid w:val="00F841DB"/>
    <w:rsid w:val="00F8456A"/>
    <w:rsid w:val="00F84D8E"/>
    <w:rsid w:val="00F853D0"/>
    <w:rsid w:val="00F8560E"/>
    <w:rsid w:val="00F85FAF"/>
    <w:rsid w:val="00F861AB"/>
    <w:rsid w:val="00F8643E"/>
    <w:rsid w:val="00F868EC"/>
    <w:rsid w:val="00F90444"/>
    <w:rsid w:val="00F906B4"/>
    <w:rsid w:val="00F908DD"/>
    <w:rsid w:val="00F90DC1"/>
    <w:rsid w:val="00F9116A"/>
    <w:rsid w:val="00F913AC"/>
    <w:rsid w:val="00F9268F"/>
    <w:rsid w:val="00F945C0"/>
    <w:rsid w:val="00F947C8"/>
    <w:rsid w:val="00F94B9B"/>
    <w:rsid w:val="00F95441"/>
    <w:rsid w:val="00F95479"/>
    <w:rsid w:val="00F95C37"/>
    <w:rsid w:val="00F95FD4"/>
    <w:rsid w:val="00F963FB"/>
    <w:rsid w:val="00F96C75"/>
    <w:rsid w:val="00F97336"/>
    <w:rsid w:val="00F97621"/>
    <w:rsid w:val="00F97837"/>
    <w:rsid w:val="00F97A61"/>
    <w:rsid w:val="00FA065A"/>
    <w:rsid w:val="00FA1124"/>
    <w:rsid w:val="00FA135E"/>
    <w:rsid w:val="00FA1446"/>
    <w:rsid w:val="00FA1494"/>
    <w:rsid w:val="00FA1D40"/>
    <w:rsid w:val="00FA3436"/>
    <w:rsid w:val="00FA3486"/>
    <w:rsid w:val="00FA3DE2"/>
    <w:rsid w:val="00FA4E5E"/>
    <w:rsid w:val="00FA7137"/>
    <w:rsid w:val="00FA7520"/>
    <w:rsid w:val="00FB166E"/>
    <w:rsid w:val="00FB1861"/>
    <w:rsid w:val="00FB187B"/>
    <w:rsid w:val="00FB342E"/>
    <w:rsid w:val="00FB43EF"/>
    <w:rsid w:val="00FB478C"/>
    <w:rsid w:val="00FB4C08"/>
    <w:rsid w:val="00FB4F16"/>
    <w:rsid w:val="00FB517A"/>
    <w:rsid w:val="00FB58AF"/>
    <w:rsid w:val="00FB5BE5"/>
    <w:rsid w:val="00FB5D07"/>
    <w:rsid w:val="00FB5D42"/>
    <w:rsid w:val="00FB62DD"/>
    <w:rsid w:val="00FB6CA2"/>
    <w:rsid w:val="00FB7793"/>
    <w:rsid w:val="00FC03AE"/>
    <w:rsid w:val="00FC0D47"/>
    <w:rsid w:val="00FC0F93"/>
    <w:rsid w:val="00FC317E"/>
    <w:rsid w:val="00FC34BF"/>
    <w:rsid w:val="00FC3DB9"/>
    <w:rsid w:val="00FC44C9"/>
    <w:rsid w:val="00FC57B1"/>
    <w:rsid w:val="00FC60D2"/>
    <w:rsid w:val="00FC671D"/>
    <w:rsid w:val="00FC6AB5"/>
    <w:rsid w:val="00FC7F32"/>
    <w:rsid w:val="00FD11A9"/>
    <w:rsid w:val="00FD1BEB"/>
    <w:rsid w:val="00FD1D66"/>
    <w:rsid w:val="00FD2237"/>
    <w:rsid w:val="00FD32C7"/>
    <w:rsid w:val="00FD3A9D"/>
    <w:rsid w:val="00FD43E4"/>
    <w:rsid w:val="00FD46A2"/>
    <w:rsid w:val="00FD4D30"/>
    <w:rsid w:val="00FD5E02"/>
    <w:rsid w:val="00FD5E25"/>
    <w:rsid w:val="00FD6813"/>
    <w:rsid w:val="00FD6BC2"/>
    <w:rsid w:val="00FD7013"/>
    <w:rsid w:val="00FD7142"/>
    <w:rsid w:val="00FD76E3"/>
    <w:rsid w:val="00FD7A75"/>
    <w:rsid w:val="00FE0638"/>
    <w:rsid w:val="00FE0994"/>
    <w:rsid w:val="00FE0C9E"/>
    <w:rsid w:val="00FE0EFF"/>
    <w:rsid w:val="00FE1097"/>
    <w:rsid w:val="00FE19CC"/>
    <w:rsid w:val="00FE2096"/>
    <w:rsid w:val="00FE2170"/>
    <w:rsid w:val="00FE28DF"/>
    <w:rsid w:val="00FE2B42"/>
    <w:rsid w:val="00FE2E61"/>
    <w:rsid w:val="00FE3109"/>
    <w:rsid w:val="00FE4306"/>
    <w:rsid w:val="00FE60CF"/>
    <w:rsid w:val="00FE6716"/>
    <w:rsid w:val="00FE7E72"/>
    <w:rsid w:val="00FF0C5D"/>
    <w:rsid w:val="00FF0F0A"/>
    <w:rsid w:val="00FF1F85"/>
    <w:rsid w:val="00FF2762"/>
    <w:rsid w:val="00FF3323"/>
    <w:rsid w:val="00FF3B4A"/>
    <w:rsid w:val="00FF3B53"/>
    <w:rsid w:val="00FF46FC"/>
    <w:rsid w:val="00FF476D"/>
    <w:rsid w:val="00FF4A6D"/>
    <w:rsid w:val="00FF4B79"/>
    <w:rsid w:val="00FF5979"/>
    <w:rsid w:val="00FF63A3"/>
    <w:rsid w:val="00FF6E6D"/>
    <w:rsid w:val="00FF7A3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12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9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9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8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%20ehrlich\Application%20Data\Microsoft\Templates\ECSS\ECSS-Standard-Template-Version5.2(9June08)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ECSS-Q-ST-70-38C Rev.1</DocumentNumber>
    <_dlc_DocId xmlns="55a64bb4-9ef1-43bf-ba25-b61dc6317d70">ECSSID-901879442-27</_dlc_DocId>
    <_dlc_DocIdUrl xmlns="55a64bb4-9ef1-43bf-ba25-b61dc6317d70">
      <Url>https://myteams.ecss.nl/teams/ecss-q-st-70-38c-rev1/_layouts/15/DocIdRedir.aspx?ID=ECSSID-901879442-27</Url>
      <Description>ECSSID-901879442-27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A31D947355DAE14F843EA198F64CB647" ma:contentTypeVersion="0" ma:contentTypeDescription="Basic ECSS Document" ma:contentTypeScope="" ma:versionID="36c4fc6d6339ae060f3c429ca9c4e1ff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6D62-1CF8-474A-ADB0-07CC577739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EB2FDA-8DAF-417D-A6BA-D3E8764F8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00706-3F4A-4C70-A955-D791040FEBA8}">
  <ds:schemaRefs>
    <ds:schemaRef ds:uri="2d4616ae-a3f4-4cc0-b443-5176c5ee4d46"/>
    <ds:schemaRef ds:uri="http://www.w3.org/XML/1998/namespace"/>
    <ds:schemaRef ds:uri="http://purl.org/dc/elements/1.1/"/>
    <ds:schemaRef ds:uri="55a64bb4-9ef1-43bf-ba25-b61dc6317d7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C14A42-216F-44D5-8867-30241DDB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E08257-BBB1-4969-9A31-78F7B3D2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ECSS-Standard-Template-Version5.2(9June08)KE</Template>
  <TotalTime>0</TotalTime>
  <Pages>2</Pages>
  <Words>229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ECSS-Q-ST-70-38C Rev.1</vt:lpstr>
      <vt:lpstr>ECSS-Q-ST-70-38C Rev.1-DFA1(28June2017)-KE</vt:lpstr>
    </vt:vector>
  </TitlesOfParts>
  <Company>ESA</Company>
  <LinksUpToDate>false</LinksUpToDate>
  <CharactersWithSpaces>1455</CharactersWithSpaces>
  <SharedDoc>false</SharedDoc>
  <HLinks>
    <vt:vector size="1698" baseType="variant">
      <vt:variant>
        <vt:i4>1310781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_Toc417466806</vt:lpwstr>
      </vt:variant>
      <vt:variant>
        <vt:i4>1310781</vt:i4>
      </vt:variant>
      <vt:variant>
        <vt:i4>1711</vt:i4>
      </vt:variant>
      <vt:variant>
        <vt:i4>0</vt:i4>
      </vt:variant>
      <vt:variant>
        <vt:i4>5</vt:i4>
      </vt:variant>
      <vt:variant>
        <vt:lpwstr/>
      </vt:variant>
      <vt:variant>
        <vt:lpwstr>_Toc417466805</vt:lpwstr>
      </vt:variant>
      <vt:variant>
        <vt:i4>1310781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_Toc417466804</vt:lpwstr>
      </vt:variant>
      <vt:variant>
        <vt:i4>1310781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_Toc417466803</vt:lpwstr>
      </vt:variant>
      <vt:variant>
        <vt:i4>1310781</vt:i4>
      </vt:variant>
      <vt:variant>
        <vt:i4>1693</vt:i4>
      </vt:variant>
      <vt:variant>
        <vt:i4>0</vt:i4>
      </vt:variant>
      <vt:variant>
        <vt:i4>5</vt:i4>
      </vt:variant>
      <vt:variant>
        <vt:lpwstr/>
      </vt:variant>
      <vt:variant>
        <vt:lpwstr>_Toc417466802</vt:lpwstr>
      </vt:variant>
      <vt:variant>
        <vt:i4>1310781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_Toc417466801</vt:lpwstr>
      </vt:variant>
      <vt:variant>
        <vt:i4>1310781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_Toc417466800</vt:lpwstr>
      </vt:variant>
      <vt:variant>
        <vt:i4>1900594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_Toc417466799</vt:lpwstr>
      </vt:variant>
      <vt:variant>
        <vt:i4>1900594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_Toc417466798</vt:lpwstr>
      </vt:variant>
      <vt:variant>
        <vt:i4>1900594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_Toc417466797</vt:lpwstr>
      </vt:variant>
      <vt:variant>
        <vt:i4>1900594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_Toc417466796</vt:lpwstr>
      </vt:variant>
      <vt:variant>
        <vt:i4>1900594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_Toc417466795</vt:lpwstr>
      </vt:variant>
      <vt:variant>
        <vt:i4>1900594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_Toc417466794</vt:lpwstr>
      </vt:variant>
      <vt:variant>
        <vt:i4>1900594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_Toc417466793</vt:lpwstr>
      </vt:variant>
      <vt:variant>
        <vt:i4>1900594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_Toc417466792</vt:lpwstr>
      </vt:variant>
      <vt:variant>
        <vt:i4>1310771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_Toc418084762</vt:lpwstr>
      </vt:variant>
      <vt:variant>
        <vt:i4>1310771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_Toc418084761</vt:lpwstr>
      </vt:variant>
      <vt:variant>
        <vt:i4>1310771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_Toc418084760</vt:lpwstr>
      </vt:variant>
      <vt:variant>
        <vt:i4>1507379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_Toc418084759</vt:lpwstr>
      </vt:variant>
      <vt:variant>
        <vt:i4>1507379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_Toc418084758</vt:lpwstr>
      </vt:variant>
      <vt:variant>
        <vt:i4>1507379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_Toc418084757</vt:lpwstr>
      </vt:variant>
      <vt:variant>
        <vt:i4>1507379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_Toc418084756</vt:lpwstr>
      </vt:variant>
      <vt:variant>
        <vt:i4>1507379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_Toc418084755</vt:lpwstr>
      </vt:variant>
      <vt:variant>
        <vt:i4>1507379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_Toc418084754</vt:lpwstr>
      </vt:variant>
      <vt:variant>
        <vt:i4>1507379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_Toc418084753</vt:lpwstr>
      </vt:variant>
      <vt:variant>
        <vt:i4>1507379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_Toc418084752</vt:lpwstr>
      </vt:variant>
      <vt:variant>
        <vt:i4>1507379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_Toc418084751</vt:lpwstr>
      </vt:variant>
      <vt:variant>
        <vt:i4>1507379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_Toc418084750</vt:lpwstr>
      </vt:variant>
      <vt:variant>
        <vt:i4>1441843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_Toc418084749</vt:lpwstr>
      </vt:variant>
      <vt:variant>
        <vt:i4>1441843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_Toc418084748</vt:lpwstr>
      </vt:variant>
      <vt:variant>
        <vt:i4>1441843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_Toc418084747</vt:lpwstr>
      </vt:variant>
      <vt:variant>
        <vt:i4>1441843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_Toc418084746</vt:lpwstr>
      </vt:variant>
      <vt:variant>
        <vt:i4>1441843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_Toc418084745</vt:lpwstr>
      </vt:variant>
      <vt:variant>
        <vt:i4>1441843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_Toc418084744</vt:lpwstr>
      </vt:variant>
      <vt:variant>
        <vt:i4>1441843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_Toc418084743</vt:lpwstr>
      </vt:variant>
      <vt:variant>
        <vt:i4>1441843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_Toc418084742</vt:lpwstr>
      </vt:variant>
      <vt:variant>
        <vt:i4>1441843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_Toc418084741</vt:lpwstr>
      </vt:variant>
      <vt:variant>
        <vt:i4>1441843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_Toc418084740</vt:lpwstr>
      </vt:variant>
      <vt:variant>
        <vt:i4>1114163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_Toc418084739</vt:lpwstr>
      </vt:variant>
      <vt:variant>
        <vt:i4>1114163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_Toc418084738</vt:lpwstr>
      </vt:variant>
      <vt:variant>
        <vt:i4>1114163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_Toc418084737</vt:lpwstr>
      </vt:variant>
      <vt:variant>
        <vt:i4>1114163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_Toc418084736</vt:lpwstr>
      </vt:variant>
      <vt:variant>
        <vt:i4>1114163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_Toc418084735</vt:lpwstr>
      </vt:variant>
      <vt:variant>
        <vt:i4>1114163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_Toc418084734</vt:lpwstr>
      </vt:variant>
      <vt:variant>
        <vt:i4>1114163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_Toc418084733</vt:lpwstr>
      </vt:variant>
      <vt:variant>
        <vt:i4>1114163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_Toc418084732</vt:lpwstr>
      </vt:variant>
      <vt:variant>
        <vt:i4>1114163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_Toc418084731</vt:lpwstr>
      </vt:variant>
      <vt:variant>
        <vt:i4>1114163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_Toc418084730</vt:lpwstr>
      </vt:variant>
      <vt:variant>
        <vt:i4>1048627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_Toc418084729</vt:lpwstr>
      </vt:variant>
      <vt:variant>
        <vt:i4>1048627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_Toc418084728</vt:lpwstr>
      </vt:variant>
      <vt:variant>
        <vt:i4>1048627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_Toc418084727</vt:lpwstr>
      </vt:variant>
      <vt:variant>
        <vt:i4>1048627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_Toc418084726</vt:lpwstr>
      </vt:variant>
      <vt:variant>
        <vt:i4>1048627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_Toc418084725</vt:lpwstr>
      </vt:variant>
      <vt:variant>
        <vt:i4>1048627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_Toc418084724</vt:lpwstr>
      </vt:variant>
      <vt:variant>
        <vt:i4>1048627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_Toc418084723</vt:lpwstr>
      </vt:variant>
      <vt:variant>
        <vt:i4>1048627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_Toc418084722</vt:lpwstr>
      </vt:variant>
      <vt:variant>
        <vt:i4>1048627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_Toc418084721</vt:lpwstr>
      </vt:variant>
      <vt:variant>
        <vt:i4>1048627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_Toc418084720</vt:lpwstr>
      </vt:variant>
      <vt:variant>
        <vt:i4>1245235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_Toc418084719</vt:lpwstr>
      </vt:variant>
      <vt:variant>
        <vt:i4>1245235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_Toc418084718</vt:lpwstr>
      </vt:variant>
      <vt:variant>
        <vt:i4>1245235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_Toc418084717</vt:lpwstr>
      </vt:variant>
      <vt:variant>
        <vt:i4>1245235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_Toc418084716</vt:lpwstr>
      </vt:variant>
      <vt:variant>
        <vt:i4>1245235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_Toc418084715</vt:lpwstr>
      </vt:variant>
      <vt:variant>
        <vt:i4>1245235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_Toc418084714</vt:lpwstr>
      </vt:variant>
      <vt:variant>
        <vt:i4>1245235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_Toc418084713</vt:lpwstr>
      </vt:variant>
      <vt:variant>
        <vt:i4>1245235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_Toc418084712</vt:lpwstr>
      </vt:variant>
      <vt:variant>
        <vt:i4>1245235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_Toc418084711</vt:lpwstr>
      </vt:variant>
      <vt:variant>
        <vt:i4>1245235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_Toc418084710</vt:lpwstr>
      </vt:variant>
      <vt:variant>
        <vt:i4>1507378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_Toc417466738</vt:lpwstr>
      </vt:variant>
      <vt:variant>
        <vt:i4>1507378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_Toc417466737</vt:lpwstr>
      </vt:variant>
      <vt:variant>
        <vt:i4>1507378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_Toc417466736</vt:lpwstr>
      </vt:variant>
      <vt:variant>
        <vt:i4>1507378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_Toc417466735</vt:lpwstr>
      </vt:variant>
      <vt:variant>
        <vt:i4>1507378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_Toc417466734</vt:lpwstr>
      </vt:variant>
      <vt:variant>
        <vt:i4>1507378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_Toc417466733</vt:lpwstr>
      </vt:variant>
      <vt:variant>
        <vt:i4>1507378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_Toc417466732</vt:lpwstr>
      </vt:variant>
      <vt:variant>
        <vt:i4>1507378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_Toc417466731</vt:lpwstr>
      </vt:variant>
      <vt:variant>
        <vt:i4>1507378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_Toc417466730</vt:lpwstr>
      </vt:variant>
      <vt:variant>
        <vt:i4>1441842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_Toc417466729</vt:lpwstr>
      </vt:variant>
      <vt:variant>
        <vt:i4>1441842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_Toc417466728</vt:lpwstr>
      </vt:variant>
      <vt:variant>
        <vt:i4>1441842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_Toc417466727</vt:lpwstr>
      </vt:variant>
      <vt:variant>
        <vt:i4>1441842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_Toc417466726</vt:lpwstr>
      </vt:variant>
      <vt:variant>
        <vt:i4>1441842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_Toc417466725</vt:lpwstr>
      </vt:variant>
      <vt:variant>
        <vt:i4>1441842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_Toc417466724</vt:lpwstr>
      </vt:variant>
      <vt:variant>
        <vt:i4>1441842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_Toc417466723</vt:lpwstr>
      </vt:variant>
      <vt:variant>
        <vt:i4>1441842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_Toc417466722</vt:lpwstr>
      </vt:variant>
      <vt:variant>
        <vt:i4>1441842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_Toc417466721</vt:lpwstr>
      </vt:variant>
      <vt:variant>
        <vt:i4>1441842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_Toc417466720</vt:lpwstr>
      </vt:variant>
      <vt:variant>
        <vt:i4>1376306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_Toc417466719</vt:lpwstr>
      </vt:variant>
      <vt:variant>
        <vt:i4>1376306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_Toc417466718</vt:lpwstr>
      </vt:variant>
      <vt:variant>
        <vt:i4>1376306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_Toc417466717</vt:lpwstr>
      </vt:variant>
      <vt:variant>
        <vt:i4>1376306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_Toc417466716</vt:lpwstr>
      </vt:variant>
      <vt:variant>
        <vt:i4>1376306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_Toc417466715</vt:lpwstr>
      </vt:variant>
      <vt:variant>
        <vt:i4>1376306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_Toc417466714</vt:lpwstr>
      </vt:variant>
      <vt:variant>
        <vt:i4>1376306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_Toc417466713</vt:lpwstr>
      </vt:variant>
      <vt:variant>
        <vt:i4>1376306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_Toc417466712</vt:lpwstr>
      </vt:variant>
      <vt:variant>
        <vt:i4>1376306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_Toc417466711</vt:lpwstr>
      </vt:variant>
      <vt:variant>
        <vt:i4>1376306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_Toc417466710</vt:lpwstr>
      </vt:variant>
      <vt:variant>
        <vt:i4>1310770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_Toc417466709</vt:lpwstr>
      </vt:variant>
      <vt:variant>
        <vt:i4>1310770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_Toc417466708</vt:lpwstr>
      </vt:variant>
      <vt:variant>
        <vt:i4>1310770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_Toc417466707</vt:lpwstr>
      </vt:variant>
      <vt:variant>
        <vt:i4>1310770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_Toc417466706</vt:lpwstr>
      </vt:variant>
      <vt:variant>
        <vt:i4>1310770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_Toc417466705</vt:lpwstr>
      </vt:variant>
      <vt:variant>
        <vt:i4>1310770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_Toc417466703</vt:lpwstr>
      </vt:variant>
      <vt:variant>
        <vt:i4>1310770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_Toc417466702</vt:lpwstr>
      </vt:variant>
      <vt:variant>
        <vt:i4>1900595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_Toc417466693</vt:lpwstr>
      </vt:variant>
      <vt:variant>
        <vt:i4>1900595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_Toc417466692</vt:lpwstr>
      </vt:variant>
      <vt:variant>
        <vt:i4>1900595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_Toc417466691</vt:lpwstr>
      </vt:variant>
      <vt:variant>
        <vt:i4>1900595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_Toc417466690</vt:lpwstr>
      </vt:variant>
      <vt:variant>
        <vt:i4>1835059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_Toc417466689</vt:lpwstr>
      </vt:variant>
      <vt:variant>
        <vt:i4>1835059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_Toc417466688</vt:lpwstr>
      </vt:variant>
      <vt:variant>
        <vt:i4>1835059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_Toc417466687</vt:lpwstr>
      </vt:variant>
      <vt:variant>
        <vt:i4>1835059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_Toc417466686</vt:lpwstr>
      </vt:variant>
      <vt:variant>
        <vt:i4>1835059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_Toc417466685</vt:lpwstr>
      </vt:variant>
      <vt:variant>
        <vt:i4>1835059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_Toc417466684</vt:lpwstr>
      </vt:variant>
      <vt:variant>
        <vt:i4>1835059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_Toc417466683</vt:lpwstr>
      </vt:variant>
      <vt:variant>
        <vt:i4>1835059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_Toc417466682</vt:lpwstr>
      </vt:variant>
      <vt:variant>
        <vt:i4>1835059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_Toc417466681</vt:lpwstr>
      </vt:variant>
      <vt:variant>
        <vt:i4>1835059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_Toc417466680</vt:lpwstr>
      </vt:variant>
      <vt:variant>
        <vt:i4>1245235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_Toc417466679</vt:lpwstr>
      </vt:variant>
      <vt:variant>
        <vt:i4>1245235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_Toc417466678</vt:lpwstr>
      </vt:variant>
      <vt:variant>
        <vt:i4>1245235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_Toc417466677</vt:lpwstr>
      </vt:variant>
      <vt:variant>
        <vt:i4>1245235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_Toc417466676</vt:lpwstr>
      </vt:variant>
      <vt:variant>
        <vt:i4>1245235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_Toc417466675</vt:lpwstr>
      </vt:variant>
      <vt:variant>
        <vt:i4>1245235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_Toc417466674</vt:lpwstr>
      </vt:variant>
      <vt:variant>
        <vt:i4>1245235</vt:i4>
      </vt:variant>
      <vt:variant>
        <vt:i4>964</vt:i4>
      </vt:variant>
      <vt:variant>
        <vt:i4>0</vt:i4>
      </vt:variant>
      <vt:variant>
        <vt:i4>5</vt:i4>
      </vt:variant>
      <vt:variant>
        <vt:lpwstr/>
      </vt:variant>
      <vt:variant>
        <vt:lpwstr>_Toc417466673</vt:lpwstr>
      </vt:variant>
      <vt:variant>
        <vt:i4>1245235</vt:i4>
      </vt:variant>
      <vt:variant>
        <vt:i4>958</vt:i4>
      </vt:variant>
      <vt:variant>
        <vt:i4>0</vt:i4>
      </vt:variant>
      <vt:variant>
        <vt:i4>5</vt:i4>
      </vt:variant>
      <vt:variant>
        <vt:lpwstr/>
      </vt:variant>
      <vt:variant>
        <vt:lpwstr>_Toc417466672</vt:lpwstr>
      </vt:variant>
      <vt:variant>
        <vt:i4>1245235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_Toc417466671</vt:lpwstr>
      </vt:variant>
      <vt:variant>
        <vt:i4>1245235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_Toc417466670</vt:lpwstr>
      </vt:variant>
      <vt:variant>
        <vt:i4>1179699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_Toc417466669</vt:lpwstr>
      </vt:variant>
      <vt:variant>
        <vt:i4>1179699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_Toc417466668</vt:lpwstr>
      </vt:variant>
      <vt:variant>
        <vt:i4>1179699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_Toc417466667</vt:lpwstr>
      </vt:variant>
      <vt:variant>
        <vt:i4>1179699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_Toc417466666</vt:lpwstr>
      </vt:variant>
      <vt:variant>
        <vt:i4>1179699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_Toc417466665</vt:lpwstr>
      </vt:variant>
      <vt:variant>
        <vt:i4>1179699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_Toc417466663</vt:lpwstr>
      </vt:variant>
      <vt:variant>
        <vt:i4>1179699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_Toc417466662</vt:lpwstr>
      </vt:variant>
      <vt:variant>
        <vt:i4>1179699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_Toc417466661</vt:lpwstr>
      </vt:variant>
      <vt:variant>
        <vt:i4>1179699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_Toc417466660</vt:lpwstr>
      </vt:variant>
      <vt:variant>
        <vt:i4>1114163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_Toc417466659</vt:lpwstr>
      </vt:variant>
      <vt:variant>
        <vt:i4>1114163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_Toc417466658</vt:lpwstr>
      </vt:variant>
      <vt:variant>
        <vt:i4>1114163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_Toc417466657</vt:lpwstr>
      </vt:variant>
      <vt:variant>
        <vt:i4>1114163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_Toc417466656</vt:lpwstr>
      </vt:variant>
      <vt:variant>
        <vt:i4>1114163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_Toc417466655</vt:lpwstr>
      </vt:variant>
      <vt:variant>
        <vt:i4>1114163</vt:i4>
      </vt:variant>
      <vt:variant>
        <vt:i4>856</vt:i4>
      </vt:variant>
      <vt:variant>
        <vt:i4>0</vt:i4>
      </vt:variant>
      <vt:variant>
        <vt:i4>5</vt:i4>
      </vt:variant>
      <vt:variant>
        <vt:lpwstr/>
      </vt:variant>
      <vt:variant>
        <vt:lpwstr>_Toc417466654</vt:lpwstr>
      </vt:variant>
      <vt:variant>
        <vt:i4>1114163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_Toc417466653</vt:lpwstr>
      </vt:variant>
      <vt:variant>
        <vt:i4>1114163</vt:i4>
      </vt:variant>
      <vt:variant>
        <vt:i4>844</vt:i4>
      </vt:variant>
      <vt:variant>
        <vt:i4>0</vt:i4>
      </vt:variant>
      <vt:variant>
        <vt:i4>5</vt:i4>
      </vt:variant>
      <vt:variant>
        <vt:lpwstr/>
      </vt:variant>
      <vt:variant>
        <vt:lpwstr>_Toc417466652</vt:lpwstr>
      </vt:variant>
      <vt:variant>
        <vt:i4>1114163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_Toc417466651</vt:lpwstr>
      </vt:variant>
      <vt:variant>
        <vt:i4>1114163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_Toc417466650</vt:lpwstr>
      </vt:variant>
      <vt:variant>
        <vt:i4>1048627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_Toc417466649</vt:lpwstr>
      </vt:variant>
      <vt:variant>
        <vt:i4>1048627</vt:i4>
      </vt:variant>
      <vt:variant>
        <vt:i4>820</vt:i4>
      </vt:variant>
      <vt:variant>
        <vt:i4>0</vt:i4>
      </vt:variant>
      <vt:variant>
        <vt:i4>5</vt:i4>
      </vt:variant>
      <vt:variant>
        <vt:lpwstr/>
      </vt:variant>
      <vt:variant>
        <vt:lpwstr>_Toc417466648</vt:lpwstr>
      </vt:variant>
      <vt:variant>
        <vt:i4>1048627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_Toc417466647</vt:lpwstr>
      </vt:variant>
      <vt:variant>
        <vt:i4>1048627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_Toc417466646</vt:lpwstr>
      </vt:variant>
      <vt:variant>
        <vt:i4>1048627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_Toc417466645</vt:lpwstr>
      </vt:variant>
      <vt:variant>
        <vt:i4>1048627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_Toc417466644</vt:lpwstr>
      </vt:variant>
      <vt:variant>
        <vt:i4>1048627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_Toc417466643</vt:lpwstr>
      </vt:variant>
      <vt:variant>
        <vt:i4>1048627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_Toc417466642</vt:lpwstr>
      </vt:variant>
      <vt:variant>
        <vt:i4>1048627</vt:i4>
      </vt:variant>
      <vt:variant>
        <vt:i4>778</vt:i4>
      </vt:variant>
      <vt:variant>
        <vt:i4>0</vt:i4>
      </vt:variant>
      <vt:variant>
        <vt:i4>5</vt:i4>
      </vt:variant>
      <vt:variant>
        <vt:lpwstr/>
      </vt:variant>
      <vt:variant>
        <vt:lpwstr>_Toc417466641</vt:lpwstr>
      </vt:variant>
      <vt:variant>
        <vt:i4>1048627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_Toc417466640</vt:lpwstr>
      </vt:variant>
      <vt:variant>
        <vt:i4>1507379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_Toc417466639</vt:lpwstr>
      </vt:variant>
      <vt:variant>
        <vt:i4>1507379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_Toc417466638</vt:lpwstr>
      </vt:variant>
      <vt:variant>
        <vt:i4>1507379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_Toc417466637</vt:lpwstr>
      </vt:variant>
      <vt:variant>
        <vt:i4>1507379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_Toc417466636</vt:lpwstr>
      </vt:variant>
      <vt:variant>
        <vt:i4>1507379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_Toc417466635</vt:lpwstr>
      </vt:variant>
      <vt:variant>
        <vt:i4>1507379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_Toc417466634</vt:lpwstr>
      </vt:variant>
      <vt:variant>
        <vt:i4>1507379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_Toc417466633</vt:lpwstr>
      </vt:variant>
      <vt:variant>
        <vt:i4>1507379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_Toc417466632</vt:lpwstr>
      </vt:variant>
      <vt:variant>
        <vt:i4>1507379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_Toc417466631</vt:lpwstr>
      </vt:variant>
      <vt:variant>
        <vt:i4>1507379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_Toc417466630</vt:lpwstr>
      </vt:variant>
      <vt:variant>
        <vt:i4>1441843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_Toc417466629</vt:lpwstr>
      </vt:variant>
      <vt:variant>
        <vt:i4>1441843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_Toc417466628</vt:lpwstr>
      </vt:variant>
      <vt:variant>
        <vt:i4>1441843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_Toc417466627</vt:lpwstr>
      </vt:variant>
      <vt:variant>
        <vt:i4>1441843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_Toc417466626</vt:lpwstr>
      </vt:variant>
      <vt:variant>
        <vt:i4>1441843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_Toc417466625</vt:lpwstr>
      </vt:variant>
      <vt:variant>
        <vt:i4>1441843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_Toc417466624</vt:lpwstr>
      </vt:variant>
      <vt:variant>
        <vt:i4>1441843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_Toc417466623</vt:lpwstr>
      </vt:variant>
      <vt:variant>
        <vt:i4>1441843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_Toc417466622</vt:lpwstr>
      </vt:variant>
      <vt:variant>
        <vt:i4>1441843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_Toc417466621</vt:lpwstr>
      </vt:variant>
      <vt:variant>
        <vt:i4>1441843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_Toc417466620</vt:lpwstr>
      </vt:variant>
      <vt:variant>
        <vt:i4>1376307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_Toc417466619</vt:lpwstr>
      </vt:variant>
      <vt:variant>
        <vt:i4>1376307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_Toc417466618</vt:lpwstr>
      </vt:variant>
      <vt:variant>
        <vt:i4>1376307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_Toc417466617</vt:lpwstr>
      </vt:variant>
      <vt:variant>
        <vt:i4>1376307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_Toc417466616</vt:lpwstr>
      </vt:variant>
      <vt:variant>
        <vt:i4>1376307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_Toc417466615</vt:lpwstr>
      </vt:variant>
      <vt:variant>
        <vt:i4>1376307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_Toc417466614</vt:lpwstr>
      </vt:variant>
      <vt:variant>
        <vt:i4>1376307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_Toc417466613</vt:lpwstr>
      </vt:variant>
      <vt:variant>
        <vt:i4>1376307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_Toc417466612</vt:lpwstr>
      </vt:variant>
      <vt:variant>
        <vt:i4>1376307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_Toc417466611</vt:lpwstr>
      </vt:variant>
      <vt:variant>
        <vt:i4>1376307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_Toc417466610</vt:lpwstr>
      </vt:variant>
      <vt:variant>
        <vt:i4>1310771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_Toc417466609</vt:lpwstr>
      </vt:variant>
      <vt:variant>
        <vt:i4>1310771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_Toc417466608</vt:lpwstr>
      </vt:variant>
      <vt:variant>
        <vt:i4>1310771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_Toc417466607</vt:lpwstr>
      </vt:variant>
      <vt:variant>
        <vt:i4>1310771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_Toc417466606</vt:lpwstr>
      </vt:variant>
      <vt:variant>
        <vt:i4>1310771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_Toc417466605</vt:lpwstr>
      </vt:variant>
      <vt:variant>
        <vt:i4>1310771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_Toc417466604</vt:lpwstr>
      </vt:variant>
      <vt:variant>
        <vt:i4>1310771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_Toc417466603</vt:lpwstr>
      </vt:variant>
      <vt:variant>
        <vt:i4>1310771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_Toc417466602</vt:lpwstr>
      </vt:variant>
      <vt:variant>
        <vt:i4>1310771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_Toc417466601</vt:lpwstr>
      </vt:variant>
      <vt:variant>
        <vt:i4>1310771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_Toc417466600</vt:lpwstr>
      </vt:variant>
      <vt:variant>
        <vt:i4>1900592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_Toc417466599</vt:lpwstr>
      </vt:variant>
      <vt:variant>
        <vt:i4>1900592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_Toc417466598</vt:lpwstr>
      </vt:variant>
      <vt:variant>
        <vt:i4>1900592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_Toc417466597</vt:lpwstr>
      </vt:variant>
      <vt:variant>
        <vt:i4>1900592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_Toc417466596</vt:lpwstr>
      </vt:variant>
      <vt:variant>
        <vt:i4>1900592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_Toc417466595</vt:lpwstr>
      </vt:variant>
      <vt:variant>
        <vt:i4>1900592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_Toc417466594</vt:lpwstr>
      </vt:variant>
      <vt:variant>
        <vt:i4>1900592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_Toc417466593</vt:lpwstr>
      </vt:variant>
      <vt:variant>
        <vt:i4>1900592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_Toc417466592</vt:lpwstr>
      </vt:variant>
      <vt:variant>
        <vt:i4>1900592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_Toc417466591</vt:lpwstr>
      </vt:variant>
      <vt:variant>
        <vt:i4>1900592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_Toc417466590</vt:lpwstr>
      </vt:variant>
      <vt:variant>
        <vt:i4>1835056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_Toc417466589</vt:lpwstr>
      </vt:variant>
      <vt:variant>
        <vt:i4>1835056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_Toc417466588</vt:lpwstr>
      </vt:variant>
      <vt:variant>
        <vt:i4>1835056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_Toc417466587</vt:lpwstr>
      </vt:variant>
      <vt:variant>
        <vt:i4>1835056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_Toc417466586</vt:lpwstr>
      </vt:variant>
      <vt:variant>
        <vt:i4>1835056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_Toc417466585</vt:lpwstr>
      </vt:variant>
      <vt:variant>
        <vt:i4>1835056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_Toc417466584</vt:lpwstr>
      </vt:variant>
      <vt:variant>
        <vt:i4>1835056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_Toc417466583</vt:lpwstr>
      </vt:variant>
      <vt:variant>
        <vt:i4>1835056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_Toc417466582</vt:lpwstr>
      </vt:variant>
      <vt:variant>
        <vt:i4>1835056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_Toc417466581</vt:lpwstr>
      </vt:variant>
      <vt:variant>
        <vt:i4>1835056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_Toc417466580</vt:lpwstr>
      </vt:variant>
      <vt:variant>
        <vt:i4>1245232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_Toc417466579</vt:lpwstr>
      </vt:variant>
      <vt:variant>
        <vt:i4>1245232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_Toc417466578</vt:lpwstr>
      </vt:variant>
      <vt:variant>
        <vt:i4>1245232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_Toc417466577</vt:lpwstr>
      </vt:variant>
      <vt:variant>
        <vt:i4>1245232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_Toc417466576</vt:lpwstr>
      </vt:variant>
      <vt:variant>
        <vt:i4>1245232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_Toc417466575</vt:lpwstr>
      </vt:variant>
      <vt:variant>
        <vt:i4>1245232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_Toc417466574</vt:lpwstr>
      </vt:variant>
      <vt:variant>
        <vt:i4>1245232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_Toc417466573</vt:lpwstr>
      </vt:variant>
      <vt:variant>
        <vt:i4>1245232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_Toc417466572</vt:lpwstr>
      </vt:variant>
      <vt:variant>
        <vt:i4>1245232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_Toc417466571</vt:lpwstr>
      </vt:variant>
      <vt:variant>
        <vt:i4>1245232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_Toc417466570</vt:lpwstr>
      </vt:variant>
      <vt:variant>
        <vt:i4>1179696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_Toc417466569</vt:lpwstr>
      </vt:variant>
      <vt:variant>
        <vt:i4>1179696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_Toc417466568</vt:lpwstr>
      </vt:variant>
      <vt:variant>
        <vt:i4>1179696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_Toc417466567</vt:lpwstr>
      </vt:variant>
      <vt:variant>
        <vt:i4>1179696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_Toc417466566</vt:lpwstr>
      </vt:variant>
      <vt:variant>
        <vt:i4>1179696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_Toc417466565</vt:lpwstr>
      </vt:variant>
      <vt:variant>
        <vt:i4>1179696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_Toc417466564</vt:lpwstr>
      </vt:variant>
      <vt:variant>
        <vt:i4>1179696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_Toc417466563</vt:lpwstr>
      </vt:variant>
      <vt:variant>
        <vt:i4>1179696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_Toc417466562</vt:lpwstr>
      </vt:variant>
      <vt:variant>
        <vt:i4>1179696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_Toc417466561</vt:lpwstr>
      </vt:variant>
      <vt:variant>
        <vt:i4>1179696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_Toc417466560</vt:lpwstr>
      </vt:variant>
      <vt:variant>
        <vt:i4>1114160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_Toc417466559</vt:lpwstr>
      </vt:variant>
      <vt:variant>
        <vt:i4>1114160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_Toc417466558</vt:lpwstr>
      </vt:variant>
      <vt:variant>
        <vt:i4>1114160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_Toc417466557</vt:lpwstr>
      </vt:variant>
      <vt:variant>
        <vt:i4>1114160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_Toc417466556</vt:lpwstr>
      </vt:variant>
      <vt:variant>
        <vt:i4>1114160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_Toc417466555</vt:lpwstr>
      </vt:variant>
      <vt:variant>
        <vt:i4>1114160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_Toc417466554</vt:lpwstr>
      </vt:variant>
      <vt:variant>
        <vt:i4>1114160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_Toc417466553</vt:lpwstr>
      </vt:variant>
      <vt:variant>
        <vt:i4>1114160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_Toc417466552</vt:lpwstr>
      </vt:variant>
      <vt:variant>
        <vt:i4>1114160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_Toc417466551</vt:lpwstr>
      </vt:variant>
      <vt:variant>
        <vt:i4>1114160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_Toc417466550</vt:lpwstr>
      </vt:variant>
      <vt:variant>
        <vt:i4>1048624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_Toc417466549</vt:lpwstr>
      </vt:variant>
      <vt:variant>
        <vt:i4>1048624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_Toc417466548</vt:lpwstr>
      </vt:variant>
      <vt:variant>
        <vt:i4>1048624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_Toc417466547</vt:lpwstr>
      </vt:variant>
      <vt:variant>
        <vt:i4>1048624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_Toc417466546</vt:lpwstr>
      </vt:variant>
      <vt:variant>
        <vt:i4>1048624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_Toc417466545</vt:lpwstr>
      </vt:variant>
      <vt:variant>
        <vt:i4>1048624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_Toc417466544</vt:lpwstr>
      </vt:variant>
      <vt:variant>
        <vt:i4>1048624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_Toc417466543</vt:lpwstr>
      </vt:variant>
      <vt:variant>
        <vt:i4>1048624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_Toc417466542</vt:lpwstr>
      </vt:variant>
      <vt:variant>
        <vt:i4>1048624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_Toc417466541</vt:lpwstr>
      </vt:variant>
      <vt:variant>
        <vt:i4>1048624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_Toc417466540</vt:lpwstr>
      </vt:variant>
      <vt:variant>
        <vt:i4>1507376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_Toc417466539</vt:lpwstr>
      </vt:variant>
      <vt:variant>
        <vt:i4>1507376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_Toc417466538</vt:lpwstr>
      </vt:variant>
      <vt:variant>
        <vt:i4>1507376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_Toc417466537</vt:lpwstr>
      </vt:variant>
      <vt:variant>
        <vt:i4>1507376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_Toc417466536</vt:lpwstr>
      </vt:variant>
      <vt:variant>
        <vt:i4>1507376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_Toc417466535</vt:lpwstr>
      </vt:variant>
      <vt:variant>
        <vt:i4>1507376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_Toc417466534</vt:lpwstr>
      </vt:variant>
      <vt:variant>
        <vt:i4>1507376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_Toc417466533</vt:lpwstr>
      </vt:variant>
      <vt:variant>
        <vt:i4>1507376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_Toc417466532</vt:lpwstr>
      </vt:variant>
      <vt:variant>
        <vt:i4>1507376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_Toc417466531</vt:lpwstr>
      </vt:variant>
      <vt:variant>
        <vt:i4>1507376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_Toc417466530</vt:lpwstr>
      </vt:variant>
      <vt:variant>
        <vt:i4>1441840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_Toc417466529</vt:lpwstr>
      </vt:variant>
      <vt:variant>
        <vt:i4>1441840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_Toc417466528</vt:lpwstr>
      </vt:variant>
      <vt:variant>
        <vt:i4>1441840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_Toc417466527</vt:lpwstr>
      </vt:variant>
      <vt:variant>
        <vt:i4>1441840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_Toc417466526</vt:lpwstr>
      </vt:variant>
      <vt:variant>
        <vt:i4>1441840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_Toc417466525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_Toc417466524</vt:lpwstr>
      </vt:variant>
      <vt:variant>
        <vt:i4>1441840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_Toc417466523</vt:lpwstr>
      </vt:variant>
      <vt:variant>
        <vt:i4>1441840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_Toc417466522</vt:lpwstr>
      </vt:variant>
      <vt:variant>
        <vt:i4>1441840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_Toc417466521</vt:lpwstr>
      </vt:variant>
      <vt:variant>
        <vt:i4>1441840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_Toc417466520</vt:lpwstr>
      </vt:variant>
      <vt:variant>
        <vt:i4>1376304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_Toc417466519</vt:lpwstr>
      </vt:variant>
      <vt:variant>
        <vt:i4>1376304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_Toc417466518</vt:lpwstr>
      </vt:variant>
      <vt:variant>
        <vt:i4>1376304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_Toc417466517</vt:lpwstr>
      </vt:variant>
      <vt:variant>
        <vt:i4>1376304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_Toc417466516</vt:lpwstr>
      </vt:variant>
      <vt:variant>
        <vt:i4>1376304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_Toc417466515</vt:lpwstr>
      </vt:variant>
      <vt:variant>
        <vt:i4>1376304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_Toc417466514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ECSS-Q-ST-70-38C Rev.1</dc:title>
  <dc:subject>High-reliability soldering for surface-mount and mixed technology</dc:subject>
  <dc:creator>ECSS Executive Secretariat</dc:creator>
  <cp:lastModifiedBy>Klaus Ehrlich</cp:lastModifiedBy>
  <cp:revision>3</cp:revision>
  <cp:lastPrinted>2017-06-09T12:15:00Z</cp:lastPrinted>
  <dcterms:created xsi:type="dcterms:W3CDTF">2018-09-18T06:51:00Z</dcterms:created>
  <dcterms:modified xsi:type="dcterms:W3CDTF">2018-09-18T06:51:00Z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12 September 2018</vt:lpwstr>
  </property>
  <property fmtid="{D5CDD505-2E9C-101B-9397-08002B2CF9AE}" pid="3" name="ECSS Standard Number">
    <vt:lpwstr>ECSS-Q-ST-70-38C Rev.1 Corrigendum 1</vt:lpwstr>
  </property>
  <property fmtid="{D5CDD505-2E9C-101B-9397-08002B2CF9AE}" pid="4" name="ECSS Working Group">
    <vt:lpwstr>ECSS-Q-ST-70-38C Rev.1</vt:lpwstr>
  </property>
  <property fmtid="{D5CDD505-2E9C-101B-9397-08002B2CF9AE}" pid="5" name="Date completed">
    <vt:lpwstr>ECSS-Q-ST-70-38C Rev.1</vt:lpwstr>
  </property>
  <property fmtid="{D5CDD505-2E9C-101B-9397-08002B2CF9AE}" pid="6" name="ECSS Discipline">
    <vt:lpwstr>Space product assurance</vt:lpwstr>
  </property>
  <property fmtid="{D5CDD505-2E9C-101B-9397-08002B2CF9AE}" pid="7" name="ContentTypeId">
    <vt:lpwstr>0x0101001557868DBA160749A1A741F8318C99C500A31D947355DAE14F843EA198F64CB647</vt:lpwstr>
  </property>
  <property fmtid="{D5CDD505-2E9C-101B-9397-08002B2CF9AE}" pid="8" name="_dlc_DocIdItemGuid">
    <vt:lpwstr>982cf745-327d-4073-99be-7ee5d19645c9</vt:lpwstr>
  </property>
  <property fmtid="{D5CDD505-2E9C-101B-9397-08002B2CF9AE}" pid="9" name="EURefNum">
    <vt:lpwstr>prEN 16602-70-38</vt:lpwstr>
  </property>
  <property fmtid="{D5CDD505-2E9C-101B-9397-08002B2CF9AE}" pid="10" name="EUTITL1">
    <vt:lpwstr>Space product assurance - High-reliability soldering for surface-mount and mixed technology</vt:lpwstr>
  </property>
  <property fmtid="{D5CDD505-2E9C-101B-9397-08002B2CF9AE}" pid="11" name="EUTITL2">
    <vt:lpwstr>Raumfahrtproduktsicherung - Hochzuverlässiges Löten von Oberflächen-Befestigungen und gemischte Technologien</vt:lpwstr>
  </property>
  <property fmtid="{D5CDD505-2E9C-101B-9397-08002B2CF9AE}" pid="12" name="EUTITL3">
    <vt:lpwstr>Assurance produit spatiale - Soudure haute fiabilité pour technologies à montage de surface et mixte</vt:lpwstr>
  </property>
  <property fmtid="{D5CDD505-2E9C-101B-9397-08002B2CF9AE}" pid="13" name="EUStatDev">
    <vt:lpwstr>European Standard</vt:lpwstr>
  </property>
  <property fmtid="{D5CDD505-2E9C-101B-9397-08002B2CF9AE}" pid="14" name="EUDocSubType">
    <vt:lpwstr> </vt:lpwstr>
  </property>
  <property fmtid="{D5CDD505-2E9C-101B-9397-08002B2CF9AE}" pid="15" name="EUStageDev">
    <vt:lpwstr>UAP</vt:lpwstr>
  </property>
  <property fmtid="{D5CDD505-2E9C-101B-9397-08002B2CF9AE}" pid="16" name="EUDocLanguage">
    <vt:lpwstr>E</vt:lpwstr>
  </property>
  <property fmtid="{D5CDD505-2E9C-101B-9397-08002B2CF9AE}" pid="17" name="EUYEAR">
    <vt:lpwstr>2017</vt:lpwstr>
  </property>
  <property fmtid="{D5CDD505-2E9C-101B-9397-08002B2CF9AE}" pid="18" name="EUMONTH">
    <vt:lpwstr>09</vt:lpwstr>
  </property>
  <property fmtid="{D5CDD505-2E9C-101B-9397-08002B2CF9AE}" pid="19" name="LibICS">
    <vt:lpwstr> </vt:lpwstr>
  </property>
  <property fmtid="{D5CDD505-2E9C-101B-9397-08002B2CF9AE}" pid="20" name="LibDESC">
    <vt:lpwstr> </vt:lpwstr>
  </property>
  <property fmtid="{D5CDD505-2E9C-101B-9397-08002B2CF9AE}" pid="21" name="EN-Replaced">
    <vt:lpwstr> </vt:lpwstr>
  </property>
</Properties>
</file>