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34AB2" w:rsidRDefault="00734AB2" w:rsidP="002D632F">
      <w:pPr>
        <w:pStyle w:val="graphic"/>
      </w:pPr>
      <w:r w:rsidRPr="00C56346">
        <w:fldChar w:fldCharType="begin"/>
      </w:r>
      <w:r w:rsidRPr="00C56346">
        <w:instrText xml:space="preserve">  </w:instrText>
      </w:r>
      <w:r w:rsidRPr="00C56346">
        <w:fldChar w:fldCharType="end"/>
      </w:r>
      <w:r w:rsidR="00FD6C9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1pt;height:203.9pt">
            <v:imagedata r:id="rId8" o:title="ecss-logo-capture10July2008"/>
          </v:shape>
        </w:pict>
      </w:r>
    </w:p>
    <w:p w:rsidR="00681322" w:rsidRDefault="00D97761" w:rsidP="0043646E">
      <w:pPr>
        <w:pStyle w:val="DocumentTitle"/>
        <w:pBdr>
          <w:bottom w:val="single" w:sz="48" w:space="1" w:color="00B050"/>
        </w:pBdr>
      </w:pPr>
      <w:r>
        <w:rPr>
          <w:noProof/>
        </w:rPr>
        <w:pict>
          <v:shapetype id="_x0000_t202" coordsize="21600,21600" o:spt="202" path="m,l,21600r21600,l21600,xe">
            <v:stroke joinstyle="miter"/>
            <v:path gradientshapeok="t" o:connecttype="rect"/>
          </v:shapetype>
          <v:shape id="_x0000_s1043" type="#_x0000_t202" style="position:absolute;left:0;text-align:left;margin-left:311.85pt;margin-top:708.75pt;width:218.45pt;height:67.2pt;z-index:251657216;mso-wrap-style:none;mso-position-horizontal-relative:page;mso-position-vertical-relative:page" filled="f" stroked="f">
            <v:textbox style="mso-next-textbox:#_x0000_s1043">
              <w:txbxContent>
                <w:p w:rsidR="00AB0D13" w:rsidRPr="0074577B" w:rsidRDefault="00AB0D13" w:rsidP="0074577B">
                  <w:pPr>
                    <w:jc w:val="right"/>
                    <w:rPr>
                      <w:rFonts w:ascii="Arial" w:hAnsi="Arial" w:cs="Arial"/>
                      <w:b/>
                    </w:rPr>
                  </w:pPr>
                  <w:r w:rsidRPr="0074577B">
                    <w:rPr>
                      <w:rFonts w:ascii="Arial" w:hAnsi="Arial" w:cs="Arial"/>
                      <w:b/>
                    </w:rPr>
                    <w:t>ECSS Secretariat</w:t>
                  </w:r>
                  <w:r w:rsidRPr="0074577B">
                    <w:rPr>
                      <w:rFonts w:ascii="Arial" w:hAnsi="Arial" w:cs="Arial"/>
                      <w:b/>
                    </w:rPr>
                    <w:t/>
                  </w:r>
                </w:p>
                <w:p w:rsidR="00AB0D13" w:rsidRPr="0074577B" w:rsidRDefault="00AB0D13" w:rsidP="0074577B">
                  <w:pPr>
                    <w:jc w:val="right"/>
                    <w:rPr>
                      <w:rFonts w:ascii="Arial" w:hAnsi="Arial" w:cs="Arial"/>
                      <w:b/>
                    </w:rPr>
                  </w:pPr>
                  <w:r w:rsidRPr="0074577B">
                    <w:rPr>
                      <w:rFonts w:ascii="Arial" w:hAnsi="Arial" w:cs="Arial"/>
                      <w:b/>
                    </w:rPr>
                    <w:t>ESA-ESTEC</w:t>
                  </w:r>
                </w:p>
                <w:p w:rsidR="00AB0D13" w:rsidRPr="0074577B" w:rsidRDefault="00AB0D13" w:rsidP="0074577B">
                  <w:pPr>
                    <w:jc w:val="right"/>
                    <w:rPr>
                      <w:rFonts w:ascii="Arial" w:hAnsi="Arial" w:cs="Arial"/>
                      <w:b/>
                    </w:rPr>
                  </w:pPr>
                  <w:r w:rsidRPr="0074577B">
                    <w:rPr>
                      <w:rFonts w:ascii="Arial" w:hAnsi="Arial" w:cs="Arial"/>
                      <w:b/>
                    </w:rPr>
                    <w:t>Requirements &amp; Standards Division</w:t>
                  </w:r>
                </w:p>
                <w:p w:rsidR="00AB0D13" w:rsidRPr="0074577B" w:rsidRDefault="00AB0D13" w:rsidP="0074577B">
                  <w:pPr>
                    <w:jc w:val="right"/>
                    <w:rPr>
                      <w:rFonts w:ascii="Arial" w:hAnsi="Arial" w:cs="Arial"/>
                      <w:b/>
                    </w:rPr>
                  </w:pPr>
                  <w:r w:rsidRPr="0074577B">
                    <w:rPr>
                      <w:rFonts w:ascii="Arial" w:hAnsi="Arial" w:cs="Arial"/>
                      <w:b/>
                    </w:rPr>
                    <w:t xml:space="preserve">Noordwijk, The </w:t>
                  </w:r>
                  <w:smartTag w:uri="urn:schemas-microsoft-com:office:smarttags" w:element="place">
                    <w:smartTag w:uri="urn:schemas-microsoft-com:office:smarttags" w:element="country-region">
                      <w:r w:rsidRPr="0074577B">
                        <w:rPr>
                          <w:rFonts w:ascii="Arial" w:hAnsi="Arial" w:cs="Arial"/>
                          <w:b/>
                        </w:rPr>
                        <w:t>Netherlands</w:t>
                      </w:r>
                    </w:smartTag>
                  </w:smartTag>
                </w:p>
              </w:txbxContent>
            </v:textbox>
            <w10:wrap type="square" anchorx="page" anchory="page"/>
            <w10:anchorlock/>
          </v:shape>
        </w:pict>
      </w:r>
      <w:fldSimple w:instr=" DOCPROPERTY  &quot;ECSS Discipline&quot;  \* MERGEFORMAT ">
        <w:r w:rsidR="00437F1B">
          <w:t>Space engineering</w:t>
        </w:r>
      </w:fldSimple>
    </w:p>
    <w:p w:rsidR="00AE0CE6" w:rsidRPr="0043646E" w:rsidRDefault="00A00024" w:rsidP="001B6381">
      <w:pPr>
        <w:pStyle w:val="Subtitle"/>
        <w:rPr>
          <w:sz w:val="42"/>
          <w:szCs w:val="42"/>
        </w:rPr>
      </w:pPr>
      <w:r w:rsidRPr="0043646E">
        <w:rPr>
          <w:sz w:val="42"/>
          <w:szCs w:val="42"/>
        </w:rPr>
        <w:fldChar w:fldCharType="begin"/>
      </w:r>
      <w:r w:rsidRPr="0043646E">
        <w:rPr>
          <w:sz w:val="42"/>
          <w:szCs w:val="42"/>
        </w:rPr>
        <w:instrText xml:space="preserve"> SUBJECT  \* FirstCap  \* MERGEFORMAT </w:instrText>
      </w:r>
      <w:r w:rsidRPr="0043646E">
        <w:rPr>
          <w:sz w:val="42"/>
          <w:szCs w:val="42"/>
        </w:rPr>
        <w:fldChar w:fldCharType="separate"/>
      </w:r>
      <w:bookmarkStart w:id="1" w:name="_Toc276570176"/>
      <w:r w:rsidR="00EF196B" w:rsidRPr="0043646E">
        <w:rPr>
          <w:sz w:val="42"/>
          <w:szCs w:val="42"/>
        </w:rPr>
        <w:t>Adoption Notice of CCSDS 231.0-B-3, TC Synchronization and Channel Coding, Issue 3, September 2017</w:t>
      </w:r>
      <w:bookmarkEnd w:id="1"/>
      <w:r w:rsidRPr="0043646E">
        <w:rPr>
          <w:sz w:val="42"/>
          <w:szCs w:val="42"/>
        </w:rPr>
        <w:fldChar w:fldCharType="end"/>
      </w:r>
    </w:p>
    <w:p w:rsidR="00AE0CE6" w:rsidRDefault="000549AB" w:rsidP="000A4511">
      <w:pPr>
        <w:pStyle w:val="paragraph"/>
      </w:pPr>
      <w:r>
        <w:rPr>
          <w:noProof/>
        </w:rPr>
        <w:pict>
          <v:shape id="Text Box 5" o:spid="_x0000_s1044" type="#_x0000_t202" style="position:absolute;left:0;text-align:left;margin-left:28.45pt;margin-top:518.6pt;width:426.05pt;height:174.2pt;z-index:25165824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">
            <v:textbox style="mso-next-textbox:#Text Box 5">
              <w:txbxContent>
                <w:p w:rsidR="0043646E" w:rsidRDefault="0043646E" w:rsidP="0043646E">
                  <w:r>
                    <w:t>This draft is distributed to the ECSS community for Public Review.</w:t>
                  </w:r>
                </w:p>
                <w:p w:rsidR="0043646E" w:rsidRPr="000E50BD" w:rsidRDefault="0043646E" w:rsidP="0043646E">
                  <w:pPr>
                    <w:rPr>
                      <w:b/>
                      <w:i/>
                    </w:rPr>
                  </w:pPr>
                  <w:r w:rsidRPr="000E50BD">
                    <w:rPr>
                      <w:b/>
                      <w:i/>
                    </w:rPr>
                    <w:t>(Duration: 8 weeks)</w:t>
                  </w:r>
                </w:p>
                <w:p w:rsidR="0043646E" w:rsidRDefault="0043646E" w:rsidP="0043646E">
                  <w:pPr>
                    <w:jc w:val="center"/>
                  </w:pPr>
                </w:p>
                <w:p w:rsidR="0043646E" w:rsidRDefault="0043646E" w:rsidP="0043646E">
                  <w:pPr>
                    <w:jc w:val="center"/>
                  </w:pPr>
                  <w:r>
                    <w:t>Start of Public Review: 3 March 2020</w:t>
                  </w:r>
                </w:p>
                <w:p w:rsidR="0043646E" w:rsidRPr="009B70FE" w:rsidRDefault="0043646E" w:rsidP="0043646E">
                  <w:pPr>
                    <w:jc w:val="center"/>
                    <w:rPr>
                      <w:b/>
                    </w:rPr>
                  </w:pPr>
                  <w:r>
                    <w:rPr>
                      <w:b/>
                    </w:rPr>
                    <w:t>End of Public Review: 28 April 2020</w:t>
                  </w:r>
                </w:p>
                <w:p w:rsidR="0043646E" w:rsidRDefault="0043646E" w:rsidP="0043646E"/>
                <w:p w:rsidR="0043646E" w:rsidRDefault="0043646E" w:rsidP="0043646E">
                  <w:r w:rsidRPr="00F03286">
                    <w:rPr>
                      <w:b/>
                    </w:rPr>
                    <w:t xml:space="preserve">DISCLAIMER </w:t>
                  </w:r>
                  <w:r>
                    <w:t>(for drafts)</w:t>
                  </w:r>
                </w:p>
                <w:p w:rsidR="000549AB" w:rsidRDefault="0043646E" w:rsidP="000549AB">
                  <w:r>
                    <w:t>This document is an ECSS Draft Standard. It is subject to change without any notice and may not be referred to as an ECSS Standard until published as such.</w:t>
                  </w:r>
                </w:p>
              </w:txbxContent>
            </v:textbox>
            <w10:wrap anchory="page"/>
            <w10:anchorlock/>
          </v:shape>
        </w:pict>
      </w:r>
    </w:p>
    <w:p w:rsidR="00793720" w:rsidRPr="007E5D58" w:rsidRDefault="00141264" w:rsidP="00480C53">
      <w:pPr>
        <w:pStyle w:val="paragraph"/>
        <w:pageBreakBefore/>
        <w:spacing w:before="1560"/>
        <w:ind w:left="0"/>
        <w:rPr>
          <w:rFonts w:ascii="Arial" w:hAnsi="Arial" w:cs="Arial"/>
          <w:b/>
        </w:rPr>
      </w:pPr>
      <w:r w:rsidRPr="007E5D58">
        <w:rPr>
          <w:rFonts w:ascii="Arial" w:hAnsi="Arial" w:cs="Arial"/>
          <w:b/>
        </w:rPr>
        <w:lastRenderedPageBreak/>
        <w:t>Foreword</w:t>
      </w:r>
    </w:p>
    <w:p w:rsidR="00B33581" w:rsidRPr="004138A8" w:rsidRDefault="00B33581" w:rsidP="00E326C5">
      <w:pPr>
        <w:pStyle w:val="paragraph"/>
        <w:ind w:left="0"/>
      </w:pPr>
      <w:r w:rsidRPr="004138A8">
        <w:t xml:space="preserve">This </w:t>
      </w:r>
      <w:r w:rsidR="00895F78" w:rsidRPr="004138A8">
        <w:t xml:space="preserve">Adoption Notice </w:t>
      </w:r>
      <w:r w:rsidRPr="004138A8">
        <w:t xml:space="preserve">is one </w:t>
      </w:r>
      <w:r w:rsidR="00895F78" w:rsidRPr="004138A8">
        <w:t xml:space="preserve">document </w:t>
      </w:r>
      <w:r w:rsidRPr="004138A8">
        <w:t>of the series of ECSS Standards intended to be applied together for the management, engineering and product assurance 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rsidR="00B33581" w:rsidRDefault="00B33581" w:rsidP="00E326C5">
      <w:pPr>
        <w:pStyle w:val="paragraph"/>
        <w:ind w:left="0"/>
      </w:pPr>
      <w:r w:rsidRPr="004138A8">
        <w:t xml:space="preserve">This </w:t>
      </w:r>
      <w:r w:rsidR="00895F78" w:rsidRPr="004138A8">
        <w:t>Adoption Notice</w:t>
      </w:r>
      <w:r w:rsidRPr="004138A8">
        <w:t xml:space="preserve"> has been prepared by the </w:t>
      </w:r>
      <w:fldSimple w:instr=" DOCPROPERTY  &quot;ECSS Working Group&quot;  \* MERGEFORMAT ">
        <w:r w:rsidR="003750C6">
          <w:t>ECSS Space Communications</w:t>
        </w:r>
      </w:fldSimple>
      <w:r w:rsidR="006B79C0" w:rsidRPr="004138A8">
        <w:t xml:space="preserve"> Working </w:t>
      </w:r>
      <w:r w:rsidRPr="004138A8">
        <w:t>Group, reviewed by the ECSS</w:t>
      </w:r>
      <w:r w:rsidR="00793720" w:rsidRPr="004138A8">
        <w:t xml:space="preserve"> </w:t>
      </w:r>
      <w:r w:rsidRPr="004138A8">
        <w:t>Executive Secretariat and approved by the ECSS Technical Authority.</w:t>
      </w:r>
    </w:p>
    <w:p w:rsidR="00793720" w:rsidRPr="00141264" w:rsidRDefault="00793720" w:rsidP="007E5D58">
      <w:pPr>
        <w:pStyle w:val="paragraph"/>
        <w:spacing w:before="2040"/>
        <w:ind w:left="0"/>
        <w:rPr>
          <w:rFonts w:ascii="Arial" w:hAnsi="Arial" w:cs="Arial"/>
          <w:b/>
        </w:rPr>
      </w:pPr>
      <w:r w:rsidRPr="00141264">
        <w:rPr>
          <w:rFonts w:ascii="Arial" w:hAnsi="Arial" w:cs="Arial"/>
          <w:b/>
        </w:rPr>
        <w:t>Disclaimer</w:t>
      </w:r>
    </w:p>
    <w:p w:rsidR="00793720" w:rsidRPr="00546F28" w:rsidRDefault="00793720" w:rsidP="00E326C5">
      <w:pPr>
        <w:pStyle w:val="paragraph"/>
        <w:ind w:left="0"/>
      </w:pPr>
      <w:r w:rsidRPr="00546F28">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w:t>
      </w:r>
      <w:r w:rsidRPr="004138A8">
        <w:t xml:space="preserve">of this </w:t>
      </w:r>
      <w:r w:rsidR="00895F78" w:rsidRPr="004138A8">
        <w:t>document</w:t>
      </w:r>
      <w:r w:rsidRPr="00546F28">
        <w:t>, wheth</w:t>
      </w:r>
      <w:r w:rsidR="001C3FA2">
        <w:t>er or not based upon warranty, business agreement</w:t>
      </w:r>
      <w:r w:rsidRPr="00546F28">
        <w:t>, tort, or otherwise; whether or not injury was sustained by persons or property or otherwise; and whether or not loss was sustained from, or arose out of, the results of, the item, or any services that may be provided by ECSS.</w:t>
      </w:r>
    </w:p>
    <w:p w:rsidR="00793720" w:rsidRPr="00EA050E" w:rsidRDefault="00793720" w:rsidP="00EA050E">
      <w:pPr>
        <w:tabs>
          <w:tab w:val="left" w:pos="1560"/>
        </w:tabs>
        <w:spacing w:before="2040"/>
        <w:rPr>
          <w:sz w:val="20"/>
          <w:szCs w:val="22"/>
        </w:rPr>
      </w:pPr>
      <w:r w:rsidRPr="00EA050E">
        <w:rPr>
          <w:sz w:val="20"/>
          <w:szCs w:val="22"/>
        </w:rPr>
        <w:t xml:space="preserve">Published by: </w:t>
      </w:r>
      <w:r w:rsidRPr="00EA050E">
        <w:rPr>
          <w:sz w:val="20"/>
          <w:szCs w:val="22"/>
        </w:rPr>
        <w:tab/>
        <w:t>ESA Requirements and Standards Division</w:t>
      </w:r>
    </w:p>
    <w:p w:rsidR="00793720" w:rsidRPr="00AB0D13" w:rsidRDefault="00793720" w:rsidP="00EA050E">
      <w:pPr>
        <w:tabs>
          <w:tab w:val="left" w:pos="1560"/>
        </w:tabs>
        <w:rPr>
          <w:sz w:val="20"/>
          <w:szCs w:val="22"/>
          <w:lang w:val="nl-NL"/>
        </w:rPr>
      </w:pPr>
      <w:r w:rsidRPr="00EA050E">
        <w:rPr>
          <w:sz w:val="20"/>
          <w:szCs w:val="22"/>
        </w:rPr>
        <w:tab/>
      </w:r>
      <w:r w:rsidRPr="00AB0D13">
        <w:rPr>
          <w:sz w:val="20"/>
          <w:szCs w:val="22"/>
          <w:lang w:val="nl-NL"/>
        </w:rPr>
        <w:t>ESTEC, P.O. Box 299,</w:t>
      </w:r>
    </w:p>
    <w:p w:rsidR="00793720" w:rsidRPr="00AB0D13" w:rsidRDefault="00793720" w:rsidP="00EA050E">
      <w:pPr>
        <w:tabs>
          <w:tab w:val="left" w:pos="1560"/>
        </w:tabs>
        <w:rPr>
          <w:sz w:val="20"/>
          <w:szCs w:val="22"/>
          <w:lang w:val="nl-NL"/>
        </w:rPr>
      </w:pPr>
      <w:r w:rsidRPr="00AB0D13">
        <w:rPr>
          <w:sz w:val="20"/>
          <w:szCs w:val="22"/>
          <w:lang w:val="nl-NL"/>
        </w:rPr>
        <w:tab/>
        <w:t>2200 AG Noordwijk</w:t>
      </w:r>
    </w:p>
    <w:p w:rsidR="00793720" w:rsidRPr="00EA050E" w:rsidRDefault="00793720" w:rsidP="00EA050E">
      <w:pPr>
        <w:tabs>
          <w:tab w:val="left" w:pos="1560"/>
        </w:tabs>
        <w:rPr>
          <w:sz w:val="20"/>
          <w:szCs w:val="22"/>
        </w:rPr>
      </w:pPr>
      <w:r w:rsidRPr="00AB0D13">
        <w:rPr>
          <w:sz w:val="20"/>
          <w:szCs w:val="22"/>
          <w:lang w:val="nl-NL"/>
        </w:rPr>
        <w:tab/>
      </w:r>
      <w:r w:rsidRPr="00EA050E">
        <w:rPr>
          <w:sz w:val="20"/>
          <w:szCs w:val="22"/>
        </w:rPr>
        <w:t xml:space="preserve">The </w:t>
      </w:r>
      <w:smartTag w:uri="urn:schemas-microsoft-com:office:smarttags" w:element="country-region">
        <w:smartTag w:uri="urn:schemas-microsoft-com:office:smarttags" w:element="place">
          <w:r w:rsidRPr="00EA050E">
            <w:rPr>
              <w:sz w:val="20"/>
              <w:szCs w:val="22"/>
            </w:rPr>
            <w:t>Netherlands</w:t>
          </w:r>
        </w:smartTag>
      </w:smartTag>
    </w:p>
    <w:p w:rsidR="00793720" w:rsidRPr="00EA050E" w:rsidRDefault="00793720" w:rsidP="00EA050E">
      <w:pPr>
        <w:tabs>
          <w:tab w:val="left" w:pos="1560"/>
        </w:tabs>
        <w:rPr>
          <w:sz w:val="20"/>
          <w:szCs w:val="22"/>
        </w:rPr>
      </w:pPr>
      <w:r w:rsidRPr="00EA050E">
        <w:rPr>
          <w:sz w:val="20"/>
          <w:szCs w:val="22"/>
        </w:rPr>
        <w:t xml:space="preserve">Copyright: </w:t>
      </w:r>
      <w:r w:rsidRPr="00EA050E">
        <w:rPr>
          <w:sz w:val="20"/>
          <w:szCs w:val="22"/>
        </w:rPr>
        <w:tab/>
        <w:t>20</w:t>
      </w:r>
      <w:r w:rsidR="00951667">
        <w:rPr>
          <w:sz w:val="20"/>
          <w:szCs w:val="22"/>
        </w:rPr>
        <w:t>20</w:t>
      </w:r>
      <w:r w:rsidRPr="00EA050E">
        <w:rPr>
          <w:sz w:val="20"/>
          <w:szCs w:val="22"/>
        </w:rPr>
        <w:t>© by the European Space Agency for the members of ECSS</w:t>
      </w:r>
    </w:p>
    <w:p w:rsidR="003B3CAA" w:rsidRDefault="003B3CAA" w:rsidP="003B3CAA">
      <w:pPr>
        <w:pStyle w:val="Heading0"/>
      </w:pPr>
      <w:bookmarkStart w:id="2" w:name="_Toc191723605"/>
      <w:bookmarkStart w:id="3" w:name="_Toc274052857"/>
      <w:bookmarkStart w:id="4" w:name="_Toc13063565"/>
      <w:r>
        <w:lastRenderedPageBreak/>
        <w:t>Change log</w:t>
      </w:r>
      <w:bookmarkEnd w:id="2"/>
      <w:bookmarkEnd w:id="3"/>
      <w:bookmarkEnd w:id="4"/>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6446"/>
      </w:tblGrid>
      <w:tr w:rsidR="00CF49ED" w:rsidRPr="00A81645" w:rsidTr="00640582">
        <w:tblPrEx>
          <w:tblCellMar>
            <w:top w:w="0" w:type="dxa"/>
            <w:bottom w:w="0" w:type="dxa"/>
          </w:tblCellMar>
        </w:tblPrEx>
        <w:tc>
          <w:tcPr>
            <w:tcW w:w="2694" w:type="dxa"/>
          </w:tcPr>
          <w:p w:rsidR="00CF49ED" w:rsidRDefault="000549AB" w:rsidP="000549AB">
            <w:pPr>
              <w:pStyle w:val="TablecellLEFT"/>
            </w:pPr>
            <w:r>
              <w:t>ECSS-E-ST-50-04C</w:t>
            </w:r>
          </w:p>
          <w:p w:rsidR="000549AB" w:rsidRPr="00A81645" w:rsidRDefault="000549AB" w:rsidP="000549AB">
            <w:pPr>
              <w:pStyle w:val="TablecellLEFT"/>
            </w:pPr>
            <w:r>
              <w:t>31 July 2019</w:t>
            </w:r>
          </w:p>
        </w:tc>
        <w:tc>
          <w:tcPr>
            <w:tcW w:w="6446" w:type="dxa"/>
          </w:tcPr>
          <w:p w:rsidR="00CF49ED" w:rsidRPr="00A81645" w:rsidRDefault="000549AB" w:rsidP="00CD257A">
            <w:pPr>
              <w:pStyle w:val="TablecellLEFT"/>
            </w:pPr>
            <w:r>
              <w:t>First issue</w:t>
            </w:r>
          </w:p>
        </w:tc>
      </w:tr>
      <w:tr w:rsidR="005D3B81" w:rsidRPr="00A81645" w:rsidTr="00640582">
        <w:tblPrEx>
          <w:tblCellMar>
            <w:top w:w="0" w:type="dxa"/>
            <w:bottom w:w="0" w:type="dxa"/>
          </w:tblCellMar>
        </w:tblPrEx>
        <w:tc>
          <w:tcPr>
            <w:tcW w:w="2694" w:type="dxa"/>
          </w:tcPr>
          <w:p w:rsidR="003A373C" w:rsidRPr="00AB0D13" w:rsidRDefault="000549AB" w:rsidP="003A373C">
            <w:pPr>
              <w:pStyle w:val="TablecellLEFT"/>
            </w:pPr>
            <w:r>
              <w:t>ECSS-E-AS-50C-231.0-B-3_DFR1</w:t>
            </w:r>
          </w:p>
          <w:p w:rsidR="005D3B81" w:rsidRDefault="000549AB" w:rsidP="003A373C">
            <w:pPr>
              <w:pStyle w:val="TablecellLEFT"/>
            </w:pPr>
            <w:r>
              <w:t>16 October 2019</w:t>
            </w:r>
          </w:p>
        </w:tc>
        <w:tc>
          <w:tcPr>
            <w:tcW w:w="6446" w:type="dxa"/>
          </w:tcPr>
          <w:p w:rsidR="000549AB" w:rsidRDefault="000549AB" w:rsidP="000549AB">
            <w:pPr>
              <w:pStyle w:val="TablecellLEFT"/>
            </w:pPr>
            <w:r>
              <w:t>Draft for Parallel Assessment</w:t>
            </w:r>
          </w:p>
          <w:p w:rsidR="000549AB" w:rsidRDefault="000549AB" w:rsidP="000549AB">
            <w:pPr>
              <w:pStyle w:val="TablecellLEFT"/>
            </w:pPr>
            <w:r>
              <w:t>19 – 29 November 2019</w:t>
            </w:r>
          </w:p>
          <w:p w:rsidR="000549AB" w:rsidRDefault="000549AB" w:rsidP="000549AB">
            <w:pPr>
              <w:pStyle w:val="TablecellLEFT"/>
            </w:pPr>
            <w:r>
              <w:t>============== ================== =============</w:t>
            </w:r>
          </w:p>
          <w:p w:rsidR="00C50ED5" w:rsidRPr="000549AB" w:rsidRDefault="000549AB" w:rsidP="000549AB">
            <w:pPr>
              <w:pStyle w:val="TablecellLEFT"/>
            </w:pPr>
            <w:r>
              <w:t xml:space="preserve">First issue. Superseding ECSS-E-ST-50-04C (31 July 2008) together with ECSS-E-AS-50C-232.0-B-3 and ECSS-E-AS-50C-232.1-B-2  </w:t>
            </w:r>
          </w:p>
        </w:tc>
      </w:tr>
      <w:tr w:rsidR="00951667" w:rsidRPr="00A81645" w:rsidTr="00640582">
        <w:tblPrEx>
          <w:tblCellMar>
            <w:top w:w="0" w:type="dxa"/>
            <w:bottom w:w="0" w:type="dxa"/>
          </w:tblCellMar>
        </w:tblPrEx>
        <w:tc>
          <w:tcPr>
            <w:tcW w:w="2694" w:type="dxa"/>
          </w:tcPr>
          <w:p w:rsidR="00951667" w:rsidRPr="00AB0D13" w:rsidRDefault="00951667" w:rsidP="00951667">
            <w:pPr>
              <w:pStyle w:val="TablecellLEFT"/>
            </w:pPr>
            <w:r>
              <w:fldChar w:fldCharType="begin"/>
            </w:r>
            <w:r w:rsidRPr="00AB0D13">
              <w:instrText xml:space="preserve"> DOCPROPERTY  "ECSS Standard Number"  \* MERGEFORMAT </w:instrText>
            </w:r>
            <w:r>
              <w:fldChar w:fldCharType="separate"/>
            </w:r>
            <w:r w:rsidR="0043646E">
              <w:t>ECSS-E-AS-50-24C-DIR1</w:t>
            </w:r>
            <w:r>
              <w:fldChar w:fldCharType="end"/>
            </w:r>
          </w:p>
          <w:p w:rsidR="00951667" w:rsidRPr="00951667" w:rsidRDefault="00951667" w:rsidP="00951667">
            <w:pPr>
              <w:pStyle w:val="TablecellLEFT"/>
              <w:rPr>
                <w:b/>
              </w:rPr>
            </w:pPr>
            <w:fldSimple w:instr=" DOCPROPERTY  &quot;ECSS Standard Issue Date&quot;  \* MERGEFORMAT ">
              <w:r w:rsidR="0043646E">
                <w:t>28 February 2020</w:t>
              </w:r>
            </w:fldSimple>
          </w:p>
        </w:tc>
        <w:tc>
          <w:tcPr>
            <w:tcW w:w="6446" w:type="dxa"/>
          </w:tcPr>
          <w:p w:rsidR="00951667" w:rsidRDefault="00951667" w:rsidP="00951667">
            <w:pPr>
              <w:pStyle w:val="TablecellLEFT"/>
            </w:pPr>
            <w:r>
              <w:t>Draft for Public Review</w:t>
            </w:r>
          </w:p>
          <w:p w:rsidR="00951667" w:rsidRDefault="00951667" w:rsidP="00951667">
            <w:pPr>
              <w:pStyle w:val="TablecellLEFT"/>
            </w:pPr>
            <w:r>
              <w:t>3 March – 28 April 2020</w:t>
            </w:r>
          </w:p>
        </w:tc>
      </w:tr>
    </w:tbl>
    <w:p w:rsidR="0097265D" w:rsidRDefault="0097265D" w:rsidP="001F51B7">
      <w:pPr>
        <w:pStyle w:val="Contents"/>
      </w:pPr>
      <w:bookmarkStart w:id="5" w:name="_Toc191723606"/>
      <w:r>
        <w:lastRenderedPageBreak/>
        <w:t>Table of contents</w:t>
      </w:r>
      <w:bookmarkEnd w:id="5"/>
    </w:p>
    <w:p w:rsidR="00FE2462" w:rsidRPr="00C46502" w:rsidRDefault="00ED2337">
      <w:pPr>
        <w:pStyle w:val="TOC1"/>
        <w:rPr>
          <w:rFonts w:ascii="Calibri" w:hAnsi="Calibri"/>
          <w:b w:val="0"/>
          <w:sz w:val="22"/>
          <w:szCs w:val="22"/>
          <w:lang w:val="en-US" w:eastAsia="en-US"/>
        </w:rPr>
      </w:pPr>
      <w:r>
        <w:rPr>
          <w:b w:val="0"/>
          <w:sz w:val="22"/>
        </w:rPr>
        <w:fldChar w:fldCharType="begin"/>
      </w:r>
      <w:r>
        <w:rPr>
          <w:b w:val="0"/>
          <w:sz w:val="22"/>
        </w:rPr>
        <w:instrText xml:space="preserve"> TOC \o "1-1" \h \z \t "Heading 2,2,Heading 3,3,Heading 0,1" </w:instrText>
      </w:r>
      <w:r>
        <w:rPr>
          <w:b w:val="0"/>
          <w:sz w:val="22"/>
        </w:rPr>
        <w:fldChar w:fldCharType="separate"/>
      </w:r>
      <w:hyperlink w:anchor="_Toc13063565" w:history="1">
        <w:r w:rsidR="00FE2462" w:rsidRPr="00D112C8">
          <w:rPr>
            <w:rStyle w:val="Hyperlink"/>
          </w:rPr>
          <w:t>Change log</w:t>
        </w:r>
        <w:r w:rsidR="00FE2462">
          <w:rPr>
            <w:webHidden/>
          </w:rPr>
          <w:tab/>
        </w:r>
        <w:r w:rsidR="00FE2462">
          <w:rPr>
            <w:webHidden/>
          </w:rPr>
          <w:fldChar w:fldCharType="begin"/>
        </w:r>
        <w:r w:rsidR="00FE2462">
          <w:rPr>
            <w:webHidden/>
          </w:rPr>
          <w:instrText xml:space="preserve"> PAGEREF _Toc13063565 \h </w:instrText>
        </w:r>
        <w:r w:rsidR="00FE2462">
          <w:rPr>
            <w:webHidden/>
          </w:rPr>
        </w:r>
        <w:r w:rsidR="00FE2462">
          <w:rPr>
            <w:webHidden/>
          </w:rPr>
          <w:fldChar w:fldCharType="separate"/>
        </w:r>
        <w:r w:rsidR="00FE2462">
          <w:rPr>
            <w:webHidden/>
          </w:rPr>
          <w:t>3</w:t>
        </w:r>
        <w:r w:rsidR="00FE2462">
          <w:rPr>
            <w:webHidden/>
          </w:rPr>
          <w:fldChar w:fldCharType="end"/>
        </w:r>
      </w:hyperlink>
    </w:p>
    <w:p w:rsidR="00FE2462" w:rsidRPr="00C46502" w:rsidRDefault="00FE2462">
      <w:pPr>
        <w:pStyle w:val="TOC1"/>
        <w:rPr>
          <w:rFonts w:ascii="Calibri" w:hAnsi="Calibri"/>
          <w:b w:val="0"/>
          <w:sz w:val="22"/>
          <w:szCs w:val="22"/>
          <w:lang w:val="en-US" w:eastAsia="en-US"/>
        </w:rPr>
      </w:pPr>
      <w:hyperlink w:anchor="_Toc13063566" w:history="1">
        <w:r w:rsidRPr="00D112C8">
          <w:rPr>
            <w:rStyle w:val="Hyperlink"/>
          </w:rPr>
          <w:t>1 Scope</w:t>
        </w:r>
        <w:r>
          <w:rPr>
            <w:webHidden/>
          </w:rPr>
          <w:tab/>
        </w:r>
        <w:r>
          <w:rPr>
            <w:webHidden/>
          </w:rPr>
          <w:fldChar w:fldCharType="begin"/>
        </w:r>
        <w:r>
          <w:rPr>
            <w:webHidden/>
          </w:rPr>
          <w:instrText xml:space="preserve"> PAGEREF _Toc13063566 \h </w:instrText>
        </w:r>
        <w:r>
          <w:rPr>
            <w:webHidden/>
          </w:rPr>
        </w:r>
        <w:r>
          <w:rPr>
            <w:webHidden/>
          </w:rPr>
          <w:fldChar w:fldCharType="separate"/>
        </w:r>
        <w:r>
          <w:rPr>
            <w:webHidden/>
          </w:rPr>
          <w:t>5</w:t>
        </w:r>
        <w:r>
          <w:rPr>
            <w:webHidden/>
          </w:rPr>
          <w:fldChar w:fldCharType="end"/>
        </w:r>
      </w:hyperlink>
    </w:p>
    <w:p w:rsidR="00FE2462" w:rsidRPr="00C46502" w:rsidRDefault="00FE2462">
      <w:pPr>
        <w:pStyle w:val="TOC1"/>
        <w:rPr>
          <w:rFonts w:ascii="Calibri" w:hAnsi="Calibri"/>
          <w:b w:val="0"/>
          <w:sz w:val="22"/>
          <w:szCs w:val="22"/>
          <w:lang w:val="en-US" w:eastAsia="en-US"/>
        </w:rPr>
      </w:pPr>
      <w:hyperlink w:anchor="_Toc13063567" w:history="1">
        <w:r w:rsidRPr="00D112C8">
          <w:rPr>
            <w:rStyle w:val="Hyperlink"/>
          </w:rPr>
          <w:t>2 Context information</w:t>
        </w:r>
        <w:r>
          <w:rPr>
            <w:webHidden/>
          </w:rPr>
          <w:tab/>
        </w:r>
        <w:r>
          <w:rPr>
            <w:webHidden/>
          </w:rPr>
          <w:fldChar w:fldCharType="begin"/>
        </w:r>
        <w:r>
          <w:rPr>
            <w:webHidden/>
          </w:rPr>
          <w:instrText xml:space="preserve"> PAGEREF _Toc13063567 \h </w:instrText>
        </w:r>
        <w:r>
          <w:rPr>
            <w:webHidden/>
          </w:rPr>
        </w:r>
        <w:r>
          <w:rPr>
            <w:webHidden/>
          </w:rPr>
          <w:fldChar w:fldCharType="separate"/>
        </w:r>
        <w:r>
          <w:rPr>
            <w:webHidden/>
          </w:rPr>
          <w:t>6</w:t>
        </w:r>
        <w:r>
          <w:rPr>
            <w:webHidden/>
          </w:rPr>
          <w:fldChar w:fldCharType="end"/>
        </w:r>
      </w:hyperlink>
    </w:p>
    <w:p w:rsidR="00FE2462" w:rsidRPr="00C46502" w:rsidRDefault="00FE2462">
      <w:pPr>
        <w:pStyle w:val="TOC1"/>
        <w:rPr>
          <w:rFonts w:ascii="Calibri" w:hAnsi="Calibri"/>
          <w:b w:val="0"/>
          <w:sz w:val="22"/>
          <w:szCs w:val="22"/>
          <w:lang w:val="en-US" w:eastAsia="en-US"/>
        </w:rPr>
      </w:pPr>
      <w:hyperlink w:anchor="_Toc13063568" w:history="1">
        <w:r w:rsidRPr="00D112C8">
          <w:rPr>
            <w:rStyle w:val="Hyperlink"/>
          </w:rPr>
          <w:t>3 Abbreviated terms</w:t>
        </w:r>
        <w:r>
          <w:rPr>
            <w:webHidden/>
          </w:rPr>
          <w:tab/>
        </w:r>
        <w:r>
          <w:rPr>
            <w:webHidden/>
          </w:rPr>
          <w:fldChar w:fldCharType="begin"/>
        </w:r>
        <w:r>
          <w:rPr>
            <w:webHidden/>
          </w:rPr>
          <w:instrText xml:space="preserve"> PAGEREF _Toc13063568 \h </w:instrText>
        </w:r>
        <w:r>
          <w:rPr>
            <w:webHidden/>
          </w:rPr>
        </w:r>
        <w:r>
          <w:rPr>
            <w:webHidden/>
          </w:rPr>
          <w:fldChar w:fldCharType="separate"/>
        </w:r>
        <w:r>
          <w:rPr>
            <w:webHidden/>
          </w:rPr>
          <w:t>7</w:t>
        </w:r>
        <w:r>
          <w:rPr>
            <w:webHidden/>
          </w:rPr>
          <w:fldChar w:fldCharType="end"/>
        </w:r>
      </w:hyperlink>
    </w:p>
    <w:p w:rsidR="00FE2462" w:rsidRPr="00C46502" w:rsidRDefault="00FE2462">
      <w:pPr>
        <w:pStyle w:val="TOC1"/>
        <w:rPr>
          <w:rFonts w:ascii="Calibri" w:hAnsi="Calibri"/>
          <w:b w:val="0"/>
          <w:sz w:val="22"/>
          <w:szCs w:val="22"/>
          <w:lang w:val="en-US" w:eastAsia="en-US"/>
        </w:rPr>
      </w:pPr>
      <w:hyperlink w:anchor="_Toc13063569" w:history="1">
        <w:r w:rsidRPr="00D112C8">
          <w:rPr>
            <w:rStyle w:val="Hyperlink"/>
          </w:rPr>
          <w:t>4 Application requirements</w:t>
        </w:r>
        <w:r>
          <w:rPr>
            <w:webHidden/>
          </w:rPr>
          <w:tab/>
        </w:r>
        <w:r>
          <w:rPr>
            <w:webHidden/>
          </w:rPr>
          <w:fldChar w:fldCharType="begin"/>
        </w:r>
        <w:r>
          <w:rPr>
            <w:webHidden/>
          </w:rPr>
          <w:instrText xml:space="preserve"> PAGEREF _Toc13063569 \h </w:instrText>
        </w:r>
        <w:r>
          <w:rPr>
            <w:webHidden/>
          </w:rPr>
        </w:r>
        <w:r>
          <w:rPr>
            <w:webHidden/>
          </w:rPr>
          <w:fldChar w:fldCharType="separate"/>
        </w:r>
        <w:r>
          <w:rPr>
            <w:webHidden/>
          </w:rPr>
          <w:t>8</w:t>
        </w:r>
        <w:r>
          <w:rPr>
            <w:webHidden/>
          </w:rPr>
          <w:fldChar w:fldCharType="end"/>
        </w:r>
      </w:hyperlink>
    </w:p>
    <w:p w:rsidR="0093745C" w:rsidRDefault="00ED2337" w:rsidP="002F6E23">
      <w:pPr>
        <w:pStyle w:val="paragraph"/>
        <w:ind w:left="0"/>
        <w:rPr>
          <w:rFonts w:ascii="Arial" w:hAnsi="Arial"/>
          <w:noProof/>
          <w:sz w:val="24"/>
        </w:rPr>
      </w:pPr>
      <w:r>
        <w:rPr>
          <w:rFonts w:ascii="Arial" w:hAnsi="Arial"/>
          <w:b/>
          <w:noProof/>
          <w:sz w:val="22"/>
        </w:rPr>
        <w:fldChar w:fldCharType="end"/>
      </w:r>
    </w:p>
    <w:p w:rsidR="002F6E23" w:rsidRPr="002F6E23" w:rsidRDefault="002F6E23" w:rsidP="002F6E23">
      <w:pPr>
        <w:pStyle w:val="paragraph"/>
        <w:ind w:left="0"/>
        <w:rPr>
          <w:rFonts w:ascii="Arial" w:hAnsi="Arial"/>
          <w:b/>
          <w:noProof/>
          <w:sz w:val="24"/>
        </w:rPr>
      </w:pPr>
      <w:r w:rsidRPr="002F6E23">
        <w:rPr>
          <w:rFonts w:ascii="Arial" w:hAnsi="Arial"/>
          <w:b/>
          <w:noProof/>
          <w:sz w:val="24"/>
        </w:rPr>
        <w:t>Tables</w:t>
      </w:r>
    </w:p>
    <w:p w:rsidR="00FF76B6" w:rsidRPr="004F6A84" w:rsidRDefault="002F6E23">
      <w:pPr>
        <w:pStyle w:val="TableofFigures"/>
        <w:rPr>
          <w:rFonts w:ascii="Calibri" w:hAnsi="Calibri"/>
          <w:noProof/>
          <w:lang w:val="en-US" w:eastAsia="en-US"/>
        </w:rPr>
      </w:pPr>
      <w:r>
        <w:rPr>
          <w:noProof/>
          <w:sz w:val="24"/>
        </w:rPr>
        <w:fldChar w:fldCharType="begin"/>
      </w:r>
      <w:r>
        <w:rPr>
          <w:noProof/>
          <w:sz w:val="24"/>
        </w:rPr>
        <w:instrText xml:space="preserve"> TOC \h \z \c "Table" </w:instrText>
      </w:r>
      <w:r>
        <w:rPr>
          <w:noProof/>
          <w:sz w:val="24"/>
        </w:rPr>
        <w:fldChar w:fldCharType="separate"/>
      </w:r>
      <w:hyperlink w:anchor="_Toc13235917" w:history="1">
        <w:r w:rsidR="00FF76B6" w:rsidRPr="00185489">
          <w:rPr>
            <w:rStyle w:val="Hyperlink"/>
            <w:noProof/>
          </w:rPr>
          <w:t>Table 4</w:t>
        </w:r>
        <w:r w:rsidR="00FF76B6" w:rsidRPr="00185489">
          <w:rPr>
            <w:rStyle w:val="Hyperlink"/>
            <w:noProof/>
          </w:rPr>
          <w:noBreakHyphen/>
          <w:t>1</w:t>
        </w:r>
        <w:r w:rsidR="00FF76B6" w:rsidRPr="00185489">
          <w:rPr>
            <w:rStyle w:val="Hyperlink"/>
            <w:noProof/>
            <w:lang w:val="en-US"/>
          </w:rPr>
          <w:t xml:space="preserve">: Applicability table for </w:t>
        </w:r>
        <w:r w:rsidR="00FF76B6" w:rsidRPr="00185489">
          <w:rPr>
            <w:rStyle w:val="Hyperlink"/>
            <w:noProof/>
          </w:rPr>
          <w:t>CCSDS 231.0-B-3</w:t>
        </w:r>
        <w:r w:rsidR="00FF76B6">
          <w:rPr>
            <w:noProof/>
            <w:webHidden/>
          </w:rPr>
          <w:tab/>
        </w:r>
        <w:r w:rsidR="00FF76B6">
          <w:rPr>
            <w:noProof/>
            <w:webHidden/>
          </w:rPr>
          <w:fldChar w:fldCharType="begin"/>
        </w:r>
        <w:r w:rsidR="00FF76B6">
          <w:rPr>
            <w:noProof/>
            <w:webHidden/>
          </w:rPr>
          <w:instrText xml:space="preserve"> PAGEREF _Toc13235917 \h </w:instrText>
        </w:r>
        <w:r w:rsidR="00FF76B6">
          <w:rPr>
            <w:noProof/>
            <w:webHidden/>
          </w:rPr>
        </w:r>
        <w:r w:rsidR="00FF76B6">
          <w:rPr>
            <w:noProof/>
            <w:webHidden/>
          </w:rPr>
          <w:fldChar w:fldCharType="separate"/>
        </w:r>
        <w:r w:rsidR="00FF76B6">
          <w:rPr>
            <w:noProof/>
            <w:webHidden/>
          </w:rPr>
          <w:t>8</w:t>
        </w:r>
        <w:r w:rsidR="00FF76B6">
          <w:rPr>
            <w:noProof/>
            <w:webHidden/>
          </w:rPr>
          <w:fldChar w:fldCharType="end"/>
        </w:r>
      </w:hyperlink>
    </w:p>
    <w:p w:rsidR="002F6E23" w:rsidRDefault="002F6E23" w:rsidP="0097265D">
      <w:pPr>
        <w:pStyle w:val="paragraph"/>
        <w:rPr>
          <w:rFonts w:ascii="Arial" w:hAnsi="Arial"/>
          <w:noProof/>
          <w:sz w:val="24"/>
        </w:rPr>
      </w:pPr>
      <w:r>
        <w:rPr>
          <w:noProof/>
          <w:sz w:val="24"/>
        </w:rPr>
        <w:fldChar w:fldCharType="end"/>
      </w:r>
    </w:p>
    <w:p w:rsidR="002F6E23" w:rsidRDefault="002F6E23" w:rsidP="0097265D">
      <w:pPr>
        <w:pStyle w:val="paragraph"/>
      </w:pPr>
    </w:p>
    <w:p w:rsidR="0097265D" w:rsidRDefault="0083356B" w:rsidP="00BD515C">
      <w:pPr>
        <w:pStyle w:val="Heading1"/>
      </w:pPr>
      <w:r>
        <w:lastRenderedPageBreak/>
        <w:br/>
      </w:r>
      <w:bookmarkStart w:id="6" w:name="_Toc191723608"/>
      <w:bookmarkStart w:id="7" w:name="_Toc274052858"/>
      <w:bookmarkStart w:id="8" w:name="_Toc13063566"/>
      <w:r w:rsidRPr="002B45D9">
        <w:t>Scope</w:t>
      </w:r>
      <w:bookmarkEnd w:id="6"/>
      <w:bookmarkEnd w:id="7"/>
      <w:bookmarkEnd w:id="8"/>
    </w:p>
    <w:p w:rsidR="00F15339" w:rsidRDefault="00F15339" w:rsidP="00F15339">
      <w:pPr>
        <w:pStyle w:val="paragraph"/>
        <w:rPr>
          <w:lang w:val="en-US"/>
        </w:rPr>
      </w:pPr>
      <w:r>
        <w:t xml:space="preserve">This document identifies the clauses and requirements modified with respect to the standard </w:t>
      </w:r>
      <w:r w:rsidRPr="008D058D">
        <w:t xml:space="preserve">CCSDS </w:t>
      </w:r>
      <w:r>
        <w:t>2</w:t>
      </w:r>
      <w:r w:rsidRPr="008D058D">
        <w:t>31.0-B-</w:t>
      </w:r>
      <w:r>
        <w:t>3</w:t>
      </w:r>
      <w:r w:rsidRPr="008D058D">
        <w:t xml:space="preserve">, </w:t>
      </w:r>
      <w:r w:rsidRPr="003C5B15">
        <w:rPr>
          <w:i/>
          <w:iCs/>
        </w:rPr>
        <w:t>T</w:t>
      </w:r>
      <w:r>
        <w:rPr>
          <w:i/>
          <w:iCs/>
        </w:rPr>
        <w:t>C</w:t>
      </w:r>
      <w:r w:rsidRPr="003C5B15">
        <w:rPr>
          <w:i/>
          <w:iCs/>
        </w:rPr>
        <w:t xml:space="preserve"> Synchronization and Channel Coding</w:t>
      </w:r>
      <w:r>
        <w:t>,</w:t>
      </w:r>
      <w:r w:rsidRPr="008D058D">
        <w:t xml:space="preserve"> Issue</w:t>
      </w:r>
      <w:r>
        <w:t xml:space="preserve"> 3,</w:t>
      </w:r>
      <w:r w:rsidRPr="008D058D">
        <w:t xml:space="preserve"> </w:t>
      </w:r>
      <w:r>
        <w:t>September</w:t>
      </w:r>
      <w:r w:rsidRPr="008D058D">
        <w:t xml:space="preserve"> 201</w:t>
      </w:r>
      <w:r>
        <w:t>7 for application in ECSS.</w:t>
      </w:r>
    </w:p>
    <w:p w:rsidR="0077753C" w:rsidRPr="0077753C" w:rsidRDefault="0077753C" w:rsidP="0077753C">
      <w:pPr>
        <w:pStyle w:val="paragraph"/>
      </w:pPr>
    </w:p>
    <w:p w:rsidR="00A37A15" w:rsidRPr="002B45D9" w:rsidRDefault="00A37A15" w:rsidP="00A37A15">
      <w:pPr>
        <w:pStyle w:val="Heading1"/>
      </w:pPr>
      <w:r>
        <w:lastRenderedPageBreak/>
        <w:br/>
      </w:r>
      <w:bookmarkStart w:id="9" w:name="_Toc191723609"/>
      <w:bookmarkStart w:id="10" w:name="_Toc274052859"/>
      <w:bookmarkStart w:id="11" w:name="_Toc13063567"/>
      <w:r w:rsidR="00141247" w:rsidRPr="002B45D9">
        <w:t>Context information</w:t>
      </w:r>
      <w:bookmarkEnd w:id="9"/>
      <w:bookmarkEnd w:id="10"/>
      <w:bookmarkEnd w:id="11"/>
    </w:p>
    <w:p w:rsidR="00F15339" w:rsidRPr="000736AE" w:rsidRDefault="00F15339" w:rsidP="00F15339">
      <w:pPr>
        <w:pStyle w:val="paragraph"/>
      </w:pPr>
      <w:r>
        <w:rPr>
          <w:lang w:val="en-US"/>
        </w:rPr>
        <w:t>In the standard</w:t>
      </w:r>
      <w:r w:rsidRPr="00214C9F">
        <w:rPr>
          <w:lang w:val="en-US"/>
        </w:rPr>
        <w:t xml:space="preserve"> </w:t>
      </w:r>
      <w:r w:rsidRPr="000C7FC3">
        <w:t xml:space="preserve">CCSDS </w:t>
      </w:r>
      <w:r>
        <w:t>2</w:t>
      </w:r>
      <w:r w:rsidRPr="000C7FC3">
        <w:t>31.0-B-</w:t>
      </w:r>
      <w:r>
        <w:t>3</w:t>
      </w:r>
      <w:r w:rsidRPr="000C7FC3">
        <w:t xml:space="preserve">, </w:t>
      </w:r>
      <w:r w:rsidRPr="005A3C7C">
        <w:rPr>
          <w:i/>
          <w:iCs/>
        </w:rPr>
        <w:t>TC Synchronization and Channel Coding</w:t>
      </w:r>
      <w:r>
        <w:rPr>
          <w:iCs/>
        </w:rPr>
        <w:t>,</w:t>
      </w:r>
      <w:r w:rsidRPr="00214C9F">
        <w:rPr>
          <w:lang w:val="en-US"/>
        </w:rPr>
        <w:t xml:space="preserve"> </w:t>
      </w:r>
      <w:r>
        <w:rPr>
          <w:lang w:val="en-US"/>
        </w:rPr>
        <w:t xml:space="preserve">CCSDS </w:t>
      </w:r>
      <w:r>
        <w:t>specifies</w:t>
      </w:r>
      <w:r>
        <w:rPr>
          <w:lang w:val="en-US"/>
        </w:rPr>
        <w:t xml:space="preserve"> </w:t>
      </w:r>
      <w:r w:rsidRPr="008A3C61">
        <w:t xml:space="preserve">synchronization and channel coding </w:t>
      </w:r>
      <w:r>
        <w:t xml:space="preserve">schemes, and the Physical Layer Operations Procedures, </w:t>
      </w:r>
      <w:r w:rsidRPr="000736AE">
        <w:t>for us</w:t>
      </w:r>
      <w:r>
        <w:t xml:space="preserve">e with </w:t>
      </w:r>
      <w:r w:rsidR="003B084A">
        <w:t>ECSS-E-AS-50C-232.0-B-3</w:t>
      </w:r>
      <w:r>
        <w:t xml:space="preserve"> </w:t>
      </w:r>
      <w:r w:rsidRPr="005A3C7C">
        <w:rPr>
          <w:i/>
        </w:rPr>
        <w:t>TC Space Data Link Protocol</w:t>
      </w:r>
      <w:r w:rsidRPr="00214C9F">
        <w:rPr>
          <w:lang w:val="en-US"/>
        </w:rPr>
        <w:t>.</w:t>
      </w:r>
    </w:p>
    <w:p w:rsidR="00F15339" w:rsidRDefault="00F15339" w:rsidP="00F15339">
      <w:pPr>
        <w:pStyle w:val="paragraph"/>
        <w:rPr>
          <w:lang w:val="en-US"/>
        </w:rPr>
      </w:pPr>
      <w:r w:rsidRPr="00214C9F">
        <w:rPr>
          <w:lang w:val="en-US"/>
        </w:rPr>
        <w:t xml:space="preserve">With this Adoption Notice ECSS is adopting and applying </w:t>
      </w:r>
      <w:r w:rsidRPr="000736AE">
        <w:t xml:space="preserve">CCSDS </w:t>
      </w:r>
      <w:r>
        <w:t>2</w:t>
      </w:r>
      <w:r w:rsidRPr="000736AE">
        <w:t>31.0-B-</w:t>
      </w:r>
      <w:r>
        <w:t>3</w:t>
      </w:r>
      <w:r w:rsidRPr="00214C9F">
        <w:rPr>
          <w:lang w:val="en-US"/>
        </w:rPr>
        <w:t xml:space="preserve"> with a minimum set of modifications, identified in the present document, to allow for reference and for a consistent integration in </w:t>
      </w:r>
      <w:r>
        <w:rPr>
          <w:lang w:val="en-US"/>
        </w:rPr>
        <w:t>the ECSS system of standards.</w:t>
      </w:r>
    </w:p>
    <w:p w:rsidR="0043646E" w:rsidRDefault="00F15339" w:rsidP="0043646E">
      <w:pPr>
        <w:pStyle w:val="paragraph"/>
        <w:rPr>
          <w:lang w:val="en-US"/>
        </w:rPr>
      </w:pPr>
      <w:r w:rsidRPr="003D1AA0">
        <w:t xml:space="preserve">CCSDS </w:t>
      </w:r>
      <w:r>
        <w:t>2</w:t>
      </w:r>
      <w:r w:rsidRPr="003D1AA0">
        <w:t>31.0-B-</w:t>
      </w:r>
      <w:r>
        <w:t xml:space="preserve">3 is similar to clauses 8 (Synchronization and coding sublayer) and 9 (Physical layer) of the </w:t>
      </w:r>
      <w:r>
        <w:rPr>
          <w:bCs/>
        </w:rPr>
        <w:t>ECSS-E-ST-50-04</w:t>
      </w:r>
      <w:r w:rsidRPr="003D1AA0">
        <w:rPr>
          <w:bCs/>
          <w:i/>
        </w:rPr>
        <w:t xml:space="preserve"> Space data links </w:t>
      </w:r>
      <w:r>
        <w:rPr>
          <w:bCs/>
          <w:i/>
        </w:rPr>
        <w:t>–</w:t>
      </w:r>
      <w:r w:rsidRPr="003D1AA0">
        <w:rPr>
          <w:bCs/>
          <w:i/>
        </w:rPr>
        <w:t xml:space="preserve"> T</w:t>
      </w:r>
      <w:r>
        <w:rPr>
          <w:bCs/>
          <w:i/>
        </w:rPr>
        <w:t>elecommand protocols</w:t>
      </w:r>
      <w:r w:rsidRPr="003D1AA0">
        <w:rPr>
          <w:bCs/>
          <w:i/>
        </w:rPr>
        <w:t xml:space="preserve"> synchronization and channel coding</w:t>
      </w:r>
      <w:r w:rsidRPr="003D1AA0">
        <w:rPr>
          <w:bCs/>
        </w:rPr>
        <w:t xml:space="preserve"> </w:t>
      </w:r>
      <w:r>
        <w:rPr>
          <w:bCs/>
        </w:rPr>
        <w:t xml:space="preserve">, </w:t>
      </w:r>
      <w:r w:rsidR="00E205F0">
        <w:rPr>
          <w:bCs/>
        </w:rPr>
        <w:t>that</w:t>
      </w:r>
      <w:r>
        <w:rPr>
          <w:bCs/>
        </w:rPr>
        <w:t xml:space="preserve"> is superseded by the </w:t>
      </w:r>
      <w:r w:rsidR="0043646E">
        <w:rPr>
          <w:bCs/>
        </w:rPr>
        <w:t xml:space="preserve">following three </w:t>
      </w:r>
      <w:r>
        <w:rPr>
          <w:bCs/>
        </w:rPr>
        <w:t>Adoption Not</w:t>
      </w:r>
      <w:r w:rsidR="007C561B">
        <w:rPr>
          <w:bCs/>
        </w:rPr>
        <w:t>ice</w:t>
      </w:r>
      <w:r w:rsidR="0043646E">
        <w:rPr>
          <w:bCs/>
        </w:rPr>
        <w:t xml:space="preserve">s: </w:t>
      </w:r>
      <w:r w:rsidR="0043646E" w:rsidRPr="0043646E">
        <w:rPr>
          <w:bCs/>
        </w:rPr>
        <w:t>ECSS-E-ST-50-24C</w:t>
      </w:r>
      <w:r w:rsidR="0043646E">
        <w:rPr>
          <w:bCs/>
        </w:rPr>
        <w:t xml:space="preserve">, </w:t>
      </w:r>
      <w:r w:rsidR="0043646E" w:rsidRPr="0043646E">
        <w:rPr>
          <w:bCs/>
        </w:rPr>
        <w:t>ECSS-E-AS-50-25C</w:t>
      </w:r>
      <w:r w:rsidR="0043646E">
        <w:rPr>
          <w:bCs/>
        </w:rPr>
        <w:t xml:space="preserve"> and </w:t>
      </w:r>
      <w:r w:rsidR="0043646E" w:rsidRPr="0043646E">
        <w:rPr>
          <w:bCs/>
        </w:rPr>
        <w:t>ECSS-E-AS-50-26C</w:t>
      </w:r>
      <w:r w:rsidRPr="008A3C61">
        <w:rPr>
          <w:bCs/>
        </w:rPr>
        <w:t>.</w:t>
      </w:r>
      <w:r w:rsidRPr="008A3C61">
        <w:rPr>
          <w:lang w:val="en-US"/>
        </w:rPr>
        <w:t xml:space="preserve"> </w:t>
      </w:r>
    </w:p>
    <w:p w:rsidR="00F15339" w:rsidRPr="003D1AA0" w:rsidRDefault="00F15339" w:rsidP="00F15339">
      <w:pPr>
        <w:pStyle w:val="paragraph"/>
      </w:pPr>
      <w:r w:rsidRPr="008A3C61">
        <w:rPr>
          <w:lang w:val="en-US"/>
        </w:rPr>
        <w:t xml:space="preserve">Differences between these standards that are not covered by the normative modifications in clause </w:t>
      </w:r>
      <w:r w:rsidR="00C93162">
        <w:rPr>
          <w:bCs/>
        </w:rPr>
        <w:fldChar w:fldCharType="begin"/>
      </w:r>
      <w:r w:rsidR="00C93162">
        <w:rPr>
          <w:bCs/>
        </w:rPr>
        <w:instrText xml:space="preserve"> REF _Ref13145171 \w \h </w:instrText>
      </w:r>
      <w:r w:rsidR="00C93162">
        <w:rPr>
          <w:bCs/>
        </w:rPr>
      </w:r>
      <w:r w:rsidR="00C93162">
        <w:rPr>
          <w:bCs/>
        </w:rPr>
        <w:fldChar w:fldCharType="separate"/>
      </w:r>
      <w:r w:rsidR="006929F6">
        <w:rPr>
          <w:bCs/>
        </w:rPr>
        <w:t>4</w:t>
      </w:r>
      <w:r w:rsidR="00C93162">
        <w:rPr>
          <w:bCs/>
        </w:rPr>
        <w:fldChar w:fldCharType="end"/>
      </w:r>
      <w:r w:rsidRPr="008A3C61">
        <w:rPr>
          <w:lang w:val="en-US"/>
        </w:rPr>
        <w:t xml:space="preserve"> are described in the informative </w:t>
      </w:r>
      <w:r w:rsidR="005C501B">
        <w:rPr>
          <w:lang w:val="en-US"/>
        </w:rPr>
        <w:fldChar w:fldCharType="begin"/>
      </w:r>
      <w:r w:rsidR="005C501B">
        <w:rPr>
          <w:lang w:val="en-US"/>
        </w:rPr>
        <w:instrText xml:space="preserve"> REF _Ref13492129 \r \h </w:instrText>
      </w:r>
      <w:r w:rsidR="005C501B">
        <w:rPr>
          <w:lang w:val="en-US"/>
        </w:rPr>
      </w:r>
      <w:r w:rsidR="005C501B">
        <w:rPr>
          <w:lang w:val="en-US"/>
        </w:rPr>
        <w:fldChar w:fldCharType="separate"/>
      </w:r>
      <w:r w:rsidR="006929F6">
        <w:rPr>
          <w:lang w:val="en-US"/>
        </w:rPr>
        <w:t>Annex A</w:t>
      </w:r>
      <w:r w:rsidR="005C501B">
        <w:rPr>
          <w:lang w:val="en-US"/>
        </w:rPr>
        <w:fldChar w:fldCharType="end"/>
      </w:r>
      <w:r w:rsidRPr="008A3C61">
        <w:rPr>
          <w:lang w:val="en-US"/>
        </w:rPr>
        <w:t>.</w:t>
      </w:r>
    </w:p>
    <w:p w:rsidR="00A15480" w:rsidRDefault="00A15480" w:rsidP="003B084A">
      <w:pPr>
        <w:pStyle w:val="paragraph"/>
        <w:rPr>
          <w:lang w:val="en-US"/>
        </w:rPr>
      </w:pPr>
    </w:p>
    <w:p w:rsidR="003B084A" w:rsidRDefault="003B084A" w:rsidP="003B084A">
      <w:pPr>
        <w:pStyle w:val="paragraph"/>
        <w:rPr>
          <w:lang w:val="en-US"/>
        </w:rPr>
      </w:pPr>
      <w:r>
        <w:rPr>
          <w:lang w:val="en-US"/>
        </w:rPr>
        <w:t>Overview of superseded ECSS-E-50-xx Standards</w:t>
      </w:r>
    </w:p>
    <w:tbl>
      <w:tblPr>
        <w:tblW w:w="822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693"/>
        <w:gridCol w:w="3260"/>
      </w:tblGrid>
      <w:tr w:rsidR="003B084A" w:rsidTr="0075260C">
        <w:tc>
          <w:tcPr>
            <w:tcW w:w="2268" w:type="dxa"/>
            <w:shd w:val="clear" w:color="auto" w:fill="auto"/>
          </w:tcPr>
          <w:p w:rsidR="003B084A" w:rsidRPr="00E20435" w:rsidRDefault="003B084A" w:rsidP="0075260C">
            <w:pPr>
              <w:pStyle w:val="TableHeaderLEFT"/>
            </w:pPr>
            <w:r w:rsidRPr="00E20435">
              <w:t xml:space="preserve">Superseded </w:t>
            </w:r>
            <w:r w:rsidRPr="00E20435">
              <w:rPr>
                <w:sz w:val="18"/>
              </w:rPr>
              <w:t>ECSS</w:t>
            </w:r>
          </w:p>
        </w:tc>
        <w:tc>
          <w:tcPr>
            <w:tcW w:w="2693" w:type="dxa"/>
            <w:shd w:val="clear" w:color="auto" w:fill="auto"/>
          </w:tcPr>
          <w:p w:rsidR="003B084A" w:rsidRPr="00E20435" w:rsidRDefault="003B084A" w:rsidP="0075260C">
            <w:pPr>
              <w:pStyle w:val="TableHeaderLEFT"/>
            </w:pPr>
            <w:r w:rsidRPr="00E20435">
              <w:t xml:space="preserve">ECSS Adopted </w:t>
            </w:r>
            <w:r>
              <w:t>Notice</w:t>
            </w:r>
          </w:p>
        </w:tc>
        <w:tc>
          <w:tcPr>
            <w:tcW w:w="3260" w:type="dxa"/>
            <w:shd w:val="clear" w:color="auto" w:fill="auto"/>
          </w:tcPr>
          <w:p w:rsidR="003B084A" w:rsidRPr="00E20435" w:rsidRDefault="003B084A" w:rsidP="0075260C">
            <w:pPr>
              <w:pStyle w:val="TableHeaderLEFT"/>
            </w:pPr>
            <w:r w:rsidRPr="00E20435">
              <w:t>Based on CCSDS</w:t>
            </w:r>
          </w:p>
        </w:tc>
      </w:tr>
      <w:tr w:rsidR="0043646E" w:rsidTr="0075260C">
        <w:tc>
          <w:tcPr>
            <w:tcW w:w="2268" w:type="dxa"/>
            <w:shd w:val="clear" w:color="auto" w:fill="auto"/>
          </w:tcPr>
          <w:p w:rsidR="0043646E" w:rsidRDefault="0043646E" w:rsidP="0043646E">
            <w:pPr>
              <w:pStyle w:val="TablecellLEFT"/>
            </w:pPr>
            <w:r>
              <w:t>ECSS-E-ST-50-01C</w:t>
            </w:r>
          </w:p>
          <w:p w:rsidR="0043646E" w:rsidRPr="00DC5B88" w:rsidRDefault="0043646E" w:rsidP="0043646E">
            <w:pPr>
              <w:pStyle w:val="TablecellLEFT"/>
            </w:pPr>
            <w:r>
              <w:t>31 July 2008</w:t>
            </w:r>
          </w:p>
        </w:tc>
        <w:tc>
          <w:tcPr>
            <w:tcW w:w="2693" w:type="dxa"/>
            <w:shd w:val="clear" w:color="auto" w:fill="auto"/>
          </w:tcPr>
          <w:p w:rsidR="0043646E" w:rsidRPr="00DC5B88" w:rsidRDefault="0043646E" w:rsidP="0043646E">
            <w:pPr>
              <w:pStyle w:val="TablecellLEFT"/>
            </w:pPr>
            <w:r>
              <w:t>ECSS-E-AS-50-21C</w:t>
            </w:r>
          </w:p>
        </w:tc>
        <w:tc>
          <w:tcPr>
            <w:tcW w:w="3260" w:type="dxa"/>
            <w:shd w:val="clear" w:color="auto" w:fill="auto"/>
          </w:tcPr>
          <w:p w:rsidR="0043646E" w:rsidRPr="00DC5B88" w:rsidRDefault="0043646E" w:rsidP="0043646E">
            <w:pPr>
              <w:pStyle w:val="TablecellLEFT"/>
            </w:pPr>
            <w:r w:rsidRPr="00C44953">
              <w:t>CCSDS 131.0-B-3</w:t>
            </w:r>
            <w:r>
              <w:t xml:space="preserve"> (Sept. 2017)</w:t>
            </w:r>
          </w:p>
        </w:tc>
      </w:tr>
      <w:tr w:rsidR="0043646E" w:rsidTr="0075260C">
        <w:tc>
          <w:tcPr>
            <w:tcW w:w="2268" w:type="dxa"/>
            <w:vMerge w:val="restart"/>
            <w:shd w:val="clear" w:color="auto" w:fill="92D050"/>
          </w:tcPr>
          <w:p w:rsidR="0043646E" w:rsidRDefault="0043646E" w:rsidP="0043646E">
            <w:pPr>
              <w:pStyle w:val="TablecellLEFT"/>
            </w:pPr>
            <w:r w:rsidRPr="00DC5B88">
              <w:t>ECSS-E-ST-50-03C</w:t>
            </w:r>
          </w:p>
          <w:p w:rsidR="0043646E" w:rsidRPr="00DC5B88" w:rsidRDefault="0043646E" w:rsidP="0043646E">
            <w:pPr>
              <w:pStyle w:val="TablecellLEFT"/>
            </w:pPr>
            <w:r>
              <w:t>31 July 2008</w:t>
            </w:r>
          </w:p>
        </w:tc>
        <w:tc>
          <w:tcPr>
            <w:tcW w:w="2693" w:type="dxa"/>
            <w:shd w:val="clear" w:color="auto" w:fill="92D050"/>
          </w:tcPr>
          <w:p w:rsidR="0043646E" w:rsidRPr="00DC5B88" w:rsidRDefault="0043646E" w:rsidP="0043646E">
            <w:pPr>
              <w:pStyle w:val="TablecellLEFT"/>
            </w:pPr>
            <w:r w:rsidRPr="00DC5B88">
              <w:t>ECSS-E-AS-50</w:t>
            </w:r>
            <w:r>
              <w:t>-22C</w:t>
            </w:r>
          </w:p>
        </w:tc>
        <w:tc>
          <w:tcPr>
            <w:tcW w:w="3260" w:type="dxa"/>
            <w:shd w:val="clear" w:color="auto" w:fill="92D050"/>
          </w:tcPr>
          <w:p w:rsidR="0043646E" w:rsidRPr="00DC5B88" w:rsidRDefault="0043646E" w:rsidP="0043646E">
            <w:pPr>
              <w:pStyle w:val="TablecellLEFT"/>
            </w:pPr>
            <w:r>
              <w:t>CCSDS 132.0-B-2 (Sept. 2015)</w:t>
            </w:r>
          </w:p>
        </w:tc>
      </w:tr>
      <w:tr w:rsidR="0043646E" w:rsidTr="0075260C">
        <w:tc>
          <w:tcPr>
            <w:tcW w:w="2268" w:type="dxa"/>
            <w:vMerge/>
            <w:tcBorders>
              <w:bottom w:val="single" w:sz="4" w:space="0" w:color="auto"/>
            </w:tcBorders>
            <w:shd w:val="clear" w:color="auto" w:fill="92D050"/>
          </w:tcPr>
          <w:p w:rsidR="0043646E" w:rsidRPr="00DC5B88" w:rsidRDefault="0043646E" w:rsidP="0043646E">
            <w:pPr>
              <w:pStyle w:val="TablecellLEFT"/>
            </w:pPr>
          </w:p>
        </w:tc>
        <w:tc>
          <w:tcPr>
            <w:tcW w:w="2693" w:type="dxa"/>
            <w:shd w:val="clear" w:color="auto" w:fill="92D050"/>
          </w:tcPr>
          <w:p w:rsidR="0043646E" w:rsidRPr="00DC5B88" w:rsidRDefault="0043646E" w:rsidP="0043646E">
            <w:pPr>
              <w:pStyle w:val="TablecellLEFT"/>
            </w:pPr>
            <w:r w:rsidRPr="00DC5B88">
              <w:t>ECSS-E-AS-50</w:t>
            </w:r>
            <w:r>
              <w:t>-23C</w:t>
            </w:r>
          </w:p>
        </w:tc>
        <w:tc>
          <w:tcPr>
            <w:tcW w:w="3260" w:type="dxa"/>
            <w:shd w:val="clear" w:color="auto" w:fill="92D050"/>
          </w:tcPr>
          <w:p w:rsidR="0043646E" w:rsidRPr="00DC5B88" w:rsidRDefault="0043646E" w:rsidP="0043646E">
            <w:pPr>
              <w:pStyle w:val="TablecellLEFT"/>
            </w:pPr>
            <w:r w:rsidRPr="00DC5B88">
              <w:t>CCSDS 732.0-B-3  (August 2016)</w:t>
            </w:r>
          </w:p>
        </w:tc>
      </w:tr>
      <w:tr w:rsidR="0043646E" w:rsidTr="0075260C">
        <w:tc>
          <w:tcPr>
            <w:tcW w:w="2268" w:type="dxa"/>
            <w:vMerge w:val="restart"/>
            <w:tcBorders>
              <w:top w:val="single" w:sz="4" w:space="0" w:color="auto"/>
            </w:tcBorders>
            <w:shd w:val="clear" w:color="auto" w:fill="FFFF00"/>
          </w:tcPr>
          <w:p w:rsidR="0043646E" w:rsidRDefault="0043646E" w:rsidP="0043646E">
            <w:pPr>
              <w:pStyle w:val="TablecellLEFT"/>
            </w:pPr>
            <w:r>
              <w:t>ECSS-E-ST-50-04C</w:t>
            </w:r>
          </w:p>
          <w:p w:rsidR="0043646E" w:rsidRDefault="0043646E" w:rsidP="0043646E">
            <w:pPr>
              <w:pStyle w:val="TablecellLEFT"/>
            </w:pPr>
            <w:r>
              <w:t>31 July 2008</w:t>
            </w:r>
          </w:p>
        </w:tc>
        <w:tc>
          <w:tcPr>
            <w:tcW w:w="2693" w:type="dxa"/>
            <w:shd w:val="clear" w:color="auto" w:fill="FFFF00"/>
          </w:tcPr>
          <w:p w:rsidR="0043646E" w:rsidRDefault="0043646E" w:rsidP="0043646E">
            <w:pPr>
              <w:pStyle w:val="TablecellLEFT"/>
            </w:pPr>
            <w:r>
              <w:t>ECSS-E-ST-50-24C</w:t>
            </w:r>
          </w:p>
        </w:tc>
        <w:tc>
          <w:tcPr>
            <w:tcW w:w="3260" w:type="dxa"/>
            <w:shd w:val="clear" w:color="auto" w:fill="FFFF00"/>
          </w:tcPr>
          <w:p w:rsidR="0043646E" w:rsidRDefault="0043646E" w:rsidP="0043646E">
            <w:pPr>
              <w:pStyle w:val="TablecellLEFT"/>
            </w:pPr>
            <w:r>
              <w:t>CCSDS 231.0-B-3 (Sept. 2017)</w:t>
            </w:r>
          </w:p>
        </w:tc>
      </w:tr>
      <w:tr w:rsidR="0043646E" w:rsidTr="0075260C">
        <w:tc>
          <w:tcPr>
            <w:tcW w:w="2268" w:type="dxa"/>
            <w:vMerge/>
            <w:shd w:val="clear" w:color="auto" w:fill="FFFF00"/>
          </w:tcPr>
          <w:p w:rsidR="0043646E" w:rsidRDefault="0043646E" w:rsidP="0043646E">
            <w:pPr>
              <w:pStyle w:val="TablecellLEFT"/>
            </w:pPr>
          </w:p>
        </w:tc>
        <w:tc>
          <w:tcPr>
            <w:tcW w:w="2693" w:type="dxa"/>
            <w:shd w:val="clear" w:color="auto" w:fill="FFFF00"/>
          </w:tcPr>
          <w:p w:rsidR="0043646E" w:rsidRDefault="0043646E" w:rsidP="0043646E">
            <w:pPr>
              <w:pStyle w:val="TablecellLEFT"/>
            </w:pPr>
            <w:r>
              <w:t>ECSS-E-AS-50-25C</w:t>
            </w:r>
          </w:p>
        </w:tc>
        <w:tc>
          <w:tcPr>
            <w:tcW w:w="3260" w:type="dxa"/>
            <w:shd w:val="clear" w:color="auto" w:fill="FFFF00"/>
          </w:tcPr>
          <w:p w:rsidR="0043646E" w:rsidRDefault="0043646E" w:rsidP="0043646E">
            <w:pPr>
              <w:pStyle w:val="TablecellLEFT"/>
            </w:pPr>
            <w:r>
              <w:t>CCSDS 232.0-B-3 (Sept. 2015)</w:t>
            </w:r>
          </w:p>
        </w:tc>
      </w:tr>
      <w:tr w:rsidR="0043646E" w:rsidTr="0075260C">
        <w:tc>
          <w:tcPr>
            <w:tcW w:w="2268" w:type="dxa"/>
            <w:vMerge/>
            <w:shd w:val="clear" w:color="auto" w:fill="FFFF00"/>
          </w:tcPr>
          <w:p w:rsidR="0043646E" w:rsidRDefault="0043646E" w:rsidP="0043646E">
            <w:pPr>
              <w:pStyle w:val="TablecellLEFT"/>
            </w:pPr>
          </w:p>
        </w:tc>
        <w:tc>
          <w:tcPr>
            <w:tcW w:w="2693" w:type="dxa"/>
            <w:shd w:val="clear" w:color="auto" w:fill="FFFF00"/>
          </w:tcPr>
          <w:p w:rsidR="0043646E" w:rsidRDefault="0043646E" w:rsidP="0043646E">
            <w:pPr>
              <w:pStyle w:val="TablecellLEFT"/>
            </w:pPr>
            <w:r w:rsidRPr="00040202">
              <w:t>ECSS-E-AS-50</w:t>
            </w:r>
            <w:r>
              <w:t>-26C</w:t>
            </w:r>
          </w:p>
        </w:tc>
        <w:tc>
          <w:tcPr>
            <w:tcW w:w="3260" w:type="dxa"/>
            <w:shd w:val="clear" w:color="auto" w:fill="FFFF00"/>
          </w:tcPr>
          <w:p w:rsidR="0043646E" w:rsidRDefault="0043646E" w:rsidP="0043646E">
            <w:pPr>
              <w:pStyle w:val="TablecellLEFT"/>
            </w:pPr>
            <w:r>
              <w:t xml:space="preserve">CCSDS </w:t>
            </w:r>
            <w:r w:rsidRPr="00040202">
              <w:t>232.1-B-2</w:t>
            </w:r>
            <w:r>
              <w:t xml:space="preserve"> (Sept. 2010)</w:t>
            </w:r>
          </w:p>
        </w:tc>
      </w:tr>
    </w:tbl>
    <w:p w:rsidR="006D6A2E" w:rsidRDefault="006D6A2E" w:rsidP="00CD21BB">
      <w:pPr>
        <w:pStyle w:val="paragraph"/>
      </w:pPr>
    </w:p>
    <w:p w:rsidR="002132D3" w:rsidRDefault="002132D3" w:rsidP="00CD21BB">
      <w:pPr>
        <w:pStyle w:val="paragraph"/>
        <w:sectPr w:rsidR="002132D3" w:rsidSect="00365F0A">
          <w:headerReference w:type="default" r:id="rId9"/>
          <w:footerReference w:type="default" r:id="rId10"/>
          <w:headerReference w:type="first" r:id="rId11"/>
          <w:pgSz w:w="11906" w:h="16838" w:code="9"/>
          <w:pgMar w:top="1418" w:right="1418" w:bottom="1418" w:left="1418" w:header="709" w:footer="709" w:gutter="0"/>
          <w:cols w:space="708"/>
          <w:titlePg/>
          <w:docGrid w:linePitch="360"/>
        </w:sectPr>
      </w:pPr>
    </w:p>
    <w:p w:rsidR="005149EE" w:rsidRDefault="004E4F0A" w:rsidP="002132D3">
      <w:pPr>
        <w:pStyle w:val="Heading1"/>
        <w:spacing w:before="1080" w:after="720"/>
      </w:pPr>
      <w:r w:rsidRPr="002B45D9">
        <w:lastRenderedPageBreak/>
        <w:br/>
      </w:r>
      <w:bookmarkStart w:id="12" w:name="_Ref274049650"/>
      <w:bookmarkStart w:id="13" w:name="_Toc274052861"/>
      <w:bookmarkStart w:id="14" w:name="_Toc13063568"/>
      <w:r w:rsidR="00E5069C">
        <w:t>Abbreviated terms</w:t>
      </w:r>
      <w:bookmarkEnd w:id="14"/>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5384"/>
        <w:tblGridChange w:id="15">
          <w:tblGrid>
            <w:gridCol w:w="1561"/>
            <w:gridCol w:w="5384"/>
          </w:tblGrid>
        </w:tblGridChange>
      </w:tblGrid>
      <w:tr w:rsidR="0039435D" w:rsidTr="00BB1909">
        <w:tc>
          <w:tcPr>
            <w:tcW w:w="1561" w:type="dxa"/>
            <w:shd w:val="clear" w:color="auto" w:fill="auto"/>
          </w:tcPr>
          <w:p w:rsidR="0039435D" w:rsidRDefault="00BB1909" w:rsidP="00BB1909">
            <w:pPr>
              <w:pStyle w:val="TableHeaderLEFT"/>
            </w:pPr>
            <w:r>
              <w:t>Abbreviation</w:t>
            </w:r>
          </w:p>
        </w:tc>
        <w:tc>
          <w:tcPr>
            <w:tcW w:w="5384" w:type="dxa"/>
            <w:shd w:val="clear" w:color="auto" w:fill="auto"/>
          </w:tcPr>
          <w:p w:rsidR="0039435D" w:rsidRPr="007F5145" w:rsidRDefault="00BB1909" w:rsidP="00BB1909">
            <w:pPr>
              <w:pStyle w:val="TableHeaderLEFT"/>
            </w:pPr>
            <w:r>
              <w:t>Meaning</w:t>
            </w:r>
          </w:p>
        </w:tc>
      </w:tr>
      <w:tr w:rsidR="00E5069C" w:rsidTr="00BB1909">
        <w:tc>
          <w:tcPr>
            <w:tcW w:w="1561" w:type="dxa"/>
            <w:shd w:val="clear" w:color="auto" w:fill="auto"/>
          </w:tcPr>
          <w:p w:rsidR="00E5069C" w:rsidRDefault="008639EC" w:rsidP="00BB1909">
            <w:pPr>
              <w:pStyle w:val="TableHeaderLEFT"/>
            </w:pPr>
            <w:r>
              <w:t>BCH</w:t>
            </w:r>
          </w:p>
        </w:tc>
        <w:tc>
          <w:tcPr>
            <w:tcW w:w="5384" w:type="dxa"/>
            <w:shd w:val="clear" w:color="auto" w:fill="auto"/>
          </w:tcPr>
          <w:p w:rsidR="00E5069C" w:rsidRDefault="008639EC" w:rsidP="00BB1909">
            <w:pPr>
              <w:pStyle w:val="TablecellLEFT"/>
            </w:pPr>
            <w:r w:rsidRPr="007F5145">
              <w:t>Bose-Chaudhuri-Hocquenghem</w:t>
            </w:r>
          </w:p>
        </w:tc>
      </w:tr>
      <w:tr w:rsidR="00E5069C" w:rsidTr="00BB1909">
        <w:tc>
          <w:tcPr>
            <w:tcW w:w="1561" w:type="dxa"/>
            <w:shd w:val="clear" w:color="auto" w:fill="auto"/>
          </w:tcPr>
          <w:p w:rsidR="00E5069C" w:rsidRDefault="008639EC" w:rsidP="00BB1909">
            <w:pPr>
              <w:pStyle w:val="TableHeaderLEFT"/>
            </w:pPr>
            <w:r>
              <w:t>CLTU</w:t>
            </w:r>
          </w:p>
        </w:tc>
        <w:tc>
          <w:tcPr>
            <w:tcW w:w="5384" w:type="dxa"/>
            <w:shd w:val="clear" w:color="auto" w:fill="auto"/>
          </w:tcPr>
          <w:p w:rsidR="00E5069C" w:rsidRDefault="008639EC" w:rsidP="00BB1909">
            <w:pPr>
              <w:pStyle w:val="TablecellLEFT"/>
            </w:pPr>
            <w:r w:rsidRPr="007F5145">
              <w:t>Communications Link Transmission Unit</w:t>
            </w:r>
          </w:p>
        </w:tc>
      </w:tr>
      <w:tr w:rsidR="00E5069C" w:rsidTr="00BB1909">
        <w:tc>
          <w:tcPr>
            <w:tcW w:w="1561" w:type="dxa"/>
            <w:shd w:val="clear" w:color="auto" w:fill="auto"/>
          </w:tcPr>
          <w:p w:rsidR="00E5069C" w:rsidRDefault="008639EC" w:rsidP="00BB1909">
            <w:pPr>
              <w:pStyle w:val="TableHeaderLEFT"/>
            </w:pPr>
            <w:r>
              <w:t>LDPC</w:t>
            </w:r>
          </w:p>
        </w:tc>
        <w:tc>
          <w:tcPr>
            <w:tcW w:w="5384" w:type="dxa"/>
            <w:shd w:val="clear" w:color="auto" w:fill="auto"/>
          </w:tcPr>
          <w:p w:rsidR="00E5069C" w:rsidRDefault="008639EC" w:rsidP="00BB1909">
            <w:pPr>
              <w:pStyle w:val="TablecellLEFT"/>
            </w:pPr>
            <w:r>
              <w:t>Low-density Parity-check</w:t>
            </w:r>
          </w:p>
        </w:tc>
      </w:tr>
      <w:tr w:rsidR="00E5069C" w:rsidTr="00BB1909">
        <w:tc>
          <w:tcPr>
            <w:tcW w:w="1561" w:type="dxa"/>
            <w:shd w:val="clear" w:color="auto" w:fill="auto"/>
          </w:tcPr>
          <w:p w:rsidR="00E5069C" w:rsidRDefault="00C938EE" w:rsidP="00BB1909">
            <w:pPr>
              <w:pStyle w:val="TableHeaderLEFT"/>
            </w:pPr>
            <w:r>
              <w:t>PLOP</w:t>
            </w:r>
          </w:p>
        </w:tc>
        <w:tc>
          <w:tcPr>
            <w:tcW w:w="5384" w:type="dxa"/>
            <w:shd w:val="clear" w:color="auto" w:fill="auto"/>
          </w:tcPr>
          <w:p w:rsidR="00E5069C" w:rsidRDefault="00C938EE" w:rsidP="00BB1909">
            <w:pPr>
              <w:pStyle w:val="TablecellLEFT"/>
            </w:pPr>
            <w:r w:rsidRPr="008A3C61">
              <w:t>Physical Layer Operations Procedure</w:t>
            </w:r>
          </w:p>
        </w:tc>
      </w:tr>
      <w:tr w:rsidR="00E5069C" w:rsidTr="00BB1909">
        <w:tc>
          <w:tcPr>
            <w:tcW w:w="1561" w:type="dxa"/>
            <w:shd w:val="clear" w:color="auto" w:fill="auto"/>
          </w:tcPr>
          <w:p w:rsidR="00E5069C" w:rsidRDefault="00C938EE" w:rsidP="00BB1909">
            <w:pPr>
              <w:pStyle w:val="TableHeaderLEFT"/>
            </w:pPr>
            <w:r>
              <w:t>SEC</w:t>
            </w:r>
          </w:p>
        </w:tc>
        <w:tc>
          <w:tcPr>
            <w:tcW w:w="5384" w:type="dxa"/>
            <w:shd w:val="clear" w:color="auto" w:fill="auto"/>
          </w:tcPr>
          <w:p w:rsidR="00E5069C" w:rsidRDefault="00C938EE" w:rsidP="00BB1909">
            <w:pPr>
              <w:pStyle w:val="TablecellLEFT"/>
            </w:pPr>
            <w:r>
              <w:t>Single Error Correction</w:t>
            </w:r>
          </w:p>
        </w:tc>
      </w:tr>
    </w:tbl>
    <w:p w:rsidR="00BB1909" w:rsidRDefault="00BB1909" w:rsidP="00BB1909">
      <w:pPr>
        <w:pStyle w:val="paragraph"/>
      </w:pPr>
    </w:p>
    <w:p w:rsidR="00BB1909" w:rsidRDefault="00BB1909" w:rsidP="00BB1909">
      <w:pPr>
        <w:pStyle w:val="paragraph"/>
        <w:sectPr w:rsidR="00BB1909" w:rsidSect="00BB1909">
          <w:pgSz w:w="11906" w:h="16838" w:code="9"/>
          <w:pgMar w:top="1418" w:right="1418" w:bottom="1418" w:left="1418" w:header="709" w:footer="709" w:gutter="0"/>
          <w:cols w:space="708"/>
          <w:docGrid w:linePitch="360"/>
        </w:sectPr>
      </w:pPr>
    </w:p>
    <w:p w:rsidR="00B16A1A" w:rsidRDefault="00B16A1A" w:rsidP="00B16A1A">
      <w:pPr>
        <w:pStyle w:val="Heading1"/>
      </w:pPr>
      <w:r>
        <w:lastRenderedPageBreak/>
        <w:br/>
      </w:r>
      <w:bookmarkStart w:id="16" w:name="_Toc13063569"/>
      <w:bookmarkStart w:id="17" w:name="_Ref13145171"/>
      <w:bookmarkStart w:id="18" w:name="_Ref13219899"/>
      <w:bookmarkStart w:id="19" w:name="_Ref13219903"/>
      <w:r>
        <w:t>Application requirements</w:t>
      </w:r>
      <w:bookmarkEnd w:id="16"/>
      <w:bookmarkEnd w:id="17"/>
      <w:bookmarkEnd w:id="18"/>
      <w:bookmarkEnd w:id="19"/>
    </w:p>
    <w:p w:rsidR="00830575" w:rsidRPr="003D62D8" w:rsidRDefault="00830575" w:rsidP="000F6230">
      <w:pPr>
        <w:pStyle w:val="requirelevel1"/>
      </w:pPr>
      <w:r w:rsidRPr="001A0082">
        <w:t xml:space="preserve">CCSDS </w:t>
      </w:r>
      <w:r>
        <w:t>2</w:t>
      </w:r>
      <w:r w:rsidRPr="001A0082">
        <w:t>31.0-B-</w:t>
      </w:r>
      <w:r w:rsidR="00F7475F">
        <w:t>3</w:t>
      </w:r>
      <w:r w:rsidRPr="001A0082">
        <w:t xml:space="preserve">, </w:t>
      </w:r>
      <w:r w:rsidRPr="001A0082">
        <w:rPr>
          <w:iCs/>
        </w:rPr>
        <w:t>T</w:t>
      </w:r>
      <w:r>
        <w:rPr>
          <w:iCs/>
        </w:rPr>
        <w:t>C</w:t>
      </w:r>
      <w:r w:rsidRPr="001A0082">
        <w:rPr>
          <w:iCs/>
        </w:rPr>
        <w:t xml:space="preserve"> Synchronization and Channel Coding</w:t>
      </w:r>
      <w:r w:rsidRPr="001A0082">
        <w:t xml:space="preserve">, Issue 2, </w:t>
      </w:r>
      <w:r>
        <w:t>September</w:t>
      </w:r>
      <w:r w:rsidRPr="001A0082">
        <w:t xml:space="preserve"> 201</w:t>
      </w:r>
      <w:r>
        <w:t>0</w:t>
      </w:r>
      <w:r w:rsidRPr="00B64DDF">
        <w:t xml:space="preserve"> </w:t>
      </w:r>
      <w:r>
        <w:t xml:space="preserve">shall apply with the following modifications listed in </w:t>
      </w:r>
      <w:r w:rsidR="00C943EF">
        <w:fldChar w:fldCharType="begin"/>
      </w:r>
      <w:r w:rsidR="00C943EF">
        <w:instrText xml:space="preserve"> REF _Ref13142630 \h </w:instrText>
      </w:r>
      <w:r w:rsidR="00C943EF">
        <w:fldChar w:fldCharType="separate"/>
      </w:r>
      <w:r w:rsidR="00C943EF">
        <w:t xml:space="preserve">Table </w:t>
      </w:r>
      <w:r w:rsidR="00C943EF">
        <w:rPr>
          <w:noProof/>
        </w:rPr>
        <w:t>4</w:t>
      </w:r>
      <w:r w:rsidR="00C943EF">
        <w:noBreakHyphen/>
      </w:r>
      <w:r w:rsidR="00C943EF">
        <w:rPr>
          <w:noProof/>
        </w:rPr>
        <w:t>1</w:t>
      </w:r>
      <w:r w:rsidR="00C943EF">
        <w:fldChar w:fldCharType="end"/>
      </w:r>
      <w:r>
        <w:t>.</w:t>
      </w:r>
    </w:p>
    <w:p w:rsidR="00830575" w:rsidRPr="00A05AC7" w:rsidRDefault="00C943EF" w:rsidP="000F6230">
      <w:pPr>
        <w:pStyle w:val="CaptionTable"/>
        <w:rPr>
          <w:szCs w:val="24"/>
        </w:rPr>
      </w:pPr>
      <w:bookmarkStart w:id="20" w:name="_Ref13142630"/>
      <w:bookmarkStart w:id="21" w:name="_Toc13235917"/>
      <w:r>
        <w:t xml:space="preserve">Table </w:t>
      </w:r>
      <w:fldSimple w:instr=" STYLEREF 1 \s ">
        <w:r>
          <w:rPr>
            <w:noProof/>
          </w:rPr>
          <w:t>4</w:t>
        </w:r>
      </w:fldSimple>
      <w:r>
        <w:noBreakHyphen/>
      </w:r>
      <w:fldSimple w:instr=" SEQ Table \* ARABIC \s 1 ">
        <w:r>
          <w:rPr>
            <w:noProof/>
          </w:rPr>
          <w:t>1</w:t>
        </w:r>
      </w:fldSimple>
      <w:bookmarkEnd w:id="20"/>
      <w:r w:rsidR="00830575" w:rsidRPr="00A05AC7">
        <w:rPr>
          <w:szCs w:val="24"/>
          <w:lang w:val="en-US"/>
        </w:rPr>
        <w:t xml:space="preserve">: Applicability table for </w:t>
      </w:r>
      <w:r w:rsidR="00830575" w:rsidRPr="00A05AC7">
        <w:rPr>
          <w:szCs w:val="24"/>
        </w:rPr>
        <w:t xml:space="preserve">CCSDS </w:t>
      </w:r>
      <w:r w:rsidR="00830575">
        <w:rPr>
          <w:szCs w:val="24"/>
        </w:rPr>
        <w:t>2</w:t>
      </w:r>
      <w:r w:rsidR="00830575" w:rsidRPr="00A05AC7">
        <w:rPr>
          <w:szCs w:val="24"/>
        </w:rPr>
        <w:t>31.0-B-</w:t>
      </w:r>
      <w:r>
        <w:rPr>
          <w:szCs w:val="24"/>
        </w:rPr>
        <w:t>3</w:t>
      </w:r>
      <w:bookmarkEnd w:id="21"/>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43"/>
        <w:gridCol w:w="4110"/>
        <w:gridCol w:w="3261"/>
        <w:gridCol w:w="3402"/>
      </w:tblGrid>
      <w:tr w:rsidR="00830575" w:rsidRPr="004F740F" w:rsidTr="00BB1909">
        <w:trPr>
          <w:tblHeader/>
        </w:trPr>
        <w:tc>
          <w:tcPr>
            <w:tcW w:w="1526" w:type="dxa"/>
            <w:shd w:val="clear" w:color="auto" w:fill="auto"/>
          </w:tcPr>
          <w:p w:rsidR="00830575" w:rsidRPr="00321C37" w:rsidRDefault="00830575" w:rsidP="00BB1909">
            <w:pPr>
              <w:pStyle w:val="TableHeaderCENTER"/>
            </w:pPr>
            <w:r w:rsidRPr="00321C37">
              <w:t>Clause or requirement number</w:t>
            </w:r>
          </w:p>
        </w:tc>
        <w:tc>
          <w:tcPr>
            <w:tcW w:w="1843" w:type="dxa"/>
            <w:shd w:val="clear" w:color="auto" w:fill="auto"/>
          </w:tcPr>
          <w:p w:rsidR="00830575" w:rsidRPr="00321C37" w:rsidRDefault="00830575" w:rsidP="00BB1909">
            <w:pPr>
              <w:pStyle w:val="TableHeaderCENTER"/>
            </w:pPr>
            <w:r w:rsidRPr="00321C37">
              <w:t>Applicability</w:t>
            </w:r>
          </w:p>
        </w:tc>
        <w:tc>
          <w:tcPr>
            <w:tcW w:w="4110" w:type="dxa"/>
            <w:shd w:val="clear" w:color="auto" w:fill="auto"/>
          </w:tcPr>
          <w:p w:rsidR="00830575" w:rsidRPr="00321C37" w:rsidRDefault="00830575" w:rsidP="00BB1909">
            <w:pPr>
              <w:pStyle w:val="TableHeaderCENTER"/>
            </w:pPr>
            <w:r w:rsidRPr="00321C37">
              <w:t>Applicable text</w:t>
            </w:r>
          </w:p>
          <w:p w:rsidR="00830575" w:rsidRPr="00321C37" w:rsidRDefault="00830575" w:rsidP="00BB1909">
            <w:pPr>
              <w:pStyle w:val="TableHeaderCENTER"/>
            </w:pPr>
            <w:r w:rsidRPr="00321C37">
              <w:rPr>
                <w:sz w:val="18"/>
                <w:szCs w:val="18"/>
              </w:rPr>
              <w:t>(the new/added text is underlined)</w:t>
            </w:r>
          </w:p>
        </w:tc>
        <w:tc>
          <w:tcPr>
            <w:tcW w:w="3261" w:type="dxa"/>
            <w:shd w:val="clear" w:color="auto" w:fill="auto"/>
          </w:tcPr>
          <w:p w:rsidR="00830575" w:rsidRPr="00321C37" w:rsidRDefault="00830575" w:rsidP="00BB1909">
            <w:pPr>
              <w:pStyle w:val="TableHeaderCENTER"/>
            </w:pPr>
            <w:r w:rsidRPr="00321C37">
              <w:t>Comments</w:t>
            </w:r>
          </w:p>
        </w:tc>
        <w:tc>
          <w:tcPr>
            <w:tcW w:w="3402" w:type="dxa"/>
            <w:shd w:val="clear" w:color="auto" w:fill="auto"/>
          </w:tcPr>
          <w:p w:rsidR="00830575" w:rsidRPr="00321C37" w:rsidRDefault="00830575" w:rsidP="00BB1909">
            <w:pPr>
              <w:pStyle w:val="TableHeaderCENTER"/>
            </w:pPr>
            <w:r w:rsidRPr="00321C37">
              <w:t>Text as in the original document</w:t>
            </w:r>
          </w:p>
          <w:p w:rsidR="00830575" w:rsidRPr="00321C37" w:rsidRDefault="00830575" w:rsidP="00BB1909">
            <w:pPr>
              <w:pStyle w:val="TableHeaderCENTER"/>
            </w:pPr>
            <w:r w:rsidRPr="00321C37">
              <w:rPr>
                <w:sz w:val="18"/>
                <w:szCs w:val="18"/>
              </w:rPr>
              <w:t>(deleted text with strikethrough)</w:t>
            </w:r>
          </w:p>
        </w:tc>
      </w:tr>
      <w:tr w:rsidR="00830575" w:rsidRPr="004F740F" w:rsidTr="00BB1909">
        <w:tc>
          <w:tcPr>
            <w:tcW w:w="1526" w:type="dxa"/>
            <w:shd w:val="clear" w:color="auto" w:fill="auto"/>
          </w:tcPr>
          <w:p w:rsidR="00830575" w:rsidRPr="00321C37" w:rsidRDefault="00830575" w:rsidP="00BB1909">
            <w:pPr>
              <w:pStyle w:val="TablecellLEFT"/>
            </w:pPr>
            <w:r w:rsidRPr="00321C37">
              <w:t>2.2.2</w:t>
            </w:r>
          </w:p>
        </w:tc>
        <w:tc>
          <w:tcPr>
            <w:tcW w:w="1843" w:type="dxa"/>
            <w:shd w:val="clear" w:color="auto" w:fill="auto"/>
          </w:tcPr>
          <w:p w:rsidR="00830575" w:rsidRPr="00321C37" w:rsidRDefault="00F7475F" w:rsidP="00BB1909">
            <w:pPr>
              <w:pStyle w:val="TablecellLEFT"/>
            </w:pPr>
            <w:r w:rsidRPr="00321C37">
              <w:t>M</w:t>
            </w:r>
            <w:r w:rsidR="00830575" w:rsidRPr="00321C37">
              <w:t xml:space="preserve">odified </w:t>
            </w:r>
            <w:r w:rsidR="00D96C63">
              <w:t>(</w:t>
            </w:r>
            <w:r w:rsidR="00830575" w:rsidRPr="00321C37">
              <w:t>statement in informative section</w:t>
            </w:r>
            <w:r w:rsidR="00D96C63">
              <w:t>)</w:t>
            </w:r>
          </w:p>
        </w:tc>
        <w:tc>
          <w:tcPr>
            <w:tcW w:w="4110" w:type="dxa"/>
            <w:shd w:val="clear" w:color="auto" w:fill="auto"/>
          </w:tcPr>
          <w:p w:rsidR="00830575" w:rsidRPr="00321C37" w:rsidRDefault="00830575" w:rsidP="00BB1909">
            <w:pPr>
              <w:pStyle w:val="TablecellLEFT"/>
            </w:pPr>
            <w:r w:rsidRPr="00321C37">
              <w:t xml:space="preserve">The Frame Error Control Field (FECF) defined in reference [1] </w:t>
            </w:r>
            <w:r w:rsidRPr="00321C37">
              <w:rPr>
                <w:u w:val="single"/>
              </w:rPr>
              <w:t>is</w:t>
            </w:r>
            <w:r w:rsidRPr="00321C37">
              <w:t xml:space="preserve"> used to reduce the probability of undetected errors.</w:t>
            </w:r>
          </w:p>
        </w:tc>
        <w:tc>
          <w:tcPr>
            <w:tcW w:w="3261" w:type="dxa"/>
            <w:shd w:val="clear" w:color="auto" w:fill="auto"/>
          </w:tcPr>
          <w:p w:rsidR="002E5E7A" w:rsidRDefault="00C75FA1" w:rsidP="00BB1909">
            <w:pPr>
              <w:pStyle w:val="TablecellLEFT"/>
            </w:pPr>
            <w:r>
              <w:t>CCSDS informative section modified:</w:t>
            </w:r>
          </w:p>
          <w:p w:rsidR="00830575" w:rsidRPr="00321C37" w:rsidRDefault="002E5E7A" w:rsidP="00BB1909">
            <w:pPr>
              <w:pStyle w:val="TablecellLEFT"/>
            </w:pPr>
            <w:r>
              <w:t xml:space="preserve">words “may be used” replaced by words “is used”; </w:t>
            </w:r>
            <w:r w:rsidR="00C75FA1">
              <w:t>w</w:t>
            </w:r>
            <w:r w:rsidR="00D96C63">
              <w:t>ords “</w:t>
            </w:r>
            <w:r w:rsidR="00D96C63" w:rsidRPr="00D96C63">
              <w:t>particularly when the modified BCH code is decoded in an error-correcting mode</w:t>
            </w:r>
            <w:r w:rsidR="00D96C63">
              <w:t>”deleted.</w:t>
            </w:r>
          </w:p>
        </w:tc>
        <w:tc>
          <w:tcPr>
            <w:tcW w:w="3402" w:type="dxa"/>
            <w:shd w:val="clear" w:color="auto" w:fill="auto"/>
          </w:tcPr>
          <w:p w:rsidR="00830575" w:rsidRPr="00321C37" w:rsidRDefault="00830575" w:rsidP="00BB1909">
            <w:pPr>
              <w:pStyle w:val="TablecellLEFT"/>
            </w:pPr>
            <w:r w:rsidRPr="00321C37">
              <w:t xml:space="preserve">The Frame Error Control Field (FECF) defined in reference [1] </w:t>
            </w:r>
            <w:r w:rsidRPr="00321C37">
              <w:rPr>
                <w:strike/>
              </w:rPr>
              <w:t>may be</w:t>
            </w:r>
            <w:r w:rsidRPr="00321C37">
              <w:t xml:space="preserve"> used to reduce the probability of undetected errors</w:t>
            </w:r>
            <w:r w:rsidRPr="00321C37">
              <w:rPr>
                <w:strike/>
              </w:rPr>
              <w:t xml:space="preserve">, </w:t>
            </w:r>
            <w:r w:rsidRPr="00D96C63">
              <w:rPr>
                <w:strike/>
              </w:rPr>
              <w:t>particularly when the modified BCH code is decoded in an error-correcting mode.</w:t>
            </w:r>
          </w:p>
        </w:tc>
      </w:tr>
      <w:tr w:rsidR="00830575" w:rsidRPr="004F740F" w:rsidTr="00BB1909">
        <w:tc>
          <w:tcPr>
            <w:tcW w:w="1526" w:type="dxa"/>
            <w:shd w:val="clear" w:color="auto" w:fill="auto"/>
          </w:tcPr>
          <w:p w:rsidR="00830575" w:rsidRPr="00321C37" w:rsidRDefault="00830575" w:rsidP="00BB1909">
            <w:pPr>
              <w:pStyle w:val="TablecellLEFT"/>
            </w:pPr>
            <w:r w:rsidRPr="00321C37">
              <w:t>3.5</w:t>
            </w:r>
          </w:p>
        </w:tc>
        <w:tc>
          <w:tcPr>
            <w:tcW w:w="1843" w:type="dxa"/>
            <w:shd w:val="clear" w:color="auto" w:fill="auto"/>
          </w:tcPr>
          <w:p w:rsidR="00830575" w:rsidRPr="00321C37" w:rsidRDefault="00D96C63" w:rsidP="00BB1909">
            <w:pPr>
              <w:pStyle w:val="TablecellLEFT"/>
            </w:pPr>
            <w:r>
              <w:t>M</w:t>
            </w:r>
            <w:r w:rsidR="00830575" w:rsidRPr="00321C37">
              <w:t xml:space="preserve">odified </w:t>
            </w:r>
          </w:p>
        </w:tc>
        <w:tc>
          <w:tcPr>
            <w:tcW w:w="4110" w:type="dxa"/>
            <w:shd w:val="clear" w:color="auto" w:fill="auto"/>
          </w:tcPr>
          <w:p w:rsidR="00830575" w:rsidRPr="00321C37" w:rsidRDefault="00830575" w:rsidP="00BB1909">
            <w:pPr>
              <w:pStyle w:val="TablecellLEFT"/>
              <w:rPr>
                <w:u w:val="single"/>
              </w:rPr>
            </w:pPr>
            <w:r w:rsidRPr="00321C37">
              <w:t xml:space="preserve">Codewords that have been encoded using the modified BCH code described in 3.3 </w:t>
            </w:r>
            <w:r w:rsidRPr="00321C37">
              <w:rPr>
                <w:u w:val="single"/>
              </w:rPr>
              <w:t>shall</w:t>
            </w:r>
            <w:r w:rsidRPr="00321C37">
              <w:t xml:space="preserve"> be decoded in an error correcting mode (Single Error Correction, or SEC)</w:t>
            </w:r>
            <w:r w:rsidRPr="00321C37">
              <w:rPr>
                <w:u w:val="single"/>
              </w:rPr>
              <w:t xml:space="preserve">. </w:t>
            </w:r>
            <w:r w:rsidRPr="009A5229">
              <w:rPr>
                <w:u w:val="single"/>
              </w:rPr>
              <w:t xml:space="preserve">In error-correcting mode, the code can correct one bit in error and can detect two bits in </w:t>
            </w:r>
            <w:r w:rsidRPr="009A5229">
              <w:rPr>
                <w:u w:val="single"/>
              </w:rPr>
              <w:lastRenderedPageBreak/>
              <w:t>error.</w:t>
            </w:r>
          </w:p>
        </w:tc>
        <w:tc>
          <w:tcPr>
            <w:tcW w:w="3261" w:type="dxa"/>
            <w:shd w:val="clear" w:color="auto" w:fill="auto"/>
          </w:tcPr>
          <w:p w:rsidR="0019039E" w:rsidRDefault="00EF77AF" w:rsidP="00BB1909">
            <w:pPr>
              <w:pStyle w:val="TablecellLEFT"/>
            </w:pPr>
            <w:r>
              <w:lastRenderedPageBreak/>
              <w:t>CCSDS requirement modified</w:t>
            </w:r>
            <w:r w:rsidR="0019039E">
              <w:t>:</w:t>
            </w:r>
            <w:r>
              <w:t xml:space="preserve"> </w:t>
            </w:r>
            <w:r w:rsidR="00830575" w:rsidRPr="00321C37">
              <w:t>SEC decoding not optional for BCH</w:t>
            </w:r>
            <w:r w:rsidR="0019039E">
              <w:t>;</w:t>
            </w:r>
          </w:p>
          <w:p w:rsidR="002E5E7A" w:rsidRDefault="002E5E7A" w:rsidP="00BB1909">
            <w:pPr>
              <w:pStyle w:val="TablecellLEFT"/>
            </w:pPr>
            <w:r>
              <w:t>Word “may” replaced by word “shall”. Words</w:t>
            </w:r>
          </w:p>
          <w:p w:rsidR="002E5E7A" w:rsidRPr="00321C37" w:rsidRDefault="002E5E7A" w:rsidP="00BB1909">
            <w:pPr>
              <w:pStyle w:val="TablecellLEFT"/>
            </w:pPr>
            <w:r>
              <w:lastRenderedPageBreak/>
              <w:t>“</w:t>
            </w:r>
            <w:r w:rsidRPr="00F45D1D">
              <w:t>either in an error-detecting mode (Triple Error Detection, or TED) or</w:t>
            </w:r>
            <w:r>
              <w:t>” and words “depending on mission requirements”</w:t>
            </w:r>
            <w:r w:rsidR="00AE3728">
              <w:t xml:space="preserve"> deleted. Sentence “</w:t>
            </w:r>
            <w:r w:rsidR="00AE3728" w:rsidRPr="00F45D1D">
              <w:t>When the error-detecting mode is chosen, one, two or three bits in error will be detected within the codeword (not counting the appended Filler Bit); when the error-correcting mode is chosen, one bit in error will be corrected and two bits in error will be detected</w:t>
            </w:r>
            <w:r w:rsidR="00AE3728">
              <w:t>”</w:t>
            </w:r>
            <w:r w:rsidR="009A5229">
              <w:t xml:space="preserve"> deleted</w:t>
            </w:r>
            <w:r w:rsidR="00AE3728" w:rsidRPr="00F45D1D">
              <w:t>.</w:t>
            </w:r>
            <w:r w:rsidR="009A5229">
              <w:t xml:space="preserve"> </w:t>
            </w:r>
            <w:r w:rsidR="000F6230">
              <w:t>New s</w:t>
            </w:r>
            <w:r w:rsidR="006D0EC0">
              <w:t>entence</w:t>
            </w:r>
            <w:r w:rsidR="009A5229">
              <w:t xml:space="preserve"> “</w:t>
            </w:r>
            <w:r w:rsidR="009A5229" w:rsidRPr="00F45D1D">
              <w:t>In error-correcting mode, the code can correct one bit in error and can detect two bits in error</w:t>
            </w:r>
            <w:r w:rsidR="009A5229">
              <w:t>”</w:t>
            </w:r>
            <w:r w:rsidR="000F6230">
              <w:t xml:space="preserve"> </w:t>
            </w:r>
            <w:r w:rsidR="00874822">
              <w:t>added.</w:t>
            </w:r>
          </w:p>
        </w:tc>
        <w:tc>
          <w:tcPr>
            <w:tcW w:w="3402" w:type="dxa"/>
            <w:shd w:val="clear" w:color="auto" w:fill="auto"/>
          </w:tcPr>
          <w:p w:rsidR="00830575" w:rsidRPr="00321C37" w:rsidRDefault="00830575" w:rsidP="00BB1909">
            <w:pPr>
              <w:pStyle w:val="TablecellLEFT"/>
            </w:pPr>
            <w:r w:rsidRPr="00321C37">
              <w:lastRenderedPageBreak/>
              <w:t xml:space="preserve">Codewords that have been encoded using the modified BCH code described in 3.3 </w:t>
            </w:r>
            <w:r w:rsidRPr="00321C37">
              <w:rPr>
                <w:strike/>
              </w:rPr>
              <w:t>may</w:t>
            </w:r>
            <w:r w:rsidRPr="00321C37">
              <w:t xml:space="preserve"> be decoded </w:t>
            </w:r>
            <w:r w:rsidRPr="00321C37">
              <w:rPr>
                <w:strike/>
              </w:rPr>
              <w:t>either in an error-detecting mode (Triple Error Detection, or TED) or</w:t>
            </w:r>
            <w:r w:rsidRPr="00321C37">
              <w:t xml:space="preserve"> in an error correcting mode (Single </w:t>
            </w:r>
            <w:r w:rsidRPr="00321C37">
              <w:lastRenderedPageBreak/>
              <w:t>Error Correction, or SEC)</w:t>
            </w:r>
            <w:r w:rsidRPr="00321C37">
              <w:rPr>
                <w:strike/>
              </w:rPr>
              <w:t xml:space="preserve">, depending on mission requirements. </w:t>
            </w:r>
            <w:r w:rsidRPr="00AE3728">
              <w:rPr>
                <w:strike/>
              </w:rPr>
              <w:t>When the error-detecting mode is chosen, one, two or three bits in error will be detected within the codeword (not counting the appended Filler Bit); when the error-correcting mode is chosen, one bit in error will be corrected and two bits in error will be detected.</w:t>
            </w:r>
          </w:p>
        </w:tc>
      </w:tr>
      <w:tr w:rsidR="00830575" w:rsidRPr="004F740F" w:rsidTr="00BB1909">
        <w:tc>
          <w:tcPr>
            <w:tcW w:w="1526" w:type="dxa"/>
            <w:shd w:val="clear" w:color="auto" w:fill="auto"/>
          </w:tcPr>
          <w:p w:rsidR="00830575" w:rsidRPr="00321C37" w:rsidRDefault="00830575" w:rsidP="00BB1909">
            <w:pPr>
              <w:pStyle w:val="TablecellLEFT"/>
            </w:pPr>
            <w:r w:rsidRPr="00321C37">
              <w:lastRenderedPageBreak/>
              <w:t>Table 5-1, in row S3 for State Definition bullet 1</w:t>
            </w:r>
          </w:p>
        </w:tc>
        <w:tc>
          <w:tcPr>
            <w:tcW w:w="1843" w:type="dxa"/>
            <w:shd w:val="clear" w:color="auto" w:fill="auto"/>
          </w:tcPr>
          <w:p w:rsidR="00017CC6" w:rsidRDefault="00017CC6" w:rsidP="00BB1909">
            <w:pPr>
              <w:pStyle w:val="TablecellLEFT"/>
            </w:pPr>
            <w:r>
              <w:t>M</w:t>
            </w:r>
            <w:r w:rsidR="00830575" w:rsidRPr="00321C37">
              <w:t xml:space="preserve">odified </w:t>
            </w:r>
          </w:p>
          <w:p w:rsidR="00830575" w:rsidRPr="00321C37" w:rsidRDefault="00017CC6" w:rsidP="00BB1909">
            <w:pPr>
              <w:pStyle w:val="TablecellLEFT"/>
            </w:pPr>
            <w:r>
              <w:t>(</w:t>
            </w:r>
            <w:r w:rsidR="00427EFE">
              <w:t>T</w:t>
            </w:r>
            <w:r w:rsidR="00830575" w:rsidRPr="00321C37">
              <w:t xml:space="preserve">ext in a </w:t>
            </w:r>
            <w:r w:rsidR="00967C0E">
              <w:t>T</w:t>
            </w:r>
            <w:r w:rsidR="00830575" w:rsidRPr="00321C37">
              <w:t>able</w:t>
            </w:r>
            <w:r w:rsidR="00967C0E">
              <w:t xml:space="preserve"> </w:t>
            </w:r>
            <w:r w:rsidR="003079AF">
              <w:t>5</w:t>
            </w:r>
            <w:r w:rsidR="00967C0E">
              <w:t>-</w:t>
            </w:r>
            <w:r w:rsidR="003079AF">
              <w:t>1</w:t>
            </w:r>
            <w:r>
              <w:t>)</w:t>
            </w:r>
          </w:p>
        </w:tc>
        <w:tc>
          <w:tcPr>
            <w:tcW w:w="4110" w:type="dxa"/>
            <w:shd w:val="clear" w:color="auto" w:fill="auto"/>
          </w:tcPr>
          <w:p w:rsidR="00830575" w:rsidRPr="00321C37" w:rsidRDefault="00830575" w:rsidP="00BB1909">
            <w:pPr>
              <w:pStyle w:val="TablecellLEFT"/>
              <w:rPr>
                <w:rFonts w:cs="Arial"/>
              </w:rPr>
            </w:pPr>
            <w:r w:rsidRPr="00321C37">
              <w:rPr>
                <w:rFonts w:cs="Arial"/>
              </w:rPr>
              <w:t>Codewords, which are either free of error or which can be corrected, are received, decoded, and derandomized, and their contents are transferred to the sublayer above</w:t>
            </w:r>
          </w:p>
        </w:tc>
        <w:tc>
          <w:tcPr>
            <w:tcW w:w="3261" w:type="dxa"/>
            <w:shd w:val="clear" w:color="auto" w:fill="auto"/>
          </w:tcPr>
          <w:p w:rsidR="00701F1D" w:rsidRDefault="00701F1D" w:rsidP="00BB1909">
            <w:pPr>
              <w:pStyle w:val="TablecellLEFT"/>
            </w:pPr>
            <w:r>
              <w:t xml:space="preserve">CCSDS </w:t>
            </w:r>
            <w:r w:rsidR="00967C0E">
              <w:t xml:space="preserve">text in Table </w:t>
            </w:r>
            <w:r w:rsidR="003079AF">
              <w:t>5</w:t>
            </w:r>
            <w:r w:rsidR="00967C0E">
              <w:t>-</w:t>
            </w:r>
            <w:r w:rsidR="003079AF">
              <w:t>1</w:t>
            </w:r>
            <w:r>
              <w:t xml:space="preserve"> modified:</w:t>
            </w:r>
          </w:p>
          <w:p w:rsidR="00830575" w:rsidRPr="00321C37" w:rsidRDefault="00830575" w:rsidP="00BB1909">
            <w:pPr>
              <w:pStyle w:val="TablecellLEFT"/>
            </w:pPr>
            <w:r w:rsidRPr="00321C37">
              <w:t>randomization not optional both for BCH and for LDPC</w:t>
            </w:r>
            <w:r w:rsidR="009223A7">
              <w:t>. Words “if necessary” deleted.</w:t>
            </w:r>
          </w:p>
        </w:tc>
        <w:tc>
          <w:tcPr>
            <w:tcW w:w="3402" w:type="dxa"/>
            <w:shd w:val="clear" w:color="auto" w:fill="auto"/>
          </w:tcPr>
          <w:p w:rsidR="00830575" w:rsidRPr="00321C37" w:rsidRDefault="00830575" w:rsidP="00BB1909">
            <w:pPr>
              <w:pStyle w:val="TablecellLEFT"/>
              <w:rPr>
                <w:rFonts w:cs="Arial"/>
              </w:rPr>
            </w:pPr>
            <w:r w:rsidRPr="00321C37">
              <w:rPr>
                <w:rFonts w:cs="Arial"/>
              </w:rPr>
              <w:t xml:space="preserve">Codewords, which are either free of error or </w:t>
            </w:r>
          </w:p>
          <w:p w:rsidR="00830575" w:rsidRPr="00321C37" w:rsidRDefault="00830575" w:rsidP="00BB1909">
            <w:pPr>
              <w:pStyle w:val="TablecellLEFT"/>
              <w:rPr>
                <w:rFonts w:cs="Arial"/>
              </w:rPr>
            </w:pPr>
            <w:r w:rsidRPr="00321C37">
              <w:rPr>
                <w:rFonts w:cs="Arial"/>
              </w:rPr>
              <w:t xml:space="preserve">which can be corrected, are received, decoded, </w:t>
            </w:r>
          </w:p>
          <w:p w:rsidR="00830575" w:rsidRPr="00321C37" w:rsidRDefault="00830575" w:rsidP="00BB1909">
            <w:pPr>
              <w:pStyle w:val="TablecellLEFT"/>
              <w:rPr>
                <w:rFonts w:cs="Arial"/>
              </w:rPr>
            </w:pPr>
            <w:r w:rsidRPr="00321C37">
              <w:rPr>
                <w:rFonts w:cs="Arial"/>
              </w:rPr>
              <w:t xml:space="preserve">and derandomized </w:t>
            </w:r>
            <w:r w:rsidRPr="00321C37">
              <w:rPr>
                <w:rFonts w:cs="Arial"/>
                <w:strike/>
              </w:rPr>
              <w:t>(if necessary)</w:t>
            </w:r>
            <w:r w:rsidRPr="00321C37">
              <w:rPr>
                <w:rFonts w:cs="Arial"/>
              </w:rPr>
              <w:t>, and their contents are transferred to the sublayer above.</w:t>
            </w:r>
          </w:p>
        </w:tc>
      </w:tr>
      <w:tr w:rsidR="00830575" w:rsidRPr="004F740F" w:rsidTr="00BB1909">
        <w:tc>
          <w:tcPr>
            <w:tcW w:w="1526" w:type="dxa"/>
            <w:shd w:val="clear" w:color="auto" w:fill="auto"/>
          </w:tcPr>
          <w:p w:rsidR="00830575" w:rsidRPr="00321C37" w:rsidRDefault="00830575" w:rsidP="00BB1909">
            <w:pPr>
              <w:pStyle w:val="TablecellLEFT"/>
            </w:pPr>
            <w:r w:rsidRPr="00321C37">
              <w:t>Note 1 below Table 5-2</w:t>
            </w:r>
          </w:p>
        </w:tc>
        <w:tc>
          <w:tcPr>
            <w:tcW w:w="1843" w:type="dxa"/>
            <w:shd w:val="clear" w:color="auto" w:fill="auto"/>
          </w:tcPr>
          <w:p w:rsidR="00017CC6" w:rsidRDefault="00017CC6" w:rsidP="00BB1909">
            <w:pPr>
              <w:pStyle w:val="TablecellLEFT"/>
            </w:pPr>
            <w:r>
              <w:t>M</w:t>
            </w:r>
            <w:r w:rsidR="00830575" w:rsidRPr="00321C37">
              <w:t xml:space="preserve">odified </w:t>
            </w:r>
          </w:p>
          <w:p w:rsidR="00830575" w:rsidRPr="00321C37" w:rsidRDefault="00017CC6" w:rsidP="00BB1909">
            <w:pPr>
              <w:pStyle w:val="TablecellLEFT"/>
            </w:pPr>
            <w:r>
              <w:t>(</w:t>
            </w:r>
            <w:r w:rsidR="00830575" w:rsidRPr="00321C37">
              <w:t>N</w:t>
            </w:r>
            <w:r>
              <w:t>OTE)</w:t>
            </w:r>
          </w:p>
        </w:tc>
        <w:tc>
          <w:tcPr>
            <w:tcW w:w="4110" w:type="dxa"/>
            <w:shd w:val="clear" w:color="auto" w:fill="auto"/>
          </w:tcPr>
          <w:p w:rsidR="00830575" w:rsidRPr="00321C37" w:rsidRDefault="00830575" w:rsidP="00BB1909">
            <w:pPr>
              <w:pStyle w:val="TablecellLEFT"/>
            </w:pPr>
            <w:r w:rsidRPr="00321C37">
              <w:rPr>
                <w:u w:val="single"/>
              </w:rPr>
              <w:t xml:space="preserve">When BCH code is used, </w:t>
            </w:r>
            <w:r w:rsidRPr="00321C37">
              <w:t xml:space="preserve">the search for the Start Sequence in State 2 </w:t>
            </w:r>
            <w:r w:rsidRPr="005D3A72">
              <w:rPr>
                <w:u w:val="single"/>
              </w:rPr>
              <w:t>accepts a Start Sequence containing one error.</w:t>
            </w:r>
          </w:p>
        </w:tc>
        <w:tc>
          <w:tcPr>
            <w:tcW w:w="3261" w:type="dxa"/>
            <w:shd w:val="clear" w:color="auto" w:fill="auto"/>
          </w:tcPr>
          <w:p w:rsidR="00830575" w:rsidRDefault="00701F1D" w:rsidP="00BB1909">
            <w:pPr>
              <w:pStyle w:val="TablecellLEFT"/>
            </w:pPr>
            <w:r>
              <w:t xml:space="preserve">CCSDS </w:t>
            </w:r>
            <w:r w:rsidR="00E562CF">
              <w:t xml:space="preserve">NOTE </w:t>
            </w:r>
            <w:r>
              <w:t xml:space="preserve">modified: </w:t>
            </w:r>
            <w:r w:rsidR="00830575" w:rsidRPr="00321C37">
              <w:t>SEC decoding not optional for BCH</w:t>
            </w:r>
            <w:r w:rsidR="002E5E7A">
              <w:t>.</w:t>
            </w:r>
            <w:r w:rsidR="005D3A72">
              <w:t xml:space="preserve"> Word “in” deleted and replaced by words “when BCH code is </w:t>
            </w:r>
            <w:r w:rsidR="005D3A72">
              <w:lastRenderedPageBreak/>
              <w:t>used”. Words “</w:t>
            </w:r>
            <w:r w:rsidR="005D3A72" w:rsidRPr="00F45D1D">
              <w:t>no error in the Start Sequence is allowed if the modified BCH code is decoded in the error-detecting mode; one error in the Start Sequence is allowed if the modified BCH code is decoded in the error-correcting mode</w:t>
            </w:r>
            <w:r w:rsidR="005D3A72">
              <w:t xml:space="preserve">” deleted and replaced by words </w:t>
            </w:r>
            <w:r w:rsidR="000F6230">
              <w:t xml:space="preserve"> </w:t>
            </w:r>
            <w:r w:rsidR="005D3A72">
              <w:t>”</w:t>
            </w:r>
            <w:r w:rsidR="005D3A72" w:rsidRPr="00F45D1D">
              <w:t xml:space="preserve"> accepts a Start Sequence containing one error</w:t>
            </w:r>
            <w:r w:rsidR="005D3A72">
              <w:t xml:space="preserve">” </w:t>
            </w:r>
          </w:p>
          <w:p w:rsidR="002E5E7A" w:rsidRPr="00321C37" w:rsidRDefault="002E5E7A" w:rsidP="00BB1909">
            <w:pPr>
              <w:pStyle w:val="TablecellLEFT"/>
            </w:pPr>
          </w:p>
        </w:tc>
        <w:tc>
          <w:tcPr>
            <w:tcW w:w="3402" w:type="dxa"/>
            <w:shd w:val="clear" w:color="auto" w:fill="auto"/>
          </w:tcPr>
          <w:p w:rsidR="00830575" w:rsidRPr="00321C37" w:rsidRDefault="00830575" w:rsidP="00BB1909">
            <w:pPr>
              <w:pStyle w:val="TablecellLEFT"/>
            </w:pPr>
            <w:r w:rsidRPr="00321C37">
              <w:rPr>
                <w:strike/>
              </w:rPr>
              <w:lastRenderedPageBreak/>
              <w:t xml:space="preserve">In </w:t>
            </w:r>
            <w:r w:rsidRPr="00321C37">
              <w:t>the search for the Start Sequence in State 2</w:t>
            </w:r>
            <w:r w:rsidRPr="00321C37">
              <w:rPr>
                <w:strike/>
              </w:rPr>
              <w:t xml:space="preserve">, </w:t>
            </w:r>
            <w:r w:rsidRPr="005D3A72">
              <w:rPr>
                <w:strike/>
              </w:rPr>
              <w:t>no error in the Start Sequence is allowed if the modified BCH code is decoded in the error-</w:t>
            </w:r>
            <w:r w:rsidRPr="005D3A72">
              <w:rPr>
                <w:strike/>
              </w:rPr>
              <w:lastRenderedPageBreak/>
              <w:t>detecting mode; one error in the Start Sequence is allowed if the modified BCH code is decoded in the error-correcting mode.</w:t>
            </w:r>
          </w:p>
        </w:tc>
      </w:tr>
      <w:tr w:rsidR="00830575" w:rsidRPr="004F740F" w:rsidTr="00BB1909">
        <w:tc>
          <w:tcPr>
            <w:tcW w:w="1526" w:type="dxa"/>
            <w:shd w:val="clear" w:color="auto" w:fill="auto"/>
          </w:tcPr>
          <w:p w:rsidR="00830575" w:rsidRPr="00321C37" w:rsidRDefault="00830575" w:rsidP="00BB1909">
            <w:pPr>
              <w:pStyle w:val="TablecellLEFT"/>
            </w:pPr>
            <w:r w:rsidRPr="00321C37">
              <w:lastRenderedPageBreak/>
              <w:t>6.1.2</w:t>
            </w:r>
          </w:p>
        </w:tc>
        <w:tc>
          <w:tcPr>
            <w:tcW w:w="1843" w:type="dxa"/>
            <w:shd w:val="clear" w:color="auto" w:fill="auto"/>
          </w:tcPr>
          <w:p w:rsidR="00830575" w:rsidRPr="00321C37" w:rsidRDefault="00017CC6" w:rsidP="00BB1909">
            <w:pPr>
              <w:pStyle w:val="TablecellLEFT"/>
            </w:pPr>
            <w:r>
              <w:t>M</w:t>
            </w:r>
            <w:r w:rsidR="00830575" w:rsidRPr="00321C37">
              <w:t xml:space="preserve">odified </w:t>
            </w:r>
          </w:p>
        </w:tc>
        <w:tc>
          <w:tcPr>
            <w:tcW w:w="4110" w:type="dxa"/>
            <w:shd w:val="clear" w:color="auto" w:fill="auto"/>
          </w:tcPr>
          <w:p w:rsidR="00830575" w:rsidRPr="00321C37" w:rsidRDefault="00830575" w:rsidP="00BB1909">
            <w:pPr>
              <w:pStyle w:val="TablecellLEFT"/>
            </w:pPr>
            <w:r w:rsidRPr="00321C37">
              <w:t xml:space="preserve">The Pseudo-Randomizer defined in this section </w:t>
            </w:r>
            <w:r w:rsidRPr="00C75FA1">
              <w:rPr>
                <w:u w:val="single"/>
              </w:rPr>
              <w:t>shall be used.</w:t>
            </w:r>
          </w:p>
        </w:tc>
        <w:tc>
          <w:tcPr>
            <w:tcW w:w="3261" w:type="dxa"/>
            <w:shd w:val="clear" w:color="auto" w:fill="auto"/>
          </w:tcPr>
          <w:p w:rsidR="00830575" w:rsidRDefault="0009699C" w:rsidP="00BB1909">
            <w:pPr>
              <w:pStyle w:val="TablecellLEFT"/>
            </w:pPr>
            <w:r>
              <w:t xml:space="preserve">CCSDS requirement </w:t>
            </w:r>
            <w:r w:rsidR="000F6230">
              <w:t>modified</w:t>
            </w:r>
            <w:r>
              <w:t xml:space="preserve"> </w:t>
            </w:r>
            <w:r w:rsidR="00830575" w:rsidRPr="00321C37">
              <w:t>randomization not optional for both BCH and LDPC</w:t>
            </w:r>
            <w:r>
              <w:t>.</w:t>
            </w:r>
          </w:p>
          <w:p w:rsidR="0009699C" w:rsidRPr="00321C37" w:rsidRDefault="00C75FA1" w:rsidP="00BB1909">
            <w:pPr>
              <w:pStyle w:val="TablecellLEFT"/>
            </w:pPr>
            <w:r>
              <w:t>Sentence “</w:t>
            </w:r>
            <w:r w:rsidRPr="00F45D1D">
              <w:t>In order to ensure proper receiver operation, the data stream must be sufficiently random. The Pseudo-Randomizer defined in this section is the preferred method to ensure sufficient randomness for all combinations of CCSDS-recommended modulation and coding schemes.</w:t>
            </w:r>
            <w:r>
              <w:t>”deleted. Words “</w:t>
            </w:r>
            <w:r w:rsidRPr="00F45D1D">
              <w:t>is required unless the system designer verifies proper operation of the system if this Randomizer is not used</w:t>
            </w:r>
            <w:r>
              <w:t>” deleted</w:t>
            </w:r>
            <w:r w:rsidR="00642061">
              <w:t xml:space="preserve"> and replaced </w:t>
            </w:r>
            <w:r w:rsidR="00642061">
              <w:lastRenderedPageBreak/>
              <w:t>by words “shall be used”</w:t>
            </w:r>
            <w:r>
              <w:t>.</w:t>
            </w:r>
            <w:r w:rsidR="0009699C">
              <w:t xml:space="preserve"> </w:t>
            </w:r>
          </w:p>
        </w:tc>
        <w:tc>
          <w:tcPr>
            <w:tcW w:w="3402" w:type="dxa"/>
            <w:shd w:val="clear" w:color="auto" w:fill="auto"/>
          </w:tcPr>
          <w:p w:rsidR="00830575" w:rsidRPr="00321C37" w:rsidRDefault="00830575" w:rsidP="00BB1909">
            <w:pPr>
              <w:pStyle w:val="TablecellLEFT"/>
            </w:pPr>
            <w:r w:rsidRPr="00C75FA1">
              <w:rPr>
                <w:strike/>
              </w:rPr>
              <w:lastRenderedPageBreak/>
              <w:t xml:space="preserve">In order to ensure proper receiver operation, the data stream must be sufficiently random. The Pseudo-Randomizer defined in this section is the preferred method to ensure sufficient randomness for all combinations of CCSDS-recommended modulation and coding schemes. </w:t>
            </w:r>
            <w:r w:rsidRPr="00321C37">
              <w:t>The Pseudo-Randomizer defined in this section</w:t>
            </w:r>
            <w:r w:rsidRPr="00321C37">
              <w:rPr>
                <w:strike/>
              </w:rPr>
              <w:t xml:space="preserve"> </w:t>
            </w:r>
            <w:r w:rsidRPr="00C75FA1">
              <w:rPr>
                <w:strike/>
              </w:rPr>
              <w:t>is required unless the system designer verifies proper operation of the system if this Randomizer is not used</w:t>
            </w:r>
            <w:r w:rsidRPr="00321C37">
              <w:t>.</w:t>
            </w:r>
          </w:p>
        </w:tc>
      </w:tr>
      <w:tr w:rsidR="00830575" w:rsidRPr="004F740F" w:rsidTr="00BB1909">
        <w:tc>
          <w:tcPr>
            <w:tcW w:w="1526" w:type="dxa"/>
            <w:shd w:val="clear" w:color="auto" w:fill="auto"/>
          </w:tcPr>
          <w:p w:rsidR="00830575" w:rsidRPr="00321C37" w:rsidRDefault="00830575" w:rsidP="00BB1909">
            <w:pPr>
              <w:pStyle w:val="TablecellLEFT"/>
            </w:pPr>
            <w:r w:rsidRPr="00321C37">
              <w:t>6.1.2</w:t>
            </w:r>
          </w:p>
        </w:tc>
        <w:tc>
          <w:tcPr>
            <w:tcW w:w="1843" w:type="dxa"/>
            <w:shd w:val="clear" w:color="auto" w:fill="auto"/>
          </w:tcPr>
          <w:p w:rsidR="00830575" w:rsidRPr="00321C37" w:rsidRDefault="00017CC6" w:rsidP="00BB1909">
            <w:pPr>
              <w:pStyle w:val="TablecellLEFT"/>
            </w:pPr>
            <w:r>
              <w:t>N</w:t>
            </w:r>
            <w:r w:rsidR="00830575" w:rsidRPr="00321C37">
              <w:t xml:space="preserve">ew </w:t>
            </w:r>
            <w:r>
              <w:t>NOTE</w:t>
            </w:r>
          </w:p>
        </w:tc>
        <w:tc>
          <w:tcPr>
            <w:tcW w:w="4110" w:type="dxa"/>
            <w:shd w:val="clear" w:color="auto" w:fill="auto"/>
          </w:tcPr>
          <w:p w:rsidR="00830575" w:rsidRPr="00321C37" w:rsidRDefault="00830575" w:rsidP="00BB1909">
            <w:pPr>
              <w:pStyle w:val="TablecellLEFT"/>
            </w:pPr>
            <w:r w:rsidRPr="00321C37">
              <w:t>NOTE – By using the Pseudo-Randomizer, the data stream is sufficiently random to ensure proper receiver operation.</w:t>
            </w:r>
          </w:p>
        </w:tc>
        <w:tc>
          <w:tcPr>
            <w:tcW w:w="3261" w:type="dxa"/>
            <w:shd w:val="clear" w:color="auto" w:fill="auto"/>
          </w:tcPr>
          <w:p w:rsidR="00830575" w:rsidRPr="00321C37" w:rsidRDefault="008628B7" w:rsidP="00BB1909">
            <w:pPr>
              <w:pStyle w:val="TablecellLEFT"/>
            </w:pPr>
            <w:r>
              <w:t xml:space="preserve">New NOTE added: </w:t>
            </w:r>
            <w:r w:rsidR="00830575" w:rsidRPr="00321C37">
              <w:t>randomization not optional for both BCH and LDPC</w:t>
            </w:r>
          </w:p>
        </w:tc>
        <w:tc>
          <w:tcPr>
            <w:tcW w:w="3402" w:type="dxa"/>
            <w:shd w:val="clear" w:color="auto" w:fill="auto"/>
          </w:tcPr>
          <w:p w:rsidR="00830575" w:rsidRPr="00321C37" w:rsidRDefault="00830575" w:rsidP="00BB1909">
            <w:pPr>
              <w:pStyle w:val="TablecellLEFT"/>
              <w:rPr>
                <w:strike/>
              </w:rPr>
            </w:pPr>
          </w:p>
        </w:tc>
      </w:tr>
      <w:tr w:rsidR="00830575" w:rsidRPr="004F740F" w:rsidTr="00BB1909">
        <w:tc>
          <w:tcPr>
            <w:tcW w:w="1526" w:type="dxa"/>
            <w:shd w:val="clear" w:color="auto" w:fill="auto"/>
          </w:tcPr>
          <w:p w:rsidR="00830575" w:rsidRPr="00321C37" w:rsidRDefault="00830575" w:rsidP="00BB1909">
            <w:pPr>
              <w:pStyle w:val="TablecellLEFT"/>
            </w:pPr>
            <w:r w:rsidRPr="00321C37">
              <w:t>6.1.3</w:t>
            </w:r>
          </w:p>
        </w:tc>
        <w:tc>
          <w:tcPr>
            <w:tcW w:w="1843" w:type="dxa"/>
            <w:shd w:val="clear" w:color="auto" w:fill="auto"/>
          </w:tcPr>
          <w:p w:rsidR="00830575" w:rsidRPr="00321C37" w:rsidRDefault="00017CC6" w:rsidP="00BB1909">
            <w:pPr>
              <w:pStyle w:val="TablecellLEFT"/>
            </w:pPr>
            <w:r>
              <w:t>M</w:t>
            </w:r>
            <w:r w:rsidR="00830575" w:rsidRPr="00321C37">
              <w:t xml:space="preserve">odified </w:t>
            </w:r>
          </w:p>
        </w:tc>
        <w:tc>
          <w:tcPr>
            <w:tcW w:w="4110" w:type="dxa"/>
            <w:shd w:val="clear" w:color="auto" w:fill="auto"/>
          </w:tcPr>
          <w:p w:rsidR="00830575" w:rsidRPr="00321C37" w:rsidRDefault="00830575" w:rsidP="00BB1909">
            <w:pPr>
              <w:pStyle w:val="TablecellLEFT"/>
            </w:pPr>
            <w:r w:rsidRPr="00321C37">
              <w:t>The randomization shall be applied when BCH coding is used</w:t>
            </w:r>
          </w:p>
        </w:tc>
        <w:tc>
          <w:tcPr>
            <w:tcW w:w="3261" w:type="dxa"/>
            <w:shd w:val="clear" w:color="auto" w:fill="auto"/>
          </w:tcPr>
          <w:p w:rsidR="000F6230" w:rsidRDefault="008628B7" w:rsidP="00BB1909">
            <w:pPr>
              <w:pStyle w:val="TablecellLEFT"/>
            </w:pPr>
            <w:r>
              <w:t xml:space="preserve">CCSDS requirement modified </w:t>
            </w:r>
            <w:r w:rsidR="000F6230">
              <w:t>making mandatory use of randomization with BCH coding.</w:t>
            </w:r>
          </w:p>
          <w:p w:rsidR="00830575" w:rsidRPr="00321C37" w:rsidRDefault="00830575" w:rsidP="00BB1909">
            <w:pPr>
              <w:pStyle w:val="TablecellLEFT"/>
            </w:pPr>
          </w:p>
        </w:tc>
        <w:tc>
          <w:tcPr>
            <w:tcW w:w="3402" w:type="dxa"/>
            <w:shd w:val="clear" w:color="auto" w:fill="auto"/>
          </w:tcPr>
          <w:p w:rsidR="00830575" w:rsidRPr="00321C37" w:rsidRDefault="00830575" w:rsidP="00BB1909">
            <w:pPr>
              <w:pStyle w:val="TablecellLEFT"/>
              <w:rPr>
                <w:strike/>
              </w:rPr>
            </w:pPr>
            <w:r w:rsidRPr="00321C37">
              <w:rPr>
                <w:strike/>
              </w:rPr>
              <w:t>The  presence  or  absence  of  randomization  is   fixed  for  a  Physical  Channel  and  is  managed for BCH (i.e., its presence or absence is not signaled but must  be known a priori by the receiver).</w:t>
            </w:r>
          </w:p>
        </w:tc>
      </w:tr>
      <w:tr w:rsidR="00830575" w:rsidRPr="004F740F" w:rsidTr="00BB1909">
        <w:tc>
          <w:tcPr>
            <w:tcW w:w="1526" w:type="dxa"/>
            <w:shd w:val="clear" w:color="auto" w:fill="auto"/>
          </w:tcPr>
          <w:p w:rsidR="00830575" w:rsidRPr="00321C37" w:rsidRDefault="00830575" w:rsidP="00BB1909">
            <w:pPr>
              <w:pStyle w:val="TablecellLEFT"/>
            </w:pPr>
            <w:r w:rsidRPr="00321C37">
              <w:t>7.2.2</w:t>
            </w:r>
          </w:p>
        </w:tc>
        <w:tc>
          <w:tcPr>
            <w:tcW w:w="1843" w:type="dxa"/>
            <w:shd w:val="clear" w:color="auto" w:fill="auto"/>
          </w:tcPr>
          <w:p w:rsidR="00830575" w:rsidRPr="00321C37" w:rsidRDefault="00017CC6" w:rsidP="00BB1909">
            <w:pPr>
              <w:pStyle w:val="TablecellLEFT"/>
            </w:pPr>
            <w:r>
              <w:t>M</w:t>
            </w:r>
            <w:r w:rsidR="00830575" w:rsidRPr="00321C37">
              <w:t xml:space="preserve">odified </w:t>
            </w:r>
          </w:p>
        </w:tc>
        <w:tc>
          <w:tcPr>
            <w:tcW w:w="4110" w:type="dxa"/>
            <w:shd w:val="clear" w:color="auto" w:fill="auto"/>
          </w:tcPr>
          <w:p w:rsidR="00830575" w:rsidRPr="00321C37" w:rsidRDefault="00830575" w:rsidP="00BB1909">
            <w:pPr>
              <w:pStyle w:val="TablecellLEFT"/>
            </w:pPr>
            <w:r w:rsidRPr="00321C37">
              <w:t>The Acquisition Sequence is a data structure forming a preamble which provides for initial symbol synchronization within the incoming stream of detected symbols. The length of the Acquisition Sequence shall be selected according to the communications link performance requirements of the mission</w:t>
            </w:r>
            <w:r w:rsidRPr="00D76CA6">
              <w:t>. The</w:t>
            </w:r>
            <w:r w:rsidRPr="00321C37">
              <w:t xml:space="preserve"> minimum length </w:t>
            </w:r>
            <w:r w:rsidRPr="00321C37">
              <w:rPr>
                <w:u w:val="single"/>
              </w:rPr>
              <w:t>shall be</w:t>
            </w:r>
            <w:r w:rsidRPr="00321C37">
              <w:t xml:space="preserve"> 16 octets. The length is not required to be an integral multiple of octets. The pattern of the Acquisition Sequence shall be alternating ‘ones’ and ‘zeros’, starting with either a ‘one’ or a ‘zero’.</w:t>
            </w:r>
          </w:p>
        </w:tc>
        <w:tc>
          <w:tcPr>
            <w:tcW w:w="3261" w:type="dxa"/>
            <w:shd w:val="clear" w:color="auto" w:fill="auto"/>
          </w:tcPr>
          <w:p w:rsidR="00830575" w:rsidRPr="00321C37" w:rsidRDefault="00642061" w:rsidP="00BB1909">
            <w:pPr>
              <w:pStyle w:val="TablecellLEFT"/>
            </w:pPr>
            <w:r>
              <w:t xml:space="preserve">CCSDS requirement modified. Words “but”,  “preferred” and “is” deleted and replaced by word “shall” </w:t>
            </w:r>
          </w:p>
        </w:tc>
        <w:tc>
          <w:tcPr>
            <w:tcW w:w="3402" w:type="dxa"/>
            <w:shd w:val="clear" w:color="auto" w:fill="auto"/>
          </w:tcPr>
          <w:p w:rsidR="00830575" w:rsidRPr="00321C37" w:rsidRDefault="00830575" w:rsidP="00BB1909">
            <w:pPr>
              <w:pStyle w:val="TablecellLEFT"/>
            </w:pPr>
            <w:r w:rsidRPr="00321C37">
              <w:t>The Acquisition Sequence is a data structure forming a preamble which provides for initial symbol synchronization within the incoming stream of detected symbols. The length of the Acquisition Sequence shall be selected according to the communications link performance requirements of the mission</w:t>
            </w:r>
            <w:r w:rsidRPr="00321C37">
              <w:rPr>
                <w:strike/>
              </w:rPr>
              <w:t xml:space="preserve">, but </w:t>
            </w:r>
            <w:r w:rsidRPr="00642061">
              <w:t>the</w:t>
            </w:r>
            <w:r w:rsidRPr="00321C37">
              <w:rPr>
                <w:strike/>
              </w:rPr>
              <w:t xml:space="preserve"> preferred</w:t>
            </w:r>
            <w:r w:rsidRPr="00321C37">
              <w:t xml:space="preserve"> minimum length </w:t>
            </w:r>
            <w:r w:rsidRPr="00321C37">
              <w:rPr>
                <w:strike/>
              </w:rPr>
              <w:t>is</w:t>
            </w:r>
            <w:r w:rsidRPr="00321C37">
              <w:t xml:space="preserve"> 16 octets. The length is not required to be an integral multiple of octets. The pattern of the Acquisition Sequence shall be alternating ‘ones’ and ‘zeros’, starting with either a ‘one’ or a ‘zero’.</w:t>
            </w:r>
          </w:p>
        </w:tc>
      </w:tr>
      <w:tr w:rsidR="00830575" w:rsidRPr="004F740F" w:rsidTr="00BB1909">
        <w:tc>
          <w:tcPr>
            <w:tcW w:w="1526" w:type="dxa"/>
            <w:shd w:val="clear" w:color="auto" w:fill="auto"/>
          </w:tcPr>
          <w:p w:rsidR="00830575" w:rsidRPr="00321C37" w:rsidRDefault="00830575" w:rsidP="00BB1909">
            <w:pPr>
              <w:pStyle w:val="TablecellLEFT"/>
            </w:pPr>
            <w:r w:rsidRPr="00321C37">
              <w:t>7.2.4</w:t>
            </w:r>
          </w:p>
        </w:tc>
        <w:tc>
          <w:tcPr>
            <w:tcW w:w="1843" w:type="dxa"/>
            <w:shd w:val="clear" w:color="auto" w:fill="auto"/>
          </w:tcPr>
          <w:p w:rsidR="00830575" w:rsidRPr="00321C37" w:rsidRDefault="00017CC6" w:rsidP="00BB1909">
            <w:pPr>
              <w:pStyle w:val="TablecellLEFT"/>
            </w:pPr>
            <w:r>
              <w:t>M</w:t>
            </w:r>
            <w:r w:rsidR="00830575" w:rsidRPr="00321C37">
              <w:t xml:space="preserve">odified </w:t>
            </w:r>
          </w:p>
        </w:tc>
        <w:tc>
          <w:tcPr>
            <w:tcW w:w="4110" w:type="dxa"/>
            <w:shd w:val="clear" w:color="auto" w:fill="auto"/>
          </w:tcPr>
          <w:p w:rsidR="00830575" w:rsidRPr="00321C37" w:rsidRDefault="00830575" w:rsidP="00BB1909">
            <w:pPr>
              <w:pStyle w:val="TablecellLEFT"/>
              <w:rPr>
                <w:u w:val="single"/>
              </w:rPr>
            </w:pPr>
            <w:r w:rsidRPr="00321C37">
              <w:t xml:space="preserve">The Idle Sequence is the data structure </w:t>
            </w:r>
            <w:r w:rsidRPr="00321C37">
              <w:lastRenderedPageBreak/>
              <w:t xml:space="preserve">which provides for maintenance of symbol synchronization in the absence of CLTUs. The bit pattern is a sequence of alternating ‘ones’ and ‘zeros’. </w:t>
            </w:r>
            <w:r w:rsidRPr="00321C37">
              <w:rPr>
                <w:u w:val="single"/>
              </w:rPr>
              <w:t xml:space="preserve">The length of the Idle Sequence shall be at least 8 bits. </w:t>
            </w:r>
            <w:r w:rsidRPr="000A6FD7">
              <w:t xml:space="preserve">The </w:t>
            </w:r>
            <w:r w:rsidRPr="000A6FD7">
              <w:rPr>
                <w:u w:val="single"/>
              </w:rPr>
              <w:t>maximum</w:t>
            </w:r>
            <w:r w:rsidRPr="000A6FD7">
              <w:t xml:space="preserve"> length of the Idle Sequence is an unconstrained number of bits</w:t>
            </w:r>
            <w:r w:rsidRPr="00321C37">
              <w:rPr>
                <w:u w:val="single"/>
              </w:rPr>
              <w:t>.</w:t>
            </w:r>
          </w:p>
        </w:tc>
        <w:tc>
          <w:tcPr>
            <w:tcW w:w="3261" w:type="dxa"/>
            <w:shd w:val="clear" w:color="auto" w:fill="auto"/>
          </w:tcPr>
          <w:p w:rsidR="00830575" w:rsidRPr="00321C37" w:rsidRDefault="0009699C" w:rsidP="00BB1909">
            <w:pPr>
              <w:pStyle w:val="TablecellLEFT"/>
            </w:pPr>
            <w:r>
              <w:lastRenderedPageBreak/>
              <w:t>CCSDS requirement modified</w:t>
            </w:r>
            <w:r w:rsidR="000A6FD7">
              <w:t xml:space="preserve"> to </w:t>
            </w:r>
            <w:r w:rsidR="000A6FD7">
              <w:lastRenderedPageBreak/>
              <w:t xml:space="preserve">include minimum </w:t>
            </w:r>
            <w:r w:rsidR="00AE70E6">
              <w:t>length</w:t>
            </w:r>
            <w:r w:rsidR="000A6FD7">
              <w:t xml:space="preserve"> of Idle Sequence </w:t>
            </w:r>
            <w:r w:rsidR="008628B7">
              <w:t>.</w:t>
            </w:r>
            <w:r>
              <w:t xml:space="preserve"> </w:t>
            </w:r>
            <w:r w:rsidR="008628B7">
              <w:t>The sentence “The le</w:t>
            </w:r>
            <w:r w:rsidR="009B40CF">
              <w:t>ngth of the Idle Sequence shall be at least 8 bits</w:t>
            </w:r>
            <w:r w:rsidR="008628B7">
              <w:t>”</w:t>
            </w:r>
            <w:r w:rsidR="009B40CF">
              <w:t xml:space="preserve"> added.</w:t>
            </w:r>
            <w:r w:rsidR="000A6FD7">
              <w:t xml:space="preserve"> The word “maximum” added.</w:t>
            </w:r>
          </w:p>
        </w:tc>
        <w:tc>
          <w:tcPr>
            <w:tcW w:w="3402" w:type="dxa"/>
            <w:shd w:val="clear" w:color="auto" w:fill="auto"/>
          </w:tcPr>
          <w:p w:rsidR="00830575" w:rsidRPr="00321C37" w:rsidRDefault="00830575" w:rsidP="00BB1909">
            <w:pPr>
              <w:pStyle w:val="TablecellLEFT"/>
            </w:pPr>
            <w:r w:rsidRPr="00321C37">
              <w:lastRenderedPageBreak/>
              <w:t xml:space="preserve">The Idle Sequence is the data </w:t>
            </w:r>
            <w:r w:rsidRPr="00321C37">
              <w:lastRenderedPageBreak/>
              <w:t xml:space="preserve">structure which provides for maintenance of symbol synchronization in the absence of CLTUs. The bit pattern is a sequence of alternating ‘ones’ and ‘zeros’. </w:t>
            </w:r>
            <w:r w:rsidRPr="000A6FD7">
              <w:t>The length of the Idle Sequence is an unconstrained number of bits.</w:t>
            </w:r>
          </w:p>
        </w:tc>
      </w:tr>
      <w:tr w:rsidR="00830575" w:rsidRPr="004F740F" w:rsidTr="00BB1909">
        <w:tc>
          <w:tcPr>
            <w:tcW w:w="1526" w:type="dxa"/>
            <w:shd w:val="clear" w:color="auto" w:fill="auto"/>
          </w:tcPr>
          <w:p w:rsidR="00830575" w:rsidRPr="00321C37" w:rsidRDefault="00830575" w:rsidP="00BB1909">
            <w:pPr>
              <w:pStyle w:val="TablecellLEFT"/>
            </w:pPr>
            <w:r w:rsidRPr="00321C37">
              <w:lastRenderedPageBreak/>
              <w:t>7.5.2</w:t>
            </w:r>
          </w:p>
        </w:tc>
        <w:tc>
          <w:tcPr>
            <w:tcW w:w="1843" w:type="dxa"/>
            <w:shd w:val="clear" w:color="auto" w:fill="auto"/>
          </w:tcPr>
          <w:p w:rsidR="00830575" w:rsidRPr="00321C37" w:rsidRDefault="00017CC6" w:rsidP="00BB1909">
            <w:pPr>
              <w:pStyle w:val="TablecellLEFT"/>
            </w:pPr>
            <w:r>
              <w:t>M</w:t>
            </w:r>
            <w:r w:rsidR="00830575" w:rsidRPr="00321C37">
              <w:t xml:space="preserve">odified </w:t>
            </w:r>
          </w:p>
        </w:tc>
        <w:tc>
          <w:tcPr>
            <w:tcW w:w="4110" w:type="dxa"/>
            <w:shd w:val="clear" w:color="auto" w:fill="auto"/>
          </w:tcPr>
          <w:p w:rsidR="00830575" w:rsidRPr="00321C37" w:rsidRDefault="00830575" w:rsidP="00BB1909">
            <w:pPr>
              <w:pStyle w:val="TablecellLEFT"/>
            </w:pPr>
            <w:r w:rsidRPr="000A6FD7">
              <w:t>When</w:t>
            </w:r>
            <w:r w:rsidRPr="00321C37">
              <w:t xml:space="preserve"> operating with PLOP-2, a minimum Idle Sequence of one octet </w:t>
            </w:r>
            <w:r w:rsidRPr="00321C37">
              <w:rPr>
                <w:u w:val="single"/>
              </w:rPr>
              <w:t>shall</w:t>
            </w:r>
            <w:r w:rsidRPr="00321C37">
              <w:t xml:space="preserve"> be systematically inserted between each CLTU to eliminate the small but finite possibility of synchronization lockout. Such a lockout may occur if the start pattern of one CLTU is not detected (leaving the receiver in SEARCH state) and a start pattern exists over the last bits of the last BCH codeword of that CLTU and the first bits of its Tail Sequence. This creates an erroneous but temporary CLTU start (DECODE state), causing the true start of the following CLTU to be missed. The added Idle Sequence prevents this from happening. The CLTU transmission service specified in reference [5] includes a parameter to set the duration of the Idle Sequence following a CLTU.</w:t>
            </w:r>
          </w:p>
        </w:tc>
        <w:tc>
          <w:tcPr>
            <w:tcW w:w="3261" w:type="dxa"/>
            <w:shd w:val="clear" w:color="auto" w:fill="auto"/>
          </w:tcPr>
          <w:p w:rsidR="0009699C" w:rsidRDefault="0009699C" w:rsidP="00BB1909">
            <w:pPr>
              <w:pStyle w:val="TablecellLEFT"/>
            </w:pPr>
            <w:r>
              <w:t xml:space="preserve">CCSDS requirement modified. Words “should be noted that’’ deleted. </w:t>
            </w:r>
          </w:p>
          <w:p w:rsidR="00830575" w:rsidRPr="00321C37" w:rsidRDefault="0009699C" w:rsidP="00BB1909">
            <w:pPr>
              <w:pStyle w:val="TablecellLEFT"/>
            </w:pPr>
            <w:r>
              <w:t xml:space="preserve">Words “it is recommended” deleted and </w:t>
            </w:r>
            <w:r w:rsidR="000A6FD7">
              <w:t>replaced by</w:t>
            </w:r>
            <w:r>
              <w:t xml:space="preserve"> word “shall”.</w:t>
            </w:r>
          </w:p>
        </w:tc>
        <w:tc>
          <w:tcPr>
            <w:tcW w:w="3402" w:type="dxa"/>
            <w:shd w:val="clear" w:color="auto" w:fill="auto"/>
          </w:tcPr>
          <w:p w:rsidR="00830575" w:rsidRPr="00321C37" w:rsidRDefault="00830575" w:rsidP="00BB1909">
            <w:pPr>
              <w:pStyle w:val="TablecellLEFT"/>
            </w:pPr>
            <w:r w:rsidRPr="00321C37">
              <w:rPr>
                <w:strike/>
              </w:rPr>
              <w:t xml:space="preserve">It should be noted that </w:t>
            </w:r>
            <w:r w:rsidRPr="000A6FD7">
              <w:t>when</w:t>
            </w:r>
            <w:r w:rsidRPr="00321C37">
              <w:t xml:space="preserve"> operating with PLOP-2,</w:t>
            </w:r>
            <w:r w:rsidRPr="00321C37">
              <w:rPr>
                <w:strike/>
              </w:rPr>
              <w:t xml:space="preserve"> it is recommended that</w:t>
            </w:r>
            <w:r w:rsidRPr="00321C37">
              <w:t xml:space="preserve"> a minimum Idle Sequence of one octet be systematically inserted between each CLTU to eliminate the small but finite possibility of synchronization lockout. Such a lockout may occur if the start pattern of one CLTU is not detected (leaving the receiver in SEARCH state) and a start pattern exists over the last bits of the last BCH codeword of that CLTU and the first bits of its Tail Sequence. This creates an erroneous but temporary CLTU start (DECODE state), causing the true start of the following CLTU to be missed. The added Idle Sequence prevents this from happening. The CLTU </w:t>
            </w:r>
            <w:r w:rsidRPr="00321C37">
              <w:lastRenderedPageBreak/>
              <w:t>transmission service specified in reference [5] includes a parameter to set the duration of the Idle Sequence following a CLTU.</w:t>
            </w:r>
          </w:p>
        </w:tc>
      </w:tr>
      <w:tr w:rsidR="00830575" w:rsidRPr="004F740F" w:rsidTr="00BB1909">
        <w:tc>
          <w:tcPr>
            <w:tcW w:w="1526" w:type="dxa"/>
            <w:shd w:val="clear" w:color="auto" w:fill="auto"/>
          </w:tcPr>
          <w:p w:rsidR="00830575" w:rsidRPr="00321C37" w:rsidRDefault="00830575" w:rsidP="00BB1909">
            <w:pPr>
              <w:pStyle w:val="TablecellLEFT"/>
            </w:pPr>
            <w:r w:rsidRPr="00321C37">
              <w:lastRenderedPageBreak/>
              <w:t xml:space="preserve">Table 8-2, in row </w:t>
            </w:r>
            <w:r w:rsidRPr="00321C37">
              <w:rPr>
                <w:i/>
              </w:rPr>
              <w:t>Decoding Mode</w:t>
            </w:r>
          </w:p>
        </w:tc>
        <w:tc>
          <w:tcPr>
            <w:tcW w:w="1843" w:type="dxa"/>
            <w:shd w:val="clear" w:color="auto" w:fill="auto"/>
          </w:tcPr>
          <w:p w:rsidR="00017CC6" w:rsidRDefault="00017CC6" w:rsidP="00BB1909">
            <w:pPr>
              <w:pStyle w:val="TablecellLEFT"/>
            </w:pPr>
            <w:r>
              <w:t>M</w:t>
            </w:r>
            <w:r w:rsidR="00830575" w:rsidRPr="00321C37">
              <w:t xml:space="preserve">odified </w:t>
            </w:r>
          </w:p>
          <w:p w:rsidR="00830575" w:rsidRPr="00321C37" w:rsidRDefault="00017CC6" w:rsidP="00BB1909">
            <w:pPr>
              <w:pStyle w:val="TablecellLEFT"/>
            </w:pPr>
            <w:r>
              <w:t>(</w:t>
            </w:r>
            <w:r w:rsidR="00E562CF">
              <w:t>T</w:t>
            </w:r>
            <w:r w:rsidR="00830575" w:rsidRPr="00321C37">
              <w:t xml:space="preserve">ext in a </w:t>
            </w:r>
            <w:r>
              <w:t>T</w:t>
            </w:r>
            <w:r w:rsidR="00830575" w:rsidRPr="00321C37">
              <w:t>able</w:t>
            </w:r>
            <w:r w:rsidR="00042327">
              <w:t xml:space="preserve"> 8-2</w:t>
            </w:r>
            <w:r>
              <w:t>)</w:t>
            </w:r>
          </w:p>
        </w:tc>
        <w:tc>
          <w:tcPr>
            <w:tcW w:w="4110" w:type="dxa"/>
            <w:shd w:val="clear" w:color="auto" w:fill="auto"/>
          </w:tcPr>
          <w:p w:rsidR="00830575" w:rsidRPr="00321C37" w:rsidRDefault="00830575" w:rsidP="00BB1909">
            <w:pPr>
              <w:pStyle w:val="TablecellLEFT"/>
            </w:pPr>
            <w:r w:rsidRPr="00321C37">
              <w:t>Error-Correcting</w:t>
            </w:r>
          </w:p>
        </w:tc>
        <w:tc>
          <w:tcPr>
            <w:tcW w:w="3261" w:type="dxa"/>
            <w:shd w:val="clear" w:color="auto" w:fill="auto"/>
          </w:tcPr>
          <w:p w:rsidR="00830575" w:rsidRPr="00321C37" w:rsidRDefault="00433548" w:rsidP="00BB1909">
            <w:pPr>
              <w:pStyle w:val="TablecellLEFT"/>
            </w:pPr>
            <w:r>
              <w:t xml:space="preserve">CCSDS </w:t>
            </w:r>
            <w:r w:rsidR="00042327">
              <w:t>text in Table 8-2</w:t>
            </w:r>
            <w:r>
              <w:t xml:space="preserve"> modified: </w:t>
            </w:r>
            <w:r w:rsidR="000A6FD7">
              <w:t>words “</w:t>
            </w:r>
            <w:r w:rsidR="000A6FD7" w:rsidRPr="00F45D1D">
              <w:t>Error-Detecting</w:t>
            </w:r>
            <w:r w:rsidR="000A6FD7">
              <w:t>”</w:t>
            </w:r>
            <w:r w:rsidR="00642061">
              <w:t xml:space="preserve"> deleted.</w:t>
            </w:r>
            <w:r w:rsidR="000A6FD7" w:rsidRPr="00321C37">
              <w:t xml:space="preserve"> </w:t>
            </w:r>
            <w:r w:rsidR="00830575" w:rsidRPr="00321C37">
              <w:t>SEC decoding not optional</w:t>
            </w:r>
          </w:p>
        </w:tc>
        <w:tc>
          <w:tcPr>
            <w:tcW w:w="3402" w:type="dxa"/>
            <w:shd w:val="clear" w:color="auto" w:fill="auto"/>
          </w:tcPr>
          <w:p w:rsidR="00830575" w:rsidRPr="00321C37" w:rsidRDefault="00830575" w:rsidP="00BB1909">
            <w:pPr>
              <w:pStyle w:val="TablecellLEFT"/>
            </w:pPr>
            <w:r w:rsidRPr="000A6FD7">
              <w:rPr>
                <w:strike/>
              </w:rPr>
              <w:t>Error-Detecting</w:t>
            </w:r>
            <w:r w:rsidRPr="00321C37">
              <w:rPr>
                <w:strike/>
              </w:rPr>
              <w:t xml:space="preserve">, </w:t>
            </w:r>
            <w:r w:rsidRPr="00321C37">
              <w:t>Error-Correcting</w:t>
            </w:r>
          </w:p>
        </w:tc>
      </w:tr>
      <w:tr w:rsidR="00830575" w:rsidRPr="004F740F" w:rsidTr="00BB1909">
        <w:tc>
          <w:tcPr>
            <w:tcW w:w="1526" w:type="dxa"/>
            <w:shd w:val="clear" w:color="auto" w:fill="auto"/>
          </w:tcPr>
          <w:p w:rsidR="00830575" w:rsidRPr="00321C37" w:rsidRDefault="00830575" w:rsidP="00BB1909">
            <w:pPr>
              <w:pStyle w:val="TablecellLEFT"/>
            </w:pPr>
            <w:r w:rsidRPr="00321C37">
              <w:t xml:space="preserve">Table 8-2, in row </w:t>
            </w:r>
            <w:r w:rsidRPr="00321C37">
              <w:rPr>
                <w:i/>
              </w:rPr>
              <w:t>Allowed Number of Errors in Start Sequence</w:t>
            </w:r>
          </w:p>
        </w:tc>
        <w:tc>
          <w:tcPr>
            <w:tcW w:w="1843" w:type="dxa"/>
            <w:shd w:val="clear" w:color="auto" w:fill="auto"/>
          </w:tcPr>
          <w:p w:rsidR="00017CC6" w:rsidRDefault="00017CC6" w:rsidP="00BB1909">
            <w:pPr>
              <w:pStyle w:val="TablecellLEFT"/>
            </w:pPr>
            <w:r>
              <w:t>M</w:t>
            </w:r>
            <w:r w:rsidR="00830575" w:rsidRPr="00321C37">
              <w:t xml:space="preserve">odified </w:t>
            </w:r>
          </w:p>
          <w:p w:rsidR="00830575" w:rsidRPr="00321C37" w:rsidRDefault="00017CC6" w:rsidP="00BB1909">
            <w:pPr>
              <w:pStyle w:val="TablecellLEFT"/>
            </w:pPr>
            <w:r>
              <w:t>(</w:t>
            </w:r>
            <w:r w:rsidR="00E562CF">
              <w:t>T</w:t>
            </w:r>
            <w:r w:rsidR="00830575" w:rsidRPr="00321C37">
              <w:t xml:space="preserve">ext in a </w:t>
            </w:r>
            <w:r>
              <w:t>T</w:t>
            </w:r>
            <w:r w:rsidR="00830575" w:rsidRPr="00321C37">
              <w:t>able</w:t>
            </w:r>
            <w:r w:rsidR="00042327">
              <w:t xml:space="preserve"> 8-2</w:t>
            </w:r>
            <w:r>
              <w:t>)</w:t>
            </w:r>
          </w:p>
        </w:tc>
        <w:tc>
          <w:tcPr>
            <w:tcW w:w="4110" w:type="dxa"/>
            <w:shd w:val="clear" w:color="auto" w:fill="auto"/>
          </w:tcPr>
          <w:p w:rsidR="00830575" w:rsidRPr="00321C37" w:rsidRDefault="00830575" w:rsidP="00BB1909">
            <w:pPr>
              <w:pStyle w:val="TablecellLEFT"/>
            </w:pPr>
            <w:r w:rsidRPr="00321C37">
              <w:t>1</w:t>
            </w:r>
          </w:p>
        </w:tc>
        <w:tc>
          <w:tcPr>
            <w:tcW w:w="3261" w:type="dxa"/>
            <w:shd w:val="clear" w:color="auto" w:fill="auto"/>
          </w:tcPr>
          <w:p w:rsidR="00D653D7" w:rsidRDefault="00D1617E" w:rsidP="00BB1909">
            <w:pPr>
              <w:pStyle w:val="TablecellLEFT"/>
            </w:pPr>
            <w:r>
              <w:t xml:space="preserve">CCSDS </w:t>
            </w:r>
            <w:r w:rsidR="00042327">
              <w:t>text in Table-8-2 modified</w:t>
            </w:r>
            <w:r>
              <w:t>: n</w:t>
            </w:r>
            <w:r w:rsidR="00D653D7">
              <w:t>umber “0” deleted</w:t>
            </w:r>
            <w:r>
              <w:t>.</w:t>
            </w:r>
          </w:p>
          <w:p w:rsidR="00830575" w:rsidRPr="00321C37" w:rsidRDefault="00830575" w:rsidP="00BB1909">
            <w:pPr>
              <w:pStyle w:val="TablecellLEFT"/>
            </w:pPr>
            <w:r w:rsidRPr="00321C37">
              <w:t>SEC decoding not optional</w:t>
            </w:r>
          </w:p>
        </w:tc>
        <w:tc>
          <w:tcPr>
            <w:tcW w:w="3402" w:type="dxa"/>
            <w:shd w:val="clear" w:color="auto" w:fill="auto"/>
          </w:tcPr>
          <w:p w:rsidR="00830575" w:rsidRPr="00321C37" w:rsidRDefault="00830575" w:rsidP="00BB1909">
            <w:pPr>
              <w:pStyle w:val="TablecellLEFT"/>
            </w:pPr>
            <w:r w:rsidRPr="00321C37">
              <w:rPr>
                <w:strike/>
              </w:rPr>
              <w:t xml:space="preserve">0, </w:t>
            </w:r>
            <w:r w:rsidRPr="00321C37">
              <w:t>1</w:t>
            </w:r>
          </w:p>
        </w:tc>
      </w:tr>
      <w:tr w:rsidR="00830575" w:rsidRPr="004F740F" w:rsidTr="00BB1909">
        <w:tc>
          <w:tcPr>
            <w:tcW w:w="1526" w:type="dxa"/>
            <w:shd w:val="clear" w:color="auto" w:fill="auto"/>
          </w:tcPr>
          <w:p w:rsidR="00830575" w:rsidRPr="00321C37" w:rsidRDefault="00830575" w:rsidP="00BB1909">
            <w:pPr>
              <w:pStyle w:val="TablecellLEFT"/>
            </w:pPr>
            <w:r w:rsidRPr="00321C37">
              <w:t xml:space="preserve">Table 8-2, in row </w:t>
            </w:r>
            <w:r w:rsidRPr="00321C37">
              <w:rPr>
                <w:i/>
              </w:rPr>
              <w:t>Randomizer</w:t>
            </w:r>
          </w:p>
        </w:tc>
        <w:tc>
          <w:tcPr>
            <w:tcW w:w="1843" w:type="dxa"/>
            <w:shd w:val="clear" w:color="auto" w:fill="auto"/>
          </w:tcPr>
          <w:p w:rsidR="00017CC6" w:rsidRDefault="00017CC6" w:rsidP="00BB1909">
            <w:pPr>
              <w:pStyle w:val="TablecellLEFT"/>
            </w:pPr>
            <w:r>
              <w:t>M</w:t>
            </w:r>
            <w:r w:rsidR="00830575" w:rsidRPr="00321C37">
              <w:t xml:space="preserve">odified </w:t>
            </w:r>
          </w:p>
          <w:p w:rsidR="00830575" w:rsidRPr="00321C37" w:rsidRDefault="00017CC6" w:rsidP="00BB1909">
            <w:pPr>
              <w:pStyle w:val="TablecellLEFT"/>
            </w:pPr>
            <w:r>
              <w:t>(</w:t>
            </w:r>
            <w:r w:rsidR="00E562CF">
              <w:t>T</w:t>
            </w:r>
            <w:r w:rsidR="00830575" w:rsidRPr="00321C37">
              <w:t xml:space="preserve">ext in a </w:t>
            </w:r>
            <w:r>
              <w:t>T</w:t>
            </w:r>
            <w:r w:rsidR="00830575" w:rsidRPr="00321C37">
              <w:t>able</w:t>
            </w:r>
            <w:r w:rsidR="00042327">
              <w:t xml:space="preserve"> 8-2</w:t>
            </w:r>
            <w:r>
              <w:t>)</w:t>
            </w:r>
          </w:p>
        </w:tc>
        <w:tc>
          <w:tcPr>
            <w:tcW w:w="4110" w:type="dxa"/>
            <w:shd w:val="clear" w:color="auto" w:fill="auto"/>
          </w:tcPr>
          <w:p w:rsidR="00830575" w:rsidRPr="00321C37" w:rsidRDefault="00830575" w:rsidP="00BB1909">
            <w:pPr>
              <w:pStyle w:val="TablecellLEFT"/>
            </w:pPr>
            <w:r w:rsidRPr="00321C37">
              <w:t>Used</w:t>
            </w:r>
          </w:p>
        </w:tc>
        <w:tc>
          <w:tcPr>
            <w:tcW w:w="3261" w:type="dxa"/>
            <w:shd w:val="clear" w:color="auto" w:fill="auto"/>
          </w:tcPr>
          <w:p w:rsidR="00830575" w:rsidRPr="00321C37" w:rsidRDefault="00D1617E" w:rsidP="00BB1909">
            <w:pPr>
              <w:pStyle w:val="TablecellLEFT"/>
            </w:pPr>
            <w:r>
              <w:t xml:space="preserve">CCSDS </w:t>
            </w:r>
            <w:r w:rsidR="00A02E52">
              <w:t xml:space="preserve">text in the Table 8-2 </w:t>
            </w:r>
            <w:r>
              <w:t>modified: w</w:t>
            </w:r>
            <w:r w:rsidR="00D653D7">
              <w:t xml:space="preserve">ords “not used” deleted, </w:t>
            </w:r>
            <w:r w:rsidR="00830575" w:rsidRPr="00321C37">
              <w:t>randomization not optional</w:t>
            </w:r>
          </w:p>
        </w:tc>
        <w:tc>
          <w:tcPr>
            <w:tcW w:w="3402" w:type="dxa"/>
            <w:shd w:val="clear" w:color="auto" w:fill="auto"/>
          </w:tcPr>
          <w:p w:rsidR="00830575" w:rsidRPr="00321C37" w:rsidRDefault="00830575" w:rsidP="00BB1909">
            <w:pPr>
              <w:pStyle w:val="TablecellLEFT"/>
              <w:rPr>
                <w:strike/>
              </w:rPr>
            </w:pPr>
            <w:r w:rsidRPr="00321C37">
              <w:t>Used</w:t>
            </w:r>
            <w:r w:rsidRPr="00321C37">
              <w:rPr>
                <w:strike/>
              </w:rPr>
              <w:t>, Not used</w:t>
            </w:r>
          </w:p>
        </w:tc>
      </w:tr>
      <w:tr w:rsidR="00830575" w:rsidRPr="004F740F" w:rsidTr="00BB1909">
        <w:tc>
          <w:tcPr>
            <w:tcW w:w="1526" w:type="dxa"/>
            <w:shd w:val="clear" w:color="auto" w:fill="auto"/>
          </w:tcPr>
          <w:p w:rsidR="00830575" w:rsidRPr="00321C37" w:rsidRDefault="00830575" w:rsidP="00BB1909">
            <w:pPr>
              <w:pStyle w:val="TablecellLEFT"/>
            </w:pPr>
            <w:r w:rsidRPr="00321C37">
              <w:t>A3</w:t>
            </w:r>
          </w:p>
        </w:tc>
        <w:tc>
          <w:tcPr>
            <w:tcW w:w="1843" w:type="dxa"/>
            <w:shd w:val="clear" w:color="auto" w:fill="auto"/>
          </w:tcPr>
          <w:p w:rsidR="00830575" w:rsidRPr="00321C37" w:rsidRDefault="00017CC6" w:rsidP="00BB1909">
            <w:pPr>
              <w:pStyle w:val="TablecellLEFT"/>
            </w:pPr>
            <w:r>
              <w:t>M</w:t>
            </w:r>
            <w:r w:rsidR="00830575" w:rsidRPr="00321C37">
              <w:t xml:space="preserve">odified </w:t>
            </w:r>
          </w:p>
        </w:tc>
        <w:tc>
          <w:tcPr>
            <w:tcW w:w="4110" w:type="dxa"/>
            <w:shd w:val="clear" w:color="auto" w:fill="auto"/>
          </w:tcPr>
          <w:p w:rsidR="00830575" w:rsidRPr="00321C37" w:rsidRDefault="00830575" w:rsidP="00BB1909">
            <w:pPr>
              <w:pStyle w:val="TablecellLEFT"/>
            </w:pPr>
            <w:r w:rsidRPr="00321C37">
              <w:t xml:space="preserve">The parameter Frames is the service data unit of this service and, at the sending end, shall consist of one TC Transfer </w:t>
            </w:r>
            <w:r w:rsidRPr="00321C37">
              <w:rPr>
                <w:u w:val="single"/>
              </w:rPr>
              <w:t>Frame</w:t>
            </w:r>
            <w:r w:rsidRPr="00321C37">
              <w:t xml:space="preserve"> defined in reference [1].At the receiving end, however, the parameter Frames may contain an incomplete Frame or additional fill data, which are discarded by the TC Space Data Link Protocol (reference [1]). </w:t>
            </w:r>
          </w:p>
          <w:p w:rsidR="00830575" w:rsidRPr="00321C37" w:rsidRDefault="00830575" w:rsidP="00BB1909">
            <w:pPr>
              <w:pStyle w:val="TablecellLEFT"/>
            </w:pPr>
            <w:r w:rsidRPr="00321C37">
              <w:t xml:space="preserve">If the optional Repetitions parameter is supported, then the parameter shall contain a positive integer value, greater than or </w:t>
            </w:r>
            <w:r w:rsidRPr="00321C37">
              <w:lastRenderedPageBreak/>
              <w:t>equal to 1. If the value of the Repetitions parameter is greater than 1, then the Frames parameter should not contain any Type-BD frames defined in reference [1].</w:t>
            </w:r>
          </w:p>
        </w:tc>
        <w:tc>
          <w:tcPr>
            <w:tcW w:w="3261" w:type="dxa"/>
            <w:shd w:val="clear" w:color="auto" w:fill="auto"/>
          </w:tcPr>
          <w:p w:rsidR="00830575" w:rsidRPr="00321C37" w:rsidRDefault="00D1617E" w:rsidP="00BB1909">
            <w:pPr>
              <w:pStyle w:val="TablecellLEFT"/>
            </w:pPr>
            <w:r>
              <w:lastRenderedPageBreak/>
              <w:t xml:space="preserve">CCSDS requirement modified: </w:t>
            </w:r>
            <w:r w:rsidR="00830575" w:rsidRPr="00321C37">
              <w:t>only one frame in a CLTU</w:t>
            </w:r>
          </w:p>
        </w:tc>
        <w:tc>
          <w:tcPr>
            <w:tcW w:w="3402" w:type="dxa"/>
            <w:shd w:val="clear" w:color="auto" w:fill="auto"/>
          </w:tcPr>
          <w:p w:rsidR="00830575" w:rsidRPr="00321C37" w:rsidRDefault="00830575" w:rsidP="00BB1909">
            <w:pPr>
              <w:pStyle w:val="TablecellLEFT"/>
            </w:pPr>
            <w:r w:rsidRPr="00321C37">
              <w:t xml:space="preserve">The parameter Frames is the service data unit of this service and, at the sending end, shall consist of one </w:t>
            </w:r>
            <w:r w:rsidRPr="00321C37">
              <w:rPr>
                <w:strike/>
              </w:rPr>
              <w:t xml:space="preserve">or more </w:t>
            </w:r>
            <w:r w:rsidRPr="00321C37">
              <w:t xml:space="preserve">TC Transfer </w:t>
            </w:r>
            <w:r w:rsidRPr="000A6FD7">
              <w:t>Frame</w:t>
            </w:r>
            <w:r w:rsidRPr="000A6FD7">
              <w:rPr>
                <w:strike/>
              </w:rPr>
              <w:t>s</w:t>
            </w:r>
            <w:r w:rsidRPr="00321C37">
              <w:t xml:space="preserve"> defined in reference [1].At the receiving end, however, the parameter Frames may contain an incomplete Frame or additional fill data, which are discarded by the TC Space Data Link Protocol (reference [1]). </w:t>
            </w:r>
          </w:p>
          <w:p w:rsidR="00830575" w:rsidRPr="00321C37" w:rsidRDefault="00830575" w:rsidP="00BB1909">
            <w:pPr>
              <w:pStyle w:val="TablecellLEFT"/>
            </w:pPr>
            <w:r w:rsidRPr="00321C37">
              <w:t xml:space="preserve">If the optional Repetitions </w:t>
            </w:r>
            <w:r w:rsidRPr="00321C37">
              <w:lastRenderedPageBreak/>
              <w:t>parameter is supported, then the parameter shall contain a positive integer value, greater than or equal to 1. If the value of the Repetitions parameter is greater than 1, then the Frames parameter should not contain any Type-BD frames defined in reference [1].</w:t>
            </w:r>
          </w:p>
        </w:tc>
      </w:tr>
    </w:tbl>
    <w:p w:rsidR="00830575" w:rsidRDefault="00830575" w:rsidP="00BB1909">
      <w:pPr>
        <w:pStyle w:val="paragraph"/>
      </w:pPr>
    </w:p>
    <w:p w:rsidR="00BB1909" w:rsidRDefault="00BB1909" w:rsidP="00BB1909">
      <w:pPr>
        <w:pStyle w:val="paragraph"/>
        <w:sectPr w:rsidR="00BB1909" w:rsidSect="008639EC">
          <w:pgSz w:w="16838" w:h="11906" w:orient="landscape" w:code="9"/>
          <w:pgMar w:top="1418" w:right="1418" w:bottom="1418" w:left="1418" w:header="709" w:footer="709" w:gutter="0"/>
          <w:cols w:space="708"/>
          <w:docGrid w:linePitch="360"/>
        </w:sectPr>
      </w:pPr>
    </w:p>
    <w:p w:rsidR="001D33BB" w:rsidRDefault="00BB1909" w:rsidP="00C46502">
      <w:pPr>
        <w:pStyle w:val="Annex1"/>
      </w:pPr>
      <w:bookmarkStart w:id="22" w:name="_Ref13492129"/>
      <w:r>
        <w:rPr>
          <w:lang w:val="en-US"/>
        </w:rPr>
        <w:lastRenderedPageBreak/>
        <w:t xml:space="preserve"> </w:t>
      </w:r>
      <w:r w:rsidR="001D33BB">
        <w:rPr>
          <w:lang w:val="en-US"/>
        </w:rPr>
        <w:t>(informative)</w:t>
      </w:r>
      <w:r w:rsidR="001D33BB" w:rsidRPr="001D33BB">
        <w:rPr>
          <w:lang w:val="en-US"/>
        </w:rPr>
        <w:br/>
      </w:r>
      <w:r w:rsidR="001D33BB">
        <w:t>Differences from ECSS-E-ST-50-04</w:t>
      </w:r>
      <w:bookmarkEnd w:id="22"/>
      <w:r w:rsidR="001D33BB">
        <w:t xml:space="preserve"> </w:t>
      </w:r>
    </w:p>
    <w:p w:rsidR="009C5A2C" w:rsidRDefault="009C5A2C" w:rsidP="009C5A2C">
      <w:pPr>
        <w:pStyle w:val="Annex2"/>
      </w:pPr>
      <w:r>
        <w:t>General</w:t>
      </w:r>
    </w:p>
    <w:p w:rsidR="009C5A2C" w:rsidRPr="00EC15E9" w:rsidRDefault="009C5A2C" w:rsidP="009C5A2C">
      <w:pPr>
        <w:pStyle w:val="paragraph"/>
        <w:rPr>
          <w:lang w:val="en-US"/>
        </w:rPr>
      </w:pPr>
      <w:r>
        <w:rPr>
          <w:lang w:val="en-US"/>
        </w:rPr>
        <w:t xml:space="preserve">Clause </w:t>
      </w:r>
      <w:r>
        <w:rPr>
          <w:lang w:val="en-US"/>
        </w:rPr>
        <w:fldChar w:fldCharType="begin"/>
      </w:r>
      <w:r>
        <w:rPr>
          <w:lang w:val="en-US"/>
        </w:rPr>
        <w:instrText xml:space="preserve"> REF _Ref13219903 \w \h </w:instrText>
      </w:r>
      <w:r>
        <w:rPr>
          <w:lang w:val="en-US"/>
        </w:rPr>
      </w:r>
      <w:r>
        <w:rPr>
          <w:lang w:val="en-US"/>
        </w:rPr>
        <w:fldChar w:fldCharType="separate"/>
      </w:r>
      <w:r w:rsidR="006929F6">
        <w:rPr>
          <w:lang w:val="en-US"/>
        </w:rPr>
        <w:t>4</w:t>
      </w:r>
      <w:r>
        <w:rPr>
          <w:lang w:val="en-US"/>
        </w:rPr>
        <w:fldChar w:fldCharType="end"/>
      </w:r>
      <w:r>
        <w:rPr>
          <w:lang w:val="en-US"/>
        </w:rPr>
        <w:t xml:space="preserve"> of this document contains normative </w:t>
      </w:r>
      <w:r w:rsidRPr="00EC15E9">
        <w:t>additions and modifications</w:t>
      </w:r>
      <w:r>
        <w:t xml:space="preserve"> concerning some of the differences between </w:t>
      </w:r>
      <w:r w:rsidRPr="00EC15E9">
        <w:t xml:space="preserve">CCSDS </w:t>
      </w:r>
      <w:r>
        <w:t>231.0-B-3</w:t>
      </w:r>
      <w:r w:rsidRPr="00EC15E9">
        <w:t xml:space="preserve"> and </w:t>
      </w:r>
      <w:r>
        <w:t xml:space="preserve">related parts of </w:t>
      </w:r>
      <w:r w:rsidRPr="00EC15E9">
        <w:t xml:space="preserve">the </w:t>
      </w:r>
      <w:r>
        <w:t xml:space="preserve">ECSS standard </w:t>
      </w:r>
      <w:r w:rsidRPr="00EC15E9">
        <w:rPr>
          <w:bCs/>
        </w:rPr>
        <w:t>ECSS-E-ST-50-0</w:t>
      </w:r>
      <w:r>
        <w:rPr>
          <w:bCs/>
        </w:rPr>
        <w:t xml:space="preserve">4 </w:t>
      </w:r>
      <w:r w:rsidR="00AE70E6">
        <w:rPr>
          <w:bCs/>
        </w:rPr>
        <w:t>(</w:t>
      </w:r>
      <w:r w:rsidR="00D1617E">
        <w:rPr>
          <w:bCs/>
        </w:rPr>
        <w:t xml:space="preserve">superseded by </w:t>
      </w:r>
      <w:r w:rsidR="00AE70E6">
        <w:rPr>
          <w:bCs/>
        </w:rPr>
        <w:t xml:space="preserve">this </w:t>
      </w:r>
      <w:r w:rsidR="00BB1909">
        <w:rPr>
          <w:bCs/>
        </w:rPr>
        <w:t>Adoption Notice</w:t>
      </w:r>
      <w:r w:rsidR="00AE70E6">
        <w:rPr>
          <w:bCs/>
        </w:rPr>
        <w:t>).</w:t>
      </w:r>
      <w:r w:rsidR="00D1617E">
        <w:rPr>
          <w:bCs/>
        </w:rPr>
        <w:t xml:space="preserve"> </w:t>
      </w:r>
      <w:r>
        <w:rPr>
          <w:bCs/>
        </w:rPr>
        <w:t xml:space="preserve">This </w:t>
      </w:r>
      <w:r w:rsidR="00644816">
        <w:rPr>
          <w:bCs/>
        </w:rPr>
        <w:t>A</w:t>
      </w:r>
      <w:r>
        <w:rPr>
          <w:bCs/>
        </w:rPr>
        <w:t xml:space="preserve">nnex describes some additional differences that are not covered by Clause </w:t>
      </w:r>
      <w:r>
        <w:rPr>
          <w:lang w:val="en-US"/>
        </w:rPr>
        <w:fldChar w:fldCharType="begin"/>
      </w:r>
      <w:r>
        <w:rPr>
          <w:lang w:val="en-US"/>
        </w:rPr>
        <w:instrText xml:space="preserve"> REF _Ref13219903 \w \h </w:instrText>
      </w:r>
      <w:r>
        <w:rPr>
          <w:lang w:val="en-US"/>
        </w:rPr>
      </w:r>
      <w:r>
        <w:rPr>
          <w:lang w:val="en-US"/>
        </w:rPr>
        <w:fldChar w:fldCharType="separate"/>
      </w:r>
      <w:r w:rsidR="006929F6">
        <w:rPr>
          <w:lang w:val="en-US"/>
        </w:rPr>
        <w:t>4</w:t>
      </w:r>
      <w:r>
        <w:rPr>
          <w:lang w:val="en-US"/>
        </w:rPr>
        <w:fldChar w:fldCharType="end"/>
      </w:r>
      <w:r>
        <w:rPr>
          <w:bCs/>
        </w:rPr>
        <w:t>.</w:t>
      </w:r>
    </w:p>
    <w:p w:rsidR="009C5A2C" w:rsidRDefault="009C5A2C" w:rsidP="009C5A2C">
      <w:pPr>
        <w:pStyle w:val="paragraph"/>
      </w:pPr>
      <w:r>
        <w:t xml:space="preserve">This </w:t>
      </w:r>
      <w:r w:rsidR="00644816">
        <w:t>A</w:t>
      </w:r>
      <w:r>
        <w:t xml:space="preserve">nnex lists the differences of technical content, but it is not the purpose of this </w:t>
      </w:r>
      <w:r w:rsidR="00644816">
        <w:t>A</w:t>
      </w:r>
      <w:r>
        <w:t>nnex to provide complete details on each item in the list or to describe the consequences of each item in the list.</w:t>
      </w:r>
    </w:p>
    <w:p w:rsidR="009C5A2C" w:rsidRDefault="009C5A2C" w:rsidP="009C5A2C">
      <w:pPr>
        <w:pStyle w:val="Annex2"/>
      </w:pPr>
      <w:r>
        <w:t>Differences</w:t>
      </w:r>
    </w:p>
    <w:p w:rsidR="009C5A2C" w:rsidRPr="000F4304" w:rsidRDefault="009C5A2C" w:rsidP="009C5A2C">
      <w:pPr>
        <w:pStyle w:val="Annex3"/>
        <w:rPr>
          <w:lang w:val="en-US"/>
        </w:rPr>
      </w:pPr>
      <w:r>
        <w:rPr>
          <w:lang w:val="en-US"/>
        </w:rPr>
        <w:t>Managed parameters</w:t>
      </w:r>
    </w:p>
    <w:p w:rsidR="009C5A2C" w:rsidRPr="00CB7CC0" w:rsidRDefault="009C5A2C" w:rsidP="009C5A2C">
      <w:pPr>
        <w:pStyle w:val="paragraph"/>
        <w:rPr>
          <w:lang w:val="en-US"/>
        </w:rPr>
      </w:pPr>
      <w:r>
        <w:rPr>
          <w:lang w:val="en-US"/>
        </w:rPr>
        <w:t xml:space="preserve">Section 4 of </w:t>
      </w:r>
      <w:r w:rsidRPr="007A5153">
        <w:t xml:space="preserve">CCSDS </w:t>
      </w:r>
      <w:r>
        <w:t xml:space="preserve">231.0-B-3 has a normative specification of Low-Density Parity-Check (LDPC) coding such that the  Recommended  Standard  specifies  two  error-control  coding  methods: one  uses  a  modified  BCH  code while the other  uses  LDPC  codes. </w:t>
      </w:r>
      <w:r w:rsidRPr="00542B9E">
        <w:rPr>
          <w:bCs/>
        </w:rPr>
        <w:t>ECSS-E-ST-50-0</w:t>
      </w:r>
      <w:r>
        <w:rPr>
          <w:bCs/>
        </w:rPr>
        <w:t>4</w:t>
      </w:r>
      <w:r w:rsidRPr="00542B9E">
        <w:rPr>
          <w:bCs/>
        </w:rPr>
        <w:t xml:space="preserve"> </w:t>
      </w:r>
      <w:r w:rsidRPr="00500A32">
        <w:rPr>
          <w:bCs/>
        </w:rPr>
        <w:t>did not include any LDPC codes</w:t>
      </w:r>
      <w:r w:rsidRPr="00542B9E">
        <w:rPr>
          <w:bCs/>
        </w:rPr>
        <w:t>.</w:t>
      </w:r>
    </w:p>
    <w:p w:rsidR="009C5A2C" w:rsidRPr="000F4304" w:rsidRDefault="009C5A2C" w:rsidP="009C5A2C">
      <w:pPr>
        <w:pStyle w:val="Annex3"/>
        <w:rPr>
          <w:lang w:val="en-US"/>
        </w:rPr>
      </w:pPr>
      <w:r>
        <w:rPr>
          <w:lang w:val="en-US"/>
        </w:rPr>
        <w:t>Managed parameters</w:t>
      </w:r>
    </w:p>
    <w:p w:rsidR="009C5A2C" w:rsidRDefault="009C5A2C" w:rsidP="009C5A2C">
      <w:pPr>
        <w:pStyle w:val="paragraph"/>
        <w:rPr>
          <w:lang w:val="en-US"/>
        </w:rPr>
      </w:pPr>
      <w:r>
        <w:rPr>
          <w:lang w:val="en-US"/>
        </w:rPr>
        <w:t xml:space="preserve">Section 8 of </w:t>
      </w:r>
      <w:r w:rsidRPr="007A5153">
        <w:t xml:space="preserve">CCSDS </w:t>
      </w:r>
      <w:r>
        <w:t>2</w:t>
      </w:r>
      <w:r w:rsidRPr="007A5153">
        <w:t>31.0-B-</w:t>
      </w:r>
      <w:r>
        <w:t>3 has a normative specification of the managed parameters used by synchronization and channel coding including also managed parameters for LDPC codes</w:t>
      </w:r>
      <w:r>
        <w:rPr>
          <w:bCs/>
          <w:lang w:val="en-US"/>
        </w:rPr>
        <w:t xml:space="preserve">. </w:t>
      </w:r>
      <w:r w:rsidRPr="00542B9E">
        <w:rPr>
          <w:bCs/>
          <w:lang w:val="en-US"/>
        </w:rPr>
        <w:t xml:space="preserve">Annex </w:t>
      </w:r>
      <w:r>
        <w:rPr>
          <w:bCs/>
          <w:lang w:val="en-US"/>
        </w:rPr>
        <w:t>E</w:t>
      </w:r>
      <w:r w:rsidRPr="00542B9E">
        <w:rPr>
          <w:bCs/>
          <w:lang w:val="en-US"/>
        </w:rPr>
        <w:t xml:space="preserve"> of </w:t>
      </w:r>
      <w:r w:rsidRPr="00542B9E">
        <w:rPr>
          <w:bCs/>
        </w:rPr>
        <w:t>ECSS-E-ST-50-0</w:t>
      </w:r>
      <w:r>
        <w:rPr>
          <w:bCs/>
        </w:rPr>
        <w:t>4</w:t>
      </w:r>
      <w:r w:rsidRPr="00542B9E">
        <w:rPr>
          <w:bCs/>
        </w:rPr>
        <w:t xml:space="preserve"> ha</w:t>
      </w:r>
      <w:r>
        <w:rPr>
          <w:bCs/>
        </w:rPr>
        <w:t>d</w:t>
      </w:r>
      <w:r w:rsidRPr="00542B9E">
        <w:rPr>
          <w:bCs/>
        </w:rPr>
        <w:t xml:space="preserve"> an informative specification</w:t>
      </w:r>
      <w:r>
        <w:rPr>
          <w:bCs/>
        </w:rPr>
        <w:t>, and referred to the parameters as mission configuration parameters and did not mention LDPC codes</w:t>
      </w:r>
      <w:r w:rsidRPr="00542B9E">
        <w:rPr>
          <w:bCs/>
        </w:rPr>
        <w:t>.</w:t>
      </w:r>
    </w:p>
    <w:p w:rsidR="009C5A2C" w:rsidRPr="000F4304" w:rsidRDefault="009C5A2C" w:rsidP="009C5A2C">
      <w:pPr>
        <w:pStyle w:val="Annex3"/>
        <w:rPr>
          <w:lang w:val="en-US"/>
        </w:rPr>
      </w:pPr>
      <w:r>
        <w:rPr>
          <w:lang w:val="en-US"/>
        </w:rPr>
        <w:t>Specification of service interfaces</w:t>
      </w:r>
    </w:p>
    <w:p w:rsidR="009C5A2C" w:rsidRDefault="009C5A2C" w:rsidP="009C5A2C">
      <w:pPr>
        <w:pStyle w:val="paragraph"/>
        <w:rPr>
          <w:lang w:val="en-US"/>
        </w:rPr>
      </w:pPr>
      <w:r>
        <w:rPr>
          <w:lang w:val="en-US"/>
        </w:rPr>
        <w:t xml:space="preserve">Annex A of </w:t>
      </w:r>
      <w:r w:rsidRPr="007A5153">
        <w:t xml:space="preserve">CCSDS </w:t>
      </w:r>
      <w:r>
        <w:t>2</w:t>
      </w:r>
      <w:r w:rsidRPr="007A5153">
        <w:t>31.0-B-</w:t>
      </w:r>
      <w:r>
        <w:t xml:space="preserve">3 provides a formal abstract specification of the </w:t>
      </w:r>
      <w:r w:rsidRPr="007A5153">
        <w:rPr>
          <w:bCs/>
          <w:lang w:val="en-US"/>
        </w:rPr>
        <w:t>service interfaces, including service primitives and parameters</w:t>
      </w:r>
      <w:r>
        <w:rPr>
          <w:bCs/>
          <w:lang w:val="en-US"/>
        </w:rPr>
        <w:t xml:space="preserve">, provided by TC Synchronization and Channel Coding. There was no equivalent in </w:t>
      </w:r>
      <w:r w:rsidRPr="008937AE">
        <w:rPr>
          <w:bCs/>
        </w:rPr>
        <w:t>ECSS-E-ST-50-0</w:t>
      </w:r>
      <w:r>
        <w:rPr>
          <w:bCs/>
        </w:rPr>
        <w:t>4.</w:t>
      </w:r>
    </w:p>
    <w:p w:rsidR="009C5A2C" w:rsidRPr="000F4304" w:rsidRDefault="009C5A2C" w:rsidP="009C5A2C">
      <w:pPr>
        <w:pStyle w:val="Annex3"/>
        <w:rPr>
          <w:lang w:val="en-US"/>
        </w:rPr>
      </w:pPr>
      <w:r>
        <w:rPr>
          <w:lang w:val="en-US"/>
        </w:rPr>
        <w:lastRenderedPageBreak/>
        <w:t>Addition of optional Repetitions parameter</w:t>
      </w:r>
    </w:p>
    <w:p w:rsidR="009C5A2C" w:rsidRDefault="009C5A2C" w:rsidP="009C5A2C">
      <w:pPr>
        <w:pStyle w:val="paragraph"/>
        <w:rPr>
          <w:lang w:val="en-US"/>
        </w:rPr>
      </w:pPr>
      <w:r>
        <w:rPr>
          <w:lang w:val="en-US"/>
        </w:rPr>
        <w:t xml:space="preserve">Annex A of </w:t>
      </w:r>
      <w:r w:rsidRPr="009E2F44">
        <w:rPr>
          <w:lang w:val="en-US"/>
        </w:rPr>
        <w:t xml:space="preserve">CCSDS </w:t>
      </w:r>
      <w:r w:rsidRPr="00456596">
        <w:t>231.0-B-</w:t>
      </w:r>
      <w:r>
        <w:t xml:space="preserve">3 </w:t>
      </w:r>
      <w:r w:rsidRPr="009E2F44">
        <w:rPr>
          <w:lang w:val="en-US"/>
        </w:rPr>
        <w:t xml:space="preserve">includes the </w:t>
      </w:r>
      <w:r>
        <w:rPr>
          <w:lang w:val="en-US"/>
        </w:rPr>
        <w:t xml:space="preserve">optional </w:t>
      </w:r>
      <w:r w:rsidRPr="009E2F44">
        <w:rPr>
          <w:lang w:val="en-US"/>
        </w:rPr>
        <w:t>Repetitions parameter</w:t>
      </w:r>
      <w:r>
        <w:rPr>
          <w:lang w:val="en-US"/>
        </w:rPr>
        <w:t>,</w:t>
      </w:r>
      <w:r w:rsidRPr="009E2F44">
        <w:rPr>
          <w:lang w:val="en-US"/>
        </w:rPr>
        <w:t xml:space="preserve"> to specify the number of times the CLTU is transferred.</w:t>
      </w:r>
      <w:r>
        <w:rPr>
          <w:bCs/>
          <w:lang w:val="en-US"/>
        </w:rPr>
        <w:t xml:space="preserve"> </w:t>
      </w:r>
      <w:r w:rsidRPr="008937AE">
        <w:rPr>
          <w:bCs/>
        </w:rPr>
        <w:t>ECSS-E-ST-50-0</w:t>
      </w:r>
      <w:r>
        <w:rPr>
          <w:bCs/>
        </w:rPr>
        <w:t>4 did not include this option.</w:t>
      </w:r>
    </w:p>
    <w:p w:rsidR="009C5A2C" w:rsidRPr="000F4304" w:rsidRDefault="009C5A2C" w:rsidP="009C5A2C">
      <w:pPr>
        <w:pStyle w:val="Annex3"/>
        <w:rPr>
          <w:lang w:val="en-US"/>
        </w:rPr>
      </w:pPr>
      <w:r>
        <w:rPr>
          <w:lang w:val="en-US"/>
        </w:rPr>
        <w:t>Application profiles</w:t>
      </w:r>
    </w:p>
    <w:p w:rsidR="009C5A2C" w:rsidRDefault="009C5A2C" w:rsidP="009C5A2C">
      <w:pPr>
        <w:pStyle w:val="paragraph"/>
        <w:rPr>
          <w:bCs/>
        </w:rPr>
      </w:pPr>
      <w:r>
        <w:rPr>
          <w:lang w:val="en-US"/>
        </w:rPr>
        <w:t xml:space="preserve">Annex D of </w:t>
      </w:r>
      <w:r w:rsidRPr="008937AE">
        <w:rPr>
          <w:bCs/>
        </w:rPr>
        <w:t>ECSS-E-ST-50-0</w:t>
      </w:r>
      <w:r>
        <w:rPr>
          <w:bCs/>
        </w:rPr>
        <w:t xml:space="preserve">4 provided information on performance issues for the frame rejection rate and the frame undetected error rate. . There is no equivalent in </w:t>
      </w:r>
      <w:r w:rsidRPr="003C5B15">
        <w:rPr>
          <w:bCs/>
        </w:rPr>
        <w:t xml:space="preserve">CCSDS </w:t>
      </w:r>
      <w:r>
        <w:rPr>
          <w:bCs/>
        </w:rPr>
        <w:t>2</w:t>
      </w:r>
      <w:r w:rsidRPr="003C5B15">
        <w:rPr>
          <w:bCs/>
        </w:rPr>
        <w:t>31.0-B-</w:t>
      </w:r>
      <w:r>
        <w:rPr>
          <w:bCs/>
        </w:rPr>
        <w:t>3 but the CCSDS informational report, CCSDS 230.1-G-2, provides similar performance data.</w:t>
      </w:r>
    </w:p>
    <w:p w:rsidR="009C5A2C" w:rsidRPr="009C5A2C" w:rsidRDefault="009C5A2C" w:rsidP="009C5A2C">
      <w:pPr>
        <w:pStyle w:val="paragraph"/>
      </w:pPr>
    </w:p>
    <w:bookmarkEnd w:id="12"/>
    <w:bookmarkEnd w:id="13"/>
    <w:p w:rsidR="00595934" w:rsidRDefault="00595934" w:rsidP="00595934">
      <w:pPr>
        <w:pStyle w:val="Heading0"/>
      </w:pPr>
      <w:r>
        <w:lastRenderedPageBreak/>
        <w:t>Bibliography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484"/>
      </w:tblGrid>
      <w:tr w:rsidR="00951667" w:rsidRPr="00515F8B" w:rsidTr="00CC6068">
        <w:tc>
          <w:tcPr>
            <w:tcW w:w="2694" w:type="dxa"/>
            <w:shd w:val="clear" w:color="auto" w:fill="auto"/>
          </w:tcPr>
          <w:p w:rsidR="00951667" w:rsidRPr="00DC5B88" w:rsidRDefault="00951667" w:rsidP="00CC6068">
            <w:pPr>
              <w:pStyle w:val="TablecellLEFT"/>
            </w:pPr>
            <w:r>
              <w:t>ECSS-E-AS-50-21</w:t>
            </w:r>
          </w:p>
        </w:tc>
        <w:tc>
          <w:tcPr>
            <w:tcW w:w="6484" w:type="dxa"/>
            <w:shd w:val="clear" w:color="auto" w:fill="auto"/>
          </w:tcPr>
          <w:p w:rsidR="00951667" w:rsidRDefault="00951667" w:rsidP="00CC6068">
            <w:pPr>
              <w:pStyle w:val="TablecellLEFT"/>
              <w:rPr>
                <w:lang w:val="en-US"/>
              </w:rPr>
            </w:pPr>
            <w:r>
              <w:rPr>
                <w:lang w:val="en-US"/>
              </w:rPr>
              <w:t xml:space="preserve">Space engineering - </w:t>
            </w:r>
            <w:r w:rsidRPr="003B084A">
              <w:rPr>
                <w:lang w:val="en-US"/>
              </w:rPr>
              <w:t>Adoptio</w:t>
            </w:r>
            <w:r>
              <w:rPr>
                <w:lang w:val="en-US"/>
              </w:rPr>
              <w:t>n Notice of CCSDS 131.0-B-3, TM </w:t>
            </w:r>
            <w:r w:rsidRPr="003B084A">
              <w:rPr>
                <w:lang w:val="en-US"/>
              </w:rPr>
              <w:t>Synchronization and Channel Coding, Issue 3, September 2017</w:t>
            </w:r>
          </w:p>
        </w:tc>
      </w:tr>
      <w:tr w:rsidR="00951667" w:rsidRPr="00515F8B" w:rsidTr="00CC6068">
        <w:tc>
          <w:tcPr>
            <w:tcW w:w="2694" w:type="dxa"/>
            <w:shd w:val="clear" w:color="auto" w:fill="auto"/>
          </w:tcPr>
          <w:p w:rsidR="00951667" w:rsidRPr="00DC5B88" w:rsidRDefault="00951667" w:rsidP="00CC6068">
            <w:pPr>
              <w:pStyle w:val="TablecellLEFT"/>
            </w:pPr>
            <w:r w:rsidRPr="00DC5B88">
              <w:t>ECSS-E-AS-50</w:t>
            </w:r>
            <w:r>
              <w:t>-22</w:t>
            </w:r>
          </w:p>
        </w:tc>
        <w:tc>
          <w:tcPr>
            <w:tcW w:w="6484" w:type="dxa"/>
            <w:shd w:val="clear" w:color="auto" w:fill="auto"/>
          </w:tcPr>
          <w:p w:rsidR="00951667" w:rsidRDefault="00951667" w:rsidP="00CC6068">
            <w:pPr>
              <w:pStyle w:val="TablecellLEFT"/>
              <w:rPr>
                <w:lang w:val="en-US"/>
              </w:rPr>
            </w:pPr>
            <w:r>
              <w:rPr>
                <w:lang w:val="en-US"/>
              </w:rPr>
              <w:t xml:space="preserve">Space engineering - </w:t>
            </w:r>
            <w:r w:rsidRPr="003B084A">
              <w:rPr>
                <w:lang w:val="en-US"/>
              </w:rPr>
              <w:t>Adoption Notice of CCSDS 132.0-B-2, TM</w:t>
            </w:r>
            <w:r>
              <w:rPr>
                <w:lang w:val="en-US"/>
              </w:rPr>
              <w:t> </w:t>
            </w:r>
            <w:r w:rsidRPr="003B084A">
              <w:rPr>
                <w:lang w:val="en-US"/>
              </w:rPr>
              <w:t>Space</w:t>
            </w:r>
            <w:r>
              <w:rPr>
                <w:lang w:val="en-US"/>
              </w:rPr>
              <w:t> </w:t>
            </w:r>
            <w:r w:rsidRPr="003B084A">
              <w:rPr>
                <w:lang w:val="en-US"/>
              </w:rPr>
              <w:t>Data Link Protocol, Issue2, September 2015</w:t>
            </w:r>
          </w:p>
        </w:tc>
      </w:tr>
      <w:tr w:rsidR="00951667" w:rsidRPr="00515F8B" w:rsidTr="00CC6068">
        <w:tc>
          <w:tcPr>
            <w:tcW w:w="2694" w:type="dxa"/>
            <w:shd w:val="clear" w:color="auto" w:fill="auto"/>
          </w:tcPr>
          <w:p w:rsidR="00951667" w:rsidRDefault="00951667" w:rsidP="00CC6068">
            <w:pPr>
              <w:pStyle w:val="TablecellLEFT"/>
            </w:pPr>
            <w:r w:rsidRPr="00DC5B88">
              <w:t>ECSS-E-AS-50</w:t>
            </w:r>
            <w:r>
              <w:t>-23</w:t>
            </w:r>
          </w:p>
        </w:tc>
        <w:tc>
          <w:tcPr>
            <w:tcW w:w="6484" w:type="dxa"/>
            <w:shd w:val="clear" w:color="auto" w:fill="auto"/>
          </w:tcPr>
          <w:p w:rsidR="00951667" w:rsidRDefault="00951667" w:rsidP="00CC6068">
            <w:pPr>
              <w:pStyle w:val="TablecellLEFT"/>
              <w:rPr>
                <w:lang w:val="en-US"/>
              </w:rPr>
            </w:pPr>
            <w:r>
              <w:rPr>
                <w:lang w:val="en-US"/>
              </w:rPr>
              <w:t>Space engineering -</w:t>
            </w:r>
            <w:r w:rsidRPr="006A60A1">
              <w:rPr>
                <w:lang w:val="en-US"/>
              </w:rPr>
              <w:t>Adoption Notice of CCSDS 732.0-B-3, AOS</w:t>
            </w:r>
            <w:r>
              <w:rPr>
                <w:lang w:val="en-US"/>
              </w:rPr>
              <w:t> </w:t>
            </w:r>
            <w:r w:rsidRPr="006A60A1">
              <w:rPr>
                <w:lang w:val="en-US"/>
              </w:rPr>
              <w:t>Space</w:t>
            </w:r>
            <w:r>
              <w:rPr>
                <w:lang w:val="en-US"/>
              </w:rPr>
              <w:t> </w:t>
            </w:r>
            <w:r w:rsidRPr="006A60A1">
              <w:rPr>
                <w:lang w:val="en-US"/>
              </w:rPr>
              <w:t>Data Link Protocol, Issue 3, September 2015</w:t>
            </w:r>
          </w:p>
        </w:tc>
      </w:tr>
      <w:tr w:rsidR="00951667" w:rsidRPr="00515F8B" w:rsidTr="00CC6068">
        <w:tc>
          <w:tcPr>
            <w:tcW w:w="2694" w:type="dxa"/>
            <w:shd w:val="clear" w:color="auto" w:fill="auto"/>
          </w:tcPr>
          <w:p w:rsidR="00951667" w:rsidRPr="00DC5B88" w:rsidRDefault="00951667" w:rsidP="00CC6068">
            <w:pPr>
              <w:pStyle w:val="TablecellLEFT"/>
            </w:pPr>
            <w:r>
              <w:t>ECSS-E-ST-50-24</w:t>
            </w:r>
          </w:p>
        </w:tc>
        <w:tc>
          <w:tcPr>
            <w:tcW w:w="6484" w:type="dxa"/>
            <w:shd w:val="clear" w:color="auto" w:fill="auto"/>
          </w:tcPr>
          <w:p w:rsidR="00951667" w:rsidRDefault="00951667" w:rsidP="00CC6068">
            <w:pPr>
              <w:pStyle w:val="TablecellLEFT"/>
              <w:rPr>
                <w:lang w:val="en-US"/>
              </w:rPr>
            </w:pPr>
            <w:r>
              <w:rPr>
                <w:lang w:val="en-US"/>
              </w:rPr>
              <w:t xml:space="preserve">Space engineering - </w:t>
            </w:r>
            <w:r w:rsidRPr="001A1F80">
              <w:rPr>
                <w:lang w:val="en-US"/>
              </w:rPr>
              <w:t>Adoption Notice of CCSDS 231.0-B-3, TC</w:t>
            </w:r>
            <w:r>
              <w:rPr>
                <w:lang w:val="en-US"/>
              </w:rPr>
              <w:t> </w:t>
            </w:r>
            <w:r w:rsidRPr="001A1F80">
              <w:rPr>
                <w:lang w:val="en-US"/>
              </w:rPr>
              <w:t>Synchronization and Channel Coding, Issue 3, September 2017</w:t>
            </w:r>
          </w:p>
        </w:tc>
      </w:tr>
      <w:tr w:rsidR="00951667" w:rsidRPr="00515F8B" w:rsidTr="00CC6068">
        <w:tc>
          <w:tcPr>
            <w:tcW w:w="2694" w:type="dxa"/>
            <w:shd w:val="clear" w:color="auto" w:fill="auto"/>
          </w:tcPr>
          <w:p w:rsidR="00951667" w:rsidRDefault="00951667" w:rsidP="00CC6068">
            <w:pPr>
              <w:pStyle w:val="TablecellLEFT"/>
            </w:pPr>
            <w:r>
              <w:t>ECSS-E-AS-50-25</w:t>
            </w:r>
          </w:p>
        </w:tc>
        <w:tc>
          <w:tcPr>
            <w:tcW w:w="6484" w:type="dxa"/>
            <w:shd w:val="clear" w:color="auto" w:fill="auto"/>
          </w:tcPr>
          <w:p w:rsidR="00951667" w:rsidRDefault="00951667" w:rsidP="00CC6068">
            <w:pPr>
              <w:pStyle w:val="TablecellLEFT"/>
              <w:rPr>
                <w:lang w:val="en-US"/>
              </w:rPr>
            </w:pPr>
            <w:r>
              <w:rPr>
                <w:lang w:val="en-US"/>
              </w:rPr>
              <w:t xml:space="preserve">Space engineering - </w:t>
            </w:r>
            <w:r w:rsidRPr="003B084A">
              <w:rPr>
                <w:lang w:val="en-US"/>
              </w:rPr>
              <w:t>Adoption Notice of CCSDS 232.0-B-3, TC</w:t>
            </w:r>
            <w:r>
              <w:rPr>
                <w:lang w:val="en-US"/>
              </w:rPr>
              <w:t> </w:t>
            </w:r>
            <w:r w:rsidRPr="003B084A">
              <w:rPr>
                <w:lang w:val="en-US"/>
              </w:rPr>
              <w:t>Space</w:t>
            </w:r>
            <w:r>
              <w:rPr>
                <w:lang w:val="en-US"/>
              </w:rPr>
              <w:t> </w:t>
            </w:r>
            <w:r w:rsidRPr="003B084A">
              <w:rPr>
                <w:lang w:val="en-US"/>
              </w:rPr>
              <w:t>Data Link Protocol, Issue 3, September 2015</w:t>
            </w:r>
          </w:p>
        </w:tc>
      </w:tr>
      <w:tr w:rsidR="00951667" w:rsidRPr="00515F8B" w:rsidTr="00CC6068">
        <w:tc>
          <w:tcPr>
            <w:tcW w:w="2694" w:type="dxa"/>
            <w:shd w:val="clear" w:color="auto" w:fill="auto"/>
          </w:tcPr>
          <w:p w:rsidR="00951667" w:rsidRDefault="00951667" w:rsidP="00CC6068">
            <w:pPr>
              <w:pStyle w:val="TablecellLEFT"/>
            </w:pPr>
            <w:r w:rsidRPr="00040202">
              <w:t>ECSS-E-AS-50</w:t>
            </w:r>
            <w:r>
              <w:t>-26</w:t>
            </w:r>
          </w:p>
        </w:tc>
        <w:tc>
          <w:tcPr>
            <w:tcW w:w="6484" w:type="dxa"/>
            <w:shd w:val="clear" w:color="auto" w:fill="auto"/>
          </w:tcPr>
          <w:p w:rsidR="00951667" w:rsidRDefault="00951667" w:rsidP="00CC6068">
            <w:pPr>
              <w:pStyle w:val="TablecellLEFT"/>
              <w:rPr>
                <w:lang w:val="en-US"/>
              </w:rPr>
            </w:pPr>
            <w:r>
              <w:rPr>
                <w:lang w:val="en-US"/>
              </w:rPr>
              <w:t xml:space="preserve">Space engineering - </w:t>
            </w:r>
            <w:r w:rsidRPr="006A60A1">
              <w:rPr>
                <w:lang w:val="en-US"/>
              </w:rPr>
              <w:t>Adoption Notice of CCSDS 232.1-B-2, Communications Operation Procedure-1, Issue 2, September 2010</w:t>
            </w:r>
          </w:p>
        </w:tc>
      </w:tr>
      <w:tr w:rsidR="00951667" w:rsidRPr="00515F8B" w:rsidTr="00CC6068">
        <w:tc>
          <w:tcPr>
            <w:tcW w:w="2694" w:type="dxa"/>
            <w:shd w:val="clear" w:color="auto" w:fill="auto"/>
          </w:tcPr>
          <w:p w:rsidR="00951667" w:rsidRDefault="00951667" w:rsidP="00CC6068">
            <w:pPr>
              <w:pStyle w:val="TablecellLEFT"/>
              <w:rPr>
                <w:lang w:val="en-US"/>
              </w:rPr>
            </w:pPr>
            <w:r>
              <w:rPr>
                <w:lang w:val="en-US"/>
              </w:rPr>
              <w:t>ECSS-E-ST-50-01C</w:t>
            </w:r>
          </w:p>
          <w:p w:rsidR="00951667" w:rsidRDefault="00951667" w:rsidP="00CC6068">
            <w:pPr>
              <w:pStyle w:val="TablecellLEFT"/>
              <w:rPr>
                <w:lang w:val="en-US"/>
              </w:rPr>
            </w:pPr>
            <w:r>
              <w:rPr>
                <w:lang w:val="en-US"/>
              </w:rPr>
              <w:t>31 July 2008</w:t>
            </w:r>
          </w:p>
        </w:tc>
        <w:tc>
          <w:tcPr>
            <w:tcW w:w="6484" w:type="dxa"/>
            <w:shd w:val="clear" w:color="auto" w:fill="auto"/>
          </w:tcPr>
          <w:p w:rsidR="00951667" w:rsidRDefault="00951667" w:rsidP="00CC6068">
            <w:pPr>
              <w:pStyle w:val="TablecellLEFT"/>
              <w:rPr>
                <w:lang w:val="en-US"/>
              </w:rPr>
            </w:pPr>
            <w:r>
              <w:rPr>
                <w:lang w:val="en-US"/>
              </w:rPr>
              <w:t xml:space="preserve">Space engineering - </w:t>
            </w:r>
            <w:r w:rsidRPr="00D2741E">
              <w:rPr>
                <w:lang w:val="en-US"/>
              </w:rPr>
              <w:t xml:space="preserve">Space data links </w:t>
            </w:r>
            <w:r>
              <w:rPr>
                <w:lang w:val="en-US"/>
              </w:rPr>
              <w:t>-</w:t>
            </w:r>
            <w:r w:rsidRPr="00D2741E">
              <w:rPr>
                <w:lang w:val="en-US"/>
              </w:rPr>
              <w:t xml:space="preserve"> Telemetry synchronization and channel coding</w:t>
            </w:r>
          </w:p>
        </w:tc>
      </w:tr>
      <w:tr w:rsidR="00951667" w:rsidRPr="00515F8B" w:rsidTr="00CC6068">
        <w:tc>
          <w:tcPr>
            <w:tcW w:w="2694" w:type="dxa"/>
            <w:shd w:val="clear" w:color="auto" w:fill="auto"/>
          </w:tcPr>
          <w:p w:rsidR="00951667" w:rsidRDefault="00951667" w:rsidP="00CC6068">
            <w:pPr>
              <w:pStyle w:val="TablecellLEFT"/>
              <w:rPr>
                <w:lang w:val="en-US"/>
              </w:rPr>
            </w:pPr>
            <w:r>
              <w:rPr>
                <w:lang w:val="en-US"/>
              </w:rPr>
              <w:t>ECSS-E-ST-50-03C</w:t>
            </w:r>
          </w:p>
          <w:p w:rsidR="00951667" w:rsidRPr="00515F8B" w:rsidRDefault="00951667" w:rsidP="00CC6068">
            <w:pPr>
              <w:pStyle w:val="TablecellLEFT"/>
              <w:rPr>
                <w:lang w:val="en-US"/>
              </w:rPr>
            </w:pPr>
            <w:r>
              <w:rPr>
                <w:lang w:val="en-US"/>
              </w:rPr>
              <w:t>31 July 2008</w:t>
            </w:r>
          </w:p>
        </w:tc>
        <w:tc>
          <w:tcPr>
            <w:tcW w:w="6484" w:type="dxa"/>
            <w:shd w:val="clear" w:color="auto" w:fill="auto"/>
          </w:tcPr>
          <w:p w:rsidR="00951667" w:rsidRPr="00515F8B" w:rsidRDefault="00951667" w:rsidP="00CC6068">
            <w:pPr>
              <w:pStyle w:val="TablecellLEFT"/>
              <w:rPr>
                <w:lang w:val="en-US"/>
              </w:rPr>
            </w:pPr>
            <w:r>
              <w:rPr>
                <w:lang w:val="en-US"/>
              </w:rPr>
              <w:t xml:space="preserve">Space engineering - </w:t>
            </w:r>
            <w:r w:rsidRPr="00D2741E">
              <w:rPr>
                <w:lang w:val="en-US"/>
              </w:rPr>
              <w:t xml:space="preserve">Space data links </w:t>
            </w:r>
            <w:r>
              <w:rPr>
                <w:lang w:val="en-US"/>
              </w:rPr>
              <w:t>-</w:t>
            </w:r>
            <w:r w:rsidRPr="00D2741E">
              <w:rPr>
                <w:lang w:val="en-US"/>
              </w:rPr>
              <w:t xml:space="preserve"> Telemetry transf</w:t>
            </w:r>
            <w:r>
              <w:rPr>
                <w:lang w:val="en-US"/>
              </w:rPr>
              <w:t>er frame protocol</w:t>
            </w:r>
          </w:p>
        </w:tc>
      </w:tr>
      <w:tr w:rsidR="00951667" w:rsidRPr="00515F8B" w:rsidTr="00CC6068">
        <w:tc>
          <w:tcPr>
            <w:tcW w:w="2694" w:type="dxa"/>
            <w:shd w:val="clear" w:color="auto" w:fill="auto"/>
          </w:tcPr>
          <w:p w:rsidR="00951667" w:rsidRDefault="00951667" w:rsidP="00CC6068">
            <w:pPr>
              <w:pStyle w:val="TablecellLEFT"/>
              <w:rPr>
                <w:lang w:val="en-US"/>
              </w:rPr>
            </w:pPr>
            <w:r w:rsidRPr="00515F8B">
              <w:rPr>
                <w:lang w:val="en-US"/>
              </w:rPr>
              <w:t>ECSS-E-ST-50-04</w:t>
            </w:r>
            <w:r>
              <w:rPr>
                <w:lang w:val="en-US"/>
              </w:rPr>
              <w:t>C</w:t>
            </w:r>
          </w:p>
          <w:p w:rsidR="00951667" w:rsidRPr="00515F8B" w:rsidRDefault="00951667" w:rsidP="00CC6068">
            <w:pPr>
              <w:pStyle w:val="TablecellLEFT"/>
            </w:pPr>
            <w:r>
              <w:rPr>
                <w:lang w:val="en-US"/>
              </w:rPr>
              <w:t>31 July 2008</w:t>
            </w:r>
          </w:p>
        </w:tc>
        <w:tc>
          <w:tcPr>
            <w:tcW w:w="6484" w:type="dxa"/>
            <w:shd w:val="clear" w:color="auto" w:fill="auto"/>
          </w:tcPr>
          <w:p w:rsidR="00951667" w:rsidRPr="00515F8B" w:rsidRDefault="00951667" w:rsidP="00CC6068">
            <w:pPr>
              <w:pStyle w:val="TablecellLEFT"/>
            </w:pPr>
            <w:r w:rsidRPr="00515F8B">
              <w:rPr>
                <w:lang w:val="en-US"/>
              </w:rPr>
              <w:t xml:space="preserve">Space </w:t>
            </w:r>
            <w:r>
              <w:rPr>
                <w:lang w:val="en-US"/>
              </w:rPr>
              <w:t>engineering - Space data links -</w:t>
            </w:r>
            <w:r w:rsidRPr="00515F8B">
              <w:rPr>
                <w:lang w:val="en-US"/>
              </w:rPr>
              <w:t xml:space="preserve"> Telecommand protocols </w:t>
            </w:r>
            <w:r w:rsidRPr="00515F8B">
              <w:rPr>
                <w:bCs/>
              </w:rPr>
              <w:t>synchronization and channel coding</w:t>
            </w:r>
          </w:p>
        </w:tc>
      </w:tr>
      <w:tr w:rsidR="00951667" w:rsidRPr="00515F8B" w:rsidTr="00CC6068">
        <w:tc>
          <w:tcPr>
            <w:tcW w:w="2694" w:type="dxa"/>
            <w:shd w:val="clear" w:color="auto" w:fill="auto"/>
          </w:tcPr>
          <w:p w:rsidR="00951667" w:rsidRDefault="00951667" w:rsidP="00951667">
            <w:pPr>
              <w:pStyle w:val="TablecellLEFT"/>
              <w:rPr>
                <w:bCs/>
              </w:rPr>
            </w:pPr>
            <w:r w:rsidRPr="00515F8B">
              <w:t xml:space="preserve">CCSDS </w:t>
            </w:r>
            <w:r w:rsidRPr="00515F8B">
              <w:rPr>
                <w:bCs/>
              </w:rPr>
              <w:t>230.1-G-2</w:t>
            </w:r>
          </w:p>
          <w:p w:rsidR="00951667" w:rsidRPr="00515F8B" w:rsidRDefault="00951667" w:rsidP="00951667">
            <w:pPr>
              <w:pStyle w:val="TablecellLEFT"/>
            </w:pPr>
            <w:r>
              <w:rPr>
                <w:bCs/>
              </w:rPr>
              <w:t>November 2012</w:t>
            </w:r>
          </w:p>
        </w:tc>
        <w:tc>
          <w:tcPr>
            <w:tcW w:w="6484" w:type="dxa"/>
            <w:shd w:val="clear" w:color="auto" w:fill="auto"/>
          </w:tcPr>
          <w:p w:rsidR="00951667" w:rsidRPr="00515F8B" w:rsidRDefault="00951667" w:rsidP="00951667">
            <w:pPr>
              <w:pStyle w:val="TablecellLEFT"/>
            </w:pPr>
            <w:r w:rsidRPr="00515F8B">
              <w:t>TC Synchronization and Channel Coding, Summary of Concept and Rationale – Green Book, Issue 2, November 2012</w:t>
            </w:r>
          </w:p>
        </w:tc>
      </w:tr>
    </w:tbl>
    <w:p w:rsidR="00951667" w:rsidRPr="00017CC6" w:rsidRDefault="00951667" w:rsidP="00017CC6">
      <w:pPr>
        <w:pStyle w:val="paragraph"/>
      </w:pPr>
    </w:p>
    <w:sectPr w:rsidR="00951667" w:rsidRPr="00017CC6" w:rsidSect="00BB190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1FF" w:rsidRDefault="006901FF">
      <w:r>
        <w:separator/>
      </w:r>
    </w:p>
  </w:endnote>
  <w:endnote w:type="continuationSeparator" w:id="0">
    <w:p w:rsidR="006901FF" w:rsidRDefault="00690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D13" w:rsidRDefault="00AB0D13"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FD4C7F">
      <w:rPr>
        <w:rStyle w:val="PageNumber"/>
        <w:noProof/>
      </w:rPr>
      <w:t>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1FF" w:rsidRDefault="006901FF">
      <w:r>
        <w:separator/>
      </w:r>
    </w:p>
  </w:footnote>
  <w:footnote w:type="continuationSeparator" w:id="0">
    <w:p w:rsidR="006901FF" w:rsidRDefault="00690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D13" w:rsidRPr="00AB0D13" w:rsidRDefault="00AB0D13" w:rsidP="00147AE0">
    <w:pPr>
      <w:pStyle w:val="Head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25pt;margin-top:-1.5pt;width:85.5pt;height:30pt;z-index:251657728" o:allowoverlap="f">
          <v:imagedata r:id="rId1" o:title="ecss-logo"/>
        </v:shape>
      </w:pict>
    </w:r>
    <w:r>
      <w:rPr>
        <w:noProof/>
      </w:rPr>
      <w:fldChar w:fldCharType="begin"/>
    </w:r>
    <w:r w:rsidRPr="00AB0D13">
      <w:rPr>
        <w:noProof/>
      </w:rPr>
      <w:instrText xml:space="preserve"> DOCPROPERTY  "ECSS Standard Number"  \* MERGEFORMAT </w:instrText>
    </w:r>
    <w:r>
      <w:rPr>
        <w:noProof/>
      </w:rPr>
      <w:fldChar w:fldCharType="separate"/>
    </w:r>
    <w:r w:rsidR="00951667">
      <w:rPr>
        <w:noProof/>
      </w:rPr>
      <w:t>ECSS-E-AS-50-24C_DIR1</w:t>
    </w:r>
    <w:r>
      <w:rPr>
        <w:noProof/>
      </w:rPr>
      <w:fldChar w:fldCharType="end"/>
    </w:r>
  </w:p>
  <w:p w:rsidR="00AB0D13" w:rsidRPr="00A05101" w:rsidRDefault="00AB0D13" w:rsidP="00147AE0">
    <w:pPr>
      <w:pStyle w:val="Header"/>
      <w:rPr>
        <w:lang w:val="de-DE"/>
      </w:rPr>
    </w:pPr>
    <w:r>
      <w:fldChar w:fldCharType="begin"/>
    </w:r>
    <w:r w:rsidRPr="00A05101">
      <w:rPr>
        <w:lang w:val="de-DE"/>
      </w:rPr>
      <w:instrText xml:space="preserve"> DOCPROPERTY  "ECSS Standard Issue Date"  \* MERGEFORMAT </w:instrText>
    </w:r>
    <w:r>
      <w:fldChar w:fldCharType="separate"/>
    </w:r>
    <w:r w:rsidR="00951667">
      <w:rPr>
        <w:lang w:val="de-DE"/>
      </w:rPr>
      <w:t>28 February 2020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D13" w:rsidRDefault="00AB0D13"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r w:rsidR="00951667">
      <w:rPr>
        <w:noProof/>
      </w:rPr>
      <w:t>ECSS-E-AS-50-24C_DIR1</w:t>
    </w:r>
    <w:r>
      <w:rPr>
        <w:noProof/>
      </w:rPr>
      <w:fldChar w:fldCharType="end"/>
    </w:r>
  </w:p>
  <w:p w:rsidR="00AB0D13" w:rsidRDefault="00AB0D13" w:rsidP="00787A85">
    <w:pPr>
      <w:pStyle w:val="DocumentDate"/>
    </w:pPr>
    <w:fldSimple w:instr=" DOCPROPERTY  &quot;ECSS Standard Issue Date&quot;  \* MERGEFORMAT ">
      <w:r w:rsidR="00951667">
        <w:t>28 February 2020</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7050"/>
    <w:multiLevelType w:val="hybridMultilevel"/>
    <w:tmpl w:val="10D88520"/>
    <w:lvl w:ilvl="0" w:tplc="30220BC6">
      <w:start w:val="1"/>
      <w:numFmt w:val="bullet"/>
      <w:pStyle w:val="listlevel1"/>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265F5"/>
    <w:multiLevelType w:val="hybridMultilevel"/>
    <w:tmpl w:val="64F69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B5130"/>
    <w:multiLevelType w:val="hybridMultilevel"/>
    <w:tmpl w:val="C0D2F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AE26AE"/>
    <w:multiLevelType w:val="hybridMultilevel"/>
    <w:tmpl w:val="5652DA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53F3E7B"/>
    <w:multiLevelType w:val="singleLevel"/>
    <w:tmpl w:val="54DAB910"/>
    <w:lvl w:ilvl="0">
      <w:start w:val="5"/>
      <w:numFmt w:val="decimal"/>
      <w:lvlText w:val="%1"/>
      <w:lvlJc w:val="left"/>
      <w:pPr>
        <w:tabs>
          <w:tab w:val="num" w:pos="720"/>
        </w:tabs>
        <w:ind w:left="720" w:hanging="720"/>
      </w:pPr>
      <w:rPr>
        <w:rFonts w:hint="default"/>
      </w:rPr>
    </w:lvl>
  </w:abstractNum>
  <w:abstractNum w:abstractNumId="5" w15:restartNumberingAfterBreak="0">
    <w:nsid w:val="1C9C4B13"/>
    <w:multiLevelType w:val="multilevel"/>
    <w:tmpl w:val="E976077C"/>
    <w:lvl w:ilvl="0">
      <w:start w:val="1"/>
      <w:numFmt w:val="decimal"/>
      <w:pStyle w:val="DocumentTitle"/>
      <w:lvlText w:val="3.2.%1"/>
      <w:lvlJc w:val="left"/>
      <w:pPr>
        <w:tabs>
          <w:tab w:val="num" w:pos="0"/>
        </w:tabs>
        <w:ind w:left="1134" w:firstLine="851"/>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6" w15:restartNumberingAfterBreak="0">
    <w:nsid w:val="1F8027F1"/>
    <w:multiLevelType w:val="multilevel"/>
    <w:tmpl w:val="681C62EE"/>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567"/>
        </w:tabs>
        <w:ind w:left="567"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7" w15:restartNumberingAfterBreak="0">
    <w:nsid w:val="239B2C1C"/>
    <w:multiLevelType w:val="hybridMultilevel"/>
    <w:tmpl w:val="77F0D6B0"/>
    <w:lvl w:ilvl="0" w:tplc="4AA02C2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8F45DB4"/>
    <w:multiLevelType w:val="multilevel"/>
    <w:tmpl w:val="E7380F1C"/>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pStyle w:val="CaptionAnnexTable"/>
      <w:suff w:val="nothing"/>
      <w:lvlText w:val="Table %1-%9"/>
      <w:lvlJc w:val="left"/>
      <w:pPr>
        <w:ind w:left="3686" w:hanging="567"/>
      </w:pPr>
      <w:rPr>
        <w:rFonts w:hint="default"/>
      </w:rPr>
    </w:lvl>
  </w:abstractNum>
  <w:abstractNum w:abstractNumId="9" w15:restartNumberingAfterBreak="0">
    <w:nsid w:val="2F1B5607"/>
    <w:multiLevelType w:val="multilevel"/>
    <w:tmpl w:val="9D8A3AAC"/>
    <w:lvl w:ilvl="0">
      <w:start w:val="1"/>
      <w:numFmt w:val="decimal"/>
      <w:pStyle w:val="DRD2"/>
      <w:lvlText w:val="&lt;%1&gt;"/>
      <w:lvlJc w:val="left"/>
      <w:pPr>
        <w:tabs>
          <w:tab w:val="num" w:pos="2835"/>
        </w:tabs>
        <w:ind w:left="2835" w:hanging="850"/>
      </w:pPr>
      <w:rPr>
        <w:rFonts w:hint="default"/>
      </w:rPr>
    </w:lvl>
    <w:lvl w:ilvl="1">
      <w:start w:val="1"/>
      <w:numFmt w:val="decimal"/>
      <w:pStyle w:val="EXPECTEDOUTPUTCONT"/>
      <w:lvlText w:val="&lt;%1.%2&gt;"/>
      <w:lvlJc w:val="left"/>
      <w:pPr>
        <w:tabs>
          <w:tab w:val="num" w:pos="2835"/>
        </w:tabs>
        <w:ind w:left="2835" w:hanging="850"/>
      </w:pPr>
      <w:rPr>
        <w:rFonts w:hint="default"/>
      </w:rPr>
    </w:lvl>
    <w:lvl w:ilvl="2">
      <w:start w:val="1"/>
      <w:numFmt w:val="decimal"/>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10" w15:restartNumberingAfterBreak="0">
    <w:nsid w:val="2FE9380C"/>
    <w:multiLevelType w:val="multilevel"/>
    <w:tmpl w:val="D64E1720"/>
    <w:lvl w:ilvl="0">
      <w:start w:val="1"/>
      <w:numFmt w:val="none"/>
      <w:pStyle w:val="NOTEcont"/>
      <w:lvlText w:val="NOTE "/>
      <w:lvlJc w:val="left"/>
      <w:pPr>
        <w:tabs>
          <w:tab w:val="num" w:pos="3969"/>
        </w:tabs>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1" w15:restartNumberingAfterBreak="0">
    <w:nsid w:val="392F01F1"/>
    <w:multiLevelType w:val="multilevel"/>
    <w:tmpl w:val="A024156C"/>
    <w:lvl w:ilvl="0">
      <w:start w:val="1"/>
      <w:numFmt w:val="none"/>
      <w:pStyle w:val="NOTEnumbered"/>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2" w15:restartNumberingAfterBreak="0">
    <w:nsid w:val="3DA52AF7"/>
    <w:multiLevelType w:val="hybridMultilevel"/>
    <w:tmpl w:val="C7AEF0AA"/>
    <w:lvl w:ilvl="0" w:tplc="6980ECB6">
      <w:start w:val="1"/>
      <w:numFmt w:val="bullet"/>
      <w:pStyle w:val="CaptionAnnexTable"/>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523717"/>
    <w:multiLevelType w:val="hybridMultilevel"/>
    <w:tmpl w:val="8E2CC8EA"/>
    <w:lvl w:ilvl="0" w:tplc="76A2C690">
      <w:start w:val="1"/>
      <w:numFmt w:val="none"/>
      <w:pStyle w:val="Caption"/>
      <w:lvlText w:val="EXPECTED OUTPUT:"/>
      <w:lvlJc w:val="left"/>
      <w:pPr>
        <w:tabs>
          <w:tab w:val="num" w:pos="4820"/>
        </w:tabs>
        <w:ind w:left="4820" w:hanging="2268"/>
      </w:pPr>
      <w:rPr>
        <w:rFonts w:ascii="Palatino Linotype" w:hAnsi="Palatino Linotype" w:hint="default"/>
        <w:b w:val="0"/>
        <w:i/>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5616355"/>
    <w:multiLevelType w:val="hybridMultilevel"/>
    <w:tmpl w:val="2C16CB1E"/>
    <w:lvl w:ilvl="0" w:tplc="F814B162">
      <w:start w:val="1"/>
      <w:numFmt w:val="bullet"/>
      <w:pStyle w:val="TOC1"/>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7C0BB5"/>
    <w:multiLevelType w:val="hybridMultilevel"/>
    <w:tmpl w:val="C6D42DF4"/>
    <w:lvl w:ilvl="0" w:tplc="C50E1CAE">
      <w:start w:val="1"/>
      <w:numFmt w:val="decimal"/>
      <w:lvlText w:val="NOTE %1:"/>
      <w:lvlJc w:val="left"/>
      <w:pPr>
        <w:tabs>
          <w:tab w:val="num" w:pos="3402"/>
        </w:tabs>
        <w:ind w:left="3969" w:hanging="964"/>
      </w:pPr>
      <w:rPr>
        <w:rFonts w:hint="default"/>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8824796"/>
    <w:multiLevelType w:val="hybridMultilevel"/>
    <w:tmpl w:val="29B092A0"/>
    <w:lvl w:ilvl="0" w:tplc="4A5E611A">
      <w:start w:val="1"/>
      <w:numFmt w:val="bullet"/>
      <w:pStyle w:val="EXPECTEDOUTPUT"/>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5466D6"/>
    <w:multiLevelType w:val="hybridMultilevel"/>
    <w:tmpl w:val="DA626776"/>
    <w:lvl w:ilvl="0" w:tplc="839678BA">
      <w:start w:val="1"/>
      <w:numFmt w:val="bullet"/>
      <w:pStyle w:val="FootnoteReference"/>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A219C3"/>
    <w:multiLevelType w:val="multilevel"/>
    <w:tmpl w:val="319C99F0"/>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9" w15:restartNumberingAfterBreak="0">
    <w:nsid w:val="6A7D06B6"/>
    <w:multiLevelType w:val="hybridMultilevel"/>
    <w:tmpl w:val="49D83DFA"/>
    <w:lvl w:ilvl="0" w:tplc="91364D1E">
      <w:numFmt w:val="bullet"/>
      <w:lvlText w:val=""/>
      <w:lvlJc w:val="left"/>
      <w:pPr>
        <w:tabs>
          <w:tab w:val="num" w:pos="2438"/>
        </w:tabs>
        <w:ind w:left="2438" w:hanging="397"/>
      </w:pPr>
      <w:rPr>
        <w:rFonts w:ascii="Symbol" w:hAnsi="Symbol" w:hint="default"/>
      </w:rPr>
    </w:lvl>
    <w:lvl w:ilvl="1" w:tplc="04090003" w:tentative="1">
      <w:start w:val="1"/>
      <w:numFmt w:val="bullet"/>
      <w:lvlText w:val="o"/>
      <w:lvlJc w:val="left"/>
      <w:pPr>
        <w:tabs>
          <w:tab w:val="num" w:pos="3481"/>
        </w:tabs>
        <w:ind w:left="3481" w:hanging="360"/>
      </w:pPr>
      <w:rPr>
        <w:rFonts w:ascii="Courier New" w:hAnsi="Courier New" w:cs="Courier New" w:hint="default"/>
      </w:rPr>
    </w:lvl>
    <w:lvl w:ilvl="2" w:tplc="04090005" w:tentative="1">
      <w:start w:val="1"/>
      <w:numFmt w:val="bullet"/>
      <w:lvlText w:val=""/>
      <w:lvlJc w:val="left"/>
      <w:pPr>
        <w:tabs>
          <w:tab w:val="num" w:pos="4201"/>
        </w:tabs>
        <w:ind w:left="4201" w:hanging="360"/>
      </w:pPr>
      <w:rPr>
        <w:rFonts w:ascii="Wingdings" w:hAnsi="Wingdings" w:hint="default"/>
      </w:rPr>
    </w:lvl>
    <w:lvl w:ilvl="3" w:tplc="04090001" w:tentative="1">
      <w:start w:val="1"/>
      <w:numFmt w:val="bullet"/>
      <w:lvlText w:val=""/>
      <w:lvlJc w:val="left"/>
      <w:pPr>
        <w:tabs>
          <w:tab w:val="num" w:pos="4921"/>
        </w:tabs>
        <w:ind w:left="4921" w:hanging="360"/>
      </w:pPr>
      <w:rPr>
        <w:rFonts w:ascii="Symbol" w:hAnsi="Symbol" w:hint="default"/>
      </w:rPr>
    </w:lvl>
    <w:lvl w:ilvl="4" w:tplc="04090003" w:tentative="1">
      <w:start w:val="1"/>
      <w:numFmt w:val="bullet"/>
      <w:lvlText w:val="o"/>
      <w:lvlJc w:val="left"/>
      <w:pPr>
        <w:tabs>
          <w:tab w:val="num" w:pos="5641"/>
        </w:tabs>
        <w:ind w:left="5641" w:hanging="360"/>
      </w:pPr>
      <w:rPr>
        <w:rFonts w:ascii="Courier New" w:hAnsi="Courier New" w:cs="Courier New" w:hint="default"/>
      </w:rPr>
    </w:lvl>
    <w:lvl w:ilvl="5" w:tplc="04090005" w:tentative="1">
      <w:start w:val="1"/>
      <w:numFmt w:val="bullet"/>
      <w:lvlText w:val=""/>
      <w:lvlJc w:val="left"/>
      <w:pPr>
        <w:tabs>
          <w:tab w:val="num" w:pos="6361"/>
        </w:tabs>
        <w:ind w:left="6361" w:hanging="360"/>
      </w:pPr>
      <w:rPr>
        <w:rFonts w:ascii="Wingdings" w:hAnsi="Wingdings" w:hint="default"/>
      </w:rPr>
    </w:lvl>
    <w:lvl w:ilvl="6" w:tplc="04090001" w:tentative="1">
      <w:start w:val="1"/>
      <w:numFmt w:val="bullet"/>
      <w:lvlText w:val=""/>
      <w:lvlJc w:val="left"/>
      <w:pPr>
        <w:tabs>
          <w:tab w:val="num" w:pos="7081"/>
        </w:tabs>
        <w:ind w:left="7081" w:hanging="360"/>
      </w:pPr>
      <w:rPr>
        <w:rFonts w:ascii="Symbol" w:hAnsi="Symbol" w:hint="default"/>
      </w:rPr>
    </w:lvl>
    <w:lvl w:ilvl="7" w:tplc="04090003" w:tentative="1">
      <w:start w:val="1"/>
      <w:numFmt w:val="bullet"/>
      <w:lvlText w:val="o"/>
      <w:lvlJc w:val="left"/>
      <w:pPr>
        <w:tabs>
          <w:tab w:val="num" w:pos="7801"/>
        </w:tabs>
        <w:ind w:left="7801" w:hanging="360"/>
      </w:pPr>
      <w:rPr>
        <w:rFonts w:ascii="Courier New" w:hAnsi="Courier New" w:cs="Courier New" w:hint="default"/>
      </w:rPr>
    </w:lvl>
    <w:lvl w:ilvl="8" w:tplc="04090005" w:tentative="1">
      <w:start w:val="1"/>
      <w:numFmt w:val="bullet"/>
      <w:lvlText w:val=""/>
      <w:lvlJc w:val="left"/>
      <w:pPr>
        <w:tabs>
          <w:tab w:val="num" w:pos="8521"/>
        </w:tabs>
        <w:ind w:left="8521" w:hanging="360"/>
      </w:pPr>
      <w:rPr>
        <w:rFonts w:ascii="Wingdings" w:hAnsi="Wingdings" w:hint="default"/>
      </w:rPr>
    </w:lvl>
  </w:abstractNum>
  <w:abstractNum w:abstractNumId="20" w15:restartNumberingAfterBreak="0">
    <w:nsid w:val="6E451AA4"/>
    <w:multiLevelType w:val="hybridMultilevel"/>
    <w:tmpl w:val="74382D2A"/>
    <w:lvl w:ilvl="0" w:tplc="49EAF078">
      <w:start w:val="1"/>
      <w:numFmt w:val="decimal"/>
      <w:pStyle w:val="BalloonText"/>
      <w:lvlText w:val="[%1]"/>
      <w:lvlJc w:val="left"/>
      <w:pPr>
        <w:tabs>
          <w:tab w:val="num" w:pos="2552"/>
        </w:tabs>
        <w:ind w:left="2552" w:hanging="567"/>
      </w:pPr>
      <w:rPr>
        <w:rFonts w:ascii="Times New Roman" w:hAnsi="Times New Roman" w:hint="default"/>
        <w:b w:val="0"/>
        <w:i w:val="0"/>
        <w:caps w:val="0"/>
        <w:strike w:val="0"/>
        <w:dstrike w:val="0"/>
        <w:outline w:val="0"/>
        <w:shadow w:val="0"/>
        <w:emboss w:val="0"/>
        <w:imprint w:val="0"/>
        <w:vanish w:val="0"/>
        <w:sz w:val="20"/>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FF2574"/>
    <w:multiLevelType w:val="multilevel"/>
    <w:tmpl w:val="F1C2652C"/>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sz w:val="22"/>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num w:numId="1">
    <w:abstractNumId w:val="7"/>
  </w:num>
  <w:num w:numId="2">
    <w:abstractNumId w:val="16"/>
  </w:num>
  <w:num w:numId="3">
    <w:abstractNumId w:val="15"/>
  </w:num>
  <w:num w:numId="4">
    <w:abstractNumId w:val="20"/>
  </w:num>
  <w:num w:numId="5">
    <w:abstractNumId w:val="0"/>
  </w:num>
  <w:num w:numId="6">
    <w:abstractNumId w:val="6"/>
  </w:num>
  <w:num w:numId="7">
    <w:abstractNumId w:val="14"/>
  </w:num>
  <w:num w:numId="8">
    <w:abstractNumId w:val="17"/>
  </w:num>
  <w:num w:numId="9">
    <w:abstractNumId w:val="12"/>
  </w:num>
  <w:num w:numId="1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3"/>
  </w:num>
  <w:num w:numId="18">
    <w:abstractNumId w:val="10"/>
  </w:num>
  <w:num w:numId="19">
    <w:abstractNumId w:val="9"/>
  </w:num>
  <w:num w:numId="20">
    <w:abstractNumId w:val="8"/>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1"/>
  </w:num>
  <w:num w:numId="24">
    <w:abstractNumId w:val="21"/>
  </w:num>
  <w:num w:numId="25">
    <w:abstractNumId w:val="19"/>
  </w:num>
  <w:num w:numId="26">
    <w:abstractNumId w:val="3"/>
  </w:num>
  <w:num w:numId="27">
    <w:abstractNumId w:val="1"/>
  </w:num>
  <w:num w:numId="28">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0939"/>
    <w:rsid w:val="00004523"/>
    <w:rsid w:val="00015FED"/>
    <w:rsid w:val="00017CC6"/>
    <w:rsid w:val="000209C2"/>
    <w:rsid w:val="00024456"/>
    <w:rsid w:val="00025CE6"/>
    <w:rsid w:val="0002653C"/>
    <w:rsid w:val="000337A1"/>
    <w:rsid w:val="00035717"/>
    <w:rsid w:val="00042327"/>
    <w:rsid w:val="00047719"/>
    <w:rsid w:val="00047E94"/>
    <w:rsid w:val="0005172E"/>
    <w:rsid w:val="000549AB"/>
    <w:rsid w:val="000619E2"/>
    <w:rsid w:val="0006320B"/>
    <w:rsid w:val="0006432D"/>
    <w:rsid w:val="0006435A"/>
    <w:rsid w:val="0006655D"/>
    <w:rsid w:val="0007095F"/>
    <w:rsid w:val="000713D0"/>
    <w:rsid w:val="00071AE2"/>
    <w:rsid w:val="00073FDC"/>
    <w:rsid w:val="00074DA6"/>
    <w:rsid w:val="00077B8B"/>
    <w:rsid w:val="000810E3"/>
    <w:rsid w:val="00084590"/>
    <w:rsid w:val="0009296F"/>
    <w:rsid w:val="000944FF"/>
    <w:rsid w:val="0009699C"/>
    <w:rsid w:val="000A4511"/>
    <w:rsid w:val="000A6FD7"/>
    <w:rsid w:val="000B11C2"/>
    <w:rsid w:val="000B1CA3"/>
    <w:rsid w:val="000B41CD"/>
    <w:rsid w:val="000B6C45"/>
    <w:rsid w:val="000B7288"/>
    <w:rsid w:val="000C2789"/>
    <w:rsid w:val="000C48EE"/>
    <w:rsid w:val="000C7838"/>
    <w:rsid w:val="000D31F7"/>
    <w:rsid w:val="000D3763"/>
    <w:rsid w:val="000D639C"/>
    <w:rsid w:val="000D6C1D"/>
    <w:rsid w:val="000E292F"/>
    <w:rsid w:val="000E3326"/>
    <w:rsid w:val="000E73E7"/>
    <w:rsid w:val="000E7906"/>
    <w:rsid w:val="000E7991"/>
    <w:rsid w:val="000F6230"/>
    <w:rsid w:val="000F7F6E"/>
    <w:rsid w:val="0010307E"/>
    <w:rsid w:val="00104464"/>
    <w:rsid w:val="00106F83"/>
    <w:rsid w:val="00107F80"/>
    <w:rsid w:val="00110124"/>
    <w:rsid w:val="00120809"/>
    <w:rsid w:val="00123E41"/>
    <w:rsid w:val="0012621D"/>
    <w:rsid w:val="001407E4"/>
    <w:rsid w:val="00141247"/>
    <w:rsid w:val="00141264"/>
    <w:rsid w:val="00141F3D"/>
    <w:rsid w:val="00147AE0"/>
    <w:rsid w:val="00157F96"/>
    <w:rsid w:val="00163AAD"/>
    <w:rsid w:val="00166673"/>
    <w:rsid w:val="001702C7"/>
    <w:rsid w:val="001706BD"/>
    <w:rsid w:val="0017336E"/>
    <w:rsid w:val="00174B4C"/>
    <w:rsid w:val="00176190"/>
    <w:rsid w:val="001761EA"/>
    <w:rsid w:val="00180C5A"/>
    <w:rsid w:val="0019039E"/>
    <w:rsid w:val="00191FC4"/>
    <w:rsid w:val="00192477"/>
    <w:rsid w:val="00194795"/>
    <w:rsid w:val="00194C9F"/>
    <w:rsid w:val="00197091"/>
    <w:rsid w:val="001A1F80"/>
    <w:rsid w:val="001A6013"/>
    <w:rsid w:val="001A79B8"/>
    <w:rsid w:val="001B6381"/>
    <w:rsid w:val="001C177E"/>
    <w:rsid w:val="001C247C"/>
    <w:rsid w:val="001C3FA2"/>
    <w:rsid w:val="001C44D0"/>
    <w:rsid w:val="001D33BB"/>
    <w:rsid w:val="001D383F"/>
    <w:rsid w:val="001D408D"/>
    <w:rsid w:val="001D5CA3"/>
    <w:rsid w:val="001E3DCA"/>
    <w:rsid w:val="001F01CB"/>
    <w:rsid w:val="001F46E7"/>
    <w:rsid w:val="001F47AD"/>
    <w:rsid w:val="001F51B7"/>
    <w:rsid w:val="001F7436"/>
    <w:rsid w:val="001F796C"/>
    <w:rsid w:val="0020063D"/>
    <w:rsid w:val="00203B39"/>
    <w:rsid w:val="00207485"/>
    <w:rsid w:val="002103D1"/>
    <w:rsid w:val="002112B4"/>
    <w:rsid w:val="00211B77"/>
    <w:rsid w:val="00212CCF"/>
    <w:rsid w:val="002132D3"/>
    <w:rsid w:val="00227D7A"/>
    <w:rsid w:val="00231A42"/>
    <w:rsid w:val="00233198"/>
    <w:rsid w:val="00235EF5"/>
    <w:rsid w:val="00243611"/>
    <w:rsid w:val="00246F55"/>
    <w:rsid w:val="002554DD"/>
    <w:rsid w:val="00255A93"/>
    <w:rsid w:val="00255F62"/>
    <w:rsid w:val="00260DAD"/>
    <w:rsid w:val="002671B6"/>
    <w:rsid w:val="00270146"/>
    <w:rsid w:val="00270A25"/>
    <w:rsid w:val="0027247F"/>
    <w:rsid w:val="00272AE0"/>
    <w:rsid w:val="00272EFB"/>
    <w:rsid w:val="0027420B"/>
    <w:rsid w:val="002836BA"/>
    <w:rsid w:val="00285066"/>
    <w:rsid w:val="0028672A"/>
    <w:rsid w:val="002878A2"/>
    <w:rsid w:val="00292FEC"/>
    <w:rsid w:val="002933BE"/>
    <w:rsid w:val="00294C0C"/>
    <w:rsid w:val="00297107"/>
    <w:rsid w:val="002A4A3C"/>
    <w:rsid w:val="002B3FC2"/>
    <w:rsid w:val="002B45D9"/>
    <w:rsid w:val="002C15A4"/>
    <w:rsid w:val="002C19F3"/>
    <w:rsid w:val="002C232A"/>
    <w:rsid w:val="002C4F9F"/>
    <w:rsid w:val="002D18AE"/>
    <w:rsid w:val="002D46B7"/>
    <w:rsid w:val="002D586E"/>
    <w:rsid w:val="002D632F"/>
    <w:rsid w:val="002D7E8F"/>
    <w:rsid w:val="002E5E7A"/>
    <w:rsid w:val="002F014B"/>
    <w:rsid w:val="002F146B"/>
    <w:rsid w:val="002F5808"/>
    <w:rsid w:val="002F662C"/>
    <w:rsid w:val="002F6E23"/>
    <w:rsid w:val="00301AC2"/>
    <w:rsid w:val="00301B6D"/>
    <w:rsid w:val="003029DA"/>
    <w:rsid w:val="00304A25"/>
    <w:rsid w:val="003079AF"/>
    <w:rsid w:val="00310188"/>
    <w:rsid w:val="00310AFA"/>
    <w:rsid w:val="0031227B"/>
    <w:rsid w:val="00315C56"/>
    <w:rsid w:val="00315F41"/>
    <w:rsid w:val="00317F8D"/>
    <w:rsid w:val="00321C37"/>
    <w:rsid w:val="00321C9D"/>
    <w:rsid w:val="00321F95"/>
    <w:rsid w:val="0034114E"/>
    <w:rsid w:val="00341C8F"/>
    <w:rsid w:val="00343AE5"/>
    <w:rsid w:val="00350FB2"/>
    <w:rsid w:val="0035143B"/>
    <w:rsid w:val="00351686"/>
    <w:rsid w:val="003544BC"/>
    <w:rsid w:val="0035581F"/>
    <w:rsid w:val="003600D5"/>
    <w:rsid w:val="00360EDB"/>
    <w:rsid w:val="00363939"/>
    <w:rsid w:val="0036463A"/>
    <w:rsid w:val="00365F0A"/>
    <w:rsid w:val="003665E4"/>
    <w:rsid w:val="003750C6"/>
    <w:rsid w:val="00381BA2"/>
    <w:rsid w:val="00382C05"/>
    <w:rsid w:val="003841F6"/>
    <w:rsid w:val="0039289E"/>
    <w:rsid w:val="0039435D"/>
    <w:rsid w:val="00394452"/>
    <w:rsid w:val="0039455A"/>
    <w:rsid w:val="003A0BD6"/>
    <w:rsid w:val="003A373C"/>
    <w:rsid w:val="003A48DB"/>
    <w:rsid w:val="003A6BCD"/>
    <w:rsid w:val="003B01A7"/>
    <w:rsid w:val="003B084A"/>
    <w:rsid w:val="003B3CAA"/>
    <w:rsid w:val="003B7C2C"/>
    <w:rsid w:val="003C02BB"/>
    <w:rsid w:val="003C2FC7"/>
    <w:rsid w:val="003C65D6"/>
    <w:rsid w:val="003C7207"/>
    <w:rsid w:val="003D5056"/>
    <w:rsid w:val="003D6E99"/>
    <w:rsid w:val="003E1191"/>
    <w:rsid w:val="003E6186"/>
    <w:rsid w:val="003F300F"/>
    <w:rsid w:val="003F3311"/>
    <w:rsid w:val="00400D7E"/>
    <w:rsid w:val="00401D69"/>
    <w:rsid w:val="0040207D"/>
    <w:rsid w:val="00406FB8"/>
    <w:rsid w:val="004070D1"/>
    <w:rsid w:val="00410605"/>
    <w:rsid w:val="00411A39"/>
    <w:rsid w:val="00412151"/>
    <w:rsid w:val="004138A8"/>
    <w:rsid w:val="00414F89"/>
    <w:rsid w:val="00415C4A"/>
    <w:rsid w:val="0042269E"/>
    <w:rsid w:val="004260C3"/>
    <w:rsid w:val="00426C2A"/>
    <w:rsid w:val="00427EFE"/>
    <w:rsid w:val="00432726"/>
    <w:rsid w:val="00433548"/>
    <w:rsid w:val="0043646E"/>
    <w:rsid w:val="00437F1B"/>
    <w:rsid w:val="0044033C"/>
    <w:rsid w:val="0044148F"/>
    <w:rsid w:val="00445049"/>
    <w:rsid w:val="00453787"/>
    <w:rsid w:val="004541B0"/>
    <w:rsid w:val="004558F7"/>
    <w:rsid w:val="00480C53"/>
    <w:rsid w:val="0048222B"/>
    <w:rsid w:val="0049434C"/>
    <w:rsid w:val="004970E8"/>
    <w:rsid w:val="004A1861"/>
    <w:rsid w:val="004A21FB"/>
    <w:rsid w:val="004A2E8E"/>
    <w:rsid w:val="004A7686"/>
    <w:rsid w:val="004B5A8E"/>
    <w:rsid w:val="004B6EB9"/>
    <w:rsid w:val="004C2E5A"/>
    <w:rsid w:val="004C5391"/>
    <w:rsid w:val="004C62E5"/>
    <w:rsid w:val="004C6FDD"/>
    <w:rsid w:val="004D3381"/>
    <w:rsid w:val="004D39A5"/>
    <w:rsid w:val="004D404A"/>
    <w:rsid w:val="004E2656"/>
    <w:rsid w:val="004E2B32"/>
    <w:rsid w:val="004E4EDC"/>
    <w:rsid w:val="004E4F0A"/>
    <w:rsid w:val="004E517F"/>
    <w:rsid w:val="004E5530"/>
    <w:rsid w:val="004E58B9"/>
    <w:rsid w:val="004E639E"/>
    <w:rsid w:val="004E7680"/>
    <w:rsid w:val="004F01E4"/>
    <w:rsid w:val="004F6A84"/>
    <w:rsid w:val="004F72D5"/>
    <w:rsid w:val="004F7FAB"/>
    <w:rsid w:val="00505581"/>
    <w:rsid w:val="005077E9"/>
    <w:rsid w:val="005149EE"/>
    <w:rsid w:val="005157DE"/>
    <w:rsid w:val="00515F8B"/>
    <w:rsid w:val="005168BF"/>
    <w:rsid w:val="00521C0E"/>
    <w:rsid w:val="00522896"/>
    <w:rsid w:val="005247F1"/>
    <w:rsid w:val="005275F5"/>
    <w:rsid w:val="005303A0"/>
    <w:rsid w:val="00530524"/>
    <w:rsid w:val="005312E5"/>
    <w:rsid w:val="00537FA3"/>
    <w:rsid w:val="00540C40"/>
    <w:rsid w:val="00542FCD"/>
    <w:rsid w:val="005448D8"/>
    <w:rsid w:val="005466BC"/>
    <w:rsid w:val="00546F28"/>
    <w:rsid w:val="00550E6E"/>
    <w:rsid w:val="005525CE"/>
    <w:rsid w:val="00566B0F"/>
    <w:rsid w:val="0056773E"/>
    <w:rsid w:val="005705F4"/>
    <w:rsid w:val="00570CEE"/>
    <w:rsid w:val="005751AF"/>
    <w:rsid w:val="00577641"/>
    <w:rsid w:val="0058293F"/>
    <w:rsid w:val="005842CA"/>
    <w:rsid w:val="0058434C"/>
    <w:rsid w:val="005844D2"/>
    <w:rsid w:val="005850CC"/>
    <w:rsid w:val="00595934"/>
    <w:rsid w:val="00595A4E"/>
    <w:rsid w:val="005A3387"/>
    <w:rsid w:val="005A3C7C"/>
    <w:rsid w:val="005A54A2"/>
    <w:rsid w:val="005A61C6"/>
    <w:rsid w:val="005B29FE"/>
    <w:rsid w:val="005B65C0"/>
    <w:rsid w:val="005C1ACD"/>
    <w:rsid w:val="005C501B"/>
    <w:rsid w:val="005D151B"/>
    <w:rsid w:val="005D3A72"/>
    <w:rsid w:val="005D3B81"/>
    <w:rsid w:val="005D5CB5"/>
    <w:rsid w:val="005D61A1"/>
    <w:rsid w:val="005D6AFA"/>
    <w:rsid w:val="005D722B"/>
    <w:rsid w:val="005E0E96"/>
    <w:rsid w:val="005E5CA4"/>
    <w:rsid w:val="005F3996"/>
    <w:rsid w:val="005F3D77"/>
    <w:rsid w:val="005F6DFF"/>
    <w:rsid w:val="005F7319"/>
    <w:rsid w:val="00602B5F"/>
    <w:rsid w:val="00604749"/>
    <w:rsid w:val="00605225"/>
    <w:rsid w:val="006054D9"/>
    <w:rsid w:val="006072A3"/>
    <w:rsid w:val="006072F4"/>
    <w:rsid w:val="00613439"/>
    <w:rsid w:val="006140F4"/>
    <w:rsid w:val="00621167"/>
    <w:rsid w:val="006254D6"/>
    <w:rsid w:val="0063067C"/>
    <w:rsid w:val="00630F7D"/>
    <w:rsid w:val="00635A5F"/>
    <w:rsid w:val="00640582"/>
    <w:rsid w:val="00642061"/>
    <w:rsid w:val="00643287"/>
    <w:rsid w:val="00643BD4"/>
    <w:rsid w:val="00644816"/>
    <w:rsid w:val="00645C80"/>
    <w:rsid w:val="00647180"/>
    <w:rsid w:val="006526F7"/>
    <w:rsid w:val="00653475"/>
    <w:rsid w:val="00653B1A"/>
    <w:rsid w:val="00660065"/>
    <w:rsid w:val="0066286B"/>
    <w:rsid w:val="00670FAE"/>
    <w:rsid w:val="00671A27"/>
    <w:rsid w:val="006722B1"/>
    <w:rsid w:val="0067410C"/>
    <w:rsid w:val="00681322"/>
    <w:rsid w:val="006901FF"/>
    <w:rsid w:val="006929F6"/>
    <w:rsid w:val="006940B3"/>
    <w:rsid w:val="006A60A1"/>
    <w:rsid w:val="006A6A62"/>
    <w:rsid w:val="006B79C0"/>
    <w:rsid w:val="006C68C5"/>
    <w:rsid w:val="006D0468"/>
    <w:rsid w:val="006D0EC0"/>
    <w:rsid w:val="006D1036"/>
    <w:rsid w:val="006D2132"/>
    <w:rsid w:val="006D2583"/>
    <w:rsid w:val="006D353C"/>
    <w:rsid w:val="006D6A2E"/>
    <w:rsid w:val="006D6EDD"/>
    <w:rsid w:val="006E5CC5"/>
    <w:rsid w:val="006F000D"/>
    <w:rsid w:val="006F0E30"/>
    <w:rsid w:val="006F6105"/>
    <w:rsid w:val="007016A4"/>
    <w:rsid w:val="00701F1D"/>
    <w:rsid w:val="0070222A"/>
    <w:rsid w:val="00702718"/>
    <w:rsid w:val="0071643C"/>
    <w:rsid w:val="00726C22"/>
    <w:rsid w:val="00732B93"/>
    <w:rsid w:val="00732E2C"/>
    <w:rsid w:val="00733BA9"/>
    <w:rsid w:val="00734394"/>
    <w:rsid w:val="00734AB2"/>
    <w:rsid w:val="00735F06"/>
    <w:rsid w:val="00741AF5"/>
    <w:rsid w:val="00743363"/>
    <w:rsid w:val="0074577B"/>
    <w:rsid w:val="00746413"/>
    <w:rsid w:val="00747B3A"/>
    <w:rsid w:val="00750AA3"/>
    <w:rsid w:val="0075260C"/>
    <w:rsid w:val="00753011"/>
    <w:rsid w:val="00761E5D"/>
    <w:rsid w:val="00766859"/>
    <w:rsid w:val="007760EB"/>
    <w:rsid w:val="0077660C"/>
    <w:rsid w:val="0077753C"/>
    <w:rsid w:val="00781063"/>
    <w:rsid w:val="00785B5C"/>
    <w:rsid w:val="00787A85"/>
    <w:rsid w:val="0079123B"/>
    <w:rsid w:val="0079247A"/>
    <w:rsid w:val="00793720"/>
    <w:rsid w:val="007A36CA"/>
    <w:rsid w:val="007A4092"/>
    <w:rsid w:val="007A475E"/>
    <w:rsid w:val="007A4B03"/>
    <w:rsid w:val="007A6E6F"/>
    <w:rsid w:val="007A7D57"/>
    <w:rsid w:val="007B33EB"/>
    <w:rsid w:val="007B78EF"/>
    <w:rsid w:val="007B7F6A"/>
    <w:rsid w:val="007C033D"/>
    <w:rsid w:val="007C3674"/>
    <w:rsid w:val="007C561B"/>
    <w:rsid w:val="007C5E30"/>
    <w:rsid w:val="007D2E15"/>
    <w:rsid w:val="007D31B1"/>
    <w:rsid w:val="007E050B"/>
    <w:rsid w:val="007E3ADF"/>
    <w:rsid w:val="007E4F77"/>
    <w:rsid w:val="007E5D58"/>
    <w:rsid w:val="007F0BB9"/>
    <w:rsid w:val="007F4F7D"/>
    <w:rsid w:val="007F58D7"/>
    <w:rsid w:val="007F7300"/>
    <w:rsid w:val="008033F9"/>
    <w:rsid w:val="00804A2A"/>
    <w:rsid w:val="00810FA0"/>
    <w:rsid w:val="00814767"/>
    <w:rsid w:val="00816607"/>
    <w:rsid w:val="00820BE6"/>
    <w:rsid w:val="00820FDB"/>
    <w:rsid w:val="00825B2F"/>
    <w:rsid w:val="00830575"/>
    <w:rsid w:val="0083356B"/>
    <w:rsid w:val="00837E46"/>
    <w:rsid w:val="0084178A"/>
    <w:rsid w:val="00843333"/>
    <w:rsid w:val="00852CE1"/>
    <w:rsid w:val="008541F8"/>
    <w:rsid w:val="008604E9"/>
    <w:rsid w:val="00860E47"/>
    <w:rsid w:val="008628B7"/>
    <w:rsid w:val="008639EC"/>
    <w:rsid w:val="00863F75"/>
    <w:rsid w:val="0086587C"/>
    <w:rsid w:val="008661CC"/>
    <w:rsid w:val="0086758C"/>
    <w:rsid w:val="0087310F"/>
    <w:rsid w:val="00874822"/>
    <w:rsid w:val="00875901"/>
    <w:rsid w:val="00876A03"/>
    <w:rsid w:val="00876E64"/>
    <w:rsid w:val="008779B6"/>
    <w:rsid w:val="008839C5"/>
    <w:rsid w:val="00885CEB"/>
    <w:rsid w:val="0088747E"/>
    <w:rsid w:val="00890308"/>
    <w:rsid w:val="008921D4"/>
    <w:rsid w:val="00893619"/>
    <w:rsid w:val="00895F78"/>
    <w:rsid w:val="008960B2"/>
    <w:rsid w:val="008A01A1"/>
    <w:rsid w:val="008A0E12"/>
    <w:rsid w:val="008B3E64"/>
    <w:rsid w:val="008C5120"/>
    <w:rsid w:val="008D2223"/>
    <w:rsid w:val="008D3182"/>
    <w:rsid w:val="008D5FE6"/>
    <w:rsid w:val="008E27BC"/>
    <w:rsid w:val="008E6A5B"/>
    <w:rsid w:val="009105EA"/>
    <w:rsid w:val="00911E60"/>
    <w:rsid w:val="009212A0"/>
    <w:rsid w:val="009223A7"/>
    <w:rsid w:val="00922656"/>
    <w:rsid w:val="00927D85"/>
    <w:rsid w:val="00931827"/>
    <w:rsid w:val="00933AFC"/>
    <w:rsid w:val="009347D5"/>
    <w:rsid w:val="0093745C"/>
    <w:rsid w:val="00937BDA"/>
    <w:rsid w:val="009438BE"/>
    <w:rsid w:val="009439ED"/>
    <w:rsid w:val="009468BA"/>
    <w:rsid w:val="00951667"/>
    <w:rsid w:val="009652BD"/>
    <w:rsid w:val="00965474"/>
    <w:rsid w:val="009663FC"/>
    <w:rsid w:val="00967C0E"/>
    <w:rsid w:val="0097265D"/>
    <w:rsid w:val="009753EE"/>
    <w:rsid w:val="00985428"/>
    <w:rsid w:val="009A2C5F"/>
    <w:rsid w:val="009A2E3F"/>
    <w:rsid w:val="009A5229"/>
    <w:rsid w:val="009B0ED1"/>
    <w:rsid w:val="009B15D9"/>
    <w:rsid w:val="009B26C3"/>
    <w:rsid w:val="009B2E43"/>
    <w:rsid w:val="009B40CF"/>
    <w:rsid w:val="009B6906"/>
    <w:rsid w:val="009C172E"/>
    <w:rsid w:val="009C2AF0"/>
    <w:rsid w:val="009C5A2C"/>
    <w:rsid w:val="009C7107"/>
    <w:rsid w:val="009E064D"/>
    <w:rsid w:val="00A00024"/>
    <w:rsid w:val="00A00AFB"/>
    <w:rsid w:val="00A02E52"/>
    <w:rsid w:val="00A05101"/>
    <w:rsid w:val="00A0633E"/>
    <w:rsid w:val="00A12A1C"/>
    <w:rsid w:val="00A15480"/>
    <w:rsid w:val="00A17E26"/>
    <w:rsid w:val="00A21A61"/>
    <w:rsid w:val="00A2218C"/>
    <w:rsid w:val="00A24339"/>
    <w:rsid w:val="00A26859"/>
    <w:rsid w:val="00A357D6"/>
    <w:rsid w:val="00A37A15"/>
    <w:rsid w:val="00A4195A"/>
    <w:rsid w:val="00A4300D"/>
    <w:rsid w:val="00A44658"/>
    <w:rsid w:val="00A51D65"/>
    <w:rsid w:val="00A54381"/>
    <w:rsid w:val="00A657FC"/>
    <w:rsid w:val="00A732AC"/>
    <w:rsid w:val="00A82EBF"/>
    <w:rsid w:val="00A8517B"/>
    <w:rsid w:val="00A85E8B"/>
    <w:rsid w:val="00A91481"/>
    <w:rsid w:val="00A91D2B"/>
    <w:rsid w:val="00A9324A"/>
    <w:rsid w:val="00A9480C"/>
    <w:rsid w:val="00A964E4"/>
    <w:rsid w:val="00A96CFD"/>
    <w:rsid w:val="00AA1552"/>
    <w:rsid w:val="00AA2D2A"/>
    <w:rsid w:val="00AA4953"/>
    <w:rsid w:val="00AB0BDF"/>
    <w:rsid w:val="00AB0D13"/>
    <w:rsid w:val="00AB144F"/>
    <w:rsid w:val="00AB1580"/>
    <w:rsid w:val="00AB2A71"/>
    <w:rsid w:val="00AB57EF"/>
    <w:rsid w:val="00AB7CD6"/>
    <w:rsid w:val="00AC0F55"/>
    <w:rsid w:val="00AC675C"/>
    <w:rsid w:val="00AC786A"/>
    <w:rsid w:val="00AD6287"/>
    <w:rsid w:val="00AD7B7F"/>
    <w:rsid w:val="00AE0CE6"/>
    <w:rsid w:val="00AE3728"/>
    <w:rsid w:val="00AE70E6"/>
    <w:rsid w:val="00AF1540"/>
    <w:rsid w:val="00AF1DCA"/>
    <w:rsid w:val="00AF2EF0"/>
    <w:rsid w:val="00AF3328"/>
    <w:rsid w:val="00AF477D"/>
    <w:rsid w:val="00AF5B44"/>
    <w:rsid w:val="00B00059"/>
    <w:rsid w:val="00B00558"/>
    <w:rsid w:val="00B0353B"/>
    <w:rsid w:val="00B05E60"/>
    <w:rsid w:val="00B061B6"/>
    <w:rsid w:val="00B10B02"/>
    <w:rsid w:val="00B1679D"/>
    <w:rsid w:val="00B16A1A"/>
    <w:rsid w:val="00B24993"/>
    <w:rsid w:val="00B32689"/>
    <w:rsid w:val="00B33581"/>
    <w:rsid w:val="00B439FC"/>
    <w:rsid w:val="00B43AE7"/>
    <w:rsid w:val="00B46981"/>
    <w:rsid w:val="00B5185A"/>
    <w:rsid w:val="00B63405"/>
    <w:rsid w:val="00B65D0B"/>
    <w:rsid w:val="00B72113"/>
    <w:rsid w:val="00B7427C"/>
    <w:rsid w:val="00B74E42"/>
    <w:rsid w:val="00B82752"/>
    <w:rsid w:val="00B8469F"/>
    <w:rsid w:val="00BA3E81"/>
    <w:rsid w:val="00BA4B0A"/>
    <w:rsid w:val="00BA73B1"/>
    <w:rsid w:val="00BB1728"/>
    <w:rsid w:val="00BB1909"/>
    <w:rsid w:val="00BB2A1B"/>
    <w:rsid w:val="00BB2DA9"/>
    <w:rsid w:val="00BB3C23"/>
    <w:rsid w:val="00BB682B"/>
    <w:rsid w:val="00BB6B5C"/>
    <w:rsid w:val="00BC09B8"/>
    <w:rsid w:val="00BC1D99"/>
    <w:rsid w:val="00BD0491"/>
    <w:rsid w:val="00BD515C"/>
    <w:rsid w:val="00BD5EA4"/>
    <w:rsid w:val="00BE49EE"/>
    <w:rsid w:val="00BF0BBC"/>
    <w:rsid w:val="00C0279A"/>
    <w:rsid w:val="00C0333E"/>
    <w:rsid w:val="00C05D45"/>
    <w:rsid w:val="00C108F8"/>
    <w:rsid w:val="00C12B80"/>
    <w:rsid w:val="00C224D5"/>
    <w:rsid w:val="00C23A71"/>
    <w:rsid w:val="00C3310D"/>
    <w:rsid w:val="00C43B1D"/>
    <w:rsid w:val="00C452F7"/>
    <w:rsid w:val="00C45384"/>
    <w:rsid w:val="00C46502"/>
    <w:rsid w:val="00C46DC8"/>
    <w:rsid w:val="00C4750F"/>
    <w:rsid w:val="00C476A2"/>
    <w:rsid w:val="00C50ED5"/>
    <w:rsid w:val="00C55696"/>
    <w:rsid w:val="00C601BD"/>
    <w:rsid w:val="00C61BC6"/>
    <w:rsid w:val="00C65411"/>
    <w:rsid w:val="00C67C5F"/>
    <w:rsid w:val="00C70419"/>
    <w:rsid w:val="00C70B77"/>
    <w:rsid w:val="00C72A01"/>
    <w:rsid w:val="00C75FA1"/>
    <w:rsid w:val="00C76883"/>
    <w:rsid w:val="00C83131"/>
    <w:rsid w:val="00C83963"/>
    <w:rsid w:val="00C91DA1"/>
    <w:rsid w:val="00C93162"/>
    <w:rsid w:val="00C938EE"/>
    <w:rsid w:val="00C943EF"/>
    <w:rsid w:val="00CA0BDC"/>
    <w:rsid w:val="00CA167C"/>
    <w:rsid w:val="00CA3A96"/>
    <w:rsid w:val="00CA3C8D"/>
    <w:rsid w:val="00CA3DE8"/>
    <w:rsid w:val="00CB0556"/>
    <w:rsid w:val="00CB4E09"/>
    <w:rsid w:val="00CC0289"/>
    <w:rsid w:val="00CC2842"/>
    <w:rsid w:val="00CC2E77"/>
    <w:rsid w:val="00CC365F"/>
    <w:rsid w:val="00CC6068"/>
    <w:rsid w:val="00CC6870"/>
    <w:rsid w:val="00CC7ABC"/>
    <w:rsid w:val="00CD21BB"/>
    <w:rsid w:val="00CD257A"/>
    <w:rsid w:val="00CE2EC9"/>
    <w:rsid w:val="00CE35AF"/>
    <w:rsid w:val="00CF075C"/>
    <w:rsid w:val="00CF41BB"/>
    <w:rsid w:val="00CF49ED"/>
    <w:rsid w:val="00D037B3"/>
    <w:rsid w:val="00D12EC2"/>
    <w:rsid w:val="00D13902"/>
    <w:rsid w:val="00D1617E"/>
    <w:rsid w:val="00D16F01"/>
    <w:rsid w:val="00D2648D"/>
    <w:rsid w:val="00D2741E"/>
    <w:rsid w:val="00D3034D"/>
    <w:rsid w:val="00D33D27"/>
    <w:rsid w:val="00D3490A"/>
    <w:rsid w:val="00D35978"/>
    <w:rsid w:val="00D41669"/>
    <w:rsid w:val="00D42EAB"/>
    <w:rsid w:val="00D44727"/>
    <w:rsid w:val="00D44E67"/>
    <w:rsid w:val="00D460F4"/>
    <w:rsid w:val="00D461FA"/>
    <w:rsid w:val="00D56DEA"/>
    <w:rsid w:val="00D65370"/>
    <w:rsid w:val="00D653D7"/>
    <w:rsid w:val="00D71052"/>
    <w:rsid w:val="00D73F7A"/>
    <w:rsid w:val="00D76CA6"/>
    <w:rsid w:val="00D80939"/>
    <w:rsid w:val="00D84B0C"/>
    <w:rsid w:val="00D85616"/>
    <w:rsid w:val="00D908FA"/>
    <w:rsid w:val="00D93D32"/>
    <w:rsid w:val="00D9554A"/>
    <w:rsid w:val="00D96C63"/>
    <w:rsid w:val="00D96E06"/>
    <w:rsid w:val="00D97761"/>
    <w:rsid w:val="00DA4743"/>
    <w:rsid w:val="00DB5CF4"/>
    <w:rsid w:val="00DB6FFD"/>
    <w:rsid w:val="00DC1134"/>
    <w:rsid w:val="00DC1266"/>
    <w:rsid w:val="00DC2FAE"/>
    <w:rsid w:val="00DC754A"/>
    <w:rsid w:val="00DD6085"/>
    <w:rsid w:val="00DE090F"/>
    <w:rsid w:val="00DE11A4"/>
    <w:rsid w:val="00DE13F5"/>
    <w:rsid w:val="00DE1707"/>
    <w:rsid w:val="00DE1F4F"/>
    <w:rsid w:val="00DE3DFE"/>
    <w:rsid w:val="00DE4AD6"/>
    <w:rsid w:val="00DF2570"/>
    <w:rsid w:val="00DF393F"/>
    <w:rsid w:val="00DF5A3C"/>
    <w:rsid w:val="00DF7355"/>
    <w:rsid w:val="00E029A0"/>
    <w:rsid w:val="00E036C1"/>
    <w:rsid w:val="00E052C3"/>
    <w:rsid w:val="00E05537"/>
    <w:rsid w:val="00E13033"/>
    <w:rsid w:val="00E205F0"/>
    <w:rsid w:val="00E26590"/>
    <w:rsid w:val="00E30464"/>
    <w:rsid w:val="00E31C48"/>
    <w:rsid w:val="00E31CC4"/>
    <w:rsid w:val="00E326C5"/>
    <w:rsid w:val="00E3297A"/>
    <w:rsid w:val="00E41546"/>
    <w:rsid w:val="00E50004"/>
    <w:rsid w:val="00E5069C"/>
    <w:rsid w:val="00E51EC3"/>
    <w:rsid w:val="00E52700"/>
    <w:rsid w:val="00E52C65"/>
    <w:rsid w:val="00E53B11"/>
    <w:rsid w:val="00E562CF"/>
    <w:rsid w:val="00E63B93"/>
    <w:rsid w:val="00E642A8"/>
    <w:rsid w:val="00E65D2C"/>
    <w:rsid w:val="00E717D2"/>
    <w:rsid w:val="00E74780"/>
    <w:rsid w:val="00E75487"/>
    <w:rsid w:val="00E76F50"/>
    <w:rsid w:val="00E76FC0"/>
    <w:rsid w:val="00E83F33"/>
    <w:rsid w:val="00E852D6"/>
    <w:rsid w:val="00E85810"/>
    <w:rsid w:val="00E86480"/>
    <w:rsid w:val="00E87415"/>
    <w:rsid w:val="00E87ECC"/>
    <w:rsid w:val="00E9083F"/>
    <w:rsid w:val="00E97D3D"/>
    <w:rsid w:val="00EA050E"/>
    <w:rsid w:val="00EA5F50"/>
    <w:rsid w:val="00EA6CB8"/>
    <w:rsid w:val="00EB344D"/>
    <w:rsid w:val="00EB3E74"/>
    <w:rsid w:val="00EB55B7"/>
    <w:rsid w:val="00EB56BD"/>
    <w:rsid w:val="00ED059E"/>
    <w:rsid w:val="00ED1105"/>
    <w:rsid w:val="00ED2337"/>
    <w:rsid w:val="00ED438E"/>
    <w:rsid w:val="00EE4B4F"/>
    <w:rsid w:val="00EE7060"/>
    <w:rsid w:val="00EF00E9"/>
    <w:rsid w:val="00EF196B"/>
    <w:rsid w:val="00EF77AF"/>
    <w:rsid w:val="00F01448"/>
    <w:rsid w:val="00F01BB7"/>
    <w:rsid w:val="00F03286"/>
    <w:rsid w:val="00F046A0"/>
    <w:rsid w:val="00F06B93"/>
    <w:rsid w:val="00F15339"/>
    <w:rsid w:val="00F16C44"/>
    <w:rsid w:val="00F238FA"/>
    <w:rsid w:val="00F277F2"/>
    <w:rsid w:val="00F373C0"/>
    <w:rsid w:val="00F43B87"/>
    <w:rsid w:val="00F52FB8"/>
    <w:rsid w:val="00F55FC1"/>
    <w:rsid w:val="00F60553"/>
    <w:rsid w:val="00F611E9"/>
    <w:rsid w:val="00F671A9"/>
    <w:rsid w:val="00F73603"/>
    <w:rsid w:val="00F7475F"/>
    <w:rsid w:val="00F758DE"/>
    <w:rsid w:val="00F75ACD"/>
    <w:rsid w:val="00F76F02"/>
    <w:rsid w:val="00F77FC7"/>
    <w:rsid w:val="00F82020"/>
    <w:rsid w:val="00F837F1"/>
    <w:rsid w:val="00F8622F"/>
    <w:rsid w:val="00F95C37"/>
    <w:rsid w:val="00FA0A4E"/>
    <w:rsid w:val="00FA4877"/>
    <w:rsid w:val="00FB166E"/>
    <w:rsid w:val="00FC01CF"/>
    <w:rsid w:val="00FC0E3D"/>
    <w:rsid w:val="00FC5357"/>
    <w:rsid w:val="00FD1BEB"/>
    <w:rsid w:val="00FD2B00"/>
    <w:rsid w:val="00FD3C8F"/>
    <w:rsid w:val="00FD4C7F"/>
    <w:rsid w:val="00FD4D30"/>
    <w:rsid w:val="00FD6C93"/>
    <w:rsid w:val="00FE0EFF"/>
    <w:rsid w:val="00FE1097"/>
    <w:rsid w:val="00FE2462"/>
    <w:rsid w:val="00FE35EA"/>
    <w:rsid w:val="00FF0C5D"/>
    <w:rsid w:val="00FF1F85"/>
    <w:rsid w:val="00FF3323"/>
    <w:rsid w:val="00FF3D24"/>
    <w:rsid w:val="00FF476D"/>
    <w:rsid w:val="00FF50EF"/>
    <w:rsid w:val="00FF63A3"/>
    <w:rsid w:val="00FF76B6"/>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15:chartTrackingRefBased/>
  <w15:docId w15:val="{E5105648-3074-4D50-A372-3C53B0D1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6C5"/>
    <w:rPr>
      <w:rFonts w:ascii="Palatino Linotype" w:hAnsi="Palatino Linotype"/>
      <w:sz w:val="24"/>
      <w:szCs w:val="24"/>
    </w:rPr>
  </w:style>
  <w:style w:type="paragraph" w:styleId="Heading1">
    <w:name w:val="heading 1"/>
    <w:basedOn w:val="Normal"/>
    <w:next w:val="paragraph"/>
    <w:qFormat/>
    <w:rsid w:val="00A51D65"/>
    <w:pPr>
      <w:keepNext/>
      <w:keepLines/>
      <w:pageBreakBefore/>
      <w:numPr>
        <w:numId w:val="6"/>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A51D65"/>
    <w:pPr>
      <w:keepNext/>
      <w:keepLines/>
      <w:numPr>
        <w:ilvl w:val="1"/>
        <w:numId w:val="6"/>
      </w:numPr>
      <w:suppressAutoHyphens/>
      <w:spacing w:before="600"/>
      <w:outlineLvl w:val="1"/>
    </w:pPr>
    <w:rPr>
      <w:rFonts w:ascii="Arial" w:hAnsi="Arial" w:cs="Arial"/>
      <w:b/>
      <w:bCs/>
      <w:iCs/>
      <w:sz w:val="32"/>
      <w:szCs w:val="28"/>
    </w:rPr>
  </w:style>
  <w:style w:type="paragraph" w:styleId="Heading3">
    <w:name w:val="heading 3"/>
    <w:next w:val="paragraph"/>
    <w:qFormat/>
    <w:rsid w:val="00A51D65"/>
    <w:pPr>
      <w:keepNext/>
      <w:keepLines/>
      <w:numPr>
        <w:ilvl w:val="2"/>
        <w:numId w:val="6"/>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A51D65"/>
    <w:pPr>
      <w:keepNext/>
      <w:keepLines/>
      <w:numPr>
        <w:ilvl w:val="3"/>
        <w:numId w:val="6"/>
      </w:numPr>
      <w:suppressAutoHyphens/>
      <w:spacing w:before="360"/>
      <w:outlineLvl w:val="3"/>
    </w:pPr>
    <w:rPr>
      <w:rFonts w:ascii="Arial" w:hAnsi="Arial"/>
      <w:b/>
      <w:bCs/>
      <w:szCs w:val="28"/>
    </w:rPr>
  </w:style>
  <w:style w:type="paragraph" w:styleId="Heading5">
    <w:name w:val="heading 5"/>
    <w:next w:val="paragraph"/>
    <w:qFormat/>
    <w:rsid w:val="00A51D65"/>
    <w:pPr>
      <w:keepNext/>
      <w:keepLines/>
      <w:numPr>
        <w:ilvl w:val="4"/>
        <w:numId w:val="6"/>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semiHidden/>
    <w:rsid w:val="003544B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3544BC"/>
  </w:style>
  <w:style w:type="paragraph" w:customStyle="1" w:styleId="paragraph">
    <w:name w:val="paragraph"/>
    <w:link w:val="paragraphChar"/>
    <w:qFormat/>
    <w:rsid w:val="00885CEB"/>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885CEB"/>
    <w:rPr>
      <w:rFonts w:ascii="Palatino Linotype" w:hAnsi="Palatino Linotype"/>
      <w:szCs w:val="22"/>
      <w:lang w:val="en-GB" w:eastAsia="en-GB" w:bidi="ar-SA"/>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requirelevel1">
    <w:name w:val="require:level1"/>
    <w:rsid w:val="000E7991"/>
    <w:pPr>
      <w:numPr>
        <w:ilvl w:val="5"/>
        <w:numId w:val="6"/>
      </w:numPr>
      <w:spacing w:before="120"/>
      <w:jc w:val="both"/>
    </w:pPr>
    <w:rPr>
      <w:rFonts w:ascii="Palatino Linotype" w:hAnsi="Palatino Linotype"/>
      <w:szCs w:val="22"/>
    </w:rPr>
  </w:style>
  <w:style w:type="paragraph" w:customStyle="1" w:styleId="requirelevel2">
    <w:name w:val="require:level2"/>
    <w:rsid w:val="000E7991"/>
    <w:pPr>
      <w:numPr>
        <w:ilvl w:val="6"/>
        <w:numId w:val="6"/>
      </w:numPr>
      <w:spacing w:before="120"/>
      <w:jc w:val="both"/>
    </w:pPr>
    <w:rPr>
      <w:rFonts w:ascii="Palatino Linotype" w:hAnsi="Palatino Linotype"/>
      <w:szCs w:val="22"/>
    </w:rPr>
  </w:style>
  <w:style w:type="paragraph" w:customStyle="1" w:styleId="requirelevel3">
    <w:name w:val="require:level3"/>
    <w:rsid w:val="000E7991"/>
    <w:pPr>
      <w:numPr>
        <w:ilvl w:val="7"/>
        <w:numId w:val="6"/>
      </w:numPr>
      <w:spacing w:before="120"/>
      <w:jc w:val="both"/>
    </w:pPr>
    <w:rPr>
      <w:rFonts w:ascii="Palatino Linotype" w:hAnsi="Palatino Linotype"/>
      <w:szCs w:val="22"/>
    </w:rPr>
  </w:style>
  <w:style w:type="paragraph" w:customStyle="1" w:styleId="NOTE">
    <w:name w:val="NOTE"/>
    <w:rsid w:val="00212CCF"/>
    <w:pPr>
      <w:numPr>
        <w:numId w:val="18"/>
      </w:numPr>
      <w:tabs>
        <w:tab w:val="clear" w:pos="3969"/>
        <w:tab w:val="num" w:pos="4253"/>
      </w:tabs>
      <w:spacing w:before="120"/>
      <w:ind w:left="4253" w:right="567"/>
      <w:jc w:val="both"/>
    </w:pPr>
    <w:rPr>
      <w:rFonts w:ascii="Palatino Linotype" w:hAnsi="Palatino Linotype"/>
      <w:szCs w:val="22"/>
    </w:rPr>
  </w:style>
  <w:style w:type="paragraph" w:customStyle="1" w:styleId="NOTEcont">
    <w:name w:val="NOTE:cont"/>
    <w:rsid w:val="00985428"/>
    <w:pPr>
      <w:spacing w:before="60"/>
      <w:ind w:left="3969" w:right="567"/>
      <w:jc w:val="both"/>
    </w:pPr>
    <w:rPr>
      <w:rFonts w:ascii="Palatino Linotype" w:hAnsi="Palatino Linotype"/>
      <w:szCs w:val="22"/>
    </w:rPr>
  </w:style>
  <w:style w:type="paragraph" w:customStyle="1" w:styleId="NOTEnumbered">
    <w:name w:val="NOTE:numbered"/>
    <w:rsid w:val="0048222B"/>
    <w:pPr>
      <w:numPr>
        <w:numId w:val="23"/>
      </w:numPr>
      <w:spacing w:before="60"/>
      <w:ind w:left="4253" w:right="567"/>
      <w:jc w:val="both"/>
    </w:pPr>
    <w:rPr>
      <w:rFonts w:ascii="Palatino Linotype" w:hAnsi="Palatino Linotype"/>
      <w:szCs w:val="22"/>
      <w:lang w:val="en-US"/>
    </w:rPr>
  </w:style>
  <w:style w:type="paragraph" w:customStyle="1" w:styleId="NOTEbul">
    <w:name w:val="NOTE:bul"/>
    <w:rsid w:val="00985428"/>
    <w:pPr>
      <w:numPr>
        <w:numId w:val="2"/>
      </w:numPr>
      <w:spacing w:before="60"/>
      <w:ind w:left="4537" w:right="567"/>
      <w:jc w:val="both"/>
    </w:pPr>
    <w:rPr>
      <w:rFonts w:ascii="Palatino Linotype" w:hAnsi="Palatino Linotype"/>
      <w:szCs w:val="22"/>
    </w:rPr>
  </w:style>
  <w:style w:type="paragraph" w:customStyle="1" w:styleId="EXPECTEDOUTPUT">
    <w:name w:val="EXPECTED OUTPUT"/>
    <w:next w:val="paragraph"/>
    <w:rsid w:val="00D93D32"/>
    <w:pPr>
      <w:numPr>
        <w:numId w:val="17"/>
      </w:numPr>
      <w:spacing w:before="120"/>
      <w:jc w:val="both"/>
    </w:pPr>
    <w:rPr>
      <w:rFonts w:ascii="Palatino Linotype" w:hAnsi="Palatino Linotype"/>
      <w:i/>
      <w:szCs w:val="24"/>
    </w:rPr>
  </w:style>
  <w:style w:type="paragraph" w:styleId="Caption">
    <w:name w:val="caption"/>
    <w:basedOn w:val="Normal"/>
    <w:next w:val="Normal"/>
    <w:qFormat/>
    <w:rsid w:val="00BB3C23"/>
    <w:pPr>
      <w:spacing w:before="120" w:after="240"/>
      <w:ind w:left="1985"/>
      <w:jc w:val="center"/>
    </w:pPr>
    <w:rPr>
      <w:b/>
      <w:bCs/>
      <w:szCs w:val="20"/>
    </w:rPr>
  </w:style>
  <w:style w:type="paragraph" w:customStyle="1" w:styleId="TablecellLEFT">
    <w:name w:val="Table:cellLEF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7"/>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243611"/>
    <w:rPr>
      <w:rFonts w:ascii="Arial" w:hAnsi="Arial"/>
      <w:szCs w:val="24"/>
      <w:lang w:val="en-GB" w:eastAsia="en-GB" w:bidi="ar-SA"/>
    </w:rPr>
  </w:style>
  <w:style w:type="paragraph" w:styleId="TOC5">
    <w:name w:val="toc 5"/>
    <w:next w:val="Normal"/>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5525CE"/>
    <w:pPr>
      <w:keepNext/>
      <w:keepLines/>
      <w:pageBreakBefore/>
      <w:numPr>
        <w:numId w:val="20"/>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5525CE"/>
    <w:pPr>
      <w:keepNext/>
      <w:keepLines/>
      <w:numPr>
        <w:ilvl w:val="1"/>
        <w:numId w:val="20"/>
      </w:numPr>
      <w:spacing w:before="600"/>
      <w:jc w:val="left"/>
    </w:pPr>
    <w:rPr>
      <w:rFonts w:ascii="Arial" w:hAnsi="Arial"/>
      <w:b/>
      <w:sz w:val="32"/>
      <w:szCs w:val="32"/>
    </w:rPr>
  </w:style>
  <w:style w:type="paragraph" w:customStyle="1" w:styleId="Annex3">
    <w:name w:val="Annex3"/>
    <w:basedOn w:val="paragraph"/>
    <w:next w:val="paragraph"/>
    <w:rsid w:val="005525CE"/>
    <w:pPr>
      <w:keepNext/>
      <w:numPr>
        <w:ilvl w:val="2"/>
        <w:numId w:val="20"/>
      </w:numPr>
      <w:spacing w:before="480"/>
      <w:jc w:val="left"/>
    </w:pPr>
    <w:rPr>
      <w:rFonts w:ascii="Arial" w:hAnsi="Arial"/>
      <w:b/>
      <w:sz w:val="26"/>
      <w:szCs w:val="28"/>
    </w:rPr>
  </w:style>
  <w:style w:type="paragraph" w:customStyle="1" w:styleId="Annex4">
    <w:name w:val="Annex4"/>
    <w:basedOn w:val="paragraph"/>
    <w:next w:val="paragraph"/>
    <w:rsid w:val="005525CE"/>
    <w:pPr>
      <w:keepNext/>
      <w:numPr>
        <w:ilvl w:val="3"/>
        <w:numId w:val="20"/>
      </w:numPr>
      <w:spacing w:before="360"/>
      <w:jc w:val="left"/>
    </w:pPr>
    <w:rPr>
      <w:rFonts w:ascii="Arial" w:hAnsi="Arial"/>
      <w:b/>
      <w:sz w:val="24"/>
    </w:rPr>
  </w:style>
  <w:style w:type="paragraph" w:customStyle="1" w:styleId="Annex5">
    <w:name w:val="Annex5"/>
    <w:basedOn w:val="paragraph"/>
    <w:rsid w:val="005525CE"/>
    <w:pPr>
      <w:keepNext/>
      <w:numPr>
        <w:ilvl w:val="4"/>
        <w:numId w:val="20"/>
      </w:numPr>
      <w:spacing w:before="240"/>
      <w:jc w:val="left"/>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numPr>
        <w:numId w:val="4"/>
      </w:numPr>
      <w:tabs>
        <w:tab w:val="left" w:pos="567"/>
      </w:tabs>
      <w:spacing w:before="120"/>
    </w:pPr>
    <w:rPr>
      <w:rFonts w:ascii="Palatino Linotype" w:hAnsi="Palatino Linotype"/>
      <w:szCs w:val="22"/>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20"/>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numPr>
        <w:ilvl w:val="6"/>
        <w:numId w:val="20"/>
      </w:numPr>
      <w:suppressAutoHyphens/>
      <w:spacing w:before="240"/>
    </w:pPr>
    <w:rPr>
      <w:rFonts w:ascii="Palatino Linotype" w:hAnsi="Palatino Linotype"/>
      <w:b/>
      <w:sz w:val="22"/>
      <w:szCs w:val="22"/>
    </w:rPr>
  </w:style>
  <w:style w:type="paragraph" w:customStyle="1" w:styleId="EXPECTEDOUTPUTCONT">
    <w:name w:val="EXPECTED OUTPUT:CONT"/>
    <w:basedOn w:val="Normal"/>
    <w:rsid w:val="00D93D32"/>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autoRedefine/>
    <w:rsid w:val="00C05D45"/>
    <w:pPr>
      <w:keepNext/>
      <w:keepLines/>
      <w:spacing w:before="360" w:after="0"/>
      <w:ind w:left="0"/>
    </w:p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6940B3"/>
    <w:pPr>
      <w:keepNext/>
      <w:numPr>
        <w:numId w:val="16"/>
      </w:numPr>
      <w:tabs>
        <w:tab w:val="left" w:pos="3119"/>
      </w:tabs>
      <w:spacing w:before="240"/>
    </w:pPr>
    <w:rPr>
      <w:rFonts w:ascii="Arial" w:hAnsi="Arial" w:cs="Arial"/>
      <w:b/>
      <w:bCs/>
      <w:sz w:val="22"/>
      <w:szCs w:val="26"/>
    </w:rPr>
  </w:style>
  <w:style w:type="paragraph" w:customStyle="1" w:styleId="Bul2">
    <w:name w:val="Bul2"/>
    <w:rsid w:val="007A6E6F"/>
    <w:pPr>
      <w:numPr>
        <w:numId w:val="8"/>
      </w:numPr>
      <w:spacing w:before="120"/>
      <w:jc w:val="both"/>
    </w:pPr>
    <w:rPr>
      <w:rFonts w:ascii="Palatino Linotype" w:hAnsi="Palatino Linotype"/>
    </w:rPr>
  </w:style>
  <w:style w:type="paragraph" w:customStyle="1" w:styleId="Bul3">
    <w:name w:val="Bul3"/>
    <w:rsid w:val="007A6E6F"/>
    <w:pPr>
      <w:numPr>
        <w:numId w:val="5"/>
      </w:numPr>
      <w:spacing w:before="12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paragraph" w:customStyle="1" w:styleId="listlevel1">
    <w:name w:val="list:level1"/>
    <w:rsid w:val="003C2FC7"/>
    <w:pPr>
      <w:numPr>
        <w:numId w:val="14"/>
      </w:numPr>
      <w:spacing w:before="120"/>
      <w:jc w:val="both"/>
    </w:pPr>
    <w:rPr>
      <w:rFonts w:ascii="Palatino Linotype" w:hAnsi="Palatino Linotype"/>
    </w:rPr>
  </w:style>
  <w:style w:type="paragraph" w:customStyle="1" w:styleId="listlevel2">
    <w:name w:val="list:level2"/>
    <w:rsid w:val="003C2FC7"/>
    <w:pPr>
      <w:numPr>
        <w:ilvl w:val="1"/>
        <w:numId w:val="14"/>
      </w:numPr>
      <w:spacing w:before="120"/>
      <w:jc w:val="both"/>
    </w:pPr>
    <w:rPr>
      <w:rFonts w:ascii="Palatino Linotype" w:hAnsi="Palatino Linotype"/>
      <w:szCs w:val="24"/>
    </w:rPr>
  </w:style>
  <w:style w:type="paragraph" w:customStyle="1" w:styleId="listlevel3">
    <w:name w:val="list:level3"/>
    <w:rsid w:val="003C2FC7"/>
    <w:pPr>
      <w:numPr>
        <w:ilvl w:val="2"/>
        <w:numId w:val="14"/>
      </w:numPr>
      <w:spacing w:before="120"/>
      <w:jc w:val="both"/>
    </w:pPr>
    <w:rPr>
      <w:rFonts w:ascii="Palatino Linotype" w:hAnsi="Palatino Linotype"/>
      <w:szCs w:val="24"/>
    </w:rPr>
  </w:style>
  <w:style w:type="paragraph" w:customStyle="1" w:styleId="listlevel4">
    <w:name w:val="list:level4"/>
    <w:rsid w:val="003C2FC7"/>
    <w:pPr>
      <w:numPr>
        <w:ilvl w:val="3"/>
        <w:numId w:val="14"/>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9"/>
      </w:numPr>
      <w:spacing w:before="120"/>
      <w:ind w:left="3970" w:hanging="284"/>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88747E"/>
    <w:pPr>
      <w:numPr>
        <w:ilvl w:val="7"/>
        <w:numId w:val="20"/>
      </w:numPr>
      <w:spacing w:before="240"/>
      <w:ind w:left="0" w:firstLine="0"/>
      <w:jc w:val="center"/>
    </w:pPr>
    <w:rPr>
      <w:rFonts w:ascii="Palatino Linotype" w:hAnsi="Palatino Linotype"/>
      <w:b/>
      <w:sz w:val="22"/>
      <w:szCs w:val="22"/>
    </w:rPr>
  </w:style>
  <w:style w:type="paragraph" w:customStyle="1" w:styleId="CaptionAnnexTable">
    <w:name w:val="Caption:Annex Table"/>
    <w:rsid w:val="00E05537"/>
    <w:pPr>
      <w:keepNext/>
      <w:numPr>
        <w:ilvl w:val="8"/>
        <w:numId w:val="20"/>
      </w:numPr>
      <w:spacing w:before="240"/>
      <w:ind w:left="0" w:firstLine="0"/>
      <w:jc w:val="center"/>
    </w:pPr>
    <w:rPr>
      <w:rFonts w:ascii="Palatino Linotype" w:hAnsi="Palatino Linotype"/>
      <w:b/>
      <w:sz w:val="22"/>
      <w:szCs w:val="22"/>
    </w:rPr>
  </w:style>
  <w:style w:type="paragraph" w:customStyle="1" w:styleId="DRD3">
    <w:name w:val="DRD3"/>
    <w:next w:val="requirelevel1"/>
    <w:rsid w:val="007C3674"/>
    <w:pPr>
      <w:keepNext/>
      <w:keepLines/>
      <w:numPr>
        <w:ilvl w:val="2"/>
        <w:numId w:val="19"/>
      </w:numPr>
      <w:spacing w:before="240"/>
    </w:pPr>
    <w:rPr>
      <w:rFonts w:ascii="Palatino Linotype" w:hAnsi="Palatino Linotype"/>
      <w:sz w:val="22"/>
      <w:szCs w:val="24"/>
    </w:rPr>
  </w:style>
  <w:style w:type="character" w:styleId="CommentReference">
    <w:name w:val="annotation reference"/>
    <w:semiHidden/>
    <w:rsid w:val="000810E3"/>
    <w:rPr>
      <w:sz w:val="16"/>
      <w:szCs w:val="16"/>
    </w:rPr>
  </w:style>
  <w:style w:type="paragraph" w:styleId="CommentText">
    <w:name w:val="annotation text"/>
    <w:basedOn w:val="Normal"/>
    <w:link w:val="CommentTextChar"/>
    <w:semiHidden/>
    <w:rsid w:val="000810E3"/>
    <w:rPr>
      <w:sz w:val="20"/>
      <w:szCs w:val="20"/>
    </w:rPr>
  </w:style>
  <w:style w:type="paragraph" w:styleId="CommentSubject">
    <w:name w:val="annotation subject"/>
    <w:basedOn w:val="CommentText"/>
    <w:next w:val="CommentText"/>
    <w:semiHidden/>
    <w:rsid w:val="000810E3"/>
    <w:rPr>
      <w:b/>
      <w:bCs/>
    </w:rPr>
  </w:style>
  <w:style w:type="table" w:styleId="TableGrid">
    <w:name w:val="Table Grid"/>
    <w:basedOn w:val="TableNormal"/>
    <w:uiPriority w:val="59"/>
    <w:rsid w:val="000C4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3745C"/>
    <w:rPr>
      <w:color w:val="800080"/>
      <w:u w:val="single"/>
    </w:rPr>
  </w:style>
  <w:style w:type="character" w:customStyle="1" w:styleId="CommentTextChar">
    <w:name w:val="Comment Text Char"/>
    <w:link w:val="CommentText"/>
    <w:semiHidden/>
    <w:rsid w:val="00F15339"/>
    <w:rPr>
      <w:rFonts w:ascii="Palatino Linotype" w:hAnsi="Palatino Linotype"/>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aus%20Ehrlich\Application%20Data\Microsoft\templates\ECSS\ECSS-Standard-Template-Version5.6(24Aug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5EA87-22CE-4C03-8E25-277E699F4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ECSS-Standard-Template-Version5.6(24Aug2010).dot</Template>
  <TotalTime>0</TotalTime>
  <Pages>17</Pages>
  <Words>2918</Words>
  <Characters>16639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ECSS-E-AS-50-24C</vt:lpstr>
    </vt:vector>
  </TitlesOfParts>
  <Company>ESA</Company>
  <LinksUpToDate>false</LinksUpToDate>
  <CharactersWithSpaces>19518</CharactersWithSpaces>
  <SharedDoc>false</SharedDoc>
  <HLinks>
    <vt:vector size="36" baseType="variant">
      <vt:variant>
        <vt:i4>1638455</vt:i4>
      </vt:variant>
      <vt:variant>
        <vt:i4>52</vt:i4>
      </vt:variant>
      <vt:variant>
        <vt:i4>0</vt:i4>
      </vt:variant>
      <vt:variant>
        <vt:i4>5</vt:i4>
      </vt:variant>
      <vt:variant>
        <vt:lpwstr/>
      </vt:variant>
      <vt:variant>
        <vt:lpwstr>_Toc13235917</vt:lpwstr>
      </vt:variant>
      <vt:variant>
        <vt:i4>1966132</vt:i4>
      </vt:variant>
      <vt:variant>
        <vt:i4>43</vt:i4>
      </vt:variant>
      <vt:variant>
        <vt:i4>0</vt:i4>
      </vt:variant>
      <vt:variant>
        <vt:i4>5</vt:i4>
      </vt:variant>
      <vt:variant>
        <vt:lpwstr/>
      </vt:variant>
      <vt:variant>
        <vt:lpwstr>_Toc13063569</vt:lpwstr>
      </vt:variant>
      <vt:variant>
        <vt:i4>2031668</vt:i4>
      </vt:variant>
      <vt:variant>
        <vt:i4>37</vt:i4>
      </vt:variant>
      <vt:variant>
        <vt:i4>0</vt:i4>
      </vt:variant>
      <vt:variant>
        <vt:i4>5</vt:i4>
      </vt:variant>
      <vt:variant>
        <vt:lpwstr/>
      </vt:variant>
      <vt:variant>
        <vt:lpwstr>_Toc13063568</vt:lpwstr>
      </vt:variant>
      <vt:variant>
        <vt:i4>1048628</vt:i4>
      </vt:variant>
      <vt:variant>
        <vt:i4>31</vt:i4>
      </vt:variant>
      <vt:variant>
        <vt:i4>0</vt:i4>
      </vt:variant>
      <vt:variant>
        <vt:i4>5</vt:i4>
      </vt:variant>
      <vt:variant>
        <vt:lpwstr/>
      </vt:variant>
      <vt:variant>
        <vt:lpwstr>_Toc13063567</vt:lpwstr>
      </vt:variant>
      <vt:variant>
        <vt:i4>1114164</vt:i4>
      </vt:variant>
      <vt:variant>
        <vt:i4>25</vt:i4>
      </vt:variant>
      <vt:variant>
        <vt:i4>0</vt:i4>
      </vt:variant>
      <vt:variant>
        <vt:i4>5</vt:i4>
      </vt:variant>
      <vt:variant>
        <vt:lpwstr/>
      </vt:variant>
      <vt:variant>
        <vt:lpwstr>_Toc13063566</vt:lpwstr>
      </vt:variant>
      <vt:variant>
        <vt:i4>1179700</vt:i4>
      </vt:variant>
      <vt:variant>
        <vt:i4>19</vt:i4>
      </vt:variant>
      <vt:variant>
        <vt:i4>0</vt:i4>
      </vt:variant>
      <vt:variant>
        <vt:i4>5</vt:i4>
      </vt:variant>
      <vt:variant>
        <vt:lpwstr/>
      </vt:variant>
      <vt:variant>
        <vt:lpwstr>_Toc13063565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ECSS-E-AS-50-24C</dc:title>
  <dc:subject>Adoption Notice of CCSDS 231.0-B-3, TC Synchronization and Channel Coding, Issue 3, September 2017</dc:subject>
  <dc:creator>ECSS Secretariat</dc:creator>
  <cp:keywords/>
  <cp:lastModifiedBy>Klaus Ehrlich</cp:lastModifiedBy>
  <cp:revision>2</cp:revision>
  <cp:lastPrinted>2012-02-13T15:08:00Z</cp:lastPrinted>
  <dcterms:created xsi:type="dcterms:W3CDTF">2020-03-02T09:37:00Z</dcterms:created>
  <dcterms:modified xsi:type="dcterms:W3CDTF">2020-03-02T09:37:00Z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28 February 2020</vt:lpwstr>
  </property>
  <property fmtid="{D5CDD505-2E9C-101B-9397-08002B2CF9AE}" pid="3" name="ECSS Standard Number">
    <vt:lpwstr>ECSS-E-AS-50-24C-DIR1</vt:lpwstr>
  </property>
  <property fmtid="{D5CDD505-2E9C-101B-9397-08002B2CF9AE}" pid="4" name="ECSS Working Group">
    <vt:lpwstr>ECSS Space Communications</vt:lpwstr>
  </property>
  <property fmtid="{D5CDD505-2E9C-101B-9397-08002B2CF9AE}" pid="5" name="ECSS Discipline">
    <vt:lpwstr>Space engineering</vt:lpwstr>
  </property>
  <property fmtid="{D5CDD505-2E9C-101B-9397-08002B2CF9AE}" pid="6" name="EURefNum">
    <vt:lpwstr>prEN 16603-50-03:2020</vt:lpwstr>
  </property>
  <property fmtid="{D5CDD505-2E9C-101B-9397-08002B2CF9AE}" pid="7" name="EUTITL1">
    <vt:lpwstr>Space engineering - title to be added</vt:lpwstr>
  </property>
  <property fmtid="{D5CDD505-2E9C-101B-9397-08002B2CF9AE}" pid="8" name="EUTITL2">
    <vt:lpwstr>German title to be added</vt:lpwstr>
  </property>
  <property fmtid="{D5CDD505-2E9C-101B-9397-08002B2CF9AE}" pid="9" name="EUTITL3">
    <vt:lpwstr>French title to be added</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2020</vt:lpwstr>
  </property>
  <property fmtid="{D5CDD505-2E9C-101B-9397-08002B2CF9AE}" pid="15" name="EUMONTH">
    <vt:lpwstr>3</vt:lpwstr>
  </property>
  <property fmtid="{D5CDD505-2E9C-101B-9397-08002B2CF9AE}" pid="16" name="LibICS">
    <vt:lpwstr> </vt:lpwstr>
  </property>
  <property fmtid="{D5CDD505-2E9C-101B-9397-08002B2CF9AE}" pid="17" name="LibDESC">
    <vt:lpwstr> </vt:lpwstr>
  </property>
  <property fmtid="{D5CDD505-2E9C-101B-9397-08002B2CF9AE}" pid="18" name="EN-Replaced">
    <vt:lpwstr>EN16603-50-04:2014</vt:lpwstr>
  </property>
</Properties>
</file>