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34AB2" w:rsidRDefault="00734AB2" w:rsidP="002D632F">
      <w:pPr>
        <w:pStyle w:val="graphic"/>
      </w:pPr>
      <w:r w:rsidRPr="00C56346">
        <w:fldChar w:fldCharType="begin"/>
      </w:r>
      <w:r w:rsidRPr="00C56346">
        <w:instrText xml:space="preserve">  </w:instrText>
      </w:r>
      <w:r w:rsidRPr="00C56346">
        <w:fldChar w:fldCharType="end"/>
      </w:r>
      <w:r w:rsidR="00214DCE">
        <w:rPr>
          <w:noProof/>
          <w:lang w:val="en-GB"/>
        </w:rPr>
        <w:drawing>
          <wp:inline distT="0" distB="0" distL="0" distR="0">
            <wp:extent cx="429641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bookmarkEnd w:id="0"/>
    <w:p w:rsidR="00681322" w:rsidRDefault="00214DCE" w:rsidP="001B332E">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D13" w:rsidRPr="0074577B" w:rsidRDefault="00AB0D13" w:rsidP="0074577B">
                            <w:pPr>
                              <w:jc w:val="right"/>
                              <w:rPr>
                                <w:rFonts w:ascii="Arial" w:hAnsi="Arial" w:cs="Arial"/>
                                <w:b/>
                              </w:rPr>
                            </w:pPr>
                            <w:r w:rsidRPr="0074577B">
                              <w:rPr>
                                <w:rFonts w:ascii="Arial" w:hAnsi="Arial" w:cs="Arial"/>
                                <w:b/>
                              </w:rPr>
                              <w:t>ECSS Secretariat</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rsidR="00AB0D13" w:rsidRPr="0074577B" w:rsidRDefault="00AB0D13" w:rsidP="0074577B">
                      <w:pPr>
                        <w:jc w:val="right"/>
                        <w:rPr>
                          <w:rFonts w:ascii="Arial" w:hAnsi="Arial" w:cs="Arial"/>
                          <w:b/>
                        </w:rPr>
                      </w:pPr>
                      <w:r w:rsidRPr="0074577B">
                        <w:rPr>
                          <w:rFonts w:ascii="Arial" w:hAnsi="Arial" w:cs="Arial"/>
                          <w:b/>
                        </w:rPr>
                        <w:t>ECSS Secretariat</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437F1B">
          <w:t>Space engineering</w:t>
        </w:r>
      </w:fldSimple>
    </w:p>
    <w:p w:rsidR="00AE0CE6" w:rsidRDefault="001B332E" w:rsidP="00684E8F">
      <w:pPr>
        <w:pStyle w:val="Subtitle"/>
      </w:pPr>
      <w:r w:rsidRPr="008340A6">
        <w:rPr>
          <w:sz w:val="42"/>
          <w:szCs w:val="42"/>
        </w:rPr>
        <w:fldChar w:fldCharType="begin"/>
      </w:r>
      <w:r w:rsidRPr="008340A6">
        <w:rPr>
          <w:sz w:val="42"/>
          <w:szCs w:val="42"/>
        </w:rPr>
        <w:instrText xml:space="preserve"> SUBJECT  \* FirstCap  \* MERGEFORMAT </w:instrText>
      </w:r>
      <w:r w:rsidRPr="008340A6">
        <w:rPr>
          <w:sz w:val="42"/>
          <w:szCs w:val="42"/>
        </w:rPr>
        <w:fldChar w:fldCharType="separate"/>
      </w:r>
      <w:bookmarkStart w:id="1" w:name="_Toc276570176"/>
      <w:r w:rsidR="00C93BF3">
        <w:rPr>
          <w:sz w:val="42"/>
          <w:szCs w:val="42"/>
        </w:rPr>
        <w:t>Adoption Notice of CCSDS 132.0-B-2, TM Space Data Link Protocol</w:t>
      </w:r>
      <w:bookmarkEnd w:id="1"/>
      <w:r w:rsidRPr="008340A6">
        <w:rPr>
          <w:sz w:val="42"/>
          <w:szCs w:val="42"/>
        </w:rPr>
        <w:fldChar w:fldCharType="end"/>
      </w: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F41191">
        <w:t>,</w:t>
      </w:r>
      <w:r w:rsidRPr="004138A8">
        <w:t xml:space="preserve"> product assurance </w:t>
      </w:r>
      <w:r w:rsidR="00F41191">
        <w:t xml:space="preserve">and sustainability </w:t>
      </w:r>
      <w:r w:rsidRPr="004138A8">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3750C6">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r>
      <w:r w:rsidR="008C5BE7">
        <w:rPr>
          <w:sz w:val="20"/>
          <w:szCs w:val="22"/>
        </w:rPr>
        <w:t>ESA Requirements and Standards Section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94CE1">
        <w:rPr>
          <w:sz w:val="20"/>
          <w:szCs w:val="22"/>
        </w:rPr>
        <w:t>2</w:t>
      </w:r>
      <w:r w:rsidR="00684E8F">
        <w:rPr>
          <w:sz w:val="20"/>
          <w:szCs w:val="22"/>
        </w:rPr>
        <w:t>1</w:t>
      </w:r>
      <w:r w:rsidRPr="00EA050E">
        <w:rPr>
          <w:sz w:val="20"/>
          <w:szCs w:val="22"/>
        </w:rPr>
        <w:t>© by the European Space Agency for the members of ECSS</w:t>
      </w:r>
    </w:p>
    <w:p w:rsidR="003B3CAA" w:rsidRDefault="003B3CAA" w:rsidP="003B3CAA">
      <w:pPr>
        <w:pStyle w:val="Heading0"/>
      </w:pPr>
      <w:bookmarkStart w:id="2" w:name="_Toc191723605"/>
      <w:bookmarkStart w:id="3" w:name="_Toc274052857"/>
      <w:bookmarkStart w:id="4" w:name="_Toc1306356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16"/>
      </w:tblGrid>
      <w:tr w:rsidR="00F41191" w:rsidRPr="00A81645" w:rsidTr="00684E8F">
        <w:tc>
          <w:tcPr>
            <w:tcW w:w="3074" w:type="dxa"/>
          </w:tcPr>
          <w:p w:rsidR="00F41191" w:rsidRPr="00100CE9" w:rsidRDefault="00287F78" w:rsidP="00F41191">
            <w:pPr>
              <w:pStyle w:val="TablecellLEFT"/>
            </w:pPr>
            <w:fldSimple w:instr=" DOCPROPERTY  &quot;ECSS Standard Number&quot;  \* MERGEFORMAT ">
              <w:r w:rsidR="00684E8F">
                <w:t>ECSS-E-AS-50-22C</w:t>
              </w:r>
            </w:fldSimple>
          </w:p>
          <w:p w:rsidR="00F41191" w:rsidRDefault="00287F78" w:rsidP="00F41191">
            <w:pPr>
              <w:pStyle w:val="TablecellLEFT"/>
            </w:pPr>
            <w:fldSimple w:instr=" DOCPROPERTY  &quot;ECSS Standard Issue Date&quot;  \* MERGEFORMAT ">
              <w:r w:rsidR="00684E8F">
                <w:t>1 March 2021</w:t>
              </w:r>
            </w:fldSimple>
          </w:p>
        </w:tc>
        <w:tc>
          <w:tcPr>
            <w:tcW w:w="5916" w:type="dxa"/>
          </w:tcPr>
          <w:p w:rsidR="00684E8F" w:rsidRDefault="00684E8F" w:rsidP="00494CE1">
            <w:pPr>
              <w:pStyle w:val="TablecellLEFT"/>
            </w:pPr>
            <w:r>
              <w:t>First issue</w:t>
            </w:r>
          </w:p>
          <w:p w:rsidR="00F41191" w:rsidRDefault="00684E8F" w:rsidP="00684E8F">
            <w:pPr>
              <w:pStyle w:val="TablecellLEFT"/>
              <w:ind w:left="747" w:hanging="747"/>
            </w:pPr>
            <w:r>
              <w:t>NOTE:</w:t>
            </w:r>
            <w:r>
              <w:tab/>
              <w:t>This document, together with ECSS-E-AS-50-23C, replace ECSS-E-ST-50-03C.</w:t>
            </w:r>
          </w:p>
        </w:tc>
      </w:tr>
    </w:tbl>
    <w:p w:rsidR="0097265D" w:rsidRDefault="0097265D" w:rsidP="001F51B7">
      <w:pPr>
        <w:pStyle w:val="Contents"/>
      </w:pPr>
      <w:bookmarkStart w:id="5" w:name="_Toc191723606"/>
      <w:r>
        <w:lastRenderedPageBreak/>
        <w:t>Table of contents</w:t>
      </w:r>
      <w:bookmarkEnd w:id="5"/>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D76E18">
          <w:rPr>
            <w:webHidden/>
          </w:rPr>
          <w:t>3</w:t>
        </w:r>
        <w:r w:rsidR="00FE2462">
          <w:rPr>
            <w:webHidden/>
          </w:rPr>
          <w:fldChar w:fldCharType="end"/>
        </w:r>
      </w:hyperlink>
    </w:p>
    <w:p w:rsidR="00FE2462" w:rsidRPr="00C46502" w:rsidRDefault="00F23CC3">
      <w:pPr>
        <w:pStyle w:val="TOC1"/>
        <w:rPr>
          <w:rFonts w:ascii="Calibri" w:hAnsi="Calibri"/>
          <w:b w:val="0"/>
          <w:sz w:val="22"/>
          <w:szCs w:val="22"/>
          <w:lang w:val="en-US" w:eastAsia="en-US"/>
        </w:rPr>
      </w:pPr>
      <w:hyperlink w:anchor="_Toc13063566" w:history="1">
        <w:r w:rsidR="00FE2462" w:rsidRPr="00D112C8">
          <w:rPr>
            <w:rStyle w:val="Hyperlink"/>
          </w:rPr>
          <w:t>1 Scope</w:t>
        </w:r>
        <w:r w:rsidR="00FE2462">
          <w:rPr>
            <w:webHidden/>
          </w:rPr>
          <w:tab/>
        </w:r>
        <w:r w:rsidR="00FE2462">
          <w:rPr>
            <w:webHidden/>
          </w:rPr>
          <w:fldChar w:fldCharType="begin"/>
        </w:r>
        <w:r w:rsidR="00FE2462">
          <w:rPr>
            <w:webHidden/>
          </w:rPr>
          <w:instrText xml:space="preserve"> PAGEREF _Toc13063566 \h </w:instrText>
        </w:r>
        <w:r w:rsidR="00FE2462">
          <w:rPr>
            <w:webHidden/>
          </w:rPr>
        </w:r>
        <w:r w:rsidR="00FE2462">
          <w:rPr>
            <w:webHidden/>
          </w:rPr>
          <w:fldChar w:fldCharType="separate"/>
        </w:r>
        <w:r w:rsidR="00D76E18">
          <w:rPr>
            <w:webHidden/>
          </w:rPr>
          <w:t>5</w:t>
        </w:r>
        <w:r w:rsidR="00FE2462">
          <w:rPr>
            <w:webHidden/>
          </w:rPr>
          <w:fldChar w:fldCharType="end"/>
        </w:r>
      </w:hyperlink>
    </w:p>
    <w:p w:rsidR="00FE2462" w:rsidRPr="00C46502" w:rsidRDefault="00F23CC3">
      <w:pPr>
        <w:pStyle w:val="TOC1"/>
        <w:rPr>
          <w:rFonts w:ascii="Calibri" w:hAnsi="Calibri"/>
          <w:b w:val="0"/>
          <w:sz w:val="22"/>
          <w:szCs w:val="22"/>
          <w:lang w:val="en-US" w:eastAsia="en-US"/>
        </w:rPr>
      </w:pPr>
      <w:hyperlink w:anchor="_Toc13063567" w:history="1">
        <w:r w:rsidR="00FE2462" w:rsidRPr="00D112C8">
          <w:rPr>
            <w:rStyle w:val="Hyperlink"/>
          </w:rPr>
          <w:t>2 Context information</w:t>
        </w:r>
        <w:r w:rsidR="00FE2462">
          <w:rPr>
            <w:webHidden/>
          </w:rPr>
          <w:tab/>
        </w:r>
        <w:r w:rsidR="00FE2462">
          <w:rPr>
            <w:webHidden/>
          </w:rPr>
          <w:fldChar w:fldCharType="begin"/>
        </w:r>
        <w:r w:rsidR="00FE2462">
          <w:rPr>
            <w:webHidden/>
          </w:rPr>
          <w:instrText xml:space="preserve"> PAGEREF _Toc13063567 \h </w:instrText>
        </w:r>
        <w:r w:rsidR="00FE2462">
          <w:rPr>
            <w:webHidden/>
          </w:rPr>
        </w:r>
        <w:r w:rsidR="00FE2462">
          <w:rPr>
            <w:webHidden/>
          </w:rPr>
          <w:fldChar w:fldCharType="separate"/>
        </w:r>
        <w:r w:rsidR="00D76E18">
          <w:rPr>
            <w:webHidden/>
          </w:rPr>
          <w:t>6</w:t>
        </w:r>
        <w:r w:rsidR="00FE2462">
          <w:rPr>
            <w:webHidden/>
          </w:rPr>
          <w:fldChar w:fldCharType="end"/>
        </w:r>
      </w:hyperlink>
    </w:p>
    <w:p w:rsidR="00FE2462" w:rsidRPr="00C46502" w:rsidRDefault="00F23CC3">
      <w:pPr>
        <w:pStyle w:val="TOC1"/>
        <w:rPr>
          <w:rFonts w:ascii="Calibri" w:hAnsi="Calibri"/>
          <w:b w:val="0"/>
          <w:sz w:val="22"/>
          <w:szCs w:val="22"/>
          <w:lang w:val="en-US" w:eastAsia="en-US"/>
        </w:rPr>
      </w:pPr>
      <w:hyperlink w:anchor="_Toc13063568" w:history="1">
        <w:r w:rsidR="00FE2462" w:rsidRPr="00D112C8">
          <w:rPr>
            <w:rStyle w:val="Hyperlink"/>
          </w:rPr>
          <w:t>3 Abbreviated terms</w:t>
        </w:r>
        <w:r w:rsidR="00FE2462">
          <w:rPr>
            <w:webHidden/>
          </w:rPr>
          <w:tab/>
        </w:r>
        <w:r w:rsidR="00FE2462">
          <w:rPr>
            <w:webHidden/>
          </w:rPr>
          <w:fldChar w:fldCharType="begin"/>
        </w:r>
        <w:r w:rsidR="00FE2462">
          <w:rPr>
            <w:webHidden/>
          </w:rPr>
          <w:instrText xml:space="preserve"> PAGEREF _Toc13063568 \h </w:instrText>
        </w:r>
        <w:r w:rsidR="00FE2462">
          <w:rPr>
            <w:webHidden/>
          </w:rPr>
        </w:r>
        <w:r w:rsidR="00FE2462">
          <w:rPr>
            <w:webHidden/>
          </w:rPr>
          <w:fldChar w:fldCharType="separate"/>
        </w:r>
        <w:r w:rsidR="00D76E18">
          <w:rPr>
            <w:webHidden/>
          </w:rPr>
          <w:t>7</w:t>
        </w:r>
        <w:r w:rsidR="00FE2462">
          <w:rPr>
            <w:webHidden/>
          </w:rPr>
          <w:fldChar w:fldCharType="end"/>
        </w:r>
      </w:hyperlink>
    </w:p>
    <w:p w:rsidR="00FE2462" w:rsidRPr="00C46502" w:rsidRDefault="00F23CC3">
      <w:pPr>
        <w:pStyle w:val="TOC1"/>
        <w:rPr>
          <w:rFonts w:ascii="Calibri" w:hAnsi="Calibri"/>
          <w:b w:val="0"/>
          <w:sz w:val="22"/>
          <w:szCs w:val="22"/>
          <w:lang w:val="en-US" w:eastAsia="en-US"/>
        </w:rPr>
      </w:pPr>
      <w:hyperlink w:anchor="_Toc13063569" w:history="1">
        <w:r w:rsidR="00FE2462" w:rsidRPr="00D112C8">
          <w:rPr>
            <w:rStyle w:val="Hyperlink"/>
          </w:rPr>
          <w:t>4 Application requirements</w:t>
        </w:r>
        <w:r w:rsidR="00FE2462">
          <w:rPr>
            <w:webHidden/>
          </w:rPr>
          <w:tab/>
        </w:r>
        <w:r w:rsidR="00FE2462">
          <w:rPr>
            <w:webHidden/>
          </w:rPr>
          <w:fldChar w:fldCharType="begin"/>
        </w:r>
        <w:r w:rsidR="00FE2462">
          <w:rPr>
            <w:webHidden/>
          </w:rPr>
          <w:instrText xml:space="preserve"> PAGEREF _Toc13063569 \h </w:instrText>
        </w:r>
        <w:r w:rsidR="00FE2462">
          <w:rPr>
            <w:webHidden/>
          </w:rPr>
        </w:r>
        <w:r w:rsidR="00FE2462">
          <w:rPr>
            <w:webHidden/>
          </w:rPr>
          <w:fldChar w:fldCharType="separate"/>
        </w:r>
        <w:r w:rsidR="00D76E18">
          <w:rPr>
            <w:webHidden/>
          </w:rPr>
          <w:t>8</w:t>
        </w:r>
        <w:r w:rsidR="00FE2462">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6E6198" w:rsidRPr="00C105B0"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7596" w:history="1">
        <w:r w:rsidR="006E6198" w:rsidRPr="00E37B8F">
          <w:rPr>
            <w:rStyle w:val="Hyperlink"/>
            <w:noProof/>
          </w:rPr>
          <w:t>Table 4</w:t>
        </w:r>
        <w:r w:rsidR="006E6198" w:rsidRPr="00E37B8F">
          <w:rPr>
            <w:rStyle w:val="Hyperlink"/>
            <w:noProof/>
          </w:rPr>
          <w:noBreakHyphen/>
          <w:t>1</w:t>
        </w:r>
        <w:r w:rsidR="006E6198" w:rsidRPr="00E37B8F">
          <w:rPr>
            <w:rStyle w:val="Hyperlink"/>
            <w:noProof/>
            <w:lang w:val="en-US"/>
          </w:rPr>
          <w:t xml:space="preserve">: Applicability table for </w:t>
        </w:r>
        <w:r w:rsidR="006E6198" w:rsidRPr="00E37B8F">
          <w:rPr>
            <w:rStyle w:val="Hyperlink"/>
            <w:noProof/>
          </w:rPr>
          <w:t>CCSDS 132.0-B-2</w:t>
        </w:r>
        <w:r w:rsidR="006E6198">
          <w:rPr>
            <w:noProof/>
            <w:webHidden/>
          </w:rPr>
          <w:tab/>
        </w:r>
        <w:r w:rsidR="006E6198">
          <w:rPr>
            <w:noProof/>
            <w:webHidden/>
          </w:rPr>
          <w:fldChar w:fldCharType="begin"/>
        </w:r>
        <w:r w:rsidR="006E6198">
          <w:rPr>
            <w:noProof/>
            <w:webHidden/>
          </w:rPr>
          <w:instrText xml:space="preserve"> PAGEREF _Toc13497596 \h </w:instrText>
        </w:r>
        <w:r w:rsidR="006E6198">
          <w:rPr>
            <w:noProof/>
            <w:webHidden/>
          </w:rPr>
        </w:r>
        <w:r w:rsidR="006E6198">
          <w:rPr>
            <w:noProof/>
            <w:webHidden/>
          </w:rPr>
          <w:fldChar w:fldCharType="separate"/>
        </w:r>
        <w:r w:rsidR="00D76E18">
          <w:rPr>
            <w:noProof/>
            <w:webHidden/>
          </w:rPr>
          <w:t>8</w:t>
        </w:r>
        <w:r w:rsidR="006E6198">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Default="0083356B" w:rsidP="00BD515C">
      <w:pPr>
        <w:pStyle w:val="Heading1"/>
      </w:pPr>
      <w:r>
        <w:lastRenderedPageBreak/>
        <w:br/>
      </w:r>
      <w:bookmarkStart w:id="6" w:name="_Toc191723608"/>
      <w:bookmarkStart w:id="7" w:name="_Toc274052858"/>
      <w:bookmarkStart w:id="8" w:name="_Toc13063566"/>
      <w:r w:rsidRPr="002B45D9">
        <w:t>Scope</w:t>
      </w:r>
      <w:bookmarkEnd w:id="6"/>
      <w:bookmarkEnd w:id="7"/>
      <w:bookmarkEnd w:id="8"/>
    </w:p>
    <w:p w:rsidR="00E2633A" w:rsidRDefault="00E2633A" w:rsidP="00E2633A">
      <w:pPr>
        <w:pStyle w:val="paragraph"/>
        <w:rPr>
          <w:lang w:val="en-US"/>
        </w:rPr>
      </w:pPr>
      <w:r>
        <w:t xml:space="preserve">This document identifies the clauses and requirements modified with respect to the standard </w:t>
      </w:r>
      <w:r w:rsidRPr="00431C4D">
        <w:t>CCSDS 132.0-B-</w:t>
      </w:r>
      <w:r>
        <w:t>2</w:t>
      </w:r>
      <w:r w:rsidRPr="00431C4D">
        <w:t xml:space="preserve">, </w:t>
      </w:r>
      <w:r w:rsidRPr="00431C4D">
        <w:rPr>
          <w:i/>
          <w:iCs/>
        </w:rPr>
        <w:t>TM Space Data Link Protocol</w:t>
      </w:r>
      <w:r w:rsidRPr="00431C4D">
        <w:t xml:space="preserve">, Issue </w:t>
      </w:r>
      <w:r>
        <w:t>2</w:t>
      </w:r>
      <w:r w:rsidRPr="00431C4D">
        <w:t xml:space="preserve">, </w:t>
      </w:r>
      <w:r>
        <w:t>September</w:t>
      </w:r>
      <w:r w:rsidRPr="00431C4D">
        <w:t xml:space="preserve"> 20</w:t>
      </w:r>
      <w:r>
        <w:t>15</w:t>
      </w:r>
      <w:r w:rsidRPr="00431C4D">
        <w:t xml:space="preserve">, </w:t>
      </w:r>
      <w:r>
        <w:t>for application in ECSS.</w:t>
      </w:r>
    </w:p>
    <w:p w:rsidR="0077753C" w:rsidRPr="0077753C" w:rsidRDefault="0077753C" w:rsidP="0077753C">
      <w:pPr>
        <w:pStyle w:val="paragraph"/>
      </w:pPr>
    </w:p>
    <w:p w:rsidR="00A37A15" w:rsidRPr="002B45D9" w:rsidRDefault="00A37A15" w:rsidP="00A37A15">
      <w:pPr>
        <w:pStyle w:val="Heading1"/>
      </w:pPr>
      <w:r>
        <w:lastRenderedPageBreak/>
        <w:br/>
      </w:r>
      <w:bookmarkStart w:id="9" w:name="_Toc191723609"/>
      <w:bookmarkStart w:id="10" w:name="_Toc274052859"/>
      <w:bookmarkStart w:id="11" w:name="_Toc13063567"/>
      <w:r w:rsidR="00141247" w:rsidRPr="002B45D9">
        <w:t>Context information</w:t>
      </w:r>
      <w:bookmarkEnd w:id="9"/>
      <w:bookmarkEnd w:id="10"/>
      <w:bookmarkEnd w:id="11"/>
    </w:p>
    <w:p w:rsidR="005718FB" w:rsidRPr="000736AE" w:rsidRDefault="005718FB" w:rsidP="005718FB">
      <w:pPr>
        <w:pStyle w:val="paragraph"/>
      </w:pPr>
      <w:r>
        <w:rPr>
          <w:lang w:val="en-US"/>
        </w:rPr>
        <w:t>In the</w:t>
      </w:r>
      <w:r w:rsidRPr="00214C9F">
        <w:rPr>
          <w:lang w:val="en-US"/>
        </w:rPr>
        <w:t xml:space="preserve"> standard </w:t>
      </w:r>
      <w:r w:rsidRPr="000C7FC3">
        <w:t>CCSDS 13</w:t>
      </w:r>
      <w:r>
        <w:t>2</w:t>
      </w:r>
      <w:r w:rsidRPr="000C7FC3">
        <w:t>.0-B-</w:t>
      </w:r>
      <w:r>
        <w:t>2</w:t>
      </w:r>
      <w:r w:rsidRPr="000C7FC3">
        <w:t xml:space="preserve">, </w:t>
      </w:r>
      <w:r w:rsidRPr="00BC752E">
        <w:rPr>
          <w:i/>
          <w:iCs/>
        </w:rPr>
        <w:t>TM Space Data Link Protocol</w:t>
      </w:r>
      <w:r>
        <w:rPr>
          <w:iCs/>
        </w:rPr>
        <w:t>,</w:t>
      </w:r>
      <w:r w:rsidRPr="00214C9F">
        <w:rPr>
          <w:lang w:val="en-US"/>
        </w:rPr>
        <w:t xml:space="preserve"> </w:t>
      </w:r>
      <w:r>
        <w:rPr>
          <w:lang w:val="en-US"/>
        </w:rPr>
        <w:t xml:space="preserve">CCSDS </w:t>
      </w:r>
      <w:r>
        <w:t>specifies a data link layer protocol for the efficient transfer of space application data of various types and characteristics over space links</w:t>
      </w:r>
      <w:r>
        <w:rPr>
          <w:iCs/>
        </w:rPr>
        <w:t>.</w:t>
      </w:r>
    </w:p>
    <w:p w:rsidR="00EE366F" w:rsidRDefault="005718FB" w:rsidP="005718FB">
      <w:pPr>
        <w:pStyle w:val="paragraph"/>
        <w:rPr>
          <w:lang w:val="en-US"/>
        </w:rPr>
      </w:pPr>
      <w:r w:rsidRPr="00214C9F">
        <w:rPr>
          <w:lang w:val="en-US"/>
        </w:rPr>
        <w:t xml:space="preserve">With this Adoption Notice ECSS is adopting and applying </w:t>
      </w:r>
      <w:r w:rsidRPr="000736AE">
        <w:t xml:space="preserve">CCSDS </w:t>
      </w:r>
      <w:r>
        <w:t>132.0-B-2</w:t>
      </w:r>
      <w:r w:rsidRPr="00214C9F">
        <w:rPr>
          <w:lang w:val="en-US"/>
        </w:rPr>
        <w:t xml:space="preserve"> with a minimum set of modifications, identified in the present document, to allow for reference and for a consistent integration in </w:t>
      </w:r>
      <w:r>
        <w:rPr>
          <w:lang w:val="en-US"/>
        </w:rPr>
        <w:t>the ECSS system of standards.</w:t>
      </w:r>
      <w:r w:rsidR="00BC752E">
        <w:rPr>
          <w:lang w:val="en-US"/>
        </w:rPr>
        <w:t xml:space="preserve"> </w:t>
      </w:r>
    </w:p>
    <w:p w:rsidR="001B332E" w:rsidRDefault="005718FB" w:rsidP="005718FB">
      <w:pPr>
        <w:pStyle w:val="paragraph"/>
        <w:rPr>
          <w:lang w:val="en-US"/>
        </w:rPr>
      </w:pPr>
      <w:r>
        <w:t xml:space="preserve">The TM Transfer Frame specified in </w:t>
      </w:r>
      <w:r w:rsidRPr="003D1AA0">
        <w:t xml:space="preserve">CCSDS </w:t>
      </w:r>
      <w:r>
        <w:t xml:space="preserve">132.0-B-2 is similar to the </w:t>
      </w:r>
      <w:r>
        <w:rPr>
          <w:lang w:val="en-US"/>
        </w:rPr>
        <w:t>TM Transfer Frame specified in the ECSS standard</w:t>
      </w:r>
      <w:r w:rsidRPr="003D1AA0">
        <w:t xml:space="preserve"> </w:t>
      </w:r>
      <w:r>
        <w:rPr>
          <w:bCs/>
        </w:rPr>
        <w:t>ECSS-E-ST-50-03</w:t>
      </w:r>
      <w:r w:rsidR="008340A6">
        <w:rPr>
          <w:bCs/>
        </w:rPr>
        <w:t>C</w:t>
      </w:r>
      <w:r w:rsidR="004F0804">
        <w:rPr>
          <w:bCs/>
        </w:rPr>
        <w:t xml:space="preserve"> </w:t>
      </w:r>
      <w:r w:rsidR="00074976" w:rsidRPr="00074976">
        <w:rPr>
          <w:bCs/>
          <w:i/>
        </w:rPr>
        <w:t>Space data links – Telemetry transfer frame protocol</w:t>
      </w:r>
      <w:r w:rsidR="00074976">
        <w:rPr>
          <w:bCs/>
        </w:rPr>
        <w:t xml:space="preserve"> </w:t>
      </w:r>
      <w:r w:rsidR="004F0804">
        <w:rPr>
          <w:bCs/>
        </w:rPr>
        <w:t>(31 July 2008)</w:t>
      </w:r>
      <w:r>
        <w:rPr>
          <w:bCs/>
        </w:rPr>
        <w:t xml:space="preserve">, </w:t>
      </w:r>
      <w:r w:rsidR="008E6F79">
        <w:rPr>
          <w:bCs/>
        </w:rPr>
        <w:t xml:space="preserve">that is superseded by </w:t>
      </w:r>
      <w:r w:rsidR="001B332E" w:rsidRPr="001B332E">
        <w:rPr>
          <w:bCs/>
        </w:rPr>
        <w:t>the following two Adoption Notices: ECSS-E-AS-50-22C and ECSS-E-AS-50-23</w:t>
      </w:r>
      <w:r w:rsidR="001B332E">
        <w:rPr>
          <w:bCs/>
        </w:rPr>
        <w:t>C</w:t>
      </w:r>
      <w:r w:rsidR="008E6F79">
        <w:rPr>
          <w:bCs/>
        </w:rPr>
        <w:t>.</w:t>
      </w:r>
    </w:p>
    <w:p w:rsidR="005718FB" w:rsidRDefault="005718FB" w:rsidP="005718FB">
      <w:pPr>
        <w:pStyle w:val="paragraph"/>
        <w:rPr>
          <w:lang w:val="en-US"/>
        </w:rPr>
      </w:pPr>
      <w:r>
        <w:rPr>
          <w:lang w:val="en-US"/>
        </w:rPr>
        <w:t xml:space="preserve">Differences between these </w:t>
      </w:r>
      <w:r w:rsidR="000C0250">
        <w:rPr>
          <w:lang w:val="en-US"/>
        </w:rPr>
        <w:t xml:space="preserve">two </w:t>
      </w:r>
      <w:r>
        <w:rPr>
          <w:lang w:val="en-US"/>
        </w:rPr>
        <w:t xml:space="preserve">standards that are not covered by the normative modifications in clause </w:t>
      </w:r>
      <w:r>
        <w:rPr>
          <w:lang w:val="en-US"/>
        </w:rPr>
        <w:fldChar w:fldCharType="begin"/>
      </w:r>
      <w:r>
        <w:rPr>
          <w:lang w:val="en-US"/>
        </w:rPr>
        <w:instrText xml:space="preserve"> REF _Ref13496208 \r \h </w:instrText>
      </w:r>
      <w:r>
        <w:rPr>
          <w:lang w:val="en-US"/>
        </w:rPr>
      </w:r>
      <w:r>
        <w:rPr>
          <w:lang w:val="en-US"/>
        </w:rPr>
        <w:fldChar w:fldCharType="separate"/>
      </w:r>
      <w:r w:rsidR="00D76E18">
        <w:rPr>
          <w:lang w:val="en-US"/>
        </w:rPr>
        <w:t>4</w:t>
      </w:r>
      <w:r>
        <w:rPr>
          <w:lang w:val="en-US"/>
        </w:rPr>
        <w:fldChar w:fldCharType="end"/>
      </w:r>
      <w:r>
        <w:rPr>
          <w:lang w:val="en-US"/>
        </w:rPr>
        <w:t xml:space="preserve"> are described in the </w:t>
      </w:r>
      <w:r w:rsidRPr="003D1AA0">
        <w:rPr>
          <w:lang w:val="en-US"/>
        </w:rPr>
        <w:t xml:space="preserve">informative </w:t>
      </w:r>
      <w:r>
        <w:rPr>
          <w:lang w:val="en-US"/>
        </w:rPr>
        <w:fldChar w:fldCharType="begin"/>
      </w:r>
      <w:r>
        <w:rPr>
          <w:lang w:val="en-US"/>
        </w:rPr>
        <w:instrText xml:space="preserve"> REF _Ref13490251 \r \h </w:instrText>
      </w:r>
      <w:r>
        <w:rPr>
          <w:lang w:val="en-US"/>
        </w:rPr>
      </w:r>
      <w:r>
        <w:rPr>
          <w:lang w:val="en-US"/>
        </w:rPr>
        <w:fldChar w:fldCharType="separate"/>
      </w:r>
      <w:r w:rsidR="00D76E18">
        <w:rPr>
          <w:lang w:val="en-US"/>
        </w:rPr>
        <w:t>Annex A</w:t>
      </w:r>
      <w:r>
        <w:rPr>
          <w:lang w:val="en-US"/>
        </w:rPr>
        <w:fldChar w:fldCharType="end"/>
      </w:r>
      <w:r>
        <w:rPr>
          <w:lang w:val="en-US"/>
        </w:rPr>
        <w:t>.</w:t>
      </w:r>
    </w:p>
    <w:p w:rsidR="00543F49" w:rsidRDefault="00543F49" w:rsidP="008E6F79">
      <w:pPr>
        <w:pStyle w:val="paragraph"/>
        <w:rPr>
          <w:lang w:val="en-US"/>
        </w:rPr>
      </w:pPr>
    </w:p>
    <w:p w:rsidR="008E6F79" w:rsidRDefault="008E6F79" w:rsidP="008E6F79">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8E6F79" w:rsidTr="002A09B9">
        <w:tc>
          <w:tcPr>
            <w:tcW w:w="2268" w:type="dxa"/>
            <w:shd w:val="clear" w:color="auto" w:fill="auto"/>
          </w:tcPr>
          <w:p w:rsidR="008E6F79" w:rsidRPr="00E20435" w:rsidRDefault="008E6F79" w:rsidP="002A09B9">
            <w:pPr>
              <w:pStyle w:val="TableHeaderLEFT"/>
            </w:pPr>
            <w:r w:rsidRPr="00E20435">
              <w:t xml:space="preserve">Superseded </w:t>
            </w:r>
            <w:r w:rsidRPr="00E20435">
              <w:rPr>
                <w:sz w:val="18"/>
              </w:rPr>
              <w:t>ECSS</w:t>
            </w:r>
          </w:p>
        </w:tc>
        <w:tc>
          <w:tcPr>
            <w:tcW w:w="2693" w:type="dxa"/>
            <w:shd w:val="clear" w:color="auto" w:fill="auto"/>
          </w:tcPr>
          <w:p w:rsidR="008E6F79" w:rsidRPr="00E20435" w:rsidRDefault="008E6F79" w:rsidP="002A09B9">
            <w:pPr>
              <w:pStyle w:val="TableHeaderLEFT"/>
            </w:pPr>
            <w:r w:rsidRPr="00E20435">
              <w:t xml:space="preserve">ECSS Adopted </w:t>
            </w:r>
            <w:r>
              <w:t>Notice</w:t>
            </w:r>
          </w:p>
        </w:tc>
        <w:tc>
          <w:tcPr>
            <w:tcW w:w="3260" w:type="dxa"/>
            <w:shd w:val="clear" w:color="auto" w:fill="auto"/>
          </w:tcPr>
          <w:p w:rsidR="008E6F79" w:rsidRPr="00E20435" w:rsidRDefault="008E6F79" w:rsidP="002A09B9">
            <w:pPr>
              <w:pStyle w:val="TableHeaderLEFT"/>
            </w:pPr>
            <w:r w:rsidRPr="00E20435">
              <w:t>Based on CCSDS</w:t>
            </w:r>
          </w:p>
        </w:tc>
      </w:tr>
      <w:tr w:rsidR="001B332E" w:rsidTr="002A09B9">
        <w:tc>
          <w:tcPr>
            <w:tcW w:w="2268" w:type="dxa"/>
            <w:shd w:val="clear" w:color="auto" w:fill="auto"/>
          </w:tcPr>
          <w:p w:rsidR="001B332E" w:rsidRDefault="001B332E" w:rsidP="001B332E">
            <w:pPr>
              <w:pStyle w:val="TablecellLEFT"/>
            </w:pPr>
            <w:r>
              <w:t>ECSS-E-ST-50-01C</w:t>
            </w:r>
          </w:p>
          <w:p w:rsidR="001B332E" w:rsidRPr="00DC5B88" w:rsidRDefault="001B332E" w:rsidP="001B332E">
            <w:pPr>
              <w:pStyle w:val="TablecellLEFT"/>
            </w:pPr>
            <w:r>
              <w:t>31 July 2008</w:t>
            </w:r>
          </w:p>
        </w:tc>
        <w:tc>
          <w:tcPr>
            <w:tcW w:w="2693" w:type="dxa"/>
            <w:shd w:val="clear" w:color="auto" w:fill="auto"/>
          </w:tcPr>
          <w:p w:rsidR="001B332E" w:rsidRPr="00DC5B88" w:rsidRDefault="001B332E" w:rsidP="001B332E">
            <w:pPr>
              <w:pStyle w:val="TablecellLEFT"/>
            </w:pPr>
            <w:r>
              <w:t>ECSS-E-AS-50-21C</w:t>
            </w:r>
          </w:p>
        </w:tc>
        <w:tc>
          <w:tcPr>
            <w:tcW w:w="3260" w:type="dxa"/>
            <w:shd w:val="clear" w:color="auto" w:fill="auto"/>
          </w:tcPr>
          <w:p w:rsidR="001B332E" w:rsidRPr="00DC5B88" w:rsidRDefault="001B332E" w:rsidP="001B332E">
            <w:pPr>
              <w:pStyle w:val="TablecellLEFT"/>
            </w:pPr>
            <w:r w:rsidRPr="00C44953">
              <w:t>CCSDS 131.0-B-3</w:t>
            </w:r>
            <w:r>
              <w:t xml:space="preserve"> (Sept. 2017)</w:t>
            </w:r>
          </w:p>
        </w:tc>
      </w:tr>
      <w:tr w:rsidR="001B332E" w:rsidTr="002A09B9">
        <w:tc>
          <w:tcPr>
            <w:tcW w:w="2268" w:type="dxa"/>
            <w:vMerge w:val="restart"/>
            <w:shd w:val="clear" w:color="auto" w:fill="92D050"/>
          </w:tcPr>
          <w:p w:rsidR="001B332E" w:rsidRDefault="001B332E" w:rsidP="001B332E">
            <w:pPr>
              <w:pStyle w:val="TablecellLEFT"/>
            </w:pPr>
            <w:r w:rsidRPr="00DC5B88">
              <w:t>ECSS-E-ST-50-03C</w:t>
            </w:r>
          </w:p>
          <w:p w:rsidR="001B332E" w:rsidRPr="00DC5B88" w:rsidRDefault="001B332E" w:rsidP="001B332E">
            <w:pPr>
              <w:pStyle w:val="TablecellLEFT"/>
            </w:pPr>
            <w:r>
              <w:t>31 July 2008</w:t>
            </w:r>
          </w:p>
        </w:tc>
        <w:tc>
          <w:tcPr>
            <w:tcW w:w="2693" w:type="dxa"/>
            <w:shd w:val="clear" w:color="auto" w:fill="92D050"/>
          </w:tcPr>
          <w:p w:rsidR="001B332E" w:rsidRPr="00DC5B88" w:rsidRDefault="001B332E" w:rsidP="001B332E">
            <w:pPr>
              <w:pStyle w:val="TablecellLEFT"/>
            </w:pPr>
            <w:r w:rsidRPr="00DC5B88">
              <w:t>ECSS-E-AS-50</w:t>
            </w:r>
            <w:r>
              <w:t>-22C</w:t>
            </w:r>
          </w:p>
        </w:tc>
        <w:tc>
          <w:tcPr>
            <w:tcW w:w="3260" w:type="dxa"/>
            <w:shd w:val="clear" w:color="auto" w:fill="92D050"/>
          </w:tcPr>
          <w:p w:rsidR="001B332E" w:rsidRPr="00DC5B88" w:rsidRDefault="001B332E" w:rsidP="001B332E">
            <w:pPr>
              <w:pStyle w:val="TablecellLEFT"/>
            </w:pPr>
            <w:r>
              <w:t>CCSDS 132.0-B-2 (Sept. 2015)</w:t>
            </w:r>
          </w:p>
        </w:tc>
      </w:tr>
      <w:tr w:rsidR="001B332E" w:rsidTr="002A09B9">
        <w:tc>
          <w:tcPr>
            <w:tcW w:w="2268" w:type="dxa"/>
            <w:vMerge/>
            <w:tcBorders>
              <w:bottom w:val="single" w:sz="4" w:space="0" w:color="auto"/>
            </w:tcBorders>
            <w:shd w:val="clear" w:color="auto" w:fill="92D050"/>
          </w:tcPr>
          <w:p w:rsidR="001B332E" w:rsidRPr="00DC5B88" w:rsidRDefault="001B332E" w:rsidP="001B332E">
            <w:pPr>
              <w:pStyle w:val="TablecellLEFT"/>
            </w:pPr>
          </w:p>
        </w:tc>
        <w:tc>
          <w:tcPr>
            <w:tcW w:w="2693" w:type="dxa"/>
            <w:shd w:val="clear" w:color="auto" w:fill="92D050"/>
          </w:tcPr>
          <w:p w:rsidR="001B332E" w:rsidRPr="00DC5B88" w:rsidRDefault="001B332E" w:rsidP="001B332E">
            <w:pPr>
              <w:pStyle w:val="TablecellLEFT"/>
            </w:pPr>
            <w:r w:rsidRPr="00DC5B88">
              <w:t>ECSS-E-AS-50</w:t>
            </w:r>
            <w:r>
              <w:t>-23C</w:t>
            </w:r>
          </w:p>
        </w:tc>
        <w:tc>
          <w:tcPr>
            <w:tcW w:w="3260" w:type="dxa"/>
            <w:shd w:val="clear" w:color="auto" w:fill="92D050"/>
          </w:tcPr>
          <w:p w:rsidR="001B332E" w:rsidRPr="00DC5B88" w:rsidRDefault="001B332E" w:rsidP="001B332E">
            <w:pPr>
              <w:pStyle w:val="TablecellLEFT"/>
            </w:pPr>
            <w:r w:rsidRPr="00DC5B88">
              <w:t>CCSDS 732.0-B-3  (August 2016)</w:t>
            </w:r>
          </w:p>
        </w:tc>
      </w:tr>
      <w:tr w:rsidR="001B332E" w:rsidTr="002A09B9">
        <w:tc>
          <w:tcPr>
            <w:tcW w:w="2268" w:type="dxa"/>
            <w:vMerge w:val="restart"/>
            <w:tcBorders>
              <w:top w:val="single" w:sz="4" w:space="0" w:color="auto"/>
            </w:tcBorders>
            <w:shd w:val="clear" w:color="auto" w:fill="FFFF00"/>
          </w:tcPr>
          <w:p w:rsidR="001B332E" w:rsidRDefault="001B332E" w:rsidP="001B332E">
            <w:pPr>
              <w:pStyle w:val="TablecellLEFT"/>
            </w:pPr>
            <w:r>
              <w:t>ECSS-E-ST-50-04C</w:t>
            </w:r>
          </w:p>
          <w:p w:rsidR="001B332E" w:rsidRDefault="001B332E" w:rsidP="001B332E">
            <w:pPr>
              <w:pStyle w:val="TablecellLEFT"/>
            </w:pPr>
            <w:r>
              <w:t>31 July 2008</w:t>
            </w:r>
          </w:p>
        </w:tc>
        <w:tc>
          <w:tcPr>
            <w:tcW w:w="2693" w:type="dxa"/>
            <w:shd w:val="clear" w:color="auto" w:fill="FFFF00"/>
          </w:tcPr>
          <w:p w:rsidR="001B332E" w:rsidRDefault="001B332E" w:rsidP="00B86050">
            <w:pPr>
              <w:pStyle w:val="TablecellLEFT"/>
            </w:pPr>
            <w:r>
              <w:t>ECSS-E-</w:t>
            </w:r>
            <w:r w:rsidR="00B86050">
              <w:t>A</w:t>
            </w:r>
            <w:r>
              <w:t>S-50-24C</w:t>
            </w:r>
          </w:p>
        </w:tc>
        <w:tc>
          <w:tcPr>
            <w:tcW w:w="3260" w:type="dxa"/>
            <w:shd w:val="clear" w:color="auto" w:fill="FFFF00"/>
          </w:tcPr>
          <w:p w:rsidR="001B332E" w:rsidRDefault="001B332E" w:rsidP="001B332E">
            <w:pPr>
              <w:pStyle w:val="TablecellLEFT"/>
            </w:pPr>
            <w:r>
              <w:t>CCSDS 231.0-B-3 (Sept. 2017)</w:t>
            </w:r>
          </w:p>
        </w:tc>
      </w:tr>
      <w:tr w:rsidR="001B332E" w:rsidTr="002A09B9">
        <w:tc>
          <w:tcPr>
            <w:tcW w:w="2268" w:type="dxa"/>
            <w:vMerge/>
            <w:shd w:val="clear" w:color="auto" w:fill="FFFF00"/>
          </w:tcPr>
          <w:p w:rsidR="001B332E" w:rsidRDefault="001B332E" w:rsidP="001B332E">
            <w:pPr>
              <w:pStyle w:val="TablecellLEFT"/>
            </w:pPr>
          </w:p>
        </w:tc>
        <w:tc>
          <w:tcPr>
            <w:tcW w:w="2693" w:type="dxa"/>
            <w:shd w:val="clear" w:color="auto" w:fill="FFFF00"/>
          </w:tcPr>
          <w:p w:rsidR="001B332E" w:rsidRDefault="001B332E" w:rsidP="001B332E">
            <w:pPr>
              <w:pStyle w:val="TablecellLEFT"/>
            </w:pPr>
            <w:r>
              <w:t>ECSS-E-AS-50-25C</w:t>
            </w:r>
          </w:p>
        </w:tc>
        <w:tc>
          <w:tcPr>
            <w:tcW w:w="3260" w:type="dxa"/>
            <w:shd w:val="clear" w:color="auto" w:fill="FFFF00"/>
          </w:tcPr>
          <w:p w:rsidR="001B332E" w:rsidRDefault="001B332E" w:rsidP="001B332E">
            <w:pPr>
              <w:pStyle w:val="TablecellLEFT"/>
            </w:pPr>
            <w:r>
              <w:t>CCSDS 232.0-B-3 (Sept. 2015)</w:t>
            </w:r>
          </w:p>
        </w:tc>
      </w:tr>
      <w:tr w:rsidR="001B332E" w:rsidTr="002A09B9">
        <w:tc>
          <w:tcPr>
            <w:tcW w:w="2268" w:type="dxa"/>
            <w:vMerge/>
            <w:shd w:val="clear" w:color="auto" w:fill="FFFF00"/>
          </w:tcPr>
          <w:p w:rsidR="001B332E" w:rsidRDefault="001B332E" w:rsidP="001B332E">
            <w:pPr>
              <w:pStyle w:val="TablecellLEFT"/>
            </w:pPr>
          </w:p>
        </w:tc>
        <w:tc>
          <w:tcPr>
            <w:tcW w:w="2693" w:type="dxa"/>
            <w:shd w:val="clear" w:color="auto" w:fill="FFFF00"/>
          </w:tcPr>
          <w:p w:rsidR="001B332E" w:rsidRDefault="001B332E" w:rsidP="001B332E">
            <w:pPr>
              <w:pStyle w:val="TablecellLEFT"/>
            </w:pPr>
            <w:r w:rsidRPr="00040202">
              <w:t>ECSS-E-AS-50</w:t>
            </w:r>
            <w:r>
              <w:t>-26C</w:t>
            </w:r>
          </w:p>
        </w:tc>
        <w:tc>
          <w:tcPr>
            <w:tcW w:w="3260" w:type="dxa"/>
            <w:shd w:val="clear" w:color="auto" w:fill="FFFF00"/>
          </w:tcPr>
          <w:p w:rsidR="001B332E" w:rsidRDefault="001B332E" w:rsidP="001B332E">
            <w:pPr>
              <w:pStyle w:val="TablecellLEFT"/>
            </w:pPr>
            <w:r>
              <w:t xml:space="preserve">CCSDS </w:t>
            </w:r>
            <w:r w:rsidRPr="00040202">
              <w:t>232.1-B-2</w:t>
            </w:r>
            <w:r>
              <w:t xml:space="preserve"> (Sept. 2010)</w:t>
            </w:r>
          </w:p>
        </w:tc>
      </w:tr>
    </w:tbl>
    <w:p w:rsidR="002132D3" w:rsidRDefault="002132D3" w:rsidP="00CD21BB">
      <w:pPr>
        <w:pStyle w:val="paragraph"/>
      </w:pPr>
    </w:p>
    <w:p w:rsidR="00543F49" w:rsidRDefault="00543F49" w:rsidP="00CD21BB">
      <w:pPr>
        <w:pStyle w:val="paragraph"/>
      </w:pPr>
    </w:p>
    <w:p w:rsidR="005149EE" w:rsidRDefault="004E4F0A" w:rsidP="002132D3">
      <w:pPr>
        <w:pStyle w:val="Heading1"/>
        <w:spacing w:before="1080" w:after="720"/>
      </w:pPr>
      <w:r w:rsidRPr="002B45D9">
        <w:lastRenderedPageBreak/>
        <w:br/>
      </w:r>
      <w:bookmarkStart w:id="12" w:name="_Toc13063568"/>
      <w:bookmarkStart w:id="13" w:name="_Ref274049650"/>
      <w:bookmarkStart w:id="14" w:name="_Toc274052861"/>
      <w:r w:rsidR="00E5069C">
        <w:t>Abbreviated terms</w:t>
      </w:r>
      <w:bookmarkEnd w:id="12"/>
    </w:p>
    <w:tbl>
      <w:tblPr>
        <w:tblW w:w="0" w:type="auto"/>
        <w:tblInd w:w="1985" w:type="dxa"/>
        <w:tblLook w:val="04A0" w:firstRow="1" w:lastRow="0" w:firstColumn="1" w:lastColumn="0" w:noHBand="0" w:noVBand="1"/>
      </w:tblPr>
      <w:tblGrid>
        <w:gridCol w:w="2884"/>
        <w:gridCol w:w="4201"/>
      </w:tblGrid>
      <w:tr w:rsidR="00543F49" w:rsidTr="00543F49">
        <w:tc>
          <w:tcPr>
            <w:tcW w:w="2884" w:type="dxa"/>
            <w:shd w:val="clear" w:color="auto" w:fill="auto"/>
          </w:tcPr>
          <w:p w:rsidR="00543F49" w:rsidRPr="00A639E9" w:rsidRDefault="00543F49" w:rsidP="00543F49">
            <w:pPr>
              <w:pStyle w:val="TableHeaderLEFT"/>
              <w:rPr>
                <w:lang w:eastAsia="en-US"/>
              </w:rPr>
            </w:pPr>
            <w:r>
              <w:rPr>
                <w:lang w:eastAsia="en-US"/>
              </w:rPr>
              <w:t>Abbreviation</w:t>
            </w:r>
          </w:p>
        </w:tc>
        <w:tc>
          <w:tcPr>
            <w:tcW w:w="4201" w:type="dxa"/>
            <w:shd w:val="clear" w:color="auto" w:fill="auto"/>
          </w:tcPr>
          <w:p w:rsidR="00543F49" w:rsidRPr="00A639E9" w:rsidRDefault="00543F49" w:rsidP="00543F49">
            <w:pPr>
              <w:pStyle w:val="TableHeaderLEFT"/>
              <w:rPr>
                <w:lang w:eastAsia="en-US"/>
              </w:rPr>
            </w:pPr>
            <w:r>
              <w:rPr>
                <w:lang w:eastAsia="en-US"/>
              </w:rPr>
              <w:t>Meaning</w:t>
            </w:r>
          </w:p>
        </w:tc>
      </w:tr>
      <w:tr w:rsidR="00543F49" w:rsidTr="00543F49">
        <w:tc>
          <w:tcPr>
            <w:tcW w:w="2884" w:type="dxa"/>
            <w:shd w:val="clear" w:color="auto" w:fill="auto"/>
          </w:tcPr>
          <w:p w:rsidR="00543F49" w:rsidRDefault="00543F49" w:rsidP="00543F49">
            <w:pPr>
              <w:pStyle w:val="paragraph"/>
              <w:ind w:left="0"/>
            </w:pPr>
            <w:r w:rsidRPr="00A639E9">
              <w:rPr>
                <w:rFonts w:cs="Arial"/>
                <w:color w:val="000000"/>
                <w:szCs w:val="20"/>
                <w:lang w:eastAsia="en-US"/>
              </w:rPr>
              <w:t>AOS</w:t>
            </w:r>
          </w:p>
        </w:tc>
        <w:tc>
          <w:tcPr>
            <w:tcW w:w="4201" w:type="dxa"/>
            <w:shd w:val="clear" w:color="auto" w:fill="auto"/>
          </w:tcPr>
          <w:p w:rsidR="00543F49" w:rsidRPr="007F5145" w:rsidRDefault="00543F49" w:rsidP="00543F49">
            <w:pPr>
              <w:pStyle w:val="paragraph"/>
              <w:ind w:left="0"/>
            </w:pPr>
            <w:r w:rsidRPr="00A639E9">
              <w:rPr>
                <w:rFonts w:cs="Arial"/>
                <w:color w:val="000000"/>
                <w:szCs w:val="20"/>
                <w:lang w:eastAsia="en-US"/>
              </w:rPr>
              <w:t>Advanced Orbiting Systems</w:t>
            </w:r>
          </w:p>
        </w:tc>
      </w:tr>
      <w:tr w:rsidR="00543F49" w:rsidTr="00543F49">
        <w:tc>
          <w:tcPr>
            <w:tcW w:w="2884" w:type="dxa"/>
            <w:shd w:val="clear" w:color="auto" w:fill="auto"/>
          </w:tcPr>
          <w:p w:rsidR="00543F49" w:rsidRDefault="00543F49" w:rsidP="00543F49">
            <w:pPr>
              <w:pStyle w:val="paragraph"/>
              <w:ind w:left="0"/>
            </w:pPr>
            <w:r w:rsidRPr="00A639E9">
              <w:rPr>
                <w:rFonts w:cs="Arial"/>
                <w:bCs/>
                <w:color w:val="000000"/>
                <w:szCs w:val="20"/>
                <w:lang w:val="en-US" w:eastAsia="en-US"/>
              </w:rPr>
              <w:t>SDLS</w:t>
            </w:r>
          </w:p>
        </w:tc>
        <w:tc>
          <w:tcPr>
            <w:tcW w:w="4201" w:type="dxa"/>
            <w:shd w:val="clear" w:color="auto" w:fill="auto"/>
          </w:tcPr>
          <w:p w:rsidR="00543F49" w:rsidRDefault="00543F49" w:rsidP="00543F49">
            <w:pPr>
              <w:pStyle w:val="paragraph"/>
              <w:ind w:left="0"/>
            </w:pPr>
            <w:r w:rsidRPr="00A639E9">
              <w:rPr>
                <w:rFonts w:cs="Arial"/>
                <w:bCs/>
                <w:color w:val="000000"/>
                <w:szCs w:val="20"/>
                <w:lang w:val="en-US" w:eastAsia="en-US"/>
              </w:rPr>
              <w:t>Space Data Link Security</w:t>
            </w:r>
          </w:p>
        </w:tc>
      </w:tr>
    </w:tbl>
    <w:p w:rsidR="00EE366F" w:rsidRDefault="00EE366F" w:rsidP="00EE366F">
      <w:pPr>
        <w:pStyle w:val="paragraph"/>
      </w:pPr>
    </w:p>
    <w:p w:rsidR="00EE366F" w:rsidRDefault="00EE366F" w:rsidP="00EE366F">
      <w:pPr>
        <w:pStyle w:val="paragraph"/>
        <w:sectPr w:rsidR="00EE366F" w:rsidSect="00EE366F">
          <w:headerReference w:type="default" r:id="rId9"/>
          <w:footerReference w:type="default" r:id="rId10"/>
          <w:headerReference w:type="first" r:id="rId11"/>
          <w:pgSz w:w="11906" w:h="16838" w:code="9"/>
          <w:pgMar w:top="1418" w:right="1418" w:bottom="1418" w:left="1418" w:header="709" w:footer="709" w:gutter="0"/>
          <w:cols w:space="708"/>
          <w:docGrid w:linePitch="360"/>
        </w:sectPr>
      </w:pPr>
    </w:p>
    <w:p w:rsidR="00B16A1A" w:rsidRDefault="00B16A1A" w:rsidP="00B16A1A">
      <w:pPr>
        <w:pStyle w:val="Heading1"/>
      </w:pPr>
      <w:r>
        <w:lastRenderedPageBreak/>
        <w:br/>
      </w:r>
      <w:bookmarkStart w:id="15" w:name="_Toc13063569"/>
      <w:bookmarkStart w:id="16" w:name="_Ref13145171"/>
      <w:bookmarkStart w:id="17" w:name="_Ref13219899"/>
      <w:bookmarkStart w:id="18" w:name="_Ref13219903"/>
      <w:bookmarkStart w:id="19" w:name="_Ref13490236"/>
      <w:bookmarkStart w:id="20" w:name="_Ref13490296"/>
      <w:bookmarkStart w:id="21" w:name="_Ref13496208"/>
      <w:bookmarkStart w:id="22" w:name="_Ref13497177"/>
      <w:bookmarkStart w:id="23" w:name="_Ref13497181"/>
      <w:r>
        <w:t>Application requirements</w:t>
      </w:r>
      <w:bookmarkEnd w:id="15"/>
      <w:bookmarkEnd w:id="16"/>
      <w:bookmarkEnd w:id="17"/>
      <w:bookmarkEnd w:id="18"/>
      <w:bookmarkEnd w:id="19"/>
      <w:bookmarkEnd w:id="20"/>
      <w:bookmarkEnd w:id="21"/>
      <w:bookmarkEnd w:id="22"/>
      <w:bookmarkEnd w:id="23"/>
    </w:p>
    <w:p w:rsidR="00AF52EA" w:rsidRDefault="00AF52EA" w:rsidP="00E9546E">
      <w:pPr>
        <w:pStyle w:val="requirelevel1"/>
      </w:pPr>
      <w:r w:rsidRPr="00832C82">
        <w:t xml:space="preserve">CCSDS </w:t>
      </w:r>
      <w:r>
        <w:t>132.0-B-2</w:t>
      </w:r>
      <w:r w:rsidRPr="00832C82">
        <w:t xml:space="preserve">, </w:t>
      </w:r>
      <w:r w:rsidRPr="00832C82">
        <w:rPr>
          <w:iCs/>
        </w:rPr>
        <w:t>TM Space Data Link Protocol</w:t>
      </w:r>
      <w:r w:rsidRPr="00832C82">
        <w:t xml:space="preserve">, Issue </w:t>
      </w:r>
      <w:r>
        <w:t>2</w:t>
      </w:r>
      <w:r w:rsidRPr="00832C82">
        <w:t xml:space="preserve">, </w:t>
      </w:r>
      <w:r>
        <w:t>September</w:t>
      </w:r>
      <w:r w:rsidRPr="00832C82">
        <w:t xml:space="preserve"> 20</w:t>
      </w:r>
      <w:r>
        <w:t>15</w:t>
      </w:r>
      <w:r w:rsidRPr="00832C82">
        <w:t xml:space="preserve"> shall  apply  with the following modifications listed in </w:t>
      </w:r>
      <w:r w:rsidR="00E9546E">
        <w:fldChar w:fldCharType="begin"/>
      </w:r>
      <w:r w:rsidR="00E9546E">
        <w:instrText xml:space="preserve"> REF _Ref13496695 \h </w:instrText>
      </w:r>
      <w:r w:rsidR="00E9546E">
        <w:fldChar w:fldCharType="separate"/>
      </w:r>
      <w:r w:rsidR="00D76E18">
        <w:t xml:space="preserve">Table </w:t>
      </w:r>
      <w:r w:rsidR="00D76E18">
        <w:rPr>
          <w:noProof/>
        </w:rPr>
        <w:t>4</w:t>
      </w:r>
      <w:r w:rsidR="00D76E18">
        <w:noBreakHyphen/>
      </w:r>
      <w:r w:rsidR="00D76E18">
        <w:rPr>
          <w:noProof/>
        </w:rPr>
        <w:t>1</w:t>
      </w:r>
      <w:r w:rsidR="00E9546E">
        <w:fldChar w:fldCharType="end"/>
      </w:r>
      <w:r w:rsidRPr="00832C82">
        <w:t>.</w:t>
      </w:r>
    </w:p>
    <w:p w:rsidR="00AF52EA" w:rsidRPr="00A05AC7" w:rsidRDefault="00E9546E" w:rsidP="00EE366F">
      <w:pPr>
        <w:pStyle w:val="CaptionTable"/>
        <w:rPr>
          <w:szCs w:val="24"/>
        </w:rPr>
      </w:pPr>
      <w:bookmarkStart w:id="24" w:name="_Ref13496695"/>
      <w:bookmarkStart w:id="25" w:name="_Toc13497596"/>
      <w:r>
        <w:t xml:space="preserve">Table </w:t>
      </w:r>
      <w:fldSimple w:instr=" STYLEREF 1 \s ">
        <w:r w:rsidR="00D76E18">
          <w:rPr>
            <w:noProof/>
          </w:rPr>
          <w:t>4</w:t>
        </w:r>
      </w:fldSimple>
      <w:r>
        <w:noBreakHyphen/>
      </w:r>
      <w:fldSimple w:instr=" SEQ Table \* ARABIC \s 1 ">
        <w:r w:rsidR="00D76E18">
          <w:rPr>
            <w:noProof/>
          </w:rPr>
          <w:t>1</w:t>
        </w:r>
      </w:fldSimple>
      <w:bookmarkEnd w:id="24"/>
      <w:r w:rsidR="00AF52EA" w:rsidRPr="00A05AC7">
        <w:rPr>
          <w:szCs w:val="24"/>
          <w:lang w:val="en-US"/>
        </w:rPr>
        <w:t xml:space="preserve">: Applicability table for </w:t>
      </w:r>
      <w:r w:rsidR="00AF52EA" w:rsidRPr="00A05AC7">
        <w:rPr>
          <w:szCs w:val="24"/>
        </w:rPr>
        <w:t xml:space="preserve">CCSDS </w:t>
      </w:r>
      <w:r w:rsidR="00AF52EA">
        <w:rPr>
          <w:szCs w:val="24"/>
        </w:rPr>
        <w:t>132.0-B-2</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961"/>
        <w:gridCol w:w="2693"/>
        <w:gridCol w:w="3119"/>
      </w:tblGrid>
      <w:tr w:rsidR="00AF52EA" w:rsidRPr="004F740F" w:rsidTr="009D4899">
        <w:trPr>
          <w:cantSplit/>
          <w:tblHeader/>
        </w:trPr>
        <w:tc>
          <w:tcPr>
            <w:tcW w:w="1526" w:type="dxa"/>
            <w:shd w:val="clear" w:color="auto" w:fill="auto"/>
          </w:tcPr>
          <w:p w:rsidR="00AF52EA" w:rsidRPr="00C105B0" w:rsidRDefault="00AF52EA" w:rsidP="00EE366F">
            <w:pPr>
              <w:pStyle w:val="TableHeaderCENTER"/>
            </w:pPr>
            <w:r w:rsidRPr="00C105B0">
              <w:t>Clause or requirement number</w:t>
            </w:r>
          </w:p>
        </w:tc>
        <w:tc>
          <w:tcPr>
            <w:tcW w:w="1843" w:type="dxa"/>
            <w:shd w:val="clear" w:color="auto" w:fill="auto"/>
          </w:tcPr>
          <w:p w:rsidR="00AF52EA" w:rsidRPr="00C105B0" w:rsidRDefault="00AF52EA" w:rsidP="00EE366F">
            <w:pPr>
              <w:pStyle w:val="TableHeaderCENTER"/>
            </w:pPr>
            <w:r w:rsidRPr="00C105B0">
              <w:t>Applicability</w:t>
            </w:r>
          </w:p>
        </w:tc>
        <w:tc>
          <w:tcPr>
            <w:tcW w:w="4961" w:type="dxa"/>
            <w:shd w:val="clear" w:color="auto" w:fill="auto"/>
          </w:tcPr>
          <w:p w:rsidR="00AF52EA" w:rsidRPr="00C105B0" w:rsidRDefault="00AF52EA" w:rsidP="00EE366F">
            <w:pPr>
              <w:pStyle w:val="TableHeaderCENTER"/>
            </w:pPr>
            <w:r w:rsidRPr="00C105B0">
              <w:t>Applicable text</w:t>
            </w:r>
          </w:p>
          <w:p w:rsidR="00AF52EA" w:rsidRPr="00C105B0" w:rsidRDefault="00AF52EA" w:rsidP="00EE366F">
            <w:pPr>
              <w:pStyle w:val="TableHeaderCENTER"/>
            </w:pPr>
            <w:r w:rsidRPr="00C105B0">
              <w:rPr>
                <w:sz w:val="18"/>
                <w:szCs w:val="18"/>
              </w:rPr>
              <w:t>(the new/added text is underlined)</w:t>
            </w:r>
          </w:p>
        </w:tc>
        <w:tc>
          <w:tcPr>
            <w:tcW w:w="2693" w:type="dxa"/>
            <w:shd w:val="clear" w:color="auto" w:fill="auto"/>
          </w:tcPr>
          <w:p w:rsidR="00AF52EA" w:rsidRPr="00C105B0" w:rsidRDefault="00AF52EA" w:rsidP="00EE366F">
            <w:pPr>
              <w:pStyle w:val="TableHeaderCENTER"/>
            </w:pPr>
            <w:r w:rsidRPr="00C105B0">
              <w:t>Comments</w:t>
            </w:r>
          </w:p>
        </w:tc>
        <w:tc>
          <w:tcPr>
            <w:tcW w:w="3119" w:type="dxa"/>
            <w:shd w:val="clear" w:color="auto" w:fill="auto"/>
          </w:tcPr>
          <w:p w:rsidR="00AF52EA" w:rsidRPr="00C105B0" w:rsidRDefault="00AF52EA" w:rsidP="00EE366F">
            <w:pPr>
              <w:pStyle w:val="TableHeaderCENTER"/>
            </w:pPr>
            <w:r w:rsidRPr="00C105B0">
              <w:t>Text as in the original document</w:t>
            </w:r>
          </w:p>
          <w:p w:rsidR="00AF52EA" w:rsidRPr="00C105B0" w:rsidRDefault="00AF52EA" w:rsidP="00EE366F">
            <w:pPr>
              <w:pStyle w:val="TableHeaderCENTER"/>
            </w:pPr>
            <w:r w:rsidRPr="00C105B0">
              <w:rPr>
                <w:sz w:val="18"/>
                <w:szCs w:val="18"/>
              </w:rPr>
              <w:t>(deleted text with strikethrough)</w:t>
            </w:r>
          </w:p>
        </w:tc>
      </w:tr>
      <w:tr w:rsidR="00AF52EA" w:rsidRPr="004F740F" w:rsidTr="009D4899">
        <w:trPr>
          <w:cantSplit/>
        </w:trPr>
        <w:tc>
          <w:tcPr>
            <w:tcW w:w="1526" w:type="dxa"/>
            <w:shd w:val="clear" w:color="auto" w:fill="auto"/>
          </w:tcPr>
          <w:p w:rsidR="00AF52EA" w:rsidRPr="00C105B0" w:rsidRDefault="00AF52EA" w:rsidP="00EE366F">
            <w:pPr>
              <w:pStyle w:val="TablecellLEFT"/>
            </w:pPr>
            <w:r w:rsidRPr="00C105B0">
              <w:t>4.1.3.1.7</w:t>
            </w:r>
          </w:p>
        </w:tc>
        <w:tc>
          <w:tcPr>
            <w:tcW w:w="1843" w:type="dxa"/>
            <w:shd w:val="clear" w:color="auto" w:fill="auto"/>
          </w:tcPr>
          <w:p w:rsidR="00AF52EA" w:rsidRPr="00C105B0" w:rsidRDefault="00E9546E" w:rsidP="00EE366F">
            <w:pPr>
              <w:pStyle w:val="TablecellLEFT"/>
            </w:pPr>
            <w:r w:rsidRPr="00C105B0">
              <w:t>N</w:t>
            </w:r>
            <w:r w:rsidR="00AF52EA" w:rsidRPr="00C105B0">
              <w:t>ew requirement</w:t>
            </w:r>
          </w:p>
        </w:tc>
        <w:tc>
          <w:tcPr>
            <w:tcW w:w="4961" w:type="dxa"/>
            <w:shd w:val="clear" w:color="auto" w:fill="auto"/>
          </w:tcPr>
          <w:p w:rsidR="00AF52EA" w:rsidRPr="00C105B0" w:rsidRDefault="00AF52EA" w:rsidP="00EE366F">
            <w:pPr>
              <w:pStyle w:val="TablecellLEFT"/>
            </w:pPr>
            <w:r w:rsidRPr="00C105B0">
              <w:t>The Transfer Frame Secondary Header may be used to provide an extended virtual channel frame count as specified in 4.1.3.4.</w:t>
            </w:r>
          </w:p>
        </w:tc>
        <w:tc>
          <w:tcPr>
            <w:tcW w:w="2693" w:type="dxa"/>
            <w:shd w:val="clear" w:color="auto" w:fill="auto"/>
          </w:tcPr>
          <w:p w:rsidR="00AF52EA" w:rsidRPr="00C105B0" w:rsidRDefault="00E9546E" w:rsidP="00EE366F">
            <w:pPr>
              <w:pStyle w:val="TablecellLEFT"/>
            </w:pPr>
            <w:r w:rsidRPr="00C105B0">
              <w:t xml:space="preserve">New requirement </w:t>
            </w:r>
            <w:r w:rsidR="00FF6648" w:rsidRPr="00C105B0">
              <w:t>added: the</w:t>
            </w:r>
            <w:r w:rsidR="00AF52EA" w:rsidRPr="00C105B0">
              <w:t xml:space="preserve"> extended virtual channel frame count</w:t>
            </w:r>
            <w:r w:rsidRPr="00C105B0">
              <w:t xml:space="preserve"> added</w:t>
            </w:r>
          </w:p>
        </w:tc>
        <w:tc>
          <w:tcPr>
            <w:tcW w:w="3119" w:type="dxa"/>
            <w:shd w:val="clear" w:color="auto" w:fill="auto"/>
          </w:tcPr>
          <w:p w:rsidR="00AF52EA" w:rsidRPr="00C105B0" w:rsidRDefault="00AF52EA" w:rsidP="00EE366F">
            <w:pPr>
              <w:pStyle w:val="TablecellLEFT"/>
            </w:pPr>
          </w:p>
        </w:tc>
      </w:tr>
      <w:tr w:rsidR="00AF52EA" w:rsidRPr="004F740F" w:rsidTr="009D4899">
        <w:trPr>
          <w:cantSplit/>
        </w:trPr>
        <w:tc>
          <w:tcPr>
            <w:tcW w:w="1526" w:type="dxa"/>
            <w:shd w:val="clear" w:color="auto" w:fill="auto"/>
          </w:tcPr>
          <w:p w:rsidR="00AF52EA" w:rsidRPr="00C105B0" w:rsidRDefault="00AF52EA" w:rsidP="00EE366F">
            <w:pPr>
              <w:pStyle w:val="TablecellLEFT"/>
            </w:pPr>
            <w:r w:rsidRPr="00C105B0">
              <w:t>4.1.3.4</w:t>
            </w:r>
          </w:p>
        </w:tc>
        <w:tc>
          <w:tcPr>
            <w:tcW w:w="1843" w:type="dxa"/>
            <w:shd w:val="clear" w:color="auto" w:fill="auto"/>
          </w:tcPr>
          <w:p w:rsidR="00AF52EA" w:rsidRPr="00C105B0" w:rsidRDefault="00E9546E" w:rsidP="00EE366F">
            <w:pPr>
              <w:pStyle w:val="TablecellLEFT"/>
            </w:pPr>
            <w:r w:rsidRPr="00C105B0">
              <w:t>N</w:t>
            </w:r>
            <w:r w:rsidR="00AF52EA" w:rsidRPr="00C105B0">
              <w:t>ew section</w:t>
            </w:r>
          </w:p>
        </w:tc>
        <w:tc>
          <w:tcPr>
            <w:tcW w:w="4961" w:type="dxa"/>
            <w:shd w:val="clear" w:color="auto" w:fill="auto"/>
          </w:tcPr>
          <w:p w:rsidR="00AF52EA" w:rsidRPr="00C105B0" w:rsidRDefault="00AF52EA" w:rsidP="00EE366F">
            <w:pPr>
              <w:pStyle w:val="TablecellLEFT"/>
            </w:pPr>
            <w:r w:rsidRPr="00C105B0">
              <w:t>Extended virtual channel frame count</w:t>
            </w:r>
          </w:p>
        </w:tc>
        <w:tc>
          <w:tcPr>
            <w:tcW w:w="2693" w:type="dxa"/>
            <w:shd w:val="clear" w:color="auto" w:fill="auto"/>
          </w:tcPr>
          <w:p w:rsidR="00AF52EA" w:rsidRPr="00C105B0" w:rsidRDefault="00E9546E" w:rsidP="00602076">
            <w:pPr>
              <w:pStyle w:val="TablecellLEFT"/>
            </w:pPr>
            <w:r w:rsidRPr="00C105B0">
              <w:t>New section added</w:t>
            </w:r>
          </w:p>
        </w:tc>
        <w:tc>
          <w:tcPr>
            <w:tcW w:w="3119" w:type="dxa"/>
            <w:shd w:val="clear" w:color="auto" w:fill="auto"/>
          </w:tcPr>
          <w:p w:rsidR="00AF52EA" w:rsidRPr="00C105B0" w:rsidRDefault="00AF52EA" w:rsidP="00EE366F">
            <w:pPr>
              <w:pStyle w:val="TablecellLEFT"/>
            </w:pPr>
          </w:p>
        </w:tc>
      </w:tr>
      <w:tr w:rsidR="00EE366F" w:rsidRPr="004F740F" w:rsidTr="009D4899">
        <w:trPr>
          <w:cantSplit/>
        </w:trPr>
        <w:tc>
          <w:tcPr>
            <w:tcW w:w="1526" w:type="dxa"/>
            <w:shd w:val="clear" w:color="auto" w:fill="auto"/>
          </w:tcPr>
          <w:p w:rsidR="00EE366F" w:rsidRPr="00C105B0" w:rsidRDefault="00EE366F" w:rsidP="00EE366F">
            <w:pPr>
              <w:pStyle w:val="TablecellLEFT"/>
            </w:pPr>
            <w:r>
              <w:t>4.1.3.4.1</w:t>
            </w:r>
          </w:p>
        </w:tc>
        <w:tc>
          <w:tcPr>
            <w:tcW w:w="1843" w:type="dxa"/>
            <w:shd w:val="clear" w:color="auto" w:fill="auto"/>
          </w:tcPr>
          <w:p w:rsidR="00EE366F" w:rsidRPr="00C105B0" w:rsidRDefault="00EE366F" w:rsidP="00EE366F">
            <w:pPr>
              <w:pStyle w:val="TablecellLEFT"/>
            </w:pPr>
            <w:r>
              <w:t>New section</w:t>
            </w:r>
          </w:p>
        </w:tc>
        <w:tc>
          <w:tcPr>
            <w:tcW w:w="4961" w:type="dxa"/>
            <w:shd w:val="clear" w:color="auto" w:fill="auto"/>
          </w:tcPr>
          <w:p w:rsidR="00EE366F" w:rsidRDefault="00EE366F" w:rsidP="00EE366F">
            <w:pPr>
              <w:pStyle w:val="TablecellLEFT"/>
            </w:pPr>
            <w:r>
              <w:t>General</w:t>
            </w:r>
          </w:p>
          <w:p w:rsidR="00EE366F" w:rsidRPr="00C105B0" w:rsidRDefault="00EE366F" w:rsidP="00EE366F">
            <w:pPr>
              <w:pStyle w:val="TablecellLEFT"/>
            </w:pPr>
            <w:r w:rsidRPr="00EE366F">
              <w:t>The following requirements apply if the Transfer Frame Secondary Header is used to provide an extended virtual channel frame count, see 4.1.3.1.7.</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C105B0" w:rsidRDefault="00EE366F" w:rsidP="00EE366F">
            <w:pPr>
              <w:pStyle w:val="TablecellLEFT"/>
            </w:pPr>
            <w:r w:rsidRPr="00EE366F">
              <w:t>4.1.3.4.2</w:t>
            </w:r>
          </w:p>
        </w:tc>
        <w:tc>
          <w:tcPr>
            <w:tcW w:w="1843" w:type="dxa"/>
            <w:shd w:val="clear" w:color="auto" w:fill="auto"/>
          </w:tcPr>
          <w:p w:rsidR="00EE366F" w:rsidRPr="00C105B0" w:rsidRDefault="00EE366F" w:rsidP="00EE366F">
            <w:pPr>
              <w:pStyle w:val="TablecellLEFT"/>
            </w:pPr>
            <w:r>
              <w:t>New section</w:t>
            </w:r>
          </w:p>
        </w:tc>
        <w:tc>
          <w:tcPr>
            <w:tcW w:w="4961" w:type="dxa"/>
            <w:shd w:val="clear" w:color="auto" w:fill="auto"/>
          </w:tcPr>
          <w:p w:rsidR="00EE366F" w:rsidRPr="00C105B0" w:rsidRDefault="00EE366F" w:rsidP="00EE366F">
            <w:pPr>
              <w:pStyle w:val="TablecellLEFT"/>
            </w:pPr>
            <w:r w:rsidRPr="00EE366F">
              <w:t>Using the extended virtual channel frame count</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C105B0" w:rsidRDefault="00EE366F" w:rsidP="00EE366F">
            <w:pPr>
              <w:pStyle w:val="TablecellLEFT"/>
            </w:pPr>
            <w:r w:rsidRPr="00EE366F">
              <w:lastRenderedPageBreak/>
              <w:t>4.1.3.4.2.1</w:t>
            </w:r>
          </w:p>
        </w:tc>
        <w:tc>
          <w:tcPr>
            <w:tcW w:w="1843" w:type="dxa"/>
            <w:shd w:val="clear" w:color="auto" w:fill="auto"/>
          </w:tcPr>
          <w:p w:rsidR="00EE366F" w:rsidRPr="00C105B0" w:rsidRDefault="00EE366F" w:rsidP="00EE366F">
            <w:pPr>
              <w:pStyle w:val="TablecellLEFT"/>
            </w:pPr>
            <w:r>
              <w:t>New requirement</w:t>
            </w:r>
          </w:p>
        </w:tc>
        <w:tc>
          <w:tcPr>
            <w:tcW w:w="4961" w:type="dxa"/>
            <w:shd w:val="clear" w:color="auto" w:fill="auto"/>
          </w:tcPr>
          <w:p w:rsidR="00EE366F" w:rsidRDefault="00EE366F" w:rsidP="00EE366F">
            <w:pPr>
              <w:pStyle w:val="TablecellLEFT"/>
            </w:pPr>
            <w:r w:rsidRPr="00EE366F">
              <w:t>The length of the Transfer Frame Secondary Header shall be 32 bits.</w:t>
            </w:r>
          </w:p>
          <w:p w:rsidR="00EE366F" w:rsidRPr="00C105B0" w:rsidRDefault="00602076" w:rsidP="00602076">
            <w:pPr>
              <w:pStyle w:val="TableNote"/>
            </w:pPr>
            <w:r>
              <w:t>NOTE</w:t>
            </w:r>
            <w:r>
              <w:tab/>
            </w:r>
            <w:r w:rsidR="00EE366F" w:rsidRPr="00EE366F">
              <w:t>The Transfer Frame Secondary Header has a length of 4 octets, so the Transfer Frame Secondary Header Length contains the value 3.</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rsidRPr="00602076">
              <w:t>4.1.3.4.2.2</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EE366F" w:rsidRPr="00EE366F" w:rsidRDefault="00602076" w:rsidP="00EE366F">
            <w:pPr>
              <w:pStyle w:val="TablecellLEFT"/>
            </w:pPr>
            <w:r w:rsidRPr="00602076">
              <w:t>The Transfer Frame Secondary Header Data Field shall contain the 24-bit extension to the virtual channel frame count.</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t>4.1.3.4.2.3</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602076" w:rsidRDefault="00602076" w:rsidP="00602076">
            <w:pPr>
              <w:pStyle w:val="TablecellLEFT"/>
            </w:pPr>
            <w:r>
              <w:t>The extension to the virtual channel frame count shall be a binary count of the roll-overs of the 8-bit value contained in the Virtual Channel Frame Count in the Transfer Frame Primary Header.</w:t>
            </w:r>
          </w:p>
          <w:p w:rsidR="00EE366F" w:rsidRPr="00EE366F" w:rsidRDefault="00602076" w:rsidP="00602076">
            <w:pPr>
              <w:pStyle w:val="TableNote"/>
            </w:pPr>
            <w:r>
              <w:t>NOTE</w:t>
            </w:r>
            <w:r>
              <w:tab/>
              <w:t>This provides a 32-bit count, with the most significant 24 bits in the Transfer Frame Secondary Header Data Field and the least significant 8 bits in the Virtual Channel Frame Count.</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lastRenderedPageBreak/>
              <w:t>4.1.3.4.2.4</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602076" w:rsidRDefault="00602076" w:rsidP="00602076">
            <w:pPr>
              <w:pStyle w:val="TablecellLEFT"/>
            </w:pPr>
            <w:r>
              <w:t>The use of the extended virtual channel frame count shall be associated with either a master channel or a virtual channel.</w:t>
            </w:r>
          </w:p>
          <w:p w:rsidR="00602076" w:rsidRDefault="00602076" w:rsidP="00602076">
            <w:pPr>
              <w:pStyle w:val="TableNote"/>
            </w:pPr>
            <w:r>
              <w:t>NOTE 1</w:t>
            </w:r>
            <w:r>
              <w:tab/>
              <w:t>If the extended virtual channel frame count is associated with a master channel, then the Transfer Frame Secondary Header of every frame on the master channel contains the extended count. However, the value of the extended count in a given frame is the value for the virtual channel to which the frame belongs.</w:t>
            </w:r>
          </w:p>
          <w:p w:rsidR="00EE366F" w:rsidRPr="00EE366F" w:rsidRDefault="00602076" w:rsidP="00602076">
            <w:pPr>
              <w:pStyle w:val="TableNote"/>
            </w:pPr>
            <w:r>
              <w:t>NOTE 2</w:t>
            </w:r>
            <w:r>
              <w:tab/>
              <w:t>If the extended virtual channel frame count is associated with a virtual channel, then the Transfer Frame Secondary Headers of other virtual channels can be absent or used for other purposes.</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r w:rsidR="00EE366F" w:rsidRPr="004F740F" w:rsidTr="009D4899">
        <w:trPr>
          <w:cantSplit/>
        </w:trPr>
        <w:tc>
          <w:tcPr>
            <w:tcW w:w="1526" w:type="dxa"/>
            <w:shd w:val="clear" w:color="auto" w:fill="auto"/>
          </w:tcPr>
          <w:p w:rsidR="00EE366F" w:rsidRPr="00EE366F" w:rsidRDefault="00602076" w:rsidP="00EE366F">
            <w:pPr>
              <w:pStyle w:val="TablecellLEFT"/>
            </w:pPr>
            <w:r w:rsidRPr="00602076">
              <w:t>4.1.3.4.2.5</w:t>
            </w:r>
          </w:p>
        </w:tc>
        <w:tc>
          <w:tcPr>
            <w:tcW w:w="1843" w:type="dxa"/>
            <w:shd w:val="clear" w:color="auto" w:fill="auto"/>
          </w:tcPr>
          <w:p w:rsidR="00EE366F" w:rsidRDefault="00602076" w:rsidP="00EE366F">
            <w:pPr>
              <w:pStyle w:val="TablecellLEFT"/>
            </w:pPr>
            <w:r>
              <w:t>New requirement</w:t>
            </w:r>
          </w:p>
        </w:tc>
        <w:tc>
          <w:tcPr>
            <w:tcW w:w="4961" w:type="dxa"/>
            <w:shd w:val="clear" w:color="auto" w:fill="auto"/>
          </w:tcPr>
          <w:p w:rsidR="00EE366F" w:rsidRPr="00EE366F" w:rsidRDefault="00602076" w:rsidP="00EE366F">
            <w:pPr>
              <w:pStyle w:val="TablecellLEFT"/>
            </w:pPr>
            <w:r w:rsidRPr="00602076">
              <w:t>The use of the extended virtual channel frame count shall be static in the associated master channel or in the associated virtual channel throughout a mission phase.</w:t>
            </w:r>
          </w:p>
        </w:tc>
        <w:tc>
          <w:tcPr>
            <w:tcW w:w="2693" w:type="dxa"/>
            <w:shd w:val="clear" w:color="auto" w:fill="auto"/>
          </w:tcPr>
          <w:p w:rsidR="00EE366F" w:rsidRPr="00C105B0" w:rsidRDefault="00EE366F" w:rsidP="00EE366F">
            <w:pPr>
              <w:pStyle w:val="TablecellLEFT"/>
            </w:pPr>
          </w:p>
        </w:tc>
        <w:tc>
          <w:tcPr>
            <w:tcW w:w="3119" w:type="dxa"/>
            <w:shd w:val="clear" w:color="auto" w:fill="auto"/>
          </w:tcPr>
          <w:p w:rsidR="00EE366F" w:rsidRPr="00C105B0" w:rsidRDefault="00EE366F" w:rsidP="00EE366F">
            <w:pPr>
              <w:pStyle w:val="TablecellLEFT"/>
            </w:pPr>
          </w:p>
        </w:tc>
      </w:tr>
    </w:tbl>
    <w:p w:rsidR="00AF52EA" w:rsidRDefault="00AF52EA" w:rsidP="00602076">
      <w:pPr>
        <w:pStyle w:val="paragraph"/>
      </w:pPr>
    </w:p>
    <w:p w:rsidR="00602076" w:rsidRDefault="00602076" w:rsidP="00602076">
      <w:pPr>
        <w:pStyle w:val="paragraph"/>
        <w:sectPr w:rsidR="00602076" w:rsidSect="008639EC">
          <w:pgSz w:w="16838" w:h="11906" w:orient="landscape" w:code="9"/>
          <w:pgMar w:top="1418" w:right="1418" w:bottom="1418" w:left="1418" w:header="709" w:footer="709" w:gutter="0"/>
          <w:cols w:space="708"/>
          <w:docGrid w:linePitch="360"/>
        </w:sectPr>
      </w:pPr>
    </w:p>
    <w:p w:rsidR="001D33BB" w:rsidRDefault="00A6373E" w:rsidP="00C46502">
      <w:pPr>
        <w:pStyle w:val="Annex1"/>
      </w:pPr>
      <w:r>
        <w:rPr>
          <w:lang w:val="en-US"/>
        </w:rPr>
        <w:lastRenderedPageBreak/>
        <w:t xml:space="preserve"> </w:t>
      </w:r>
      <w:bookmarkStart w:id="26" w:name="_Ref13490251"/>
      <w:r w:rsidR="001D33BB">
        <w:rPr>
          <w:lang w:val="en-US"/>
        </w:rPr>
        <w:t>(informative)</w:t>
      </w:r>
      <w:r w:rsidR="001D33BB" w:rsidRPr="001D33BB">
        <w:rPr>
          <w:lang w:val="en-US"/>
        </w:rPr>
        <w:br/>
      </w:r>
      <w:r w:rsidR="001D33BB">
        <w:t>Differences from ECSS-E-ST-50-0</w:t>
      </w:r>
      <w:r w:rsidR="00B03D5A">
        <w:t>3</w:t>
      </w:r>
      <w:bookmarkEnd w:id="26"/>
      <w:r w:rsidR="00543F49">
        <w:t>C</w:t>
      </w:r>
    </w:p>
    <w:p w:rsidR="00B03D5A" w:rsidRDefault="00B03D5A" w:rsidP="00B03D5A">
      <w:pPr>
        <w:pStyle w:val="Annex2"/>
      </w:pPr>
      <w:r>
        <w:t>General</w:t>
      </w:r>
    </w:p>
    <w:p w:rsidR="00B03D5A" w:rsidRPr="00EC15E9" w:rsidRDefault="00B03D5A" w:rsidP="00B03D5A">
      <w:pPr>
        <w:pStyle w:val="paragraph"/>
        <w:rPr>
          <w:lang w:val="en-US"/>
        </w:rPr>
      </w:pPr>
      <w:r>
        <w:rPr>
          <w:lang w:val="en-US"/>
        </w:rPr>
        <w:t xml:space="preserve">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D76E18">
        <w:rPr>
          <w:lang w:val="en-US"/>
        </w:rPr>
        <w:t>4</w:t>
      </w:r>
      <w:r w:rsidR="00AB3A3C">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132.0-B-2</w:t>
      </w:r>
      <w:r w:rsidRPr="00EC15E9">
        <w:t xml:space="preserve"> and the </w:t>
      </w:r>
      <w:r w:rsidRPr="00EC15E9">
        <w:rPr>
          <w:bCs/>
        </w:rPr>
        <w:t>ECSS-E-ST-50-0</w:t>
      </w:r>
      <w:r>
        <w:rPr>
          <w:bCs/>
        </w:rPr>
        <w:t>3</w:t>
      </w:r>
      <w:r w:rsidR="000C0250">
        <w:rPr>
          <w:bCs/>
        </w:rPr>
        <w:t xml:space="preserve"> </w:t>
      </w:r>
      <w:r w:rsidR="0058247E">
        <w:rPr>
          <w:bCs/>
        </w:rPr>
        <w:t>(</w:t>
      </w:r>
      <w:r w:rsidR="002417DA">
        <w:rPr>
          <w:bCs/>
        </w:rPr>
        <w:t>superseded</w:t>
      </w:r>
      <w:r w:rsidR="000C0250">
        <w:rPr>
          <w:bCs/>
        </w:rPr>
        <w:t xml:space="preserve"> by this </w:t>
      </w:r>
      <w:r w:rsidR="003772AF">
        <w:rPr>
          <w:bCs/>
        </w:rPr>
        <w:t>Adoption Notice</w:t>
      </w:r>
      <w:r w:rsidR="0058247E">
        <w:rPr>
          <w:bCs/>
        </w:rPr>
        <w:t>)</w:t>
      </w:r>
      <w:r>
        <w:rPr>
          <w:bCs/>
        </w:rPr>
        <w:t xml:space="preserve">. This </w:t>
      </w:r>
      <w:r w:rsidR="00AB3A3C">
        <w:rPr>
          <w:bCs/>
        </w:rPr>
        <w:t>A</w:t>
      </w:r>
      <w:r>
        <w:rPr>
          <w:bCs/>
        </w:rPr>
        <w:t xml:space="preserve">nnex describes some additional differences that are not covered by Clause </w:t>
      </w:r>
      <w:r w:rsidR="00AB3A3C">
        <w:rPr>
          <w:lang w:val="en-US"/>
        </w:rPr>
        <w:fldChar w:fldCharType="begin"/>
      </w:r>
      <w:r w:rsidR="00AB3A3C">
        <w:rPr>
          <w:lang w:val="en-US"/>
        </w:rPr>
        <w:instrText xml:space="preserve"> REF _Ref13497181 \w \h </w:instrText>
      </w:r>
      <w:r w:rsidR="00AB3A3C">
        <w:rPr>
          <w:lang w:val="en-US"/>
        </w:rPr>
      </w:r>
      <w:r w:rsidR="00AB3A3C">
        <w:rPr>
          <w:lang w:val="en-US"/>
        </w:rPr>
        <w:fldChar w:fldCharType="separate"/>
      </w:r>
      <w:r w:rsidR="00D76E18">
        <w:rPr>
          <w:lang w:val="en-US"/>
        </w:rPr>
        <w:t>4</w:t>
      </w:r>
      <w:r w:rsidR="00AB3A3C">
        <w:rPr>
          <w:lang w:val="en-US"/>
        </w:rPr>
        <w:fldChar w:fldCharType="end"/>
      </w:r>
      <w:r>
        <w:rPr>
          <w:bCs/>
        </w:rPr>
        <w:t>.</w:t>
      </w:r>
    </w:p>
    <w:p w:rsidR="00B03D5A" w:rsidRDefault="00B03D5A" w:rsidP="00B03D5A">
      <w:pPr>
        <w:pStyle w:val="paragraph"/>
      </w:pPr>
      <w:r>
        <w:t xml:space="preserve">This </w:t>
      </w:r>
      <w:r w:rsidR="00AB3A3C">
        <w:t>A</w:t>
      </w:r>
      <w:r>
        <w:t xml:space="preserve">nnex lists the differences of technical content, but it is not the purpose of this </w:t>
      </w:r>
      <w:r w:rsidR="00AB3A3C">
        <w:t>A</w:t>
      </w:r>
      <w:r>
        <w:t>nnex to provide complete details on each item in the list or to describe the consequences of each item in the list.</w:t>
      </w:r>
    </w:p>
    <w:p w:rsidR="00B03D5A" w:rsidRDefault="00B03D5A" w:rsidP="00B03D5A">
      <w:pPr>
        <w:pStyle w:val="Annex2"/>
      </w:pPr>
      <w:r>
        <w:t>Differences</w:t>
      </w:r>
    </w:p>
    <w:p w:rsidR="00B03D5A" w:rsidRPr="000F4304" w:rsidRDefault="00B03D5A" w:rsidP="00B03D5A">
      <w:pPr>
        <w:pStyle w:val="Annex3"/>
        <w:rPr>
          <w:lang w:val="en-US"/>
        </w:rPr>
      </w:pPr>
      <w:r>
        <w:rPr>
          <w:lang w:val="en-US"/>
        </w:rPr>
        <w:t>Specification of service interfaces</w:t>
      </w:r>
    </w:p>
    <w:p w:rsidR="00B03D5A" w:rsidRDefault="00B03D5A" w:rsidP="00B03D5A">
      <w:pPr>
        <w:pStyle w:val="paragraph"/>
        <w:rPr>
          <w:lang w:val="en-US"/>
        </w:rPr>
      </w:pPr>
      <w:r>
        <w:rPr>
          <w:lang w:val="en-US"/>
        </w:rPr>
        <w:t xml:space="preserve">Section 3 of </w:t>
      </w:r>
      <w:r w:rsidRPr="007A5153">
        <w:t xml:space="preserve">CCSDS </w:t>
      </w:r>
      <w:r>
        <w:t xml:space="preserve">132.0-B-2 provides a formal abstract specification of a set of </w:t>
      </w:r>
      <w:r w:rsidRPr="007A5153">
        <w:rPr>
          <w:bCs/>
          <w:lang w:val="en-US"/>
        </w:rPr>
        <w:t>service interfaces, including service primitives and parameters</w:t>
      </w:r>
      <w:r>
        <w:rPr>
          <w:bCs/>
          <w:lang w:val="en-US"/>
        </w:rPr>
        <w:t xml:space="preserve">, provided by the TM Space Data Link Protocol. There was no equivalent in </w:t>
      </w:r>
      <w:r w:rsidRPr="008937AE">
        <w:rPr>
          <w:bCs/>
        </w:rPr>
        <w:t>ECSS-E-ST-50-0</w:t>
      </w:r>
      <w:r>
        <w:rPr>
          <w:bCs/>
        </w:rPr>
        <w:t>3.</w:t>
      </w:r>
    </w:p>
    <w:p w:rsidR="00B03D5A" w:rsidRPr="000F4304" w:rsidRDefault="00B03D5A" w:rsidP="00B03D5A">
      <w:pPr>
        <w:pStyle w:val="Annex3"/>
        <w:rPr>
          <w:lang w:val="en-US"/>
        </w:rPr>
      </w:pPr>
      <w:r>
        <w:rPr>
          <w:lang w:val="en-US"/>
        </w:rPr>
        <w:t xml:space="preserve">Specification of </w:t>
      </w:r>
      <w:r w:rsidRPr="00723D8D">
        <w:rPr>
          <w:bCs/>
          <w:lang w:val="en-US"/>
        </w:rPr>
        <w:t>protocol procedures</w:t>
      </w:r>
    </w:p>
    <w:p w:rsidR="00B03D5A" w:rsidRDefault="00B03D5A" w:rsidP="00B03D5A">
      <w:pPr>
        <w:pStyle w:val="paragraph"/>
        <w:rPr>
          <w:lang w:val="en-US"/>
        </w:rPr>
      </w:pPr>
      <w:r>
        <w:rPr>
          <w:lang w:val="en-US"/>
        </w:rPr>
        <w:t xml:space="preserve">Sections 4.2 and 4.3 of </w:t>
      </w:r>
      <w:r w:rsidRPr="007A5153">
        <w:t xml:space="preserve">CCSDS </w:t>
      </w:r>
      <w:r>
        <w:t xml:space="preserve">132.0-B-2 specify </w:t>
      </w:r>
      <w:r>
        <w:rPr>
          <w:bCs/>
          <w:lang w:val="en-US"/>
        </w:rPr>
        <w:t xml:space="preserve">protocol procedures at the sending and receiving ends. </w:t>
      </w:r>
      <w:r w:rsidRPr="008937AE">
        <w:rPr>
          <w:bCs/>
        </w:rPr>
        <w:t>ECSS-E-ST-50-0</w:t>
      </w:r>
      <w:r>
        <w:rPr>
          <w:bCs/>
        </w:rPr>
        <w:t>3 specified only the p</w:t>
      </w:r>
      <w:r w:rsidRPr="00723D8D">
        <w:rPr>
          <w:bCs/>
        </w:rPr>
        <w:t>acket processing and extraction functions</w:t>
      </w:r>
      <w:r>
        <w:rPr>
          <w:bCs/>
        </w:rPr>
        <w:t>.</w:t>
      </w:r>
    </w:p>
    <w:p w:rsidR="00B03D5A" w:rsidRPr="000F4304" w:rsidRDefault="00B03D5A" w:rsidP="00B03D5A">
      <w:pPr>
        <w:pStyle w:val="Annex3"/>
        <w:rPr>
          <w:lang w:val="en-US"/>
        </w:rPr>
      </w:pPr>
      <w:r>
        <w:rPr>
          <w:lang w:val="en-US"/>
        </w:rPr>
        <w:t>Interfaces for Space Data Link Security (SDLS)</w:t>
      </w:r>
    </w:p>
    <w:p w:rsidR="00B03D5A" w:rsidRPr="000F4304" w:rsidRDefault="00B03D5A" w:rsidP="00EB5777">
      <w:pPr>
        <w:pStyle w:val="paragraph"/>
        <w:rPr>
          <w:lang w:val="en-US"/>
        </w:rPr>
      </w:pPr>
      <w:r w:rsidRPr="007A5153">
        <w:t xml:space="preserve">CCSDS </w:t>
      </w:r>
      <w:r>
        <w:t xml:space="preserve">132.0-B-2 specifies the optional interfaces for using the </w:t>
      </w:r>
      <w:r w:rsidRPr="00785729">
        <w:rPr>
          <w:bCs/>
          <w:lang w:val="en-US"/>
        </w:rPr>
        <w:t>Space Data Link Security (SDLS)</w:t>
      </w:r>
      <w:r>
        <w:rPr>
          <w:bCs/>
          <w:lang w:val="en-US"/>
        </w:rPr>
        <w:t xml:space="preserve"> protocol with TM Transfer Frames. </w:t>
      </w:r>
      <w:r w:rsidRPr="008937AE">
        <w:rPr>
          <w:bCs/>
        </w:rPr>
        <w:t>ECSS-E-ST-50-0</w:t>
      </w:r>
      <w:r>
        <w:rPr>
          <w:bCs/>
        </w:rPr>
        <w:t>3 did not include support for interfacing to SDLS.</w:t>
      </w:r>
      <w:r w:rsidR="00EB5777">
        <w:rPr>
          <w:bCs/>
        </w:rPr>
        <w:t xml:space="preserve"> </w:t>
      </w:r>
      <w:r>
        <w:t xml:space="preserve">Therefore, this Adoption Notice – unlike the </w:t>
      </w:r>
      <w:r w:rsidRPr="00424E50">
        <w:t>ECSS-E-ST-50-03</w:t>
      </w:r>
      <w:r>
        <w:t xml:space="preserve"> - offers to ECSS users the option of using </w:t>
      </w:r>
      <w:r w:rsidRPr="00424E50">
        <w:t xml:space="preserve">the Space Data Link Security (SDLS) protocol with TM </w:t>
      </w:r>
      <w:r>
        <w:t xml:space="preserve">and AOS </w:t>
      </w:r>
      <w:r w:rsidRPr="00424E50">
        <w:t>Transfer Frames.</w:t>
      </w:r>
      <w:r>
        <w:rPr>
          <w:lang w:val="en-US"/>
        </w:rPr>
        <w:t>A.2.4 Resetting a frame count</w:t>
      </w:r>
      <w:r w:rsidR="00013779">
        <w:rPr>
          <w:lang w:val="en-US"/>
        </w:rPr>
        <w:t>.</w:t>
      </w:r>
    </w:p>
    <w:p w:rsidR="00B03D5A" w:rsidRDefault="00B03D5A" w:rsidP="00B03D5A">
      <w:pPr>
        <w:pStyle w:val="paragraph"/>
        <w:rPr>
          <w:lang w:val="en-US"/>
        </w:rPr>
      </w:pPr>
      <w:r>
        <w:t xml:space="preserve">A TM Transfer Frame has a </w:t>
      </w:r>
      <w:r>
        <w:rPr>
          <w:bCs/>
          <w:lang w:val="en-US"/>
        </w:rPr>
        <w:t xml:space="preserve">Master Channel Frame Count and a Virtual Channel Frame Count. They are 8-bit fields, each </w:t>
      </w:r>
      <w:r w:rsidRPr="00562F11">
        <w:rPr>
          <w:bCs/>
          <w:lang w:val="en-US"/>
        </w:rPr>
        <w:t>contain</w:t>
      </w:r>
      <w:r>
        <w:rPr>
          <w:bCs/>
          <w:lang w:val="en-US"/>
        </w:rPr>
        <w:t>ing</w:t>
      </w:r>
      <w:r w:rsidRPr="00562F11">
        <w:rPr>
          <w:bCs/>
          <w:lang w:val="en-US"/>
        </w:rPr>
        <w:t xml:space="preserve"> a sequential binary count (modulo 256)</w:t>
      </w:r>
      <w:r>
        <w:rPr>
          <w:bCs/>
          <w:lang w:val="en-US"/>
        </w:rPr>
        <w:t>.</w:t>
      </w:r>
      <w:r>
        <w:t xml:space="preserve"> Both standards have requirements about not resetting one of these counts before it reaches 255. In </w:t>
      </w:r>
      <w:r w:rsidRPr="007A5153">
        <w:t xml:space="preserve">CCSDS </w:t>
      </w:r>
      <w:r>
        <w:t>132.0-B-2 the wording is “</w:t>
      </w:r>
      <w:r w:rsidRPr="00381AC7">
        <w:rPr>
          <w:bCs/>
          <w:i/>
          <w:lang w:val="en-US"/>
        </w:rPr>
        <w:t xml:space="preserve">not … unless it </w:t>
      </w:r>
      <w:r w:rsidRPr="00381AC7">
        <w:rPr>
          <w:bCs/>
          <w:i/>
          <w:lang w:val="en-US"/>
        </w:rPr>
        <w:lastRenderedPageBreak/>
        <w:t>is unavoidable</w:t>
      </w:r>
      <w:r>
        <w:rPr>
          <w:bCs/>
          <w:i/>
          <w:lang w:val="en-US"/>
        </w:rPr>
        <w:t>”</w:t>
      </w:r>
      <w:r>
        <w:rPr>
          <w:bCs/>
          <w:lang w:val="en-US"/>
        </w:rPr>
        <w:t xml:space="preserve">. In </w:t>
      </w:r>
      <w:r w:rsidRPr="008937AE">
        <w:rPr>
          <w:bCs/>
        </w:rPr>
        <w:t>ECSS-E-ST-50-0</w:t>
      </w:r>
      <w:r>
        <w:rPr>
          <w:bCs/>
        </w:rPr>
        <w:t xml:space="preserve">3 </w:t>
      </w:r>
      <w:r w:rsidRPr="00963ED7">
        <w:rPr>
          <w:bCs/>
        </w:rPr>
        <w:t xml:space="preserve">the wording </w:t>
      </w:r>
      <w:r>
        <w:rPr>
          <w:bCs/>
        </w:rPr>
        <w:t>wa</w:t>
      </w:r>
      <w:r w:rsidRPr="00963ED7">
        <w:rPr>
          <w:bCs/>
        </w:rPr>
        <w:t>s “</w:t>
      </w:r>
      <w:r w:rsidRPr="00963ED7">
        <w:rPr>
          <w:bCs/>
          <w:i/>
          <w:lang w:val="en-US"/>
        </w:rPr>
        <w:t>not … unless there is a major system reset”</w:t>
      </w:r>
      <w:r w:rsidRPr="00963ED7">
        <w:rPr>
          <w:bCs/>
          <w:lang w:val="en-US"/>
        </w:rPr>
        <w:t>.</w:t>
      </w:r>
    </w:p>
    <w:p w:rsidR="00B03D5A" w:rsidRPr="000F4304" w:rsidRDefault="00B03D5A" w:rsidP="00B03D5A">
      <w:pPr>
        <w:pStyle w:val="Annex3"/>
        <w:rPr>
          <w:lang w:val="en-US"/>
        </w:rPr>
      </w:pPr>
      <w:r>
        <w:rPr>
          <w:lang w:val="en-US"/>
        </w:rPr>
        <w:t>Synchronization Flag and asynchronously inserted data</w:t>
      </w:r>
    </w:p>
    <w:p w:rsidR="00B03D5A" w:rsidRDefault="00B03D5A" w:rsidP="00B03D5A">
      <w:pPr>
        <w:pStyle w:val="paragraph"/>
        <w:rPr>
          <w:lang w:val="en-US"/>
        </w:rPr>
      </w:pPr>
      <w:r>
        <w:rPr>
          <w:lang w:val="en-US"/>
        </w:rPr>
        <w:t xml:space="preserve">In </w:t>
      </w:r>
      <w:r w:rsidRPr="007A5153">
        <w:t xml:space="preserve">CCSDS </w:t>
      </w:r>
      <w:r>
        <w:t xml:space="preserve">132.0-B-2, if the </w:t>
      </w:r>
      <w:r w:rsidRPr="008D0FF7">
        <w:rPr>
          <w:lang w:val="en-US"/>
        </w:rPr>
        <w:t>Synchronization Flag</w:t>
      </w:r>
      <w:r>
        <w:rPr>
          <w:lang w:val="en-US"/>
        </w:rPr>
        <w:t xml:space="preserve"> is ‘1’ then the frame carries a VCA-SDU: this relates to the formal definition of the Virtual Channel Access Service (see A.2.1 above). </w:t>
      </w:r>
      <w:r w:rsidRPr="008937AE">
        <w:rPr>
          <w:bCs/>
        </w:rPr>
        <w:t>ECSS-E-ST-50-0</w:t>
      </w:r>
      <w:r>
        <w:rPr>
          <w:bCs/>
        </w:rPr>
        <w:t xml:space="preserve">3 specified that </w:t>
      </w:r>
      <w:r w:rsidRPr="008D0FF7">
        <w:rPr>
          <w:bCs/>
        </w:rPr>
        <w:t xml:space="preserve">the </w:t>
      </w:r>
      <w:r w:rsidRPr="008D0FF7">
        <w:rPr>
          <w:bCs/>
          <w:lang w:val="en-US"/>
        </w:rPr>
        <w:t xml:space="preserve">Synchronization Flag </w:t>
      </w:r>
      <w:r>
        <w:rPr>
          <w:bCs/>
          <w:lang w:val="en-US"/>
        </w:rPr>
        <w:t>i</w:t>
      </w:r>
      <w:r w:rsidRPr="008D0FF7">
        <w:rPr>
          <w:bCs/>
          <w:lang w:val="en-US"/>
        </w:rPr>
        <w:t>s ‘1’</w:t>
      </w:r>
      <w:r>
        <w:rPr>
          <w:bCs/>
          <w:lang w:val="en-US"/>
        </w:rPr>
        <w:t xml:space="preserve"> whenever the frame does not satisfy the conditions for the flag to be ‘0’. For legacy reasons, </w:t>
      </w:r>
      <w:r w:rsidRPr="008D0FF7">
        <w:rPr>
          <w:bCs/>
        </w:rPr>
        <w:t>ECSS-E-ST-50-03</w:t>
      </w:r>
      <w:r>
        <w:rPr>
          <w:bCs/>
        </w:rPr>
        <w:t xml:space="preserve"> included the specification of frames with </w:t>
      </w:r>
      <w:r w:rsidRPr="008D0FF7">
        <w:rPr>
          <w:bCs/>
          <w:lang w:val="en-US"/>
        </w:rPr>
        <w:t>Synchronization Flag ‘1’</w:t>
      </w:r>
      <w:r>
        <w:rPr>
          <w:bCs/>
        </w:rPr>
        <w:t xml:space="preserve"> to carry asynchronously inserted data.</w:t>
      </w:r>
    </w:p>
    <w:p w:rsidR="00B03D5A" w:rsidRPr="000F4304" w:rsidRDefault="00B03D5A" w:rsidP="00B03D5A">
      <w:pPr>
        <w:pStyle w:val="Annex3"/>
        <w:rPr>
          <w:lang w:val="en-US"/>
        </w:rPr>
      </w:pPr>
      <w:r>
        <w:rPr>
          <w:lang w:val="en-US"/>
        </w:rPr>
        <w:t>Managed parameters</w:t>
      </w:r>
    </w:p>
    <w:p w:rsidR="00B03D5A" w:rsidRDefault="00B03D5A" w:rsidP="00B03D5A">
      <w:pPr>
        <w:pStyle w:val="paragraph"/>
        <w:rPr>
          <w:bCs/>
        </w:rPr>
      </w:pPr>
      <w:r>
        <w:rPr>
          <w:lang w:val="en-US"/>
        </w:rPr>
        <w:t xml:space="preserve">Sections 5 and 6.6 of </w:t>
      </w:r>
      <w:r w:rsidRPr="007A5153">
        <w:t xml:space="preserve">CCSDS </w:t>
      </w:r>
      <w:r>
        <w:t xml:space="preserve">132.0-B-2 have a normative specification of the managed parameters used by the </w:t>
      </w:r>
      <w:r w:rsidRPr="00BF4CFC">
        <w:rPr>
          <w:bCs/>
          <w:lang w:val="en-US"/>
        </w:rPr>
        <w:t>TM Space Data Link Protocol</w:t>
      </w:r>
      <w:r>
        <w:rPr>
          <w:bCs/>
          <w:lang w:val="en-US"/>
        </w:rPr>
        <w:t xml:space="preserve">. </w:t>
      </w:r>
      <w:r w:rsidRPr="00542B9E">
        <w:rPr>
          <w:bCs/>
          <w:lang w:val="en-US"/>
        </w:rPr>
        <w:t xml:space="preserve">Annex </w:t>
      </w:r>
      <w:r>
        <w:rPr>
          <w:bCs/>
          <w:lang w:val="en-US"/>
        </w:rPr>
        <w:t>D</w:t>
      </w:r>
      <w:r w:rsidRPr="00542B9E">
        <w:rPr>
          <w:bCs/>
          <w:lang w:val="en-US"/>
        </w:rPr>
        <w:t xml:space="preserve"> of </w:t>
      </w:r>
      <w:r w:rsidRPr="00542B9E">
        <w:rPr>
          <w:bCs/>
        </w:rPr>
        <w:t>ECSS-E-ST-50-0</w:t>
      </w:r>
      <w:r>
        <w:rPr>
          <w:bCs/>
        </w:rPr>
        <w:t>3</w:t>
      </w:r>
      <w:r w:rsidRPr="00542B9E">
        <w:rPr>
          <w:bCs/>
        </w:rPr>
        <w:t xml:space="preserve"> ha</w:t>
      </w:r>
      <w:r>
        <w:rPr>
          <w:bCs/>
        </w:rPr>
        <w:t>d</w:t>
      </w:r>
      <w:r w:rsidRPr="00542B9E">
        <w:rPr>
          <w:bCs/>
        </w:rPr>
        <w:t xml:space="preserve"> an informative specification</w:t>
      </w:r>
      <w:r>
        <w:rPr>
          <w:bCs/>
        </w:rPr>
        <w:t>, and referred to the parameters as mission configuration parameters</w:t>
      </w:r>
      <w:r w:rsidRPr="00542B9E">
        <w:rPr>
          <w:bCs/>
        </w:rPr>
        <w:t>.</w:t>
      </w:r>
    </w:p>
    <w:p w:rsidR="00B03D5A" w:rsidRPr="00B03D5A" w:rsidRDefault="00B03D5A" w:rsidP="00B03D5A">
      <w:pPr>
        <w:pStyle w:val="paragraph"/>
      </w:pPr>
    </w:p>
    <w:bookmarkEnd w:id="13"/>
    <w:bookmarkEnd w:id="14"/>
    <w:p w:rsidR="00595934" w:rsidRDefault="00595934" w:rsidP="00595934">
      <w:pPr>
        <w:pStyle w:val="Heading0"/>
      </w:pPr>
      <w:r>
        <w:lastRenderedPageBreak/>
        <w:t>Bibliography</w:t>
      </w:r>
    </w:p>
    <w:tbl>
      <w:tblPr>
        <w:tblW w:w="0" w:type="auto"/>
        <w:tblInd w:w="108" w:type="dxa"/>
        <w:tblLook w:val="04A0" w:firstRow="1" w:lastRow="0" w:firstColumn="1" w:lastColumn="0" w:noHBand="0" w:noVBand="1"/>
      </w:tblPr>
      <w:tblGrid>
        <w:gridCol w:w="2629"/>
        <w:gridCol w:w="6333"/>
      </w:tblGrid>
      <w:tr w:rsidR="00494CE1" w:rsidRPr="00515F8B" w:rsidTr="00543F49">
        <w:tc>
          <w:tcPr>
            <w:tcW w:w="2694" w:type="dxa"/>
            <w:shd w:val="clear" w:color="auto" w:fill="auto"/>
          </w:tcPr>
          <w:p w:rsidR="00494CE1" w:rsidRPr="00DC5B88" w:rsidRDefault="00494CE1" w:rsidP="00B80C23">
            <w:pPr>
              <w:pStyle w:val="TablecellLEFT"/>
            </w:pPr>
            <w:r>
              <w:t>ECSS-E-AS-50-21</w:t>
            </w:r>
            <w:r w:rsidR="00D41282">
              <w:t>C</w:t>
            </w:r>
          </w:p>
        </w:tc>
        <w:tc>
          <w:tcPr>
            <w:tcW w:w="6484" w:type="dxa"/>
            <w:shd w:val="clear" w:color="auto" w:fill="auto"/>
          </w:tcPr>
          <w:p w:rsidR="00494CE1" w:rsidRDefault="00494CE1" w:rsidP="00B86050">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w:t>
            </w:r>
            <w:r w:rsidR="00B86050">
              <w:rPr>
                <w:lang w:val="en-US"/>
              </w:rPr>
              <w:t>ronization and Channel Coding</w:t>
            </w:r>
          </w:p>
        </w:tc>
      </w:tr>
      <w:tr w:rsidR="00494CE1" w:rsidRPr="00515F8B" w:rsidTr="00543F49">
        <w:tc>
          <w:tcPr>
            <w:tcW w:w="2694" w:type="dxa"/>
            <w:shd w:val="clear" w:color="auto" w:fill="auto"/>
          </w:tcPr>
          <w:p w:rsidR="00494CE1" w:rsidRPr="00DC5B88" w:rsidRDefault="00494CE1" w:rsidP="00B80C23">
            <w:pPr>
              <w:pStyle w:val="TablecellLEFT"/>
            </w:pPr>
            <w:r w:rsidRPr="00DC5B88">
              <w:t>ECSS-E-AS-50</w:t>
            </w:r>
            <w:r>
              <w:t>-22</w:t>
            </w:r>
            <w:r w:rsidR="00D41282">
              <w:t>C</w:t>
            </w:r>
          </w:p>
        </w:tc>
        <w:tc>
          <w:tcPr>
            <w:tcW w:w="6484" w:type="dxa"/>
            <w:shd w:val="clear" w:color="auto" w:fill="auto"/>
          </w:tcPr>
          <w:p w:rsidR="00494CE1" w:rsidRDefault="00494CE1" w:rsidP="00B86050">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00B86050">
              <w:rPr>
                <w:lang w:val="en-US"/>
              </w:rPr>
              <w:t>Data Link Protocol</w:t>
            </w:r>
          </w:p>
        </w:tc>
      </w:tr>
      <w:tr w:rsidR="00494CE1" w:rsidRPr="00515F8B" w:rsidTr="00543F49">
        <w:tc>
          <w:tcPr>
            <w:tcW w:w="2694" w:type="dxa"/>
            <w:shd w:val="clear" w:color="auto" w:fill="auto"/>
          </w:tcPr>
          <w:p w:rsidR="00494CE1" w:rsidRDefault="00494CE1" w:rsidP="00B80C23">
            <w:pPr>
              <w:pStyle w:val="TablecellLEFT"/>
            </w:pPr>
            <w:r w:rsidRPr="00DC5B88">
              <w:t>ECSS-E-AS-50</w:t>
            </w:r>
            <w:r>
              <w:t>-23</w:t>
            </w:r>
            <w:r w:rsidR="00D41282">
              <w:t>C</w:t>
            </w:r>
          </w:p>
        </w:tc>
        <w:tc>
          <w:tcPr>
            <w:tcW w:w="6484" w:type="dxa"/>
            <w:shd w:val="clear" w:color="auto" w:fill="auto"/>
          </w:tcPr>
          <w:p w:rsidR="00494CE1" w:rsidRDefault="00494CE1" w:rsidP="00B86050">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00B86050">
              <w:rPr>
                <w:lang w:val="en-US"/>
              </w:rPr>
              <w:t>Data Link Protocol</w:t>
            </w:r>
          </w:p>
        </w:tc>
      </w:tr>
      <w:tr w:rsidR="00494CE1" w:rsidRPr="00515F8B" w:rsidTr="00543F49">
        <w:tc>
          <w:tcPr>
            <w:tcW w:w="2694" w:type="dxa"/>
            <w:shd w:val="clear" w:color="auto" w:fill="auto"/>
          </w:tcPr>
          <w:p w:rsidR="00494CE1" w:rsidRPr="00DC5B88" w:rsidRDefault="00494CE1" w:rsidP="00D41282">
            <w:pPr>
              <w:pStyle w:val="TablecellLEFT"/>
            </w:pPr>
            <w:r>
              <w:t>ECSS-E-</w:t>
            </w:r>
            <w:r w:rsidR="00D41282">
              <w:t>AS</w:t>
            </w:r>
            <w:r>
              <w:t>-50-24</w:t>
            </w:r>
            <w:r w:rsidR="00D41282">
              <w:t>C</w:t>
            </w:r>
          </w:p>
        </w:tc>
        <w:tc>
          <w:tcPr>
            <w:tcW w:w="6484" w:type="dxa"/>
            <w:shd w:val="clear" w:color="auto" w:fill="auto"/>
          </w:tcPr>
          <w:p w:rsidR="00494CE1" w:rsidRDefault="00494CE1" w:rsidP="00B86050">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w:t>
            </w:r>
            <w:r w:rsidR="00B86050">
              <w:rPr>
                <w:lang w:val="en-US"/>
              </w:rPr>
              <w:t>ronization and Channel Coding</w:t>
            </w:r>
          </w:p>
        </w:tc>
      </w:tr>
      <w:tr w:rsidR="00494CE1" w:rsidRPr="00515F8B" w:rsidTr="00543F49">
        <w:tc>
          <w:tcPr>
            <w:tcW w:w="2694" w:type="dxa"/>
            <w:shd w:val="clear" w:color="auto" w:fill="auto"/>
          </w:tcPr>
          <w:p w:rsidR="00494CE1" w:rsidRDefault="00494CE1" w:rsidP="00B80C23">
            <w:pPr>
              <w:pStyle w:val="TablecellLEFT"/>
            </w:pPr>
            <w:r>
              <w:t>ECSS-E-AS-50-25</w:t>
            </w:r>
            <w:r w:rsidR="004A2AD1">
              <w:t>C</w:t>
            </w:r>
          </w:p>
        </w:tc>
        <w:tc>
          <w:tcPr>
            <w:tcW w:w="6484" w:type="dxa"/>
            <w:shd w:val="clear" w:color="auto" w:fill="auto"/>
          </w:tcPr>
          <w:p w:rsidR="00494CE1" w:rsidRDefault="00494CE1" w:rsidP="00B86050">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00B86050">
              <w:rPr>
                <w:lang w:val="en-US"/>
              </w:rPr>
              <w:t>Data Link Protocol</w:t>
            </w:r>
          </w:p>
        </w:tc>
      </w:tr>
      <w:tr w:rsidR="00494CE1" w:rsidRPr="00515F8B" w:rsidTr="00543F49">
        <w:tc>
          <w:tcPr>
            <w:tcW w:w="2694" w:type="dxa"/>
            <w:shd w:val="clear" w:color="auto" w:fill="auto"/>
          </w:tcPr>
          <w:p w:rsidR="00494CE1" w:rsidRDefault="00494CE1" w:rsidP="00B80C23">
            <w:pPr>
              <w:pStyle w:val="TablecellLEFT"/>
            </w:pPr>
            <w:r w:rsidRPr="00040202">
              <w:t>ECSS-E-AS-50</w:t>
            </w:r>
            <w:r>
              <w:t>-26</w:t>
            </w:r>
            <w:r w:rsidR="004A2AD1">
              <w:t>C</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6A60A1">
              <w:rPr>
                <w:lang w:val="en-US"/>
              </w:rPr>
              <w:t>Adoption Notice of CCSDS 232.1-B-2, Communications Operation Procedu</w:t>
            </w:r>
            <w:r w:rsidR="00B86050">
              <w:rPr>
                <w:lang w:val="en-US"/>
              </w:rPr>
              <w:t>re-1</w:t>
            </w:r>
          </w:p>
        </w:tc>
      </w:tr>
      <w:tr w:rsidR="00494CE1" w:rsidRPr="00515F8B" w:rsidTr="00543F49">
        <w:tc>
          <w:tcPr>
            <w:tcW w:w="2694" w:type="dxa"/>
            <w:shd w:val="clear" w:color="auto" w:fill="auto"/>
          </w:tcPr>
          <w:p w:rsidR="00494CE1" w:rsidRDefault="00494CE1" w:rsidP="00B80C23">
            <w:pPr>
              <w:pStyle w:val="TablecellLEFT"/>
              <w:rPr>
                <w:lang w:val="en-US"/>
              </w:rPr>
            </w:pPr>
            <w:r>
              <w:rPr>
                <w:lang w:val="en-US"/>
              </w:rPr>
              <w:t>ECSS-E-ST-50-01C</w:t>
            </w:r>
          </w:p>
          <w:p w:rsidR="00494CE1" w:rsidRDefault="00494CE1" w:rsidP="00B80C23">
            <w:pPr>
              <w:pStyle w:val="TablecellLEFT"/>
              <w:rPr>
                <w:lang w:val="en-US"/>
              </w:rPr>
            </w:pPr>
            <w:r>
              <w:rPr>
                <w:lang w:val="en-US"/>
              </w:rPr>
              <w:t>31 July 2008</w:t>
            </w:r>
          </w:p>
        </w:tc>
        <w:tc>
          <w:tcPr>
            <w:tcW w:w="6484" w:type="dxa"/>
            <w:shd w:val="clear" w:color="auto" w:fill="auto"/>
          </w:tcPr>
          <w:p w:rsidR="00494CE1"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494CE1" w:rsidRPr="00515F8B" w:rsidTr="00543F49">
        <w:tc>
          <w:tcPr>
            <w:tcW w:w="2694" w:type="dxa"/>
            <w:shd w:val="clear" w:color="auto" w:fill="auto"/>
          </w:tcPr>
          <w:p w:rsidR="00494CE1" w:rsidRDefault="00494CE1" w:rsidP="00B80C23">
            <w:pPr>
              <w:pStyle w:val="TablecellLEFT"/>
              <w:rPr>
                <w:lang w:val="en-US"/>
              </w:rPr>
            </w:pPr>
            <w:r>
              <w:rPr>
                <w:lang w:val="en-US"/>
              </w:rPr>
              <w:t>ECSS-E-ST-50-03C</w:t>
            </w:r>
          </w:p>
          <w:p w:rsidR="00494CE1" w:rsidRPr="00515F8B" w:rsidRDefault="00494CE1" w:rsidP="00B80C23">
            <w:pPr>
              <w:pStyle w:val="TablecellLEFT"/>
              <w:rPr>
                <w:lang w:val="en-US"/>
              </w:rPr>
            </w:pPr>
            <w:r>
              <w:rPr>
                <w:lang w:val="en-US"/>
              </w:rPr>
              <w:t>31 July 2008</w:t>
            </w:r>
          </w:p>
        </w:tc>
        <w:tc>
          <w:tcPr>
            <w:tcW w:w="6484" w:type="dxa"/>
            <w:shd w:val="clear" w:color="auto" w:fill="auto"/>
          </w:tcPr>
          <w:p w:rsidR="00494CE1" w:rsidRPr="00515F8B" w:rsidRDefault="00494CE1" w:rsidP="00B80C23">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494CE1" w:rsidRPr="00515F8B" w:rsidTr="00543F49">
        <w:tc>
          <w:tcPr>
            <w:tcW w:w="2694" w:type="dxa"/>
            <w:shd w:val="clear" w:color="auto" w:fill="auto"/>
          </w:tcPr>
          <w:p w:rsidR="00494CE1" w:rsidRDefault="00494CE1" w:rsidP="00B80C23">
            <w:pPr>
              <w:pStyle w:val="TablecellLEFT"/>
              <w:rPr>
                <w:lang w:val="en-US"/>
              </w:rPr>
            </w:pPr>
            <w:r w:rsidRPr="00515F8B">
              <w:rPr>
                <w:lang w:val="en-US"/>
              </w:rPr>
              <w:t>ECSS-E-ST-50-04</w:t>
            </w:r>
            <w:r>
              <w:rPr>
                <w:lang w:val="en-US"/>
              </w:rPr>
              <w:t>C</w:t>
            </w:r>
          </w:p>
          <w:p w:rsidR="00494CE1" w:rsidRPr="00515F8B" w:rsidRDefault="00494CE1" w:rsidP="00B80C23">
            <w:pPr>
              <w:pStyle w:val="TablecellLEFT"/>
            </w:pPr>
            <w:r>
              <w:rPr>
                <w:lang w:val="en-US"/>
              </w:rPr>
              <w:t>31 July 2008</w:t>
            </w:r>
          </w:p>
        </w:tc>
        <w:tc>
          <w:tcPr>
            <w:tcW w:w="6484" w:type="dxa"/>
            <w:shd w:val="clear" w:color="auto" w:fill="auto"/>
          </w:tcPr>
          <w:p w:rsidR="00494CE1" w:rsidRPr="00515F8B" w:rsidRDefault="00494CE1" w:rsidP="00B80C23">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bl>
    <w:p w:rsidR="00494CE1" w:rsidRPr="00017CC6" w:rsidRDefault="00494CE1" w:rsidP="00017CC6">
      <w:pPr>
        <w:pStyle w:val="paragraph"/>
      </w:pPr>
    </w:p>
    <w:sectPr w:rsidR="00494CE1" w:rsidRPr="00017CC6" w:rsidSect="0060207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C3" w:rsidRDefault="00F23CC3">
      <w:r>
        <w:separator/>
      </w:r>
    </w:p>
  </w:endnote>
  <w:endnote w:type="continuationSeparator" w:id="0">
    <w:p w:rsidR="00F23CC3" w:rsidRDefault="00F2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22CD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C3" w:rsidRDefault="00F23CC3">
      <w:r>
        <w:separator/>
      </w:r>
    </w:p>
  </w:footnote>
  <w:footnote w:type="continuationSeparator" w:id="0">
    <w:p w:rsidR="00F23CC3" w:rsidRDefault="00F2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214DCE" w:rsidP="00147AE0">
    <w:pPr>
      <w:pStyle w:val="Header"/>
      <w:rPr>
        <w:noProof/>
      </w:rPr>
    </w:pPr>
    <w:r>
      <w:rPr>
        <w:noProof/>
      </w:rPr>
      <w:drawing>
        <wp:anchor distT="0" distB="0" distL="114300" distR="114300" simplePos="0" relativeHeight="251657728" behindDoc="0" locked="0" layoutInCell="1" allowOverlap="0">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D76E18">
      <w:rPr>
        <w:noProof/>
      </w:rPr>
      <w:t>ECSS-E-AS-50-22C</w:t>
    </w:r>
    <w:r w:rsidR="00AB0D13">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D76E18">
      <w:rPr>
        <w:lang w:val="de-DE"/>
      </w:rPr>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100CE9">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D76E18">
      <w:rPr>
        <w:noProof/>
      </w:rPr>
      <w:t>ECSS-E-AS-50-22C</w:t>
    </w:r>
    <w:r>
      <w:rPr>
        <w:noProof/>
      </w:rPr>
      <w:fldChar w:fldCharType="end"/>
    </w:r>
  </w:p>
  <w:p w:rsidR="00AB0D13" w:rsidRDefault="00287F78" w:rsidP="00787A85">
    <w:pPr>
      <w:pStyle w:val="DocumentDate"/>
    </w:pPr>
    <w:fldSimple w:instr=" DOCPROPERTY  &quot;ECSS Standard Issue Date&quot;  \* MERGEFORMAT ">
      <w:r w:rsidR="00D76E18">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5040"/>
    <w:multiLevelType w:val="multilevel"/>
    <w:tmpl w:val="01BAB656"/>
    <w:lvl w:ilvl="0">
      <w:start w:val="1"/>
      <w:numFmt w:val="none"/>
      <w:lvlText w:val="NOTE"/>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6"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8"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0"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1"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3"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8"/>
  </w:num>
  <w:num w:numId="2">
    <w:abstractNumId w:val="17"/>
  </w:num>
  <w:num w:numId="3">
    <w:abstractNumId w:val="16"/>
  </w:num>
  <w:num w:numId="4">
    <w:abstractNumId w:val="22"/>
  </w:num>
  <w:num w:numId="5">
    <w:abstractNumId w:val="1"/>
  </w:num>
  <w:num w:numId="6">
    <w:abstractNumId w:val="7"/>
  </w:num>
  <w:num w:numId="7">
    <w:abstractNumId w:val="15"/>
  </w:num>
  <w:num w:numId="8">
    <w:abstractNumId w:val="18"/>
  </w:num>
  <w:num w:numId="9">
    <w:abstractNumId w:val="13"/>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11"/>
  </w:num>
  <w:num w:numId="19">
    <w:abstractNumId w:val="10"/>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num>
  <w:num w:numId="24">
    <w:abstractNumId w:val="23"/>
  </w:num>
  <w:num w:numId="25">
    <w:abstractNumId w:val="21"/>
  </w:num>
  <w:num w:numId="26">
    <w:abstractNumId w:val="4"/>
  </w:num>
  <w:num w:numId="27">
    <w:abstractNumId w:val="2"/>
  </w:num>
  <w:num w:numId="28">
    <w:abstractNumId w:val="5"/>
  </w:num>
  <w:num w:numId="29">
    <w:abstractNumId w:val="20"/>
  </w:num>
  <w:num w:numId="3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ZdsOyjhD182dqSKvYT9jYQ3BOgOQRdihGbEuiE6LlSa3hfXInu/W5UtnVUM+tMRGwY5HTyi3sZVC9SfWwDwp1Q==" w:salt="UBz1P2+MuHFeqk1bRrFh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4523"/>
    <w:rsid w:val="0001128E"/>
    <w:rsid w:val="000122E2"/>
    <w:rsid w:val="00013779"/>
    <w:rsid w:val="00015FED"/>
    <w:rsid w:val="00017CC6"/>
    <w:rsid w:val="000209C2"/>
    <w:rsid w:val="00024456"/>
    <w:rsid w:val="00025CE6"/>
    <w:rsid w:val="0002653C"/>
    <w:rsid w:val="000337A1"/>
    <w:rsid w:val="00035717"/>
    <w:rsid w:val="00045E6F"/>
    <w:rsid w:val="00047719"/>
    <w:rsid w:val="00047E94"/>
    <w:rsid w:val="0005172E"/>
    <w:rsid w:val="000619E2"/>
    <w:rsid w:val="0006432D"/>
    <w:rsid w:val="0006435A"/>
    <w:rsid w:val="0006655D"/>
    <w:rsid w:val="00066E4E"/>
    <w:rsid w:val="0007095F"/>
    <w:rsid w:val="000713D0"/>
    <w:rsid w:val="00071AE2"/>
    <w:rsid w:val="00073FDC"/>
    <w:rsid w:val="00074976"/>
    <w:rsid w:val="00074DA6"/>
    <w:rsid w:val="00077B8B"/>
    <w:rsid w:val="000810E3"/>
    <w:rsid w:val="00084590"/>
    <w:rsid w:val="0009230B"/>
    <w:rsid w:val="0009296F"/>
    <w:rsid w:val="0009699C"/>
    <w:rsid w:val="000A4511"/>
    <w:rsid w:val="000A6FD7"/>
    <w:rsid w:val="000B11C2"/>
    <w:rsid w:val="000B1CA3"/>
    <w:rsid w:val="000B41CD"/>
    <w:rsid w:val="000B6C45"/>
    <w:rsid w:val="000B7288"/>
    <w:rsid w:val="000C0250"/>
    <w:rsid w:val="000C2789"/>
    <w:rsid w:val="000C48EE"/>
    <w:rsid w:val="000C7838"/>
    <w:rsid w:val="000D31F7"/>
    <w:rsid w:val="000D3763"/>
    <w:rsid w:val="000D639C"/>
    <w:rsid w:val="000D6C1D"/>
    <w:rsid w:val="000E292F"/>
    <w:rsid w:val="000E3326"/>
    <w:rsid w:val="000E73E7"/>
    <w:rsid w:val="000E7906"/>
    <w:rsid w:val="000E7991"/>
    <w:rsid w:val="000F51F9"/>
    <w:rsid w:val="000F7F6E"/>
    <w:rsid w:val="00100CE9"/>
    <w:rsid w:val="0010307E"/>
    <w:rsid w:val="00104464"/>
    <w:rsid w:val="00106F83"/>
    <w:rsid w:val="00107F80"/>
    <w:rsid w:val="00110124"/>
    <w:rsid w:val="00120809"/>
    <w:rsid w:val="00123E41"/>
    <w:rsid w:val="0012621D"/>
    <w:rsid w:val="001373BA"/>
    <w:rsid w:val="001407E4"/>
    <w:rsid w:val="00141247"/>
    <w:rsid w:val="00141264"/>
    <w:rsid w:val="00147AE0"/>
    <w:rsid w:val="00156931"/>
    <w:rsid w:val="0015764F"/>
    <w:rsid w:val="00157F96"/>
    <w:rsid w:val="0016056B"/>
    <w:rsid w:val="00163AAD"/>
    <w:rsid w:val="00166673"/>
    <w:rsid w:val="001702C7"/>
    <w:rsid w:val="001706BD"/>
    <w:rsid w:val="0017336E"/>
    <w:rsid w:val="00174B4C"/>
    <w:rsid w:val="00176190"/>
    <w:rsid w:val="001761EA"/>
    <w:rsid w:val="0019039E"/>
    <w:rsid w:val="00191FC4"/>
    <w:rsid w:val="00192477"/>
    <w:rsid w:val="00194795"/>
    <w:rsid w:val="00194C9F"/>
    <w:rsid w:val="00197091"/>
    <w:rsid w:val="001A79B8"/>
    <w:rsid w:val="001B332E"/>
    <w:rsid w:val="001B3DCD"/>
    <w:rsid w:val="001B5240"/>
    <w:rsid w:val="001B6381"/>
    <w:rsid w:val="001C177E"/>
    <w:rsid w:val="001C247C"/>
    <w:rsid w:val="001C3FA2"/>
    <w:rsid w:val="001C44D0"/>
    <w:rsid w:val="001D33BB"/>
    <w:rsid w:val="001D383F"/>
    <w:rsid w:val="001D5CA3"/>
    <w:rsid w:val="001E07A4"/>
    <w:rsid w:val="001E3DCA"/>
    <w:rsid w:val="001E45C0"/>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14DCE"/>
    <w:rsid w:val="00227D7A"/>
    <w:rsid w:val="00231A42"/>
    <w:rsid w:val="00235EF5"/>
    <w:rsid w:val="002417DA"/>
    <w:rsid w:val="00243611"/>
    <w:rsid w:val="002554DD"/>
    <w:rsid w:val="00255A93"/>
    <w:rsid w:val="00260DAD"/>
    <w:rsid w:val="002671B6"/>
    <w:rsid w:val="00270146"/>
    <w:rsid w:val="00270A25"/>
    <w:rsid w:val="0027247F"/>
    <w:rsid w:val="00272AE0"/>
    <w:rsid w:val="00272EFB"/>
    <w:rsid w:val="0027420B"/>
    <w:rsid w:val="00285066"/>
    <w:rsid w:val="0028672A"/>
    <w:rsid w:val="002878A2"/>
    <w:rsid w:val="00287F78"/>
    <w:rsid w:val="00292FEC"/>
    <w:rsid w:val="002933BE"/>
    <w:rsid w:val="00294C0C"/>
    <w:rsid w:val="00297107"/>
    <w:rsid w:val="002A09B9"/>
    <w:rsid w:val="002A449D"/>
    <w:rsid w:val="002A4A3C"/>
    <w:rsid w:val="002B45D9"/>
    <w:rsid w:val="002C0A27"/>
    <w:rsid w:val="002C15A4"/>
    <w:rsid w:val="002C19F3"/>
    <w:rsid w:val="002C232A"/>
    <w:rsid w:val="002C4349"/>
    <w:rsid w:val="002C4F9F"/>
    <w:rsid w:val="002D18AE"/>
    <w:rsid w:val="002D46B7"/>
    <w:rsid w:val="002D586E"/>
    <w:rsid w:val="002D620A"/>
    <w:rsid w:val="002D632F"/>
    <w:rsid w:val="002D7E8F"/>
    <w:rsid w:val="002E5E7A"/>
    <w:rsid w:val="002F014B"/>
    <w:rsid w:val="002F146B"/>
    <w:rsid w:val="002F5808"/>
    <w:rsid w:val="002F662C"/>
    <w:rsid w:val="002F6E23"/>
    <w:rsid w:val="00301AC2"/>
    <w:rsid w:val="00301B6D"/>
    <w:rsid w:val="003029DA"/>
    <w:rsid w:val="00304A25"/>
    <w:rsid w:val="00307587"/>
    <w:rsid w:val="00310188"/>
    <w:rsid w:val="0031227B"/>
    <w:rsid w:val="00315C56"/>
    <w:rsid w:val="00317F8D"/>
    <w:rsid w:val="00321C37"/>
    <w:rsid w:val="00321C9D"/>
    <w:rsid w:val="00321F95"/>
    <w:rsid w:val="0034114E"/>
    <w:rsid w:val="00341C8F"/>
    <w:rsid w:val="00343AE5"/>
    <w:rsid w:val="00350FB2"/>
    <w:rsid w:val="0035143B"/>
    <w:rsid w:val="003544BC"/>
    <w:rsid w:val="0035581F"/>
    <w:rsid w:val="003600D5"/>
    <w:rsid w:val="00360EDB"/>
    <w:rsid w:val="00363939"/>
    <w:rsid w:val="0036463A"/>
    <w:rsid w:val="00365F0A"/>
    <w:rsid w:val="003665E4"/>
    <w:rsid w:val="003750C6"/>
    <w:rsid w:val="003772AF"/>
    <w:rsid w:val="00381BA2"/>
    <w:rsid w:val="00382C05"/>
    <w:rsid w:val="003841F6"/>
    <w:rsid w:val="0039289E"/>
    <w:rsid w:val="0039435D"/>
    <w:rsid w:val="00394452"/>
    <w:rsid w:val="0039455A"/>
    <w:rsid w:val="003A0BD6"/>
    <w:rsid w:val="003A373C"/>
    <w:rsid w:val="003A48DB"/>
    <w:rsid w:val="003A6BCD"/>
    <w:rsid w:val="003B01A7"/>
    <w:rsid w:val="003B3CAA"/>
    <w:rsid w:val="003B6C46"/>
    <w:rsid w:val="003C02BB"/>
    <w:rsid w:val="003C2FC7"/>
    <w:rsid w:val="003C65D6"/>
    <w:rsid w:val="003C7207"/>
    <w:rsid w:val="003D5056"/>
    <w:rsid w:val="003D6E99"/>
    <w:rsid w:val="003E1191"/>
    <w:rsid w:val="003E6186"/>
    <w:rsid w:val="003F300F"/>
    <w:rsid w:val="003F3311"/>
    <w:rsid w:val="00400D7E"/>
    <w:rsid w:val="00401D69"/>
    <w:rsid w:val="0040207D"/>
    <w:rsid w:val="00406FB8"/>
    <w:rsid w:val="00410605"/>
    <w:rsid w:val="0041150B"/>
    <w:rsid w:val="00411A39"/>
    <w:rsid w:val="00412151"/>
    <w:rsid w:val="004138A8"/>
    <w:rsid w:val="00414F89"/>
    <w:rsid w:val="00415C4A"/>
    <w:rsid w:val="0042269E"/>
    <w:rsid w:val="004260C3"/>
    <w:rsid w:val="00426C2A"/>
    <w:rsid w:val="00432726"/>
    <w:rsid w:val="00433548"/>
    <w:rsid w:val="00437F1B"/>
    <w:rsid w:val="0044033C"/>
    <w:rsid w:val="0044148F"/>
    <w:rsid w:val="00445049"/>
    <w:rsid w:val="00453787"/>
    <w:rsid w:val="004541B0"/>
    <w:rsid w:val="00461E06"/>
    <w:rsid w:val="00480C53"/>
    <w:rsid w:val="0048222B"/>
    <w:rsid w:val="0049434C"/>
    <w:rsid w:val="00494CE1"/>
    <w:rsid w:val="00495835"/>
    <w:rsid w:val="004970E8"/>
    <w:rsid w:val="004A1861"/>
    <w:rsid w:val="004A21FB"/>
    <w:rsid w:val="004A2AD1"/>
    <w:rsid w:val="004A2E8E"/>
    <w:rsid w:val="004A7686"/>
    <w:rsid w:val="004B5A8E"/>
    <w:rsid w:val="004C2E5A"/>
    <w:rsid w:val="004C5391"/>
    <w:rsid w:val="004C62E5"/>
    <w:rsid w:val="004C6B35"/>
    <w:rsid w:val="004C6FDD"/>
    <w:rsid w:val="004D3381"/>
    <w:rsid w:val="004D39A5"/>
    <w:rsid w:val="004D404A"/>
    <w:rsid w:val="004E1E0C"/>
    <w:rsid w:val="004E2656"/>
    <w:rsid w:val="004E2B32"/>
    <w:rsid w:val="004E4EDC"/>
    <w:rsid w:val="004E4F0A"/>
    <w:rsid w:val="004E517F"/>
    <w:rsid w:val="004E5530"/>
    <w:rsid w:val="004E639E"/>
    <w:rsid w:val="004E7680"/>
    <w:rsid w:val="004F0804"/>
    <w:rsid w:val="004F3E8A"/>
    <w:rsid w:val="004F69CB"/>
    <w:rsid w:val="004F6A84"/>
    <w:rsid w:val="004F72D5"/>
    <w:rsid w:val="004F7FAB"/>
    <w:rsid w:val="005019C1"/>
    <w:rsid w:val="00505581"/>
    <w:rsid w:val="005077E9"/>
    <w:rsid w:val="005149EE"/>
    <w:rsid w:val="005157DE"/>
    <w:rsid w:val="00515F8B"/>
    <w:rsid w:val="005168BF"/>
    <w:rsid w:val="00521C0E"/>
    <w:rsid w:val="00522896"/>
    <w:rsid w:val="005247F1"/>
    <w:rsid w:val="005275F5"/>
    <w:rsid w:val="005303A0"/>
    <w:rsid w:val="00530524"/>
    <w:rsid w:val="005312E5"/>
    <w:rsid w:val="00537FA3"/>
    <w:rsid w:val="00540C40"/>
    <w:rsid w:val="00542FCD"/>
    <w:rsid w:val="00543F49"/>
    <w:rsid w:val="005448D8"/>
    <w:rsid w:val="005466BC"/>
    <w:rsid w:val="00546F28"/>
    <w:rsid w:val="00550E6E"/>
    <w:rsid w:val="005525CE"/>
    <w:rsid w:val="0055283D"/>
    <w:rsid w:val="00566B0F"/>
    <w:rsid w:val="0056773E"/>
    <w:rsid w:val="005705F4"/>
    <w:rsid w:val="00570CEE"/>
    <w:rsid w:val="005718FB"/>
    <w:rsid w:val="00571E2C"/>
    <w:rsid w:val="005751AF"/>
    <w:rsid w:val="00576586"/>
    <w:rsid w:val="00577641"/>
    <w:rsid w:val="0058247E"/>
    <w:rsid w:val="0058293F"/>
    <w:rsid w:val="005842CA"/>
    <w:rsid w:val="0058434C"/>
    <w:rsid w:val="005844D2"/>
    <w:rsid w:val="005850CC"/>
    <w:rsid w:val="00595934"/>
    <w:rsid w:val="00595A4E"/>
    <w:rsid w:val="005A3387"/>
    <w:rsid w:val="005A54A2"/>
    <w:rsid w:val="005A61C6"/>
    <w:rsid w:val="005B29FE"/>
    <w:rsid w:val="005B65C0"/>
    <w:rsid w:val="005D151B"/>
    <w:rsid w:val="005D3A72"/>
    <w:rsid w:val="005D3B81"/>
    <w:rsid w:val="005D5CB5"/>
    <w:rsid w:val="005D61A1"/>
    <w:rsid w:val="005D6AFA"/>
    <w:rsid w:val="005D722B"/>
    <w:rsid w:val="005E5CA4"/>
    <w:rsid w:val="005F3996"/>
    <w:rsid w:val="005F3BB2"/>
    <w:rsid w:val="005F3D77"/>
    <w:rsid w:val="005F6DFF"/>
    <w:rsid w:val="005F7319"/>
    <w:rsid w:val="00600CF0"/>
    <w:rsid w:val="00602076"/>
    <w:rsid w:val="00602B5F"/>
    <w:rsid w:val="00604749"/>
    <w:rsid w:val="00605225"/>
    <w:rsid w:val="006054D9"/>
    <w:rsid w:val="006072A3"/>
    <w:rsid w:val="006072F4"/>
    <w:rsid w:val="00610205"/>
    <w:rsid w:val="00613439"/>
    <w:rsid w:val="006140F4"/>
    <w:rsid w:val="00621167"/>
    <w:rsid w:val="006254D6"/>
    <w:rsid w:val="0063067C"/>
    <w:rsid w:val="00630F7D"/>
    <w:rsid w:val="00635A5F"/>
    <w:rsid w:val="00640582"/>
    <w:rsid w:val="00642061"/>
    <w:rsid w:val="00643287"/>
    <w:rsid w:val="00643BD4"/>
    <w:rsid w:val="00645C80"/>
    <w:rsid w:val="00647180"/>
    <w:rsid w:val="006526F7"/>
    <w:rsid w:val="00653B1A"/>
    <w:rsid w:val="00660065"/>
    <w:rsid w:val="0066286B"/>
    <w:rsid w:val="00670FAE"/>
    <w:rsid w:val="00671A27"/>
    <w:rsid w:val="006722B1"/>
    <w:rsid w:val="0067410C"/>
    <w:rsid w:val="00681322"/>
    <w:rsid w:val="00684E8F"/>
    <w:rsid w:val="0068603E"/>
    <w:rsid w:val="00692EA5"/>
    <w:rsid w:val="006940B3"/>
    <w:rsid w:val="0069421F"/>
    <w:rsid w:val="006953C7"/>
    <w:rsid w:val="006A6A62"/>
    <w:rsid w:val="006B79C0"/>
    <w:rsid w:val="006C68C5"/>
    <w:rsid w:val="006D0468"/>
    <w:rsid w:val="006D0EC0"/>
    <w:rsid w:val="006D1036"/>
    <w:rsid w:val="006D2132"/>
    <w:rsid w:val="006D353C"/>
    <w:rsid w:val="006D6A2E"/>
    <w:rsid w:val="006D6EDD"/>
    <w:rsid w:val="006E5CC5"/>
    <w:rsid w:val="006E6198"/>
    <w:rsid w:val="006F000D"/>
    <w:rsid w:val="006F0E30"/>
    <w:rsid w:val="006F6105"/>
    <w:rsid w:val="007016A4"/>
    <w:rsid w:val="00701F1D"/>
    <w:rsid w:val="0070222A"/>
    <w:rsid w:val="00702718"/>
    <w:rsid w:val="0071643C"/>
    <w:rsid w:val="007172CF"/>
    <w:rsid w:val="00726C22"/>
    <w:rsid w:val="00732B93"/>
    <w:rsid w:val="00733BA9"/>
    <w:rsid w:val="00734394"/>
    <w:rsid w:val="00734AB2"/>
    <w:rsid w:val="00735F06"/>
    <w:rsid w:val="00741AF5"/>
    <w:rsid w:val="00743363"/>
    <w:rsid w:val="0074577B"/>
    <w:rsid w:val="00746413"/>
    <w:rsid w:val="00747B3A"/>
    <w:rsid w:val="00750AA3"/>
    <w:rsid w:val="00753011"/>
    <w:rsid w:val="00761E5D"/>
    <w:rsid w:val="00766859"/>
    <w:rsid w:val="0077660C"/>
    <w:rsid w:val="0077753C"/>
    <w:rsid w:val="00781063"/>
    <w:rsid w:val="00785B5C"/>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D3F33"/>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5B2F"/>
    <w:rsid w:val="00825E5F"/>
    <w:rsid w:val="00830575"/>
    <w:rsid w:val="00832F33"/>
    <w:rsid w:val="0083356B"/>
    <w:rsid w:val="008340A6"/>
    <w:rsid w:val="00837E46"/>
    <w:rsid w:val="0084178A"/>
    <w:rsid w:val="00843333"/>
    <w:rsid w:val="00852CE1"/>
    <w:rsid w:val="008541F8"/>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6BF4"/>
    <w:rsid w:val="0088747E"/>
    <w:rsid w:val="00890308"/>
    <w:rsid w:val="008921D4"/>
    <w:rsid w:val="00893619"/>
    <w:rsid w:val="00895F78"/>
    <w:rsid w:val="008960B2"/>
    <w:rsid w:val="008A0E12"/>
    <w:rsid w:val="008B3E64"/>
    <w:rsid w:val="008C5120"/>
    <w:rsid w:val="008C5BE7"/>
    <w:rsid w:val="008C63F9"/>
    <w:rsid w:val="008D2223"/>
    <w:rsid w:val="008D3182"/>
    <w:rsid w:val="008D5FE6"/>
    <w:rsid w:val="008E27BC"/>
    <w:rsid w:val="008E6A5B"/>
    <w:rsid w:val="008E6F79"/>
    <w:rsid w:val="00901A5B"/>
    <w:rsid w:val="009105EA"/>
    <w:rsid w:val="00911E60"/>
    <w:rsid w:val="0091204C"/>
    <w:rsid w:val="009212A0"/>
    <w:rsid w:val="009223A7"/>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80702"/>
    <w:rsid w:val="009848B4"/>
    <w:rsid w:val="00985428"/>
    <w:rsid w:val="009A2C5F"/>
    <w:rsid w:val="009A2E3F"/>
    <w:rsid w:val="009A5229"/>
    <w:rsid w:val="009B0ED1"/>
    <w:rsid w:val="009B15D9"/>
    <w:rsid w:val="009B26C3"/>
    <w:rsid w:val="009B2E43"/>
    <w:rsid w:val="009B40CF"/>
    <w:rsid w:val="009B6906"/>
    <w:rsid w:val="009C172E"/>
    <w:rsid w:val="009C2AF0"/>
    <w:rsid w:val="009C5A2C"/>
    <w:rsid w:val="009C7107"/>
    <w:rsid w:val="009D4899"/>
    <w:rsid w:val="009E064D"/>
    <w:rsid w:val="00A00024"/>
    <w:rsid w:val="00A00AFB"/>
    <w:rsid w:val="00A05101"/>
    <w:rsid w:val="00A0633E"/>
    <w:rsid w:val="00A1245D"/>
    <w:rsid w:val="00A12A1C"/>
    <w:rsid w:val="00A17E26"/>
    <w:rsid w:val="00A21A61"/>
    <w:rsid w:val="00A2218C"/>
    <w:rsid w:val="00A24339"/>
    <w:rsid w:val="00A26859"/>
    <w:rsid w:val="00A33699"/>
    <w:rsid w:val="00A357D6"/>
    <w:rsid w:val="00A37A15"/>
    <w:rsid w:val="00A4195A"/>
    <w:rsid w:val="00A4300D"/>
    <w:rsid w:val="00A44658"/>
    <w:rsid w:val="00A51D65"/>
    <w:rsid w:val="00A54381"/>
    <w:rsid w:val="00A6373E"/>
    <w:rsid w:val="00A639E9"/>
    <w:rsid w:val="00A657FC"/>
    <w:rsid w:val="00A7070E"/>
    <w:rsid w:val="00A70974"/>
    <w:rsid w:val="00A732AC"/>
    <w:rsid w:val="00A82EBF"/>
    <w:rsid w:val="00A8517B"/>
    <w:rsid w:val="00A85E8B"/>
    <w:rsid w:val="00A860C1"/>
    <w:rsid w:val="00A91481"/>
    <w:rsid w:val="00A91D2B"/>
    <w:rsid w:val="00A9324A"/>
    <w:rsid w:val="00A9480C"/>
    <w:rsid w:val="00A964E4"/>
    <w:rsid w:val="00A96CFD"/>
    <w:rsid w:val="00AA1552"/>
    <w:rsid w:val="00AA4953"/>
    <w:rsid w:val="00AA7DD4"/>
    <w:rsid w:val="00AB0BDF"/>
    <w:rsid w:val="00AB0D13"/>
    <w:rsid w:val="00AB144F"/>
    <w:rsid w:val="00AB1580"/>
    <w:rsid w:val="00AB2A71"/>
    <w:rsid w:val="00AB3A3C"/>
    <w:rsid w:val="00AB57EF"/>
    <w:rsid w:val="00AB7CD6"/>
    <w:rsid w:val="00AC0F55"/>
    <w:rsid w:val="00AC675C"/>
    <w:rsid w:val="00AC786A"/>
    <w:rsid w:val="00AD6287"/>
    <w:rsid w:val="00AD7B7F"/>
    <w:rsid w:val="00AE0CE6"/>
    <w:rsid w:val="00AE3728"/>
    <w:rsid w:val="00AF1540"/>
    <w:rsid w:val="00AF17F2"/>
    <w:rsid w:val="00AF1DCA"/>
    <w:rsid w:val="00AF2EF0"/>
    <w:rsid w:val="00AF3328"/>
    <w:rsid w:val="00AF477D"/>
    <w:rsid w:val="00AF52EA"/>
    <w:rsid w:val="00AF5B44"/>
    <w:rsid w:val="00B00059"/>
    <w:rsid w:val="00B00558"/>
    <w:rsid w:val="00B0353B"/>
    <w:rsid w:val="00B03D5A"/>
    <w:rsid w:val="00B05E60"/>
    <w:rsid w:val="00B061B6"/>
    <w:rsid w:val="00B10B02"/>
    <w:rsid w:val="00B1679D"/>
    <w:rsid w:val="00B16A1A"/>
    <w:rsid w:val="00B24993"/>
    <w:rsid w:val="00B32689"/>
    <w:rsid w:val="00B33381"/>
    <w:rsid w:val="00B33581"/>
    <w:rsid w:val="00B439FC"/>
    <w:rsid w:val="00B43AE7"/>
    <w:rsid w:val="00B46981"/>
    <w:rsid w:val="00B5185A"/>
    <w:rsid w:val="00B65D0B"/>
    <w:rsid w:val="00B72113"/>
    <w:rsid w:val="00B7427C"/>
    <w:rsid w:val="00B74E42"/>
    <w:rsid w:val="00B82752"/>
    <w:rsid w:val="00B828B0"/>
    <w:rsid w:val="00B8469F"/>
    <w:rsid w:val="00B85958"/>
    <w:rsid w:val="00B86050"/>
    <w:rsid w:val="00B97CF1"/>
    <w:rsid w:val="00BA3E81"/>
    <w:rsid w:val="00BA4B0A"/>
    <w:rsid w:val="00BB1728"/>
    <w:rsid w:val="00BB2A1B"/>
    <w:rsid w:val="00BB2DA9"/>
    <w:rsid w:val="00BB3C23"/>
    <w:rsid w:val="00BB682B"/>
    <w:rsid w:val="00BB6B5C"/>
    <w:rsid w:val="00BC09B8"/>
    <w:rsid w:val="00BC1D99"/>
    <w:rsid w:val="00BC752E"/>
    <w:rsid w:val="00BD0491"/>
    <w:rsid w:val="00BD515C"/>
    <w:rsid w:val="00BD5EA4"/>
    <w:rsid w:val="00BE49EE"/>
    <w:rsid w:val="00BF0BBC"/>
    <w:rsid w:val="00C0279A"/>
    <w:rsid w:val="00C0333E"/>
    <w:rsid w:val="00C05D45"/>
    <w:rsid w:val="00C065D9"/>
    <w:rsid w:val="00C105B0"/>
    <w:rsid w:val="00C108F8"/>
    <w:rsid w:val="00C12B80"/>
    <w:rsid w:val="00C1367F"/>
    <w:rsid w:val="00C224D5"/>
    <w:rsid w:val="00C23A71"/>
    <w:rsid w:val="00C3310D"/>
    <w:rsid w:val="00C43B1D"/>
    <w:rsid w:val="00C45384"/>
    <w:rsid w:val="00C46454"/>
    <w:rsid w:val="00C46502"/>
    <w:rsid w:val="00C46DC8"/>
    <w:rsid w:val="00C4750F"/>
    <w:rsid w:val="00C476A2"/>
    <w:rsid w:val="00C50ED5"/>
    <w:rsid w:val="00C55696"/>
    <w:rsid w:val="00C601BD"/>
    <w:rsid w:val="00C61BC6"/>
    <w:rsid w:val="00C65411"/>
    <w:rsid w:val="00C67C5F"/>
    <w:rsid w:val="00C70419"/>
    <w:rsid w:val="00C70B77"/>
    <w:rsid w:val="00C722E5"/>
    <w:rsid w:val="00C72A01"/>
    <w:rsid w:val="00C75FA1"/>
    <w:rsid w:val="00C83131"/>
    <w:rsid w:val="00C83963"/>
    <w:rsid w:val="00C91DA1"/>
    <w:rsid w:val="00C93162"/>
    <w:rsid w:val="00C938EE"/>
    <w:rsid w:val="00C93BF3"/>
    <w:rsid w:val="00C943EF"/>
    <w:rsid w:val="00CA0BDC"/>
    <w:rsid w:val="00CA130D"/>
    <w:rsid w:val="00CA167C"/>
    <w:rsid w:val="00CA3A96"/>
    <w:rsid w:val="00CA3C8D"/>
    <w:rsid w:val="00CA3DE8"/>
    <w:rsid w:val="00CB0556"/>
    <w:rsid w:val="00CB1937"/>
    <w:rsid w:val="00CB1B7E"/>
    <w:rsid w:val="00CB4E09"/>
    <w:rsid w:val="00CC0289"/>
    <w:rsid w:val="00CC2842"/>
    <w:rsid w:val="00CC2E77"/>
    <w:rsid w:val="00CC365F"/>
    <w:rsid w:val="00CC6870"/>
    <w:rsid w:val="00CC7ABC"/>
    <w:rsid w:val="00CD21BB"/>
    <w:rsid w:val="00CD257A"/>
    <w:rsid w:val="00CE08FF"/>
    <w:rsid w:val="00CE35AF"/>
    <w:rsid w:val="00CF075C"/>
    <w:rsid w:val="00CF41BB"/>
    <w:rsid w:val="00CF49ED"/>
    <w:rsid w:val="00D037B3"/>
    <w:rsid w:val="00D12EC2"/>
    <w:rsid w:val="00D13902"/>
    <w:rsid w:val="00D1617E"/>
    <w:rsid w:val="00D16F01"/>
    <w:rsid w:val="00D2648D"/>
    <w:rsid w:val="00D27E24"/>
    <w:rsid w:val="00D3034D"/>
    <w:rsid w:val="00D33D27"/>
    <w:rsid w:val="00D3490A"/>
    <w:rsid w:val="00D35978"/>
    <w:rsid w:val="00D41282"/>
    <w:rsid w:val="00D41669"/>
    <w:rsid w:val="00D42EAB"/>
    <w:rsid w:val="00D44727"/>
    <w:rsid w:val="00D44E67"/>
    <w:rsid w:val="00D460F4"/>
    <w:rsid w:val="00D461FA"/>
    <w:rsid w:val="00D56DEA"/>
    <w:rsid w:val="00D61846"/>
    <w:rsid w:val="00D653D7"/>
    <w:rsid w:val="00D71052"/>
    <w:rsid w:val="00D73F7A"/>
    <w:rsid w:val="00D76041"/>
    <w:rsid w:val="00D76CA6"/>
    <w:rsid w:val="00D76E18"/>
    <w:rsid w:val="00D80939"/>
    <w:rsid w:val="00D84B0C"/>
    <w:rsid w:val="00D85616"/>
    <w:rsid w:val="00D908FA"/>
    <w:rsid w:val="00D92819"/>
    <w:rsid w:val="00D93D32"/>
    <w:rsid w:val="00D93F3D"/>
    <w:rsid w:val="00D9554A"/>
    <w:rsid w:val="00D96C63"/>
    <w:rsid w:val="00D96E06"/>
    <w:rsid w:val="00D97761"/>
    <w:rsid w:val="00DA02D4"/>
    <w:rsid w:val="00DA4743"/>
    <w:rsid w:val="00DB5CF4"/>
    <w:rsid w:val="00DB6FFD"/>
    <w:rsid w:val="00DC0E65"/>
    <w:rsid w:val="00DC1134"/>
    <w:rsid w:val="00DC1266"/>
    <w:rsid w:val="00DC2FAE"/>
    <w:rsid w:val="00DC754A"/>
    <w:rsid w:val="00DD6085"/>
    <w:rsid w:val="00DE090F"/>
    <w:rsid w:val="00DE13F5"/>
    <w:rsid w:val="00DE1C8F"/>
    <w:rsid w:val="00DE1F4F"/>
    <w:rsid w:val="00DE3DFE"/>
    <w:rsid w:val="00DF2570"/>
    <w:rsid w:val="00DF393F"/>
    <w:rsid w:val="00DF5A3C"/>
    <w:rsid w:val="00DF7355"/>
    <w:rsid w:val="00E029A0"/>
    <w:rsid w:val="00E036C1"/>
    <w:rsid w:val="00E03D0A"/>
    <w:rsid w:val="00E052C3"/>
    <w:rsid w:val="00E05537"/>
    <w:rsid w:val="00E13033"/>
    <w:rsid w:val="00E151EB"/>
    <w:rsid w:val="00E22CD8"/>
    <w:rsid w:val="00E2633A"/>
    <w:rsid w:val="00E26590"/>
    <w:rsid w:val="00E30464"/>
    <w:rsid w:val="00E31CC4"/>
    <w:rsid w:val="00E326C5"/>
    <w:rsid w:val="00E3297A"/>
    <w:rsid w:val="00E41546"/>
    <w:rsid w:val="00E50004"/>
    <w:rsid w:val="00E5069C"/>
    <w:rsid w:val="00E51EC3"/>
    <w:rsid w:val="00E52700"/>
    <w:rsid w:val="00E52C65"/>
    <w:rsid w:val="00E5443E"/>
    <w:rsid w:val="00E63B93"/>
    <w:rsid w:val="00E642A8"/>
    <w:rsid w:val="00E65D2C"/>
    <w:rsid w:val="00E717D2"/>
    <w:rsid w:val="00E74780"/>
    <w:rsid w:val="00E75487"/>
    <w:rsid w:val="00E76F50"/>
    <w:rsid w:val="00E76FC0"/>
    <w:rsid w:val="00E83B1A"/>
    <w:rsid w:val="00E83F33"/>
    <w:rsid w:val="00E852D6"/>
    <w:rsid w:val="00E85810"/>
    <w:rsid w:val="00E86480"/>
    <w:rsid w:val="00E87415"/>
    <w:rsid w:val="00E87ECC"/>
    <w:rsid w:val="00E9083F"/>
    <w:rsid w:val="00E9546E"/>
    <w:rsid w:val="00E97D3D"/>
    <w:rsid w:val="00EA050E"/>
    <w:rsid w:val="00EA5F50"/>
    <w:rsid w:val="00EA6CB8"/>
    <w:rsid w:val="00EB305D"/>
    <w:rsid w:val="00EB333B"/>
    <w:rsid w:val="00EB344D"/>
    <w:rsid w:val="00EB3E74"/>
    <w:rsid w:val="00EB55B7"/>
    <w:rsid w:val="00EB56BD"/>
    <w:rsid w:val="00EB5777"/>
    <w:rsid w:val="00ED059E"/>
    <w:rsid w:val="00ED1105"/>
    <w:rsid w:val="00ED2337"/>
    <w:rsid w:val="00ED438E"/>
    <w:rsid w:val="00EE366F"/>
    <w:rsid w:val="00EE4B4F"/>
    <w:rsid w:val="00EE7060"/>
    <w:rsid w:val="00EF00E9"/>
    <w:rsid w:val="00EF196B"/>
    <w:rsid w:val="00EF77AF"/>
    <w:rsid w:val="00F01448"/>
    <w:rsid w:val="00F01BB7"/>
    <w:rsid w:val="00F03286"/>
    <w:rsid w:val="00F046A0"/>
    <w:rsid w:val="00F06B93"/>
    <w:rsid w:val="00F15339"/>
    <w:rsid w:val="00F16C44"/>
    <w:rsid w:val="00F238FA"/>
    <w:rsid w:val="00F23CC3"/>
    <w:rsid w:val="00F373C0"/>
    <w:rsid w:val="00F4000B"/>
    <w:rsid w:val="00F41191"/>
    <w:rsid w:val="00F43B87"/>
    <w:rsid w:val="00F52127"/>
    <w:rsid w:val="00F52FB8"/>
    <w:rsid w:val="00F55FC1"/>
    <w:rsid w:val="00F60553"/>
    <w:rsid w:val="00F611E9"/>
    <w:rsid w:val="00F671A9"/>
    <w:rsid w:val="00F70B2D"/>
    <w:rsid w:val="00F73603"/>
    <w:rsid w:val="00F7475F"/>
    <w:rsid w:val="00F758DE"/>
    <w:rsid w:val="00F75ACD"/>
    <w:rsid w:val="00F77FC7"/>
    <w:rsid w:val="00F82020"/>
    <w:rsid w:val="00F837F1"/>
    <w:rsid w:val="00F8622F"/>
    <w:rsid w:val="00F95C37"/>
    <w:rsid w:val="00F976C3"/>
    <w:rsid w:val="00FA0A4E"/>
    <w:rsid w:val="00FA4877"/>
    <w:rsid w:val="00FB166E"/>
    <w:rsid w:val="00FC01CF"/>
    <w:rsid w:val="00FC03C7"/>
    <w:rsid w:val="00FC0E3D"/>
    <w:rsid w:val="00FC5357"/>
    <w:rsid w:val="00FD1BEB"/>
    <w:rsid w:val="00FD2737"/>
    <w:rsid w:val="00FD3C8F"/>
    <w:rsid w:val="00FD4D30"/>
    <w:rsid w:val="00FD6C93"/>
    <w:rsid w:val="00FE0EFF"/>
    <w:rsid w:val="00FE1097"/>
    <w:rsid w:val="00FE2462"/>
    <w:rsid w:val="00FE7481"/>
    <w:rsid w:val="00FF0C5D"/>
    <w:rsid w:val="00FF1F85"/>
    <w:rsid w:val="00FF3323"/>
    <w:rsid w:val="00FF3D24"/>
    <w:rsid w:val="00FF476D"/>
    <w:rsid w:val="00FF50EF"/>
    <w:rsid w:val="00FF63A3"/>
    <w:rsid w:val="00FF6648"/>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EBF3F4E9-193B-46EE-880E-5EC7FD40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316E1-D6BE-4E88-8497-23EE5C4B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16</TotalTime>
  <Pages>1</Pages>
  <Words>1669</Words>
  <Characters>9517</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ECSS-E-AS-50-22C</vt:lpstr>
    </vt:vector>
  </TitlesOfParts>
  <Company>ESA</Company>
  <LinksUpToDate>false</LinksUpToDate>
  <CharactersWithSpaces>11164</CharactersWithSpaces>
  <SharedDoc>false</SharedDoc>
  <HLinks>
    <vt:vector size="36" baseType="variant">
      <vt:variant>
        <vt:i4>1966139</vt:i4>
      </vt:variant>
      <vt:variant>
        <vt:i4>52</vt:i4>
      </vt:variant>
      <vt:variant>
        <vt:i4>0</vt:i4>
      </vt:variant>
      <vt:variant>
        <vt:i4>5</vt:i4>
      </vt:variant>
      <vt:variant>
        <vt:lpwstr/>
      </vt:variant>
      <vt:variant>
        <vt:lpwstr>_Toc13497596</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ECSS-E-AS-50-22C</dc:title>
  <dc:subject>Adoption Notice of CCSDS 132.0-B-2, TM Space Data Link Protocol</dc:subject>
  <dc:creator>ECSS Secretariat</dc:creator>
  <cp:keywords/>
  <cp:lastModifiedBy>Klaus Ehrlich</cp:lastModifiedBy>
  <cp:revision>19</cp:revision>
  <cp:lastPrinted>2021-03-05T08:07:00Z</cp:lastPrinted>
  <dcterms:created xsi:type="dcterms:W3CDTF">2021-03-02T15:56:00Z</dcterms:created>
  <dcterms:modified xsi:type="dcterms:W3CDTF">2021-03-05T10:57:00Z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ECSS-E-AS-50-22C</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16603-50-22:2021</vt:lpwstr>
  </property>
  <property fmtid="{D5CDD505-2E9C-101B-9397-08002B2CF9AE}" pid="7" name="EUTITL1">
    <vt:lpwstr>Space engineering - Adoption Notice of CCSDS 132.0-B-2, TM Space Data Link Protocol, Issue2, September 2015</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EN16603-50-03:2014</vt:lpwstr>
  </property>
</Properties>
</file>