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FD0CE" w14:textId="7E9E213E" w:rsidR="00CF3077" w:rsidRPr="00C057E2" w:rsidRDefault="001119DE" w:rsidP="001119DE">
      <w:pPr>
        <w:pStyle w:val="Annex1"/>
      </w:pPr>
      <w:bookmarkStart w:id="0" w:name="_Ref440985926"/>
      <w:bookmarkStart w:id="1" w:name="_Ref440985930"/>
      <w:bookmarkStart w:id="2" w:name="_Ref440986033"/>
      <w:bookmarkStart w:id="3" w:name="_Ref441066579"/>
      <w:bookmarkStart w:id="4" w:name="_Toc71642731"/>
      <w:r>
        <w:t xml:space="preserve"> </w:t>
      </w:r>
      <w:r w:rsidR="00CF3077" w:rsidRPr="00C057E2">
        <w:t>(normative)</w:t>
      </w:r>
      <w:r w:rsidR="00CF3077" w:rsidRPr="00C057E2">
        <w:br/>
      </w:r>
      <w:r w:rsidR="005C4A7E" w:rsidRPr="00C057E2">
        <w:t>NDT</w:t>
      </w:r>
      <w:r w:rsidR="00CF3077" w:rsidRPr="00C057E2">
        <w:t xml:space="preserve"> </w:t>
      </w:r>
      <w:r w:rsidR="00F67D29" w:rsidRPr="00C057E2">
        <w:t>r</w:t>
      </w:r>
      <w:r w:rsidR="00CF3077" w:rsidRPr="00C057E2">
        <w:t>eport</w:t>
      </w:r>
      <w:r w:rsidR="00F67D29" w:rsidRPr="00C057E2">
        <w:t xml:space="preserve"> -</w:t>
      </w:r>
      <w:r w:rsidR="00CF3077" w:rsidRPr="00C057E2">
        <w:t xml:space="preserve"> DRD</w:t>
      </w:r>
      <w:bookmarkEnd w:id="0"/>
      <w:bookmarkEnd w:id="1"/>
      <w:bookmarkEnd w:id="2"/>
      <w:bookmarkEnd w:id="3"/>
      <w:bookmarkEnd w:id="4"/>
    </w:p>
    <w:p w14:paraId="74AA6179" w14:textId="77777777" w:rsidR="00CF3077" w:rsidRPr="00C057E2" w:rsidRDefault="00CF3077" w:rsidP="00CF3077">
      <w:pPr>
        <w:pStyle w:val="Annex2"/>
      </w:pPr>
      <w:bookmarkStart w:id="5" w:name="_Toc71642732"/>
      <w:r w:rsidRPr="00C057E2">
        <w:t>DRD identification</w:t>
      </w:r>
      <w:bookmarkEnd w:id="5"/>
    </w:p>
    <w:p w14:paraId="476A5BDD" w14:textId="77777777" w:rsidR="00CF3077" w:rsidRPr="00C057E2" w:rsidRDefault="00CF3077" w:rsidP="00CF3077">
      <w:pPr>
        <w:pStyle w:val="Annex3"/>
        <w:ind w:right="-2"/>
        <w:rPr>
          <w:spacing w:val="-4"/>
        </w:rPr>
      </w:pPr>
      <w:r w:rsidRPr="00C057E2">
        <w:rPr>
          <w:spacing w:val="-4"/>
        </w:rPr>
        <w:t>Requirement identification and source document</w:t>
      </w:r>
    </w:p>
    <w:p w14:paraId="5652FF55" w14:textId="0D002851" w:rsidR="00CF3077" w:rsidRPr="00C057E2" w:rsidRDefault="00CF3077" w:rsidP="00CF3077">
      <w:pPr>
        <w:pStyle w:val="paragraph"/>
      </w:pPr>
      <w:r w:rsidRPr="00C057E2">
        <w:t>This DRD is called from ECSS-Q-ST-70-15, requirement</w:t>
      </w:r>
      <w:r w:rsidR="00D65FAB" w:rsidRPr="00C057E2">
        <w:t>s</w:t>
      </w:r>
      <w:r w:rsidR="0032227A" w:rsidRPr="00C057E2">
        <w:t xml:space="preserve"> </w:t>
      </w:r>
      <w:r w:rsidR="00DC51A0">
        <w:t>6.1.5a</w:t>
      </w:r>
      <w:r w:rsidR="00D65FAB" w:rsidRPr="00C057E2">
        <w:t xml:space="preserve">, </w:t>
      </w:r>
      <w:r w:rsidR="00DC51A0">
        <w:t>6.2.3.2a</w:t>
      </w:r>
      <w:r w:rsidRPr="00C057E2">
        <w:t>.</w:t>
      </w:r>
      <w:r w:rsidR="00D65FAB" w:rsidRPr="00C057E2">
        <w:t xml:space="preserve">, </w:t>
      </w:r>
      <w:r w:rsidR="00DC51A0">
        <w:t>6.3.5a</w:t>
      </w:r>
      <w:r w:rsidR="00D65FAB" w:rsidRPr="00C057E2">
        <w:t xml:space="preserve">, </w:t>
      </w:r>
      <w:r w:rsidR="00DC51A0">
        <w:t>6.4.6a</w:t>
      </w:r>
      <w:r w:rsidR="00D65FAB" w:rsidRPr="00C057E2">
        <w:t xml:space="preserve">, </w:t>
      </w:r>
      <w:r w:rsidR="00DC51A0">
        <w:t>6.5.5a</w:t>
      </w:r>
      <w:r w:rsidR="00D65FAB" w:rsidRPr="00C057E2">
        <w:t xml:space="preserve">, </w:t>
      </w:r>
      <w:r w:rsidR="00DC51A0">
        <w:t>6.6.5a</w:t>
      </w:r>
      <w:r w:rsidR="00D65FAB" w:rsidRPr="00C057E2">
        <w:t xml:space="preserve"> and </w:t>
      </w:r>
      <w:r w:rsidR="00DC51A0">
        <w:t>6.7.4.5a</w:t>
      </w:r>
      <w:r w:rsidR="00D65FAB" w:rsidRPr="00C057E2">
        <w:t>.</w:t>
      </w:r>
    </w:p>
    <w:p w14:paraId="491A35BF" w14:textId="77777777" w:rsidR="00CF3077" w:rsidRPr="00C057E2" w:rsidRDefault="00CF3077" w:rsidP="00CF3077">
      <w:pPr>
        <w:pStyle w:val="Annex3"/>
      </w:pPr>
      <w:r w:rsidRPr="00C057E2">
        <w:t>Purpose and objective</w:t>
      </w:r>
    </w:p>
    <w:p w14:paraId="0D8CC060" w14:textId="15B97D61" w:rsidR="00E40240" w:rsidRPr="00C057E2" w:rsidRDefault="00CF3077" w:rsidP="00CF3077">
      <w:pPr>
        <w:pStyle w:val="paragraph"/>
      </w:pPr>
      <w:r w:rsidRPr="00C057E2">
        <w:t xml:space="preserve">The purpose of the </w:t>
      </w:r>
      <w:r w:rsidR="005C4A7E" w:rsidRPr="00C057E2">
        <w:t>NDT</w:t>
      </w:r>
      <w:r w:rsidR="003971FD" w:rsidRPr="00C057E2">
        <w:t xml:space="preserve"> report</w:t>
      </w:r>
      <w:r w:rsidR="00A60D79" w:rsidRPr="00C057E2">
        <w:t xml:space="preserve"> is to record </w:t>
      </w:r>
      <w:r w:rsidR="00E40240" w:rsidRPr="00C057E2">
        <w:t xml:space="preserve">all necessary details that are needed for traceability of </w:t>
      </w:r>
      <w:r w:rsidR="005212F5" w:rsidRPr="00C057E2">
        <w:t>testing</w:t>
      </w:r>
      <w:r w:rsidR="00E40240" w:rsidRPr="00C057E2">
        <w:t xml:space="preserve"> conditions and results.</w:t>
      </w:r>
    </w:p>
    <w:p w14:paraId="6BBCCA23" w14:textId="6CA68D48" w:rsidR="004E6AE0" w:rsidRPr="00C057E2" w:rsidRDefault="005D52F8" w:rsidP="00CF3077">
      <w:pPr>
        <w:pStyle w:val="paragraph"/>
      </w:pPr>
      <w:r w:rsidRPr="00C057E2">
        <w:t xml:space="preserve">The layout for </w:t>
      </w:r>
      <w:r w:rsidR="005C4A7E" w:rsidRPr="00C057E2">
        <w:t>NDT</w:t>
      </w:r>
      <w:r w:rsidR="000266D3" w:rsidRPr="00C057E2">
        <w:t xml:space="preserve"> report </w:t>
      </w:r>
      <w:r w:rsidRPr="00C057E2">
        <w:t xml:space="preserve">can be prepared as per the example shown in </w:t>
      </w:r>
      <w:r w:rsidR="00523CA5" w:rsidRPr="00C057E2">
        <w:t xml:space="preserve">EN </w:t>
      </w:r>
      <w:r w:rsidRPr="00C057E2">
        <w:t>ISO 3452</w:t>
      </w:r>
      <w:r w:rsidR="00CE5F7E" w:rsidRPr="00C057E2">
        <w:t>-</w:t>
      </w:r>
      <w:r w:rsidRPr="00C057E2">
        <w:t>1</w:t>
      </w:r>
      <w:r w:rsidR="00241D27" w:rsidRPr="00C057E2">
        <w:t>:2013</w:t>
      </w:r>
      <w:r w:rsidRPr="00C057E2">
        <w:t xml:space="preserve"> Annex C</w:t>
      </w:r>
      <w:r w:rsidR="00F95183">
        <w:t>.</w:t>
      </w:r>
    </w:p>
    <w:p w14:paraId="44A38173" w14:textId="77777777" w:rsidR="00CF3077" w:rsidRPr="00C057E2" w:rsidRDefault="00CF3077" w:rsidP="00CF3077">
      <w:pPr>
        <w:pStyle w:val="Annex2"/>
      </w:pPr>
      <w:bookmarkStart w:id="6" w:name="_Toc71642733"/>
      <w:r w:rsidRPr="00C057E2">
        <w:t>Expected response</w:t>
      </w:r>
      <w:bookmarkEnd w:id="6"/>
      <w:r w:rsidRPr="00C057E2">
        <w:t xml:space="preserve"> </w:t>
      </w:r>
    </w:p>
    <w:p w14:paraId="4FA9DF6F" w14:textId="77777777" w:rsidR="00CF3077" w:rsidRPr="00C057E2" w:rsidRDefault="00CF3077" w:rsidP="00110C02">
      <w:pPr>
        <w:pStyle w:val="Annex3"/>
      </w:pPr>
      <w:r w:rsidRPr="00C057E2">
        <w:t>Scope and content</w:t>
      </w:r>
    </w:p>
    <w:p w14:paraId="42ED8A2E" w14:textId="134C8DF1" w:rsidR="00CE023B" w:rsidRDefault="0034782C" w:rsidP="00CE023B">
      <w:pPr>
        <w:pStyle w:val="DRD1"/>
      </w:pPr>
      <w:r w:rsidRPr="00C057E2">
        <w:t>General</w:t>
      </w:r>
    </w:p>
    <w:p w14:paraId="2DDACCEC" w14:textId="4987CCB3" w:rsidR="00D13691" w:rsidRPr="00C057E2" w:rsidRDefault="001F0A3C" w:rsidP="0034782C">
      <w:pPr>
        <w:pStyle w:val="requirelevel1"/>
        <w:numPr>
          <w:ilvl w:val="5"/>
          <w:numId w:val="195"/>
        </w:numPr>
      </w:pPr>
      <w:r w:rsidRPr="00C057E2">
        <w:t xml:space="preserve">The </w:t>
      </w:r>
      <w:r w:rsidR="005C4A7E" w:rsidRPr="00C057E2">
        <w:t>NDT</w:t>
      </w:r>
      <w:r w:rsidR="003971FD" w:rsidRPr="00C057E2">
        <w:t xml:space="preserve"> report</w:t>
      </w:r>
      <w:r w:rsidR="00D13691" w:rsidRPr="00C057E2">
        <w:t xml:space="preserve"> shall be developed and include, but not limited to, the following:</w:t>
      </w:r>
    </w:p>
    <w:p w14:paraId="3DF434C7" w14:textId="77777777" w:rsidR="004F4A75" w:rsidRPr="00C057E2" w:rsidRDefault="004F4A75" w:rsidP="00300271">
      <w:pPr>
        <w:pStyle w:val="requirelevel2"/>
      </w:pPr>
      <w:r w:rsidRPr="00C057E2">
        <w:t>Reference to a test procedure or a plan</w:t>
      </w:r>
    </w:p>
    <w:p w14:paraId="5C99953A" w14:textId="77777777" w:rsidR="00B1540F" w:rsidRPr="00C057E2" w:rsidRDefault="00B1540F" w:rsidP="00300271">
      <w:pPr>
        <w:pStyle w:val="requirelevel2"/>
      </w:pPr>
      <w:r w:rsidRPr="00C057E2">
        <w:t>Environment</w:t>
      </w:r>
    </w:p>
    <w:p w14:paraId="0AFEB13C" w14:textId="79C4C39E" w:rsidR="00B1540F" w:rsidRPr="00C057E2" w:rsidRDefault="005B3DAC" w:rsidP="00994BFC">
      <w:pPr>
        <w:pStyle w:val="requirelevel3"/>
        <w:numPr>
          <w:ilvl w:val="7"/>
          <w:numId w:val="300"/>
        </w:numPr>
      </w:pPr>
      <w:r w:rsidRPr="00C057E2">
        <w:t xml:space="preserve">Date and place of </w:t>
      </w:r>
      <w:r w:rsidR="005212F5" w:rsidRPr="00C057E2">
        <w:t>testing</w:t>
      </w:r>
      <w:r w:rsidRPr="00C057E2">
        <w:t xml:space="preserve"> </w:t>
      </w:r>
    </w:p>
    <w:p w14:paraId="67E1F222" w14:textId="77777777" w:rsidR="00B1540F" w:rsidRPr="00C057E2" w:rsidRDefault="00B1540F" w:rsidP="00994BFC">
      <w:pPr>
        <w:pStyle w:val="requirelevel3"/>
        <w:numPr>
          <w:ilvl w:val="7"/>
          <w:numId w:val="300"/>
        </w:numPr>
      </w:pPr>
      <w:r w:rsidRPr="00C057E2">
        <w:t>Facility</w:t>
      </w:r>
    </w:p>
    <w:p w14:paraId="6212EA0D" w14:textId="77777777" w:rsidR="00B1540F" w:rsidRPr="00C057E2" w:rsidRDefault="00B1540F" w:rsidP="00994BFC">
      <w:pPr>
        <w:pStyle w:val="requirelevel3"/>
        <w:numPr>
          <w:ilvl w:val="7"/>
          <w:numId w:val="300"/>
        </w:numPr>
      </w:pPr>
      <w:r w:rsidRPr="00C057E2">
        <w:t>Temperature</w:t>
      </w:r>
    </w:p>
    <w:p w14:paraId="0AA9DD8D" w14:textId="77777777" w:rsidR="00B1540F" w:rsidRPr="00C057E2" w:rsidRDefault="00B1540F" w:rsidP="00994BFC">
      <w:pPr>
        <w:pStyle w:val="requirelevel3"/>
        <w:numPr>
          <w:ilvl w:val="7"/>
          <w:numId w:val="300"/>
        </w:numPr>
      </w:pPr>
      <w:r w:rsidRPr="00C057E2">
        <w:t>Humidity</w:t>
      </w:r>
    </w:p>
    <w:p w14:paraId="31A5221F" w14:textId="77777777" w:rsidR="00B1540F" w:rsidRPr="00C057E2" w:rsidRDefault="00B1540F" w:rsidP="00994BFC">
      <w:pPr>
        <w:pStyle w:val="requirelevel3"/>
        <w:numPr>
          <w:ilvl w:val="7"/>
          <w:numId w:val="300"/>
        </w:numPr>
      </w:pPr>
      <w:r w:rsidRPr="00C057E2">
        <w:t>Illumination</w:t>
      </w:r>
    </w:p>
    <w:p w14:paraId="271AC612" w14:textId="77777777" w:rsidR="00D13691" w:rsidRPr="00C057E2" w:rsidRDefault="004E6AE0" w:rsidP="00AB2F30">
      <w:pPr>
        <w:pStyle w:val="requirelevel2"/>
      </w:pPr>
      <w:r w:rsidRPr="00C057E2">
        <w:t>Description of</w:t>
      </w:r>
      <w:r w:rsidR="00D13691" w:rsidRPr="00C057E2">
        <w:t xml:space="preserve"> the </w:t>
      </w:r>
      <w:r w:rsidRPr="00C057E2">
        <w:t>object</w:t>
      </w:r>
    </w:p>
    <w:p w14:paraId="492D6CF7" w14:textId="77777777" w:rsidR="004E6AE0" w:rsidRPr="00C057E2" w:rsidRDefault="004E6AE0" w:rsidP="00AB2F30">
      <w:pPr>
        <w:pStyle w:val="requirelevel3"/>
        <w:numPr>
          <w:ilvl w:val="7"/>
          <w:numId w:val="319"/>
        </w:numPr>
      </w:pPr>
      <w:r w:rsidRPr="00C057E2">
        <w:t>Part ID number</w:t>
      </w:r>
    </w:p>
    <w:p w14:paraId="6EBA240F" w14:textId="77777777" w:rsidR="00FF3A09" w:rsidRPr="00C057E2" w:rsidRDefault="00FF3A09" w:rsidP="00AB2F30">
      <w:pPr>
        <w:pStyle w:val="requirelevel3"/>
        <w:numPr>
          <w:ilvl w:val="7"/>
          <w:numId w:val="319"/>
        </w:numPr>
      </w:pPr>
      <w:r w:rsidRPr="00C057E2">
        <w:lastRenderedPageBreak/>
        <w:t>Object classification</w:t>
      </w:r>
    </w:p>
    <w:p w14:paraId="7606359A" w14:textId="77777777" w:rsidR="004E6AE0" w:rsidRPr="00C057E2" w:rsidRDefault="004E6AE0" w:rsidP="00AB2F30">
      <w:pPr>
        <w:pStyle w:val="requirelevel3"/>
        <w:numPr>
          <w:ilvl w:val="7"/>
          <w:numId w:val="319"/>
        </w:numPr>
      </w:pPr>
      <w:r w:rsidRPr="00C057E2">
        <w:t>Dimensions</w:t>
      </w:r>
    </w:p>
    <w:p w14:paraId="67435359" w14:textId="77777777" w:rsidR="004E6AE0" w:rsidRPr="00C057E2" w:rsidRDefault="004E6AE0" w:rsidP="00AB2F30">
      <w:pPr>
        <w:pStyle w:val="requirelevel3"/>
        <w:numPr>
          <w:ilvl w:val="7"/>
          <w:numId w:val="319"/>
        </w:numPr>
      </w:pPr>
      <w:r w:rsidRPr="00C057E2">
        <w:t>Material</w:t>
      </w:r>
    </w:p>
    <w:p w14:paraId="1CE167A8" w14:textId="77777777" w:rsidR="004E6AE0" w:rsidRPr="00C057E2" w:rsidRDefault="004E6AE0" w:rsidP="00AB2F30">
      <w:pPr>
        <w:pStyle w:val="requirelevel3"/>
        <w:numPr>
          <w:ilvl w:val="7"/>
          <w:numId w:val="319"/>
        </w:numPr>
      </w:pPr>
      <w:r w:rsidRPr="00C057E2">
        <w:t>Quantity</w:t>
      </w:r>
    </w:p>
    <w:p w14:paraId="0E526835" w14:textId="77777777" w:rsidR="004E6AE0" w:rsidRPr="00C057E2" w:rsidRDefault="004E6AE0" w:rsidP="00AB2F30">
      <w:pPr>
        <w:pStyle w:val="requirelevel3"/>
        <w:numPr>
          <w:ilvl w:val="7"/>
          <w:numId w:val="319"/>
        </w:numPr>
      </w:pPr>
      <w:r w:rsidRPr="00C057E2">
        <w:t>Batch number</w:t>
      </w:r>
    </w:p>
    <w:p w14:paraId="0A747A5F" w14:textId="77777777" w:rsidR="004E6AE0" w:rsidRPr="00C057E2" w:rsidRDefault="00700F44" w:rsidP="00AB2F30">
      <w:pPr>
        <w:pStyle w:val="requirelevel3"/>
        <w:numPr>
          <w:ilvl w:val="7"/>
          <w:numId w:val="319"/>
        </w:numPr>
      </w:pPr>
      <w:r w:rsidRPr="00C057E2">
        <w:t>Surface c</w:t>
      </w:r>
      <w:r w:rsidR="004E6AE0" w:rsidRPr="00C057E2">
        <w:t>ondition</w:t>
      </w:r>
    </w:p>
    <w:p w14:paraId="31873C12" w14:textId="77777777" w:rsidR="004E6AE0" w:rsidRPr="00C057E2" w:rsidRDefault="004E6AE0" w:rsidP="00AB2F30">
      <w:pPr>
        <w:pStyle w:val="requirelevel3"/>
        <w:numPr>
          <w:ilvl w:val="7"/>
          <w:numId w:val="319"/>
        </w:numPr>
      </w:pPr>
      <w:r w:rsidRPr="00C057E2">
        <w:t>Manufacturing stage process details</w:t>
      </w:r>
    </w:p>
    <w:p w14:paraId="2C1842CD" w14:textId="77777777" w:rsidR="00D13691" w:rsidRPr="00C057E2" w:rsidRDefault="004E6AE0" w:rsidP="00AB2F30">
      <w:pPr>
        <w:pStyle w:val="requirelevel2"/>
      </w:pPr>
      <w:r w:rsidRPr="00C057E2">
        <w:t>Designation of test object</w:t>
      </w:r>
    </w:p>
    <w:p w14:paraId="39C77828" w14:textId="0C918760" w:rsidR="00052CDA" w:rsidRPr="00C057E2" w:rsidRDefault="00052CDA" w:rsidP="001F0A3C">
      <w:pPr>
        <w:pStyle w:val="requirelevel3"/>
        <w:numPr>
          <w:ilvl w:val="7"/>
          <w:numId w:val="363"/>
        </w:numPr>
      </w:pPr>
      <w:r w:rsidRPr="00C057E2">
        <w:t xml:space="preserve"> Conditions of </w:t>
      </w:r>
      <w:r w:rsidR="005212F5" w:rsidRPr="00C057E2">
        <w:t>testing</w:t>
      </w:r>
    </w:p>
    <w:p w14:paraId="34596D86" w14:textId="77777777" w:rsidR="00052CDA" w:rsidRPr="00C057E2" w:rsidRDefault="00052CDA" w:rsidP="001F0A3C">
      <w:pPr>
        <w:pStyle w:val="requirelevel3"/>
        <w:numPr>
          <w:ilvl w:val="7"/>
          <w:numId w:val="363"/>
        </w:numPr>
      </w:pPr>
      <w:r w:rsidRPr="00C057E2">
        <w:t xml:space="preserve"> Inspection of equipment used</w:t>
      </w:r>
    </w:p>
    <w:p w14:paraId="65CB8319" w14:textId="040EA9BF" w:rsidR="00885F10" w:rsidRPr="00C057E2" w:rsidRDefault="00885F10" w:rsidP="0036636A">
      <w:pPr>
        <w:pStyle w:val="requirelevel2"/>
      </w:pPr>
      <w:r w:rsidRPr="00C057E2">
        <w:t xml:space="preserve">Manufacturer and model number of all instruments to be used </w:t>
      </w:r>
      <w:r w:rsidR="00FD4395" w:rsidRPr="00C057E2">
        <w:t xml:space="preserve">for </w:t>
      </w:r>
      <w:r w:rsidR="005C4A7E" w:rsidRPr="00C057E2">
        <w:t>NDT</w:t>
      </w:r>
      <w:r w:rsidRPr="00C057E2">
        <w:t xml:space="preserve"> </w:t>
      </w:r>
      <w:r w:rsidR="005212F5" w:rsidRPr="00C057E2">
        <w:t>testing</w:t>
      </w:r>
    </w:p>
    <w:p w14:paraId="4B71329E" w14:textId="77777777" w:rsidR="00052CDA" w:rsidRPr="00C057E2" w:rsidRDefault="00052CDA" w:rsidP="001F0A3C">
      <w:pPr>
        <w:pStyle w:val="requirelevel2"/>
      </w:pPr>
      <w:r w:rsidRPr="00C057E2">
        <w:t>Calibration status</w:t>
      </w:r>
    </w:p>
    <w:p w14:paraId="50AFBDC0" w14:textId="77777777" w:rsidR="002E4817" w:rsidRPr="00C057E2" w:rsidRDefault="002E4817" w:rsidP="001F0A3C">
      <w:pPr>
        <w:pStyle w:val="requirelevel2"/>
      </w:pPr>
      <w:r w:rsidRPr="00C057E2">
        <w:t>Consumables</w:t>
      </w:r>
    </w:p>
    <w:p w14:paraId="010F4D3D" w14:textId="34FAA714" w:rsidR="00052CDA" w:rsidRPr="00C057E2" w:rsidRDefault="00052CDA" w:rsidP="001F0A3C">
      <w:pPr>
        <w:pStyle w:val="requirelevel2"/>
      </w:pPr>
      <w:r w:rsidRPr="00C057E2">
        <w:t xml:space="preserve">Critical zones </w:t>
      </w:r>
      <w:r w:rsidR="005212F5" w:rsidRPr="00C057E2">
        <w:t>testing</w:t>
      </w:r>
    </w:p>
    <w:p w14:paraId="4312D282" w14:textId="07C7E101" w:rsidR="00052CDA" w:rsidRPr="00C057E2" w:rsidRDefault="00052CDA" w:rsidP="001F0A3C">
      <w:pPr>
        <w:pStyle w:val="requirelevel2"/>
      </w:pPr>
      <w:r w:rsidRPr="00C057E2">
        <w:t xml:space="preserve">Classification and justification of </w:t>
      </w:r>
      <w:r w:rsidR="001D20FB" w:rsidRPr="00C057E2">
        <w:t>S</w:t>
      </w:r>
      <w:r w:rsidRPr="00C057E2">
        <w:t xml:space="preserve">tandard </w:t>
      </w:r>
      <w:r w:rsidR="00CB0DFE" w:rsidRPr="00C057E2">
        <w:t xml:space="preserve">fracture control </w:t>
      </w:r>
      <w:r w:rsidR="005C4A7E" w:rsidRPr="00C057E2">
        <w:t>NDT</w:t>
      </w:r>
      <w:r w:rsidRPr="00C057E2">
        <w:t xml:space="preserve"> or Special </w:t>
      </w:r>
      <w:r w:rsidR="00CB0DFE" w:rsidRPr="00C057E2">
        <w:t xml:space="preserve">fracture control </w:t>
      </w:r>
      <w:r w:rsidR="005C4A7E" w:rsidRPr="00C057E2">
        <w:t>NDT</w:t>
      </w:r>
      <w:r w:rsidRPr="00C057E2">
        <w:t xml:space="preserve"> inspections.</w:t>
      </w:r>
    </w:p>
    <w:p w14:paraId="4422ABA8" w14:textId="77777777" w:rsidR="00FF3A09" w:rsidRPr="00C057E2" w:rsidRDefault="00FF3A09" w:rsidP="001F0A3C">
      <w:pPr>
        <w:pStyle w:val="requirelevel2"/>
      </w:pPr>
      <w:r w:rsidRPr="00C057E2">
        <w:t>Registration level</w:t>
      </w:r>
    </w:p>
    <w:p w14:paraId="01201697" w14:textId="1A0F9232" w:rsidR="00614BE3" w:rsidRPr="00C057E2" w:rsidRDefault="00614BE3" w:rsidP="001F0A3C">
      <w:pPr>
        <w:pStyle w:val="requirelevel2"/>
      </w:pPr>
      <w:r w:rsidRPr="00C057E2">
        <w:t>Acceptance criteria</w:t>
      </w:r>
    </w:p>
    <w:p w14:paraId="470F4811" w14:textId="77777777" w:rsidR="00614BE3" w:rsidRPr="00C057E2" w:rsidRDefault="00614BE3" w:rsidP="001F0A3C">
      <w:pPr>
        <w:pStyle w:val="requirelevel3"/>
        <w:numPr>
          <w:ilvl w:val="7"/>
          <w:numId w:val="364"/>
        </w:numPr>
      </w:pPr>
      <w:r w:rsidRPr="00C057E2">
        <w:t>Indications above registration level</w:t>
      </w:r>
    </w:p>
    <w:p w14:paraId="304C8A45" w14:textId="77777777" w:rsidR="00315B59" w:rsidRPr="00C057E2" w:rsidRDefault="00614BE3" w:rsidP="001F0A3C">
      <w:pPr>
        <w:pStyle w:val="requirelevel3"/>
        <w:numPr>
          <w:ilvl w:val="7"/>
          <w:numId w:val="364"/>
        </w:numPr>
      </w:pPr>
      <w:r w:rsidRPr="00C057E2">
        <w:t>Indications above acceptance level</w:t>
      </w:r>
    </w:p>
    <w:p w14:paraId="0361530F" w14:textId="77777777" w:rsidR="00614BE3" w:rsidRPr="00C057E2" w:rsidRDefault="00614BE3" w:rsidP="001F0A3C">
      <w:pPr>
        <w:pStyle w:val="requirelevel2"/>
      </w:pPr>
      <w:r w:rsidRPr="00C057E2">
        <w:t>Appraisal of indications against acceptance criteria</w:t>
      </w:r>
    </w:p>
    <w:p w14:paraId="47BC1FB2" w14:textId="62684FCB" w:rsidR="0071105D" w:rsidRPr="00C057E2" w:rsidRDefault="0071105D" w:rsidP="001F0A3C">
      <w:pPr>
        <w:pStyle w:val="requirelevel2"/>
      </w:pPr>
      <w:r w:rsidRPr="00C057E2">
        <w:t xml:space="preserve">Any detected cracks or crack-like </w:t>
      </w:r>
      <w:r w:rsidR="003E3A92" w:rsidRPr="00C057E2">
        <w:t>discontinuities</w:t>
      </w:r>
      <w:r w:rsidRPr="00C057E2">
        <w:t xml:space="preserve"> regardless of their size or disposition</w:t>
      </w:r>
    </w:p>
    <w:p w14:paraId="1718C0D0" w14:textId="210CB93B" w:rsidR="00614BE3" w:rsidRPr="00C057E2" w:rsidRDefault="001F0A3C" w:rsidP="001F0A3C">
      <w:pPr>
        <w:pStyle w:val="requirelevel2"/>
      </w:pPr>
      <w:r w:rsidRPr="00C057E2">
        <w:t>Non-</w:t>
      </w:r>
      <w:r w:rsidR="00614BE3" w:rsidRPr="00C057E2">
        <w:t xml:space="preserve">acceptance of </w:t>
      </w:r>
      <w:r w:rsidR="005212F5" w:rsidRPr="00C057E2">
        <w:t>testing</w:t>
      </w:r>
      <w:r w:rsidR="00614BE3" w:rsidRPr="00C057E2">
        <w:t xml:space="preserve"> object</w:t>
      </w:r>
    </w:p>
    <w:p w14:paraId="2BA9BA8A" w14:textId="784E4E0B" w:rsidR="00614BE3" w:rsidRPr="00C057E2" w:rsidRDefault="003E3A92" w:rsidP="001F0A3C">
      <w:pPr>
        <w:pStyle w:val="requirelevel3"/>
        <w:numPr>
          <w:ilvl w:val="7"/>
          <w:numId w:val="365"/>
        </w:numPr>
      </w:pPr>
      <w:r w:rsidRPr="00C057E2">
        <w:t xml:space="preserve">discontinuities </w:t>
      </w:r>
      <w:r w:rsidR="00FF6097">
        <w:t>descriptions</w:t>
      </w:r>
      <w:r w:rsidR="00614BE3" w:rsidRPr="00C057E2">
        <w:t xml:space="preserve"> </w:t>
      </w:r>
    </w:p>
    <w:p w14:paraId="296604D8" w14:textId="633EDD02" w:rsidR="00614BE3" w:rsidRPr="00C057E2" w:rsidRDefault="00FF6097" w:rsidP="001F0A3C">
      <w:pPr>
        <w:pStyle w:val="requirelevel3"/>
        <w:numPr>
          <w:ilvl w:val="7"/>
          <w:numId w:val="365"/>
        </w:numPr>
      </w:pPr>
      <w:r>
        <w:t>locations</w:t>
      </w:r>
      <w:r w:rsidR="00614BE3" w:rsidRPr="00C057E2">
        <w:t xml:space="preserve"> </w:t>
      </w:r>
    </w:p>
    <w:p w14:paraId="49D49B99" w14:textId="647B5C95" w:rsidR="00614BE3" w:rsidRPr="00C057E2" w:rsidRDefault="00614BE3" w:rsidP="001F0A3C">
      <w:pPr>
        <w:pStyle w:val="requirelevel3"/>
        <w:numPr>
          <w:ilvl w:val="7"/>
          <w:numId w:val="365"/>
        </w:numPr>
      </w:pPr>
      <w:r w:rsidRPr="00C057E2">
        <w:t>sizes</w:t>
      </w:r>
    </w:p>
    <w:p w14:paraId="7C622135" w14:textId="249BC2D5" w:rsidR="00614BE3" w:rsidRPr="00C057E2" w:rsidRDefault="009C27C1" w:rsidP="001F0A3C">
      <w:pPr>
        <w:pStyle w:val="requirelevel3"/>
        <w:numPr>
          <w:ilvl w:val="7"/>
          <w:numId w:val="365"/>
        </w:numPr>
      </w:pPr>
      <w:r w:rsidRPr="00C057E2">
        <w:t>n</w:t>
      </w:r>
      <w:r w:rsidR="00614BE3" w:rsidRPr="00C057E2">
        <w:t xml:space="preserve">on-conformances and problems encountered </w:t>
      </w:r>
    </w:p>
    <w:p w14:paraId="47957413" w14:textId="04EE49DA" w:rsidR="00315B59" w:rsidRPr="00C057E2" w:rsidRDefault="00614BE3" w:rsidP="001F0A3C">
      <w:pPr>
        <w:pStyle w:val="requirelevel3"/>
        <w:numPr>
          <w:ilvl w:val="7"/>
          <w:numId w:val="365"/>
        </w:numPr>
      </w:pPr>
      <w:r w:rsidRPr="00C057E2">
        <w:t xml:space="preserve">any detected cracks or crack-like </w:t>
      </w:r>
      <w:r w:rsidR="003E3A92" w:rsidRPr="00C057E2">
        <w:t>discontinuities</w:t>
      </w:r>
      <w:r w:rsidRPr="00C057E2">
        <w:t xml:space="preserve"> regardless of their size or disposition</w:t>
      </w:r>
    </w:p>
    <w:p w14:paraId="4B92E8A6" w14:textId="77777777" w:rsidR="005B3DAC" w:rsidRPr="00C057E2" w:rsidRDefault="005B3DAC" w:rsidP="001F0A3C">
      <w:pPr>
        <w:pStyle w:val="requirelevel2"/>
      </w:pPr>
      <w:r w:rsidRPr="00C057E2">
        <w:t>Personnel</w:t>
      </w:r>
      <w:r w:rsidR="0061684D" w:rsidRPr="00C057E2">
        <w:t xml:space="preserve"> of inspectors and approvals</w:t>
      </w:r>
    </w:p>
    <w:p w14:paraId="7AA1409D" w14:textId="77777777" w:rsidR="0036636A" w:rsidRPr="00C057E2" w:rsidRDefault="009C27C1" w:rsidP="001F0A3C">
      <w:pPr>
        <w:pStyle w:val="requirelevel3"/>
        <w:numPr>
          <w:ilvl w:val="7"/>
          <w:numId w:val="366"/>
        </w:numPr>
      </w:pPr>
      <w:r w:rsidRPr="00C057E2">
        <w:t>n</w:t>
      </w:r>
      <w:r w:rsidR="00614BE3" w:rsidRPr="00C057E2">
        <w:t>ame and qualifications level of inspector</w:t>
      </w:r>
    </w:p>
    <w:p w14:paraId="02A8BDC7" w14:textId="7FA9C135" w:rsidR="002609C2" w:rsidRPr="00C057E2" w:rsidRDefault="009C27C1" w:rsidP="001F0A3C">
      <w:pPr>
        <w:pStyle w:val="requirelevel3"/>
        <w:numPr>
          <w:ilvl w:val="7"/>
          <w:numId w:val="366"/>
        </w:numPr>
      </w:pPr>
      <w:r w:rsidRPr="00C057E2">
        <w:t>s</w:t>
      </w:r>
      <w:r w:rsidR="00614BE3" w:rsidRPr="00C057E2">
        <w:t>ignature</w:t>
      </w:r>
    </w:p>
    <w:p w14:paraId="1E852315" w14:textId="7978132E" w:rsidR="00614BE3" w:rsidRPr="00C057E2" w:rsidRDefault="00614BE3" w:rsidP="001F0A3C">
      <w:pPr>
        <w:pStyle w:val="requirelevel2"/>
      </w:pPr>
      <w:r w:rsidRPr="00C057E2">
        <w:t xml:space="preserve">Evaluation of special conditions that affect Standard </w:t>
      </w:r>
      <w:r w:rsidR="00CB0DFE" w:rsidRPr="00C057E2">
        <w:t xml:space="preserve">fracture control </w:t>
      </w:r>
      <w:r w:rsidR="005C4A7E" w:rsidRPr="00C057E2">
        <w:t>NDT</w:t>
      </w:r>
    </w:p>
    <w:p w14:paraId="749FA16A" w14:textId="77777777" w:rsidR="00F47D3C" w:rsidRPr="00C057E2" w:rsidRDefault="00F47D3C" w:rsidP="001F0A3C">
      <w:pPr>
        <w:pStyle w:val="requirelevel2"/>
      </w:pPr>
      <w:r w:rsidRPr="00C057E2">
        <w:t>Applied software and its version</w:t>
      </w:r>
    </w:p>
    <w:p w14:paraId="2B00469C" w14:textId="77777777" w:rsidR="00407AF4" w:rsidRPr="00C057E2" w:rsidRDefault="00407AF4" w:rsidP="001F0A3C">
      <w:pPr>
        <w:pStyle w:val="requirelevel2"/>
      </w:pPr>
      <w:r w:rsidRPr="00C057E2">
        <w:lastRenderedPageBreak/>
        <w:t>Data storage</w:t>
      </w:r>
    </w:p>
    <w:p w14:paraId="44A1A61D" w14:textId="7509CE17" w:rsidR="003F7522" w:rsidRDefault="00F47D3C" w:rsidP="001F0A3C">
      <w:pPr>
        <w:pStyle w:val="requirelevel2"/>
      </w:pPr>
      <w:r w:rsidRPr="00C057E2">
        <w:t>Anomalies</w:t>
      </w:r>
    </w:p>
    <w:p w14:paraId="086E7F67" w14:textId="0E84BF67" w:rsidR="001D281E" w:rsidRPr="00C057E2" w:rsidRDefault="001D281E" w:rsidP="00F95183">
      <w:pPr>
        <w:pStyle w:val="requirelevel1"/>
        <w:keepNext/>
      </w:pPr>
      <w:r w:rsidRPr="00C057E2">
        <w:t xml:space="preserve">Responsible </w:t>
      </w:r>
      <w:r w:rsidR="00EF1AEE" w:rsidRPr="00C057E2">
        <w:t xml:space="preserve">Level </w:t>
      </w:r>
      <w:r w:rsidR="0066415B" w:rsidRPr="00C057E2">
        <w:t>3</w:t>
      </w:r>
      <w:r w:rsidRPr="00C057E2">
        <w:t xml:space="preserve"> shall approve the following</w:t>
      </w:r>
      <w:r w:rsidR="007B4327" w:rsidRPr="00C057E2">
        <w:t>:</w:t>
      </w:r>
    </w:p>
    <w:p w14:paraId="121A563B" w14:textId="15AF9748" w:rsidR="001D281E" w:rsidRPr="00C057E2" w:rsidRDefault="001D281E" w:rsidP="00F95183">
      <w:pPr>
        <w:pStyle w:val="requirelevel2"/>
        <w:keepNext/>
      </w:pPr>
      <w:r w:rsidRPr="00C057E2">
        <w:t>R</w:t>
      </w:r>
      <w:r w:rsidR="002609C2" w:rsidRPr="00C057E2">
        <w:t xml:space="preserve">elevant </w:t>
      </w:r>
      <w:r w:rsidR="005C4A7E" w:rsidRPr="00C057E2">
        <w:t>NDT</w:t>
      </w:r>
      <w:r w:rsidR="002609C2" w:rsidRPr="00C057E2">
        <w:t xml:space="preserve"> procedure</w:t>
      </w:r>
      <w:r w:rsidR="007B4327" w:rsidRPr="00C057E2">
        <w:t>,</w:t>
      </w:r>
    </w:p>
    <w:p w14:paraId="176AD7AC" w14:textId="24DAF421" w:rsidR="001D281E" w:rsidRDefault="001D281E" w:rsidP="001F0A3C">
      <w:pPr>
        <w:pStyle w:val="requirelevel2"/>
      </w:pPr>
      <w:r w:rsidRPr="00C057E2">
        <w:t>R</w:t>
      </w:r>
      <w:r w:rsidR="002609C2" w:rsidRPr="00C057E2">
        <w:t>elease of a part with indication</w:t>
      </w:r>
      <w:r w:rsidR="007B4327" w:rsidRPr="00C057E2">
        <w:t>.</w:t>
      </w:r>
    </w:p>
    <w:p w14:paraId="78E0AAD6" w14:textId="18212484" w:rsidR="002609C2" w:rsidRPr="00C057E2" w:rsidRDefault="001D281E" w:rsidP="001F0A3C">
      <w:pPr>
        <w:pStyle w:val="requirelevel1"/>
      </w:pPr>
      <w:r w:rsidRPr="00C057E2">
        <w:t xml:space="preserve">Presence </w:t>
      </w:r>
      <w:r w:rsidR="00485210" w:rsidRPr="00C057E2">
        <w:t xml:space="preserve">of </w:t>
      </w:r>
      <w:r w:rsidR="002609C2" w:rsidRPr="00C057E2">
        <w:t xml:space="preserve">peculiarities </w:t>
      </w:r>
      <w:r w:rsidR="003B4BA7" w:rsidRPr="00C057E2">
        <w:t xml:space="preserve">identified by inspectors </w:t>
      </w:r>
      <w:r w:rsidR="00535A56" w:rsidRPr="00C057E2">
        <w:t>shall be recorded in</w:t>
      </w:r>
      <w:r w:rsidR="002609C2" w:rsidRPr="00C057E2">
        <w:t xml:space="preserve"> </w:t>
      </w:r>
      <w:r w:rsidR="000266D3" w:rsidRPr="00C057E2">
        <w:t>non-conformance</w:t>
      </w:r>
      <w:r w:rsidR="00535A56" w:rsidRPr="00C057E2">
        <w:t xml:space="preserve"> reports</w:t>
      </w:r>
      <w:r w:rsidR="007E0C5E" w:rsidRPr="00C057E2">
        <w:t xml:space="preserve"> if confirmed</w:t>
      </w:r>
      <w:r w:rsidR="003B4BA7" w:rsidRPr="00C057E2">
        <w:t xml:space="preserve"> to be nonconforming</w:t>
      </w:r>
      <w:r w:rsidR="007E0C5E" w:rsidRPr="00C057E2">
        <w:t xml:space="preserve"> by </w:t>
      </w:r>
      <w:r w:rsidR="00EF1AEE" w:rsidRPr="00C057E2">
        <w:t xml:space="preserve">Level </w:t>
      </w:r>
      <w:r w:rsidR="0066415B" w:rsidRPr="00C057E2">
        <w:t>3</w:t>
      </w:r>
      <w:r w:rsidR="00F95183">
        <w:t>.</w:t>
      </w:r>
    </w:p>
    <w:p w14:paraId="45FDE83F" w14:textId="781D701D" w:rsidR="00D13691" w:rsidRPr="00C057E2" w:rsidRDefault="00592108" w:rsidP="0008328C">
      <w:pPr>
        <w:pStyle w:val="DRD1"/>
      </w:pPr>
      <w:r w:rsidRPr="00C057E2">
        <w:t xml:space="preserve">Additional requirements for </w:t>
      </w:r>
      <w:r w:rsidR="00CA5793" w:rsidRPr="00C057E2">
        <w:t xml:space="preserve">different </w:t>
      </w:r>
      <w:r w:rsidR="005212F5" w:rsidRPr="00C057E2">
        <w:t>testing</w:t>
      </w:r>
      <w:r w:rsidR="00CA5793" w:rsidRPr="00C057E2">
        <w:t xml:space="preserve"> types</w:t>
      </w:r>
    </w:p>
    <w:p w14:paraId="38C38F5B" w14:textId="3EF39D32" w:rsidR="00896995" w:rsidRDefault="00896995" w:rsidP="001F0A3C">
      <w:pPr>
        <w:pStyle w:val="DRD2"/>
      </w:pPr>
      <w:r w:rsidRPr="00C057E2">
        <w:t xml:space="preserve">Visual </w:t>
      </w:r>
      <w:r w:rsidR="001F0A3C" w:rsidRPr="00C057E2">
        <w:t>t</w:t>
      </w:r>
      <w:r w:rsidRPr="00C057E2">
        <w:t>est</w:t>
      </w:r>
    </w:p>
    <w:p w14:paraId="415F6110" w14:textId="1C62EF44" w:rsidR="00896995" w:rsidRPr="00C057E2" w:rsidRDefault="00896995" w:rsidP="001F0A3C">
      <w:pPr>
        <w:pStyle w:val="requirelevel1"/>
        <w:numPr>
          <w:ilvl w:val="5"/>
          <w:numId w:val="367"/>
        </w:numPr>
      </w:pPr>
      <w:r w:rsidRPr="00C057E2">
        <w:t xml:space="preserve">The visual test report shall contain information in accordance with documentation requirements from </w:t>
      </w:r>
      <w:r w:rsidR="00C77FEF" w:rsidRPr="00C057E2">
        <w:t xml:space="preserve">EN </w:t>
      </w:r>
      <w:r w:rsidRPr="00C057E2">
        <w:t>ISO 17637</w:t>
      </w:r>
      <w:r w:rsidR="00C77FEF" w:rsidRPr="00C057E2">
        <w:t>:201</w:t>
      </w:r>
      <w:r w:rsidR="00583117" w:rsidRPr="00C057E2">
        <w:t>6</w:t>
      </w:r>
      <w:r w:rsidRPr="00C057E2">
        <w:t xml:space="preserve"> and </w:t>
      </w:r>
      <w:r w:rsidR="00C77FEF" w:rsidRPr="00C057E2">
        <w:t xml:space="preserve">EN </w:t>
      </w:r>
      <w:r w:rsidRPr="00C057E2">
        <w:t>ISO 17635</w:t>
      </w:r>
      <w:r w:rsidR="00C77FEF" w:rsidRPr="00C057E2">
        <w:t>:2016</w:t>
      </w:r>
      <w:r w:rsidRPr="00C057E2">
        <w:t>.</w:t>
      </w:r>
    </w:p>
    <w:p w14:paraId="031B75D6" w14:textId="29EBA0FF" w:rsidR="00592108" w:rsidRDefault="001F0A3C" w:rsidP="00592108">
      <w:pPr>
        <w:pStyle w:val="DRD2"/>
      </w:pPr>
      <w:r w:rsidRPr="00C057E2">
        <w:t>Leak t</w:t>
      </w:r>
      <w:r w:rsidR="00592108" w:rsidRPr="00C057E2">
        <w:t>est</w:t>
      </w:r>
    </w:p>
    <w:p w14:paraId="4F84501C" w14:textId="77777777" w:rsidR="00CF3077" w:rsidRPr="00C057E2" w:rsidRDefault="00E64F4C" w:rsidP="00902139">
      <w:pPr>
        <w:pStyle w:val="requirelevel1"/>
        <w:numPr>
          <w:ilvl w:val="5"/>
          <w:numId w:val="322"/>
        </w:numPr>
      </w:pPr>
      <w:r w:rsidRPr="00C057E2">
        <w:t>The leak test report shall include:</w:t>
      </w:r>
    </w:p>
    <w:p w14:paraId="220212F3" w14:textId="5F26F794" w:rsidR="00E64F4C" w:rsidRPr="00C057E2" w:rsidRDefault="00800565" w:rsidP="00800565">
      <w:pPr>
        <w:pStyle w:val="requirelevel2"/>
      </w:pPr>
      <w:r w:rsidRPr="00C057E2">
        <w:t>L</w:t>
      </w:r>
      <w:r w:rsidR="00E64F4C" w:rsidRPr="00C057E2">
        <w:t>eak testing method</w:t>
      </w:r>
      <w:r w:rsidR="007B4327" w:rsidRPr="00C057E2">
        <w:t>,</w:t>
      </w:r>
    </w:p>
    <w:p w14:paraId="449DB76A" w14:textId="5E45262D" w:rsidR="00E64F4C" w:rsidRPr="00C057E2" w:rsidRDefault="00800565" w:rsidP="00800565">
      <w:pPr>
        <w:pStyle w:val="requirelevel2"/>
      </w:pPr>
      <w:r w:rsidRPr="00C057E2">
        <w:t>L</w:t>
      </w:r>
      <w:r w:rsidR="00E64F4C" w:rsidRPr="00C057E2">
        <w:t>eak testing devices</w:t>
      </w:r>
      <w:r w:rsidR="007B4327" w:rsidRPr="00C057E2">
        <w:t>,</w:t>
      </w:r>
    </w:p>
    <w:p w14:paraId="71922DC1" w14:textId="74FB22F6" w:rsidR="00E64F4C" w:rsidRPr="00C057E2" w:rsidRDefault="00800565" w:rsidP="00800565">
      <w:pPr>
        <w:pStyle w:val="requirelevel2"/>
      </w:pPr>
      <w:r w:rsidRPr="00C057E2">
        <w:t>L</w:t>
      </w:r>
      <w:r w:rsidR="00E64F4C" w:rsidRPr="00C057E2">
        <w:t xml:space="preserve">eak test medium </w:t>
      </w:r>
      <w:r w:rsidR="00656F2A" w:rsidRPr="00C057E2">
        <w:t>and</w:t>
      </w:r>
      <w:r w:rsidR="00E64F4C" w:rsidRPr="00C057E2">
        <w:t xml:space="preserve"> gas concentration</w:t>
      </w:r>
      <w:r w:rsidR="007B4327" w:rsidRPr="00C057E2">
        <w:t>,</w:t>
      </w:r>
    </w:p>
    <w:p w14:paraId="0FF23390" w14:textId="12B8E2ED" w:rsidR="00E64F4C" w:rsidRPr="00C057E2" w:rsidRDefault="00800565" w:rsidP="00800565">
      <w:pPr>
        <w:pStyle w:val="requirelevel2"/>
      </w:pPr>
      <w:r w:rsidRPr="00C057E2">
        <w:t>T</w:t>
      </w:r>
      <w:r w:rsidR="00E64F4C" w:rsidRPr="00C057E2">
        <w:t>est pressure</w:t>
      </w:r>
      <w:r w:rsidRPr="00C057E2">
        <w:t xml:space="preserve"> and</w:t>
      </w:r>
      <w:r w:rsidR="00E64F4C" w:rsidRPr="00C057E2">
        <w:t xml:space="preserve"> test time</w:t>
      </w:r>
      <w:r w:rsidR="007B4327" w:rsidRPr="00C057E2">
        <w:t>,</w:t>
      </w:r>
    </w:p>
    <w:p w14:paraId="59B0C4E5" w14:textId="18FFB12F" w:rsidR="00E64F4C" w:rsidRPr="00C057E2" w:rsidRDefault="00800565" w:rsidP="00800565">
      <w:pPr>
        <w:pStyle w:val="requirelevel2"/>
      </w:pPr>
      <w:r w:rsidRPr="00C057E2">
        <w:t>L</w:t>
      </w:r>
      <w:r w:rsidR="00E64F4C" w:rsidRPr="00C057E2">
        <w:t>eak detection threshold</w:t>
      </w:r>
      <w:r w:rsidR="007B4327" w:rsidRPr="00C057E2">
        <w:t>,</w:t>
      </w:r>
    </w:p>
    <w:p w14:paraId="6D7E7E20" w14:textId="09289690" w:rsidR="00E64F4C" w:rsidRPr="00C057E2" w:rsidRDefault="00800565" w:rsidP="00800565">
      <w:pPr>
        <w:pStyle w:val="requirelevel2"/>
      </w:pPr>
      <w:r w:rsidRPr="00C057E2">
        <w:t>A</w:t>
      </w:r>
      <w:r w:rsidR="00E64F4C" w:rsidRPr="00C057E2">
        <w:t>mbient gas concentration</w:t>
      </w:r>
      <w:r w:rsidR="007B4327" w:rsidRPr="00C057E2">
        <w:t>,</w:t>
      </w:r>
    </w:p>
    <w:p w14:paraId="28B971E9" w14:textId="6A39402D" w:rsidR="00E64F4C" w:rsidRPr="00C057E2" w:rsidRDefault="00800565" w:rsidP="00800565">
      <w:pPr>
        <w:pStyle w:val="requirelevel2"/>
      </w:pPr>
      <w:r w:rsidRPr="00C057E2">
        <w:t>D</w:t>
      </w:r>
      <w:r w:rsidR="00E64F4C" w:rsidRPr="00C057E2">
        <w:t>etermined leak rate</w:t>
      </w:r>
      <w:r w:rsidR="007B4327" w:rsidRPr="00C057E2">
        <w:t>,</w:t>
      </w:r>
    </w:p>
    <w:p w14:paraId="6D53BADA" w14:textId="599871A7" w:rsidR="00E64F4C" w:rsidRPr="00C057E2" w:rsidRDefault="00800565" w:rsidP="00800565">
      <w:pPr>
        <w:pStyle w:val="requirelevel2"/>
      </w:pPr>
      <w:r w:rsidRPr="00C057E2">
        <w:t>S</w:t>
      </w:r>
      <w:r w:rsidR="00E64F4C" w:rsidRPr="00C057E2">
        <w:t>ketch of the test set-up</w:t>
      </w:r>
      <w:r w:rsidR="00902139" w:rsidRPr="00C057E2">
        <w:t xml:space="preserve"> and</w:t>
      </w:r>
      <w:r w:rsidR="00E64F4C" w:rsidRPr="00C057E2">
        <w:t xml:space="preserve"> leakage plan</w:t>
      </w:r>
      <w:r w:rsidR="007B4327" w:rsidRPr="00C057E2">
        <w:t>,</w:t>
      </w:r>
    </w:p>
    <w:p w14:paraId="40343AC7" w14:textId="7F71E625" w:rsidR="00E64F4C" w:rsidRPr="00C057E2" w:rsidRDefault="00800565" w:rsidP="00800565">
      <w:pPr>
        <w:pStyle w:val="requirelevel2"/>
      </w:pPr>
      <w:r w:rsidRPr="00C057E2">
        <w:t>E</w:t>
      </w:r>
      <w:r w:rsidR="00E64F4C" w:rsidRPr="00C057E2">
        <w:t>valuation</w:t>
      </w:r>
      <w:r w:rsidR="007B4327" w:rsidRPr="00C057E2">
        <w:t>.</w:t>
      </w:r>
    </w:p>
    <w:p w14:paraId="2EBFA841" w14:textId="0B59E440" w:rsidR="00290DF3" w:rsidRDefault="00CD41F9" w:rsidP="00290DF3">
      <w:pPr>
        <w:pStyle w:val="DRD2"/>
      </w:pPr>
      <w:bookmarkStart w:id="7" w:name="_Ref49790764"/>
      <w:r w:rsidRPr="00C057E2">
        <w:t xml:space="preserve">Dye penetrant </w:t>
      </w:r>
      <w:r w:rsidR="00140E7E" w:rsidRPr="00C057E2">
        <w:t>test</w:t>
      </w:r>
      <w:bookmarkEnd w:id="7"/>
    </w:p>
    <w:p w14:paraId="09A695CA" w14:textId="5FA2F43D" w:rsidR="00290DF3" w:rsidRPr="00C057E2" w:rsidRDefault="00290DF3" w:rsidP="00CD41F9">
      <w:pPr>
        <w:pStyle w:val="requirelevel1"/>
        <w:numPr>
          <w:ilvl w:val="5"/>
          <w:numId w:val="200"/>
        </w:numPr>
      </w:pPr>
      <w:bookmarkStart w:id="8" w:name="_Ref49790746"/>
      <w:r w:rsidRPr="00C057E2">
        <w:t xml:space="preserve">The </w:t>
      </w:r>
      <w:r w:rsidR="001F0A3C" w:rsidRPr="00C057E2">
        <w:t>d</w:t>
      </w:r>
      <w:r w:rsidR="00CD41F9" w:rsidRPr="00C057E2">
        <w:t xml:space="preserve">ye penetrant </w:t>
      </w:r>
      <w:r w:rsidRPr="00C057E2">
        <w:t xml:space="preserve">test report shall contain information </w:t>
      </w:r>
      <w:r w:rsidR="00CD41F9" w:rsidRPr="00C057E2">
        <w:t>in accordance with</w:t>
      </w:r>
      <w:r w:rsidRPr="00C057E2">
        <w:t xml:space="preserve"> </w:t>
      </w:r>
      <w:r w:rsidR="00F14C6F" w:rsidRPr="00C057E2">
        <w:t xml:space="preserve">documentation requirements </w:t>
      </w:r>
      <w:r w:rsidR="003956BC" w:rsidRPr="00C057E2">
        <w:t xml:space="preserve">from </w:t>
      </w:r>
      <w:r w:rsidR="003233C0" w:rsidRPr="00C057E2">
        <w:t>all of the ISOs, (</w:t>
      </w:r>
      <w:r w:rsidR="00C77FEF" w:rsidRPr="00C057E2">
        <w:t>EN ISO 3452</w:t>
      </w:r>
      <w:r w:rsidR="00CE5F7E" w:rsidRPr="00C057E2">
        <w:t>-</w:t>
      </w:r>
      <w:r w:rsidR="00C77FEF" w:rsidRPr="00C057E2">
        <w:t xml:space="preserve">1:2013, </w:t>
      </w:r>
      <w:r w:rsidR="00CE5F7E" w:rsidRPr="00C057E2">
        <w:t>EN ISO 3452-</w:t>
      </w:r>
      <w:r w:rsidR="00C77FEF" w:rsidRPr="00C057E2">
        <w:t xml:space="preserve">2:2013, </w:t>
      </w:r>
      <w:r w:rsidR="00CE5F7E" w:rsidRPr="00C057E2">
        <w:t>EN ISO 3452-</w:t>
      </w:r>
      <w:r w:rsidR="00C77FEF" w:rsidRPr="00C057E2">
        <w:t>3:2013</w:t>
      </w:r>
      <w:r w:rsidR="003233C0" w:rsidRPr="00C057E2">
        <w:t>)</w:t>
      </w:r>
      <w:r w:rsidR="00F14C6F" w:rsidRPr="00C057E2">
        <w:t xml:space="preserve"> or ASTM </w:t>
      </w:r>
      <w:r w:rsidR="008A27B6" w:rsidRPr="00C057E2">
        <w:t>E 1417</w:t>
      </w:r>
      <w:r w:rsidR="00C77FEF" w:rsidRPr="00C057E2">
        <w:t>:2016</w:t>
      </w:r>
      <w:r w:rsidR="003956BC" w:rsidRPr="00C057E2">
        <w:t>.</w:t>
      </w:r>
      <w:bookmarkEnd w:id="8"/>
    </w:p>
    <w:p w14:paraId="56CD277F" w14:textId="353145D8" w:rsidR="0092240F" w:rsidRDefault="0092240F" w:rsidP="0092240F">
      <w:pPr>
        <w:pStyle w:val="DRD2"/>
      </w:pPr>
      <w:r w:rsidRPr="00C057E2">
        <w:t xml:space="preserve">Eddy current </w:t>
      </w:r>
      <w:r w:rsidR="00140E7E" w:rsidRPr="00C057E2">
        <w:t>test</w:t>
      </w:r>
    </w:p>
    <w:p w14:paraId="1771070F" w14:textId="6FB3010B" w:rsidR="0092240F" w:rsidRPr="00C057E2" w:rsidRDefault="0092240F" w:rsidP="0092240F">
      <w:pPr>
        <w:pStyle w:val="requirelevel1"/>
        <w:numPr>
          <w:ilvl w:val="5"/>
          <w:numId w:val="203"/>
        </w:numPr>
      </w:pPr>
      <w:r w:rsidRPr="00C057E2">
        <w:t xml:space="preserve">The </w:t>
      </w:r>
      <w:r w:rsidR="001F0A3C" w:rsidRPr="00C057E2">
        <w:t>edd</w:t>
      </w:r>
      <w:r w:rsidR="009062B8" w:rsidRPr="00C057E2">
        <w:t>y</w:t>
      </w:r>
      <w:r w:rsidRPr="00C057E2">
        <w:t xml:space="preserve"> current test report shall contain details of the test carried out and include the following information:</w:t>
      </w:r>
    </w:p>
    <w:p w14:paraId="66288EB5" w14:textId="377F10C6" w:rsidR="0092240F" w:rsidRPr="00C057E2" w:rsidRDefault="0092240F" w:rsidP="00BA67AF">
      <w:pPr>
        <w:pStyle w:val="requirelevel2"/>
        <w:numPr>
          <w:ilvl w:val="6"/>
          <w:numId w:val="321"/>
        </w:numPr>
      </w:pPr>
      <w:r w:rsidRPr="00C057E2">
        <w:t>Technique identification</w:t>
      </w:r>
      <w:r w:rsidR="007B4327" w:rsidRPr="00C057E2">
        <w:t>,</w:t>
      </w:r>
    </w:p>
    <w:p w14:paraId="3CF7A1CD" w14:textId="0EDC4A45" w:rsidR="00C26672" w:rsidRPr="00C057E2" w:rsidRDefault="0092240F" w:rsidP="00BA67AF">
      <w:pPr>
        <w:pStyle w:val="requirelevel2"/>
        <w:numPr>
          <w:ilvl w:val="6"/>
          <w:numId w:val="321"/>
        </w:numPr>
      </w:pPr>
      <w:r w:rsidRPr="00C057E2">
        <w:t>Results of test, including sketches</w:t>
      </w:r>
      <w:r w:rsidR="00F73020" w:rsidRPr="00C057E2">
        <w:t>, instrument se</w:t>
      </w:r>
      <w:r w:rsidR="00C26672" w:rsidRPr="00C057E2">
        <w:t>t</w:t>
      </w:r>
      <w:r w:rsidR="00F73020" w:rsidRPr="00C057E2">
        <w:t>tings</w:t>
      </w:r>
      <w:r w:rsidR="007B4327" w:rsidRPr="00C057E2">
        <w:t>,</w:t>
      </w:r>
    </w:p>
    <w:p w14:paraId="03070C78" w14:textId="5F329E30" w:rsidR="0092240F" w:rsidRPr="00C057E2" w:rsidRDefault="0092240F" w:rsidP="00BA67AF">
      <w:pPr>
        <w:pStyle w:val="requirelevel2"/>
        <w:numPr>
          <w:ilvl w:val="6"/>
          <w:numId w:val="321"/>
        </w:numPr>
      </w:pPr>
      <w:r w:rsidRPr="00C057E2">
        <w:t>Test set used</w:t>
      </w:r>
      <w:r w:rsidR="007B4327" w:rsidRPr="00C057E2">
        <w:t>.</w:t>
      </w:r>
    </w:p>
    <w:p w14:paraId="407606A6" w14:textId="199C2476" w:rsidR="008578AB" w:rsidRDefault="001F3A16" w:rsidP="001F3A16">
      <w:pPr>
        <w:pStyle w:val="DRD2"/>
      </w:pPr>
      <w:r w:rsidRPr="00C057E2">
        <w:lastRenderedPageBreak/>
        <w:t xml:space="preserve">Magnetic particle </w:t>
      </w:r>
      <w:r w:rsidR="00140E7E" w:rsidRPr="00C057E2">
        <w:t>t</w:t>
      </w:r>
      <w:r w:rsidRPr="00C057E2">
        <w:t xml:space="preserve">est </w:t>
      </w:r>
    </w:p>
    <w:p w14:paraId="0AE9EAD9" w14:textId="404D53BA" w:rsidR="001F3A16" w:rsidRPr="00C057E2" w:rsidRDefault="001F3A16" w:rsidP="005A316D">
      <w:pPr>
        <w:pStyle w:val="requirelevel1"/>
        <w:numPr>
          <w:ilvl w:val="5"/>
          <w:numId w:val="210"/>
        </w:numPr>
      </w:pPr>
      <w:r w:rsidRPr="00C057E2">
        <w:t>The</w:t>
      </w:r>
      <w:r w:rsidR="00190D3A" w:rsidRPr="00C057E2">
        <w:t xml:space="preserve"> magnetic particle </w:t>
      </w:r>
      <w:r w:rsidRPr="00C057E2">
        <w:t xml:space="preserve">test report shall </w:t>
      </w:r>
      <w:r w:rsidR="005A316D" w:rsidRPr="00C057E2">
        <w:t>contain information in accordance with documentation requirements from ASTM E 1444</w:t>
      </w:r>
      <w:r w:rsidR="00DF2822" w:rsidRPr="00C057E2">
        <w:t>/E 1444M</w:t>
      </w:r>
      <w:r w:rsidR="00C77FEF" w:rsidRPr="00C057E2">
        <w:t>:201</w:t>
      </w:r>
      <w:r w:rsidR="00DF2822" w:rsidRPr="00C057E2">
        <w:t>6</w:t>
      </w:r>
      <w:r w:rsidR="005A316D" w:rsidRPr="00C057E2">
        <w:t xml:space="preserve"> and EN ISO 9934</w:t>
      </w:r>
      <w:r w:rsidR="001A40DA" w:rsidRPr="00C057E2">
        <w:t>-</w:t>
      </w:r>
      <w:r w:rsidR="00C77FEF" w:rsidRPr="00C057E2">
        <w:t>1:2016</w:t>
      </w:r>
      <w:r w:rsidR="006574A6" w:rsidRPr="00C057E2">
        <w:t>.</w:t>
      </w:r>
    </w:p>
    <w:p w14:paraId="4AE33776" w14:textId="119C6EBF" w:rsidR="00140E7E" w:rsidRDefault="00AF5593" w:rsidP="00190D3A">
      <w:pPr>
        <w:pStyle w:val="DRD2"/>
      </w:pPr>
      <w:r w:rsidRPr="00C057E2">
        <w:t>X-ray radiographic</w:t>
      </w:r>
      <w:r w:rsidR="00140E7E" w:rsidRPr="00C057E2">
        <w:t xml:space="preserve"> test </w:t>
      </w:r>
    </w:p>
    <w:p w14:paraId="09D37F4A" w14:textId="70AEC798" w:rsidR="00140E7E" w:rsidRPr="00C057E2" w:rsidRDefault="008A0AED" w:rsidP="00140E7E">
      <w:pPr>
        <w:pStyle w:val="requirelevel1"/>
        <w:numPr>
          <w:ilvl w:val="5"/>
          <w:numId w:val="211"/>
        </w:numPr>
      </w:pPr>
      <w:r w:rsidRPr="00C057E2">
        <w:t xml:space="preserve">The </w:t>
      </w:r>
      <w:r w:rsidR="00AF5593" w:rsidRPr="00C057E2">
        <w:t>X-ray radiographic</w:t>
      </w:r>
      <w:r w:rsidRPr="00C057E2">
        <w:t xml:space="preserve"> test report shall contain information in accordance with documentation requirements from</w:t>
      </w:r>
      <w:r w:rsidR="004A72F4" w:rsidRPr="00C057E2">
        <w:t xml:space="preserve"> </w:t>
      </w:r>
      <w:r w:rsidRPr="00C057E2">
        <w:t>ASTM E 1742</w:t>
      </w:r>
      <w:r w:rsidR="00B55772" w:rsidRPr="00C057E2">
        <w:t>/E1742M:2018</w:t>
      </w:r>
      <w:r w:rsidRPr="00C057E2">
        <w:t xml:space="preserve"> or </w:t>
      </w:r>
      <w:r w:rsidR="00C77FEF" w:rsidRPr="00C057E2">
        <w:t xml:space="preserve">EN </w:t>
      </w:r>
      <w:r w:rsidRPr="00C057E2">
        <w:t>ISO 17636</w:t>
      </w:r>
      <w:r w:rsidR="00140E7E" w:rsidRPr="00C057E2">
        <w:t>:</w:t>
      </w:r>
      <w:r w:rsidR="00C77FEF" w:rsidRPr="00C057E2">
        <w:t>2013</w:t>
      </w:r>
      <w:r w:rsidR="00F55100" w:rsidRPr="00C057E2">
        <w:t>-</w:t>
      </w:r>
      <w:r w:rsidR="0082328C" w:rsidRPr="00C057E2">
        <w:t xml:space="preserve">1 and </w:t>
      </w:r>
      <w:r w:rsidR="00F55100" w:rsidRPr="00C057E2">
        <w:t>EN ISO 17636-</w:t>
      </w:r>
      <w:r w:rsidR="0082328C" w:rsidRPr="00C057E2">
        <w:t>2</w:t>
      </w:r>
      <w:r w:rsidR="00F55100" w:rsidRPr="00C057E2">
        <w:t>:2013</w:t>
      </w:r>
      <w:r w:rsidR="00C77FEF" w:rsidRPr="00C057E2">
        <w:t>.</w:t>
      </w:r>
    </w:p>
    <w:p w14:paraId="11C6F00F" w14:textId="757C382D" w:rsidR="00033020" w:rsidRDefault="0025305F" w:rsidP="0025305F">
      <w:pPr>
        <w:pStyle w:val="DRD2"/>
      </w:pPr>
      <w:r w:rsidRPr="00C057E2">
        <w:t>Ultrasonic test</w:t>
      </w:r>
    </w:p>
    <w:p w14:paraId="17F42F71" w14:textId="788796A8" w:rsidR="0025305F" w:rsidRPr="00C057E2" w:rsidRDefault="00482F3D" w:rsidP="00902139">
      <w:pPr>
        <w:pStyle w:val="requirelevel1"/>
        <w:numPr>
          <w:ilvl w:val="5"/>
          <w:numId w:val="323"/>
        </w:numPr>
      </w:pPr>
      <w:r w:rsidRPr="00C057E2">
        <w:t xml:space="preserve">The </w:t>
      </w:r>
      <w:r w:rsidR="0025305F" w:rsidRPr="00C057E2">
        <w:t xml:space="preserve">ultrasonic </w:t>
      </w:r>
      <w:r w:rsidR="005212F5" w:rsidRPr="00C057E2">
        <w:t>testing</w:t>
      </w:r>
      <w:r w:rsidR="0025305F" w:rsidRPr="00C057E2">
        <w:t xml:space="preserve"> report shall include the following:</w:t>
      </w:r>
    </w:p>
    <w:p w14:paraId="0DCCBA2D" w14:textId="43B27C3B" w:rsidR="0025305F" w:rsidRPr="00C057E2" w:rsidRDefault="00800565" w:rsidP="00AB2F30">
      <w:pPr>
        <w:pStyle w:val="requirelevel2"/>
        <w:numPr>
          <w:ilvl w:val="6"/>
          <w:numId w:val="303"/>
        </w:numPr>
      </w:pPr>
      <w:r w:rsidRPr="00C057E2">
        <w:t>I</w:t>
      </w:r>
      <w:r w:rsidR="0025305F" w:rsidRPr="00C057E2">
        <w:t>nspection method</w:t>
      </w:r>
      <w:r w:rsidR="00BD7EF5" w:rsidRPr="00C057E2">
        <w:t>:</w:t>
      </w:r>
    </w:p>
    <w:p w14:paraId="020F05B3" w14:textId="77777777" w:rsidR="0025305F" w:rsidRPr="00C057E2" w:rsidRDefault="0025305F" w:rsidP="00AB2F30">
      <w:pPr>
        <w:pStyle w:val="requirelevel3"/>
        <w:numPr>
          <w:ilvl w:val="7"/>
          <w:numId w:val="303"/>
        </w:numPr>
      </w:pPr>
      <w:r w:rsidRPr="00C057E2">
        <w:t>frequency</w:t>
      </w:r>
    </w:p>
    <w:p w14:paraId="155A6418" w14:textId="77777777" w:rsidR="0025305F" w:rsidRPr="00C057E2" w:rsidRDefault="0025305F" w:rsidP="00AB2F30">
      <w:pPr>
        <w:pStyle w:val="requirelevel3"/>
        <w:numPr>
          <w:ilvl w:val="7"/>
          <w:numId w:val="303"/>
        </w:numPr>
      </w:pPr>
      <w:r w:rsidRPr="00C057E2">
        <w:t>sensitivity level</w:t>
      </w:r>
    </w:p>
    <w:p w14:paraId="47BEABD0" w14:textId="13FC575D" w:rsidR="0025305F" w:rsidRPr="00C057E2" w:rsidRDefault="00800565" w:rsidP="00AB2F30">
      <w:pPr>
        <w:pStyle w:val="requirelevel2"/>
        <w:numPr>
          <w:ilvl w:val="6"/>
          <w:numId w:val="303"/>
        </w:numPr>
      </w:pPr>
      <w:r w:rsidRPr="00C057E2">
        <w:t>I</w:t>
      </w:r>
      <w:r w:rsidR="0025305F" w:rsidRPr="00C057E2">
        <w:t>nspection equipment</w:t>
      </w:r>
      <w:r w:rsidR="00BD7EF5" w:rsidRPr="00C057E2">
        <w:t>:</w:t>
      </w:r>
    </w:p>
    <w:p w14:paraId="78D212CA" w14:textId="77777777" w:rsidR="0025305F" w:rsidRPr="00C057E2" w:rsidRDefault="0025305F" w:rsidP="00AB2F30">
      <w:pPr>
        <w:pStyle w:val="requirelevel3"/>
        <w:numPr>
          <w:ilvl w:val="7"/>
          <w:numId w:val="303"/>
        </w:numPr>
      </w:pPr>
      <w:r w:rsidRPr="00C057E2">
        <w:t>device</w:t>
      </w:r>
    </w:p>
    <w:p w14:paraId="2E27D37C" w14:textId="77777777" w:rsidR="0025305F" w:rsidRPr="00C057E2" w:rsidRDefault="0025305F" w:rsidP="00AB2F30">
      <w:pPr>
        <w:pStyle w:val="requirelevel3"/>
        <w:numPr>
          <w:ilvl w:val="7"/>
          <w:numId w:val="303"/>
        </w:numPr>
      </w:pPr>
      <w:r w:rsidRPr="00C057E2">
        <w:t>probes</w:t>
      </w:r>
    </w:p>
    <w:p w14:paraId="48E8F884" w14:textId="77777777" w:rsidR="0025305F" w:rsidRPr="00C057E2" w:rsidRDefault="0025305F" w:rsidP="00AB2F30">
      <w:pPr>
        <w:pStyle w:val="requirelevel3"/>
        <w:numPr>
          <w:ilvl w:val="7"/>
          <w:numId w:val="303"/>
        </w:numPr>
      </w:pPr>
      <w:r w:rsidRPr="00C057E2">
        <w:t>software</w:t>
      </w:r>
    </w:p>
    <w:p w14:paraId="2C92A9D5" w14:textId="36CD6755" w:rsidR="0025305F" w:rsidRPr="00C057E2" w:rsidRDefault="00800565" w:rsidP="00AB2F30">
      <w:pPr>
        <w:pStyle w:val="requirelevel2"/>
        <w:numPr>
          <w:ilvl w:val="6"/>
          <w:numId w:val="303"/>
        </w:numPr>
      </w:pPr>
      <w:r w:rsidRPr="00C057E2">
        <w:t>S</w:t>
      </w:r>
      <w:r w:rsidR="0025305F" w:rsidRPr="00C057E2">
        <w:t>ensitivity calibration (reference)</w:t>
      </w:r>
    </w:p>
    <w:p w14:paraId="118A2DF8" w14:textId="474B2056" w:rsidR="0025305F" w:rsidRPr="00C057E2" w:rsidRDefault="006575C8" w:rsidP="00AB2F30">
      <w:pPr>
        <w:pStyle w:val="requirelevel2"/>
        <w:numPr>
          <w:ilvl w:val="6"/>
          <w:numId w:val="303"/>
        </w:numPr>
      </w:pPr>
      <w:r w:rsidRPr="00C057E2">
        <w:t xml:space="preserve">Discontinuity </w:t>
      </w:r>
      <w:r w:rsidR="0025305F" w:rsidRPr="00C057E2">
        <w:t>characteristics</w:t>
      </w:r>
      <w:r w:rsidR="00BD7EF5" w:rsidRPr="00C057E2">
        <w:t>:</w:t>
      </w:r>
    </w:p>
    <w:p w14:paraId="7D12318C" w14:textId="28245FB5" w:rsidR="0025305F" w:rsidRPr="00C057E2" w:rsidRDefault="006575C8" w:rsidP="00AB2F30">
      <w:pPr>
        <w:pStyle w:val="requirelevel3"/>
        <w:numPr>
          <w:ilvl w:val="7"/>
          <w:numId w:val="303"/>
        </w:numPr>
      </w:pPr>
      <w:r w:rsidRPr="00C057E2">
        <w:t>discontinuity</w:t>
      </w:r>
      <w:r w:rsidR="0025305F" w:rsidRPr="00C057E2">
        <w:t xml:space="preserve"> amplitude, size</w:t>
      </w:r>
    </w:p>
    <w:p w14:paraId="3E03B960" w14:textId="77777777" w:rsidR="0025305F" w:rsidRPr="00C057E2" w:rsidRDefault="0025305F" w:rsidP="00AB2F30">
      <w:pPr>
        <w:pStyle w:val="requirelevel3"/>
        <w:numPr>
          <w:ilvl w:val="7"/>
          <w:numId w:val="303"/>
        </w:numPr>
      </w:pPr>
      <w:r w:rsidRPr="00C057E2">
        <w:t>location (position, depth)</w:t>
      </w:r>
    </w:p>
    <w:p w14:paraId="2FEB78E9" w14:textId="77777777" w:rsidR="0025305F" w:rsidRPr="00C057E2" w:rsidRDefault="0025305F" w:rsidP="00AB2F30">
      <w:pPr>
        <w:pStyle w:val="requirelevel3"/>
        <w:numPr>
          <w:ilvl w:val="7"/>
          <w:numId w:val="303"/>
        </w:numPr>
      </w:pPr>
      <w:r w:rsidRPr="00C057E2">
        <w:t>type</w:t>
      </w:r>
    </w:p>
    <w:p w14:paraId="778A3EBC" w14:textId="77777777" w:rsidR="0025305F" w:rsidRPr="00C057E2" w:rsidRDefault="0025305F" w:rsidP="00AB2F30">
      <w:pPr>
        <w:pStyle w:val="requirelevel3"/>
        <w:numPr>
          <w:ilvl w:val="7"/>
          <w:numId w:val="303"/>
        </w:numPr>
      </w:pPr>
      <w:r w:rsidRPr="00C057E2">
        <w:t>geometry</w:t>
      </w:r>
    </w:p>
    <w:p w14:paraId="0D95A611" w14:textId="77777777" w:rsidR="0025305F" w:rsidRPr="00C057E2" w:rsidRDefault="0025305F" w:rsidP="00AB2F30">
      <w:pPr>
        <w:pStyle w:val="requirelevel3"/>
        <w:numPr>
          <w:ilvl w:val="7"/>
          <w:numId w:val="303"/>
        </w:numPr>
      </w:pPr>
      <w:r w:rsidRPr="00C057E2">
        <w:t>peculiarities</w:t>
      </w:r>
    </w:p>
    <w:p w14:paraId="00BE5EAE" w14:textId="16785BC7" w:rsidR="00800565" w:rsidRPr="00C057E2" w:rsidRDefault="00800565" w:rsidP="00902139">
      <w:pPr>
        <w:pStyle w:val="requirelevel3"/>
        <w:numPr>
          <w:ilvl w:val="6"/>
          <w:numId w:val="324"/>
        </w:numPr>
      </w:pPr>
      <w:r w:rsidRPr="00C057E2">
        <w:t>S</w:t>
      </w:r>
      <w:r w:rsidR="00482F3D" w:rsidRPr="00C057E2">
        <w:t>ketch for non-</w:t>
      </w:r>
      <w:r w:rsidR="0025305F" w:rsidRPr="00C057E2">
        <w:t xml:space="preserve">standard </w:t>
      </w:r>
      <w:r w:rsidR="006575C8" w:rsidRPr="00C057E2">
        <w:t>discontinuities</w:t>
      </w:r>
      <w:r w:rsidR="0025305F" w:rsidRPr="00C057E2">
        <w:t xml:space="preserve"> </w:t>
      </w:r>
      <w:r w:rsidR="002D65C9" w:rsidRPr="00C057E2">
        <w:t>and</w:t>
      </w:r>
      <w:r w:rsidR="0025305F" w:rsidRPr="00C057E2">
        <w:t xml:space="preserve"> peculiarities</w:t>
      </w:r>
    </w:p>
    <w:p w14:paraId="68886F37" w14:textId="22659D8A" w:rsidR="00E22600" w:rsidRPr="00C057E2" w:rsidRDefault="005266AF" w:rsidP="00210D2A">
      <w:pPr>
        <w:pStyle w:val="requirelevel3"/>
        <w:numPr>
          <w:ilvl w:val="6"/>
          <w:numId w:val="324"/>
        </w:numPr>
      </w:pPr>
      <w:r w:rsidRPr="00C057E2">
        <w:t>Scanning speed</w:t>
      </w:r>
      <w:r w:rsidR="00210D2A" w:rsidRPr="00C057E2">
        <w:t xml:space="preserve"> and i</w:t>
      </w:r>
      <w:r w:rsidR="00A637AB" w:rsidRPr="00C057E2">
        <w:t>ndex</w:t>
      </w:r>
      <w:r w:rsidR="004374F7" w:rsidRPr="00C057E2">
        <w:t xml:space="preserve"> in case of automatic </w:t>
      </w:r>
      <w:r w:rsidR="005212F5" w:rsidRPr="00C057E2">
        <w:t>testing</w:t>
      </w:r>
    </w:p>
    <w:p w14:paraId="31006965" w14:textId="5AFB3F30" w:rsidR="00CF3077" w:rsidRDefault="00CF3077" w:rsidP="00CF3077">
      <w:pPr>
        <w:pStyle w:val="Annex3"/>
      </w:pPr>
      <w:bookmarkStart w:id="9" w:name="_Ref55476999"/>
      <w:r w:rsidRPr="00C057E2">
        <w:t>Special remarks</w:t>
      </w:r>
      <w:bookmarkEnd w:id="9"/>
    </w:p>
    <w:p w14:paraId="395D3226" w14:textId="3E736858" w:rsidR="00E6782F" w:rsidRDefault="00E6782F" w:rsidP="00B843B8">
      <w:pPr>
        <w:pStyle w:val="requirelevel1"/>
        <w:numPr>
          <w:ilvl w:val="5"/>
          <w:numId w:val="243"/>
        </w:numPr>
      </w:pPr>
      <w:r w:rsidRPr="00C057E2">
        <w:t>In the case of application of proprietary processes and methods restriction of documentation shall be clarified between supplier and customer prior to program</w:t>
      </w:r>
      <w:r w:rsidR="00932354" w:rsidRPr="00C057E2">
        <w:t>.</w:t>
      </w:r>
    </w:p>
    <w:p w14:paraId="4759AA8E" w14:textId="484AFC07" w:rsidR="00D13691" w:rsidRDefault="00D13691" w:rsidP="00B843B8">
      <w:pPr>
        <w:pStyle w:val="requirelevel1"/>
        <w:numPr>
          <w:ilvl w:val="5"/>
          <w:numId w:val="243"/>
        </w:numPr>
      </w:pPr>
      <w:r w:rsidRPr="00C057E2">
        <w:t xml:space="preserve">The documents supporting the </w:t>
      </w:r>
      <w:r w:rsidR="005C4A7E" w:rsidRPr="00C057E2">
        <w:t>NDT</w:t>
      </w:r>
      <w:r w:rsidRPr="00C057E2">
        <w:t xml:space="preserve"> Report shall be kept as agreed between customer and supplier</w:t>
      </w:r>
      <w:r w:rsidR="00482F3D" w:rsidRPr="00C057E2">
        <w:t>.</w:t>
      </w:r>
    </w:p>
    <w:p w14:paraId="3735003E" w14:textId="3AA2B32C" w:rsidR="000E4808" w:rsidRPr="00C057E2" w:rsidRDefault="000E4808" w:rsidP="00BE10C7">
      <w:pPr>
        <w:pStyle w:val="requirelevel1"/>
      </w:pPr>
      <w:bookmarkStart w:id="10" w:name="_Ref55477007"/>
      <w:r w:rsidRPr="00C057E2">
        <w:t xml:space="preserve">In the case of </w:t>
      </w:r>
      <w:r w:rsidR="005C4A7E" w:rsidRPr="00C057E2">
        <w:t>NDT</w:t>
      </w:r>
      <w:r w:rsidRPr="00C057E2">
        <w:t xml:space="preserve"> qualification test reports the following additional information </w:t>
      </w:r>
      <w:r w:rsidR="006005DC" w:rsidRPr="00C057E2">
        <w:t>shall be provided</w:t>
      </w:r>
      <w:r w:rsidR="00F77F4B" w:rsidRPr="00C057E2">
        <w:t>:</w:t>
      </w:r>
      <w:bookmarkEnd w:id="10"/>
    </w:p>
    <w:p w14:paraId="35BBCE37" w14:textId="77777777" w:rsidR="000E4808" w:rsidRPr="00C057E2" w:rsidRDefault="000E4808" w:rsidP="006F76F9">
      <w:pPr>
        <w:pStyle w:val="requirelevel2"/>
      </w:pPr>
      <w:r w:rsidRPr="00C057E2">
        <w:t>Certification of inspectors</w:t>
      </w:r>
    </w:p>
    <w:p w14:paraId="00E2ECC6" w14:textId="7F90AB68" w:rsidR="004B71C0" w:rsidRDefault="004B71C0" w:rsidP="006F76F9">
      <w:pPr>
        <w:pStyle w:val="requirelevel2"/>
      </w:pPr>
      <w:r w:rsidRPr="00C057E2">
        <w:t>Demonstration of required POD</w:t>
      </w:r>
    </w:p>
    <w:p w14:paraId="03001964" w14:textId="1AC5D92D" w:rsidR="00982951" w:rsidRDefault="00982951" w:rsidP="007B4327">
      <w:pPr>
        <w:pStyle w:val="requirelevel1"/>
      </w:pPr>
      <w:bookmarkStart w:id="11" w:name="_Ref55477091"/>
      <w:bookmarkStart w:id="12" w:name="_Ref55553839"/>
      <w:r w:rsidRPr="00C057E2">
        <w:lastRenderedPageBreak/>
        <w:t xml:space="preserve">In case </w:t>
      </w:r>
      <w:r w:rsidR="002C139B" w:rsidRPr="00C057E2">
        <w:t>there is</w:t>
      </w:r>
      <w:r w:rsidRPr="00C057E2">
        <w:t xml:space="preserve"> no discontinuity </w:t>
      </w:r>
      <w:r w:rsidR="00D64B66" w:rsidRPr="00C057E2">
        <w:t xml:space="preserve">to </w:t>
      </w:r>
      <w:r w:rsidRPr="00C057E2">
        <w:t xml:space="preserve">report, </w:t>
      </w:r>
      <w:r w:rsidR="002C139B" w:rsidRPr="00C057E2">
        <w:t xml:space="preserve">a </w:t>
      </w:r>
      <w:r w:rsidRPr="00C057E2">
        <w:t xml:space="preserve">chart with the stamp of </w:t>
      </w:r>
      <w:r w:rsidR="005C4A7E" w:rsidRPr="00C057E2">
        <w:t>NDT</w:t>
      </w:r>
      <w:r w:rsidRPr="00C057E2">
        <w:t xml:space="preserve"> personnel </w:t>
      </w:r>
      <w:r w:rsidR="002C139B" w:rsidRPr="00C057E2">
        <w:t>may be</w:t>
      </w:r>
      <w:r w:rsidRPr="00C057E2">
        <w:t xml:space="preserve"> accept</w:t>
      </w:r>
      <w:r w:rsidR="00D64B66" w:rsidRPr="00C057E2">
        <w:t>ed instead of a NDT report</w:t>
      </w:r>
      <w:r w:rsidRPr="00C057E2">
        <w:t>, provided the traceability to the part and process is given.</w:t>
      </w:r>
      <w:bookmarkEnd w:id="11"/>
      <w:bookmarkEnd w:id="12"/>
    </w:p>
    <w:p w14:paraId="218B4D9D" w14:textId="24C95FCE" w:rsidR="008B6B81" w:rsidRPr="00C057E2" w:rsidRDefault="00862E8D" w:rsidP="00862E8D">
      <w:pPr>
        <w:pStyle w:val="requirelevel1"/>
      </w:pPr>
      <w:r w:rsidRPr="00C057E2">
        <w:t xml:space="preserve">A simplified reporting procedure </w:t>
      </w:r>
      <w:r w:rsidR="008B6B81" w:rsidRPr="00C057E2">
        <w:t>may</w:t>
      </w:r>
      <w:r w:rsidRPr="00C057E2">
        <w:t xml:space="preserve"> be agreed </w:t>
      </w:r>
      <w:r w:rsidR="008B6B81" w:rsidRPr="00C057E2">
        <w:t xml:space="preserve">between customer and supplier </w:t>
      </w:r>
      <w:r w:rsidR="00467875" w:rsidRPr="00C057E2">
        <w:t>if the following conditions are met</w:t>
      </w:r>
      <w:r w:rsidR="008B6B81" w:rsidRPr="00C057E2">
        <w:t>:</w:t>
      </w:r>
    </w:p>
    <w:p w14:paraId="6ED83B7C" w14:textId="7B77BFFF" w:rsidR="00862E8D" w:rsidRPr="00C057E2" w:rsidRDefault="008B6B81" w:rsidP="006A2C1E">
      <w:pPr>
        <w:pStyle w:val="requirelevel2"/>
      </w:pPr>
      <w:r w:rsidRPr="00C057E2">
        <w:t>T</w:t>
      </w:r>
      <w:r w:rsidR="00862E8D" w:rsidRPr="00C057E2">
        <w:t xml:space="preserve">here </w:t>
      </w:r>
      <w:r w:rsidRPr="00C057E2">
        <w:t xml:space="preserve">is a </w:t>
      </w:r>
      <w:r w:rsidR="00862E8D" w:rsidRPr="00C057E2">
        <w:t xml:space="preserve">traceability </w:t>
      </w:r>
      <w:r w:rsidRPr="00C057E2">
        <w:t xml:space="preserve">of the </w:t>
      </w:r>
      <w:r w:rsidR="00862E8D" w:rsidRPr="00C057E2">
        <w:t>inspector</w:t>
      </w:r>
      <w:r w:rsidRPr="00C057E2">
        <w:t xml:space="preserve"> Level </w:t>
      </w:r>
      <w:r w:rsidR="0066415B" w:rsidRPr="00C057E2">
        <w:t>3</w:t>
      </w:r>
      <w:r w:rsidR="00862E8D" w:rsidRPr="00C057E2">
        <w:t xml:space="preserve"> </w:t>
      </w:r>
      <w:r w:rsidRPr="00C057E2">
        <w:t>qualification</w:t>
      </w:r>
      <w:r w:rsidR="00862E8D" w:rsidRPr="00C057E2">
        <w:t>.</w:t>
      </w:r>
    </w:p>
    <w:p w14:paraId="6CD19C0D" w14:textId="3FE6217F" w:rsidR="008B6B81" w:rsidRPr="00C057E2" w:rsidRDefault="008B6B81" w:rsidP="006A2C1E">
      <w:pPr>
        <w:pStyle w:val="requirelevel2"/>
      </w:pPr>
      <w:r w:rsidRPr="00C057E2">
        <w:t>There is traceability to the data from NDT report.</w:t>
      </w:r>
    </w:p>
    <w:p w14:paraId="1BBF18B0" w14:textId="56E81F37" w:rsidR="00CE7AFC" w:rsidRPr="00423590" w:rsidRDefault="00862E8D" w:rsidP="001119DE">
      <w:pPr>
        <w:pStyle w:val="NOTE"/>
      </w:pPr>
      <w:r w:rsidRPr="00C057E2">
        <w:t>Example of simplified reporting procedure is certificate with a digital stamp</w:t>
      </w:r>
      <w:r w:rsidR="006A2C1E" w:rsidRPr="00C057E2">
        <w:t>.</w:t>
      </w:r>
      <w:bookmarkStart w:id="13" w:name="_GoBack"/>
      <w:bookmarkEnd w:id="13"/>
      <w:r w:rsidR="001119DE" w:rsidRPr="00423590">
        <w:t xml:space="preserve"> </w:t>
      </w:r>
    </w:p>
    <w:sectPr w:rsidR="00CE7AFC" w:rsidRPr="00423590" w:rsidSect="00E81FFF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7D019" w14:textId="77777777" w:rsidR="003F3A88" w:rsidRDefault="003F3A88">
      <w:r>
        <w:separator/>
      </w:r>
    </w:p>
  </w:endnote>
  <w:endnote w:type="continuationSeparator" w:id="0">
    <w:p w14:paraId="169488ED" w14:textId="77777777" w:rsidR="003F3A88" w:rsidRDefault="003F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Fet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290CA" w14:textId="77777777" w:rsidR="003F3A88" w:rsidRDefault="003F3A88">
      <w:r>
        <w:separator/>
      </w:r>
    </w:p>
  </w:footnote>
  <w:footnote w:type="continuationSeparator" w:id="0">
    <w:p w14:paraId="42EF5956" w14:textId="77777777" w:rsidR="003F3A88" w:rsidRDefault="003F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E626" w14:textId="77777777" w:rsidR="00C0358F" w:rsidRDefault="00C0358F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15408DFE" wp14:editId="689410AE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10" name="Picture 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ECSS-Q-ST-70-15C</w:t>
    </w:r>
    <w:r>
      <w:rPr>
        <w:noProof/>
      </w:rPr>
      <w:fldChar w:fldCharType="end"/>
    </w:r>
  </w:p>
  <w:p w14:paraId="3FD6246F" w14:textId="77777777" w:rsidR="00C0358F" w:rsidRDefault="003F3A88" w:rsidP="00147AE0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C0358F">
      <w:t>1 May 2021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4C6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6EC29B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29AAC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E024D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8F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D720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EA0E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B9DA95C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6"/>
        </w:tabs>
        <w:ind w:left="283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FFFFFFFE"/>
    <w:multiLevelType w:val="singleLevel"/>
    <w:tmpl w:val="5FD27140"/>
    <w:lvl w:ilvl="0">
      <w:numFmt w:val="bullet"/>
      <w:lvlText w:val="*"/>
      <w:lvlJc w:val="left"/>
    </w:lvl>
  </w:abstractNum>
  <w:abstractNum w:abstractNumId="9" w15:restartNumberingAfterBreak="0">
    <w:nsid w:val="008A4C5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0" w15:restartNumberingAfterBreak="0">
    <w:nsid w:val="01CC250E"/>
    <w:multiLevelType w:val="hybridMultilevel"/>
    <w:tmpl w:val="8BF0E858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252319C"/>
    <w:multiLevelType w:val="hybridMultilevel"/>
    <w:tmpl w:val="DD28040C"/>
    <w:lvl w:ilvl="0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02B16D6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3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322CBA"/>
    <w:multiLevelType w:val="hybridMultilevel"/>
    <w:tmpl w:val="0FBE537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012DC"/>
    <w:multiLevelType w:val="multilevel"/>
    <w:tmpl w:val="033ECD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0BB95CE6"/>
    <w:multiLevelType w:val="hybridMultilevel"/>
    <w:tmpl w:val="6A5836CE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0BC81841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8" w15:restartNumberingAfterBreak="0">
    <w:nsid w:val="0E4220DF"/>
    <w:multiLevelType w:val="hybridMultilevel"/>
    <w:tmpl w:val="70F4DB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176E24"/>
    <w:multiLevelType w:val="hybridMultilevel"/>
    <w:tmpl w:val="67605E72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7D3A66"/>
    <w:multiLevelType w:val="hybridMultilevel"/>
    <w:tmpl w:val="40FEB4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AD69E7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23" w15:restartNumberingAfterBreak="0">
    <w:nsid w:val="11046BEE"/>
    <w:multiLevelType w:val="multilevel"/>
    <w:tmpl w:val="54083EEC"/>
    <w:lvl w:ilvl="0">
      <w:start w:val="1"/>
      <w:numFmt w:val="decimal"/>
      <w:pStyle w:val="Gliederung1M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Gliederung2MT"/>
      <w:lvlText w:val="%1.%2."/>
      <w:lvlJc w:val="left"/>
      <w:pPr>
        <w:ind w:left="680" w:hanging="680"/>
      </w:pPr>
      <w:rPr>
        <w:rFonts w:ascii="Arial" w:hAnsi="Arial" w:hint="default"/>
        <w:color w:val="auto"/>
        <w:sz w:val="24"/>
      </w:rPr>
    </w:lvl>
    <w:lvl w:ilvl="2">
      <w:start w:val="1"/>
      <w:numFmt w:val="decimal"/>
      <w:pStyle w:val="Gliederung3MT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Gliederung4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Gliederung5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Gliederung6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24" w15:restartNumberingAfterBreak="0">
    <w:nsid w:val="13320752"/>
    <w:multiLevelType w:val="hybridMultilevel"/>
    <w:tmpl w:val="F0CEC60E"/>
    <w:lvl w:ilvl="0" w:tplc="ED7433F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85110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26" w15:restartNumberingAfterBreak="0">
    <w:nsid w:val="13B83E00"/>
    <w:multiLevelType w:val="hybridMultilevel"/>
    <w:tmpl w:val="39165328"/>
    <w:lvl w:ilvl="0" w:tplc="1CCAD30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14D25F17"/>
    <w:multiLevelType w:val="hybridMultilevel"/>
    <w:tmpl w:val="823C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784088"/>
    <w:multiLevelType w:val="hybridMultilevel"/>
    <w:tmpl w:val="E05C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6807212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30" w15:restartNumberingAfterBreak="0">
    <w:nsid w:val="16CE0F4B"/>
    <w:multiLevelType w:val="hybridMultilevel"/>
    <w:tmpl w:val="C3B0BE50"/>
    <w:lvl w:ilvl="0" w:tplc="04100017">
      <w:start w:val="1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1" w15:restartNumberingAfterBreak="0">
    <w:nsid w:val="188A0FBF"/>
    <w:multiLevelType w:val="hybridMultilevel"/>
    <w:tmpl w:val="ECE0DF54"/>
    <w:lvl w:ilvl="0" w:tplc="A59856CA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1BEC5AC3"/>
    <w:multiLevelType w:val="hybridMultilevel"/>
    <w:tmpl w:val="45343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F12696"/>
    <w:multiLevelType w:val="hybridMultilevel"/>
    <w:tmpl w:val="EB280360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 w15:restartNumberingAfterBreak="0">
    <w:nsid w:val="1C9C4B13"/>
    <w:multiLevelType w:val="multilevel"/>
    <w:tmpl w:val="D3B42DFE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  <w:sz w:val="22"/>
      </w:rPr>
    </w:lvl>
    <w:lvl w:ilvl="1">
      <w:start w:val="1"/>
      <w:numFmt w:val="decimal"/>
      <w:lvlText w:val="3.2.%1.%2"/>
      <w:lvlJc w:val="left"/>
      <w:pPr>
        <w:tabs>
          <w:tab w:val="num" w:pos="1985"/>
        </w:tabs>
        <w:ind w:left="0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307"/>
        </w:tabs>
        <w:ind w:left="4507" w:hanging="1440"/>
      </w:pPr>
      <w:rPr>
        <w:rFonts w:hint="default"/>
      </w:rPr>
    </w:lvl>
  </w:abstractNum>
  <w:abstractNum w:abstractNumId="35" w15:restartNumberingAfterBreak="0">
    <w:nsid w:val="1E7B1492"/>
    <w:multiLevelType w:val="hybridMultilevel"/>
    <w:tmpl w:val="D75C5ED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1F8027F1"/>
    <w:multiLevelType w:val="multilevel"/>
    <w:tmpl w:val="6CCE8658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trike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37" w15:restartNumberingAfterBreak="0">
    <w:nsid w:val="221B1332"/>
    <w:multiLevelType w:val="hybridMultilevel"/>
    <w:tmpl w:val="13480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77571B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39" w15:restartNumberingAfterBreak="0">
    <w:nsid w:val="239B2C1C"/>
    <w:multiLevelType w:val="hybridMultilevel"/>
    <w:tmpl w:val="77F0D6B0"/>
    <w:lvl w:ilvl="0" w:tplc="4AA02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3DB36C6"/>
    <w:multiLevelType w:val="hybridMultilevel"/>
    <w:tmpl w:val="0CA442D0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24631015"/>
    <w:multiLevelType w:val="hybridMultilevel"/>
    <w:tmpl w:val="731EAE2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2" w15:restartNumberingAfterBreak="0">
    <w:nsid w:val="24BA3707"/>
    <w:multiLevelType w:val="hybridMultilevel"/>
    <w:tmpl w:val="AC34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084A4F"/>
    <w:multiLevelType w:val="hybridMultilevel"/>
    <w:tmpl w:val="D730F942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26D60E8D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45" w15:restartNumberingAfterBreak="0">
    <w:nsid w:val="26D74CF2"/>
    <w:multiLevelType w:val="hybridMultilevel"/>
    <w:tmpl w:val="656A1692"/>
    <w:lvl w:ilvl="0" w:tplc="8DE409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74E1C30"/>
    <w:multiLevelType w:val="multilevel"/>
    <w:tmpl w:val="319C99F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 w15:restartNumberingAfterBreak="0">
    <w:nsid w:val="28F45DB4"/>
    <w:multiLevelType w:val="multilevel"/>
    <w:tmpl w:val="003ECD32"/>
    <w:lvl w:ilvl="0">
      <w:start w:val="2"/>
      <w:numFmt w:val="upperLetter"/>
      <w:pStyle w:val="Annex1"/>
      <w:suff w:val="nothing"/>
      <w:lvlText w:val="Annex 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center"/>
      <w:pPr>
        <w:ind w:left="0" w:firstLine="28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48" w15:restartNumberingAfterBreak="0">
    <w:nsid w:val="29222DDE"/>
    <w:multiLevelType w:val="hybridMultilevel"/>
    <w:tmpl w:val="B7A02CC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9" w15:restartNumberingAfterBreak="0">
    <w:nsid w:val="29F9755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50" w15:restartNumberingAfterBreak="0">
    <w:nsid w:val="2AE54036"/>
    <w:multiLevelType w:val="hybridMultilevel"/>
    <w:tmpl w:val="155846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840AFA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52" w15:restartNumberingAfterBreak="0">
    <w:nsid w:val="2D345B03"/>
    <w:multiLevelType w:val="hybridMultilevel"/>
    <w:tmpl w:val="69F07C34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3" w15:restartNumberingAfterBreak="0">
    <w:nsid w:val="2DA55477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54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pStyle w:val="DRD3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55" w15:restartNumberingAfterBreak="0">
    <w:nsid w:val="2F755439"/>
    <w:multiLevelType w:val="hybridMultilevel"/>
    <w:tmpl w:val="B83A1862"/>
    <w:lvl w:ilvl="0" w:tplc="04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6" w15:restartNumberingAfterBreak="0">
    <w:nsid w:val="2FE9380C"/>
    <w:multiLevelType w:val="multilevel"/>
    <w:tmpl w:val="54A82738"/>
    <w:lvl w:ilvl="0">
      <w:start w:val="1"/>
      <w:numFmt w:val="none"/>
      <w:lvlText w:val="NOTE "/>
      <w:lvlJc w:val="left"/>
      <w:pPr>
        <w:tabs>
          <w:tab w:val="num" w:pos="3969"/>
        </w:tabs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7" w15:restartNumberingAfterBreak="0">
    <w:nsid w:val="334D46AE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58" w15:restartNumberingAfterBreak="0">
    <w:nsid w:val="3378384D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59" w15:restartNumberingAfterBreak="0">
    <w:nsid w:val="33A508B2"/>
    <w:multiLevelType w:val="hybridMultilevel"/>
    <w:tmpl w:val="E108B628"/>
    <w:lvl w:ilvl="0" w:tplc="82EC3D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60760C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61" w15:restartNumberingAfterBreak="0">
    <w:nsid w:val="37517056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62" w15:restartNumberingAfterBreak="0">
    <w:nsid w:val="385A07B3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63" w15:restartNumberingAfterBreak="0">
    <w:nsid w:val="392F01F1"/>
    <w:multiLevelType w:val="multilevel"/>
    <w:tmpl w:val="B3A088E2"/>
    <w:lvl w:ilvl="0">
      <w:start w:val="1"/>
      <w:numFmt w:val="none"/>
      <w:suff w:val="nothing"/>
      <w:lvlText w:val="NOTE "/>
      <w:lvlJc w:val="left"/>
      <w:pPr>
        <w:ind w:left="4225" w:hanging="964"/>
      </w:pPr>
      <w:rPr>
        <w:rFonts w:hint="default"/>
        <w:strike w:val="0"/>
        <w:lang w:val="en-GB"/>
      </w:rPr>
    </w:lvl>
    <w:lvl w:ilvl="1">
      <w:start w:val="1"/>
      <w:numFmt w:val="decimal"/>
      <w:lvlText w:val="%2."/>
      <w:lvlJc w:val="left"/>
      <w:pPr>
        <w:tabs>
          <w:tab w:val="num" w:pos="2808"/>
        </w:tabs>
        <w:ind w:left="2808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509"/>
        </w:tabs>
        <w:ind w:left="4509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736"/>
        </w:tabs>
        <w:ind w:left="4736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076"/>
        </w:tabs>
        <w:ind w:left="5076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416"/>
        </w:tabs>
        <w:ind w:left="5416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354"/>
        </w:tabs>
        <w:ind w:left="59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074"/>
        </w:tabs>
        <w:ind w:left="67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794"/>
        </w:tabs>
        <w:ind w:left="7434" w:firstLine="0"/>
      </w:pPr>
      <w:rPr>
        <w:rFonts w:hint="default"/>
      </w:rPr>
    </w:lvl>
  </w:abstractNum>
  <w:abstractNum w:abstractNumId="64" w15:restartNumberingAfterBreak="0">
    <w:nsid w:val="3AC67320"/>
    <w:multiLevelType w:val="hybridMultilevel"/>
    <w:tmpl w:val="E5381BF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31061C"/>
    <w:multiLevelType w:val="hybridMultilevel"/>
    <w:tmpl w:val="3CB69286"/>
    <w:lvl w:ilvl="0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6" w15:restartNumberingAfterBreak="0">
    <w:nsid w:val="3B561764"/>
    <w:multiLevelType w:val="hybridMultilevel"/>
    <w:tmpl w:val="59C8C2E2"/>
    <w:lvl w:ilvl="0" w:tplc="ED7433FE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DA52AF7"/>
    <w:multiLevelType w:val="hybridMultilevel"/>
    <w:tmpl w:val="C7AEF0AA"/>
    <w:lvl w:ilvl="0" w:tplc="6980ECB6">
      <w:start w:val="1"/>
      <w:numFmt w:val="bullet"/>
      <w:pStyle w:val="Bul4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D54F06"/>
    <w:multiLevelType w:val="hybridMultilevel"/>
    <w:tmpl w:val="3C18EE0C"/>
    <w:lvl w:ilvl="0" w:tplc="197271F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9" w15:restartNumberingAfterBreak="0">
    <w:nsid w:val="3E52156A"/>
    <w:multiLevelType w:val="multilevel"/>
    <w:tmpl w:val="8E5E361A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0" w15:restartNumberingAfterBreak="0">
    <w:nsid w:val="3ED24946"/>
    <w:multiLevelType w:val="multilevel"/>
    <w:tmpl w:val="319C99F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1" w15:restartNumberingAfterBreak="0">
    <w:nsid w:val="406C2D7B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72" w15:restartNumberingAfterBreak="0">
    <w:nsid w:val="40D57FC2"/>
    <w:multiLevelType w:val="hybridMultilevel"/>
    <w:tmpl w:val="5EA4498E"/>
    <w:lvl w:ilvl="0" w:tplc="4D18FCB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0E37EFE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74" w15:restartNumberingAfterBreak="0">
    <w:nsid w:val="41523717"/>
    <w:multiLevelType w:val="hybridMultilevel"/>
    <w:tmpl w:val="8E2CC8EA"/>
    <w:lvl w:ilvl="0" w:tplc="76A2C690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ascii="Palatino Linotype" w:hAnsi="Palatino Linotype" w:hint="default"/>
        <w:b w:val="0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0C7CAD"/>
    <w:multiLevelType w:val="hybridMultilevel"/>
    <w:tmpl w:val="AAEC96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3BA7B8D"/>
    <w:multiLevelType w:val="hybridMultilevel"/>
    <w:tmpl w:val="4436366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122EBC"/>
    <w:multiLevelType w:val="hybridMultilevel"/>
    <w:tmpl w:val="1C58A7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1E7120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79" w15:restartNumberingAfterBreak="0">
    <w:nsid w:val="45616355"/>
    <w:multiLevelType w:val="hybridMultilevel"/>
    <w:tmpl w:val="2C16CB1E"/>
    <w:lvl w:ilvl="0" w:tplc="F814B162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FE533E"/>
    <w:multiLevelType w:val="hybridMultilevel"/>
    <w:tmpl w:val="6F12898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466B3674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82" w15:restartNumberingAfterBreak="0">
    <w:nsid w:val="47455567"/>
    <w:multiLevelType w:val="hybridMultilevel"/>
    <w:tmpl w:val="65AAA764"/>
    <w:lvl w:ilvl="0" w:tplc="44E430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4A2FA5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84" w15:restartNumberingAfterBreak="0">
    <w:nsid w:val="4A973DE1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85" w15:restartNumberingAfterBreak="0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BF23A52"/>
    <w:multiLevelType w:val="hybridMultilevel"/>
    <w:tmpl w:val="B0FA0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2A64EF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88" w15:restartNumberingAfterBreak="0">
    <w:nsid w:val="4EEC753A"/>
    <w:multiLevelType w:val="multilevel"/>
    <w:tmpl w:val="319C99F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89" w15:restartNumberingAfterBreak="0">
    <w:nsid w:val="4F925A01"/>
    <w:multiLevelType w:val="hybridMultilevel"/>
    <w:tmpl w:val="5FEA1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F996E65"/>
    <w:multiLevelType w:val="hybridMultilevel"/>
    <w:tmpl w:val="C73CE0AE"/>
    <w:lvl w:ilvl="0" w:tplc="0409000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80" w:hanging="360"/>
      </w:pPr>
      <w:rPr>
        <w:rFonts w:ascii="Wingdings" w:hAnsi="Wingdings" w:hint="default"/>
      </w:rPr>
    </w:lvl>
  </w:abstractNum>
  <w:abstractNum w:abstractNumId="91" w15:restartNumberingAfterBreak="0">
    <w:nsid w:val="4FD011AB"/>
    <w:multiLevelType w:val="hybridMultilevel"/>
    <w:tmpl w:val="009821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8E14B8"/>
    <w:multiLevelType w:val="hybridMultilevel"/>
    <w:tmpl w:val="2F52CADA"/>
    <w:lvl w:ilvl="0" w:tplc="90B26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A57F6A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94" w15:restartNumberingAfterBreak="0">
    <w:nsid w:val="51BC5833"/>
    <w:multiLevelType w:val="hybridMultilevel"/>
    <w:tmpl w:val="D2A0CBF0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5" w15:restartNumberingAfterBreak="0">
    <w:nsid w:val="52001C66"/>
    <w:multiLevelType w:val="hybridMultilevel"/>
    <w:tmpl w:val="61625DB4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>
      <w:start w:val="1"/>
      <w:numFmt w:val="decimal"/>
      <w:lvlText w:val="%4."/>
      <w:lvlJc w:val="left"/>
      <w:pPr>
        <w:ind w:left="4865" w:hanging="360"/>
      </w:pPr>
    </w:lvl>
    <w:lvl w:ilvl="4" w:tplc="04070019">
      <w:start w:val="1"/>
      <w:numFmt w:val="lowerLetter"/>
      <w:lvlText w:val="%5."/>
      <w:lvlJc w:val="left"/>
      <w:pPr>
        <w:ind w:left="5585" w:hanging="360"/>
      </w:pPr>
    </w:lvl>
    <w:lvl w:ilvl="5" w:tplc="0407001B">
      <w:start w:val="1"/>
      <w:numFmt w:val="lowerRoman"/>
      <w:lvlText w:val="%6."/>
      <w:lvlJc w:val="right"/>
      <w:pPr>
        <w:ind w:left="6305" w:hanging="180"/>
      </w:pPr>
    </w:lvl>
    <w:lvl w:ilvl="6" w:tplc="0407000F">
      <w:start w:val="1"/>
      <w:numFmt w:val="decimal"/>
      <w:lvlText w:val="%7."/>
      <w:lvlJc w:val="left"/>
      <w:pPr>
        <w:ind w:left="7025" w:hanging="360"/>
      </w:pPr>
    </w:lvl>
    <w:lvl w:ilvl="7" w:tplc="04070019">
      <w:start w:val="1"/>
      <w:numFmt w:val="lowerLetter"/>
      <w:lvlText w:val="%8."/>
      <w:lvlJc w:val="left"/>
      <w:pPr>
        <w:ind w:left="7745" w:hanging="360"/>
      </w:pPr>
    </w:lvl>
    <w:lvl w:ilvl="8" w:tplc="0407001B">
      <w:start w:val="1"/>
      <w:numFmt w:val="lowerRoman"/>
      <w:lvlText w:val="%9."/>
      <w:lvlJc w:val="right"/>
      <w:pPr>
        <w:ind w:left="8465" w:hanging="180"/>
      </w:pPr>
    </w:lvl>
  </w:abstractNum>
  <w:abstractNum w:abstractNumId="96" w15:restartNumberingAfterBreak="0">
    <w:nsid w:val="5236365F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97" w15:restartNumberingAfterBreak="0">
    <w:nsid w:val="528F6FE5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98" w15:restartNumberingAfterBreak="0">
    <w:nsid w:val="52A83814"/>
    <w:multiLevelType w:val="hybridMultilevel"/>
    <w:tmpl w:val="A6B64886"/>
    <w:lvl w:ilvl="0" w:tplc="20D04A1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9" w15:restartNumberingAfterBreak="0">
    <w:nsid w:val="52DE4EB4"/>
    <w:multiLevelType w:val="hybridMultilevel"/>
    <w:tmpl w:val="1C36C8B4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B">
      <w:start w:val="1"/>
      <w:numFmt w:val="lowerRoman"/>
      <w:lvlText w:val="%2."/>
      <w:lvlJc w:val="righ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>
      <w:start w:val="1"/>
      <w:numFmt w:val="decimal"/>
      <w:lvlText w:val="%4."/>
      <w:lvlJc w:val="left"/>
      <w:pPr>
        <w:ind w:left="4865" w:hanging="360"/>
      </w:pPr>
    </w:lvl>
    <w:lvl w:ilvl="4" w:tplc="04070019">
      <w:start w:val="1"/>
      <w:numFmt w:val="lowerLetter"/>
      <w:lvlText w:val="%5."/>
      <w:lvlJc w:val="left"/>
      <w:pPr>
        <w:ind w:left="5585" w:hanging="360"/>
      </w:pPr>
    </w:lvl>
    <w:lvl w:ilvl="5" w:tplc="0407001B">
      <w:start w:val="1"/>
      <w:numFmt w:val="lowerRoman"/>
      <w:lvlText w:val="%6."/>
      <w:lvlJc w:val="right"/>
      <w:pPr>
        <w:ind w:left="6305" w:hanging="180"/>
      </w:pPr>
    </w:lvl>
    <w:lvl w:ilvl="6" w:tplc="0407000F">
      <w:start w:val="1"/>
      <w:numFmt w:val="decimal"/>
      <w:lvlText w:val="%7."/>
      <w:lvlJc w:val="left"/>
      <w:pPr>
        <w:ind w:left="7025" w:hanging="360"/>
      </w:pPr>
    </w:lvl>
    <w:lvl w:ilvl="7" w:tplc="04070019">
      <w:start w:val="1"/>
      <w:numFmt w:val="lowerLetter"/>
      <w:lvlText w:val="%8."/>
      <w:lvlJc w:val="left"/>
      <w:pPr>
        <w:ind w:left="7745" w:hanging="360"/>
      </w:pPr>
    </w:lvl>
    <w:lvl w:ilvl="8" w:tplc="0407001B">
      <w:start w:val="1"/>
      <w:numFmt w:val="lowerRoman"/>
      <w:lvlText w:val="%9."/>
      <w:lvlJc w:val="right"/>
      <w:pPr>
        <w:ind w:left="8465" w:hanging="180"/>
      </w:pPr>
    </w:lvl>
  </w:abstractNum>
  <w:abstractNum w:abstractNumId="100" w15:restartNumberingAfterBreak="0">
    <w:nsid w:val="52F54770"/>
    <w:multiLevelType w:val="hybridMultilevel"/>
    <w:tmpl w:val="F4C48F62"/>
    <w:lvl w:ilvl="0" w:tplc="E84EBB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8D7D05"/>
    <w:multiLevelType w:val="hybridMultilevel"/>
    <w:tmpl w:val="6FB04150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B">
      <w:start w:val="1"/>
      <w:numFmt w:val="lowerRoman"/>
      <w:lvlText w:val="%2."/>
      <w:lvlJc w:val="righ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>
      <w:start w:val="1"/>
      <w:numFmt w:val="decimal"/>
      <w:lvlText w:val="%4."/>
      <w:lvlJc w:val="left"/>
      <w:pPr>
        <w:ind w:left="4865" w:hanging="360"/>
      </w:pPr>
    </w:lvl>
    <w:lvl w:ilvl="4" w:tplc="04070019">
      <w:start w:val="1"/>
      <w:numFmt w:val="lowerLetter"/>
      <w:lvlText w:val="%5."/>
      <w:lvlJc w:val="left"/>
      <w:pPr>
        <w:ind w:left="5585" w:hanging="360"/>
      </w:pPr>
    </w:lvl>
    <w:lvl w:ilvl="5" w:tplc="0407001B">
      <w:start w:val="1"/>
      <w:numFmt w:val="lowerRoman"/>
      <w:lvlText w:val="%6."/>
      <w:lvlJc w:val="right"/>
      <w:pPr>
        <w:ind w:left="6305" w:hanging="180"/>
      </w:pPr>
    </w:lvl>
    <w:lvl w:ilvl="6" w:tplc="0407000F">
      <w:start w:val="1"/>
      <w:numFmt w:val="decimal"/>
      <w:lvlText w:val="%7."/>
      <w:lvlJc w:val="left"/>
      <w:pPr>
        <w:ind w:left="7025" w:hanging="360"/>
      </w:pPr>
    </w:lvl>
    <w:lvl w:ilvl="7" w:tplc="04070019">
      <w:start w:val="1"/>
      <w:numFmt w:val="lowerLetter"/>
      <w:lvlText w:val="%8."/>
      <w:lvlJc w:val="left"/>
      <w:pPr>
        <w:ind w:left="7745" w:hanging="360"/>
      </w:pPr>
    </w:lvl>
    <w:lvl w:ilvl="8" w:tplc="0407001B">
      <w:start w:val="1"/>
      <w:numFmt w:val="lowerRoman"/>
      <w:lvlText w:val="%9."/>
      <w:lvlJc w:val="right"/>
      <w:pPr>
        <w:ind w:left="8465" w:hanging="180"/>
      </w:pPr>
    </w:lvl>
  </w:abstractNum>
  <w:abstractNum w:abstractNumId="102" w15:restartNumberingAfterBreak="0">
    <w:nsid w:val="54697ACD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03" w15:restartNumberingAfterBreak="0">
    <w:nsid w:val="54F052B3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04" w15:restartNumberingAfterBreak="0">
    <w:nsid w:val="57F939F3"/>
    <w:multiLevelType w:val="hybridMultilevel"/>
    <w:tmpl w:val="B94AF02E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8824796"/>
    <w:multiLevelType w:val="hybridMultilevel"/>
    <w:tmpl w:val="C85E3158"/>
    <w:lvl w:ilvl="0" w:tplc="4A5E611A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8E87988"/>
    <w:multiLevelType w:val="hybridMultilevel"/>
    <w:tmpl w:val="6A06D6A0"/>
    <w:lvl w:ilvl="0" w:tplc="04100017">
      <w:start w:val="1"/>
      <w:numFmt w:val="lowerLetter"/>
      <w:lvlText w:val="%1)"/>
      <w:lvlJc w:val="left"/>
      <w:pPr>
        <w:tabs>
          <w:tab w:val="num" w:pos="2836"/>
        </w:tabs>
        <w:ind w:left="2836" w:hanging="56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285F80"/>
    <w:multiLevelType w:val="hybridMultilevel"/>
    <w:tmpl w:val="622EFA92"/>
    <w:lvl w:ilvl="0" w:tplc="4F06E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5466D6"/>
    <w:multiLevelType w:val="hybridMultilevel"/>
    <w:tmpl w:val="DA626776"/>
    <w:lvl w:ilvl="0" w:tplc="839678BA">
      <w:start w:val="1"/>
      <w:numFmt w:val="bullet"/>
      <w:pStyle w:val="Bul2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BC15060"/>
    <w:multiLevelType w:val="hybridMultilevel"/>
    <w:tmpl w:val="51189C50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ED01155"/>
    <w:multiLevelType w:val="multilevel"/>
    <w:tmpl w:val="319C99F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11" w15:restartNumberingAfterBreak="0">
    <w:nsid w:val="5F046015"/>
    <w:multiLevelType w:val="hybridMultilevel"/>
    <w:tmpl w:val="7AF0AE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F4479D5"/>
    <w:multiLevelType w:val="hybridMultilevel"/>
    <w:tmpl w:val="B3FA1A2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600B5527"/>
    <w:multiLevelType w:val="hybridMultilevel"/>
    <w:tmpl w:val="6F464AF8"/>
    <w:lvl w:ilvl="0" w:tplc="6140393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4" w15:restartNumberingAfterBreak="0">
    <w:nsid w:val="604C0312"/>
    <w:multiLevelType w:val="hybridMultilevel"/>
    <w:tmpl w:val="F2C87CE8"/>
    <w:lvl w:ilvl="0" w:tplc="1F1CC7F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5" w15:restartNumberingAfterBreak="0">
    <w:nsid w:val="605F69B5"/>
    <w:multiLevelType w:val="hybridMultilevel"/>
    <w:tmpl w:val="260E4032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0C074C5"/>
    <w:multiLevelType w:val="hybridMultilevel"/>
    <w:tmpl w:val="67FEFE76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>
      <w:start w:val="1"/>
      <w:numFmt w:val="decimal"/>
      <w:lvlText w:val="%4."/>
      <w:lvlJc w:val="left"/>
      <w:pPr>
        <w:ind w:left="4865" w:hanging="360"/>
      </w:pPr>
    </w:lvl>
    <w:lvl w:ilvl="4" w:tplc="04070019">
      <w:start w:val="1"/>
      <w:numFmt w:val="lowerLetter"/>
      <w:lvlText w:val="%5."/>
      <w:lvlJc w:val="left"/>
      <w:pPr>
        <w:ind w:left="5585" w:hanging="360"/>
      </w:pPr>
    </w:lvl>
    <w:lvl w:ilvl="5" w:tplc="0407001B">
      <w:start w:val="1"/>
      <w:numFmt w:val="lowerRoman"/>
      <w:lvlText w:val="%6."/>
      <w:lvlJc w:val="right"/>
      <w:pPr>
        <w:ind w:left="6305" w:hanging="180"/>
      </w:pPr>
    </w:lvl>
    <w:lvl w:ilvl="6" w:tplc="0407000F">
      <w:start w:val="1"/>
      <w:numFmt w:val="decimal"/>
      <w:lvlText w:val="%7."/>
      <w:lvlJc w:val="left"/>
      <w:pPr>
        <w:ind w:left="7025" w:hanging="360"/>
      </w:pPr>
    </w:lvl>
    <w:lvl w:ilvl="7" w:tplc="04070019">
      <w:start w:val="1"/>
      <w:numFmt w:val="lowerLetter"/>
      <w:lvlText w:val="%8."/>
      <w:lvlJc w:val="left"/>
      <w:pPr>
        <w:ind w:left="7745" w:hanging="360"/>
      </w:pPr>
    </w:lvl>
    <w:lvl w:ilvl="8" w:tplc="0407001B">
      <w:start w:val="1"/>
      <w:numFmt w:val="lowerRoman"/>
      <w:lvlText w:val="%9."/>
      <w:lvlJc w:val="right"/>
      <w:pPr>
        <w:ind w:left="8465" w:hanging="180"/>
      </w:pPr>
    </w:lvl>
  </w:abstractNum>
  <w:abstractNum w:abstractNumId="117" w15:restartNumberingAfterBreak="0">
    <w:nsid w:val="61A7225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18" w15:restartNumberingAfterBreak="0">
    <w:nsid w:val="62A219C3"/>
    <w:multiLevelType w:val="multilevel"/>
    <w:tmpl w:val="DDFCB83C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19" w15:restartNumberingAfterBreak="0">
    <w:nsid w:val="62F110E3"/>
    <w:multiLevelType w:val="hybridMultilevel"/>
    <w:tmpl w:val="F6FCC728"/>
    <w:lvl w:ilvl="0" w:tplc="ED7433FE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3E3557B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21" w15:restartNumberingAfterBreak="0">
    <w:nsid w:val="63F32F0F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22" w15:restartNumberingAfterBreak="0">
    <w:nsid w:val="64527B6D"/>
    <w:multiLevelType w:val="hybridMultilevel"/>
    <w:tmpl w:val="82A2ECA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520479A"/>
    <w:multiLevelType w:val="hybridMultilevel"/>
    <w:tmpl w:val="7FA09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966AF3"/>
    <w:multiLevelType w:val="hybridMultilevel"/>
    <w:tmpl w:val="EA9ACEC0"/>
    <w:lvl w:ilvl="0" w:tplc="ED080B1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38626662">
      <w:start w:val="1"/>
      <w:numFmt w:val="decimal"/>
      <w:lvlText w:val="%2.)"/>
      <w:lvlJc w:val="left"/>
      <w:pPr>
        <w:ind w:left="3065" w:hanging="360"/>
      </w:pPr>
      <w:rPr>
        <w:rFonts w:ascii="Palatino Linotype" w:eastAsia="Times New Roman" w:hAnsi="Palatino Linotype" w:cs="Times New Roman"/>
      </w:r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5" w15:restartNumberingAfterBreak="0">
    <w:nsid w:val="670B50C6"/>
    <w:multiLevelType w:val="hybridMultilevel"/>
    <w:tmpl w:val="E2C664E2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7DF3049"/>
    <w:multiLevelType w:val="hybridMultilevel"/>
    <w:tmpl w:val="18E43ED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7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28" w15:restartNumberingAfterBreak="0">
    <w:nsid w:val="6A56350C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29" w15:restartNumberingAfterBreak="0">
    <w:nsid w:val="6A57492A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30" w15:restartNumberingAfterBreak="0">
    <w:nsid w:val="6AA21A7E"/>
    <w:multiLevelType w:val="multilevel"/>
    <w:tmpl w:val="A6C20D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1" w15:restartNumberingAfterBreak="0">
    <w:nsid w:val="6AB604B1"/>
    <w:multiLevelType w:val="hybridMultilevel"/>
    <w:tmpl w:val="D97050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BBE2880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834F67"/>
    <w:multiLevelType w:val="hybridMultilevel"/>
    <w:tmpl w:val="011862BE"/>
    <w:lvl w:ilvl="0" w:tplc="E47E60E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3" w15:restartNumberingAfterBreak="0">
    <w:nsid w:val="6BF31266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34" w15:restartNumberingAfterBreak="0">
    <w:nsid w:val="6C780AB6"/>
    <w:multiLevelType w:val="hybridMultilevel"/>
    <w:tmpl w:val="656A1692"/>
    <w:lvl w:ilvl="0" w:tplc="8DE409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D4541A4"/>
    <w:multiLevelType w:val="hybridMultilevel"/>
    <w:tmpl w:val="0706C6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6B03AE"/>
    <w:multiLevelType w:val="hybridMultilevel"/>
    <w:tmpl w:val="A51A7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E5B6D7E"/>
    <w:multiLevelType w:val="multilevel"/>
    <w:tmpl w:val="5720BE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9" w15:restartNumberingAfterBreak="0">
    <w:nsid w:val="6E8F2C4A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40" w15:restartNumberingAfterBreak="0">
    <w:nsid w:val="6F6B3583"/>
    <w:multiLevelType w:val="hybridMultilevel"/>
    <w:tmpl w:val="5DDE889E"/>
    <w:lvl w:ilvl="0" w:tplc="0407001B">
      <w:start w:val="1"/>
      <w:numFmt w:val="lowerRoman"/>
      <w:lvlText w:val="%1."/>
      <w:lvlJc w:val="right"/>
      <w:pPr>
        <w:ind w:left="3425" w:hanging="360"/>
      </w:pPr>
    </w:lvl>
    <w:lvl w:ilvl="1" w:tplc="04070019">
      <w:start w:val="1"/>
      <w:numFmt w:val="lowerLetter"/>
      <w:lvlText w:val="%2."/>
      <w:lvlJc w:val="left"/>
      <w:pPr>
        <w:ind w:left="4145" w:hanging="360"/>
      </w:pPr>
    </w:lvl>
    <w:lvl w:ilvl="2" w:tplc="0407001B">
      <w:start w:val="1"/>
      <w:numFmt w:val="lowerRoman"/>
      <w:lvlText w:val="%3."/>
      <w:lvlJc w:val="right"/>
      <w:pPr>
        <w:ind w:left="4865" w:hanging="180"/>
      </w:pPr>
    </w:lvl>
    <w:lvl w:ilvl="3" w:tplc="0407000F">
      <w:start w:val="1"/>
      <w:numFmt w:val="decimal"/>
      <w:lvlText w:val="%4."/>
      <w:lvlJc w:val="left"/>
      <w:pPr>
        <w:ind w:left="5585" w:hanging="360"/>
      </w:pPr>
    </w:lvl>
    <w:lvl w:ilvl="4" w:tplc="04070019">
      <w:start w:val="1"/>
      <w:numFmt w:val="lowerLetter"/>
      <w:lvlText w:val="%5."/>
      <w:lvlJc w:val="left"/>
      <w:pPr>
        <w:ind w:left="6305" w:hanging="360"/>
      </w:pPr>
    </w:lvl>
    <w:lvl w:ilvl="5" w:tplc="0407001B">
      <w:start w:val="1"/>
      <w:numFmt w:val="lowerRoman"/>
      <w:lvlText w:val="%6."/>
      <w:lvlJc w:val="right"/>
      <w:pPr>
        <w:ind w:left="7025" w:hanging="180"/>
      </w:pPr>
    </w:lvl>
    <w:lvl w:ilvl="6" w:tplc="0407000F">
      <w:start w:val="1"/>
      <w:numFmt w:val="decimal"/>
      <w:lvlText w:val="%7."/>
      <w:lvlJc w:val="left"/>
      <w:pPr>
        <w:ind w:left="7745" w:hanging="360"/>
      </w:pPr>
    </w:lvl>
    <w:lvl w:ilvl="7" w:tplc="04070019">
      <w:start w:val="1"/>
      <w:numFmt w:val="lowerLetter"/>
      <w:lvlText w:val="%8."/>
      <w:lvlJc w:val="left"/>
      <w:pPr>
        <w:ind w:left="8465" w:hanging="360"/>
      </w:pPr>
    </w:lvl>
    <w:lvl w:ilvl="8" w:tplc="0407001B">
      <w:start w:val="1"/>
      <w:numFmt w:val="lowerRoman"/>
      <w:lvlText w:val="%9."/>
      <w:lvlJc w:val="right"/>
      <w:pPr>
        <w:ind w:left="9185" w:hanging="180"/>
      </w:pPr>
    </w:lvl>
  </w:abstractNum>
  <w:abstractNum w:abstractNumId="141" w15:restartNumberingAfterBreak="0">
    <w:nsid w:val="6FFF5AE0"/>
    <w:multiLevelType w:val="hybridMultilevel"/>
    <w:tmpl w:val="3BE08316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2" w15:restartNumberingAfterBreak="0">
    <w:nsid w:val="71440E0D"/>
    <w:multiLevelType w:val="hybridMultilevel"/>
    <w:tmpl w:val="83FCCBFA"/>
    <w:lvl w:ilvl="0" w:tplc="04100017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E10BA2"/>
    <w:multiLevelType w:val="hybridMultilevel"/>
    <w:tmpl w:val="E5D26438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4" w15:restartNumberingAfterBreak="0">
    <w:nsid w:val="71E95861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45" w15:restartNumberingAfterBreak="0">
    <w:nsid w:val="72D053F3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46" w15:restartNumberingAfterBreak="0">
    <w:nsid w:val="72FF7557"/>
    <w:multiLevelType w:val="hybridMultilevel"/>
    <w:tmpl w:val="4EA43ACC"/>
    <w:lvl w:ilvl="0" w:tplc="09461ED8">
      <w:start w:val="1"/>
      <w:numFmt w:val="decimal"/>
      <w:pStyle w:val="R-Referenz"/>
      <w:lvlText w:val="[R%1]"/>
      <w:lvlJc w:val="left"/>
      <w:pPr>
        <w:tabs>
          <w:tab w:val="num" w:pos="913"/>
        </w:tabs>
        <w:ind w:left="913" w:hanging="913"/>
      </w:pPr>
      <w:rPr>
        <w:rFonts w:hint="default"/>
        <w:b w:val="0"/>
      </w:rPr>
    </w:lvl>
    <w:lvl w:ilvl="1" w:tplc="72DE20B0">
      <w:start w:val="1"/>
      <w:numFmt w:val="decimal"/>
      <w:lvlText w:val="%2.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1B661E"/>
    <w:multiLevelType w:val="hybridMultilevel"/>
    <w:tmpl w:val="B0FA0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6085DBD"/>
    <w:multiLevelType w:val="hybridMultilevel"/>
    <w:tmpl w:val="C6F89C02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9" w15:restartNumberingAfterBreak="0">
    <w:nsid w:val="762D7CAD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50" w15:restartNumberingAfterBreak="0">
    <w:nsid w:val="763C2025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51" w15:restartNumberingAfterBreak="0">
    <w:nsid w:val="79D35FB8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52" w15:restartNumberingAfterBreak="0">
    <w:nsid w:val="7D1032FA"/>
    <w:multiLevelType w:val="hybridMultilevel"/>
    <w:tmpl w:val="BE96F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ED575D6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num w:numId="1">
    <w:abstractNumId w:val="39"/>
  </w:num>
  <w:num w:numId="2">
    <w:abstractNumId w:val="105"/>
  </w:num>
  <w:num w:numId="3">
    <w:abstractNumId w:val="85"/>
  </w:num>
  <w:num w:numId="4">
    <w:abstractNumId w:val="137"/>
  </w:num>
  <w:num w:numId="5">
    <w:abstractNumId w:val="13"/>
  </w:num>
  <w:num w:numId="6">
    <w:abstractNumId w:val="36"/>
  </w:num>
  <w:num w:numId="7">
    <w:abstractNumId w:val="79"/>
  </w:num>
  <w:num w:numId="8">
    <w:abstractNumId w:val="108"/>
  </w:num>
  <w:num w:numId="9">
    <w:abstractNumId w:val="67"/>
  </w:num>
  <w:num w:numId="10">
    <w:abstractNumId w:val="36"/>
  </w:num>
  <w:num w:numId="1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8"/>
  </w:num>
  <w:num w:numId="1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74"/>
  </w:num>
  <w:num w:numId="18">
    <w:abstractNumId w:val="56"/>
  </w:num>
  <w:num w:numId="19">
    <w:abstractNumId w:val="54"/>
  </w:num>
  <w:num w:numId="20">
    <w:abstractNumId w:val="47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3"/>
  </w:num>
  <w:num w:numId="24">
    <w:abstractNumId w:val="79"/>
  </w:num>
  <w:num w:numId="25">
    <w:abstractNumId w:val="79"/>
  </w:num>
  <w:num w:numId="26">
    <w:abstractNumId w:val="56"/>
  </w:num>
  <w:num w:numId="27">
    <w:abstractNumId w:val="79"/>
  </w:num>
  <w:num w:numId="28">
    <w:abstractNumId w:val="47"/>
  </w:num>
  <w:num w:numId="29">
    <w:abstractNumId w:val="47"/>
  </w:num>
  <w:num w:numId="30">
    <w:abstractNumId w:val="16"/>
  </w:num>
  <w:num w:numId="31">
    <w:abstractNumId w:val="36"/>
  </w:num>
  <w:num w:numId="32">
    <w:abstractNumId w:val="63"/>
  </w:num>
  <w:num w:numId="33">
    <w:abstractNumId w:val="36"/>
  </w:num>
  <w:num w:numId="34">
    <w:abstractNumId w:val="63"/>
  </w:num>
  <w:num w:numId="35">
    <w:abstractNumId w:val="46"/>
  </w:num>
  <w:num w:numId="36">
    <w:abstractNumId w:val="118"/>
  </w:num>
  <w:num w:numId="37">
    <w:abstractNumId w:val="36"/>
  </w:num>
  <w:num w:numId="38">
    <w:abstractNumId w:val="36"/>
  </w:num>
  <w:num w:numId="39">
    <w:abstractNumId w:val="36"/>
  </w:num>
  <w:num w:numId="40">
    <w:abstractNumId w:val="36"/>
  </w:num>
  <w:num w:numId="41">
    <w:abstractNumId w:val="36"/>
  </w:num>
  <w:num w:numId="42">
    <w:abstractNumId w:val="63"/>
  </w:num>
  <w:num w:numId="43">
    <w:abstractNumId w:val="36"/>
  </w:num>
  <w:num w:numId="44">
    <w:abstractNumId w:val="118"/>
  </w:num>
  <w:num w:numId="45">
    <w:abstractNumId w:val="110"/>
  </w:num>
  <w:num w:numId="4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118"/>
  </w:num>
  <w:num w:numId="49">
    <w:abstractNumId w:val="36"/>
  </w:num>
  <w:num w:numId="50">
    <w:abstractNumId w:val="36"/>
  </w:num>
  <w:num w:numId="51">
    <w:abstractNumId w:val="36"/>
  </w:num>
  <w:num w:numId="52">
    <w:abstractNumId w:val="89"/>
  </w:num>
  <w:num w:numId="53">
    <w:abstractNumId w:val="47"/>
  </w:num>
  <w:num w:numId="54">
    <w:abstractNumId w:val="47"/>
  </w:num>
  <w:num w:numId="55">
    <w:abstractNumId w:val="47"/>
  </w:num>
  <w:num w:numId="56">
    <w:abstractNumId w:val="47"/>
  </w:num>
  <w:num w:numId="57">
    <w:abstractNumId w:val="47"/>
  </w:num>
  <w:num w:numId="58">
    <w:abstractNumId w:val="47"/>
  </w:num>
  <w:num w:numId="59">
    <w:abstractNumId w:val="47"/>
  </w:num>
  <w:num w:numId="60">
    <w:abstractNumId w:val="47"/>
  </w:num>
  <w:num w:numId="61">
    <w:abstractNumId w:val="47"/>
  </w:num>
  <w:num w:numId="62">
    <w:abstractNumId w:val="47"/>
  </w:num>
  <w:num w:numId="63">
    <w:abstractNumId w:val="88"/>
  </w:num>
  <w:num w:numId="6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8"/>
  </w:num>
  <w:num w:numId="66">
    <w:abstractNumId w:val="36"/>
  </w:num>
  <w:num w:numId="67">
    <w:abstractNumId w:val="63"/>
  </w:num>
  <w:num w:numId="68">
    <w:abstractNumId w:val="63"/>
  </w:num>
  <w:num w:numId="69">
    <w:abstractNumId w:val="36"/>
  </w:num>
  <w:num w:numId="70">
    <w:abstractNumId w:val="36"/>
  </w:num>
  <w:num w:numId="71">
    <w:abstractNumId w:val="36"/>
  </w:num>
  <w:num w:numId="72">
    <w:abstractNumId w:val="36"/>
  </w:num>
  <w:num w:numId="73">
    <w:abstractNumId w:val="36"/>
  </w:num>
  <w:num w:numId="74">
    <w:abstractNumId w:val="36"/>
  </w:num>
  <w:num w:numId="75">
    <w:abstractNumId w:val="36"/>
  </w:num>
  <w:num w:numId="76">
    <w:abstractNumId w:val="36"/>
  </w:num>
  <w:num w:numId="77">
    <w:abstractNumId w:val="36"/>
  </w:num>
  <w:num w:numId="78">
    <w:abstractNumId w:val="36"/>
  </w:num>
  <w:num w:numId="79">
    <w:abstractNumId w:val="36"/>
  </w:num>
  <w:num w:numId="80">
    <w:abstractNumId w:val="36"/>
  </w:num>
  <w:num w:numId="81">
    <w:abstractNumId w:val="91"/>
  </w:num>
  <w:num w:numId="82">
    <w:abstractNumId w:val="143"/>
  </w:num>
  <w:num w:numId="83">
    <w:abstractNumId w:val="50"/>
  </w:num>
  <w:num w:numId="84">
    <w:abstractNumId w:val="36"/>
  </w:num>
  <w:num w:numId="85">
    <w:abstractNumId w:val="36"/>
  </w:num>
  <w:num w:numId="86">
    <w:abstractNumId w:val="36"/>
  </w:num>
  <w:num w:numId="87">
    <w:abstractNumId w:val="36"/>
  </w:num>
  <w:num w:numId="88">
    <w:abstractNumId w:val="36"/>
  </w:num>
  <w:num w:numId="89">
    <w:abstractNumId w:val="36"/>
  </w:num>
  <w:num w:numId="90">
    <w:abstractNumId w:val="36"/>
  </w:num>
  <w:num w:numId="91">
    <w:abstractNumId w:val="146"/>
  </w:num>
  <w:num w:numId="92">
    <w:abstractNumId w:val="7"/>
  </w:num>
  <w:num w:numId="93">
    <w:abstractNumId w:val="23"/>
    <w:lvlOverride w:ilvl="0">
      <w:lvl w:ilvl="0">
        <w:start w:val="1"/>
        <w:numFmt w:val="decimal"/>
        <w:pStyle w:val="Gliederung1MT"/>
        <w:lvlText w:val="%1."/>
        <w:lvlJc w:val="left"/>
        <w:pPr>
          <w:tabs>
            <w:tab w:val="num" w:pos="794"/>
          </w:tabs>
          <w:ind w:left="2779" w:hanging="2779"/>
        </w:pPr>
        <w:rPr>
          <w:rFonts w:hint="default"/>
        </w:rPr>
      </w:lvl>
    </w:lvlOverride>
    <w:lvlOverride w:ilvl="1">
      <w:lvl w:ilvl="1">
        <w:start w:val="1"/>
        <w:numFmt w:val="decimal"/>
        <w:pStyle w:val="Gliederung2MT"/>
        <w:lvlText w:val="%1.%2."/>
        <w:lvlJc w:val="left"/>
        <w:pPr>
          <w:tabs>
            <w:tab w:val="num" w:pos="1220"/>
          </w:tabs>
          <w:ind w:left="3205" w:hanging="2779"/>
        </w:pPr>
        <w:rPr>
          <w:rFonts w:ascii="Arial" w:hAnsi="Arial" w:hint="default"/>
          <w:color w:val="auto"/>
          <w:sz w:val="24"/>
        </w:rPr>
      </w:lvl>
    </w:lvlOverride>
    <w:lvlOverride w:ilvl="2">
      <w:lvl w:ilvl="2">
        <w:start w:val="1"/>
        <w:numFmt w:val="decimal"/>
        <w:pStyle w:val="Gliederung3MT"/>
        <w:lvlText w:val="%1.%2.%3."/>
        <w:lvlJc w:val="left"/>
        <w:pPr>
          <w:tabs>
            <w:tab w:val="num" w:pos="794"/>
          </w:tabs>
          <w:ind w:left="2779" w:hanging="2779"/>
        </w:pPr>
        <w:rPr>
          <w:rFonts w:hint="default"/>
        </w:rPr>
      </w:lvl>
    </w:lvlOverride>
    <w:lvlOverride w:ilvl="3">
      <w:lvl w:ilvl="3">
        <w:start w:val="1"/>
        <w:numFmt w:val="decimal"/>
        <w:pStyle w:val="Gliederung4"/>
        <w:lvlText w:val="%1.%2.%3.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Gliederung5"/>
        <w:lvlText w:val="%1.%2.%3.%4.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pStyle w:val="Gliederung6"/>
        <w:lvlText w:val="%1.%2.%3.%4.%5.%6."/>
        <w:lvlJc w:val="left"/>
        <w:pPr>
          <w:ind w:left="680" w:hanging="6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80" w:hanging="680"/>
        </w:pPr>
        <w:rPr>
          <w:rFonts w:hint="default"/>
        </w:rPr>
      </w:lvl>
    </w:lvlOverride>
  </w:num>
  <w:num w:numId="94">
    <w:abstractNumId w:val="23"/>
    <w:lvlOverride w:ilvl="0">
      <w:lvl w:ilvl="0">
        <w:start w:val="1"/>
        <w:numFmt w:val="decimal"/>
        <w:pStyle w:val="Gliederung1MT"/>
        <w:lvlText w:val="%1."/>
        <w:lvlJc w:val="left"/>
        <w:pPr>
          <w:tabs>
            <w:tab w:val="num" w:pos="794"/>
          </w:tabs>
          <w:ind w:left="2779" w:hanging="2779"/>
        </w:pPr>
        <w:rPr>
          <w:rFonts w:hint="default"/>
        </w:rPr>
      </w:lvl>
    </w:lvlOverride>
    <w:lvlOverride w:ilvl="1">
      <w:lvl w:ilvl="1">
        <w:start w:val="1"/>
        <w:numFmt w:val="decimal"/>
        <w:pStyle w:val="Gliederung2MT"/>
        <w:lvlText w:val="%1.%2."/>
        <w:lvlJc w:val="left"/>
        <w:pPr>
          <w:tabs>
            <w:tab w:val="num" w:pos="1220"/>
          </w:tabs>
          <w:ind w:left="3205" w:hanging="2779"/>
        </w:pPr>
        <w:rPr>
          <w:rFonts w:ascii="Arial" w:hAnsi="Arial" w:hint="default"/>
          <w:color w:val="auto"/>
          <w:sz w:val="24"/>
        </w:rPr>
      </w:lvl>
    </w:lvlOverride>
    <w:lvlOverride w:ilvl="2">
      <w:lvl w:ilvl="2">
        <w:start w:val="1"/>
        <w:numFmt w:val="decimal"/>
        <w:pStyle w:val="Gliederung3MT"/>
        <w:lvlText w:val="%1.%2.%3."/>
        <w:lvlJc w:val="left"/>
        <w:pPr>
          <w:tabs>
            <w:tab w:val="num" w:pos="794"/>
          </w:tabs>
          <w:ind w:left="2779" w:hanging="2779"/>
        </w:pPr>
        <w:rPr>
          <w:rFonts w:hint="default"/>
        </w:rPr>
      </w:lvl>
    </w:lvlOverride>
    <w:lvlOverride w:ilvl="3">
      <w:lvl w:ilvl="3">
        <w:start w:val="1"/>
        <w:numFmt w:val="decimal"/>
        <w:pStyle w:val="Gliederung4"/>
        <w:lvlText w:val="%1.%2.%3.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Gliederung5"/>
        <w:lvlText w:val="%1.%2.%3.%4.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pStyle w:val="Gliederung6"/>
        <w:lvlText w:val="%1.%2.%3.%4.%5.%6."/>
        <w:lvlJc w:val="left"/>
        <w:pPr>
          <w:ind w:left="680" w:hanging="6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80" w:hanging="680"/>
        </w:pPr>
        <w:rPr>
          <w:rFonts w:hint="default"/>
        </w:rPr>
      </w:lvl>
    </w:lvlOverride>
  </w:num>
  <w:num w:numId="95">
    <w:abstractNumId w:val="32"/>
  </w:num>
  <w:num w:numId="96">
    <w:abstractNumId w:val="37"/>
  </w:num>
  <w:num w:numId="97">
    <w:abstractNumId w:val="136"/>
  </w:num>
  <w:num w:numId="98">
    <w:abstractNumId w:val="36"/>
  </w:num>
  <w:num w:numId="99">
    <w:abstractNumId w:val="36"/>
  </w:num>
  <w:num w:numId="100">
    <w:abstractNumId w:val="36"/>
  </w:num>
  <w:num w:numId="101">
    <w:abstractNumId w:val="36"/>
  </w:num>
  <w:num w:numId="102">
    <w:abstractNumId w:val="137"/>
  </w:num>
  <w:num w:numId="103">
    <w:abstractNumId w:val="36"/>
  </w:num>
  <w:num w:numId="104">
    <w:abstractNumId w:val="137"/>
  </w:num>
  <w:num w:numId="105">
    <w:abstractNumId w:val="36"/>
  </w:num>
  <w:num w:numId="106">
    <w:abstractNumId w:val="36"/>
  </w:num>
  <w:num w:numId="107">
    <w:abstractNumId w:val="137"/>
  </w:num>
  <w:num w:numId="108">
    <w:abstractNumId w:val="36"/>
  </w:num>
  <w:num w:numId="109">
    <w:abstractNumId w:val="36"/>
  </w:num>
  <w:num w:numId="110">
    <w:abstractNumId w:val="36"/>
  </w:num>
  <w:num w:numId="111">
    <w:abstractNumId w:val="36"/>
  </w:num>
  <w:num w:numId="112">
    <w:abstractNumId w:val="36"/>
  </w:num>
  <w:num w:numId="113">
    <w:abstractNumId w:val="36"/>
  </w:num>
  <w:num w:numId="114">
    <w:abstractNumId w:val="36"/>
  </w:num>
  <w:num w:numId="115">
    <w:abstractNumId w:val="36"/>
  </w:num>
  <w:num w:numId="116">
    <w:abstractNumId w:val="36"/>
  </w:num>
  <w:num w:numId="117">
    <w:abstractNumId w:val="36"/>
  </w:num>
  <w:num w:numId="118">
    <w:abstractNumId w:val="36"/>
  </w:num>
  <w:num w:numId="119">
    <w:abstractNumId w:val="36"/>
  </w:num>
  <w:num w:numId="120">
    <w:abstractNumId w:val="77"/>
  </w:num>
  <w:num w:numId="121">
    <w:abstractNumId w:val="30"/>
  </w:num>
  <w:num w:numId="122">
    <w:abstractNumId w:val="135"/>
  </w:num>
  <w:num w:numId="123">
    <w:abstractNumId w:val="142"/>
  </w:num>
  <w:num w:numId="124">
    <w:abstractNumId w:val="106"/>
  </w:num>
  <w:num w:numId="125">
    <w:abstractNumId w:val="36"/>
  </w:num>
  <w:num w:numId="126">
    <w:abstractNumId w:val="36"/>
  </w:num>
  <w:num w:numId="127">
    <w:abstractNumId w:val="36"/>
  </w:num>
  <w:num w:numId="128">
    <w:abstractNumId w:val="36"/>
  </w:num>
  <w:num w:numId="129">
    <w:abstractNumId w:val="36"/>
  </w:num>
  <w:num w:numId="130">
    <w:abstractNumId w:val="36"/>
  </w:num>
  <w:num w:numId="131">
    <w:abstractNumId w:val="36"/>
  </w:num>
  <w:num w:numId="132">
    <w:abstractNumId w:val="36"/>
  </w:num>
  <w:num w:numId="133">
    <w:abstractNumId w:val="36"/>
  </w:num>
  <w:num w:numId="134">
    <w:abstractNumId w:val="36"/>
  </w:num>
  <w:num w:numId="135">
    <w:abstractNumId w:val="36"/>
  </w:num>
  <w:num w:numId="136">
    <w:abstractNumId w:val="36"/>
  </w:num>
  <w:num w:numId="137">
    <w:abstractNumId w:val="70"/>
  </w:num>
  <w:num w:numId="13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36"/>
  </w:num>
  <w:num w:numId="140">
    <w:abstractNumId w:val="36"/>
  </w:num>
  <w:num w:numId="141">
    <w:abstractNumId w:val="36"/>
  </w:num>
  <w:num w:numId="142">
    <w:abstractNumId w:val="36"/>
  </w:num>
  <w:num w:numId="143">
    <w:abstractNumId w:val="36"/>
  </w:num>
  <w:num w:numId="144">
    <w:abstractNumId w:val="36"/>
  </w:num>
  <w:num w:numId="145">
    <w:abstractNumId w:val="36"/>
  </w:num>
  <w:num w:numId="146">
    <w:abstractNumId w:val="36"/>
  </w:num>
  <w:num w:numId="14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68"/>
  </w:num>
  <w:num w:numId="152">
    <w:abstractNumId w:val="124"/>
  </w:num>
  <w:num w:numId="153">
    <w:abstractNumId w:val="113"/>
  </w:num>
  <w:num w:numId="154">
    <w:abstractNumId w:val="19"/>
  </w:num>
  <w:num w:numId="155">
    <w:abstractNumId w:val="148"/>
  </w:num>
  <w:num w:numId="156">
    <w:abstractNumId w:val="114"/>
  </w:num>
  <w:num w:numId="157">
    <w:abstractNumId w:val="55"/>
  </w:num>
  <w:num w:numId="158">
    <w:abstractNumId w:val="138"/>
  </w:num>
  <w:num w:numId="159">
    <w:abstractNumId w:val="130"/>
  </w:num>
  <w:num w:numId="160">
    <w:abstractNumId w:val="122"/>
  </w:num>
  <w:num w:numId="161">
    <w:abstractNumId w:val="15"/>
  </w:num>
  <w:num w:numId="162">
    <w:abstractNumId w:val="112"/>
  </w:num>
  <w:num w:numId="163">
    <w:abstractNumId w:val="47"/>
  </w:num>
  <w:num w:numId="164">
    <w:abstractNumId w:val="47"/>
  </w:num>
  <w:num w:numId="165">
    <w:abstractNumId w:val="21"/>
  </w:num>
  <w:num w:numId="166">
    <w:abstractNumId w:val="18"/>
  </w:num>
  <w:num w:numId="167">
    <w:abstractNumId w:val="28"/>
  </w:num>
  <w:num w:numId="168">
    <w:abstractNumId w:val="42"/>
  </w:num>
  <w:num w:numId="169">
    <w:abstractNumId w:val="98"/>
  </w:num>
  <w:num w:numId="170">
    <w:abstractNumId w:val="132"/>
  </w:num>
  <w:num w:numId="171">
    <w:abstractNumId w:val="75"/>
  </w:num>
  <w:num w:numId="172">
    <w:abstractNumId w:val="26"/>
  </w:num>
  <w:num w:numId="173">
    <w:abstractNumId w:val="35"/>
  </w:num>
  <w:num w:numId="174">
    <w:abstractNumId w:val="90"/>
  </w:num>
  <w:num w:numId="175">
    <w:abstractNumId w:val="41"/>
  </w:num>
  <w:num w:numId="176">
    <w:abstractNumId w:val="47"/>
  </w:num>
  <w:num w:numId="177">
    <w:abstractNumId w:val="47"/>
  </w:num>
  <w:num w:numId="178">
    <w:abstractNumId w:val="47"/>
  </w:num>
  <w:num w:numId="179">
    <w:abstractNumId w:val="47"/>
  </w:num>
  <w:num w:numId="180">
    <w:abstractNumId w:val="47"/>
  </w:num>
  <w:num w:numId="181">
    <w:abstractNumId w:val="34"/>
  </w:num>
  <w:num w:numId="182">
    <w:abstractNumId w:val="34"/>
  </w:num>
  <w:num w:numId="183">
    <w:abstractNumId w:val="36"/>
  </w:num>
  <w:num w:numId="184">
    <w:abstractNumId w:val="31"/>
  </w:num>
  <w:num w:numId="185">
    <w:abstractNumId w:val="43"/>
  </w:num>
  <w:num w:numId="186">
    <w:abstractNumId w:val="80"/>
  </w:num>
  <w:num w:numId="187">
    <w:abstractNumId w:val="111"/>
  </w:num>
  <w:num w:numId="1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07"/>
  </w:num>
  <w:num w:numId="19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36"/>
  </w:num>
  <w:num w:numId="197">
    <w:abstractNumId w:val="36"/>
  </w:num>
  <w:num w:numId="198">
    <w:abstractNumId w:val="36"/>
  </w:num>
  <w:num w:numId="19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52"/>
  </w:num>
  <w:num w:numId="205">
    <w:abstractNumId w:val="36"/>
  </w:num>
  <w:num w:numId="2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36"/>
  </w:num>
  <w:num w:numId="208">
    <w:abstractNumId w:val="36"/>
  </w:num>
  <w:num w:numId="2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36"/>
  </w:num>
  <w:num w:numId="218">
    <w:abstractNumId w:val="69"/>
  </w:num>
  <w:num w:numId="219">
    <w:abstractNumId w:val="141"/>
  </w:num>
  <w:num w:numId="220">
    <w:abstractNumId w:val="8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1">
    <w:abstractNumId w:val="8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" w:hAnsi="Courier" w:hint="default"/>
        </w:rPr>
      </w:lvl>
    </w:lvlOverride>
  </w:num>
  <w:num w:numId="222">
    <w:abstractNumId w:val="8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2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26"/>
  </w:num>
  <w:num w:numId="236">
    <w:abstractNumId w:val="48"/>
  </w:num>
  <w:num w:numId="23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36"/>
  </w:num>
  <w:num w:numId="246">
    <w:abstractNumId w:val="36"/>
  </w:num>
  <w:num w:numId="2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131"/>
  </w:num>
  <w:num w:numId="250">
    <w:abstractNumId w:val="92"/>
  </w:num>
  <w:num w:numId="25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4"/>
  </w:num>
  <w:num w:numId="2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4"/>
  </w:num>
  <w:num w:numId="25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1"/>
  </w:num>
  <w:num w:numId="260">
    <w:abstractNumId w:val="65"/>
  </w:num>
  <w:num w:numId="26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2"/>
  </w:num>
  <w:num w:numId="26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50"/>
  </w:num>
  <w:num w:numId="268">
    <w:abstractNumId w:val="123"/>
  </w:num>
  <w:num w:numId="269">
    <w:abstractNumId w:val="94"/>
  </w:num>
  <w:num w:numId="27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51"/>
  </w:num>
  <w:num w:numId="272">
    <w:abstractNumId w:val="76"/>
  </w:num>
  <w:num w:numId="273">
    <w:abstractNumId w:val="33"/>
  </w:num>
  <w:num w:numId="274">
    <w:abstractNumId w:val="40"/>
  </w:num>
  <w:num w:numId="275">
    <w:abstractNumId w:val="52"/>
  </w:num>
  <w:num w:numId="276">
    <w:abstractNumId w:val="71"/>
  </w:num>
  <w:num w:numId="277">
    <w:abstractNumId w:val="10"/>
  </w:num>
  <w:num w:numId="27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36"/>
  </w:num>
  <w:num w:numId="286">
    <w:abstractNumId w:val="25"/>
  </w:num>
  <w:num w:numId="287">
    <w:abstractNumId w:val="36"/>
    <w:lvlOverride w:ilvl="0">
      <w:startOverride w:val="6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288">
    <w:abstractNumId w:val="83"/>
  </w:num>
  <w:num w:numId="289">
    <w:abstractNumId w:val="151"/>
  </w:num>
  <w:num w:numId="290">
    <w:abstractNumId w:val="62"/>
  </w:num>
  <w:num w:numId="291">
    <w:abstractNumId w:val="120"/>
  </w:num>
  <w:num w:numId="292">
    <w:abstractNumId w:val="58"/>
  </w:num>
  <w:num w:numId="293">
    <w:abstractNumId w:val="121"/>
  </w:num>
  <w:num w:numId="294">
    <w:abstractNumId w:val="53"/>
  </w:num>
  <w:num w:numId="295">
    <w:abstractNumId w:val="133"/>
  </w:num>
  <w:num w:numId="296">
    <w:abstractNumId w:val="44"/>
  </w:num>
  <w:num w:numId="297">
    <w:abstractNumId w:val="81"/>
  </w:num>
  <w:num w:numId="298">
    <w:abstractNumId w:val="128"/>
  </w:num>
  <w:num w:numId="2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7"/>
  </w:num>
  <w:num w:numId="301">
    <w:abstractNumId w:val="145"/>
  </w:num>
  <w:num w:numId="302">
    <w:abstractNumId w:val="93"/>
  </w:num>
  <w:num w:numId="303">
    <w:abstractNumId w:val="102"/>
  </w:num>
  <w:num w:numId="304">
    <w:abstractNumId w:val="38"/>
  </w:num>
  <w:num w:numId="305">
    <w:abstractNumId w:val="78"/>
  </w:num>
  <w:num w:numId="306">
    <w:abstractNumId w:val="129"/>
  </w:num>
  <w:num w:numId="30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87"/>
  </w:num>
  <w:num w:numId="309">
    <w:abstractNumId w:val="63"/>
  </w:num>
  <w:num w:numId="310">
    <w:abstractNumId w:val="144"/>
  </w:num>
  <w:num w:numId="311">
    <w:abstractNumId w:val="57"/>
  </w:num>
  <w:num w:numId="312">
    <w:abstractNumId w:val="49"/>
  </w:num>
  <w:num w:numId="313">
    <w:abstractNumId w:val="153"/>
  </w:num>
  <w:num w:numId="314">
    <w:abstractNumId w:val="149"/>
  </w:num>
  <w:num w:numId="315">
    <w:abstractNumId w:val="22"/>
  </w:num>
  <w:num w:numId="3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118"/>
  </w:num>
  <w:num w:numId="319">
    <w:abstractNumId w:val="60"/>
  </w:num>
  <w:num w:numId="320">
    <w:abstractNumId w:val="9"/>
  </w:num>
  <w:num w:numId="321">
    <w:abstractNumId w:val="117"/>
  </w:num>
  <w:num w:numId="3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36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325">
    <w:abstractNumId w:val="97"/>
  </w:num>
  <w:num w:numId="326">
    <w:abstractNumId w:val="6"/>
  </w:num>
  <w:num w:numId="327">
    <w:abstractNumId w:val="4"/>
  </w:num>
  <w:num w:numId="328">
    <w:abstractNumId w:val="3"/>
  </w:num>
  <w:num w:numId="329">
    <w:abstractNumId w:val="2"/>
  </w:num>
  <w:num w:numId="330">
    <w:abstractNumId w:val="1"/>
  </w:num>
  <w:num w:numId="331">
    <w:abstractNumId w:val="5"/>
  </w:num>
  <w:num w:numId="332">
    <w:abstractNumId w:val="0"/>
  </w:num>
  <w:num w:numId="333">
    <w:abstractNumId w:val="36"/>
  </w:num>
  <w:num w:numId="334">
    <w:abstractNumId w:val="36"/>
  </w:num>
  <w:num w:numId="335">
    <w:abstractNumId w:val="36"/>
  </w:num>
  <w:num w:numId="336">
    <w:abstractNumId w:val="36"/>
  </w:num>
  <w:num w:numId="337">
    <w:abstractNumId w:val="36"/>
  </w:num>
  <w:num w:numId="338">
    <w:abstractNumId w:val="36"/>
  </w:num>
  <w:num w:numId="339">
    <w:abstractNumId w:val="36"/>
  </w:num>
  <w:num w:numId="340">
    <w:abstractNumId w:val="36"/>
  </w:num>
  <w:num w:numId="34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84"/>
  </w:num>
  <w:num w:numId="347">
    <w:abstractNumId w:val="103"/>
  </w:num>
  <w:num w:numId="34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61"/>
  </w:num>
  <w:num w:numId="35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24"/>
  </w:num>
  <w:num w:numId="354">
    <w:abstractNumId w:val="119"/>
  </w:num>
  <w:num w:numId="355">
    <w:abstractNumId w:val="66"/>
  </w:num>
  <w:num w:numId="356">
    <w:abstractNumId w:val="134"/>
  </w:num>
  <w:num w:numId="357">
    <w:abstractNumId w:val="45"/>
  </w:num>
  <w:num w:numId="358">
    <w:abstractNumId w:val="69"/>
  </w:num>
  <w:num w:numId="359">
    <w:abstractNumId w:val="127"/>
  </w:num>
  <w:num w:numId="36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96"/>
  </w:num>
  <w:num w:numId="364">
    <w:abstractNumId w:val="29"/>
  </w:num>
  <w:num w:numId="365">
    <w:abstractNumId w:val="139"/>
  </w:num>
  <w:num w:numId="366">
    <w:abstractNumId w:val="73"/>
  </w:num>
  <w:num w:numId="3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34"/>
  </w:num>
  <w:num w:numId="369">
    <w:abstractNumId w:val="34"/>
  </w:num>
  <w:num w:numId="37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82"/>
  </w:num>
  <w:num w:numId="377">
    <w:abstractNumId w:val="59"/>
  </w:num>
  <w:num w:numId="378">
    <w:abstractNumId w:val="72"/>
  </w:num>
  <w:num w:numId="37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147"/>
  </w:num>
  <w:num w:numId="382">
    <w:abstractNumId w:val="86"/>
  </w:num>
  <w:num w:numId="383">
    <w:abstractNumId w:val="100"/>
  </w:num>
  <w:num w:numId="384">
    <w:abstractNumId w:val="27"/>
  </w:num>
  <w:num w:numId="385">
    <w:abstractNumId w:val="36"/>
  </w:num>
  <w:num w:numId="386">
    <w:abstractNumId w:val="36"/>
  </w:num>
  <w:num w:numId="387">
    <w:abstractNumId w:val="36"/>
  </w:num>
  <w:numIdMacAtCleanup w:val="3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48"/>
    <w:rsid w:val="000007B5"/>
    <w:rsid w:val="00000A35"/>
    <w:rsid w:val="00000DDF"/>
    <w:rsid w:val="00001310"/>
    <w:rsid w:val="00001351"/>
    <w:rsid w:val="00001390"/>
    <w:rsid w:val="000030BC"/>
    <w:rsid w:val="00003134"/>
    <w:rsid w:val="00003459"/>
    <w:rsid w:val="00003ACE"/>
    <w:rsid w:val="00003AE0"/>
    <w:rsid w:val="00003F0F"/>
    <w:rsid w:val="00004523"/>
    <w:rsid w:val="00004741"/>
    <w:rsid w:val="0000572C"/>
    <w:rsid w:val="00005992"/>
    <w:rsid w:val="00006653"/>
    <w:rsid w:val="00007181"/>
    <w:rsid w:val="00007C8F"/>
    <w:rsid w:val="0001009B"/>
    <w:rsid w:val="00010DB4"/>
    <w:rsid w:val="0001102D"/>
    <w:rsid w:val="00011062"/>
    <w:rsid w:val="000117F4"/>
    <w:rsid w:val="00012D62"/>
    <w:rsid w:val="00012F84"/>
    <w:rsid w:val="00013386"/>
    <w:rsid w:val="0001352F"/>
    <w:rsid w:val="000135F3"/>
    <w:rsid w:val="00013EB6"/>
    <w:rsid w:val="0001458B"/>
    <w:rsid w:val="0001475F"/>
    <w:rsid w:val="00014F52"/>
    <w:rsid w:val="00015448"/>
    <w:rsid w:val="000158FB"/>
    <w:rsid w:val="00015F33"/>
    <w:rsid w:val="00015FED"/>
    <w:rsid w:val="0001609B"/>
    <w:rsid w:val="00016134"/>
    <w:rsid w:val="00016850"/>
    <w:rsid w:val="00016D06"/>
    <w:rsid w:val="00016EE8"/>
    <w:rsid w:val="0001797A"/>
    <w:rsid w:val="00017E18"/>
    <w:rsid w:val="00020478"/>
    <w:rsid w:val="00020DB8"/>
    <w:rsid w:val="00020FD2"/>
    <w:rsid w:val="000222D6"/>
    <w:rsid w:val="0002281C"/>
    <w:rsid w:val="0002290A"/>
    <w:rsid w:val="00023049"/>
    <w:rsid w:val="0002323E"/>
    <w:rsid w:val="000232D8"/>
    <w:rsid w:val="00023758"/>
    <w:rsid w:val="00023B32"/>
    <w:rsid w:val="00024456"/>
    <w:rsid w:val="00024722"/>
    <w:rsid w:val="0002593B"/>
    <w:rsid w:val="000264C1"/>
    <w:rsid w:val="0002653C"/>
    <w:rsid w:val="000266D3"/>
    <w:rsid w:val="00026E8B"/>
    <w:rsid w:val="000277C0"/>
    <w:rsid w:val="00027AF8"/>
    <w:rsid w:val="00027F82"/>
    <w:rsid w:val="000304CC"/>
    <w:rsid w:val="00030BAF"/>
    <w:rsid w:val="0003143D"/>
    <w:rsid w:val="00032437"/>
    <w:rsid w:val="00032846"/>
    <w:rsid w:val="00033020"/>
    <w:rsid w:val="000336A7"/>
    <w:rsid w:val="000337A1"/>
    <w:rsid w:val="00033C2B"/>
    <w:rsid w:val="00033C90"/>
    <w:rsid w:val="00035717"/>
    <w:rsid w:val="00035980"/>
    <w:rsid w:val="00035A32"/>
    <w:rsid w:val="00035B96"/>
    <w:rsid w:val="00036C41"/>
    <w:rsid w:val="000370EA"/>
    <w:rsid w:val="00037DCA"/>
    <w:rsid w:val="00037F13"/>
    <w:rsid w:val="0004011C"/>
    <w:rsid w:val="00040F87"/>
    <w:rsid w:val="0004206F"/>
    <w:rsid w:val="00042195"/>
    <w:rsid w:val="000421D7"/>
    <w:rsid w:val="000430DB"/>
    <w:rsid w:val="00043704"/>
    <w:rsid w:val="0004443B"/>
    <w:rsid w:val="00044494"/>
    <w:rsid w:val="0004463E"/>
    <w:rsid w:val="00046BA7"/>
    <w:rsid w:val="00047719"/>
    <w:rsid w:val="00047E94"/>
    <w:rsid w:val="000502CF"/>
    <w:rsid w:val="0005172E"/>
    <w:rsid w:val="00052052"/>
    <w:rsid w:val="000524B4"/>
    <w:rsid w:val="00052BC9"/>
    <w:rsid w:val="00052CDA"/>
    <w:rsid w:val="00052D0F"/>
    <w:rsid w:val="00052FE8"/>
    <w:rsid w:val="00054D50"/>
    <w:rsid w:val="0005517C"/>
    <w:rsid w:val="00056388"/>
    <w:rsid w:val="0005674A"/>
    <w:rsid w:val="00057480"/>
    <w:rsid w:val="00057B25"/>
    <w:rsid w:val="000609E0"/>
    <w:rsid w:val="0006139F"/>
    <w:rsid w:val="000614D9"/>
    <w:rsid w:val="000619E2"/>
    <w:rsid w:val="00062841"/>
    <w:rsid w:val="00062E51"/>
    <w:rsid w:val="00063A74"/>
    <w:rsid w:val="00063FF8"/>
    <w:rsid w:val="0006432D"/>
    <w:rsid w:val="0006435A"/>
    <w:rsid w:val="000644B1"/>
    <w:rsid w:val="000646CD"/>
    <w:rsid w:val="00065C2D"/>
    <w:rsid w:val="0006655D"/>
    <w:rsid w:val="00067341"/>
    <w:rsid w:val="0006740E"/>
    <w:rsid w:val="00067430"/>
    <w:rsid w:val="00067F7B"/>
    <w:rsid w:val="0007095F"/>
    <w:rsid w:val="00070DE4"/>
    <w:rsid w:val="00071126"/>
    <w:rsid w:val="00071580"/>
    <w:rsid w:val="0007178B"/>
    <w:rsid w:val="00071A7A"/>
    <w:rsid w:val="00071AE2"/>
    <w:rsid w:val="00071BDE"/>
    <w:rsid w:val="0007257C"/>
    <w:rsid w:val="000726A5"/>
    <w:rsid w:val="000730D0"/>
    <w:rsid w:val="00073279"/>
    <w:rsid w:val="00073F17"/>
    <w:rsid w:val="00073FDC"/>
    <w:rsid w:val="0007412F"/>
    <w:rsid w:val="000741FE"/>
    <w:rsid w:val="00074DA6"/>
    <w:rsid w:val="00075985"/>
    <w:rsid w:val="00076A87"/>
    <w:rsid w:val="00077B8B"/>
    <w:rsid w:val="00077DCD"/>
    <w:rsid w:val="0008050E"/>
    <w:rsid w:val="000810E3"/>
    <w:rsid w:val="0008136A"/>
    <w:rsid w:val="00081C5C"/>
    <w:rsid w:val="00082111"/>
    <w:rsid w:val="0008221A"/>
    <w:rsid w:val="000822B2"/>
    <w:rsid w:val="000824F0"/>
    <w:rsid w:val="000825F6"/>
    <w:rsid w:val="0008302D"/>
    <w:rsid w:val="0008328C"/>
    <w:rsid w:val="00083632"/>
    <w:rsid w:val="00084590"/>
    <w:rsid w:val="000849D7"/>
    <w:rsid w:val="00084FA0"/>
    <w:rsid w:val="000853E4"/>
    <w:rsid w:val="00086B79"/>
    <w:rsid w:val="00086B83"/>
    <w:rsid w:val="00087CF8"/>
    <w:rsid w:val="00091124"/>
    <w:rsid w:val="00091483"/>
    <w:rsid w:val="000918F6"/>
    <w:rsid w:val="00091E8D"/>
    <w:rsid w:val="000923F6"/>
    <w:rsid w:val="00092570"/>
    <w:rsid w:val="00092659"/>
    <w:rsid w:val="00092737"/>
    <w:rsid w:val="0009296F"/>
    <w:rsid w:val="00092F26"/>
    <w:rsid w:val="00093965"/>
    <w:rsid w:val="00096008"/>
    <w:rsid w:val="00096170"/>
    <w:rsid w:val="00096FDB"/>
    <w:rsid w:val="00097C10"/>
    <w:rsid w:val="00097F3F"/>
    <w:rsid w:val="000A01EB"/>
    <w:rsid w:val="000A1053"/>
    <w:rsid w:val="000A1337"/>
    <w:rsid w:val="000A1AEA"/>
    <w:rsid w:val="000A1F71"/>
    <w:rsid w:val="000A232D"/>
    <w:rsid w:val="000A2408"/>
    <w:rsid w:val="000A253D"/>
    <w:rsid w:val="000A2C07"/>
    <w:rsid w:val="000A3863"/>
    <w:rsid w:val="000A4511"/>
    <w:rsid w:val="000A4C4D"/>
    <w:rsid w:val="000A4CC4"/>
    <w:rsid w:val="000A52BF"/>
    <w:rsid w:val="000A58C3"/>
    <w:rsid w:val="000A66D6"/>
    <w:rsid w:val="000A677D"/>
    <w:rsid w:val="000A6C84"/>
    <w:rsid w:val="000A76C9"/>
    <w:rsid w:val="000A781C"/>
    <w:rsid w:val="000B0771"/>
    <w:rsid w:val="000B11C2"/>
    <w:rsid w:val="000B1AF5"/>
    <w:rsid w:val="000B2348"/>
    <w:rsid w:val="000B25B3"/>
    <w:rsid w:val="000B3883"/>
    <w:rsid w:val="000B389D"/>
    <w:rsid w:val="000B3A38"/>
    <w:rsid w:val="000B3BB8"/>
    <w:rsid w:val="000B57C0"/>
    <w:rsid w:val="000B5C77"/>
    <w:rsid w:val="000B5E1B"/>
    <w:rsid w:val="000B6AEF"/>
    <w:rsid w:val="000B6C45"/>
    <w:rsid w:val="000B70F5"/>
    <w:rsid w:val="000B7288"/>
    <w:rsid w:val="000B7E09"/>
    <w:rsid w:val="000C138D"/>
    <w:rsid w:val="000C2A11"/>
    <w:rsid w:val="000C3443"/>
    <w:rsid w:val="000C3854"/>
    <w:rsid w:val="000C47DC"/>
    <w:rsid w:val="000C4873"/>
    <w:rsid w:val="000C4991"/>
    <w:rsid w:val="000C49E2"/>
    <w:rsid w:val="000C4C99"/>
    <w:rsid w:val="000C4EEF"/>
    <w:rsid w:val="000C4FBE"/>
    <w:rsid w:val="000C5F67"/>
    <w:rsid w:val="000C6761"/>
    <w:rsid w:val="000C71B1"/>
    <w:rsid w:val="000C73D1"/>
    <w:rsid w:val="000C7838"/>
    <w:rsid w:val="000D1B46"/>
    <w:rsid w:val="000D29E8"/>
    <w:rsid w:val="000D3206"/>
    <w:rsid w:val="000D3763"/>
    <w:rsid w:val="000D3C1E"/>
    <w:rsid w:val="000D4CF0"/>
    <w:rsid w:val="000D55AB"/>
    <w:rsid w:val="000D639C"/>
    <w:rsid w:val="000D6AA5"/>
    <w:rsid w:val="000D6B9B"/>
    <w:rsid w:val="000D6C1D"/>
    <w:rsid w:val="000D6E8B"/>
    <w:rsid w:val="000D709A"/>
    <w:rsid w:val="000D7650"/>
    <w:rsid w:val="000D767D"/>
    <w:rsid w:val="000D7E1A"/>
    <w:rsid w:val="000D7EA6"/>
    <w:rsid w:val="000E02C8"/>
    <w:rsid w:val="000E17F6"/>
    <w:rsid w:val="000E19E4"/>
    <w:rsid w:val="000E2410"/>
    <w:rsid w:val="000E2FAE"/>
    <w:rsid w:val="000E318B"/>
    <w:rsid w:val="000E3212"/>
    <w:rsid w:val="000E37A6"/>
    <w:rsid w:val="000E445F"/>
    <w:rsid w:val="000E4808"/>
    <w:rsid w:val="000E5A33"/>
    <w:rsid w:val="000E635A"/>
    <w:rsid w:val="000E660F"/>
    <w:rsid w:val="000E68C8"/>
    <w:rsid w:val="000E7432"/>
    <w:rsid w:val="000E789B"/>
    <w:rsid w:val="000E7906"/>
    <w:rsid w:val="000E7991"/>
    <w:rsid w:val="000E7EB1"/>
    <w:rsid w:val="000F10AA"/>
    <w:rsid w:val="000F2092"/>
    <w:rsid w:val="000F21A6"/>
    <w:rsid w:val="000F248C"/>
    <w:rsid w:val="000F31CA"/>
    <w:rsid w:val="000F3B63"/>
    <w:rsid w:val="000F4150"/>
    <w:rsid w:val="000F457F"/>
    <w:rsid w:val="000F47AE"/>
    <w:rsid w:val="000F54BA"/>
    <w:rsid w:val="000F5986"/>
    <w:rsid w:val="000F5E5C"/>
    <w:rsid w:val="000F7817"/>
    <w:rsid w:val="000F7F6E"/>
    <w:rsid w:val="0010067C"/>
    <w:rsid w:val="0010071D"/>
    <w:rsid w:val="001009E4"/>
    <w:rsid w:val="00101DFE"/>
    <w:rsid w:val="00101E4B"/>
    <w:rsid w:val="00102174"/>
    <w:rsid w:val="00104323"/>
    <w:rsid w:val="0010442D"/>
    <w:rsid w:val="00104464"/>
    <w:rsid w:val="0010488E"/>
    <w:rsid w:val="00104A04"/>
    <w:rsid w:val="00104BBF"/>
    <w:rsid w:val="00104F95"/>
    <w:rsid w:val="001057D3"/>
    <w:rsid w:val="00105BDC"/>
    <w:rsid w:val="00106F83"/>
    <w:rsid w:val="0010751F"/>
    <w:rsid w:val="00107F80"/>
    <w:rsid w:val="00110124"/>
    <w:rsid w:val="00110C02"/>
    <w:rsid w:val="00110D1D"/>
    <w:rsid w:val="0011155B"/>
    <w:rsid w:val="00111566"/>
    <w:rsid w:val="001116C6"/>
    <w:rsid w:val="001118E8"/>
    <w:rsid w:val="00111963"/>
    <w:rsid w:val="00111981"/>
    <w:rsid w:val="001119DE"/>
    <w:rsid w:val="00111ABA"/>
    <w:rsid w:val="001124EB"/>
    <w:rsid w:val="0011338B"/>
    <w:rsid w:val="00113AE7"/>
    <w:rsid w:val="00113FDD"/>
    <w:rsid w:val="00114487"/>
    <w:rsid w:val="001144B5"/>
    <w:rsid w:val="0011460B"/>
    <w:rsid w:val="001146A5"/>
    <w:rsid w:val="001146B0"/>
    <w:rsid w:val="00114FAD"/>
    <w:rsid w:val="0011516D"/>
    <w:rsid w:val="00115A1F"/>
    <w:rsid w:val="0011631F"/>
    <w:rsid w:val="00116D9D"/>
    <w:rsid w:val="0011748D"/>
    <w:rsid w:val="00117A0E"/>
    <w:rsid w:val="00117A97"/>
    <w:rsid w:val="00117E41"/>
    <w:rsid w:val="00120809"/>
    <w:rsid w:val="00121348"/>
    <w:rsid w:val="00121353"/>
    <w:rsid w:val="00121EBA"/>
    <w:rsid w:val="001230E5"/>
    <w:rsid w:val="00123D97"/>
    <w:rsid w:val="00123E41"/>
    <w:rsid w:val="00124560"/>
    <w:rsid w:val="001248C4"/>
    <w:rsid w:val="00125537"/>
    <w:rsid w:val="00126285"/>
    <w:rsid w:val="00126C2F"/>
    <w:rsid w:val="001273E3"/>
    <w:rsid w:val="00130F49"/>
    <w:rsid w:val="0013140A"/>
    <w:rsid w:val="00132874"/>
    <w:rsid w:val="00132C30"/>
    <w:rsid w:val="00133161"/>
    <w:rsid w:val="001333CE"/>
    <w:rsid w:val="001344B4"/>
    <w:rsid w:val="00135956"/>
    <w:rsid w:val="001365B9"/>
    <w:rsid w:val="00136AEE"/>
    <w:rsid w:val="001407D9"/>
    <w:rsid w:val="001407E4"/>
    <w:rsid w:val="00140BC5"/>
    <w:rsid w:val="00140E7E"/>
    <w:rsid w:val="00141264"/>
    <w:rsid w:val="001420D6"/>
    <w:rsid w:val="00142E78"/>
    <w:rsid w:val="0014325F"/>
    <w:rsid w:val="00143775"/>
    <w:rsid w:val="00143917"/>
    <w:rsid w:val="00143984"/>
    <w:rsid w:val="001443F9"/>
    <w:rsid w:val="00144F85"/>
    <w:rsid w:val="00146897"/>
    <w:rsid w:val="00146A02"/>
    <w:rsid w:val="00146FB4"/>
    <w:rsid w:val="00147AE0"/>
    <w:rsid w:val="00147EB9"/>
    <w:rsid w:val="0015013C"/>
    <w:rsid w:val="001503BD"/>
    <w:rsid w:val="00150506"/>
    <w:rsid w:val="00150DFB"/>
    <w:rsid w:val="00151105"/>
    <w:rsid w:val="00151A3D"/>
    <w:rsid w:val="00151AA4"/>
    <w:rsid w:val="00153956"/>
    <w:rsid w:val="00153E59"/>
    <w:rsid w:val="00154094"/>
    <w:rsid w:val="00154D8F"/>
    <w:rsid w:val="00155935"/>
    <w:rsid w:val="00155949"/>
    <w:rsid w:val="00155AF2"/>
    <w:rsid w:val="00155F65"/>
    <w:rsid w:val="00156BE2"/>
    <w:rsid w:val="001577A5"/>
    <w:rsid w:val="00157F91"/>
    <w:rsid w:val="00157F96"/>
    <w:rsid w:val="00160225"/>
    <w:rsid w:val="00160333"/>
    <w:rsid w:val="00160E40"/>
    <w:rsid w:val="0016101A"/>
    <w:rsid w:val="001614A9"/>
    <w:rsid w:val="001615D0"/>
    <w:rsid w:val="00161A47"/>
    <w:rsid w:val="00162328"/>
    <w:rsid w:val="001630F3"/>
    <w:rsid w:val="001636F2"/>
    <w:rsid w:val="00163AAD"/>
    <w:rsid w:val="00163DB1"/>
    <w:rsid w:val="0016422D"/>
    <w:rsid w:val="00164264"/>
    <w:rsid w:val="00164561"/>
    <w:rsid w:val="0016491E"/>
    <w:rsid w:val="001655AD"/>
    <w:rsid w:val="0016586F"/>
    <w:rsid w:val="0017017E"/>
    <w:rsid w:val="001702C7"/>
    <w:rsid w:val="0017048A"/>
    <w:rsid w:val="001704F3"/>
    <w:rsid w:val="00170F11"/>
    <w:rsid w:val="00171132"/>
    <w:rsid w:val="001717B5"/>
    <w:rsid w:val="00172276"/>
    <w:rsid w:val="001733B6"/>
    <w:rsid w:val="00173716"/>
    <w:rsid w:val="001738DF"/>
    <w:rsid w:val="001739FA"/>
    <w:rsid w:val="00174465"/>
    <w:rsid w:val="001746EA"/>
    <w:rsid w:val="00174700"/>
    <w:rsid w:val="00174B4C"/>
    <w:rsid w:val="00176190"/>
    <w:rsid w:val="001761EA"/>
    <w:rsid w:val="00182DAB"/>
    <w:rsid w:val="0018312F"/>
    <w:rsid w:val="00184A44"/>
    <w:rsid w:val="00185A70"/>
    <w:rsid w:val="0018622C"/>
    <w:rsid w:val="00186675"/>
    <w:rsid w:val="0018685B"/>
    <w:rsid w:val="00187606"/>
    <w:rsid w:val="00187A52"/>
    <w:rsid w:val="001903F9"/>
    <w:rsid w:val="001907A6"/>
    <w:rsid w:val="001909B7"/>
    <w:rsid w:val="00190D3A"/>
    <w:rsid w:val="001913D0"/>
    <w:rsid w:val="00191633"/>
    <w:rsid w:val="00191D99"/>
    <w:rsid w:val="00191ECA"/>
    <w:rsid w:val="00191FC4"/>
    <w:rsid w:val="00192E13"/>
    <w:rsid w:val="00193059"/>
    <w:rsid w:val="001932D9"/>
    <w:rsid w:val="001938B5"/>
    <w:rsid w:val="00194795"/>
    <w:rsid w:val="001957DE"/>
    <w:rsid w:val="001959D4"/>
    <w:rsid w:val="0019603A"/>
    <w:rsid w:val="00196617"/>
    <w:rsid w:val="00196705"/>
    <w:rsid w:val="00196871"/>
    <w:rsid w:val="00196E48"/>
    <w:rsid w:val="00197091"/>
    <w:rsid w:val="00197A68"/>
    <w:rsid w:val="00197C08"/>
    <w:rsid w:val="001A0AD2"/>
    <w:rsid w:val="001A0B0F"/>
    <w:rsid w:val="001A0EFD"/>
    <w:rsid w:val="001A13E4"/>
    <w:rsid w:val="001A1431"/>
    <w:rsid w:val="001A1822"/>
    <w:rsid w:val="001A192B"/>
    <w:rsid w:val="001A1DEC"/>
    <w:rsid w:val="001A2515"/>
    <w:rsid w:val="001A254F"/>
    <w:rsid w:val="001A27D8"/>
    <w:rsid w:val="001A358C"/>
    <w:rsid w:val="001A3878"/>
    <w:rsid w:val="001A3E77"/>
    <w:rsid w:val="001A40DA"/>
    <w:rsid w:val="001A4679"/>
    <w:rsid w:val="001A5609"/>
    <w:rsid w:val="001A580D"/>
    <w:rsid w:val="001A5A74"/>
    <w:rsid w:val="001A650A"/>
    <w:rsid w:val="001A6694"/>
    <w:rsid w:val="001A6931"/>
    <w:rsid w:val="001A7051"/>
    <w:rsid w:val="001A7443"/>
    <w:rsid w:val="001A79B8"/>
    <w:rsid w:val="001A7C7E"/>
    <w:rsid w:val="001A7CC5"/>
    <w:rsid w:val="001A7E01"/>
    <w:rsid w:val="001B0CFE"/>
    <w:rsid w:val="001B3039"/>
    <w:rsid w:val="001B321B"/>
    <w:rsid w:val="001B35BF"/>
    <w:rsid w:val="001B3D7F"/>
    <w:rsid w:val="001B4430"/>
    <w:rsid w:val="001B4486"/>
    <w:rsid w:val="001B4A11"/>
    <w:rsid w:val="001B4B41"/>
    <w:rsid w:val="001B4D2C"/>
    <w:rsid w:val="001B5493"/>
    <w:rsid w:val="001B5761"/>
    <w:rsid w:val="001B6165"/>
    <w:rsid w:val="001B6381"/>
    <w:rsid w:val="001B6FB7"/>
    <w:rsid w:val="001B7321"/>
    <w:rsid w:val="001B7B64"/>
    <w:rsid w:val="001B7DF5"/>
    <w:rsid w:val="001C0247"/>
    <w:rsid w:val="001C0D31"/>
    <w:rsid w:val="001C0E8A"/>
    <w:rsid w:val="001C0E9A"/>
    <w:rsid w:val="001C16D4"/>
    <w:rsid w:val="001C1A6F"/>
    <w:rsid w:val="001C247C"/>
    <w:rsid w:val="001C2838"/>
    <w:rsid w:val="001C3FA2"/>
    <w:rsid w:val="001C4A7C"/>
    <w:rsid w:val="001C4FA2"/>
    <w:rsid w:val="001C509B"/>
    <w:rsid w:val="001C537D"/>
    <w:rsid w:val="001C54BA"/>
    <w:rsid w:val="001C61CF"/>
    <w:rsid w:val="001C6354"/>
    <w:rsid w:val="001C6FF2"/>
    <w:rsid w:val="001C758B"/>
    <w:rsid w:val="001C7B1E"/>
    <w:rsid w:val="001C7CA6"/>
    <w:rsid w:val="001D0280"/>
    <w:rsid w:val="001D09C2"/>
    <w:rsid w:val="001D14EB"/>
    <w:rsid w:val="001D18D0"/>
    <w:rsid w:val="001D1C31"/>
    <w:rsid w:val="001D1FC5"/>
    <w:rsid w:val="001D20FB"/>
    <w:rsid w:val="001D2253"/>
    <w:rsid w:val="001D281E"/>
    <w:rsid w:val="001D2F40"/>
    <w:rsid w:val="001D383F"/>
    <w:rsid w:val="001D3BC0"/>
    <w:rsid w:val="001D3F05"/>
    <w:rsid w:val="001D40BB"/>
    <w:rsid w:val="001D5383"/>
    <w:rsid w:val="001D5685"/>
    <w:rsid w:val="001D56E9"/>
    <w:rsid w:val="001D5CA3"/>
    <w:rsid w:val="001D5D8C"/>
    <w:rsid w:val="001D7E7C"/>
    <w:rsid w:val="001E0B91"/>
    <w:rsid w:val="001E0C7E"/>
    <w:rsid w:val="001E10B3"/>
    <w:rsid w:val="001E166B"/>
    <w:rsid w:val="001E1C0D"/>
    <w:rsid w:val="001E1EF6"/>
    <w:rsid w:val="001E2336"/>
    <w:rsid w:val="001E326C"/>
    <w:rsid w:val="001E4673"/>
    <w:rsid w:val="001E5039"/>
    <w:rsid w:val="001E5940"/>
    <w:rsid w:val="001E660E"/>
    <w:rsid w:val="001E6642"/>
    <w:rsid w:val="001E6C52"/>
    <w:rsid w:val="001E71CD"/>
    <w:rsid w:val="001E732D"/>
    <w:rsid w:val="001E79C4"/>
    <w:rsid w:val="001E7E81"/>
    <w:rsid w:val="001F00C7"/>
    <w:rsid w:val="001F01CB"/>
    <w:rsid w:val="001F0A3C"/>
    <w:rsid w:val="001F0EB3"/>
    <w:rsid w:val="001F298E"/>
    <w:rsid w:val="001F3A16"/>
    <w:rsid w:val="001F46E7"/>
    <w:rsid w:val="001F51B7"/>
    <w:rsid w:val="001F6390"/>
    <w:rsid w:val="001F6AE7"/>
    <w:rsid w:val="001F6F96"/>
    <w:rsid w:val="001F7257"/>
    <w:rsid w:val="001F7436"/>
    <w:rsid w:val="001F796C"/>
    <w:rsid w:val="001F7BC9"/>
    <w:rsid w:val="0020063D"/>
    <w:rsid w:val="002007B6"/>
    <w:rsid w:val="00200B6D"/>
    <w:rsid w:val="00200CA8"/>
    <w:rsid w:val="00202307"/>
    <w:rsid w:val="00203411"/>
    <w:rsid w:val="00203855"/>
    <w:rsid w:val="00203D6E"/>
    <w:rsid w:val="00204B9E"/>
    <w:rsid w:val="002052C6"/>
    <w:rsid w:val="00205781"/>
    <w:rsid w:val="00205DCD"/>
    <w:rsid w:val="0020627C"/>
    <w:rsid w:val="00206E94"/>
    <w:rsid w:val="002074F1"/>
    <w:rsid w:val="00207D69"/>
    <w:rsid w:val="00207DD5"/>
    <w:rsid w:val="00210215"/>
    <w:rsid w:val="002103D1"/>
    <w:rsid w:val="002109F0"/>
    <w:rsid w:val="00210C65"/>
    <w:rsid w:val="00210D2A"/>
    <w:rsid w:val="00211B77"/>
    <w:rsid w:val="00211DB7"/>
    <w:rsid w:val="002129DC"/>
    <w:rsid w:val="00212CCF"/>
    <w:rsid w:val="0021315B"/>
    <w:rsid w:val="00213BFC"/>
    <w:rsid w:val="00213FB0"/>
    <w:rsid w:val="0021450A"/>
    <w:rsid w:val="00215EAE"/>
    <w:rsid w:val="00216404"/>
    <w:rsid w:val="00216409"/>
    <w:rsid w:val="00217B0B"/>
    <w:rsid w:val="0022022A"/>
    <w:rsid w:val="0022106E"/>
    <w:rsid w:val="002210D2"/>
    <w:rsid w:val="0022110F"/>
    <w:rsid w:val="00222B0A"/>
    <w:rsid w:val="00222B92"/>
    <w:rsid w:val="002231E4"/>
    <w:rsid w:val="00223495"/>
    <w:rsid w:val="00223BAC"/>
    <w:rsid w:val="00224059"/>
    <w:rsid w:val="00224471"/>
    <w:rsid w:val="002245CA"/>
    <w:rsid w:val="00224725"/>
    <w:rsid w:val="00224E3F"/>
    <w:rsid w:val="0022641E"/>
    <w:rsid w:val="0022665D"/>
    <w:rsid w:val="00226904"/>
    <w:rsid w:val="00226F09"/>
    <w:rsid w:val="00226F33"/>
    <w:rsid w:val="00226FF5"/>
    <w:rsid w:val="00227D7A"/>
    <w:rsid w:val="002306C7"/>
    <w:rsid w:val="002312C0"/>
    <w:rsid w:val="0023180C"/>
    <w:rsid w:val="00231A42"/>
    <w:rsid w:val="00232209"/>
    <w:rsid w:val="00232255"/>
    <w:rsid w:val="002333AF"/>
    <w:rsid w:val="002333BB"/>
    <w:rsid w:val="002340AC"/>
    <w:rsid w:val="0023456F"/>
    <w:rsid w:val="00234A69"/>
    <w:rsid w:val="00234D04"/>
    <w:rsid w:val="00235D22"/>
    <w:rsid w:val="00235FEF"/>
    <w:rsid w:val="002360F1"/>
    <w:rsid w:val="002361B8"/>
    <w:rsid w:val="0023673F"/>
    <w:rsid w:val="002373DA"/>
    <w:rsid w:val="002374BA"/>
    <w:rsid w:val="00237610"/>
    <w:rsid w:val="00237806"/>
    <w:rsid w:val="00237AB7"/>
    <w:rsid w:val="00237DD6"/>
    <w:rsid w:val="002418C4"/>
    <w:rsid w:val="00241AD5"/>
    <w:rsid w:val="00241D27"/>
    <w:rsid w:val="00243578"/>
    <w:rsid w:val="00243611"/>
    <w:rsid w:val="00243F38"/>
    <w:rsid w:val="0024428D"/>
    <w:rsid w:val="002449DE"/>
    <w:rsid w:val="00244D7B"/>
    <w:rsid w:val="0024505E"/>
    <w:rsid w:val="00245113"/>
    <w:rsid w:val="002454A7"/>
    <w:rsid w:val="00245F1B"/>
    <w:rsid w:val="00246367"/>
    <w:rsid w:val="002475E0"/>
    <w:rsid w:val="00247A02"/>
    <w:rsid w:val="00251151"/>
    <w:rsid w:val="002529E9"/>
    <w:rsid w:val="0025305F"/>
    <w:rsid w:val="00253E0A"/>
    <w:rsid w:val="00254586"/>
    <w:rsid w:val="002554DD"/>
    <w:rsid w:val="002555B3"/>
    <w:rsid w:val="00255A93"/>
    <w:rsid w:val="00255AA0"/>
    <w:rsid w:val="00255E78"/>
    <w:rsid w:val="00256859"/>
    <w:rsid w:val="00257212"/>
    <w:rsid w:val="002573F6"/>
    <w:rsid w:val="00257A3F"/>
    <w:rsid w:val="00257D2E"/>
    <w:rsid w:val="00260982"/>
    <w:rsid w:val="002609C2"/>
    <w:rsid w:val="00260C10"/>
    <w:rsid w:val="00260D83"/>
    <w:rsid w:val="00260DAD"/>
    <w:rsid w:val="00261450"/>
    <w:rsid w:val="00261623"/>
    <w:rsid w:val="00261D1E"/>
    <w:rsid w:val="00261E36"/>
    <w:rsid w:val="00263292"/>
    <w:rsid w:val="002632EB"/>
    <w:rsid w:val="00263651"/>
    <w:rsid w:val="0026392D"/>
    <w:rsid w:val="00263E45"/>
    <w:rsid w:val="0026433B"/>
    <w:rsid w:val="00264ABC"/>
    <w:rsid w:val="00265436"/>
    <w:rsid w:val="00265625"/>
    <w:rsid w:val="00265B41"/>
    <w:rsid w:val="00266F1F"/>
    <w:rsid w:val="002671B6"/>
    <w:rsid w:val="00267406"/>
    <w:rsid w:val="00267BA7"/>
    <w:rsid w:val="00270146"/>
    <w:rsid w:val="00270A25"/>
    <w:rsid w:val="00270EB6"/>
    <w:rsid w:val="00271669"/>
    <w:rsid w:val="002719E9"/>
    <w:rsid w:val="0027247F"/>
    <w:rsid w:val="002726A4"/>
    <w:rsid w:val="00272992"/>
    <w:rsid w:val="00272AE0"/>
    <w:rsid w:val="00272EFB"/>
    <w:rsid w:val="0027406C"/>
    <w:rsid w:val="0027420B"/>
    <w:rsid w:val="002748F4"/>
    <w:rsid w:val="00274F36"/>
    <w:rsid w:val="00276331"/>
    <w:rsid w:val="0027674A"/>
    <w:rsid w:val="00276A37"/>
    <w:rsid w:val="00276C4C"/>
    <w:rsid w:val="00276F03"/>
    <w:rsid w:val="00277AF7"/>
    <w:rsid w:val="00280039"/>
    <w:rsid w:val="002803C3"/>
    <w:rsid w:val="00280E1D"/>
    <w:rsid w:val="00281016"/>
    <w:rsid w:val="002820E7"/>
    <w:rsid w:val="00283BA1"/>
    <w:rsid w:val="00283EB9"/>
    <w:rsid w:val="0028469A"/>
    <w:rsid w:val="00285BC0"/>
    <w:rsid w:val="0028645D"/>
    <w:rsid w:val="002866E3"/>
    <w:rsid w:val="0028672A"/>
    <w:rsid w:val="00287880"/>
    <w:rsid w:val="00287891"/>
    <w:rsid w:val="00287DCA"/>
    <w:rsid w:val="00290DF3"/>
    <w:rsid w:val="002914A8"/>
    <w:rsid w:val="0029189D"/>
    <w:rsid w:val="00291EC6"/>
    <w:rsid w:val="002925EA"/>
    <w:rsid w:val="00292946"/>
    <w:rsid w:val="00292FEC"/>
    <w:rsid w:val="002933BE"/>
    <w:rsid w:val="00293424"/>
    <w:rsid w:val="00293712"/>
    <w:rsid w:val="0029481D"/>
    <w:rsid w:val="00294C0C"/>
    <w:rsid w:val="00294C3F"/>
    <w:rsid w:val="00295591"/>
    <w:rsid w:val="00295D03"/>
    <w:rsid w:val="00296C35"/>
    <w:rsid w:val="00296CD4"/>
    <w:rsid w:val="00296E36"/>
    <w:rsid w:val="00297107"/>
    <w:rsid w:val="002972DF"/>
    <w:rsid w:val="002976F2"/>
    <w:rsid w:val="00297E16"/>
    <w:rsid w:val="00297E69"/>
    <w:rsid w:val="002A166A"/>
    <w:rsid w:val="002A1A8D"/>
    <w:rsid w:val="002A1F3D"/>
    <w:rsid w:val="002A2B04"/>
    <w:rsid w:val="002A3AE5"/>
    <w:rsid w:val="002A3B0A"/>
    <w:rsid w:val="002A3E86"/>
    <w:rsid w:val="002A4516"/>
    <w:rsid w:val="002A4A3C"/>
    <w:rsid w:val="002A5235"/>
    <w:rsid w:val="002A57A8"/>
    <w:rsid w:val="002A6A4D"/>
    <w:rsid w:val="002A732A"/>
    <w:rsid w:val="002B09D2"/>
    <w:rsid w:val="002B0C30"/>
    <w:rsid w:val="002B14B1"/>
    <w:rsid w:val="002B1F43"/>
    <w:rsid w:val="002B21B4"/>
    <w:rsid w:val="002B2FBF"/>
    <w:rsid w:val="002B39D7"/>
    <w:rsid w:val="002B4C39"/>
    <w:rsid w:val="002B4FD0"/>
    <w:rsid w:val="002B522A"/>
    <w:rsid w:val="002B5748"/>
    <w:rsid w:val="002B59BE"/>
    <w:rsid w:val="002B5BF0"/>
    <w:rsid w:val="002B5CFC"/>
    <w:rsid w:val="002B5DCA"/>
    <w:rsid w:val="002B6A43"/>
    <w:rsid w:val="002B6C66"/>
    <w:rsid w:val="002C139B"/>
    <w:rsid w:val="002C15A4"/>
    <w:rsid w:val="002C19CC"/>
    <w:rsid w:val="002C19F3"/>
    <w:rsid w:val="002C1E4F"/>
    <w:rsid w:val="002C1E60"/>
    <w:rsid w:val="002C1F00"/>
    <w:rsid w:val="002C232A"/>
    <w:rsid w:val="002C2CA9"/>
    <w:rsid w:val="002C4961"/>
    <w:rsid w:val="002C4F9F"/>
    <w:rsid w:val="002C5E60"/>
    <w:rsid w:val="002C6518"/>
    <w:rsid w:val="002C6721"/>
    <w:rsid w:val="002C6B04"/>
    <w:rsid w:val="002C7CDD"/>
    <w:rsid w:val="002D02CE"/>
    <w:rsid w:val="002D173F"/>
    <w:rsid w:val="002D18AE"/>
    <w:rsid w:val="002D33FF"/>
    <w:rsid w:val="002D3B8E"/>
    <w:rsid w:val="002D53E7"/>
    <w:rsid w:val="002D576B"/>
    <w:rsid w:val="002D586E"/>
    <w:rsid w:val="002D5A72"/>
    <w:rsid w:val="002D5BC5"/>
    <w:rsid w:val="002D632F"/>
    <w:rsid w:val="002D64DF"/>
    <w:rsid w:val="002D65C9"/>
    <w:rsid w:val="002D724F"/>
    <w:rsid w:val="002D7E8F"/>
    <w:rsid w:val="002D7F34"/>
    <w:rsid w:val="002E0376"/>
    <w:rsid w:val="002E0684"/>
    <w:rsid w:val="002E090F"/>
    <w:rsid w:val="002E216F"/>
    <w:rsid w:val="002E35F5"/>
    <w:rsid w:val="002E3FD9"/>
    <w:rsid w:val="002E4817"/>
    <w:rsid w:val="002E4962"/>
    <w:rsid w:val="002E53FD"/>
    <w:rsid w:val="002E5437"/>
    <w:rsid w:val="002E6B16"/>
    <w:rsid w:val="002F146B"/>
    <w:rsid w:val="002F19EE"/>
    <w:rsid w:val="002F2474"/>
    <w:rsid w:val="002F3E67"/>
    <w:rsid w:val="002F40F0"/>
    <w:rsid w:val="002F4734"/>
    <w:rsid w:val="002F494F"/>
    <w:rsid w:val="002F5808"/>
    <w:rsid w:val="002F5875"/>
    <w:rsid w:val="002F662C"/>
    <w:rsid w:val="002F6A73"/>
    <w:rsid w:val="002F6A8C"/>
    <w:rsid w:val="002F6C92"/>
    <w:rsid w:val="002F6E23"/>
    <w:rsid w:val="002F7EB9"/>
    <w:rsid w:val="0030013A"/>
    <w:rsid w:val="00300271"/>
    <w:rsid w:val="00301AC2"/>
    <w:rsid w:val="00301B6D"/>
    <w:rsid w:val="00301C2A"/>
    <w:rsid w:val="00301CC3"/>
    <w:rsid w:val="00302321"/>
    <w:rsid w:val="00302AC6"/>
    <w:rsid w:val="00303F99"/>
    <w:rsid w:val="0030490C"/>
    <w:rsid w:val="00305938"/>
    <w:rsid w:val="00306386"/>
    <w:rsid w:val="00307401"/>
    <w:rsid w:val="003076A3"/>
    <w:rsid w:val="003078FF"/>
    <w:rsid w:val="00310110"/>
    <w:rsid w:val="00310188"/>
    <w:rsid w:val="003103F5"/>
    <w:rsid w:val="0031086A"/>
    <w:rsid w:val="00311CF2"/>
    <w:rsid w:val="0031227B"/>
    <w:rsid w:val="00313147"/>
    <w:rsid w:val="00314495"/>
    <w:rsid w:val="00314A56"/>
    <w:rsid w:val="00314FBC"/>
    <w:rsid w:val="00315238"/>
    <w:rsid w:val="00315413"/>
    <w:rsid w:val="00315849"/>
    <w:rsid w:val="00315B59"/>
    <w:rsid w:val="00315C56"/>
    <w:rsid w:val="0031621B"/>
    <w:rsid w:val="00316860"/>
    <w:rsid w:val="00317AF8"/>
    <w:rsid w:val="00317F8D"/>
    <w:rsid w:val="003208F1"/>
    <w:rsid w:val="00321B6B"/>
    <w:rsid w:val="00321C9D"/>
    <w:rsid w:val="00321EE8"/>
    <w:rsid w:val="00321F95"/>
    <w:rsid w:val="00322056"/>
    <w:rsid w:val="003221E3"/>
    <w:rsid w:val="0032227A"/>
    <w:rsid w:val="003227B9"/>
    <w:rsid w:val="003233C0"/>
    <w:rsid w:val="00323DD2"/>
    <w:rsid w:val="003241FA"/>
    <w:rsid w:val="0032480C"/>
    <w:rsid w:val="003250CA"/>
    <w:rsid w:val="003256AD"/>
    <w:rsid w:val="00325C6B"/>
    <w:rsid w:val="003263A8"/>
    <w:rsid w:val="003263F8"/>
    <w:rsid w:val="00327361"/>
    <w:rsid w:val="00327632"/>
    <w:rsid w:val="003302A1"/>
    <w:rsid w:val="003310B6"/>
    <w:rsid w:val="00331DC6"/>
    <w:rsid w:val="00331FCD"/>
    <w:rsid w:val="003320EB"/>
    <w:rsid w:val="003321B5"/>
    <w:rsid w:val="00334D85"/>
    <w:rsid w:val="00334F21"/>
    <w:rsid w:val="00335A80"/>
    <w:rsid w:val="00335BAE"/>
    <w:rsid w:val="003361A8"/>
    <w:rsid w:val="00336324"/>
    <w:rsid w:val="00336599"/>
    <w:rsid w:val="00337156"/>
    <w:rsid w:val="00340077"/>
    <w:rsid w:val="00340814"/>
    <w:rsid w:val="0034114E"/>
    <w:rsid w:val="003416D6"/>
    <w:rsid w:val="003416F9"/>
    <w:rsid w:val="00341C8F"/>
    <w:rsid w:val="003435FF"/>
    <w:rsid w:val="00343AE5"/>
    <w:rsid w:val="0034426A"/>
    <w:rsid w:val="00344BA2"/>
    <w:rsid w:val="00345222"/>
    <w:rsid w:val="00345639"/>
    <w:rsid w:val="003459EB"/>
    <w:rsid w:val="0034608E"/>
    <w:rsid w:val="00347021"/>
    <w:rsid w:val="0034782C"/>
    <w:rsid w:val="00347DBC"/>
    <w:rsid w:val="003507F3"/>
    <w:rsid w:val="0035091F"/>
    <w:rsid w:val="00350CC4"/>
    <w:rsid w:val="00350E39"/>
    <w:rsid w:val="00350FB2"/>
    <w:rsid w:val="0035143B"/>
    <w:rsid w:val="003514C0"/>
    <w:rsid w:val="003518EA"/>
    <w:rsid w:val="00351C78"/>
    <w:rsid w:val="00351E84"/>
    <w:rsid w:val="00351E97"/>
    <w:rsid w:val="003525B6"/>
    <w:rsid w:val="003528DE"/>
    <w:rsid w:val="00352B3B"/>
    <w:rsid w:val="00352F47"/>
    <w:rsid w:val="003534C6"/>
    <w:rsid w:val="00353DB9"/>
    <w:rsid w:val="003543AD"/>
    <w:rsid w:val="003544BC"/>
    <w:rsid w:val="003547D9"/>
    <w:rsid w:val="00354989"/>
    <w:rsid w:val="0035498A"/>
    <w:rsid w:val="00354D56"/>
    <w:rsid w:val="00354F42"/>
    <w:rsid w:val="00355361"/>
    <w:rsid w:val="003553F4"/>
    <w:rsid w:val="0035578B"/>
    <w:rsid w:val="0035581F"/>
    <w:rsid w:val="00355A7D"/>
    <w:rsid w:val="00355B59"/>
    <w:rsid w:val="00356A19"/>
    <w:rsid w:val="00357238"/>
    <w:rsid w:val="0035761A"/>
    <w:rsid w:val="00357633"/>
    <w:rsid w:val="00357FD1"/>
    <w:rsid w:val="003600D5"/>
    <w:rsid w:val="003600E9"/>
    <w:rsid w:val="003609E7"/>
    <w:rsid w:val="00360D9D"/>
    <w:rsid w:val="00360EDB"/>
    <w:rsid w:val="00362122"/>
    <w:rsid w:val="00362AC7"/>
    <w:rsid w:val="003636BD"/>
    <w:rsid w:val="00363939"/>
    <w:rsid w:val="00363987"/>
    <w:rsid w:val="003643CA"/>
    <w:rsid w:val="0036463A"/>
    <w:rsid w:val="003649F3"/>
    <w:rsid w:val="00364F51"/>
    <w:rsid w:val="00365574"/>
    <w:rsid w:val="0036595D"/>
    <w:rsid w:val="00365F0A"/>
    <w:rsid w:val="0036636A"/>
    <w:rsid w:val="003665E4"/>
    <w:rsid w:val="0036775A"/>
    <w:rsid w:val="003679FD"/>
    <w:rsid w:val="00367A79"/>
    <w:rsid w:val="00370DDB"/>
    <w:rsid w:val="00371E45"/>
    <w:rsid w:val="0037247D"/>
    <w:rsid w:val="00372C6B"/>
    <w:rsid w:val="00373152"/>
    <w:rsid w:val="00373193"/>
    <w:rsid w:val="00373325"/>
    <w:rsid w:val="00374D81"/>
    <w:rsid w:val="003759FF"/>
    <w:rsid w:val="00375EA8"/>
    <w:rsid w:val="0037612B"/>
    <w:rsid w:val="00376193"/>
    <w:rsid w:val="00376F71"/>
    <w:rsid w:val="00377204"/>
    <w:rsid w:val="003779B7"/>
    <w:rsid w:val="00380334"/>
    <w:rsid w:val="00381A06"/>
    <w:rsid w:val="00382C05"/>
    <w:rsid w:val="00382D77"/>
    <w:rsid w:val="00382DDB"/>
    <w:rsid w:val="003834E7"/>
    <w:rsid w:val="003841F6"/>
    <w:rsid w:val="00384A62"/>
    <w:rsid w:val="003858DA"/>
    <w:rsid w:val="0038602A"/>
    <w:rsid w:val="0038728A"/>
    <w:rsid w:val="003877BD"/>
    <w:rsid w:val="00387A78"/>
    <w:rsid w:val="00390A37"/>
    <w:rsid w:val="003917CF"/>
    <w:rsid w:val="00393911"/>
    <w:rsid w:val="00393B23"/>
    <w:rsid w:val="003941EE"/>
    <w:rsid w:val="00394452"/>
    <w:rsid w:val="0039455A"/>
    <w:rsid w:val="003948F8"/>
    <w:rsid w:val="00394EF6"/>
    <w:rsid w:val="003956BC"/>
    <w:rsid w:val="00395B66"/>
    <w:rsid w:val="00395ECC"/>
    <w:rsid w:val="003968FF"/>
    <w:rsid w:val="003971FD"/>
    <w:rsid w:val="003973BD"/>
    <w:rsid w:val="003978FA"/>
    <w:rsid w:val="003A07D8"/>
    <w:rsid w:val="003A0A77"/>
    <w:rsid w:val="003A0BBC"/>
    <w:rsid w:val="003A0BD6"/>
    <w:rsid w:val="003A0BDD"/>
    <w:rsid w:val="003A11BF"/>
    <w:rsid w:val="003A1CD5"/>
    <w:rsid w:val="003A1DA2"/>
    <w:rsid w:val="003A1F30"/>
    <w:rsid w:val="003A2C86"/>
    <w:rsid w:val="003A3C0D"/>
    <w:rsid w:val="003A3EDA"/>
    <w:rsid w:val="003A4020"/>
    <w:rsid w:val="003A445B"/>
    <w:rsid w:val="003A516B"/>
    <w:rsid w:val="003A53F6"/>
    <w:rsid w:val="003A5755"/>
    <w:rsid w:val="003A5764"/>
    <w:rsid w:val="003A591B"/>
    <w:rsid w:val="003A623A"/>
    <w:rsid w:val="003A64CF"/>
    <w:rsid w:val="003A6819"/>
    <w:rsid w:val="003A6BCD"/>
    <w:rsid w:val="003A7D7F"/>
    <w:rsid w:val="003B01A7"/>
    <w:rsid w:val="003B19BF"/>
    <w:rsid w:val="003B1D51"/>
    <w:rsid w:val="003B1DCB"/>
    <w:rsid w:val="003B2CA4"/>
    <w:rsid w:val="003B367E"/>
    <w:rsid w:val="003B39C8"/>
    <w:rsid w:val="003B3A33"/>
    <w:rsid w:val="003B3AB6"/>
    <w:rsid w:val="003B3B34"/>
    <w:rsid w:val="003B3CAA"/>
    <w:rsid w:val="003B410D"/>
    <w:rsid w:val="003B4489"/>
    <w:rsid w:val="003B4BA7"/>
    <w:rsid w:val="003B6046"/>
    <w:rsid w:val="003B6C46"/>
    <w:rsid w:val="003C0110"/>
    <w:rsid w:val="003C02BB"/>
    <w:rsid w:val="003C133F"/>
    <w:rsid w:val="003C16D7"/>
    <w:rsid w:val="003C18C0"/>
    <w:rsid w:val="003C1D2F"/>
    <w:rsid w:val="003C1E79"/>
    <w:rsid w:val="003C2104"/>
    <w:rsid w:val="003C29E7"/>
    <w:rsid w:val="003C2DBB"/>
    <w:rsid w:val="003C2FC7"/>
    <w:rsid w:val="003C362D"/>
    <w:rsid w:val="003C4610"/>
    <w:rsid w:val="003C5D06"/>
    <w:rsid w:val="003C65D6"/>
    <w:rsid w:val="003C6CBB"/>
    <w:rsid w:val="003C7207"/>
    <w:rsid w:val="003C7F81"/>
    <w:rsid w:val="003D1162"/>
    <w:rsid w:val="003D131F"/>
    <w:rsid w:val="003D1B25"/>
    <w:rsid w:val="003D1F72"/>
    <w:rsid w:val="003D2163"/>
    <w:rsid w:val="003D2D5B"/>
    <w:rsid w:val="003D325C"/>
    <w:rsid w:val="003D3A5D"/>
    <w:rsid w:val="003D3ACE"/>
    <w:rsid w:val="003D3E84"/>
    <w:rsid w:val="003D4C30"/>
    <w:rsid w:val="003D55B9"/>
    <w:rsid w:val="003D614C"/>
    <w:rsid w:val="003D6E99"/>
    <w:rsid w:val="003D71CB"/>
    <w:rsid w:val="003D7306"/>
    <w:rsid w:val="003D780E"/>
    <w:rsid w:val="003D7B23"/>
    <w:rsid w:val="003D7B94"/>
    <w:rsid w:val="003D7CBD"/>
    <w:rsid w:val="003E027E"/>
    <w:rsid w:val="003E068C"/>
    <w:rsid w:val="003E0A3C"/>
    <w:rsid w:val="003E1191"/>
    <w:rsid w:val="003E17E2"/>
    <w:rsid w:val="003E1AEE"/>
    <w:rsid w:val="003E2306"/>
    <w:rsid w:val="003E27F3"/>
    <w:rsid w:val="003E2BB0"/>
    <w:rsid w:val="003E306D"/>
    <w:rsid w:val="003E3141"/>
    <w:rsid w:val="003E324F"/>
    <w:rsid w:val="003E3A92"/>
    <w:rsid w:val="003E4592"/>
    <w:rsid w:val="003E5346"/>
    <w:rsid w:val="003E6186"/>
    <w:rsid w:val="003E6B2F"/>
    <w:rsid w:val="003E72CC"/>
    <w:rsid w:val="003E799C"/>
    <w:rsid w:val="003E7E88"/>
    <w:rsid w:val="003F0245"/>
    <w:rsid w:val="003F1435"/>
    <w:rsid w:val="003F1865"/>
    <w:rsid w:val="003F1973"/>
    <w:rsid w:val="003F300F"/>
    <w:rsid w:val="003F3311"/>
    <w:rsid w:val="003F3A88"/>
    <w:rsid w:val="003F3BFC"/>
    <w:rsid w:val="003F3FB5"/>
    <w:rsid w:val="003F6A5C"/>
    <w:rsid w:val="003F6E2F"/>
    <w:rsid w:val="003F7522"/>
    <w:rsid w:val="003F7756"/>
    <w:rsid w:val="003F7B17"/>
    <w:rsid w:val="00400130"/>
    <w:rsid w:val="00400FCD"/>
    <w:rsid w:val="00401A27"/>
    <w:rsid w:val="004024E4"/>
    <w:rsid w:val="0040321F"/>
    <w:rsid w:val="004032BC"/>
    <w:rsid w:val="00403796"/>
    <w:rsid w:val="004038A7"/>
    <w:rsid w:val="004039A5"/>
    <w:rsid w:val="00403CDA"/>
    <w:rsid w:val="00404294"/>
    <w:rsid w:val="00404323"/>
    <w:rsid w:val="00404A29"/>
    <w:rsid w:val="00404ACA"/>
    <w:rsid w:val="00404BD3"/>
    <w:rsid w:val="0040521F"/>
    <w:rsid w:val="004055B8"/>
    <w:rsid w:val="00405697"/>
    <w:rsid w:val="00405833"/>
    <w:rsid w:val="00405FCC"/>
    <w:rsid w:val="00406E54"/>
    <w:rsid w:val="00406FB8"/>
    <w:rsid w:val="00407411"/>
    <w:rsid w:val="004075BB"/>
    <w:rsid w:val="00407AF4"/>
    <w:rsid w:val="004107C1"/>
    <w:rsid w:val="00410891"/>
    <w:rsid w:val="00410995"/>
    <w:rsid w:val="00410C4A"/>
    <w:rsid w:val="00411920"/>
    <w:rsid w:val="00411A39"/>
    <w:rsid w:val="00411AF2"/>
    <w:rsid w:val="00411EE7"/>
    <w:rsid w:val="00412151"/>
    <w:rsid w:val="004135F7"/>
    <w:rsid w:val="00413B55"/>
    <w:rsid w:val="00413E36"/>
    <w:rsid w:val="004147FD"/>
    <w:rsid w:val="00414D63"/>
    <w:rsid w:val="0041553B"/>
    <w:rsid w:val="00415C4A"/>
    <w:rsid w:val="00417576"/>
    <w:rsid w:val="004177D5"/>
    <w:rsid w:val="0042000C"/>
    <w:rsid w:val="00420051"/>
    <w:rsid w:val="0042043E"/>
    <w:rsid w:val="00420813"/>
    <w:rsid w:val="0042160F"/>
    <w:rsid w:val="00421BBF"/>
    <w:rsid w:val="0042208E"/>
    <w:rsid w:val="0042240A"/>
    <w:rsid w:val="004225B7"/>
    <w:rsid w:val="0042269E"/>
    <w:rsid w:val="00422A85"/>
    <w:rsid w:val="00422EE8"/>
    <w:rsid w:val="0042305B"/>
    <w:rsid w:val="00423590"/>
    <w:rsid w:val="004242DD"/>
    <w:rsid w:val="00424320"/>
    <w:rsid w:val="00424B2B"/>
    <w:rsid w:val="004260C3"/>
    <w:rsid w:val="0042663C"/>
    <w:rsid w:val="00426C2A"/>
    <w:rsid w:val="00426CEC"/>
    <w:rsid w:val="004273E4"/>
    <w:rsid w:val="00427E9F"/>
    <w:rsid w:val="004305C1"/>
    <w:rsid w:val="004305C8"/>
    <w:rsid w:val="00430FE6"/>
    <w:rsid w:val="00432726"/>
    <w:rsid w:val="004329F3"/>
    <w:rsid w:val="00432F1A"/>
    <w:rsid w:val="0043338B"/>
    <w:rsid w:val="0043397F"/>
    <w:rsid w:val="00434463"/>
    <w:rsid w:val="004345D9"/>
    <w:rsid w:val="004347F5"/>
    <w:rsid w:val="00435DFF"/>
    <w:rsid w:val="00435E38"/>
    <w:rsid w:val="00436323"/>
    <w:rsid w:val="00436404"/>
    <w:rsid w:val="00436696"/>
    <w:rsid w:val="00436B1A"/>
    <w:rsid w:val="00436B6B"/>
    <w:rsid w:val="004374F7"/>
    <w:rsid w:val="00437A27"/>
    <w:rsid w:val="00437F4C"/>
    <w:rsid w:val="0044033C"/>
    <w:rsid w:val="00440D7E"/>
    <w:rsid w:val="00441321"/>
    <w:rsid w:val="0044148F"/>
    <w:rsid w:val="00441E49"/>
    <w:rsid w:val="00442303"/>
    <w:rsid w:val="004433ED"/>
    <w:rsid w:val="00443567"/>
    <w:rsid w:val="00444002"/>
    <w:rsid w:val="004447CC"/>
    <w:rsid w:val="0044498E"/>
    <w:rsid w:val="00444A49"/>
    <w:rsid w:val="00445049"/>
    <w:rsid w:val="0044552A"/>
    <w:rsid w:val="00445C3F"/>
    <w:rsid w:val="00446274"/>
    <w:rsid w:val="00446A69"/>
    <w:rsid w:val="0045004E"/>
    <w:rsid w:val="00450C2C"/>
    <w:rsid w:val="004518E8"/>
    <w:rsid w:val="00453361"/>
    <w:rsid w:val="004534E3"/>
    <w:rsid w:val="004541B0"/>
    <w:rsid w:val="004550E0"/>
    <w:rsid w:val="0045542B"/>
    <w:rsid w:val="00455EB3"/>
    <w:rsid w:val="0045660D"/>
    <w:rsid w:val="004569DD"/>
    <w:rsid w:val="00456DE0"/>
    <w:rsid w:val="00456F51"/>
    <w:rsid w:val="004570B0"/>
    <w:rsid w:val="00460534"/>
    <w:rsid w:val="00460AB8"/>
    <w:rsid w:val="00460F48"/>
    <w:rsid w:val="00462064"/>
    <w:rsid w:val="00462D21"/>
    <w:rsid w:val="004631CD"/>
    <w:rsid w:val="00463355"/>
    <w:rsid w:val="004641B5"/>
    <w:rsid w:val="00464D70"/>
    <w:rsid w:val="00465252"/>
    <w:rsid w:val="004654ED"/>
    <w:rsid w:val="004657CA"/>
    <w:rsid w:val="00465B37"/>
    <w:rsid w:val="00465C20"/>
    <w:rsid w:val="00466705"/>
    <w:rsid w:val="00466AD3"/>
    <w:rsid w:val="00466EB6"/>
    <w:rsid w:val="0046746C"/>
    <w:rsid w:val="00467875"/>
    <w:rsid w:val="00467C24"/>
    <w:rsid w:val="00467D52"/>
    <w:rsid w:val="00467EC4"/>
    <w:rsid w:val="00470064"/>
    <w:rsid w:val="00470A91"/>
    <w:rsid w:val="00470F63"/>
    <w:rsid w:val="004712A9"/>
    <w:rsid w:val="00471622"/>
    <w:rsid w:val="004742E9"/>
    <w:rsid w:val="00474CEB"/>
    <w:rsid w:val="00475B60"/>
    <w:rsid w:val="00475CD1"/>
    <w:rsid w:val="004776C7"/>
    <w:rsid w:val="00477915"/>
    <w:rsid w:val="00477C17"/>
    <w:rsid w:val="00477DFE"/>
    <w:rsid w:val="00480152"/>
    <w:rsid w:val="004807A5"/>
    <w:rsid w:val="0048094B"/>
    <w:rsid w:val="00480C53"/>
    <w:rsid w:val="0048222B"/>
    <w:rsid w:val="004825BA"/>
    <w:rsid w:val="00482C2A"/>
    <w:rsid w:val="00482F3D"/>
    <w:rsid w:val="004830DF"/>
    <w:rsid w:val="00483A72"/>
    <w:rsid w:val="00483EC6"/>
    <w:rsid w:val="00483F9F"/>
    <w:rsid w:val="00484BDE"/>
    <w:rsid w:val="00484DDF"/>
    <w:rsid w:val="00485210"/>
    <w:rsid w:val="0048585E"/>
    <w:rsid w:val="00485A79"/>
    <w:rsid w:val="004864AE"/>
    <w:rsid w:val="00486748"/>
    <w:rsid w:val="0049025D"/>
    <w:rsid w:val="00490550"/>
    <w:rsid w:val="004912BF"/>
    <w:rsid w:val="004914FE"/>
    <w:rsid w:val="00491C3C"/>
    <w:rsid w:val="00493D83"/>
    <w:rsid w:val="0049434C"/>
    <w:rsid w:val="00494977"/>
    <w:rsid w:val="00495996"/>
    <w:rsid w:val="004961E2"/>
    <w:rsid w:val="00496A98"/>
    <w:rsid w:val="004970E8"/>
    <w:rsid w:val="004A01EE"/>
    <w:rsid w:val="004A06AA"/>
    <w:rsid w:val="004A0BD0"/>
    <w:rsid w:val="004A13EF"/>
    <w:rsid w:val="004A1861"/>
    <w:rsid w:val="004A1C2C"/>
    <w:rsid w:val="004A2D07"/>
    <w:rsid w:val="004A3151"/>
    <w:rsid w:val="004A3185"/>
    <w:rsid w:val="004A31E9"/>
    <w:rsid w:val="004A3CA8"/>
    <w:rsid w:val="004A3CCB"/>
    <w:rsid w:val="004A47E7"/>
    <w:rsid w:val="004A49CA"/>
    <w:rsid w:val="004A5609"/>
    <w:rsid w:val="004A5A82"/>
    <w:rsid w:val="004A6282"/>
    <w:rsid w:val="004A6748"/>
    <w:rsid w:val="004A68CF"/>
    <w:rsid w:val="004A72F4"/>
    <w:rsid w:val="004A7686"/>
    <w:rsid w:val="004A76D1"/>
    <w:rsid w:val="004A78B0"/>
    <w:rsid w:val="004A78D8"/>
    <w:rsid w:val="004A7D6A"/>
    <w:rsid w:val="004B0B50"/>
    <w:rsid w:val="004B1998"/>
    <w:rsid w:val="004B21F2"/>
    <w:rsid w:val="004B24BD"/>
    <w:rsid w:val="004B2510"/>
    <w:rsid w:val="004B296E"/>
    <w:rsid w:val="004B2A18"/>
    <w:rsid w:val="004B2FEE"/>
    <w:rsid w:val="004B30A0"/>
    <w:rsid w:val="004B3411"/>
    <w:rsid w:val="004B35E0"/>
    <w:rsid w:val="004B3EA2"/>
    <w:rsid w:val="004B4982"/>
    <w:rsid w:val="004B4CE1"/>
    <w:rsid w:val="004B558D"/>
    <w:rsid w:val="004B5A8E"/>
    <w:rsid w:val="004B5B19"/>
    <w:rsid w:val="004B5F86"/>
    <w:rsid w:val="004B6C25"/>
    <w:rsid w:val="004B6D1E"/>
    <w:rsid w:val="004B7018"/>
    <w:rsid w:val="004B71C0"/>
    <w:rsid w:val="004B73CD"/>
    <w:rsid w:val="004C000F"/>
    <w:rsid w:val="004C078E"/>
    <w:rsid w:val="004C0EA1"/>
    <w:rsid w:val="004C2629"/>
    <w:rsid w:val="004C2751"/>
    <w:rsid w:val="004C2E5A"/>
    <w:rsid w:val="004C3145"/>
    <w:rsid w:val="004C38E1"/>
    <w:rsid w:val="004C3CC9"/>
    <w:rsid w:val="004C456E"/>
    <w:rsid w:val="004C49A4"/>
    <w:rsid w:val="004C50B4"/>
    <w:rsid w:val="004C51AE"/>
    <w:rsid w:val="004C5391"/>
    <w:rsid w:val="004C5ABB"/>
    <w:rsid w:val="004C604A"/>
    <w:rsid w:val="004C63F7"/>
    <w:rsid w:val="004C6FDD"/>
    <w:rsid w:val="004C7D33"/>
    <w:rsid w:val="004D0ACE"/>
    <w:rsid w:val="004D0AF0"/>
    <w:rsid w:val="004D1BD7"/>
    <w:rsid w:val="004D2CCD"/>
    <w:rsid w:val="004D3268"/>
    <w:rsid w:val="004D334B"/>
    <w:rsid w:val="004D3381"/>
    <w:rsid w:val="004D39A5"/>
    <w:rsid w:val="004D3B1A"/>
    <w:rsid w:val="004D3C64"/>
    <w:rsid w:val="004D3EBC"/>
    <w:rsid w:val="004D404A"/>
    <w:rsid w:val="004D421B"/>
    <w:rsid w:val="004D43D7"/>
    <w:rsid w:val="004D4A47"/>
    <w:rsid w:val="004D4F03"/>
    <w:rsid w:val="004D50A7"/>
    <w:rsid w:val="004D5352"/>
    <w:rsid w:val="004D78E4"/>
    <w:rsid w:val="004D7B03"/>
    <w:rsid w:val="004E0529"/>
    <w:rsid w:val="004E0C75"/>
    <w:rsid w:val="004E13C6"/>
    <w:rsid w:val="004E15A3"/>
    <w:rsid w:val="004E2081"/>
    <w:rsid w:val="004E2656"/>
    <w:rsid w:val="004E2B32"/>
    <w:rsid w:val="004E2D61"/>
    <w:rsid w:val="004E3B41"/>
    <w:rsid w:val="004E3DC9"/>
    <w:rsid w:val="004E4312"/>
    <w:rsid w:val="004E45B4"/>
    <w:rsid w:val="004E4EC0"/>
    <w:rsid w:val="004E4EDC"/>
    <w:rsid w:val="004E4F0A"/>
    <w:rsid w:val="004E517F"/>
    <w:rsid w:val="004E5530"/>
    <w:rsid w:val="004E5BFF"/>
    <w:rsid w:val="004E6487"/>
    <w:rsid w:val="004E6AE0"/>
    <w:rsid w:val="004E6AF6"/>
    <w:rsid w:val="004E6B92"/>
    <w:rsid w:val="004E72ED"/>
    <w:rsid w:val="004E7391"/>
    <w:rsid w:val="004E74AF"/>
    <w:rsid w:val="004F01FC"/>
    <w:rsid w:val="004F1107"/>
    <w:rsid w:val="004F13B7"/>
    <w:rsid w:val="004F1BBE"/>
    <w:rsid w:val="004F22D5"/>
    <w:rsid w:val="004F28B8"/>
    <w:rsid w:val="004F2A5C"/>
    <w:rsid w:val="004F2EAD"/>
    <w:rsid w:val="004F2F79"/>
    <w:rsid w:val="004F3685"/>
    <w:rsid w:val="004F3B59"/>
    <w:rsid w:val="004F4A75"/>
    <w:rsid w:val="004F4F54"/>
    <w:rsid w:val="004F504A"/>
    <w:rsid w:val="004F66F7"/>
    <w:rsid w:val="004F700F"/>
    <w:rsid w:val="004F7F5F"/>
    <w:rsid w:val="005018A1"/>
    <w:rsid w:val="0050274F"/>
    <w:rsid w:val="00502AFD"/>
    <w:rsid w:val="00502DDB"/>
    <w:rsid w:val="00502E16"/>
    <w:rsid w:val="00503954"/>
    <w:rsid w:val="005039F5"/>
    <w:rsid w:val="0050443C"/>
    <w:rsid w:val="00504442"/>
    <w:rsid w:val="00504825"/>
    <w:rsid w:val="0050493A"/>
    <w:rsid w:val="00505581"/>
    <w:rsid w:val="0050566C"/>
    <w:rsid w:val="0050621B"/>
    <w:rsid w:val="00506A56"/>
    <w:rsid w:val="00507093"/>
    <w:rsid w:val="00507156"/>
    <w:rsid w:val="005077E9"/>
    <w:rsid w:val="005107A1"/>
    <w:rsid w:val="00510B3C"/>
    <w:rsid w:val="00510DC4"/>
    <w:rsid w:val="0051199F"/>
    <w:rsid w:val="0051263C"/>
    <w:rsid w:val="00512B49"/>
    <w:rsid w:val="00513F1D"/>
    <w:rsid w:val="0051426D"/>
    <w:rsid w:val="00514442"/>
    <w:rsid w:val="005149E5"/>
    <w:rsid w:val="00514A94"/>
    <w:rsid w:val="00515271"/>
    <w:rsid w:val="005157DE"/>
    <w:rsid w:val="00515BA0"/>
    <w:rsid w:val="00516548"/>
    <w:rsid w:val="0051663B"/>
    <w:rsid w:val="005166C8"/>
    <w:rsid w:val="005166E0"/>
    <w:rsid w:val="005168BF"/>
    <w:rsid w:val="005171E5"/>
    <w:rsid w:val="0051775B"/>
    <w:rsid w:val="005203A2"/>
    <w:rsid w:val="005204B8"/>
    <w:rsid w:val="00520DB9"/>
    <w:rsid w:val="0052126F"/>
    <w:rsid w:val="005212F5"/>
    <w:rsid w:val="00521C0E"/>
    <w:rsid w:val="00521FE3"/>
    <w:rsid w:val="00522384"/>
    <w:rsid w:val="005223F7"/>
    <w:rsid w:val="00522CEA"/>
    <w:rsid w:val="0052320E"/>
    <w:rsid w:val="00523CA5"/>
    <w:rsid w:val="005240D1"/>
    <w:rsid w:val="00524553"/>
    <w:rsid w:val="005247F1"/>
    <w:rsid w:val="005248A1"/>
    <w:rsid w:val="005252CC"/>
    <w:rsid w:val="005256CA"/>
    <w:rsid w:val="0052585D"/>
    <w:rsid w:val="005258DC"/>
    <w:rsid w:val="005266AF"/>
    <w:rsid w:val="00526B08"/>
    <w:rsid w:val="0052708B"/>
    <w:rsid w:val="005275F5"/>
    <w:rsid w:val="005300A8"/>
    <w:rsid w:val="00530503"/>
    <w:rsid w:val="005306A4"/>
    <w:rsid w:val="00530A62"/>
    <w:rsid w:val="00531054"/>
    <w:rsid w:val="00531ADD"/>
    <w:rsid w:val="00532746"/>
    <w:rsid w:val="0053366E"/>
    <w:rsid w:val="00534561"/>
    <w:rsid w:val="005348BC"/>
    <w:rsid w:val="00534B0B"/>
    <w:rsid w:val="005358D4"/>
    <w:rsid w:val="00535A56"/>
    <w:rsid w:val="00535B94"/>
    <w:rsid w:val="00536A44"/>
    <w:rsid w:val="00536EEC"/>
    <w:rsid w:val="00537668"/>
    <w:rsid w:val="00537FA3"/>
    <w:rsid w:val="00540719"/>
    <w:rsid w:val="00540BD6"/>
    <w:rsid w:val="00540C40"/>
    <w:rsid w:val="00540D8C"/>
    <w:rsid w:val="00541149"/>
    <w:rsid w:val="00541698"/>
    <w:rsid w:val="00541A2F"/>
    <w:rsid w:val="00542FCD"/>
    <w:rsid w:val="0054346A"/>
    <w:rsid w:val="00543AC4"/>
    <w:rsid w:val="005448A2"/>
    <w:rsid w:val="005448D8"/>
    <w:rsid w:val="0054544C"/>
    <w:rsid w:val="00546147"/>
    <w:rsid w:val="005466BC"/>
    <w:rsid w:val="00546A59"/>
    <w:rsid w:val="00546F28"/>
    <w:rsid w:val="00550026"/>
    <w:rsid w:val="0055095F"/>
    <w:rsid w:val="00550A8A"/>
    <w:rsid w:val="00550E6E"/>
    <w:rsid w:val="00551391"/>
    <w:rsid w:val="0055245A"/>
    <w:rsid w:val="005525CE"/>
    <w:rsid w:val="005538F8"/>
    <w:rsid w:val="00553C41"/>
    <w:rsid w:val="00554746"/>
    <w:rsid w:val="005555A1"/>
    <w:rsid w:val="00556074"/>
    <w:rsid w:val="00556DE9"/>
    <w:rsid w:val="00556E4E"/>
    <w:rsid w:val="005571D9"/>
    <w:rsid w:val="00560AA7"/>
    <w:rsid w:val="00560F14"/>
    <w:rsid w:val="0056156E"/>
    <w:rsid w:val="0056190B"/>
    <w:rsid w:val="00561B68"/>
    <w:rsid w:val="00561E03"/>
    <w:rsid w:val="0056251B"/>
    <w:rsid w:val="005625A2"/>
    <w:rsid w:val="00562BFF"/>
    <w:rsid w:val="00563636"/>
    <w:rsid w:val="00563E75"/>
    <w:rsid w:val="00564567"/>
    <w:rsid w:val="00564E71"/>
    <w:rsid w:val="005665D9"/>
    <w:rsid w:val="00566B0F"/>
    <w:rsid w:val="00567322"/>
    <w:rsid w:val="0056773E"/>
    <w:rsid w:val="00567851"/>
    <w:rsid w:val="005705F4"/>
    <w:rsid w:val="00570619"/>
    <w:rsid w:val="0057073F"/>
    <w:rsid w:val="0057136A"/>
    <w:rsid w:val="00571BB5"/>
    <w:rsid w:val="00571C9E"/>
    <w:rsid w:val="00571E65"/>
    <w:rsid w:val="00571E7B"/>
    <w:rsid w:val="00571E92"/>
    <w:rsid w:val="005722EB"/>
    <w:rsid w:val="00572778"/>
    <w:rsid w:val="00572AED"/>
    <w:rsid w:val="0057357D"/>
    <w:rsid w:val="00573585"/>
    <w:rsid w:val="00574FFC"/>
    <w:rsid w:val="005751AF"/>
    <w:rsid w:val="005754CB"/>
    <w:rsid w:val="00575857"/>
    <w:rsid w:val="005759B8"/>
    <w:rsid w:val="00575A34"/>
    <w:rsid w:val="00575C75"/>
    <w:rsid w:val="00575F76"/>
    <w:rsid w:val="0057606D"/>
    <w:rsid w:val="005761CD"/>
    <w:rsid w:val="005761D4"/>
    <w:rsid w:val="00576696"/>
    <w:rsid w:val="00576A90"/>
    <w:rsid w:val="00576C5B"/>
    <w:rsid w:val="00577726"/>
    <w:rsid w:val="005801A0"/>
    <w:rsid w:val="00580576"/>
    <w:rsid w:val="00580E2E"/>
    <w:rsid w:val="005818AB"/>
    <w:rsid w:val="005818C2"/>
    <w:rsid w:val="00581DB0"/>
    <w:rsid w:val="00582732"/>
    <w:rsid w:val="0058293F"/>
    <w:rsid w:val="00582B3C"/>
    <w:rsid w:val="00582EDB"/>
    <w:rsid w:val="00583117"/>
    <w:rsid w:val="00583795"/>
    <w:rsid w:val="00583951"/>
    <w:rsid w:val="00583A25"/>
    <w:rsid w:val="00583CA7"/>
    <w:rsid w:val="005842D9"/>
    <w:rsid w:val="0058434C"/>
    <w:rsid w:val="005844D2"/>
    <w:rsid w:val="0058484C"/>
    <w:rsid w:val="0058490C"/>
    <w:rsid w:val="00584B92"/>
    <w:rsid w:val="00584DE0"/>
    <w:rsid w:val="00584FD2"/>
    <w:rsid w:val="00585890"/>
    <w:rsid w:val="00585D07"/>
    <w:rsid w:val="00585DD7"/>
    <w:rsid w:val="0058673A"/>
    <w:rsid w:val="00586962"/>
    <w:rsid w:val="005875E2"/>
    <w:rsid w:val="00587626"/>
    <w:rsid w:val="00587F78"/>
    <w:rsid w:val="00590051"/>
    <w:rsid w:val="00590391"/>
    <w:rsid w:val="00591820"/>
    <w:rsid w:val="00592108"/>
    <w:rsid w:val="00592E9C"/>
    <w:rsid w:val="005936CE"/>
    <w:rsid w:val="005942ED"/>
    <w:rsid w:val="005945D7"/>
    <w:rsid w:val="00594FE9"/>
    <w:rsid w:val="00595361"/>
    <w:rsid w:val="00595A4E"/>
    <w:rsid w:val="00595FC6"/>
    <w:rsid w:val="00596FD8"/>
    <w:rsid w:val="00597154"/>
    <w:rsid w:val="005976E9"/>
    <w:rsid w:val="00597B17"/>
    <w:rsid w:val="00597D31"/>
    <w:rsid w:val="005A0BCE"/>
    <w:rsid w:val="005A1420"/>
    <w:rsid w:val="005A1880"/>
    <w:rsid w:val="005A1ACC"/>
    <w:rsid w:val="005A2569"/>
    <w:rsid w:val="005A2746"/>
    <w:rsid w:val="005A2FE7"/>
    <w:rsid w:val="005A316D"/>
    <w:rsid w:val="005A3387"/>
    <w:rsid w:val="005A4534"/>
    <w:rsid w:val="005A460C"/>
    <w:rsid w:val="005A47B4"/>
    <w:rsid w:val="005A54A2"/>
    <w:rsid w:val="005A61C6"/>
    <w:rsid w:val="005A6CB2"/>
    <w:rsid w:val="005A6F71"/>
    <w:rsid w:val="005A74FC"/>
    <w:rsid w:val="005A7C28"/>
    <w:rsid w:val="005B1D3E"/>
    <w:rsid w:val="005B2148"/>
    <w:rsid w:val="005B2368"/>
    <w:rsid w:val="005B28B5"/>
    <w:rsid w:val="005B29FE"/>
    <w:rsid w:val="005B33C9"/>
    <w:rsid w:val="005B36B3"/>
    <w:rsid w:val="005B3DAC"/>
    <w:rsid w:val="005B48CD"/>
    <w:rsid w:val="005B4BDA"/>
    <w:rsid w:val="005B65C0"/>
    <w:rsid w:val="005B67AA"/>
    <w:rsid w:val="005B682E"/>
    <w:rsid w:val="005B7569"/>
    <w:rsid w:val="005B7967"/>
    <w:rsid w:val="005C0666"/>
    <w:rsid w:val="005C09CD"/>
    <w:rsid w:val="005C0F54"/>
    <w:rsid w:val="005C1B30"/>
    <w:rsid w:val="005C1DB5"/>
    <w:rsid w:val="005C1FCE"/>
    <w:rsid w:val="005C317F"/>
    <w:rsid w:val="005C4662"/>
    <w:rsid w:val="005C48F8"/>
    <w:rsid w:val="005C4A7E"/>
    <w:rsid w:val="005C4BF0"/>
    <w:rsid w:val="005C51D8"/>
    <w:rsid w:val="005C5D6A"/>
    <w:rsid w:val="005C606C"/>
    <w:rsid w:val="005C63FC"/>
    <w:rsid w:val="005C670E"/>
    <w:rsid w:val="005C6EC2"/>
    <w:rsid w:val="005C752B"/>
    <w:rsid w:val="005C75F5"/>
    <w:rsid w:val="005D151B"/>
    <w:rsid w:val="005D1C33"/>
    <w:rsid w:val="005D245A"/>
    <w:rsid w:val="005D2D3C"/>
    <w:rsid w:val="005D420E"/>
    <w:rsid w:val="005D4B1B"/>
    <w:rsid w:val="005D52F8"/>
    <w:rsid w:val="005D5B09"/>
    <w:rsid w:val="005D5CB5"/>
    <w:rsid w:val="005D609F"/>
    <w:rsid w:val="005D61A1"/>
    <w:rsid w:val="005D69AB"/>
    <w:rsid w:val="005D6AFA"/>
    <w:rsid w:val="005D7E41"/>
    <w:rsid w:val="005E01E5"/>
    <w:rsid w:val="005E061E"/>
    <w:rsid w:val="005E0FB8"/>
    <w:rsid w:val="005E16A2"/>
    <w:rsid w:val="005E1C0F"/>
    <w:rsid w:val="005E1C3E"/>
    <w:rsid w:val="005E1E31"/>
    <w:rsid w:val="005E25B7"/>
    <w:rsid w:val="005E427B"/>
    <w:rsid w:val="005E4ABA"/>
    <w:rsid w:val="005E550B"/>
    <w:rsid w:val="005E58A7"/>
    <w:rsid w:val="005E5B1B"/>
    <w:rsid w:val="005E5CA4"/>
    <w:rsid w:val="005E60B9"/>
    <w:rsid w:val="005E6DC8"/>
    <w:rsid w:val="005E75E6"/>
    <w:rsid w:val="005E7F11"/>
    <w:rsid w:val="005F0253"/>
    <w:rsid w:val="005F0779"/>
    <w:rsid w:val="005F170D"/>
    <w:rsid w:val="005F1BFC"/>
    <w:rsid w:val="005F23DE"/>
    <w:rsid w:val="005F2437"/>
    <w:rsid w:val="005F268E"/>
    <w:rsid w:val="005F26CF"/>
    <w:rsid w:val="005F444A"/>
    <w:rsid w:val="005F4CCD"/>
    <w:rsid w:val="005F55EE"/>
    <w:rsid w:val="005F5632"/>
    <w:rsid w:val="005F5AB1"/>
    <w:rsid w:val="005F5DA7"/>
    <w:rsid w:val="005F5FED"/>
    <w:rsid w:val="005F65CB"/>
    <w:rsid w:val="005F6DFF"/>
    <w:rsid w:val="005F7319"/>
    <w:rsid w:val="005F7715"/>
    <w:rsid w:val="00600536"/>
    <w:rsid w:val="006005DC"/>
    <w:rsid w:val="00601C61"/>
    <w:rsid w:val="00602B5F"/>
    <w:rsid w:val="006031C7"/>
    <w:rsid w:val="00603347"/>
    <w:rsid w:val="00604749"/>
    <w:rsid w:val="006047B0"/>
    <w:rsid w:val="00604F79"/>
    <w:rsid w:val="00605225"/>
    <w:rsid w:val="00605458"/>
    <w:rsid w:val="006054D9"/>
    <w:rsid w:val="00605B67"/>
    <w:rsid w:val="00606B45"/>
    <w:rsid w:val="00606B86"/>
    <w:rsid w:val="00606C25"/>
    <w:rsid w:val="006072A3"/>
    <w:rsid w:val="006072F4"/>
    <w:rsid w:val="0060796F"/>
    <w:rsid w:val="00607E62"/>
    <w:rsid w:val="006105F6"/>
    <w:rsid w:val="0061062B"/>
    <w:rsid w:val="00610B5D"/>
    <w:rsid w:val="00611EB9"/>
    <w:rsid w:val="00613439"/>
    <w:rsid w:val="00613C80"/>
    <w:rsid w:val="00614083"/>
    <w:rsid w:val="006140F4"/>
    <w:rsid w:val="00614886"/>
    <w:rsid w:val="00614BE3"/>
    <w:rsid w:val="00615F98"/>
    <w:rsid w:val="00616392"/>
    <w:rsid w:val="0061684D"/>
    <w:rsid w:val="0061698F"/>
    <w:rsid w:val="00616A77"/>
    <w:rsid w:val="006172B7"/>
    <w:rsid w:val="006173D1"/>
    <w:rsid w:val="00617ABA"/>
    <w:rsid w:val="00617EAB"/>
    <w:rsid w:val="00621167"/>
    <w:rsid w:val="00622320"/>
    <w:rsid w:val="0062251D"/>
    <w:rsid w:val="006242B2"/>
    <w:rsid w:val="00624328"/>
    <w:rsid w:val="006247AE"/>
    <w:rsid w:val="0062485E"/>
    <w:rsid w:val="0062517E"/>
    <w:rsid w:val="006254D6"/>
    <w:rsid w:val="0062565D"/>
    <w:rsid w:val="006265D6"/>
    <w:rsid w:val="006278BC"/>
    <w:rsid w:val="00627E38"/>
    <w:rsid w:val="00630307"/>
    <w:rsid w:val="0063067C"/>
    <w:rsid w:val="00630F7D"/>
    <w:rsid w:val="006320FC"/>
    <w:rsid w:val="006321F0"/>
    <w:rsid w:val="006321F2"/>
    <w:rsid w:val="0063306F"/>
    <w:rsid w:val="00633114"/>
    <w:rsid w:val="006335BD"/>
    <w:rsid w:val="00634335"/>
    <w:rsid w:val="00634ECA"/>
    <w:rsid w:val="00635246"/>
    <w:rsid w:val="006352E7"/>
    <w:rsid w:val="0063548A"/>
    <w:rsid w:val="0063583B"/>
    <w:rsid w:val="00636364"/>
    <w:rsid w:val="00636FAE"/>
    <w:rsid w:val="006375EC"/>
    <w:rsid w:val="00637C77"/>
    <w:rsid w:val="00637F5A"/>
    <w:rsid w:val="00640D2E"/>
    <w:rsid w:val="006411B9"/>
    <w:rsid w:val="006417D8"/>
    <w:rsid w:val="0064222E"/>
    <w:rsid w:val="006428C9"/>
    <w:rsid w:val="006429BE"/>
    <w:rsid w:val="00643287"/>
    <w:rsid w:val="0064349A"/>
    <w:rsid w:val="006435A9"/>
    <w:rsid w:val="00643BD4"/>
    <w:rsid w:val="0064411B"/>
    <w:rsid w:val="0064438F"/>
    <w:rsid w:val="00644E97"/>
    <w:rsid w:val="0064586F"/>
    <w:rsid w:val="00645C80"/>
    <w:rsid w:val="00646A31"/>
    <w:rsid w:val="00647180"/>
    <w:rsid w:val="0064779B"/>
    <w:rsid w:val="00647945"/>
    <w:rsid w:val="0065052E"/>
    <w:rsid w:val="00650872"/>
    <w:rsid w:val="00650E0C"/>
    <w:rsid w:val="00651D23"/>
    <w:rsid w:val="006526BD"/>
    <w:rsid w:val="006526F7"/>
    <w:rsid w:val="00652D62"/>
    <w:rsid w:val="0065342A"/>
    <w:rsid w:val="006538C4"/>
    <w:rsid w:val="00653B1A"/>
    <w:rsid w:val="00654AA9"/>
    <w:rsid w:val="00655785"/>
    <w:rsid w:val="00655E6B"/>
    <w:rsid w:val="00656F2A"/>
    <w:rsid w:val="006574A6"/>
    <w:rsid w:val="006575C8"/>
    <w:rsid w:val="00660065"/>
    <w:rsid w:val="00660EA7"/>
    <w:rsid w:val="0066100F"/>
    <w:rsid w:val="0066116F"/>
    <w:rsid w:val="00661452"/>
    <w:rsid w:val="00661F4A"/>
    <w:rsid w:val="0066216B"/>
    <w:rsid w:val="006621EA"/>
    <w:rsid w:val="00662671"/>
    <w:rsid w:val="0066286B"/>
    <w:rsid w:val="00663D3C"/>
    <w:rsid w:val="0066415B"/>
    <w:rsid w:val="00664B7D"/>
    <w:rsid w:val="006653D3"/>
    <w:rsid w:val="0066571C"/>
    <w:rsid w:val="0066596B"/>
    <w:rsid w:val="00667E8C"/>
    <w:rsid w:val="00667F9F"/>
    <w:rsid w:val="00670237"/>
    <w:rsid w:val="00670399"/>
    <w:rsid w:val="006706B1"/>
    <w:rsid w:val="00670FAE"/>
    <w:rsid w:val="00671A27"/>
    <w:rsid w:val="006721BC"/>
    <w:rsid w:val="006722B1"/>
    <w:rsid w:val="00672D45"/>
    <w:rsid w:val="00673411"/>
    <w:rsid w:val="00673A8B"/>
    <w:rsid w:val="0067410C"/>
    <w:rsid w:val="006744BC"/>
    <w:rsid w:val="00674978"/>
    <w:rsid w:val="00674CA8"/>
    <w:rsid w:val="00674CDF"/>
    <w:rsid w:val="00674D19"/>
    <w:rsid w:val="00674D6C"/>
    <w:rsid w:val="00674DF1"/>
    <w:rsid w:val="00674F93"/>
    <w:rsid w:val="00675759"/>
    <w:rsid w:val="0067582C"/>
    <w:rsid w:val="0067689D"/>
    <w:rsid w:val="00676D97"/>
    <w:rsid w:val="00677783"/>
    <w:rsid w:val="006778F8"/>
    <w:rsid w:val="00677C7B"/>
    <w:rsid w:val="006802CE"/>
    <w:rsid w:val="00681025"/>
    <w:rsid w:val="00681322"/>
    <w:rsid w:val="006818AD"/>
    <w:rsid w:val="006819C7"/>
    <w:rsid w:val="006828B6"/>
    <w:rsid w:val="00683058"/>
    <w:rsid w:val="00683193"/>
    <w:rsid w:val="006832B9"/>
    <w:rsid w:val="00683376"/>
    <w:rsid w:val="006845FE"/>
    <w:rsid w:val="00684A5E"/>
    <w:rsid w:val="00685E24"/>
    <w:rsid w:val="00685F4F"/>
    <w:rsid w:val="006868B0"/>
    <w:rsid w:val="00686E88"/>
    <w:rsid w:val="00687111"/>
    <w:rsid w:val="006873CC"/>
    <w:rsid w:val="00687576"/>
    <w:rsid w:val="00690BD9"/>
    <w:rsid w:val="00690C33"/>
    <w:rsid w:val="00691B01"/>
    <w:rsid w:val="006928D8"/>
    <w:rsid w:val="0069357B"/>
    <w:rsid w:val="00693B34"/>
    <w:rsid w:val="00693CE2"/>
    <w:rsid w:val="006940B3"/>
    <w:rsid w:val="006953E2"/>
    <w:rsid w:val="00695635"/>
    <w:rsid w:val="006957F3"/>
    <w:rsid w:val="00695BA0"/>
    <w:rsid w:val="0069616D"/>
    <w:rsid w:val="0069629B"/>
    <w:rsid w:val="006967D9"/>
    <w:rsid w:val="006971DF"/>
    <w:rsid w:val="00697230"/>
    <w:rsid w:val="006974C1"/>
    <w:rsid w:val="0069774B"/>
    <w:rsid w:val="00697977"/>
    <w:rsid w:val="00697AA3"/>
    <w:rsid w:val="006A035E"/>
    <w:rsid w:val="006A0B75"/>
    <w:rsid w:val="006A0C6D"/>
    <w:rsid w:val="006A11AB"/>
    <w:rsid w:val="006A11F5"/>
    <w:rsid w:val="006A1B1E"/>
    <w:rsid w:val="006A2037"/>
    <w:rsid w:val="006A29DD"/>
    <w:rsid w:val="006A29ED"/>
    <w:rsid w:val="006A2C1E"/>
    <w:rsid w:val="006A3B84"/>
    <w:rsid w:val="006A4DDC"/>
    <w:rsid w:val="006A54AB"/>
    <w:rsid w:val="006A5B00"/>
    <w:rsid w:val="006A6A62"/>
    <w:rsid w:val="006A70DF"/>
    <w:rsid w:val="006A74E1"/>
    <w:rsid w:val="006A7853"/>
    <w:rsid w:val="006A795D"/>
    <w:rsid w:val="006A7ABD"/>
    <w:rsid w:val="006A7D99"/>
    <w:rsid w:val="006B0143"/>
    <w:rsid w:val="006B07E2"/>
    <w:rsid w:val="006B09CD"/>
    <w:rsid w:val="006B1285"/>
    <w:rsid w:val="006B1424"/>
    <w:rsid w:val="006B1902"/>
    <w:rsid w:val="006B1EA7"/>
    <w:rsid w:val="006B21D4"/>
    <w:rsid w:val="006B225C"/>
    <w:rsid w:val="006B2815"/>
    <w:rsid w:val="006B37FE"/>
    <w:rsid w:val="006B4104"/>
    <w:rsid w:val="006B4B50"/>
    <w:rsid w:val="006B604D"/>
    <w:rsid w:val="006B6250"/>
    <w:rsid w:val="006B6283"/>
    <w:rsid w:val="006B6ED4"/>
    <w:rsid w:val="006B79C0"/>
    <w:rsid w:val="006B7DBC"/>
    <w:rsid w:val="006B7EEF"/>
    <w:rsid w:val="006C0613"/>
    <w:rsid w:val="006C09F0"/>
    <w:rsid w:val="006C0CE6"/>
    <w:rsid w:val="006C1D36"/>
    <w:rsid w:val="006C2742"/>
    <w:rsid w:val="006C281F"/>
    <w:rsid w:val="006C3BD4"/>
    <w:rsid w:val="006C3D85"/>
    <w:rsid w:val="006C44FD"/>
    <w:rsid w:val="006C5047"/>
    <w:rsid w:val="006C5A48"/>
    <w:rsid w:val="006C621D"/>
    <w:rsid w:val="006C68C5"/>
    <w:rsid w:val="006C765A"/>
    <w:rsid w:val="006C7737"/>
    <w:rsid w:val="006D01CB"/>
    <w:rsid w:val="006D0468"/>
    <w:rsid w:val="006D107E"/>
    <w:rsid w:val="006D126E"/>
    <w:rsid w:val="006D13F5"/>
    <w:rsid w:val="006D16DF"/>
    <w:rsid w:val="006D178F"/>
    <w:rsid w:val="006D2132"/>
    <w:rsid w:val="006D2640"/>
    <w:rsid w:val="006D2B0C"/>
    <w:rsid w:val="006D2B62"/>
    <w:rsid w:val="006D353C"/>
    <w:rsid w:val="006D3E38"/>
    <w:rsid w:val="006D3E62"/>
    <w:rsid w:val="006D406F"/>
    <w:rsid w:val="006D409F"/>
    <w:rsid w:val="006D47D9"/>
    <w:rsid w:val="006D586F"/>
    <w:rsid w:val="006D6D3D"/>
    <w:rsid w:val="006D6EAD"/>
    <w:rsid w:val="006D714D"/>
    <w:rsid w:val="006D798F"/>
    <w:rsid w:val="006D7A07"/>
    <w:rsid w:val="006E011E"/>
    <w:rsid w:val="006E0867"/>
    <w:rsid w:val="006E1049"/>
    <w:rsid w:val="006E18BE"/>
    <w:rsid w:val="006E1F47"/>
    <w:rsid w:val="006E24B3"/>
    <w:rsid w:val="006E24D3"/>
    <w:rsid w:val="006E2C93"/>
    <w:rsid w:val="006E3E4B"/>
    <w:rsid w:val="006E43DE"/>
    <w:rsid w:val="006E442B"/>
    <w:rsid w:val="006E451B"/>
    <w:rsid w:val="006E4714"/>
    <w:rsid w:val="006E556D"/>
    <w:rsid w:val="006E5608"/>
    <w:rsid w:val="006E5CC5"/>
    <w:rsid w:val="006E69C3"/>
    <w:rsid w:val="006E6A52"/>
    <w:rsid w:val="006E6BED"/>
    <w:rsid w:val="006E785F"/>
    <w:rsid w:val="006E7F6C"/>
    <w:rsid w:val="006F000D"/>
    <w:rsid w:val="006F04BD"/>
    <w:rsid w:val="006F0BE2"/>
    <w:rsid w:val="006F1ED8"/>
    <w:rsid w:val="006F26BB"/>
    <w:rsid w:val="006F351B"/>
    <w:rsid w:val="006F3FFC"/>
    <w:rsid w:val="006F4B5B"/>
    <w:rsid w:val="006F50E3"/>
    <w:rsid w:val="006F5601"/>
    <w:rsid w:val="006F56F6"/>
    <w:rsid w:val="006F57B6"/>
    <w:rsid w:val="006F76F9"/>
    <w:rsid w:val="006F7F8E"/>
    <w:rsid w:val="00700707"/>
    <w:rsid w:val="00700F44"/>
    <w:rsid w:val="007016A4"/>
    <w:rsid w:val="00701B5F"/>
    <w:rsid w:val="007024B6"/>
    <w:rsid w:val="00702718"/>
    <w:rsid w:val="0070306B"/>
    <w:rsid w:val="007030FE"/>
    <w:rsid w:val="00703738"/>
    <w:rsid w:val="00703DE4"/>
    <w:rsid w:val="00703E6B"/>
    <w:rsid w:val="007047B7"/>
    <w:rsid w:val="0070584A"/>
    <w:rsid w:val="00705FAC"/>
    <w:rsid w:val="007100B2"/>
    <w:rsid w:val="00710940"/>
    <w:rsid w:val="0071105D"/>
    <w:rsid w:val="007116BE"/>
    <w:rsid w:val="00711CB0"/>
    <w:rsid w:val="00711D1D"/>
    <w:rsid w:val="007126B3"/>
    <w:rsid w:val="00712E6E"/>
    <w:rsid w:val="00712FD6"/>
    <w:rsid w:val="007130D9"/>
    <w:rsid w:val="00713DAC"/>
    <w:rsid w:val="007141DA"/>
    <w:rsid w:val="00714837"/>
    <w:rsid w:val="00714C46"/>
    <w:rsid w:val="007151F2"/>
    <w:rsid w:val="00715708"/>
    <w:rsid w:val="00716277"/>
    <w:rsid w:val="0071642F"/>
    <w:rsid w:val="0071643C"/>
    <w:rsid w:val="00716C8C"/>
    <w:rsid w:val="00716ED1"/>
    <w:rsid w:val="0071759B"/>
    <w:rsid w:val="007175CD"/>
    <w:rsid w:val="007176FC"/>
    <w:rsid w:val="0072021A"/>
    <w:rsid w:val="0072061F"/>
    <w:rsid w:val="00720B6D"/>
    <w:rsid w:val="00720BA4"/>
    <w:rsid w:val="00721AE0"/>
    <w:rsid w:val="007220A6"/>
    <w:rsid w:val="00722CFF"/>
    <w:rsid w:val="00723100"/>
    <w:rsid w:val="007238D8"/>
    <w:rsid w:val="00723D96"/>
    <w:rsid w:val="00725618"/>
    <w:rsid w:val="0072561B"/>
    <w:rsid w:val="00725FE5"/>
    <w:rsid w:val="007265AD"/>
    <w:rsid w:val="0072677C"/>
    <w:rsid w:val="00726BE2"/>
    <w:rsid w:val="00726C22"/>
    <w:rsid w:val="00726C25"/>
    <w:rsid w:val="00727270"/>
    <w:rsid w:val="007278D4"/>
    <w:rsid w:val="00727A08"/>
    <w:rsid w:val="00727F30"/>
    <w:rsid w:val="007302C9"/>
    <w:rsid w:val="007303FF"/>
    <w:rsid w:val="007305D5"/>
    <w:rsid w:val="00730E42"/>
    <w:rsid w:val="0073156B"/>
    <w:rsid w:val="007315AF"/>
    <w:rsid w:val="00731BBB"/>
    <w:rsid w:val="00732954"/>
    <w:rsid w:val="00732A41"/>
    <w:rsid w:val="00732E07"/>
    <w:rsid w:val="00732F6D"/>
    <w:rsid w:val="007333EF"/>
    <w:rsid w:val="0073347C"/>
    <w:rsid w:val="00733BA9"/>
    <w:rsid w:val="00734394"/>
    <w:rsid w:val="007345D5"/>
    <w:rsid w:val="00734AB2"/>
    <w:rsid w:val="00734BE1"/>
    <w:rsid w:val="00734D44"/>
    <w:rsid w:val="00735F06"/>
    <w:rsid w:val="00736448"/>
    <w:rsid w:val="00736756"/>
    <w:rsid w:val="00737B06"/>
    <w:rsid w:val="00737ECF"/>
    <w:rsid w:val="0074000B"/>
    <w:rsid w:val="0074009A"/>
    <w:rsid w:val="0074014F"/>
    <w:rsid w:val="0074058A"/>
    <w:rsid w:val="00740883"/>
    <w:rsid w:val="00740D80"/>
    <w:rsid w:val="00740E74"/>
    <w:rsid w:val="00741504"/>
    <w:rsid w:val="00741AF5"/>
    <w:rsid w:val="00741B46"/>
    <w:rsid w:val="00741EA8"/>
    <w:rsid w:val="00742DE6"/>
    <w:rsid w:val="00743363"/>
    <w:rsid w:val="007434C2"/>
    <w:rsid w:val="007438E4"/>
    <w:rsid w:val="00743C0D"/>
    <w:rsid w:val="00743E6B"/>
    <w:rsid w:val="00744EFF"/>
    <w:rsid w:val="00744F48"/>
    <w:rsid w:val="0074577B"/>
    <w:rsid w:val="00745BF9"/>
    <w:rsid w:val="00746993"/>
    <w:rsid w:val="00746E9E"/>
    <w:rsid w:val="007472AC"/>
    <w:rsid w:val="00747739"/>
    <w:rsid w:val="00747B3A"/>
    <w:rsid w:val="0075053A"/>
    <w:rsid w:val="00750BD8"/>
    <w:rsid w:val="00750DAE"/>
    <w:rsid w:val="00751C25"/>
    <w:rsid w:val="00751FE4"/>
    <w:rsid w:val="007522B7"/>
    <w:rsid w:val="00752645"/>
    <w:rsid w:val="00752AC2"/>
    <w:rsid w:val="00753011"/>
    <w:rsid w:val="0075323E"/>
    <w:rsid w:val="0075398E"/>
    <w:rsid w:val="00753D2A"/>
    <w:rsid w:val="00754520"/>
    <w:rsid w:val="00755128"/>
    <w:rsid w:val="00756041"/>
    <w:rsid w:val="007568C2"/>
    <w:rsid w:val="00756B0E"/>
    <w:rsid w:val="00757675"/>
    <w:rsid w:val="00757844"/>
    <w:rsid w:val="0076017C"/>
    <w:rsid w:val="007605C4"/>
    <w:rsid w:val="00760E98"/>
    <w:rsid w:val="00761862"/>
    <w:rsid w:val="00761E5D"/>
    <w:rsid w:val="00762A0D"/>
    <w:rsid w:val="00762EAD"/>
    <w:rsid w:val="007638AC"/>
    <w:rsid w:val="007642BF"/>
    <w:rsid w:val="00764A5E"/>
    <w:rsid w:val="00764B17"/>
    <w:rsid w:val="0076541D"/>
    <w:rsid w:val="007658BC"/>
    <w:rsid w:val="00765D09"/>
    <w:rsid w:val="00765DFF"/>
    <w:rsid w:val="007666E3"/>
    <w:rsid w:val="00766859"/>
    <w:rsid w:val="00767B10"/>
    <w:rsid w:val="007700ED"/>
    <w:rsid w:val="00770461"/>
    <w:rsid w:val="00770500"/>
    <w:rsid w:val="007709C4"/>
    <w:rsid w:val="00770A1D"/>
    <w:rsid w:val="00771E66"/>
    <w:rsid w:val="00771FDD"/>
    <w:rsid w:val="007722B3"/>
    <w:rsid w:val="007724B3"/>
    <w:rsid w:val="007729F2"/>
    <w:rsid w:val="00772ECB"/>
    <w:rsid w:val="007731F9"/>
    <w:rsid w:val="00773565"/>
    <w:rsid w:val="0077412F"/>
    <w:rsid w:val="00774BE5"/>
    <w:rsid w:val="00774F1E"/>
    <w:rsid w:val="007765CF"/>
    <w:rsid w:val="00776A76"/>
    <w:rsid w:val="00777451"/>
    <w:rsid w:val="00777E3A"/>
    <w:rsid w:val="00777FE5"/>
    <w:rsid w:val="00780720"/>
    <w:rsid w:val="00781063"/>
    <w:rsid w:val="007818CD"/>
    <w:rsid w:val="007818F0"/>
    <w:rsid w:val="00781B77"/>
    <w:rsid w:val="00782D25"/>
    <w:rsid w:val="00783632"/>
    <w:rsid w:val="00783A31"/>
    <w:rsid w:val="00783C0D"/>
    <w:rsid w:val="00785283"/>
    <w:rsid w:val="007857A1"/>
    <w:rsid w:val="00785ABA"/>
    <w:rsid w:val="00785CB8"/>
    <w:rsid w:val="0078614A"/>
    <w:rsid w:val="00787783"/>
    <w:rsid w:val="00787A85"/>
    <w:rsid w:val="0079123B"/>
    <w:rsid w:val="00791E0D"/>
    <w:rsid w:val="0079247A"/>
    <w:rsid w:val="007927EF"/>
    <w:rsid w:val="00792875"/>
    <w:rsid w:val="00793720"/>
    <w:rsid w:val="00793C74"/>
    <w:rsid w:val="00793FD8"/>
    <w:rsid w:val="0079427E"/>
    <w:rsid w:val="00794D57"/>
    <w:rsid w:val="00795EB3"/>
    <w:rsid w:val="00796ED8"/>
    <w:rsid w:val="0079769E"/>
    <w:rsid w:val="00797DE4"/>
    <w:rsid w:val="007A1086"/>
    <w:rsid w:val="007A1294"/>
    <w:rsid w:val="007A13B6"/>
    <w:rsid w:val="007A1E18"/>
    <w:rsid w:val="007A2744"/>
    <w:rsid w:val="007A3275"/>
    <w:rsid w:val="007A35F6"/>
    <w:rsid w:val="007A36CA"/>
    <w:rsid w:val="007A4092"/>
    <w:rsid w:val="007A40D9"/>
    <w:rsid w:val="007A450F"/>
    <w:rsid w:val="007A475E"/>
    <w:rsid w:val="007A4B03"/>
    <w:rsid w:val="007A5D41"/>
    <w:rsid w:val="007A6584"/>
    <w:rsid w:val="007A6955"/>
    <w:rsid w:val="007A6C94"/>
    <w:rsid w:val="007A6E6F"/>
    <w:rsid w:val="007A75EE"/>
    <w:rsid w:val="007A7C75"/>
    <w:rsid w:val="007A7D57"/>
    <w:rsid w:val="007B05CC"/>
    <w:rsid w:val="007B0714"/>
    <w:rsid w:val="007B0E1A"/>
    <w:rsid w:val="007B1983"/>
    <w:rsid w:val="007B1C0B"/>
    <w:rsid w:val="007B1CBC"/>
    <w:rsid w:val="007B22BE"/>
    <w:rsid w:val="007B22C5"/>
    <w:rsid w:val="007B2F9B"/>
    <w:rsid w:val="007B33EB"/>
    <w:rsid w:val="007B4327"/>
    <w:rsid w:val="007B4F5A"/>
    <w:rsid w:val="007B5062"/>
    <w:rsid w:val="007B5FB7"/>
    <w:rsid w:val="007B6B10"/>
    <w:rsid w:val="007B7618"/>
    <w:rsid w:val="007B7B5D"/>
    <w:rsid w:val="007B7F6A"/>
    <w:rsid w:val="007C033D"/>
    <w:rsid w:val="007C0D15"/>
    <w:rsid w:val="007C0F05"/>
    <w:rsid w:val="007C1790"/>
    <w:rsid w:val="007C1CF5"/>
    <w:rsid w:val="007C25CF"/>
    <w:rsid w:val="007C2919"/>
    <w:rsid w:val="007C312D"/>
    <w:rsid w:val="007C3674"/>
    <w:rsid w:val="007C36C9"/>
    <w:rsid w:val="007C3E90"/>
    <w:rsid w:val="007C3ECD"/>
    <w:rsid w:val="007C532E"/>
    <w:rsid w:val="007C5CED"/>
    <w:rsid w:val="007C5E30"/>
    <w:rsid w:val="007C739D"/>
    <w:rsid w:val="007C76A1"/>
    <w:rsid w:val="007C77E5"/>
    <w:rsid w:val="007C7E84"/>
    <w:rsid w:val="007D03BF"/>
    <w:rsid w:val="007D1817"/>
    <w:rsid w:val="007D21FE"/>
    <w:rsid w:val="007D2E15"/>
    <w:rsid w:val="007D31B1"/>
    <w:rsid w:val="007D3C44"/>
    <w:rsid w:val="007D3D45"/>
    <w:rsid w:val="007D4DDD"/>
    <w:rsid w:val="007D4FD2"/>
    <w:rsid w:val="007D51B6"/>
    <w:rsid w:val="007D6A3C"/>
    <w:rsid w:val="007D7535"/>
    <w:rsid w:val="007E00B0"/>
    <w:rsid w:val="007E030F"/>
    <w:rsid w:val="007E050B"/>
    <w:rsid w:val="007E05E5"/>
    <w:rsid w:val="007E0C5E"/>
    <w:rsid w:val="007E199F"/>
    <w:rsid w:val="007E1AF7"/>
    <w:rsid w:val="007E1E57"/>
    <w:rsid w:val="007E21C7"/>
    <w:rsid w:val="007E2B18"/>
    <w:rsid w:val="007E2C2C"/>
    <w:rsid w:val="007E2D03"/>
    <w:rsid w:val="007E3ADF"/>
    <w:rsid w:val="007E4071"/>
    <w:rsid w:val="007E44F9"/>
    <w:rsid w:val="007E4F77"/>
    <w:rsid w:val="007E5A9A"/>
    <w:rsid w:val="007E5D58"/>
    <w:rsid w:val="007E64E4"/>
    <w:rsid w:val="007E690D"/>
    <w:rsid w:val="007E6CB9"/>
    <w:rsid w:val="007F0BB9"/>
    <w:rsid w:val="007F0EDC"/>
    <w:rsid w:val="007F1F56"/>
    <w:rsid w:val="007F2826"/>
    <w:rsid w:val="007F3835"/>
    <w:rsid w:val="007F3DE9"/>
    <w:rsid w:val="007F3E4F"/>
    <w:rsid w:val="007F4F7D"/>
    <w:rsid w:val="007F58D7"/>
    <w:rsid w:val="007F6C5E"/>
    <w:rsid w:val="007F6DC1"/>
    <w:rsid w:val="007F6E3E"/>
    <w:rsid w:val="007F7691"/>
    <w:rsid w:val="007F7966"/>
    <w:rsid w:val="00800565"/>
    <w:rsid w:val="00800671"/>
    <w:rsid w:val="00800B6D"/>
    <w:rsid w:val="00800E2B"/>
    <w:rsid w:val="00801327"/>
    <w:rsid w:val="00802B64"/>
    <w:rsid w:val="00802D60"/>
    <w:rsid w:val="008035FB"/>
    <w:rsid w:val="00803796"/>
    <w:rsid w:val="00804D6F"/>
    <w:rsid w:val="0080539D"/>
    <w:rsid w:val="00805701"/>
    <w:rsid w:val="008057B8"/>
    <w:rsid w:val="00810E86"/>
    <w:rsid w:val="00810FA0"/>
    <w:rsid w:val="008111E3"/>
    <w:rsid w:val="008115D3"/>
    <w:rsid w:val="008116CB"/>
    <w:rsid w:val="0081184B"/>
    <w:rsid w:val="00811B77"/>
    <w:rsid w:val="00811D71"/>
    <w:rsid w:val="0081250A"/>
    <w:rsid w:val="00812CE7"/>
    <w:rsid w:val="008135B5"/>
    <w:rsid w:val="00815D82"/>
    <w:rsid w:val="00816607"/>
    <w:rsid w:val="00816BDA"/>
    <w:rsid w:val="00817341"/>
    <w:rsid w:val="008174CD"/>
    <w:rsid w:val="00817AB4"/>
    <w:rsid w:val="00817E8E"/>
    <w:rsid w:val="0082080D"/>
    <w:rsid w:val="008210C0"/>
    <w:rsid w:val="0082124B"/>
    <w:rsid w:val="0082185A"/>
    <w:rsid w:val="008220F7"/>
    <w:rsid w:val="008221F0"/>
    <w:rsid w:val="008223D8"/>
    <w:rsid w:val="0082328C"/>
    <w:rsid w:val="008241AC"/>
    <w:rsid w:val="00825AB0"/>
    <w:rsid w:val="00825B2F"/>
    <w:rsid w:val="00825C68"/>
    <w:rsid w:val="00825ECE"/>
    <w:rsid w:val="0082601D"/>
    <w:rsid w:val="00826139"/>
    <w:rsid w:val="008267D9"/>
    <w:rsid w:val="00826D5E"/>
    <w:rsid w:val="00827973"/>
    <w:rsid w:val="00830CF7"/>
    <w:rsid w:val="008314B7"/>
    <w:rsid w:val="00831735"/>
    <w:rsid w:val="0083356B"/>
    <w:rsid w:val="0083390C"/>
    <w:rsid w:val="00833DB3"/>
    <w:rsid w:val="008342E5"/>
    <w:rsid w:val="00834D2B"/>
    <w:rsid w:val="0083506B"/>
    <w:rsid w:val="00835870"/>
    <w:rsid w:val="00836547"/>
    <w:rsid w:val="0083694F"/>
    <w:rsid w:val="00836F87"/>
    <w:rsid w:val="008375C0"/>
    <w:rsid w:val="00837E46"/>
    <w:rsid w:val="008401DA"/>
    <w:rsid w:val="0084097A"/>
    <w:rsid w:val="00840FE3"/>
    <w:rsid w:val="008411D9"/>
    <w:rsid w:val="00841841"/>
    <w:rsid w:val="00841AAE"/>
    <w:rsid w:val="00841CA6"/>
    <w:rsid w:val="00842A3D"/>
    <w:rsid w:val="0084309A"/>
    <w:rsid w:val="008432D1"/>
    <w:rsid w:val="00843333"/>
    <w:rsid w:val="00843D2D"/>
    <w:rsid w:val="00843E50"/>
    <w:rsid w:val="00843E90"/>
    <w:rsid w:val="00843F02"/>
    <w:rsid w:val="0084411F"/>
    <w:rsid w:val="00844A40"/>
    <w:rsid w:val="0084533D"/>
    <w:rsid w:val="00845429"/>
    <w:rsid w:val="00845597"/>
    <w:rsid w:val="008460B9"/>
    <w:rsid w:val="00846200"/>
    <w:rsid w:val="00846237"/>
    <w:rsid w:val="00846859"/>
    <w:rsid w:val="00846AB7"/>
    <w:rsid w:val="008475EE"/>
    <w:rsid w:val="008477AF"/>
    <w:rsid w:val="008503CE"/>
    <w:rsid w:val="00851132"/>
    <w:rsid w:val="00851230"/>
    <w:rsid w:val="008523CD"/>
    <w:rsid w:val="0085282B"/>
    <w:rsid w:val="0085297B"/>
    <w:rsid w:val="00852CE1"/>
    <w:rsid w:val="00852E70"/>
    <w:rsid w:val="008541F8"/>
    <w:rsid w:val="008555A3"/>
    <w:rsid w:val="0085574D"/>
    <w:rsid w:val="00855CF7"/>
    <w:rsid w:val="00856429"/>
    <w:rsid w:val="008566E8"/>
    <w:rsid w:val="008578AB"/>
    <w:rsid w:val="00857A8B"/>
    <w:rsid w:val="008604E9"/>
    <w:rsid w:val="00860E47"/>
    <w:rsid w:val="00860E9A"/>
    <w:rsid w:val="00861807"/>
    <w:rsid w:val="0086227F"/>
    <w:rsid w:val="00862A8B"/>
    <w:rsid w:val="00862E8D"/>
    <w:rsid w:val="00862F73"/>
    <w:rsid w:val="008638CB"/>
    <w:rsid w:val="00863FFF"/>
    <w:rsid w:val="0086427B"/>
    <w:rsid w:val="0086587C"/>
    <w:rsid w:val="00865946"/>
    <w:rsid w:val="00865DAD"/>
    <w:rsid w:val="00866049"/>
    <w:rsid w:val="008661CC"/>
    <w:rsid w:val="00866528"/>
    <w:rsid w:val="00866A9C"/>
    <w:rsid w:val="0086758C"/>
    <w:rsid w:val="00867C88"/>
    <w:rsid w:val="00867DC3"/>
    <w:rsid w:val="00870101"/>
    <w:rsid w:val="00870476"/>
    <w:rsid w:val="00870655"/>
    <w:rsid w:val="00871049"/>
    <w:rsid w:val="0087119C"/>
    <w:rsid w:val="008719C8"/>
    <w:rsid w:val="008723B8"/>
    <w:rsid w:val="00872883"/>
    <w:rsid w:val="00872E12"/>
    <w:rsid w:val="0087310F"/>
    <w:rsid w:val="00874C59"/>
    <w:rsid w:val="008751AD"/>
    <w:rsid w:val="00876A03"/>
    <w:rsid w:val="00876E64"/>
    <w:rsid w:val="00877148"/>
    <w:rsid w:val="0087766B"/>
    <w:rsid w:val="008779B6"/>
    <w:rsid w:val="008802E2"/>
    <w:rsid w:val="00880491"/>
    <w:rsid w:val="008805A9"/>
    <w:rsid w:val="0088063E"/>
    <w:rsid w:val="0088099A"/>
    <w:rsid w:val="00880C02"/>
    <w:rsid w:val="00881568"/>
    <w:rsid w:val="00882953"/>
    <w:rsid w:val="008839C5"/>
    <w:rsid w:val="00883D2C"/>
    <w:rsid w:val="00884334"/>
    <w:rsid w:val="0088434A"/>
    <w:rsid w:val="0088459F"/>
    <w:rsid w:val="008847D2"/>
    <w:rsid w:val="00885CEB"/>
    <w:rsid w:val="00885F10"/>
    <w:rsid w:val="008867B0"/>
    <w:rsid w:val="00886B6A"/>
    <w:rsid w:val="008871BD"/>
    <w:rsid w:val="0088747E"/>
    <w:rsid w:val="0089031F"/>
    <w:rsid w:val="008903B6"/>
    <w:rsid w:val="00890E81"/>
    <w:rsid w:val="008911D8"/>
    <w:rsid w:val="00891D46"/>
    <w:rsid w:val="00891FED"/>
    <w:rsid w:val="008921BF"/>
    <w:rsid w:val="008921D4"/>
    <w:rsid w:val="00892510"/>
    <w:rsid w:val="008925D2"/>
    <w:rsid w:val="00892695"/>
    <w:rsid w:val="008927AB"/>
    <w:rsid w:val="00894705"/>
    <w:rsid w:val="00894D73"/>
    <w:rsid w:val="00895A1A"/>
    <w:rsid w:val="008964A4"/>
    <w:rsid w:val="00896995"/>
    <w:rsid w:val="00896B7F"/>
    <w:rsid w:val="0089734F"/>
    <w:rsid w:val="00897D93"/>
    <w:rsid w:val="00897DA3"/>
    <w:rsid w:val="008A0146"/>
    <w:rsid w:val="008A0AED"/>
    <w:rsid w:val="008A0E12"/>
    <w:rsid w:val="008A1434"/>
    <w:rsid w:val="008A151E"/>
    <w:rsid w:val="008A1658"/>
    <w:rsid w:val="008A2292"/>
    <w:rsid w:val="008A24E0"/>
    <w:rsid w:val="008A2546"/>
    <w:rsid w:val="008A27B6"/>
    <w:rsid w:val="008A2EBE"/>
    <w:rsid w:val="008A3144"/>
    <w:rsid w:val="008A3450"/>
    <w:rsid w:val="008A3EB1"/>
    <w:rsid w:val="008A4083"/>
    <w:rsid w:val="008A40D8"/>
    <w:rsid w:val="008A4220"/>
    <w:rsid w:val="008A46F5"/>
    <w:rsid w:val="008A48BF"/>
    <w:rsid w:val="008A54C7"/>
    <w:rsid w:val="008A6086"/>
    <w:rsid w:val="008A6829"/>
    <w:rsid w:val="008A6DE8"/>
    <w:rsid w:val="008A6EAE"/>
    <w:rsid w:val="008A7A97"/>
    <w:rsid w:val="008B0290"/>
    <w:rsid w:val="008B0534"/>
    <w:rsid w:val="008B0A96"/>
    <w:rsid w:val="008B1FA0"/>
    <w:rsid w:val="008B29DE"/>
    <w:rsid w:val="008B2CDA"/>
    <w:rsid w:val="008B2F61"/>
    <w:rsid w:val="008B2FF9"/>
    <w:rsid w:val="008B3179"/>
    <w:rsid w:val="008B39F2"/>
    <w:rsid w:val="008B3E64"/>
    <w:rsid w:val="008B4122"/>
    <w:rsid w:val="008B5CD6"/>
    <w:rsid w:val="008B5E94"/>
    <w:rsid w:val="008B6B81"/>
    <w:rsid w:val="008B7185"/>
    <w:rsid w:val="008B76A1"/>
    <w:rsid w:val="008B7924"/>
    <w:rsid w:val="008C0AE7"/>
    <w:rsid w:val="008C0B8C"/>
    <w:rsid w:val="008C0EE8"/>
    <w:rsid w:val="008C163F"/>
    <w:rsid w:val="008C19FE"/>
    <w:rsid w:val="008C1E04"/>
    <w:rsid w:val="008C23FA"/>
    <w:rsid w:val="008C255A"/>
    <w:rsid w:val="008C2EF9"/>
    <w:rsid w:val="008C2FF3"/>
    <w:rsid w:val="008C3316"/>
    <w:rsid w:val="008C3A3B"/>
    <w:rsid w:val="008C3D50"/>
    <w:rsid w:val="008C45A9"/>
    <w:rsid w:val="008C463C"/>
    <w:rsid w:val="008C5120"/>
    <w:rsid w:val="008C53E2"/>
    <w:rsid w:val="008C542A"/>
    <w:rsid w:val="008C5946"/>
    <w:rsid w:val="008C69CA"/>
    <w:rsid w:val="008C71FD"/>
    <w:rsid w:val="008C7827"/>
    <w:rsid w:val="008C7CD8"/>
    <w:rsid w:val="008D005A"/>
    <w:rsid w:val="008D0923"/>
    <w:rsid w:val="008D093B"/>
    <w:rsid w:val="008D0C14"/>
    <w:rsid w:val="008D1425"/>
    <w:rsid w:val="008D171D"/>
    <w:rsid w:val="008D1AEE"/>
    <w:rsid w:val="008D2223"/>
    <w:rsid w:val="008D3182"/>
    <w:rsid w:val="008D3A33"/>
    <w:rsid w:val="008D3ACA"/>
    <w:rsid w:val="008D4207"/>
    <w:rsid w:val="008D435E"/>
    <w:rsid w:val="008D5FE6"/>
    <w:rsid w:val="008D6FF2"/>
    <w:rsid w:val="008D7708"/>
    <w:rsid w:val="008D7FD0"/>
    <w:rsid w:val="008E0E0F"/>
    <w:rsid w:val="008E169D"/>
    <w:rsid w:val="008E1DC6"/>
    <w:rsid w:val="008E27BC"/>
    <w:rsid w:val="008E2E51"/>
    <w:rsid w:val="008E2E59"/>
    <w:rsid w:val="008E3118"/>
    <w:rsid w:val="008E3AC1"/>
    <w:rsid w:val="008E4313"/>
    <w:rsid w:val="008E4D7B"/>
    <w:rsid w:val="008E4FC5"/>
    <w:rsid w:val="008E513D"/>
    <w:rsid w:val="008E5376"/>
    <w:rsid w:val="008E5B67"/>
    <w:rsid w:val="008E5E24"/>
    <w:rsid w:val="008E5ECF"/>
    <w:rsid w:val="008E61B2"/>
    <w:rsid w:val="008E6A5B"/>
    <w:rsid w:val="008E75AE"/>
    <w:rsid w:val="008F076E"/>
    <w:rsid w:val="008F143F"/>
    <w:rsid w:val="008F2C46"/>
    <w:rsid w:val="008F305B"/>
    <w:rsid w:val="008F330D"/>
    <w:rsid w:val="008F3B49"/>
    <w:rsid w:val="008F3E5C"/>
    <w:rsid w:val="008F4136"/>
    <w:rsid w:val="008F46B8"/>
    <w:rsid w:val="008F4B5C"/>
    <w:rsid w:val="008F51A9"/>
    <w:rsid w:val="008F5852"/>
    <w:rsid w:val="008F5ADB"/>
    <w:rsid w:val="008F6B97"/>
    <w:rsid w:val="008F6DD6"/>
    <w:rsid w:val="008F74A8"/>
    <w:rsid w:val="008F7EA0"/>
    <w:rsid w:val="008F7F47"/>
    <w:rsid w:val="00900173"/>
    <w:rsid w:val="00900C46"/>
    <w:rsid w:val="00900E79"/>
    <w:rsid w:val="0090112C"/>
    <w:rsid w:val="009015A8"/>
    <w:rsid w:val="00901CF5"/>
    <w:rsid w:val="00902139"/>
    <w:rsid w:val="009026B1"/>
    <w:rsid w:val="00902C2A"/>
    <w:rsid w:val="00903894"/>
    <w:rsid w:val="00903B32"/>
    <w:rsid w:val="009057F8"/>
    <w:rsid w:val="00905E86"/>
    <w:rsid w:val="009062B8"/>
    <w:rsid w:val="009068C2"/>
    <w:rsid w:val="00906FC5"/>
    <w:rsid w:val="0090707F"/>
    <w:rsid w:val="009105EA"/>
    <w:rsid w:val="0091060D"/>
    <w:rsid w:val="00910F80"/>
    <w:rsid w:val="009113B9"/>
    <w:rsid w:val="0091161F"/>
    <w:rsid w:val="00911D68"/>
    <w:rsid w:val="009120C0"/>
    <w:rsid w:val="009122BB"/>
    <w:rsid w:val="00912534"/>
    <w:rsid w:val="009130A8"/>
    <w:rsid w:val="009131CA"/>
    <w:rsid w:val="0091333B"/>
    <w:rsid w:val="0091368C"/>
    <w:rsid w:val="009151B7"/>
    <w:rsid w:val="00915398"/>
    <w:rsid w:val="00916626"/>
    <w:rsid w:val="00916C1D"/>
    <w:rsid w:val="00920199"/>
    <w:rsid w:val="00920548"/>
    <w:rsid w:val="009206A1"/>
    <w:rsid w:val="009212A0"/>
    <w:rsid w:val="00921940"/>
    <w:rsid w:val="0092240F"/>
    <w:rsid w:val="00922656"/>
    <w:rsid w:val="00922D6F"/>
    <w:rsid w:val="00923576"/>
    <w:rsid w:val="009239A9"/>
    <w:rsid w:val="00923EC5"/>
    <w:rsid w:val="0092416C"/>
    <w:rsid w:val="00924EF3"/>
    <w:rsid w:val="009270E5"/>
    <w:rsid w:val="009278C8"/>
    <w:rsid w:val="00927A05"/>
    <w:rsid w:val="00927C0E"/>
    <w:rsid w:val="00927D85"/>
    <w:rsid w:val="00931827"/>
    <w:rsid w:val="00932116"/>
    <w:rsid w:val="00932354"/>
    <w:rsid w:val="00932745"/>
    <w:rsid w:val="00932AF0"/>
    <w:rsid w:val="009333AF"/>
    <w:rsid w:val="00935544"/>
    <w:rsid w:val="00935EDA"/>
    <w:rsid w:val="009364B4"/>
    <w:rsid w:val="009367E7"/>
    <w:rsid w:val="00936A64"/>
    <w:rsid w:val="00937BDA"/>
    <w:rsid w:val="00937DD6"/>
    <w:rsid w:val="00937FFA"/>
    <w:rsid w:val="00940095"/>
    <w:rsid w:val="00940A5D"/>
    <w:rsid w:val="0094119E"/>
    <w:rsid w:val="0094191A"/>
    <w:rsid w:val="00942314"/>
    <w:rsid w:val="00942E6A"/>
    <w:rsid w:val="0094314C"/>
    <w:rsid w:val="009431DB"/>
    <w:rsid w:val="0094385D"/>
    <w:rsid w:val="009438BE"/>
    <w:rsid w:val="00943908"/>
    <w:rsid w:val="009439ED"/>
    <w:rsid w:val="00943C13"/>
    <w:rsid w:val="00943C3C"/>
    <w:rsid w:val="00943FB4"/>
    <w:rsid w:val="009447BB"/>
    <w:rsid w:val="00944936"/>
    <w:rsid w:val="00945555"/>
    <w:rsid w:val="00945AE6"/>
    <w:rsid w:val="00945C60"/>
    <w:rsid w:val="00945DC5"/>
    <w:rsid w:val="0094637E"/>
    <w:rsid w:val="00946591"/>
    <w:rsid w:val="009465BD"/>
    <w:rsid w:val="009468BA"/>
    <w:rsid w:val="00947195"/>
    <w:rsid w:val="00947A96"/>
    <w:rsid w:val="00950AE6"/>
    <w:rsid w:val="00951284"/>
    <w:rsid w:val="0095134B"/>
    <w:rsid w:val="00953170"/>
    <w:rsid w:val="00953364"/>
    <w:rsid w:val="00953423"/>
    <w:rsid w:val="00953EF4"/>
    <w:rsid w:val="009542EE"/>
    <w:rsid w:val="009546B1"/>
    <w:rsid w:val="00955317"/>
    <w:rsid w:val="009554F8"/>
    <w:rsid w:val="00955850"/>
    <w:rsid w:val="00955CED"/>
    <w:rsid w:val="00956F9D"/>
    <w:rsid w:val="0095750E"/>
    <w:rsid w:val="00960434"/>
    <w:rsid w:val="009608F8"/>
    <w:rsid w:val="00960A1A"/>
    <w:rsid w:val="00961995"/>
    <w:rsid w:val="00961C5E"/>
    <w:rsid w:val="00962034"/>
    <w:rsid w:val="009630F0"/>
    <w:rsid w:val="00963C70"/>
    <w:rsid w:val="009642C9"/>
    <w:rsid w:val="00964A83"/>
    <w:rsid w:val="00964C21"/>
    <w:rsid w:val="00964D41"/>
    <w:rsid w:val="00964ED1"/>
    <w:rsid w:val="009652BD"/>
    <w:rsid w:val="00965996"/>
    <w:rsid w:val="00966204"/>
    <w:rsid w:val="009663E9"/>
    <w:rsid w:val="009663FC"/>
    <w:rsid w:val="0096722E"/>
    <w:rsid w:val="00967531"/>
    <w:rsid w:val="00967608"/>
    <w:rsid w:val="00970697"/>
    <w:rsid w:val="0097199A"/>
    <w:rsid w:val="00972122"/>
    <w:rsid w:val="009721D1"/>
    <w:rsid w:val="0097265D"/>
    <w:rsid w:val="0097288D"/>
    <w:rsid w:val="00972A5D"/>
    <w:rsid w:val="00972B34"/>
    <w:rsid w:val="009730BF"/>
    <w:rsid w:val="009730FC"/>
    <w:rsid w:val="009734F8"/>
    <w:rsid w:val="0097391A"/>
    <w:rsid w:val="0097509B"/>
    <w:rsid w:val="009753EE"/>
    <w:rsid w:val="00975E55"/>
    <w:rsid w:val="00975FD0"/>
    <w:rsid w:val="00976270"/>
    <w:rsid w:val="009763BC"/>
    <w:rsid w:val="0097655D"/>
    <w:rsid w:val="00976C8C"/>
    <w:rsid w:val="00977642"/>
    <w:rsid w:val="00977930"/>
    <w:rsid w:val="00977A7D"/>
    <w:rsid w:val="00980395"/>
    <w:rsid w:val="00981259"/>
    <w:rsid w:val="009814D8"/>
    <w:rsid w:val="00981512"/>
    <w:rsid w:val="0098194B"/>
    <w:rsid w:val="009819B9"/>
    <w:rsid w:val="00982410"/>
    <w:rsid w:val="00982951"/>
    <w:rsid w:val="0098534C"/>
    <w:rsid w:val="00985428"/>
    <w:rsid w:val="0098589D"/>
    <w:rsid w:val="00985E1E"/>
    <w:rsid w:val="00986036"/>
    <w:rsid w:val="009861B5"/>
    <w:rsid w:val="00986C1C"/>
    <w:rsid w:val="00990BD9"/>
    <w:rsid w:val="00990C4C"/>
    <w:rsid w:val="00990E75"/>
    <w:rsid w:val="009910AE"/>
    <w:rsid w:val="00991ADD"/>
    <w:rsid w:val="009939C5"/>
    <w:rsid w:val="00993DE7"/>
    <w:rsid w:val="00994491"/>
    <w:rsid w:val="00994BFC"/>
    <w:rsid w:val="00994CA8"/>
    <w:rsid w:val="00995883"/>
    <w:rsid w:val="0099622D"/>
    <w:rsid w:val="00996B1F"/>
    <w:rsid w:val="009A0042"/>
    <w:rsid w:val="009A04EA"/>
    <w:rsid w:val="009A0B53"/>
    <w:rsid w:val="009A17FF"/>
    <w:rsid w:val="009A21C5"/>
    <w:rsid w:val="009A2334"/>
    <w:rsid w:val="009A250E"/>
    <w:rsid w:val="009A2779"/>
    <w:rsid w:val="009A2E3F"/>
    <w:rsid w:val="009A335A"/>
    <w:rsid w:val="009A45EB"/>
    <w:rsid w:val="009A48F2"/>
    <w:rsid w:val="009A4B7F"/>
    <w:rsid w:val="009A4C81"/>
    <w:rsid w:val="009A520D"/>
    <w:rsid w:val="009A5402"/>
    <w:rsid w:val="009A5B15"/>
    <w:rsid w:val="009A63F6"/>
    <w:rsid w:val="009A6889"/>
    <w:rsid w:val="009A74B5"/>
    <w:rsid w:val="009B0BD5"/>
    <w:rsid w:val="009B0ED1"/>
    <w:rsid w:val="009B15D9"/>
    <w:rsid w:val="009B18DA"/>
    <w:rsid w:val="009B1D01"/>
    <w:rsid w:val="009B1DC7"/>
    <w:rsid w:val="009B28F1"/>
    <w:rsid w:val="009B2942"/>
    <w:rsid w:val="009B386D"/>
    <w:rsid w:val="009B3878"/>
    <w:rsid w:val="009B4CFA"/>
    <w:rsid w:val="009B4E36"/>
    <w:rsid w:val="009B5644"/>
    <w:rsid w:val="009B5C0C"/>
    <w:rsid w:val="009B5C2E"/>
    <w:rsid w:val="009B6202"/>
    <w:rsid w:val="009B6906"/>
    <w:rsid w:val="009B77D8"/>
    <w:rsid w:val="009B7C02"/>
    <w:rsid w:val="009B7C4B"/>
    <w:rsid w:val="009B7F68"/>
    <w:rsid w:val="009C0C8A"/>
    <w:rsid w:val="009C0D0F"/>
    <w:rsid w:val="009C172E"/>
    <w:rsid w:val="009C18F9"/>
    <w:rsid w:val="009C1997"/>
    <w:rsid w:val="009C1ACD"/>
    <w:rsid w:val="009C2450"/>
    <w:rsid w:val="009C24A5"/>
    <w:rsid w:val="009C27C1"/>
    <w:rsid w:val="009C281F"/>
    <w:rsid w:val="009C2A60"/>
    <w:rsid w:val="009C2AF0"/>
    <w:rsid w:val="009C2E6E"/>
    <w:rsid w:val="009C4095"/>
    <w:rsid w:val="009C48C9"/>
    <w:rsid w:val="009C49F2"/>
    <w:rsid w:val="009C5134"/>
    <w:rsid w:val="009C5577"/>
    <w:rsid w:val="009C59CC"/>
    <w:rsid w:val="009C64EA"/>
    <w:rsid w:val="009C7107"/>
    <w:rsid w:val="009C74C5"/>
    <w:rsid w:val="009C7A08"/>
    <w:rsid w:val="009D065F"/>
    <w:rsid w:val="009D07E2"/>
    <w:rsid w:val="009D102B"/>
    <w:rsid w:val="009D1D85"/>
    <w:rsid w:val="009D2B74"/>
    <w:rsid w:val="009D30A0"/>
    <w:rsid w:val="009D3F0D"/>
    <w:rsid w:val="009D455D"/>
    <w:rsid w:val="009D462E"/>
    <w:rsid w:val="009D4EA0"/>
    <w:rsid w:val="009D4F4B"/>
    <w:rsid w:val="009D55A9"/>
    <w:rsid w:val="009D6FC0"/>
    <w:rsid w:val="009D7797"/>
    <w:rsid w:val="009D7E34"/>
    <w:rsid w:val="009E0823"/>
    <w:rsid w:val="009E0A96"/>
    <w:rsid w:val="009E0F62"/>
    <w:rsid w:val="009E1EF6"/>
    <w:rsid w:val="009E2025"/>
    <w:rsid w:val="009E2027"/>
    <w:rsid w:val="009E22D4"/>
    <w:rsid w:val="009E2630"/>
    <w:rsid w:val="009E2694"/>
    <w:rsid w:val="009E2943"/>
    <w:rsid w:val="009E2B59"/>
    <w:rsid w:val="009E35AD"/>
    <w:rsid w:val="009E3DE4"/>
    <w:rsid w:val="009E3F49"/>
    <w:rsid w:val="009E456E"/>
    <w:rsid w:val="009E4962"/>
    <w:rsid w:val="009E4C8E"/>
    <w:rsid w:val="009E589F"/>
    <w:rsid w:val="009E5AD0"/>
    <w:rsid w:val="009E5BDA"/>
    <w:rsid w:val="009E63BA"/>
    <w:rsid w:val="009E68E9"/>
    <w:rsid w:val="009E6E95"/>
    <w:rsid w:val="009E7478"/>
    <w:rsid w:val="009E79C0"/>
    <w:rsid w:val="009F019D"/>
    <w:rsid w:val="009F119B"/>
    <w:rsid w:val="009F16BB"/>
    <w:rsid w:val="009F1825"/>
    <w:rsid w:val="009F1DCC"/>
    <w:rsid w:val="009F2951"/>
    <w:rsid w:val="009F2BD3"/>
    <w:rsid w:val="009F2D2F"/>
    <w:rsid w:val="009F2ED9"/>
    <w:rsid w:val="009F435E"/>
    <w:rsid w:val="009F49D0"/>
    <w:rsid w:val="009F5635"/>
    <w:rsid w:val="009F5D3B"/>
    <w:rsid w:val="009F63CE"/>
    <w:rsid w:val="009F6C62"/>
    <w:rsid w:val="009F6CD1"/>
    <w:rsid w:val="009F7B84"/>
    <w:rsid w:val="00A00024"/>
    <w:rsid w:val="00A0024A"/>
    <w:rsid w:val="00A003C9"/>
    <w:rsid w:val="00A00964"/>
    <w:rsid w:val="00A009C8"/>
    <w:rsid w:val="00A00AFB"/>
    <w:rsid w:val="00A00F5D"/>
    <w:rsid w:val="00A01630"/>
    <w:rsid w:val="00A01DF8"/>
    <w:rsid w:val="00A0279E"/>
    <w:rsid w:val="00A02C8B"/>
    <w:rsid w:val="00A02F75"/>
    <w:rsid w:val="00A04C19"/>
    <w:rsid w:val="00A04C78"/>
    <w:rsid w:val="00A04FD8"/>
    <w:rsid w:val="00A05492"/>
    <w:rsid w:val="00A0590E"/>
    <w:rsid w:val="00A05968"/>
    <w:rsid w:val="00A05BFD"/>
    <w:rsid w:val="00A0633E"/>
    <w:rsid w:val="00A07A11"/>
    <w:rsid w:val="00A07A14"/>
    <w:rsid w:val="00A10335"/>
    <w:rsid w:val="00A10FBC"/>
    <w:rsid w:val="00A11002"/>
    <w:rsid w:val="00A11EC6"/>
    <w:rsid w:val="00A11FCA"/>
    <w:rsid w:val="00A12323"/>
    <w:rsid w:val="00A12A1C"/>
    <w:rsid w:val="00A12D64"/>
    <w:rsid w:val="00A12D83"/>
    <w:rsid w:val="00A13098"/>
    <w:rsid w:val="00A13CC1"/>
    <w:rsid w:val="00A13F78"/>
    <w:rsid w:val="00A1401A"/>
    <w:rsid w:val="00A14219"/>
    <w:rsid w:val="00A147EC"/>
    <w:rsid w:val="00A14EC3"/>
    <w:rsid w:val="00A1564D"/>
    <w:rsid w:val="00A161CE"/>
    <w:rsid w:val="00A16975"/>
    <w:rsid w:val="00A1787B"/>
    <w:rsid w:val="00A17E7D"/>
    <w:rsid w:val="00A201B0"/>
    <w:rsid w:val="00A2080A"/>
    <w:rsid w:val="00A20B6B"/>
    <w:rsid w:val="00A21428"/>
    <w:rsid w:val="00A21557"/>
    <w:rsid w:val="00A216BD"/>
    <w:rsid w:val="00A21A61"/>
    <w:rsid w:val="00A21CF8"/>
    <w:rsid w:val="00A2220B"/>
    <w:rsid w:val="00A22A35"/>
    <w:rsid w:val="00A23131"/>
    <w:rsid w:val="00A2395D"/>
    <w:rsid w:val="00A2427B"/>
    <w:rsid w:val="00A259A2"/>
    <w:rsid w:val="00A265B2"/>
    <w:rsid w:val="00A266BE"/>
    <w:rsid w:val="00A26859"/>
    <w:rsid w:val="00A2692C"/>
    <w:rsid w:val="00A270E9"/>
    <w:rsid w:val="00A27BC2"/>
    <w:rsid w:val="00A30440"/>
    <w:rsid w:val="00A305C7"/>
    <w:rsid w:val="00A31DB0"/>
    <w:rsid w:val="00A329F9"/>
    <w:rsid w:val="00A32FD6"/>
    <w:rsid w:val="00A33FC3"/>
    <w:rsid w:val="00A34294"/>
    <w:rsid w:val="00A34349"/>
    <w:rsid w:val="00A34480"/>
    <w:rsid w:val="00A344D6"/>
    <w:rsid w:val="00A34DDE"/>
    <w:rsid w:val="00A34E22"/>
    <w:rsid w:val="00A3563A"/>
    <w:rsid w:val="00A35759"/>
    <w:rsid w:val="00A357D6"/>
    <w:rsid w:val="00A35A83"/>
    <w:rsid w:val="00A35CAC"/>
    <w:rsid w:val="00A36232"/>
    <w:rsid w:val="00A36F40"/>
    <w:rsid w:val="00A36FE6"/>
    <w:rsid w:val="00A37346"/>
    <w:rsid w:val="00A375FC"/>
    <w:rsid w:val="00A37A15"/>
    <w:rsid w:val="00A37E43"/>
    <w:rsid w:val="00A40122"/>
    <w:rsid w:val="00A4034B"/>
    <w:rsid w:val="00A40C67"/>
    <w:rsid w:val="00A4195A"/>
    <w:rsid w:val="00A4300D"/>
    <w:rsid w:val="00A43209"/>
    <w:rsid w:val="00A443AB"/>
    <w:rsid w:val="00A44658"/>
    <w:rsid w:val="00A446A3"/>
    <w:rsid w:val="00A449CF"/>
    <w:rsid w:val="00A463D3"/>
    <w:rsid w:val="00A471C8"/>
    <w:rsid w:val="00A47B9C"/>
    <w:rsid w:val="00A47D71"/>
    <w:rsid w:val="00A5009E"/>
    <w:rsid w:val="00A507D5"/>
    <w:rsid w:val="00A50F6D"/>
    <w:rsid w:val="00A51643"/>
    <w:rsid w:val="00A51D65"/>
    <w:rsid w:val="00A5258B"/>
    <w:rsid w:val="00A52DBE"/>
    <w:rsid w:val="00A53825"/>
    <w:rsid w:val="00A538AC"/>
    <w:rsid w:val="00A53A75"/>
    <w:rsid w:val="00A54128"/>
    <w:rsid w:val="00A54381"/>
    <w:rsid w:val="00A545E3"/>
    <w:rsid w:val="00A5492A"/>
    <w:rsid w:val="00A55B7E"/>
    <w:rsid w:val="00A566CF"/>
    <w:rsid w:val="00A5684D"/>
    <w:rsid w:val="00A572C8"/>
    <w:rsid w:val="00A578DB"/>
    <w:rsid w:val="00A60635"/>
    <w:rsid w:val="00A60C63"/>
    <w:rsid w:val="00A60D79"/>
    <w:rsid w:val="00A60D92"/>
    <w:rsid w:val="00A6185F"/>
    <w:rsid w:val="00A618EB"/>
    <w:rsid w:val="00A629EC"/>
    <w:rsid w:val="00A62A06"/>
    <w:rsid w:val="00A63667"/>
    <w:rsid w:val="00A637AB"/>
    <w:rsid w:val="00A63CA7"/>
    <w:rsid w:val="00A63D0A"/>
    <w:rsid w:val="00A63FC3"/>
    <w:rsid w:val="00A6402A"/>
    <w:rsid w:val="00A64465"/>
    <w:rsid w:val="00A64E59"/>
    <w:rsid w:val="00A65146"/>
    <w:rsid w:val="00A651C3"/>
    <w:rsid w:val="00A657FC"/>
    <w:rsid w:val="00A658B2"/>
    <w:rsid w:val="00A65CC5"/>
    <w:rsid w:val="00A667FC"/>
    <w:rsid w:val="00A668AE"/>
    <w:rsid w:val="00A673C0"/>
    <w:rsid w:val="00A67D10"/>
    <w:rsid w:val="00A7133A"/>
    <w:rsid w:val="00A715BD"/>
    <w:rsid w:val="00A720C5"/>
    <w:rsid w:val="00A732AC"/>
    <w:rsid w:val="00A7368D"/>
    <w:rsid w:val="00A73B72"/>
    <w:rsid w:val="00A742C3"/>
    <w:rsid w:val="00A74824"/>
    <w:rsid w:val="00A7534C"/>
    <w:rsid w:val="00A75998"/>
    <w:rsid w:val="00A759A9"/>
    <w:rsid w:val="00A7605E"/>
    <w:rsid w:val="00A76E0D"/>
    <w:rsid w:val="00A7748C"/>
    <w:rsid w:val="00A77BFA"/>
    <w:rsid w:val="00A808E1"/>
    <w:rsid w:val="00A80B98"/>
    <w:rsid w:val="00A80F88"/>
    <w:rsid w:val="00A81794"/>
    <w:rsid w:val="00A81BE1"/>
    <w:rsid w:val="00A821A0"/>
    <w:rsid w:val="00A82D20"/>
    <w:rsid w:val="00A83163"/>
    <w:rsid w:val="00A83D09"/>
    <w:rsid w:val="00A84814"/>
    <w:rsid w:val="00A84C95"/>
    <w:rsid w:val="00A8517B"/>
    <w:rsid w:val="00A851BB"/>
    <w:rsid w:val="00A854C3"/>
    <w:rsid w:val="00A85E8B"/>
    <w:rsid w:val="00A861C2"/>
    <w:rsid w:val="00A86A89"/>
    <w:rsid w:val="00A86B66"/>
    <w:rsid w:val="00A86D93"/>
    <w:rsid w:val="00A87330"/>
    <w:rsid w:val="00A908EA"/>
    <w:rsid w:val="00A90A3F"/>
    <w:rsid w:val="00A90AEF"/>
    <w:rsid w:val="00A90BA1"/>
    <w:rsid w:val="00A913FD"/>
    <w:rsid w:val="00A91481"/>
    <w:rsid w:val="00A9151E"/>
    <w:rsid w:val="00A91D2B"/>
    <w:rsid w:val="00A92340"/>
    <w:rsid w:val="00A9324A"/>
    <w:rsid w:val="00A9480C"/>
    <w:rsid w:val="00A94DA6"/>
    <w:rsid w:val="00A954A6"/>
    <w:rsid w:val="00A96160"/>
    <w:rsid w:val="00A964E4"/>
    <w:rsid w:val="00A96665"/>
    <w:rsid w:val="00A967A2"/>
    <w:rsid w:val="00A96CFD"/>
    <w:rsid w:val="00A97562"/>
    <w:rsid w:val="00A97B06"/>
    <w:rsid w:val="00AA05BE"/>
    <w:rsid w:val="00AA05E4"/>
    <w:rsid w:val="00AA0951"/>
    <w:rsid w:val="00AA19D6"/>
    <w:rsid w:val="00AA1D7D"/>
    <w:rsid w:val="00AA347E"/>
    <w:rsid w:val="00AA47ED"/>
    <w:rsid w:val="00AA4953"/>
    <w:rsid w:val="00AA4E47"/>
    <w:rsid w:val="00AA5A40"/>
    <w:rsid w:val="00AA5BB1"/>
    <w:rsid w:val="00AA7A82"/>
    <w:rsid w:val="00AB001B"/>
    <w:rsid w:val="00AB0BDF"/>
    <w:rsid w:val="00AB13AA"/>
    <w:rsid w:val="00AB144F"/>
    <w:rsid w:val="00AB1580"/>
    <w:rsid w:val="00AB2494"/>
    <w:rsid w:val="00AB2A71"/>
    <w:rsid w:val="00AB2F30"/>
    <w:rsid w:val="00AB47FE"/>
    <w:rsid w:val="00AB48FA"/>
    <w:rsid w:val="00AB4959"/>
    <w:rsid w:val="00AB4E91"/>
    <w:rsid w:val="00AB5774"/>
    <w:rsid w:val="00AB5992"/>
    <w:rsid w:val="00AB65CD"/>
    <w:rsid w:val="00AB69A0"/>
    <w:rsid w:val="00AB6D52"/>
    <w:rsid w:val="00AB75DD"/>
    <w:rsid w:val="00AB7CD6"/>
    <w:rsid w:val="00AB7E33"/>
    <w:rsid w:val="00AC0BE6"/>
    <w:rsid w:val="00AC0F55"/>
    <w:rsid w:val="00AC1476"/>
    <w:rsid w:val="00AC1538"/>
    <w:rsid w:val="00AC17F2"/>
    <w:rsid w:val="00AC1A3E"/>
    <w:rsid w:val="00AC1C0A"/>
    <w:rsid w:val="00AC3321"/>
    <w:rsid w:val="00AC43E0"/>
    <w:rsid w:val="00AC49F0"/>
    <w:rsid w:val="00AC4FF4"/>
    <w:rsid w:val="00AC50EA"/>
    <w:rsid w:val="00AC5787"/>
    <w:rsid w:val="00AC675C"/>
    <w:rsid w:val="00AC6B2B"/>
    <w:rsid w:val="00AC6B2D"/>
    <w:rsid w:val="00AC6CC3"/>
    <w:rsid w:val="00AC6F46"/>
    <w:rsid w:val="00AC7485"/>
    <w:rsid w:val="00AC786A"/>
    <w:rsid w:val="00AC7CD4"/>
    <w:rsid w:val="00AD009B"/>
    <w:rsid w:val="00AD0A8F"/>
    <w:rsid w:val="00AD0D4D"/>
    <w:rsid w:val="00AD141F"/>
    <w:rsid w:val="00AD1E94"/>
    <w:rsid w:val="00AD2153"/>
    <w:rsid w:val="00AD4110"/>
    <w:rsid w:val="00AD4AA5"/>
    <w:rsid w:val="00AD4F38"/>
    <w:rsid w:val="00AD4FC6"/>
    <w:rsid w:val="00AD5878"/>
    <w:rsid w:val="00AD6287"/>
    <w:rsid w:val="00AD6987"/>
    <w:rsid w:val="00AD7B7F"/>
    <w:rsid w:val="00AE0CE6"/>
    <w:rsid w:val="00AE16AE"/>
    <w:rsid w:val="00AE182C"/>
    <w:rsid w:val="00AE34E0"/>
    <w:rsid w:val="00AE3AF4"/>
    <w:rsid w:val="00AE3F25"/>
    <w:rsid w:val="00AE50BC"/>
    <w:rsid w:val="00AE5B66"/>
    <w:rsid w:val="00AE5C16"/>
    <w:rsid w:val="00AE5CFB"/>
    <w:rsid w:val="00AE5E97"/>
    <w:rsid w:val="00AE6645"/>
    <w:rsid w:val="00AE66C7"/>
    <w:rsid w:val="00AE68B4"/>
    <w:rsid w:val="00AE719D"/>
    <w:rsid w:val="00AE75D4"/>
    <w:rsid w:val="00AF0442"/>
    <w:rsid w:val="00AF065A"/>
    <w:rsid w:val="00AF1540"/>
    <w:rsid w:val="00AF15C2"/>
    <w:rsid w:val="00AF187C"/>
    <w:rsid w:val="00AF1924"/>
    <w:rsid w:val="00AF1DCA"/>
    <w:rsid w:val="00AF25EB"/>
    <w:rsid w:val="00AF291F"/>
    <w:rsid w:val="00AF2EF0"/>
    <w:rsid w:val="00AF4654"/>
    <w:rsid w:val="00AF5008"/>
    <w:rsid w:val="00AF50E8"/>
    <w:rsid w:val="00AF5593"/>
    <w:rsid w:val="00AF5775"/>
    <w:rsid w:val="00AF5B44"/>
    <w:rsid w:val="00AF63AC"/>
    <w:rsid w:val="00AF667E"/>
    <w:rsid w:val="00AF67E9"/>
    <w:rsid w:val="00AF68E4"/>
    <w:rsid w:val="00AF6B4D"/>
    <w:rsid w:val="00AF6BA6"/>
    <w:rsid w:val="00AF6C9E"/>
    <w:rsid w:val="00AF738D"/>
    <w:rsid w:val="00AF7411"/>
    <w:rsid w:val="00B00059"/>
    <w:rsid w:val="00B002CE"/>
    <w:rsid w:val="00B00C69"/>
    <w:rsid w:val="00B01A99"/>
    <w:rsid w:val="00B03023"/>
    <w:rsid w:val="00B0353B"/>
    <w:rsid w:val="00B03E18"/>
    <w:rsid w:val="00B0418A"/>
    <w:rsid w:val="00B045C0"/>
    <w:rsid w:val="00B048AB"/>
    <w:rsid w:val="00B04D1E"/>
    <w:rsid w:val="00B05401"/>
    <w:rsid w:val="00B0558D"/>
    <w:rsid w:val="00B05B73"/>
    <w:rsid w:val="00B061B6"/>
    <w:rsid w:val="00B06406"/>
    <w:rsid w:val="00B06D02"/>
    <w:rsid w:val="00B108D1"/>
    <w:rsid w:val="00B10B02"/>
    <w:rsid w:val="00B10CFA"/>
    <w:rsid w:val="00B12506"/>
    <w:rsid w:val="00B12F84"/>
    <w:rsid w:val="00B13AA9"/>
    <w:rsid w:val="00B147E2"/>
    <w:rsid w:val="00B14F42"/>
    <w:rsid w:val="00B1540F"/>
    <w:rsid w:val="00B15CCA"/>
    <w:rsid w:val="00B1679D"/>
    <w:rsid w:val="00B169D4"/>
    <w:rsid w:val="00B17F05"/>
    <w:rsid w:val="00B209C7"/>
    <w:rsid w:val="00B209C9"/>
    <w:rsid w:val="00B21486"/>
    <w:rsid w:val="00B215E3"/>
    <w:rsid w:val="00B21904"/>
    <w:rsid w:val="00B21F5E"/>
    <w:rsid w:val="00B21FA9"/>
    <w:rsid w:val="00B227DB"/>
    <w:rsid w:val="00B23C5E"/>
    <w:rsid w:val="00B23EB6"/>
    <w:rsid w:val="00B23ECA"/>
    <w:rsid w:val="00B23F0C"/>
    <w:rsid w:val="00B23F8E"/>
    <w:rsid w:val="00B2422B"/>
    <w:rsid w:val="00B248DC"/>
    <w:rsid w:val="00B24993"/>
    <w:rsid w:val="00B2505A"/>
    <w:rsid w:val="00B25887"/>
    <w:rsid w:val="00B25B17"/>
    <w:rsid w:val="00B25D96"/>
    <w:rsid w:val="00B25E70"/>
    <w:rsid w:val="00B26399"/>
    <w:rsid w:val="00B269BB"/>
    <w:rsid w:val="00B27881"/>
    <w:rsid w:val="00B27AC0"/>
    <w:rsid w:val="00B27E38"/>
    <w:rsid w:val="00B30013"/>
    <w:rsid w:val="00B316BA"/>
    <w:rsid w:val="00B3210F"/>
    <w:rsid w:val="00B32689"/>
    <w:rsid w:val="00B326DC"/>
    <w:rsid w:val="00B32E37"/>
    <w:rsid w:val="00B33581"/>
    <w:rsid w:val="00B33ED3"/>
    <w:rsid w:val="00B360E1"/>
    <w:rsid w:val="00B36363"/>
    <w:rsid w:val="00B371F8"/>
    <w:rsid w:val="00B37372"/>
    <w:rsid w:val="00B37481"/>
    <w:rsid w:val="00B379E9"/>
    <w:rsid w:val="00B37C61"/>
    <w:rsid w:val="00B40A70"/>
    <w:rsid w:val="00B41041"/>
    <w:rsid w:val="00B4125C"/>
    <w:rsid w:val="00B416C0"/>
    <w:rsid w:val="00B41D3F"/>
    <w:rsid w:val="00B4232F"/>
    <w:rsid w:val="00B42862"/>
    <w:rsid w:val="00B42AE6"/>
    <w:rsid w:val="00B4333F"/>
    <w:rsid w:val="00B433F4"/>
    <w:rsid w:val="00B439FC"/>
    <w:rsid w:val="00B459A7"/>
    <w:rsid w:val="00B45C9C"/>
    <w:rsid w:val="00B46981"/>
    <w:rsid w:val="00B46C55"/>
    <w:rsid w:val="00B47017"/>
    <w:rsid w:val="00B470F2"/>
    <w:rsid w:val="00B477EB"/>
    <w:rsid w:val="00B47C2F"/>
    <w:rsid w:val="00B47CA2"/>
    <w:rsid w:val="00B5049F"/>
    <w:rsid w:val="00B5152C"/>
    <w:rsid w:val="00B5225B"/>
    <w:rsid w:val="00B5263C"/>
    <w:rsid w:val="00B538BD"/>
    <w:rsid w:val="00B53B2E"/>
    <w:rsid w:val="00B54648"/>
    <w:rsid w:val="00B549F4"/>
    <w:rsid w:val="00B54AA8"/>
    <w:rsid w:val="00B54AC1"/>
    <w:rsid w:val="00B55107"/>
    <w:rsid w:val="00B55169"/>
    <w:rsid w:val="00B55772"/>
    <w:rsid w:val="00B55A91"/>
    <w:rsid w:val="00B55B7E"/>
    <w:rsid w:val="00B5629B"/>
    <w:rsid w:val="00B567A7"/>
    <w:rsid w:val="00B568AD"/>
    <w:rsid w:val="00B569BD"/>
    <w:rsid w:val="00B57858"/>
    <w:rsid w:val="00B5790E"/>
    <w:rsid w:val="00B57D3B"/>
    <w:rsid w:val="00B60CAD"/>
    <w:rsid w:val="00B60DC2"/>
    <w:rsid w:val="00B61EE6"/>
    <w:rsid w:val="00B62140"/>
    <w:rsid w:val="00B62F8B"/>
    <w:rsid w:val="00B630A3"/>
    <w:rsid w:val="00B63281"/>
    <w:rsid w:val="00B6464D"/>
    <w:rsid w:val="00B654FD"/>
    <w:rsid w:val="00B65CD8"/>
    <w:rsid w:val="00B65D0B"/>
    <w:rsid w:val="00B65E79"/>
    <w:rsid w:val="00B662BF"/>
    <w:rsid w:val="00B67223"/>
    <w:rsid w:val="00B67465"/>
    <w:rsid w:val="00B67B40"/>
    <w:rsid w:val="00B67FB1"/>
    <w:rsid w:val="00B70027"/>
    <w:rsid w:val="00B70173"/>
    <w:rsid w:val="00B70992"/>
    <w:rsid w:val="00B71321"/>
    <w:rsid w:val="00B7190D"/>
    <w:rsid w:val="00B71DBC"/>
    <w:rsid w:val="00B72636"/>
    <w:rsid w:val="00B72638"/>
    <w:rsid w:val="00B72E81"/>
    <w:rsid w:val="00B72F65"/>
    <w:rsid w:val="00B737B5"/>
    <w:rsid w:val="00B73F51"/>
    <w:rsid w:val="00B74244"/>
    <w:rsid w:val="00B7427C"/>
    <w:rsid w:val="00B742B9"/>
    <w:rsid w:val="00B749DB"/>
    <w:rsid w:val="00B74DBA"/>
    <w:rsid w:val="00B74E42"/>
    <w:rsid w:val="00B75387"/>
    <w:rsid w:val="00B75ABB"/>
    <w:rsid w:val="00B75E28"/>
    <w:rsid w:val="00B7690C"/>
    <w:rsid w:val="00B76C0B"/>
    <w:rsid w:val="00B807D7"/>
    <w:rsid w:val="00B813AB"/>
    <w:rsid w:val="00B81586"/>
    <w:rsid w:val="00B824C0"/>
    <w:rsid w:val="00B82752"/>
    <w:rsid w:val="00B83243"/>
    <w:rsid w:val="00B83A1F"/>
    <w:rsid w:val="00B83AD8"/>
    <w:rsid w:val="00B83B0F"/>
    <w:rsid w:val="00B83C88"/>
    <w:rsid w:val="00B83E74"/>
    <w:rsid w:val="00B843A8"/>
    <w:rsid w:val="00B843B8"/>
    <w:rsid w:val="00B8469F"/>
    <w:rsid w:val="00B8552A"/>
    <w:rsid w:val="00B85D50"/>
    <w:rsid w:val="00B85F30"/>
    <w:rsid w:val="00B8624F"/>
    <w:rsid w:val="00B86BB9"/>
    <w:rsid w:val="00B8742C"/>
    <w:rsid w:val="00B87593"/>
    <w:rsid w:val="00B87EA1"/>
    <w:rsid w:val="00B9044E"/>
    <w:rsid w:val="00B90705"/>
    <w:rsid w:val="00B90CD6"/>
    <w:rsid w:val="00B90DA2"/>
    <w:rsid w:val="00B91593"/>
    <w:rsid w:val="00B917B2"/>
    <w:rsid w:val="00B91805"/>
    <w:rsid w:val="00B92863"/>
    <w:rsid w:val="00B95CB8"/>
    <w:rsid w:val="00B95FCB"/>
    <w:rsid w:val="00B961A3"/>
    <w:rsid w:val="00B965F0"/>
    <w:rsid w:val="00B96CCA"/>
    <w:rsid w:val="00B977F7"/>
    <w:rsid w:val="00BA1327"/>
    <w:rsid w:val="00BA219E"/>
    <w:rsid w:val="00BA23A9"/>
    <w:rsid w:val="00BA3749"/>
    <w:rsid w:val="00BA3E81"/>
    <w:rsid w:val="00BA423D"/>
    <w:rsid w:val="00BA48AF"/>
    <w:rsid w:val="00BA4B0A"/>
    <w:rsid w:val="00BA4E02"/>
    <w:rsid w:val="00BA503C"/>
    <w:rsid w:val="00BA5857"/>
    <w:rsid w:val="00BA60C3"/>
    <w:rsid w:val="00BA612D"/>
    <w:rsid w:val="00BA624C"/>
    <w:rsid w:val="00BA67AF"/>
    <w:rsid w:val="00BA69EA"/>
    <w:rsid w:val="00BA6DDE"/>
    <w:rsid w:val="00BA6E4F"/>
    <w:rsid w:val="00BA7113"/>
    <w:rsid w:val="00BA7161"/>
    <w:rsid w:val="00BA7DB0"/>
    <w:rsid w:val="00BB05D5"/>
    <w:rsid w:val="00BB0AE0"/>
    <w:rsid w:val="00BB0ED0"/>
    <w:rsid w:val="00BB10AF"/>
    <w:rsid w:val="00BB15AE"/>
    <w:rsid w:val="00BB18CA"/>
    <w:rsid w:val="00BB2A1B"/>
    <w:rsid w:val="00BB2D0A"/>
    <w:rsid w:val="00BB3C23"/>
    <w:rsid w:val="00BB3EAC"/>
    <w:rsid w:val="00BB42A4"/>
    <w:rsid w:val="00BB42FB"/>
    <w:rsid w:val="00BB4F29"/>
    <w:rsid w:val="00BB53B8"/>
    <w:rsid w:val="00BB5941"/>
    <w:rsid w:val="00BB617B"/>
    <w:rsid w:val="00BB682B"/>
    <w:rsid w:val="00BB6D69"/>
    <w:rsid w:val="00BB708A"/>
    <w:rsid w:val="00BB7BE6"/>
    <w:rsid w:val="00BB7E25"/>
    <w:rsid w:val="00BC0268"/>
    <w:rsid w:val="00BC026A"/>
    <w:rsid w:val="00BC0CA0"/>
    <w:rsid w:val="00BC1048"/>
    <w:rsid w:val="00BC10C2"/>
    <w:rsid w:val="00BC1D99"/>
    <w:rsid w:val="00BC1FF2"/>
    <w:rsid w:val="00BC2541"/>
    <w:rsid w:val="00BC45E2"/>
    <w:rsid w:val="00BC4A61"/>
    <w:rsid w:val="00BC4DC1"/>
    <w:rsid w:val="00BC5277"/>
    <w:rsid w:val="00BC5BF4"/>
    <w:rsid w:val="00BC6928"/>
    <w:rsid w:val="00BC6A3E"/>
    <w:rsid w:val="00BC7A05"/>
    <w:rsid w:val="00BD07EC"/>
    <w:rsid w:val="00BD08DE"/>
    <w:rsid w:val="00BD0996"/>
    <w:rsid w:val="00BD1106"/>
    <w:rsid w:val="00BD16F4"/>
    <w:rsid w:val="00BD1E13"/>
    <w:rsid w:val="00BD230C"/>
    <w:rsid w:val="00BD3429"/>
    <w:rsid w:val="00BD376E"/>
    <w:rsid w:val="00BD3F08"/>
    <w:rsid w:val="00BD4A66"/>
    <w:rsid w:val="00BD4DA5"/>
    <w:rsid w:val="00BD4E63"/>
    <w:rsid w:val="00BD515C"/>
    <w:rsid w:val="00BD5270"/>
    <w:rsid w:val="00BD5EA4"/>
    <w:rsid w:val="00BD5FD2"/>
    <w:rsid w:val="00BD622A"/>
    <w:rsid w:val="00BD69D9"/>
    <w:rsid w:val="00BD78F7"/>
    <w:rsid w:val="00BD7EF5"/>
    <w:rsid w:val="00BE02E7"/>
    <w:rsid w:val="00BE0536"/>
    <w:rsid w:val="00BE10C7"/>
    <w:rsid w:val="00BE11EF"/>
    <w:rsid w:val="00BE1742"/>
    <w:rsid w:val="00BE1860"/>
    <w:rsid w:val="00BE1CEE"/>
    <w:rsid w:val="00BE244B"/>
    <w:rsid w:val="00BE2622"/>
    <w:rsid w:val="00BE2938"/>
    <w:rsid w:val="00BE2A33"/>
    <w:rsid w:val="00BE2B5B"/>
    <w:rsid w:val="00BE2D35"/>
    <w:rsid w:val="00BE310E"/>
    <w:rsid w:val="00BE37EE"/>
    <w:rsid w:val="00BE453F"/>
    <w:rsid w:val="00BE49EE"/>
    <w:rsid w:val="00BE4DA4"/>
    <w:rsid w:val="00BE512C"/>
    <w:rsid w:val="00BE5215"/>
    <w:rsid w:val="00BE5E1A"/>
    <w:rsid w:val="00BE6D13"/>
    <w:rsid w:val="00BE7120"/>
    <w:rsid w:val="00BE78EB"/>
    <w:rsid w:val="00BE7DB6"/>
    <w:rsid w:val="00BF0BBC"/>
    <w:rsid w:val="00BF0CE0"/>
    <w:rsid w:val="00BF107A"/>
    <w:rsid w:val="00BF12C1"/>
    <w:rsid w:val="00BF144D"/>
    <w:rsid w:val="00BF18EF"/>
    <w:rsid w:val="00BF21B1"/>
    <w:rsid w:val="00BF2502"/>
    <w:rsid w:val="00BF25CA"/>
    <w:rsid w:val="00BF2A5A"/>
    <w:rsid w:val="00BF2AD6"/>
    <w:rsid w:val="00BF2C35"/>
    <w:rsid w:val="00BF2C73"/>
    <w:rsid w:val="00BF2FD1"/>
    <w:rsid w:val="00BF32D6"/>
    <w:rsid w:val="00BF339A"/>
    <w:rsid w:val="00BF3D58"/>
    <w:rsid w:val="00BF5DB5"/>
    <w:rsid w:val="00BF5DBB"/>
    <w:rsid w:val="00BF5DFF"/>
    <w:rsid w:val="00BF62AF"/>
    <w:rsid w:val="00BF66BE"/>
    <w:rsid w:val="00BF6772"/>
    <w:rsid w:val="00BF7803"/>
    <w:rsid w:val="00C003E4"/>
    <w:rsid w:val="00C00850"/>
    <w:rsid w:val="00C00EFF"/>
    <w:rsid w:val="00C0333E"/>
    <w:rsid w:val="00C0358F"/>
    <w:rsid w:val="00C03EF8"/>
    <w:rsid w:val="00C057E2"/>
    <w:rsid w:val="00C0639F"/>
    <w:rsid w:val="00C063F0"/>
    <w:rsid w:val="00C06980"/>
    <w:rsid w:val="00C070A5"/>
    <w:rsid w:val="00C10224"/>
    <w:rsid w:val="00C108F8"/>
    <w:rsid w:val="00C10EF3"/>
    <w:rsid w:val="00C111F5"/>
    <w:rsid w:val="00C1217F"/>
    <w:rsid w:val="00C129D3"/>
    <w:rsid w:val="00C12B80"/>
    <w:rsid w:val="00C12E3E"/>
    <w:rsid w:val="00C138A0"/>
    <w:rsid w:val="00C13C33"/>
    <w:rsid w:val="00C1421A"/>
    <w:rsid w:val="00C14531"/>
    <w:rsid w:val="00C15ADC"/>
    <w:rsid w:val="00C164F4"/>
    <w:rsid w:val="00C165C6"/>
    <w:rsid w:val="00C176EA"/>
    <w:rsid w:val="00C1787B"/>
    <w:rsid w:val="00C17E7E"/>
    <w:rsid w:val="00C20142"/>
    <w:rsid w:val="00C2028A"/>
    <w:rsid w:val="00C20D11"/>
    <w:rsid w:val="00C2120D"/>
    <w:rsid w:val="00C21385"/>
    <w:rsid w:val="00C21B46"/>
    <w:rsid w:val="00C21EEA"/>
    <w:rsid w:val="00C224D5"/>
    <w:rsid w:val="00C22D94"/>
    <w:rsid w:val="00C23688"/>
    <w:rsid w:val="00C247C0"/>
    <w:rsid w:val="00C251B5"/>
    <w:rsid w:val="00C25290"/>
    <w:rsid w:val="00C252BE"/>
    <w:rsid w:val="00C2536C"/>
    <w:rsid w:val="00C25BFF"/>
    <w:rsid w:val="00C2631A"/>
    <w:rsid w:val="00C26672"/>
    <w:rsid w:val="00C26ED1"/>
    <w:rsid w:val="00C27B7F"/>
    <w:rsid w:val="00C27D54"/>
    <w:rsid w:val="00C3156C"/>
    <w:rsid w:val="00C31815"/>
    <w:rsid w:val="00C31823"/>
    <w:rsid w:val="00C324B6"/>
    <w:rsid w:val="00C32827"/>
    <w:rsid w:val="00C330A1"/>
    <w:rsid w:val="00C3310D"/>
    <w:rsid w:val="00C33676"/>
    <w:rsid w:val="00C33DE0"/>
    <w:rsid w:val="00C33E87"/>
    <w:rsid w:val="00C34298"/>
    <w:rsid w:val="00C34C20"/>
    <w:rsid w:val="00C35606"/>
    <w:rsid w:val="00C37208"/>
    <w:rsid w:val="00C37587"/>
    <w:rsid w:val="00C37E5D"/>
    <w:rsid w:val="00C37FAA"/>
    <w:rsid w:val="00C4075C"/>
    <w:rsid w:val="00C40DB0"/>
    <w:rsid w:val="00C41744"/>
    <w:rsid w:val="00C42FAD"/>
    <w:rsid w:val="00C42FDD"/>
    <w:rsid w:val="00C4394D"/>
    <w:rsid w:val="00C43B1D"/>
    <w:rsid w:val="00C43F32"/>
    <w:rsid w:val="00C443F9"/>
    <w:rsid w:val="00C456DB"/>
    <w:rsid w:val="00C457E3"/>
    <w:rsid w:val="00C45F02"/>
    <w:rsid w:val="00C46BBC"/>
    <w:rsid w:val="00C46DC8"/>
    <w:rsid w:val="00C4710E"/>
    <w:rsid w:val="00C47536"/>
    <w:rsid w:val="00C476A2"/>
    <w:rsid w:val="00C47A33"/>
    <w:rsid w:val="00C47A3A"/>
    <w:rsid w:val="00C524DF"/>
    <w:rsid w:val="00C55696"/>
    <w:rsid w:val="00C55C67"/>
    <w:rsid w:val="00C55EDD"/>
    <w:rsid w:val="00C5638B"/>
    <w:rsid w:val="00C570AD"/>
    <w:rsid w:val="00C573D2"/>
    <w:rsid w:val="00C57FFC"/>
    <w:rsid w:val="00C60325"/>
    <w:rsid w:val="00C60A7F"/>
    <w:rsid w:val="00C61025"/>
    <w:rsid w:val="00C61234"/>
    <w:rsid w:val="00C61767"/>
    <w:rsid w:val="00C61B78"/>
    <w:rsid w:val="00C62D11"/>
    <w:rsid w:val="00C62DCF"/>
    <w:rsid w:val="00C6372E"/>
    <w:rsid w:val="00C63AC0"/>
    <w:rsid w:val="00C649A5"/>
    <w:rsid w:val="00C64D56"/>
    <w:rsid w:val="00C64DF3"/>
    <w:rsid w:val="00C65411"/>
    <w:rsid w:val="00C65CEC"/>
    <w:rsid w:val="00C66478"/>
    <w:rsid w:val="00C66CDF"/>
    <w:rsid w:val="00C67A63"/>
    <w:rsid w:val="00C702AC"/>
    <w:rsid w:val="00C70419"/>
    <w:rsid w:val="00C70AA7"/>
    <w:rsid w:val="00C70B77"/>
    <w:rsid w:val="00C70F91"/>
    <w:rsid w:val="00C713B4"/>
    <w:rsid w:val="00C71E45"/>
    <w:rsid w:val="00C71FAD"/>
    <w:rsid w:val="00C72273"/>
    <w:rsid w:val="00C723BE"/>
    <w:rsid w:val="00C72A01"/>
    <w:rsid w:val="00C737E0"/>
    <w:rsid w:val="00C7586A"/>
    <w:rsid w:val="00C75F3F"/>
    <w:rsid w:val="00C760FD"/>
    <w:rsid w:val="00C76111"/>
    <w:rsid w:val="00C77120"/>
    <w:rsid w:val="00C77998"/>
    <w:rsid w:val="00C77FEF"/>
    <w:rsid w:val="00C803AA"/>
    <w:rsid w:val="00C80B3D"/>
    <w:rsid w:val="00C81A5B"/>
    <w:rsid w:val="00C82079"/>
    <w:rsid w:val="00C83131"/>
    <w:rsid w:val="00C8343A"/>
    <w:rsid w:val="00C83963"/>
    <w:rsid w:val="00C8402E"/>
    <w:rsid w:val="00C845D3"/>
    <w:rsid w:val="00C8473B"/>
    <w:rsid w:val="00C84B49"/>
    <w:rsid w:val="00C85F23"/>
    <w:rsid w:val="00C863FE"/>
    <w:rsid w:val="00C8644D"/>
    <w:rsid w:val="00C87ADB"/>
    <w:rsid w:val="00C9086A"/>
    <w:rsid w:val="00C91350"/>
    <w:rsid w:val="00C917DB"/>
    <w:rsid w:val="00C91813"/>
    <w:rsid w:val="00C91DA1"/>
    <w:rsid w:val="00C93721"/>
    <w:rsid w:val="00C93B49"/>
    <w:rsid w:val="00C94A68"/>
    <w:rsid w:val="00C94B0F"/>
    <w:rsid w:val="00C94D86"/>
    <w:rsid w:val="00C956FA"/>
    <w:rsid w:val="00C95F98"/>
    <w:rsid w:val="00C9644B"/>
    <w:rsid w:val="00C9658F"/>
    <w:rsid w:val="00C966C4"/>
    <w:rsid w:val="00C966F8"/>
    <w:rsid w:val="00C970B9"/>
    <w:rsid w:val="00C97BAA"/>
    <w:rsid w:val="00CA0BDC"/>
    <w:rsid w:val="00CA1482"/>
    <w:rsid w:val="00CA167C"/>
    <w:rsid w:val="00CA1F28"/>
    <w:rsid w:val="00CA251F"/>
    <w:rsid w:val="00CA2FFC"/>
    <w:rsid w:val="00CA3A96"/>
    <w:rsid w:val="00CA3C8D"/>
    <w:rsid w:val="00CA3D1C"/>
    <w:rsid w:val="00CA3DE8"/>
    <w:rsid w:val="00CA4494"/>
    <w:rsid w:val="00CA4CC0"/>
    <w:rsid w:val="00CA55E8"/>
    <w:rsid w:val="00CA5793"/>
    <w:rsid w:val="00CA5AEE"/>
    <w:rsid w:val="00CA67CA"/>
    <w:rsid w:val="00CA74AA"/>
    <w:rsid w:val="00CA77A1"/>
    <w:rsid w:val="00CA7B87"/>
    <w:rsid w:val="00CB0556"/>
    <w:rsid w:val="00CB0DFE"/>
    <w:rsid w:val="00CB114C"/>
    <w:rsid w:val="00CB12E5"/>
    <w:rsid w:val="00CB18EE"/>
    <w:rsid w:val="00CB1B58"/>
    <w:rsid w:val="00CB1BE7"/>
    <w:rsid w:val="00CB2476"/>
    <w:rsid w:val="00CB2FDF"/>
    <w:rsid w:val="00CB3D38"/>
    <w:rsid w:val="00CB3F04"/>
    <w:rsid w:val="00CB41E1"/>
    <w:rsid w:val="00CB4235"/>
    <w:rsid w:val="00CB5CE9"/>
    <w:rsid w:val="00CB6656"/>
    <w:rsid w:val="00CB7AE7"/>
    <w:rsid w:val="00CC0289"/>
    <w:rsid w:val="00CC171E"/>
    <w:rsid w:val="00CC186A"/>
    <w:rsid w:val="00CC1F88"/>
    <w:rsid w:val="00CC22B4"/>
    <w:rsid w:val="00CC22DD"/>
    <w:rsid w:val="00CC272B"/>
    <w:rsid w:val="00CC2749"/>
    <w:rsid w:val="00CC2842"/>
    <w:rsid w:val="00CC2E77"/>
    <w:rsid w:val="00CC365F"/>
    <w:rsid w:val="00CC3B40"/>
    <w:rsid w:val="00CC3EEC"/>
    <w:rsid w:val="00CC48BC"/>
    <w:rsid w:val="00CC5FE1"/>
    <w:rsid w:val="00CC63AD"/>
    <w:rsid w:val="00CC6793"/>
    <w:rsid w:val="00CC6870"/>
    <w:rsid w:val="00CC7ABC"/>
    <w:rsid w:val="00CC7AF2"/>
    <w:rsid w:val="00CD1C24"/>
    <w:rsid w:val="00CD257A"/>
    <w:rsid w:val="00CD2781"/>
    <w:rsid w:val="00CD2B00"/>
    <w:rsid w:val="00CD2C35"/>
    <w:rsid w:val="00CD2ED9"/>
    <w:rsid w:val="00CD35D4"/>
    <w:rsid w:val="00CD38D3"/>
    <w:rsid w:val="00CD39BA"/>
    <w:rsid w:val="00CD3D7A"/>
    <w:rsid w:val="00CD41F9"/>
    <w:rsid w:val="00CD4AF1"/>
    <w:rsid w:val="00CD4BDA"/>
    <w:rsid w:val="00CD591F"/>
    <w:rsid w:val="00CD5B5E"/>
    <w:rsid w:val="00CD6560"/>
    <w:rsid w:val="00CD738E"/>
    <w:rsid w:val="00CD742A"/>
    <w:rsid w:val="00CD7587"/>
    <w:rsid w:val="00CD7F8D"/>
    <w:rsid w:val="00CE023B"/>
    <w:rsid w:val="00CE0499"/>
    <w:rsid w:val="00CE07E8"/>
    <w:rsid w:val="00CE249C"/>
    <w:rsid w:val="00CE2D6D"/>
    <w:rsid w:val="00CE34EC"/>
    <w:rsid w:val="00CE35AF"/>
    <w:rsid w:val="00CE35B1"/>
    <w:rsid w:val="00CE3646"/>
    <w:rsid w:val="00CE405D"/>
    <w:rsid w:val="00CE4214"/>
    <w:rsid w:val="00CE5A2F"/>
    <w:rsid w:val="00CE5EF5"/>
    <w:rsid w:val="00CE5F7E"/>
    <w:rsid w:val="00CE5FAD"/>
    <w:rsid w:val="00CE6E0D"/>
    <w:rsid w:val="00CE756F"/>
    <w:rsid w:val="00CE7AFC"/>
    <w:rsid w:val="00CE7F24"/>
    <w:rsid w:val="00CF07C1"/>
    <w:rsid w:val="00CF1C91"/>
    <w:rsid w:val="00CF1CEB"/>
    <w:rsid w:val="00CF2238"/>
    <w:rsid w:val="00CF250D"/>
    <w:rsid w:val="00CF2E1D"/>
    <w:rsid w:val="00CF3077"/>
    <w:rsid w:val="00CF35F5"/>
    <w:rsid w:val="00CF49ED"/>
    <w:rsid w:val="00CF4A35"/>
    <w:rsid w:val="00CF4AD2"/>
    <w:rsid w:val="00CF4EF0"/>
    <w:rsid w:val="00CF5481"/>
    <w:rsid w:val="00CF5597"/>
    <w:rsid w:val="00CF59F4"/>
    <w:rsid w:val="00CF5C71"/>
    <w:rsid w:val="00CF5ED4"/>
    <w:rsid w:val="00CF63FB"/>
    <w:rsid w:val="00CF66E8"/>
    <w:rsid w:val="00CF70D0"/>
    <w:rsid w:val="00CF7990"/>
    <w:rsid w:val="00CF7D13"/>
    <w:rsid w:val="00D00AF8"/>
    <w:rsid w:val="00D00E01"/>
    <w:rsid w:val="00D0196F"/>
    <w:rsid w:val="00D01DCE"/>
    <w:rsid w:val="00D024F8"/>
    <w:rsid w:val="00D04EA3"/>
    <w:rsid w:val="00D05D56"/>
    <w:rsid w:val="00D05E90"/>
    <w:rsid w:val="00D06033"/>
    <w:rsid w:val="00D06486"/>
    <w:rsid w:val="00D0677B"/>
    <w:rsid w:val="00D073E0"/>
    <w:rsid w:val="00D10F67"/>
    <w:rsid w:val="00D12BD8"/>
    <w:rsid w:val="00D12EC2"/>
    <w:rsid w:val="00D1305B"/>
    <w:rsid w:val="00D13691"/>
    <w:rsid w:val="00D13864"/>
    <w:rsid w:val="00D13902"/>
    <w:rsid w:val="00D13A59"/>
    <w:rsid w:val="00D147CF"/>
    <w:rsid w:val="00D14A3E"/>
    <w:rsid w:val="00D14AD8"/>
    <w:rsid w:val="00D14D00"/>
    <w:rsid w:val="00D14D76"/>
    <w:rsid w:val="00D14F1A"/>
    <w:rsid w:val="00D15360"/>
    <w:rsid w:val="00D1680A"/>
    <w:rsid w:val="00D169A8"/>
    <w:rsid w:val="00D2022A"/>
    <w:rsid w:val="00D2092D"/>
    <w:rsid w:val="00D209AF"/>
    <w:rsid w:val="00D20E53"/>
    <w:rsid w:val="00D2126F"/>
    <w:rsid w:val="00D220A0"/>
    <w:rsid w:val="00D2428E"/>
    <w:rsid w:val="00D24501"/>
    <w:rsid w:val="00D24565"/>
    <w:rsid w:val="00D24848"/>
    <w:rsid w:val="00D25341"/>
    <w:rsid w:val="00D258E5"/>
    <w:rsid w:val="00D258FD"/>
    <w:rsid w:val="00D25B4B"/>
    <w:rsid w:val="00D2648D"/>
    <w:rsid w:val="00D266AD"/>
    <w:rsid w:val="00D2672F"/>
    <w:rsid w:val="00D275FB"/>
    <w:rsid w:val="00D27705"/>
    <w:rsid w:val="00D3003B"/>
    <w:rsid w:val="00D3034D"/>
    <w:rsid w:val="00D30940"/>
    <w:rsid w:val="00D30D9B"/>
    <w:rsid w:val="00D30E96"/>
    <w:rsid w:val="00D312D3"/>
    <w:rsid w:val="00D3223E"/>
    <w:rsid w:val="00D32281"/>
    <w:rsid w:val="00D32D36"/>
    <w:rsid w:val="00D32F8F"/>
    <w:rsid w:val="00D3326D"/>
    <w:rsid w:val="00D33D27"/>
    <w:rsid w:val="00D34093"/>
    <w:rsid w:val="00D35203"/>
    <w:rsid w:val="00D35978"/>
    <w:rsid w:val="00D36CD4"/>
    <w:rsid w:val="00D41041"/>
    <w:rsid w:val="00D4108B"/>
    <w:rsid w:val="00D4127E"/>
    <w:rsid w:val="00D41577"/>
    <w:rsid w:val="00D41669"/>
    <w:rsid w:val="00D427CB"/>
    <w:rsid w:val="00D42DFE"/>
    <w:rsid w:val="00D42EAB"/>
    <w:rsid w:val="00D43086"/>
    <w:rsid w:val="00D44727"/>
    <w:rsid w:val="00D44905"/>
    <w:rsid w:val="00D44C47"/>
    <w:rsid w:val="00D44E67"/>
    <w:rsid w:val="00D44F24"/>
    <w:rsid w:val="00D454EB"/>
    <w:rsid w:val="00D458C5"/>
    <w:rsid w:val="00D461FA"/>
    <w:rsid w:val="00D475DA"/>
    <w:rsid w:val="00D47769"/>
    <w:rsid w:val="00D4777D"/>
    <w:rsid w:val="00D479A7"/>
    <w:rsid w:val="00D47CA0"/>
    <w:rsid w:val="00D50208"/>
    <w:rsid w:val="00D50433"/>
    <w:rsid w:val="00D50929"/>
    <w:rsid w:val="00D50A19"/>
    <w:rsid w:val="00D51601"/>
    <w:rsid w:val="00D51A57"/>
    <w:rsid w:val="00D52255"/>
    <w:rsid w:val="00D52C3B"/>
    <w:rsid w:val="00D5400B"/>
    <w:rsid w:val="00D540E8"/>
    <w:rsid w:val="00D544EC"/>
    <w:rsid w:val="00D55DD3"/>
    <w:rsid w:val="00D56DEA"/>
    <w:rsid w:val="00D57DAA"/>
    <w:rsid w:val="00D57DB7"/>
    <w:rsid w:val="00D60490"/>
    <w:rsid w:val="00D60C45"/>
    <w:rsid w:val="00D61F16"/>
    <w:rsid w:val="00D6274B"/>
    <w:rsid w:val="00D63054"/>
    <w:rsid w:val="00D634A2"/>
    <w:rsid w:val="00D63A4C"/>
    <w:rsid w:val="00D64A5D"/>
    <w:rsid w:val="00D64B66"/>
    <w:rsid w:val="00D653CC"/>
    <w:rsid w:val="00D653DF"/>
    <w:rsid w:val="00D65FAB"/>
    <w:rsid w:val="00D66110"/>
    <w:rsid w:val="00D66206"/>
    <w:rsid w:val="00D66834"/>
    <w:rsid w:val="00D672A3"/>
    <w:rsid w:val="00D674DE"/>
    <w:rsid w:val="00D674E6"/>
    <w:rsid w:val="00D67C4E"/>
    <w:rsid w:val="00D70241"/>
    <w:rsid w:val="00D705A4"/>
    <w:rsid w:val="00D708FF"/>
    <w:rsid w:val="00D71052"/>
    <w:rsid w:val="00D71185"/>
    <w:rsid w:val="00D71579"/>
    <w:rsid w:val="00D7157D"/>
    <w:rsid w:val="00D71B78"/>
    <w:rsid w:val="00D72386"/>
    <w:rsid w:val="00D72584"/>
    <w:rsid w:val="00D726C9"/>
    <w:rsid w:val="00D72A35"/>
    <w:rsid w:val="00D7396B"/>
    <w:rsid w:val="00D73B16"/>
    <w:rsid w:val="00D73B9B"/>
    <w:rsid w:val="00D73F7A"/>
    <w:rsid w:val="00D74352"/>
    <w:rsid w:val="00D74644"/>
    <w:rsid w:val="00D74B6D"/>
    <w:rsid w:val="00D74E53"/>
    <w:rsid w:val="00D74EA7"/>
    <w:rsid w:val="00D75231"/>
    <w:rsid w:val="00D75329"/>
    <w:rsid w:val="00D75333"/>
    <w:rsid w:val="00D75BA1"/>
    <w:rsid w:val="00D764FF"/>
    <w:rsid w:val="00D77D01"/>
    <w:rsid w:val="00D802D9"/>
    <w:rsid w:val="00D8089F"/>
    <w:rsid w:val="00D81ABD"/>
    <w:rsid w:val="00D81BEA"/>
    <w:rsid w:val="00D82036"/>
    <w:rsid w:val="00D837B6"/>
    <w:rsid w:val="00D83A35"/>
    <w:rsid w:val="00D83FF4"/>
    <w:rsid w:val="00D84B0C"/>
    <w:rsid w:val="00D85616"/>
    <w:rsid w:val="00D871EC"/>
    <w:rsid w:val="00D903A8"/>
    <w:rsid w:val="00D908FA"/>
    <w:rsid w:val="00D91273"/>
    <w:rsid w:val="00D91E49"/>
    <w:rsid w:val="00D92539"/>
    <w:rsid w:val="00D927F3"/>
    <w:rsid w:val="00D92941"/>
    <w:rsid w:val="00D9306D"/>
    <w:rsid w:val="00D933D5"/>
    <w:rsid w:val="00D93D32"/>
    <w:rsid w:val="00D93E82"/>
    <w:rsid w:val="00D9425A"/>
    <w:rsid w:val="00D9448F"/>
    <w:rsid w:val="00D9554A"/>
    <w:rsid w:val="00D9575D"/>
    <w:rsid w:val="00D95E07"/>
    <w:rsid w:val="00D96474"/>
    <w:rsid w:val="00D96BD4"/>
    <w:rsid w:val="00D96D88"/>
    <w:rsid w:val="00D97761"/>
    <w:rsid w:val="00D977F1"/>
    <w:rsid w:val="00D97916"/>
    <w:rsid w:val="00D97C0A"/>
    <w:rsid w:val="00DA0643"/>
    <w:rsid w:val="00DA07B1"/>
    <w:rsid w:val="00DA0B49"/>
    <w:rsid w:val="00DA1B3E"/>
    <w:rsid w:val="00DA1C51"/>
    <w:rsid w:val="00DA2329"/>
    <w:rsid w:val="00DA2830"/>
    <w:rsid w:val="00DA2D12"/>
    <w:rsid w:val="00DA35CA"/>
    <w:rsid w:val="00DA4588"/>
    <w:rsid w:val="00DA4900"/>
    <w:rsid w:val="00DA4946"/>
    <w:rsid w:val="00DA5737"/>
    <w:rsid w:val="00DA5B15"/>
    <w:rsid w:val="00DA69BB"/>
    <w:rsid w:val="00DA6B51"/>
    <w:rsid w:val="00DA720C"/>
    <w:rsid w:val="00DA7BA5"/>
    <w:rsid w:val="00DB0591"/>
    <w:rsid w:val="00DB16F0"/>
    <w:rsid w:val="00DB36E6"/>
    <w:rsid w:val="00DB3C6E"/>
    <w:rsid w:val="00DB49BC"/>
    <w:rsid w:val="00DB4CCF"/>
    <w:rsid w:val="00DB5153"/>
    <w:rsid w:val="00DB5617"/>
    <w:rsid w:val="00DB5752"/>
    <w:rsid w:val="00DB58CB"/>
    <w:rsid w:val="00DB5CF4"/>
    <w:rsid w:val="00DB6209"/>
    <w:rsid w:val="00DB638A"/>
    <w:rsid w:val="00DB6950"/>
    <w:rsid w:val="00DB6993"/>
    <w:rsid w:val="00DB69FD"/>
    <w:rsid w:val="00DB6F6C"/>
    <w:rsid w:val="00DB6FFD"/>
    <w:rsid w:val="00DB70D7"/>
    <w:rsid w:val="00DB7C31"/>
    <w:rsid w:val="00DC01D4"/>
    <w:rsid w:val="00DC067C"/>
    <w:rsid w:val="00DC1134"/>
    <w:rsid w:val="00DC1266"/>
    <w:rsid w:val="00DC1668"/>
    <w:rsid w:val="00DC241C"/>
    <w:rsid w:val="00DC2FAE"/>
    <w:rsid w:val="00DC335D"/>
    <w:rsid w:val="00DC36D5"/>
    <w:rsid w:val="00DC37B3"/>
    <w:rsid w:val="00DC49A7"/>
    <w:rsid w:val="00DC4D66"/>
    <w:rsid w:val="00DC516E"/>
    <w:rsid w:val="00DC51A0"/>
    <w:rsid w:val="00DC53BA"/>
    <w:rsid w:val="00DC5EEF"/>
    <w:rsid w:val="00DC64BD"/>
    <w:rsid w:val="00DC66EB"/>
    <w:rsid w:val="00DC6DCF"/>
    <w:rsid w:val="00DC6FBA"/>
    <w:rsid w:val="00DC725D"/>
    <w:rsid w:val="00DC745E"/>
    <w:rsid w:val="00DC75B9"/>
    <w:rsid w:val="00DC7A10"/>
    <w:rsid w:val="00DC7F4D"/>
    <w:rsid w:val="00DD0792"/>
    <w:rsid w:val="00DD0FC5"/>
    <w:rsid w:val="00DD11D6"/>
    <w:rsid w:val="00DD28C0"/>
    <w:rsid w:val="00DD2C3F"/>
    <w:rsid w:val="00DD2F10"/>
    <w:rsid w:val="00DD383E"/>
    <w:rsid w:val="00DD3C69"/>
    <w:rsid w:val="00DD3EA0"/>
    <w:rsid w:val="00DD418B"/>
    <w:rsid w:val="00DD4947"/>
    <w:rsid w:val="00DD4A77"/>
    <w:rsid w:val="00DD4C80"/>
    <w:rsid w:val="00DD5EE6"/>
    <w:rsid w:val="00DD6085"/>
    <w:rsid w:val="00DD73EA"/>
    <w:rsid w:val="00DD77A0"/>
    <w:rsid w:val="00DD7916"/>
    <w:rsid w:val="00DD79FC"/>
    <w:rsid w:val="00DE0335"/>
    <w:rsid w:val="00DE090F"/>
    <w:rsid w:val="00DE0D90"/>
    <w:rsid w:val="00DE1350"/>
    <w:rsid w:val="00DE13F5"/>
    <w:rsid w:val="00DE1AF2"/>
    <w:rsid w:val="00DE2392"/>
    <w:rsid w:val="00DE26CD"/>
    <w:rsid w:val="00DE31E9"/>
    <w:rsid w:val="00DE3B2D"/>
    <w:rsid w:val="00DE49FE"/>
    <w:rsid w:val="00DE5367"/>
    <w:rsid w:val="00DE58C5"/>
    <w:rsid w:val="00DE60DB"/>
    <w:rsid w:val="00DE67F8"/>
    <w:rsid w:val="00DE693B"/>
    <w:rsid w:val="00DE6984"/>
    <w:rsid w:val="00DE722A"/>
    <w:rsid w:val="00DE7440"/>
    <w:rsid w:val="00DE764C"/>
    <w:rsid w:val="00DE7740"/>
    <w:rsid w:val="00DE7D82"/>
    <w:rsid w:val="00DF05E2"/>
    <w:rsid w:val="00DF1DE3"/>
    <w:rsid w:val="00DF1FF7"/>
    <w:rsid w:val="00DF2570"/>
    <w:rsid w:val="00DF26BA"/>
    <w:rsid w:val="00DF2822"/>
    <w:rsid w:val="00DF2BBE"/>
    <w:rsid w:val="00DF3456"/>
    <w:rsid w:val="00DF393F"/>
    <w:rsid w:val="00DF4C1A"/>
    <w:rsid w:val="00DF4D1D"/>
    <w:rsid w:val="00DF5A3C"/>
    <w:rsid w:val="00DF6C3B"/>
    <w:rsid w:val="00DF7355"/>
    <w:rsid w:val="00DF762D"/>
    <w:rsid w:val="00E0092C"/>
    <w:rsid w:val="00E00F7D"/>
    <w:rsid w:val="00E00FE8"/>
    <w:rsid w:val="00E01410"/>
    <w:rsid w:val="00E02136"/>
    <w:rsid w:val="00E025C7"/>
    <w:rsid w:val="00E029A0"/>
    <w:rsid w:val="00E02A0A"/>
    <w:rsid w:val="00E036C1"/>
    <w:rsid w:val="00E03C2F"/>
    <w:rsid w:val="00E03D9C"/>
    <w:rsid w:val="00E041D9"/>
    <w:rsid w:val="00E04721"/>
    <w:rsid w:val="00E04874"/>
    <w:rsid w:val="00E04DB4"/>
    <w:rsid w:val="00E052C3"/>
    <w:rsid w:val="00E05537"/>
    <w:rsid w:val="00E05D50"/>
    <w:rsid w:val="00E067BF"/>
    <w:rsid w:val="00E06AEB"/>
    <w:rsid w:val="00E06DEE"/>
    <w:rsid w:val="00E06F18"/>
    <w:rsid w:val="00E07246"/>
    <w:rsid w:val="00E07295"/>
    <w:rsid w:val="00E075BF"/>
    <w:rsid w:val="00E07A4E"/>
    <w:rsid w:val="00E07FE1"/>
    <w:rsid w:val="00E1074B"/>
    <w:rsid w:val="00E10B04"/>
    <w:rsid w:val="00E10E4F"/>
    <w:rsid w:val="00E127C0"/>
    <w:rsid w:val="00E129FB"/>
    <w:rsid w:val="00E13033"/>
    <w:rsid w:val="00E130D8"/>
    <w:rsid w:val="00E1323E"/>
    <w:rsid w:val="00E13C43"/>
    <w:rsid w:val="00E13FBE"/>
    <w:rsid w:val="00E148B2"/>
    <w:rsid w:val="00E14E9E"/>
    <w:rsid w:val="00E150AF"/>
    <w:rsid w:val="00E154AD"/>
    <w:rsid w:val="00E156FF"/>
    <w:rsid w:val="00E15B22"/>
    <w:rsid w:val="00E15D65"/>
    <w:rsid w:val="00E15F0D"/>
    <w:rsid w:val="00E16103"/>
    <w:rsid w:val="00E1645C"/>
    <w:rsid w:val="00E16493"/>
    <w:rsid w:val="00E16776"/>
    <w:rsid w:val="00E172CE"/>
    <w:rsid w:val="00E17F22"/>
    <w:rsid w:val="00E212AE"/>
    <w:rsid w:val="00E21A70"/>
    <w:rsid w:val="00E22600"/>
    <w:rsid w:val="00E233F3"/>
    <w:rsid w:val="00E23CD9"/>
    <w:rsid w:val="00E24781"/>
    <w:rsid w:val="00E24BDA"/>
    <w:rsid w:val="00E24FFF"/>
    <w:rsid w:val="00E25AB3"/>
    <w:rsid w:val="00E25F77"/>
    <w:rsid w:val="00E26590"/>
    <w:rsid w:val="00E27097"/>
    <w:rsid w:val="00E27C2C"/>
    <w:rsid w:val="00E30406"/>
    <w:rsid w:val="00E30ABB"/>
    <w:rsid w:val="00E31150"/>
    <w:rsid w:val="00E315C3"/>
    <w:rsid w:val="00E3164E"/>
    <w:rsid w:val="00E31CC4"/>
    <w:rsid w:val="00E320AF"/>
    <w:rsid w:val="00E323E5"/>
    <w:rsid w:val="00E326C5"/>
    <w:rsid w:val="00E3297A"/>
    <w:rsid w:val="00E33799"/>
    <w:rsid w:val="00E34057"/>
    <w:rsid w:val="00E341A8"/>
    <w:rsid w:val="00E34260"/>
    <w:rsid w:val="00E34500"/>
    <w:rsid w:val="00E352B0"/>
    <w:rsid w:val="00E35EFA"/>
    <w:rsid w:val="00E36140"/>
    <w:rsid w:val="00E3620E"/>
    <w:rsid w:val="00E36B05"/>
    <w:rsid w:val="00E36B3A"/>
    <w:rsid w:val="00E37C3E"/>
    <w:rsid w:val="00E37C8A"/>
    <w:rsid w:val="00E37D48"/>
    <w:rsid w:val="00E40240"/>
    <w:rsid w:val="00E403FF"/>
    <w:rsid w:val="00E404D0"/>
    <w:rsid w:val="00E4114D"/>
    <w:rsid w:val="00E41546"/>
    <w:rsid w:val="00E43289"/>
    <w:rsid w:val="00E442B2"/>
    <w:rsid w:val="00E44CC0"/>
    <w:rsid w:val="00E455AE"/>
    <w:rsid w:val="00E45640"/>
    <w:rsid w:val="00E45F05"/>
    <w:rsid w:val="00E46024"/>
    <w:rsid w:val="00E46AD4"/>
    <w:rsid w:val="00E46CC3"/>
    <w:rsid w:val="00E47865"/>
    <w:rsid w:val="00E50004"/>
    <w:rsid w:val="00E504EE"/>
    <w:rsid w:val="00E508D2"/>
    <w:rsid w:val="00E50FBC"/>
    <w:rsid w:val="00E51291"/>
    <w:rsid w:val="00E51EBD"/>
    <w:rsid w:val="00E51EC3"/>
    <w:rsid w:val="00E51F0A"/>
    <w:rsid w:val="00E520F7"/>
    <w:rsid w:val="00E5220E"/>
    <w:rsid w:val="00E5259F"/>
    <w:rsid w:val="00E52A77"/>
    <w:rsid w:val="00E52C65"/>
    <w:rsid w:val="00E53271"/>
    <w:rsid w:val="00E534B5"/>
    <w:rsid w:val="00E536C0"/>
    <w:rsid w:val="00E53998"/>
    <w:rsid w:val="00E53B86"/>
    <w:rsid w:val="00E54197"/>
    <w:rsid w:val="00E556F4"/>
    <w:rsid w:val="00E55865"/>
    <w:rsid w:val="00E56357"/>
    <w:rsid w:val="00E563B1"/>
    <w:rsid w:val="00E56415"/>
    <w:rsid w:val="00E564F6"/>
    <w:rsid w:val="00E56944"/>
    <w:rsid w:val="00E56FE3"/>
    <w:rsid w:val="00E57902"/>
    <w:rsid w:val="00E57B30"/>
    <w:rsid w:val="00E60118"/>
    <w:rsid w:val="00E6084E"/>
    <w:rsid w:val="00E60AF8"/>
    <w:rsid w:val="00E60E17"/>
    <w:rsid w:val="00E60EEF"/>
    <w:rsid w:val="00E61750"/>
    <w:rsid w:val="00E626E3"/>
    <w:rsid w:val="00E6369C"/>
    <w:rsid w:val="00E63B93"/>
    <w:rsid w:val="00E64030"/>
    <w:rsid w:val="00E641A2"/>
    <w:rsid w:val="00E642A8"/>
    <w:rsid w:val="00E644ED"/>
    <w:rsid w:val="00E64F4C"/>
    <w:rsid w:val="00E65088"/>
    <w:rsid w:val="00E65D2C"/>
    <w:rsid w:val="00E6672C"/>
    <w:rsid w:val="00E66B71"/>
    <w:rsid w:val="00E671BD"/>
    <w:rsid w:val="00E67573"/>
    <w:rsid w:val="00E675D0"/>
    <w:rsid w:val="00E6782F"/>
    <w:rsid w:val="00E67A4E"/>
    <w:rsid w:val="00E67A9F"/>
    <w:rsid w:val="00E71176"/>
    <w:rsid w:val="00E717D2"/>
    <w:rsid w:val="00E71FCB"/>
    <w:rsid w:val="00E724C3"/>
    <w:rsid w:val="00E73719"/>
    <w:rsid w:val="00E73736"/>
    <w:rsid w:val="00E7393F"/>
    <w:rsid w:val="00E73D03"/>
    <w:rsid w:val="00E743CA"/>
    <w:rsid w:val="00E74549"/>
    <w:rsid w:val="00E75050"/>
    <w:rsid w:val="00E75084"/>
    <w:rsid w:val="00E75487"/>
    <w:rsid w:val="00E75574"/>
    <w:rsid w:val="00E7582A"/>
    <w:rsid w:val="00E75AC7"/>
    <w:rsid w:val="00E769AE"/>
    <w:rsid w:val="00E76B40"/>
    <w:rsid w:val="00E76F50"/>
    <w:rsid w:val="00E76FC0"/>
    <w:rsid w:val="00E77D88"/>
    <w:rsid w:val="00E81D12"/>
    <w:rsid w:val="00E81E79"/>
    <w:rsid w:val="00E81FFF"/>
    <w:rsid w:val="00E83A3A"/>
    <w:rsid w:val="00E83F33"/>
    <w:rsid w:val="00E8462C"/>
    <w:rsid w:val="00E852D6"/>
    <w:rsid w:val="00E85383"/>
    <w:rsid w:val="00E85810"/>
    <w:rsid w:val="00E85971"/>
    <w:rsid w:val="00E86480"/>
    <w:rsid w:val="00E86A87"/>
    <w:rsid w:val="00E87415"/>
    <w:rsid w:val="00E87942"/>
    <w:rsid w:val="00E87ECC"/>
    <w:rsid w:val="00E90235"/>
    <w:rsid w:val="00E90374"/>
    <w:rsid w:val="00E9083F"/>
    <w:rsid w:val="00E90B97"/>
    <w:rsid w:val="00E92AC1"/>
    <w:rsid w:val="00E92AF8"/>
    <w:rsid w:val="00E944B8"/>
    <w:rsid w:val="00E94F7E"/>
    <w:rsid w:val="00E95060"/>
    <w:rsid w:val="00E956E0"/>
    <w:rsid w:val="00E95CBE"/>
    <w:rsid w:val="00E96A4D"/>
    <w:rsid w:val="00E96BC7"/>
    <w:rsid w:val="00E975A3"/>
    <w:rsid w:val="00E97A2A"/>
    <w:rsid w:val="00E97AD9"/>
    <w:rsid w:val="00E97D3D"/>
    <w:rsid w:val="00EA050E"/>
    <w:rsid w:val="00EA08B7"/>
    <w:rsid w:val="00EA1249"/>
    <w:rsid w:val="00EA14F5"/>
    <w:rsid w:val="00EA27B6"/>
    <w:rsid w:val="00EA334A"/>
    <w:rsid w:val="00EA3D9A"/>
    <w:rsid w:val="00EA5F50"/>
    <w:rsid w:val="00EA6CB8"/>
    <w:rsid w:val="00EA73A9"/>
    <w:rsid w:val="00EA74AB"/>
    <w:rsid w:val="00EA75EC"/>
    <w:rsid w:val="00EA787D"/>
    <w:rsid w:val="00EB0239"/>
    <w:rsid w:val="00EB0DDD"/>
    <w:rsid w:val="00EB22C9"/>
    <w:rsid w:val="00EB334B"/>
    <w:rsid w:val="00EB344D"/>
    <w:rsid w:val="00EB3835"/>
    <w:rsid w:val="00EB3E74"/>
    <w:rsid w:val="00EB48A9"/>
    <w:rsid w:val="00EB4D43"/>
    <w:rsid w:val="00EB5144"/>
    <w:rsid w:val="00EB55B7"/>
    <w:rsid w:val="00EB5651"/>
    <w:rsid w:val="00EB5F92"/>
    <w:rsid w:val="00EB68ED"/>
    <w:rsid w:val="00EC0FF6"/>
    <w:rsid w:val="00EC101B"/>
    <w:rsid w:val="00EC11D5"/>
    <w:rsid w:val="00EC1305"/>
    <w:rsid w:val="00EC1306"/>
    <w:rsid w:val="00EC15B8"/>
    <w:rsid w:val="00EC1AC2"/>
    <w:rsid w:val="00EC228B"/>
    <w:rsid w:val="00EC23D0"/>
    <w:rsid w:val="00EC2CED"/>
    <w:rsid w:val="00EC4A7D"/>
    <w:rsid w:val="00EC4BC7"/>
    <w:rsid w:val="00EC5151"/>
    <w:rsid w:val="00EC684F"/>
    <w:rsid w:val="00EC6EFF"/>
    <w:rsid w:val="00EC749B"/>
    <w:rsid w:val="00EC7A9C"/>
    <w:rsid w:val="00EC7C64"/>
    <w:rsid w:val="00ED059E"/>
    <w:rsid w:val="00ED05D6"/>
    <w:rsid w:val="00ED1067"/>
    <w:rsid w:val="00ED1105"/>
    <w:rsid w:val="00ED1BEE"/>
    <w:rsid w:val="00ED26B8"/>
    <w:rsid w:val="00ED2763"/>
    <w:rsid w:val="00ED2A79"/>
    <w:rsid w:val="00ED3091"/>
    <w:rsid w:val="00ED438E"/>
    <w:rsid w:val="00ED67D5"/>
    <w:rsid w:val="00ED6EC2"/>
    <w:rsid w:val="00ED73FE"/>
    <w:rsid w:val="00ED7A3F"/>
    <w:rsid w:val="00EE06DE"/>
    <w:rsid w:val="00EE0AE4"/>
    <w:rsid w:val="00EE1069"/>
    <w:rsid w:val="00EE1197"/>
    <w:rsid w:val="00EE1328"/>
    <w:rsid w:val="00EE17B0"/>
    <w:rsid w:val="00EE23AE"/>
    <w:rsid w:val="00EE2927"/>
    <w:rsid w:val="00EE2BDB"/>
    <w:rsid w:val="00EE3141"/>
    <w:rsid w:val="00EE3325"/>
    <w:rsid w:val="00EE4ADE"/>
    <w:rsid w:val="00EE4B4F"/>
    <w:rsid w:val="00EE5FCA"/>
    <w:rsid w:val="00EE622E"/>
    <w:rsid w:val="00EE6411"/>
    <w:rsid w:val="00EE6664"/>
    <w:rsid w:val="00EE6D03"/>
    <w:rsid w:val="00EE7060"/>
    <w:rsid w:val="00EE7D68"/>
    <w:rsid w:val="00EF00E9"/>
    <w:rsid w:val="00EF037D"/>
    <w:rsid w:val="00EF06BF"/>
    <w:rsid w:val="00EF0CE6"/>
    <w:rsid w:val="00EF0E18"/>
    <w:rsid w:val="00EF1AEE"/>
    <w:rsid w:val="00EF2235"/>
    <w:rsid w:val="00EF40A2"/>
    <w:rsid w:val="00EF4612"/>
    <w:rsid w:val="00EF5357"/>
    <w:rsid w:val="00EF5A29"/>
    <w:rsid w:val="00EF6239"/>
    <w:rsid w:val="00EF69C0"/>
    <w:rsid w:val="00EF7362"/>
    <w:rsid w:val="00F000FC"/>
    <w:rsid w:val="00F009C1"/>
    <w:rsid w:val="00F009CE"/>
    <w:rsid w:val="00F00E34"/>
    <w:rsid w:val="00F01128"/>
    <w:rsid w:val="00F016C3"/>
    <w:rsid w:val="00F01BB7"/>
    <w:rsid w:val="00F020B2"/>
    <w:rsid w:val="00F02B3E"/>
    <w:rsid w:val="00F03286"/>
    <w:rsid w:val="00F03E54"/>
    <w:rsid w:val="00F040FD"/>
    <w:rsid w:val="00F04335"/>
    <w:rsid w:val="00F046A0"/>
    <w:rsid w:val="00F04704"/>
    <w:rsid w:val="00F05173"/>
    <w:rsid w:val="00F051F7"/>
    <w:rsid w:val="00F05464"/>
    <w:rsid w:val="00F05578"/>
    <w:rsid w:val="00F0583E"/>
    <w:rsid w:val="00F06B93"/>
    <w:rsid w:val="00F06C9F"/>
    <w:rsid w:val="00F07F27"/>
    <w:rsid w:val="00F100ED"/>
    <w:rsid w:val="00F106B3"/>
    <w:rsid w:val="00F10C9F"/>
    <w:rsid w:val="00F118AC"/>
    <w:rsid w:val="00F135CF"/>
    <w:rsid w:val="00F13F7F"/>
    <w:rsid w:val="00F14C6F"/>
    <w:rsid w:val="00F14CCA"/>
    <w:rsid w:val="00F14DD2"/>
    <w:rsid w:val="00F1505B"/>
    <w:rsid w:val="00F1543C"/>
    <w:rsid w:val="00F15C33"/>
    <w:rsid w:val="00F15EDE"/>
    <w:rsid w:val="00F16421"/>
    <w:rsid w:val="00F16A23"/>
    <w:rsid w:val="00F16C44"/>
    <w:rsid w:val="00F16FE0"/>
    <w:rsid w:val="00F170AE"/>
    <w:rsid w:val="00F17C60"/>
    <w:rsid w:val="00F20479"/>
    <w:rsid w:val="00F20554"/>
    <w:rsid w:val="00F20E4E"/>
    <w:rsid w:val="00F2108F"/>
    <w:rsid w:val="00F2198C"/>
    <w:rsid w:val="00F2201F"/>
    <w:rsid w:val="00F22142"/>
    <w:rsid w:val="00F22C82"/>
    <w:rsid w:val="00F22DB4"/>
    <w:rsid w:val="00F234FE"/>
    <w:rsid w:val="00F236F5"/>
    <w:rsid w:val="00F238FA"/>
    <w:rsid w:val="00F23972"/>
    <w:rsid w:val="00F23FB4"/>
    <w:rsid w:val="00F240CD"/>
    <w:rsid w:val="00F24AF4"/>
    <w:rsid w:val="00F2511E"/>
    <w:rsid w:val="00F2753C"/>
    <w:rsid w:val="00F279FE"/>
    <w:rsid w:val="00F30274"/>
    <w:rsid w:val="00F308C0"/>
    <w:rsid w:val="00F30E70"/>
    <w:rsid w:val="00F313BF"/>
    <w:rsid w:val="00F31426"/>
    <w:rsid w:val="00F316F1"/>
    <w:rsid w:val="00F31979"/>
    <w:rsid w:val="00F319F8"/>
    <w:rsid w:val="00F31CF4"/>
    <w:rsid w:val="00F325C0"/>
    <w:rsid w:val="00F3324A"/>
    <w:rsid w:val="00F338F5"/>
    <w:rsid w:val="00F340C8"/>
    <w:rsid w:val="00F348E9"/>
    <w:rsid w:val="00F34C52"/>
    <w:rsid w:val="00F34EB0"/>
    <w:rsid w:val="00F3689F"/>
    <w:rsid w:val="00F370FA"/>
    <w:rsid w:val="00F373C0"/>
    <w:rsid w:val="00F377F4"/>
    <w:rsid w:val="00F406EB"/>
    <w:rsid w:val="00F408C0"/>
    <w:rsid w:val="00F40E28"/>
    <w:rsid w:val="00F413ED"/>
    <w:rsid w:val="00F414BF"/>
    <w:rsid w:val="00F4191B"/>
    <w:rsid w:val="00F41C14"/>
    <w:rsid w:val="00F420F8"/>
    <w:rsid w:val="00F4262F"/>
    <w:rsid w:val="00F4295B"/>
    <w:rsid w:val="00F44585"/>
    <w:rsid w:val="00F44808"/>
    <w:rsid w:val="00F45117"/>
    <w:rsid w:val="00F454B2"/>
    <w:rsid w:val="00F471F5"/>
    <w:rsid w:val="00F47A76"/>
    <w:rsid w:val="00F47B59"/>
    <w:rsid w:val="00F47B87"/>
    <w:rsid w:val="00F47D3C"/>
    <w:rsid w:val="00F47DB3"/>
    <w:rsid w:val="00F50048"/>
    <w:rsid w:val="00F5024A"/>
    <w:rsid w:val="00F502CB"/>
    <w:rsid w:val="00F51439"/>
    <w:rsid w:val="00F52EAB"/>
    <w:rsid w:val="00F52FB8"/>
    <w:rsid w:val="00F53E12"/>
    <w:rsid w:val="00F547E6"/>
    <w:rsid w:val="00F54A78"/>
    <w:rsid w:val="00F55093"/>
    <w:rsid w:val="00F55100"/>
    <w:rsid w:val="00F55427"/>
    <w:rsid w:val="00F55E97"/>
    <w:rsid w:val="00F55FC1"/>
    <w:rsid w:val="00F56505"/>
    <w:rsid w:val="00F568DD"/>
    <w:rsid w:val="00F568ED"/>
    <w:rsid w:val="00F5736B"/>
    <w:rsid w:val="00F575A4"/>
    <w:rsid w:val="00F57AF6"/>
    <w:rsid w:val="00F60690"/>
    <w:rsid w:val="00F60B42"/>
    <w:rsid w:val="00F60D04"/>
    <w:rsid w:val="00F60E11"/>
    <w:rsid w:val="00F61156"/>
    <w:rsid w:val="00F61216"/>
    <w:rsid w:val="00F612D7"/>
    <w:rsid w:val="00F61B8B"/>
    <w:rsid w:val="00F61BDE"/>
    <w:rsid w:val="00F63BA7"/>
    <w:rsid w:val="00F64241"/>
    <w:rsid w:val="00F649A9"/>
    <w:rsid w:val="00F64C6F"/>
    <w:rsid w:val="00F6669F"/>
    <w:rsid w:val="00F6688D"/>
    <w:rsid w:val="00F66963"/>
    <w:rsid w:val="00F66A8C"/>
    <w:rsid w:val="00F671A9"/>
    <w:rsid w:val="00F674AE"/>
    <w:rsid w:val="00F67692"/>
    <w:rsid w:val="00F67D29"/>
    <w:rsid w:val="00F67F2A"/>
    <w:rsid w:val="00F70956"/>
    <w:rsid w:val="00F70CF4"/>
    <w:rsid w:val="00F716BB"/>
    <w:rsid w:val="00F722E4"/>
    <w:rsid w:val="00F725F8"/>
    <w:rsid w:val="00F72E5E"/>
    <w:rsid w:val="00F72E9A"/>
    <w:rsid w:val="00F73020"/>
    <w:rsid w:val="00F73603"/>
    <w:rsid w:val="00F7360C"/>
    <w:rsid w:val="00F739B0"/>
    <w:rsid w:val="00F739D2"/>
    <w:rsid w:val="00F73B1C"/>
    <w:rsid w:val="00F73DD0"/>
    <w:rsid w:val="00F73F9E"/>
    <w:rsid w:val="00F743C3"/>
    <w:rsid w:val="00F743F1"/>
    <w:rsid w:val="00F74EE1"/>
    <w:rsid w:val="00F75793"/>
    <w:rsid w:val="00F7589C"/>
    <w:rsid w:val="00F758DE"/>
    <w:rsid w:val="00F75EC3"/>
    <w:rsid w:val="00F765ED"/>
    <w:rsid w:val="00F77050"/>
    <w:rsid w:val="00F7729A"/>
    <w:rsid w:val="00F77F4B"/>
    <w:rsid w:val="00F77FC7"/>
    <w:rsid w:val="00F803AD"/>
    <w:rsid w:val="00F80EF4"/>
    <w:rsid w:val="00F81186"/>
    <w:rsid w:val="00F82020"/>
    <w:rsid w:val="00F8283B"/>
    <w:rsid w:val="00F82AD1"/>
    <w:rsid w:val="00F837F1"/>
    <w:rsid w:val="00F83BA9"/>
    <w:rsid w:val="00F841DF"/>
    <w:rsid w:val="00F844AF"/>
    <w:rsid w:val="00F849B0"/>
    <w:rsid w:val="00F84E5B"/>
    <w:rsid w:val="00F8558E"/>
    <w:rsid w:val="00F85918"/>
    <w:rsid w:val="00F85986"/>
    <w:rsid w:val="00F85E24"/>
    <w:rsid w:val="00F860AD"/>
    <w:rsid w:val="00F8622F"/>
    <w:rsid w:val="00F8670A"/>
    <w:rsid w:val="00F86F45"/>
    <w:rsid w:val="00F8795B"/>
    <w:rsid w:val="00F903BB"/>
    <w:rsid w:val="00F909AD"/>
    <w:rsid w:val="00F90CEB"/>
    <w:rsid w:val="00F90E15"/>
    <w:rsid w:val="00F91017"/>
    <w:rsid w:val="00F92440"/>
    <w:rsid w:val="00F93468"/>
    <w:rsid w:val="00F93534"/>
    <w:rsid w:val="00F9358E"/>
    <w:rsid w:val="00F93E85"/>
    <w:rsid w:val="00F94678"/>
    <w:rsid w:val="00F94912"/>
    <w:rsid w:val="00F949B0"/>
    <w:rsid w:val="00F94C3B"/>
    <w:rsid w:val="00F94DA5"/>
    <w:rsid w:val="00F95183"/>
    <w:rsid w:val="00F95379"/>
    <w:rsid w:val="00F95BF9"/>
    <w:rsid w:val="00F95C37"/>
    <w:rsid w:val="00F9650A"/>
    <w:rsid w:val="00F96659"/>
    <w:rsid w:val="00F97E50"/>
    <w:rsid w:val="00FA0306"/>
    <w:rsid w:val="00FA03DE"/>
    <w:rsid w:val="00FA0A4E"/>
    <w:rsid w:val="00FA1114"/>
    <w:rsid w:val="00FA1DCB"/>
    <w:rsid w:val="00FA38EB"/>
    <w:rsid w:val="00FA3989"/>
    <w:rsid w:val="00FA39F5"/>
    <w:rsid w:val="00FA3AD2"/>
    <w:rsid w:val="00FA3DE9"/>
    <w:rsid w:val="00FA4482"/>
    <w:rsid w:val="00FA4700"/>
    <w:rsid w:val="00FA621B"/>
    <w:rsid w:val="00FA6BE0"/>
    <w:rsid w:val="00FA7830"/>
    <w:rsid w:val="00FA7BF7"/>
    <w:rsid w:val="00FA7C29"/>
    <w:rsid w:val="00FA7C9D"/>
    <w:rsid w:val="00FA7E56"/>
    <w:rsid w:val="00FB0BDF"/>
    <w:rsid w:val="00FB0CFE"/>
    <w:rsid w:val="00FB0F4F"/>
    <w:rsid w:val="00FB0FAB"/>
    <w:rsid w:val="00FB1488"/>
    <w:rsid w:val="00FB166E"/>
    <w:rsid w:val="00FB20CA"/>
    <w:rsid w:val="00FB237D"/>
    <w:rsid w:val="00FB3737"/>
    <w:rsid w:val="00FB3AD2"/>
    <w:rsid w:val="00FB3B93"/>
    <w:rsid w:val="00FB3E7B"/>
    <w:rsid w:val="00FB4483"/>
    <w:rsid w:val="00FB4812"/>
    <w:rsid w:val="00FB4A83"/>
    <w:rsid w:val="00FB4B49"/>
    <w:rsid w:val="00FB55D5"/>
    <w:rsid w:val="00FB57DB"/>
    <w:rsid w:val="00FB729A"/>
    <w:rsid w:val="00FB7A4C"/>
    <w:rsid w:val="00FC0A5A"/>
    <w:rsid w:val="00FC12A4"/>
    <w:rsid w:val="00FC1800"/>
    <w:rsid w:val="00FC210E"/>
    <w:rsid w:val="00FC2389"/>
    <w:rsid w:val="00FC2397"/>
    <w:rsid w:val="00FC2951"/>
    <w:rsid w:val="00FC3527"/>
    <w:rsid w:val="00FC4DC0"/>
    <w:rsid w:val="00FC5A0F"/>
    <w:rsid w:val="00FC673E"/>
    <w:rsid w:val="00FC6909"/>
    <w:rsid w:val="00FC7171"/>
    <w:rsid w:val="00FC71B8"/>
    <w:rsid w:val="00FC75D4"/>
    <w:rsid w:val="00FD0E2C"/>
    <w:rsid w:val="00FD1861"/>
    <w:rsid w:val="00FD1AEB"/>
    <w:rsid w:val="00FD1BEB"/>
    <w:rsid w:val="00FD2007"/>
    <w:rsid w:val="00FD200D"/>
    <w:rsid w:val="00FD24B0"/>
    <w:rsid w:val="00FD26D0"/>
    <w:rsid w:val="00FD3C57"/>
    <w:rsid w:val="00FD4395"/>
    <w:rsid w:val="00FD4D30"/>
    <w:rsid w:val="00FD5172"/>
    <w:rsid w:val="00FD5B92"/>
    <w:rsid w:val="00FD6C93"/>
    <w:rsid w:val="00FD6D54"/>
    <w:rsid w:val="00FD77B9"/>
    <w:rsid w:val="00FD7B15"/>
    <w:rsid w:val="00FD7C0E"/>
    <w:rsid w:val="00FE0629"/>
    <w:rsid w:val="00FE0960"/>
    <w:rsid w:val="00FE0E05"/>
    <w:rsid w:val="00FE0E24"/>
    <w:rsid w:val="00FE0EFF"/>
    <w:rsid w:val="00FE1097"/>
    <w:rsid w:val="00FE11F9"/>
    <w:rsid w:val="00FE1A4D"/>
    <w:rsid w:val="00FE294C"/>
    <w:rsid w:val="00FE2EB6"/>
    <w:rsid w:val="00FE3F18"/>
    <w:rsid w:val="00FE40E6"/>
    <w:rsid w:val="00FE419B"/>
    <w:rsid w:val="00FE42EF"/>
    <w:rsid w:val="00FE55D5"/>
    <w:rsid w:val="00FE5B18"/>
    <w:rsid w:val="00FE64BA"/>
    <w:rsid w:val="00FE679F"/>
    <w:rsid w:val="00FE6873"/>
    <w:rsid w:val="00FE69C4"/>
    <w:rsid w:val="00FE705F"/>
    <w:rsid w:val="00FE7098"/>
    <w:rsid w:val="00FE712B"/>
    <w:rsid w:val="00FE7926"/>
    <w:rsid w:val="00FF05AF"/>
    <w:rsid w:val="00FF0C0A"/>
    <w:rsid w:val="00FF0C5D"/>
    <w:rsid w:val="00FF1AE1"/>
    <w:rsid w:val="00FF1BFF"/>
    <w:rsid w:val="00FF1F85"/>
    <w:rsid w:val="00FF3073"/>
    <w:rsid w:val="00FF3323"/>
    <w:rsid w:val="00FF36A0"/>
    <w:rsid w:val="00FF3773"/>
    <w:rsid w:val="00FF3A09"/>
    <w:rsid w:val="00FF3A98"/>
    <w:rsid w:val="00FF3D24"/>
    <w:rsid w:val="00FF4068"/>
    <w:rsid w:val="00FF476D"/>
    <w:rsid w:val="00FF4DE0"/>
    <w:rsid w:val="00FF542D"/>
    <w:rsid w:val="00FF55E8"/>
    <w:rsid w:val="00FF6097"/>
    <w:rsid w:val="00FF63A3"/>
    <w:rsid w:val="00FF647E"/>
    <w:rsid w:val="00FF658C"/>
    <w:rsid w:val="00FF6BA4"/>
    <w:rsid w:val="00FF7346"/>
    <w:rsid w:val="00FF74DA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C3308"/>
  <w15:docId w15:val="{EBA92434-2E2D-424C-8327-CBD7B1B8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CD"/>
    <w:rPr>
      <w:rFonts w:ascii="Palatino Linotype" w:hAnsi="Palatino Linotype"/>
      <w:sz w:val="24"/>
      <w:szCs w:val="24"/>
      <w:lang w:val="en-GB" w:eastAsia="en-GB"/>
    </w:rPr>
  </w:style>
  <w:style w:type="paragraph" w:styleId="Heading1">
    <w:name w:val="heading 1"/>
    <w:basedOn w:val="Normal"/>
    <w:next w:val="paragraph"/>
    <w:qFormat/>
    <w:rsid w:val="00A51D65"/>
    <w:pPr>
      <w:keepNext/>
      <w:keepLines/>
      <w:pageBreakBefore/>
      <w:numPr>
        <w:numId w:val="217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A51D65"/>
    <w:pPr>
      <w:keepNext/>
      <w:keepLines/>
      <w:numPr>
        <w:ilvl w:val="1"/>
        <w:numId w:val="217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  <w:lang w:val="en-GB" w:eastAsia="en-GB"/>
    </w:rPr>
  </w:style>
  <w:style w:type="paragraph" w:styleId="Heading3">
    <w:name w:val="heading 3"/>
    <w:next w:val="paragraph"/>
    <w:link w:val="Heading3Char"/>
    <w:qFormat/>
    <w:rsid w:val="0056190B"/>
    <w:pPr>
      <w:keepNext/>
      <w:keepLines/>
      <w:numPr>
        <w:ilvl w:val="2"/>
        <w:numId w:val="217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  <w:lang w:val="en-GB" w:eastAsia="en-GB"/>
    </w:rPr>
  </w:style>
  <w:style w:type="paragraph" w:styleId="Heading4">
    <w:name w:val="heading 4"/>
    <w:basedOn w:val="Normal"/>
    <w:next w:val="paragraph"/>
    <w:link w:val="Heading4Char"/>
    <w:qFormat/>
    <w:rsid w:val="00532746"/>
    <w:pPr>
      <w:keepNext/>
      <w:keepLines/>
      <w:numPr>
        <w:ilvl w:val="3"/>
        <w:numId w:val="217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link w:val="Heading5Char"/>
    <w:qFormat/>
    <w:rsid w:val="00A51D65"/>
    <w:pPr>
      <w:keepNext/>
      <w:keepLines/>
      <w:numPr>
        <w:ilvl w:val="4"/>
        <w:numId w:val="217"/>
      </w:numPr>
      <w:suppressAutoHyphens/>
      <w:spacing w:before="240"/>
      <w:outlineLvl w:val="4"/>
    </w:pPr>
    <w:rPr>
      <w:rFonts w:ascii="Arial" w:hAnsi="Arial"/>
      <w:bCs/>
      <w:iCs/>
      <w:sz w:val="22"/>
      <w:szCs w:val="26"/>
      <w:lang w:val="en-GB" w:eastAsia="en-GB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885CEB"/>
    <w:pPr>
      <w:suppressAutoHyphens/>
      <w:spacing w:before="120"/>
      <w:ind w:left="1985"/>
      <w:jc w:val="both"/>
    </w:pPr>
    <w:rPr>
      <w:rFonts w:ascii="Palatino Linotype" w:hAnsi="Palatino Linotype"/>
      <w:szCs w:val="22"/>
      <w:lang w:val="en-GB" w:eastAsia="en-GB"/>
    </w:rPr>
  </w:style>
  <w:style w:type="character" w:customStyle="1" w:styleId="paragraphChar">
    <w:name w:val="paragraph Char"/>
    <w:link w:val="paragraph"/>
    <w:rsid w:val="00885CEB"/>
    <w:rPr>
      <w:rFonts w:ascii="Palatino Linotype" w:hAnsi="Palatino Linotype"/>
      <w:szCs w:val="22"/>
      <w:lang w:val="en-GB" w:eastAsia="en-GB" w:bidi="ar-SA"/>
    </w:rPr>
  </w:style>
  <w:style w:type="paragraph" w:styleId="Header">
    <w:name w:val="heade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  <w:lang w:val="en-GB" w:eastAsia="en-GB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eastAsia="en-GB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  <w:lang w:val="en-GB" w:eastAsia="en-GB"/>
    </w:rPr>
  </w:style>
  <w:style w:type="paragraph" w:styleId="Footer">
    <w:name w:val="footer"/>
    <w:basedOn w:val="Normal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link w:val="Heading0Char"/>
    <w:rsid w:val="00480C53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  <w:lang w:val="en-GB" w:eastAsia="en-GB"/>
    </w:rPr>
  </w:style>
  <w:style w:type="character" w:customStyle="1" w:styleId="Heading0Char">
    <w:name w:val="Heading 0 Char"/>
    <w:link w:val="Heading0"/>
    <w:rsid w:val="00480C53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requirelevel1">
    <w:name w:val="require:level1"/>
    <w:rsid w:val="000E7991"/>
    <w:pPr>
      <w:numPr>
        <w:ilvl w:val="5"/>
        <w:numId w:val="217"/>
      </w:numPr>
      <w:spacing w:before="120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requirelevel2">
    <w:name w:val="require:level2"/>
    <w:rsid w:val="000E7991"/>
    <w:pPr>
      <w:numPr>
        <w:ilvl w:val="6"/>
        <w:numId w:val="217"/>
      </w:numPr>
      <w:spacing w:before="120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requirelevel3">
    <w:name w:val="require:level3"/>
    <w:rsid w:val="000E7991"/>
    <w:pPr>
      <w:numPr>
        <w:ilvl w:val="7"/>
        <w:numId w:val="217"/>
      </w:numPr>
      <w:spacing w:before="120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NOTE">
    <w:name w:val="NOTE"/>
    <w:link w:val="NOTEChar"/>
    <w:rsid w:val="00212CCF"/>
    <w:pPr>
      <w:numPr>
        <w:numId w:val="218"/>
      </w:numPr>
      <w:spacing w:before="120"/>
      <w:ind w:right="567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NOTEcont">
    <w:name w:val="NOTE:cont"/>
    <w:rsid w:val="00985428"/>
    <w:pPr>
      <w:numPr>
        <w:ilvl w:val="3"/>
        <w:numId w:val="218"/>
      </w:numPr>
      <w:spacing w:before="60"/>
      <w:ind w:right="567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NOTEnumbered">
    <w:name w:val="NOTE:numbered"/>
    <w:rsid w:val="0048222B"/>
    <w:pPr>
      <w:numPr>
        <w:ilvl w:val="1"/>
        <w:numId w:val="218"/>
      </w:numPr>
      <w:spacing w:before="60"/>
      <w:ind w:right="567"/>
      <w:jc w:val="both"/>
    </w:pPr>
    <w:rPr>
      <w:rFonts w:ascii="Palatino Linotype" w:hAnsi="Palatino Linotype"/>
      <w:szCs w:val="22"/>
      <w:lang w:eastAsia="en-GB"/>
    </w:rPr>
  </w:style>
  <w:style w:type="paragraph" w:customStyle="1" w:styleId="NOTEbul">
    <w:name w:val="NOTE:bul"/>
    <w:rsid w:val="00985428"/>
    <w:pPr>
      <w:numPr>
        <w:ilvl w:val="2"/>
        <w:numId w:val="218"/>
      </w:numPr>
      <w:spacing w:before="60"/>
      <w:ind w:right="567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EXPECTEDOUTPUT">
    <w:name w:val="EXPECTED OUTPUT"/>
    <w:next w:val="paragraph"/>
    <w:rsid w:val="00D93D32"/>
    <w:pPr>
      <w:numPr>
        <w:numId w:val="17"/>
      </w:numPr>
      <w:spacing w:before="120"/>
      <w:jc w:val="both"/>
    </w:pPr>
    <w:rPr>
      <w:rFonts w:ascii="Palatino Linotype" w:hAnsi="Palatino Linotype"/>
      <w:i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6320FC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rsid w:val="001C3FA2"/>
    <w:pPr>
      <w:spacing w:before="80"/>
    </w:pPr>
    <w:rPr>
      <w:rFonts w:ascii="Palatino Linotype" w:hAnsi="Palatino Linotype"/>
      <w:lang w:val="en-GB" w:eastAsia="en-GB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">
    <w:name w:val="Bul1"/>
    <w:rsid w:val="007A6E6F"/>
    <w:pPr>
      <w:numPr>
        <w:numId w:val="7"/>
      </w:numPr>
      <w:spacing w:before="120"/>
      <w:jc w:val="both"/>
    </w:pPr>
    <w:rPr>
      <w:rFonts w:ascii="Palatino Linotype" w:hAnsi="Palatino Linotype"/>
      <w:lang w:val="en-GB" w:eastAsia="en-GB"/>
    </w:rPr>
  </w:style>
  <w:style w:type="paragraph" w:styleId="TOC1">
    <w:name w:val="toc 1"/>
    <w:next w:val="Normal"/>
    <w:uiPriority w:val="39"/>
    <w:rsid w:val="005F7715"/>
    <w:pPr>
      <w:tabs>
        <w:tab w:val="right" w:leader="dot" w:pos="284"/>
        <w:tab w:val="right" w:leader="dot" w:pos="9072"/>
      </w:tabs>
      <w:spacing w:before="240"/>
      <w:ind w:left="284" w:right="284" w:hanging="284"/>
    </w:pPr>
    <w:rPr>
      <w:rFonts w:ascii="Arial" w:hAnsi="Arial"/>
      <w:b/>
      <w:noProof/>
      <w:sz w:val="24"/>
      <w:szCs w:val="24"/>
      <w:lang w:val="en-GB" w:eastAsia="en-GB"/>
    </w:rPr>
  </w:style>
  <w:style w:type="paragraph" w:styleId="TOC2">
    <w:name w:val="toc 2"/>
    <w:next w:val="Normal"/>
    <w:uiPriority w:val="39"/>
    <w:rsid w:val="003D55B9"/>
    <w:pPr>
      <w:tabs>
        <w:tab w:val="left" w:pos="851"/>
        <w:tab w:val="right" w:leader="dot" w:pos="9072"/>
      </w:tabs>
      <w:spacing w:before="120"/>
      <w:ind w:left="851" w:right="281" w:hanging="567"/>
    </w:pPr>
    <w:rPr>
      <w:rFonts w:ascii="Arial" w:hAnsi="Arial"/>
      <w:noProof/>
      <w:sz w:val="22"/>
      <w:szCs w:val="22"/>
      <w:lang w:val="en-GB" w:eastAsia="en-GB"/>
    </w:rPr>
  </w:style>
  <w:style w:type="paragraph" w:styleId="TOC3">
    <w:name w:val="toc 3"/>
    <w:next w:val="paragraph"/>
    <w:uiPriority w:val="39"/>
    <w:rsid w:val="003D55B9"/>
    <w:pPr>
      <w:tabs>
        <w:tab w:val="left" w:pos="1701"/>
        <w:tab w:val="right" w:leader="dot" w:pos="9072"/>
      </w:tabs>
      <w:spacing w:before="120"/>
      <w:ind w:left="1702" w:right="281" w:hanging="851"/>
    </w:pPr>
    <w:rPr>
      <w:rFonts w:ascii="Arial" w:hAnsi="Arial"/>
      <w:noProof/>
      <w:sz w:val="22"/>
      <w:szCs w:val="24"/>
      <w:lang w:val="en-GB" w:eastAsia="en-GB"/>
    </w:rPr>
  </w:style>
  <w:style w:type="paragraph" w:styleId="TOC4">
    <w:name w:val="toc 4"/>
    <w:next w:val="Normal"/>
    <w:link w:val="TOC4Char"/>
    <w:uiPriority w:val="39"/>
    <w:rsid w:val="005F7715"/>
    <w:pPr>
      <w:tabs>
        <w:tab w:val="left" w:pos="2552"/>
        <w:tab w:val="right" w:leader="dot" w:pos="9072"/>
      </w:tabs>
      <w:ind w:left="2552" w:right="284" w:hanging="851"/>
    </w:pPr>
    <w:rPr>
      <w:rFonts w:ascii="Arial" w:hAnsi="Arial"/>
      <w:szCs w:val="24"/>
      <w:lang w:val="en-GB" w:eastAsia="en-GB"/>
    </w:rPr>
  </w:style>
  <w:style w:type="character" w:customStyle="1" w:styleId="TOC4Char">
    <w:name w:val="TOC 4 Char"/>
    <w:link w:val="TOC4"/>
    <w:uiPriority w:val="39"/>
    <w:rsid w:val="005F7715"/>
    <w:rPr>
      <w:rFonts w:ascii="Arial" w:hAnsi="Arial"/>
      <w:szCs w:val="24"/>
      <w:lang w:val="en-GB" w:eastAsia="en-GB"/>
    </w:rPr>
  </w:style>
  <w:style w:type="paragraph" w:styleId="TOC5">
    <w:name w:val="toc 5"/>
    <w:next w:val="Normal"/>
    <w:uiPriority w:val="39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  <w:lang w:val="en-GB" w:eastAsia="en-GB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5525CE"/>
    <w:pPr>
      <w:keepNext/>
      <w:keepLines/>
      <w:pageBreakBefore/>
      <w:numPr>
        <w:numId w:val="20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  <w:lang w:val="en-GB" w:eastAsia="en-GB"/>
    </w:rPr>
  </w:style>
  <w:style w:type="paragraph" w:customStyle="1" w:styleId="Annex2">
    <w:name w:val="Annex2"/>
    <w:basedOn w:val="paragraph"/>
    <w:next w:val="paragraph"/>
    <w:rsid w:val="005525CE"/>
    <w:pPr>
      <w:keepNext/>
      <w:keepLines/>
      <w:numPr>
        <w:ilvl w:val="1"/>
        <w:numId w:val="20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5525CE"/>
    <w:pPr>
      <w:keepNext/>
      <w:numPr>
        <w:ilvl w:val="2"/>
        <w:numId w:val="20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5525CE"/>
    <w:pPr>
      <w:keepNext/>
      <w:numPr>
        <w:ilvl w:val="3"/>
        <w:numId w:val="20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5525CE"/>
    <w:pPr>
      <w:keepNext/>
      <w:numPr>
        <w:ilvl w:val="4"/>
        <w:numId w:val="20"/>
      </w:numPr>
      <w:spacing w:before="24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4"/>
      </w:numPr>
      <w:tabs>
        <w:tab w:val="left" w:pos="567"/>
      </w:tabs>
      <w:spacing w:before="120"/>
    </w:pPr>
    <w:rPr>
      <w:rFonts w:ascii="Palatino Linotype" w:hAnsi="Palatino Linotype"/>
      <w:szCs w:val="22"/>
      <w:lang w:val="en-GB" w:eastAsia="en-GB"/>
    </w:rPr>
  </w:style>
  <w:style w:type="paragraph" w:styleId="BalloonText">
    <w:name w:val="Balloon Text"/>
    <w:basedOn w:val="Normal"/>
    <w:semiHidden/>
    <w:rsid w:val="00DC1266"/>
    <w:rPr>
      <w:rFonts w:ascii="Tahoma" w:hAnsi="Tahoma" w:cs="Tahoma"/>
      <w:sz w:val="16"/>
      <w:szCs w:val="16"/>
    </w:rPr>
  </w:style>
  <w:style w:type="paragraph" w:customStyle="1" w:styleId="DRD1">
    <w:name w:val="DRD1"/>
    <w:next w:val="requirelevel1"/>
    <w:rsid w:val="007C3674"/>
    <w:pPr>
      <w:keepNext/>
      <w:keepLines/>
      <w:numPr>
        <w:ilvl w:val="5"/>
        <w:numId w:val="20"/>
      </w:numPr>
      <w:suppressAutoHyphens/>
      <w:spacing w:before="360"/>
    </w:pPr>
    <w:rPr>
      <w:rFonts w:ascii="Palatino Linotype" w:hAnsi="Palatino Linotype"/>
      <w:b/>
      <w:sz w:val="24"/>
      <w:szCs w:val="24"/>
      <w:lang w:val="en-GB" w:eastAsia="en-GB"/>
    </w:rPr>
  </w:style>
  <w:style w:type="paragraph" w:customStyle="1" w:styleId="DRD2">
    <w:name w:val="DRD2"/>
    <w:next w:val="requirelevel1"/>
    <w:rsid w:val="007C3674"/>
    <w:pPr>
      <w:keepNext/>
      <w:keepLines/>
      <w:numPr>
        <w:ilvl w:val="6"/>
        <w:numId w:val="20"/>
      </w:numPr>
      <w:suppressAutoHyphens/>
      <w:spacing w:before="240"/>
    </w:pPr>
    <w:rPr>
      <w:rFonts w:ascii="Palatino Linotype" w:hAnsi="Palatino Linotype"/>
      <w:b/>
      <w:sz w:val="22"/>
      <w:szCs w:val="22"/>
      <w:lang w:val="en-GB" w:eastAsia="en-GB"/>
    </w:rPr>
  </w:style>
  <w:style w:type="paragraph" w:customStyle="1" w:styleId="EXPECTEDOUTPUTCONT">
    <w:name w:val="EXPECTED OUTPUT:CONT"/>
    <w:basedOn w:val="Normal"/>
    <w:rsid w:val="00D93D32"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cs="NewCenturySchlbk"/>
      <w:i/>
      <w:iCs/>
      <w:sz w:val="20"/>
      <w:szCs w:val="20"/>
      <w:lang w:eastAsia="en-US"/>
    </w:rPr>
  </w:style>
  <w:style w:type="paragraph" w:customStyle="1" w:styleId="CaptionTable">
    <w:name w:val="CaptionTable"/>
    <w:basedOn w:val="Caption"/>
    <w:next w:val="paragraph"/>
    <w:autoRedefine/>
    <w:rsid w:val="00EF2235"/>
    <w:pPr>
      <w:keepNext/>
      <w:keepLines/>
      <w:spacing w:after="0"/>
    </w:pPr>
  </w:style>
  <w:style w:type="paragraph" w:styleId="NormalWeb">
    <w:name w:val="Normal (Web)"/>
    <w:basedOn w:val="Normal"/>
    <w:uiPriority w:val="99"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customStyle="1" w:styleId="Definition1">
    <w:name w:val="Definition1"/>
    <w:next w:val="paragraph"/>
    <w:rsid w:val="006940B3"/>
    <w:pPr>
      <w:keepNext/>
      <w:numPr>
        <w:numId w:val="16"/>
      </w:numPr>
      <w:spacing w:before="240"/>
    </w:pPr>
    <w:rPr>
      <w:rFonts w:ascii="Arial" w:hAnsi="Arial" w:cs="Arial"/>
      <w:b/>
      <w:bCs/>
      <w:sz w:val="22"/>
      <w:szCs w:val="26"/>
      <w:lang w:val="en-GB" w:eastAsia="en-GB"/>
    </w:rPr>
  </w:style>
  <w:style w:type="paragraph" w:customStyle="1" w:styleId="Bul2">
    <w:name w:val="Bul2"/>
    <w:rsid w:val="007A6E6F"/>
    <w:pPr>
      <w:numPr>
        <w:numId w:val="8"/>
      </w:numPr>
      <w:spacing w:before="120"/>
      <w:jc w:val="both"/>
    </w:pPr>
    <w:rPr>
      <w:rFonts w:ascii="Palatino Linotype" w:hAnsi="Palatino Linotype"/>
      <w:lang w:val="en-GB" w:eastAsia="en-GB"/>
    </w:rPr>
  </w:style>
  <w:style w:type="paragraph" w:customStyle="1" w:styleId="Bul3">
    <w:name w:val="Bul3"/>
    <w:rsid w:val="007A6E6F"/>
    <w:pPr>
      <w:numPr>
        <w:numId w:val="5"/>
      </w:numPr>
      <w:spacing w:before="120"/>
    </w:pPr>
    <w:rPr>
      <w:rFonts w:ascii="Palatino Linotype" w:hAnsi="Palatino Linotype"/>
      <w:lang w:val="en-GB" w:eastAsia="en-GB"/>
    </w:rPr>
  </w:style>
  <w:style w:type="paragraph" w:customStyle="1" w:styleId="DocumentTitle">
    <w:name w:val="Document:Title"/>
    <w:next w:val="Normal"/>
    <w:semiHidden/>
    <w:rsid w:val="00104464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  <w:lang w:val="en-GB" w:eastAsia="en-GB"/>
    </w:rPr>
  </w:style>
  <w:style w:type="paragraph" w:styleId="TableofFigures">
    <w:name w:val="table of figures"/>
    <w:basedOn w:val="Normal"/>
    <w:next w:val="paragraph"/>
    <w:uiPriority w:val="99"/>
    <w:rsid w:val="00076A87"/>
    <w:pPr>
      <w:tabs>
        <w:tab w:val="right" w:leader="dot" w:pos="9072"/>
      </w:tabs>
      <w:spacing w:before="120"/>
      <w:ind w:left="1134" w:right="281" w:hanging="1134"/>
    </w:pPr>
    <w:rPr>
      <w:rFonts w:ascii="Arial" w:hAnsi="Arial"/>
      <w:noProof/>
      <w:sz w:val="22"/>
      <w:szCs w:val="22"/>
    </w:rPr>
  </w:style>
  <w:style w:type="paragraph" w:styleId="FootnoteText">
    <w:name w:val="footnote text"/>
    <w:basedOn w:val="Normal"/>
    <w:rsid w:val="00272EFB"/>
    <w:rPr>
      <w:sz w:val="18"/>
      <w:szCs w:val="18"/>
    </w:rPr>
  </w:style>
  <w:style w:type="character" w:styleId="FootnoteReference">
    <w:name w:val="footnote reference"/>
    <w:semiHidden/>
    <w:rsid w:val="00047E94"/>
    <w:rPr>
      <w:vertAlign w:val="superscript"/>
    </w:rPr>
  </w:style>
  <w:style w:type="paragraph" w:customStyle="1" w:styleId="listlevel1">
    <w:name w:val="list:level1"/>
    <w:rsid w:val="003C2FC7"/>
    <w:pPr>
      <w:numPr>
        <w:numId w:val="318"/>
      </w:numPr>
      <w:spacing w:before="120"/>
      <w:jc w:val="both"/>
    </w:pPr>
    <w:rPr>
      <w:rFonts w:ascii="Palatino Linotype" w:hAnsi="Palatino Linotype"/>
      <w:lang w:val="en-GB" w:eastAsia="en-GB"/>
    </w:rPr>
  </w:style>
  <w:style w:type="paragraph" w:customStyle="1" w:styleId="listlevel2">
    <w:name w:val="list:level2"/>
    <w:rsid w:val="003C2FC7"/>
    <w:pPr>
      <w:numPr>
        <w:ilvl w:val="1"/>
        <w:numId w:val="318"/>
      </w:numPr>
      <w:spacing w:before="120"/>
      <w:jc w:val="both"/>
    </w:pPr>
    <w:rPr>
      <w:rFonts w:ascii="Palatino Linotype" w:hAnsi="Palatino Linotype"/>
      <w:szCs w:val="24"/>
      <w:lang w:val="en-GB" w:eastAsia="en-GB"/>
    </w:rPr>
  </w:style>
  <w:style w:type="paragraph" w:customStyle="1" w:styleId="listlevel3">
    <w:name w:val="list:level3"/>
    <w:rsid w:val="003C2FC7"/>
    <w:pPr>
      <w:numPr>
        <w:ilvl w:val="2"/>
        <w:numId w:val="318"/>
      </w:numPr>
      <w:spacing w:before="120"/>
      <w:jc w:val="both"/>
    </w:pPr>
    <w:rPr>
      <w:rFonts w:ascii="Palatino Linotype" w:hAnsi="Palatino Linotype"/>
      <w:szCs w:val="24"/>
      <w:lang w:val="en-GB" w:eastAsia="en-GB"/>
    </w:rPr>
  </w:style>
  <w:style w:type="paragraph" w:customStyle="1" w:styleId="listlevel4">
    <w:name w:val="list:level4"/>
    <w:rsid w:val="003C2FC7"/>
    <w:pPr>
      <w:numPr>
        <w:ilvl w:val="3"/>
        <w:numId w:val="318"/>
      </w:numPr>
      <w:spacing w:before="60" w:after="60"/>
    </w:pPr>
    <w:rPr>
      <w:rFonts w:ascii="Palatino Linotype" w:hAnsi="Palatino Linotype"/>
      <w:szCs w:val="24"/>
      <w:lang w:val="en-GB" w:eastAsia="en-GB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  <w:lang w:val="en-GB" w:eastAsia="en-GB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  <w:lang w:val="en-GB" w:eastAsia="en-GB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  <w:lang w:val="en-GB" w:eastAsia="en-GB"/>
    </w:rPr>
  </w:style>
  <w:style w:type="paragraph" w:customStyle="1" w:styleId="TableFootnote">
    <w:name w:val="Table:Footnote"/>
    <w:rsid w:val="00272EFB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  <w:lang w:val="en-GB" w:eastAsia="en-GB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7A6E6F"/>
    <w:pPr>
      <w:numPr>
        <w:numId w:val="9"/>
      </w:numPr>
      <w:spacing w:before="120"/>
      <w:ind w:left="3970" w:hanging="284"/>
    </w:pPr>
    <w:rPr>
      <w:rFonts w:ascii="Palatino Linotype" w:hAnsi="Palatino Linotype"/>
      <w:lang w:val="en-GB" w:eastAsia="en-GB"/>
    </w:rPr>
  </w:style>
  <w:style w:type="paragraph" w:customStyle="1" w:styleId="DocumentNumber">
    <w:name w:val="Document Number"/>
    <w:next w:val="Normal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val="en-GB"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  <w:lang w:val="en-GB" w:eastAsia="en-GB"/>
    </w:rPr>
  </w:style>
  <w:style w:type="paragraph" w:customStyle="1" w:styleId="TableNote">
    <w:name w:val="Table:Note"/>
    <w:basedOn w:val="TablecellLEFT"/>
    <w:rsid w:val="00B10B02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5555A1"/>
    <w:pPr>
      <w:numPr>
        <w:ilvl w:val="7"/>
        <w:numId w:val="20"/>
      </w:numPr>
      <w:spacing w:before="240"/>
      <w:jc w:val="center"/>
    </w:pPr>
    <w:rPr>
      <w:rFonts w:ascii="Palatino Linotype" w:hAnsi="Palatino Linotype"/>
      <w:b/>
      <w:sz w:val="22"/>
      <w:szCs w:val="22"/>
      <w:lang w:val="en-GB" w:eastAsia="en-GB"/>
    </w:rPr>
  </w:style>
  <w:style w:type="paragraph" w:customStyle="1" w:styleId="CaptionAnnexTable">
    <w:name w:val="Caption:Annex Table"/>
    <w:rsid w:val="00E05537"/>
    <w:pPr>
      <w:keepNext/>
      <w:numPr>
        <w:ilvl w:val="8"/>
        <w:numId w:val="20"/>
      </w:numPr>
      <w:spacing w:before="240"/>
      <w:jc w:val="center"/>
    </w:pPr>
    <w:rPr>
      <w:rFonts w:ascii="Palatino Linotype" w:hAnsi="Palatino Linotype"/>
      <w:b/>
      <w:sz w:val="22"/>
      <w:szCs w:val="22"/>
      <w:lang w:val="en-GB" w:eastAsia="en-GB"/>
    </w:rPr>
  </w:style>
  <w:style w:type="paragraph" w:customStyle="1" w:styleId="DRD3">
    <w:name w:val="DRD3"/>
    <w:next w:val="requirelevel1"/>
    <w:rsid w:val="007C3674"/>
    <w:pPr>
      <w:keepNext/>
      <w:keepLines/>
      <w:numPr>
        <w:ilvl w:val="2"/>
        <w:numId w:val="19"/>
      </w:numPr>
      <w:spacing w:before="240"/>
    </w:pPr>
    <w:rPr>
      <w:rFonts w:ascii="Palatino Linotype" w:hAnsi="Palatino Linotype"/>
      <w:sz w:val="22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081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10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10E3"/>
    <w:rPr>
      <w:b/>
      <w:bCs/>
    </w:rPr>
  </w:style>
  <w:style w:type="paragraph" w:customStyle="1" w:styleId="Default">
    <w:name w:val="Default"/>
    <w:rsid w:val="00816BD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B0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BB0ED0"/>
    <w:rPr>
      <w:rFonts w:ascii="Palatino Linotype" w:hAnsi="Palatino Linotype"/>
    </w:rPr>
  </w:style>
  <w:style w:type="character" w:customStyle="1" w:styleId="Heading2Char">
    <w:name w:val="Heading 2 Char"/>
    <w:link w:val="Heading2"/>
    <w:rsid w:val="00A13098"/>
    <w:rPr>
      <w:rFonts w:ascii="Arial" w:hAnsi="Arial" w:cs="Arial"/>
      <w:b/>
      <w:bCs/>
      <w:iCs/>
      <w:sz w:val="32"/>
      <w:szCs w:val="28"/>
    </w:rPr>
  </w:style>
  <w:style w:type="character" w:customStyle="1" w:styleId="shorttext">
    <w:name w:val="short_text"/>
    <w:basedOn w:val="DefaultParagraphFont"/>
    <w:rsid w:val="00A13098"/>
  </w:style>
  <w:style w:type="character" w:customStyle="1" w:styleId="hps">
    <w:name w:val="hps"/>
    <w:basedOn w:val="DefaultParagraphFont"/>
    <w:rsid w:val="00A13098"/>
  </w:style>
  <w:style w:type="paragraph" w:styleId="BodyText">
    <w:name w:val="Body Text"/>
    <w:basedOn w:val="Normal"/>
    <w:link w:val="BodyTextChar"/>
    <w:rsid w:val="00265436"/>
    <w:pPr>
      <w:spacing w:after="120"/>
    </w:pPr>
    <w:rPr>
      <w:rFonts w:ascii="Arial" w:hAnsi="Arial"/>
      <w:sz w:val="20"/>
      <w:szCs w:val="20"/>
      <w:lang w:val="de-DE" w:eastAsia="de-DE"/>
    </w:rPr>
  </w:style>
  <w:style w:type="character" w:customStyle="1" w:styleId="BodyTextChar">
    <w:name w:val="Body Text Char"/>
    <w:link w:val="BodyText"/>
    <w:rsid w:val="00265436"/>
    <w:rPr>
      <w:rFonts w:ascii="Arial" w:hAnsi="Arial"/>
      <w:lang w:val="de-DE" w:eastAsia="de-DE"/>
    </w:rPr>
  </w:style>
  <w:style w:type="character" w:customStyle="1" w:styleId="Heading3Char">
    <w:name w:val="Heading 3 Char"/>
    <w:link w:val="Heading3"/>
    <w:rsid w:val="0056190B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532746"/>
    <w:rPr>
      <w:rFonts w:ascii="Arial" w:hAnsi="Arial"/>
      <w:b/>
      <w:bCs/>
      <w:sz w:val="24"/>
      <w:szCs w:val="28"/>
    </w:rPr>
  </w:style>
  <w:style w:type="paragraph" w:customStyle="1" w:styleId="R-Referenz">
    <w:name w:val="R-Referenz"/>
    <w:basedOn w:val="Normal"/>
    <w:rsid w:val="003A1DA2"/>
    <w:pPr>
      <w:numPr>
        <w:numId w:val="91"/>
      </w:numPr>
      <w:tabs>
        <w:tab w:val="left" w:pos="5954"/>
      </w:tabs>
      <w:spacing w:before="120" w:after="120"/>
      <w:jc w:val="both"/>
    </w:pPr>
    <w:rPr>
      <w:rFonts w:ascii="Arial" w:eastAsia="MS Mincho" w:hAnsi="Arial"/>
      <w:sz w:val="22"/>
      <w:szCs w:val="20"/>
      <w:lang w:eastAsia="ja-JP"/>
    </w:rPr>
  </w:style>
  <w:style w:type="paragraph" w:customStyle="1" w:styleId="Absatz">
    <w:name w:val="Absatz"/>
    <w:basedOn w:val="Normal"/>
    <w:link w:val="AbsatzZchn"/>
    <w:qFormat/>
    <w:rsid w:val="003A1DA2"/>
    <w:pPr>
      <w:spacing w:before="120" w:after="120"/>
      <w:jc w:val="both"/>
    </w:pPr>
    <w:rPr>
      <w:rFonts w:ascii="Arial" w:hAnsi="Arial"/>
      <w:sz w:val="22"/>
      <w:szCs w:val="20"/>
      <w:lang w:eastAsia="de-DE"/>
    </w:rPr>
  </w:style>
  <w:style w:type="character" w:customStyle="1" w:styleId="AbsatzZchn">
    <w:name w:val="Absatz Zchn"/>
    <w:link w:val="Absatz"/>
    <w:rsid w:val="003A1DA2"/>
    <w:rPr>
      <w:rFonts w:ascii="Arial" w:hAnsi="Arial"/>
      <w:sz w:val="22"/>
      <w:lang w:eastAsia="de-DE"/>
    </w:rPr>
  </w:style>
  <w:style w:type="character" w:customStyle="1" w:styleId="ListParagraphChar">
    <w:name w:val="List Paragraph Char"/>
    <w:link w:val="ListParagraph"/>
    <w:uiPriority w:val="34"/>
    <w:rsid w:val="003A1DA2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Gliederung1MT">
    <w:name w:val="Gliederung 1 MT"/>
    <w:basedOn w:val="Heading1"/>
    <w:next w:val="Normal"/>
    <w:qFormat/>
    <w:rsid w:val="003A1DA2"/>
    <w:pPr>
      <w:pageBreakBefore w:val="0"/>
      <w:numPr>
        <w:numId w:val="93"/>
      </w:numPr>
      <w:pBdr>
        <w:bottom w:val="none" w:sz="0" w:space="0" w:color="auto"/>
      </w:pBdr>
      <w:suppressAutoHyphens w:val="0"/>
      <w:spacing w:before="240" w:after="100" w:line="288" w:lineRule="auto"/>
      <w:ind w:left="2778" w:hanging="2778"/>
      <w:contextualSpacing/>
      <w:jc w:val="both"/>
    </w:pPr>
    <w:rPr>
      <w:rFonts w:ascii="Arial Fett" w:hAnsi="Arial Fett" w:cs="Times New Roman"/>
      <w:kern w:val="0"/>
      <w:sz w:val="24"/>
      <w:lang w:eastAsia="en-US"/>
    </w:rPr>
  </w:style>
  <w:style w:type="paragraph" w:customStyle="1" w:styleId="Gliederung2MT">
    <w:name w:val="Gliederung 2 MT"/>
    <w:basedOn w:val="Heading2"/>
    <w:next w:val="Normal"/>
    <w:qFormat/>
    <w:rsid w:val="003A1DA2"/>
    <w:pPr>
      <w:numPr>
        <w:numId w:val="93"/>
      </w:numPr>
      <w:suppressAutoHyphens w:val="0"/>
      <w:spacing w:before="360" w:line="288" w:lineRule="auto"/>
      <w:contextualSpacing/>
      <w:jc w:val="both"/>
    </w:pPr>
    <w:rPr>
      <w:rFonts w:ascii="Arial Fett" w:hAnsi="Arial Fett" w:cs="Times New Roman"/>
      <w:iCs w:val="0"/>
      <w:sz w:val="24"/>
      <w:szCs w:val="24"/>
      <w:lang w:eastAsia="en-US"/>
    </w:rPr>
  </w:style>
  <w:style w:type="paragraph" w:customStyle="1" w:styleId="Gliederung3MT">
    <w:name w:val="Gliederung 3 MT"/>
    <w:basedOn w:val="ListParagraph"/>
    <w:next w:val="Normal"/>
    <w:qFormat/>
    <w:rsid w:val="003A1DA2"/>
    <w:pPr>
      <w:keepNext/>
      <w:keepLines/>
      <w:numPr>
        <w:ilvl w:val="2"/>
        <w:numId w:val="93"/>
      </w:numPr>
      <w:tabs>
        <w:tab w:val="left" w:pos="-567"/>
      </w:tabs>
      <w:spacing w:before="360" w:after="120" w:line="240" w:lineRule="auto"/>
      <w:jc w:val="both"/>
    </w:pPr>
    <w:rPr>
      <w:rFonts w:ascii="Arial Fett" w:hAnsi="Arial Fett"/>
      <w:b/>
      <w:sz w:val="24"/>
      <w:szCs w:val="24"/>
      <w:lang w:val="en-GB"/>
    </w:rPr>
  </w:style>
  <w:style w:type="paragraph" w:customStyle="1" w:styleId="Gliederung4">
    <w:name w:val="Gliederung 4"/>
    <w:basedOn w:val="Gliederung3MT"/>
    <w:uiPriority w:val="1"/>
    <w:qFormat/>
    <w:rsid w:val="003A1DA2"/>
    <w:pPr>
      <w:numPr>
        <w:ilvl w:val="3"/>
      </w:numPr>
      <w:spacing w:line="288" w:lineRule="auto"/>
    </w:pPr>
  </w:style>
  <w:style w:type="paragraph" w:customStyle="1" w:styleId="Gliederung5">
    <w:name w:val="Gliederung 5"/>
    <w:basedOn w:val="Gliederung4"/>
    <w:uiPriority w:val="1"/>
    <w:qFormat/>
    <w:rsid w:val="003A1DA2"/>
    <w:pPr>
      <w:numPr>
        <w:ilvl w:val="4"/>
      </w:numPr>
    </w:pPr>
  </w:style>
  <w:style w:type="paragraph" w:customStyle="1" w:styleId="Gliederung6">
    <w:name w:val="Gliederung 6"/>
    <w:basedOn w:val="Gliederung5"/>
    <w:uiPriority w:val="1"/>
    <w:qFormat/>
    <w:rsid w:val="003A1DA2"/>
    <w:pPr>
      <w:numPr>
        <w:ilvl w:val="5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31314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1314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1314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1314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43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F2A5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F2A5A"/>
    <w:rPr>
      <w:rFonts w:ascii="Palatino Linotype" w:hAnsi="Palatino Linotyp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BF2A5A"/>
    <w:pPr>
      <w:shd w:val="clear" w:color="auto" w:fill="000080"/>
    </w:pPr>
    <w:rPr>
      <w:rFonts w:ascii="Tahoma" w:hAnsi="Tahoma"/>
      <w:szCs w:val="20"/>
      <w:lang w:eastAsia="en-US"/>
    </w:rPr>
  </w:style>
  <w:style w:type="character" w:customStyle="1" w:styleId="DocumentMapChar">
    <w:name w:val="Document Map Char"/>
    <w:link w:val="DocumentMap"/>
    <w:uiPriority w:val="99"/>
    <w:rsid w:val="00BF2A5A"/>
    <w:rPr>
      <w:rFonts w:ascii="Tahoma" w:hAnsi="Tahoma"/>
      <w:sz w:val="24"/>
      <w:shd w:val="clear" w:color="auto" w:fill="000080"/>
      <w:lang w:eastAsia="en-US"/>
    </w:rPr>
  </w:style>
  <w:style w:type="paragraph" w:styleId="BodyText2">
    <w:name w:val="Body Text 2"/>
    <w:basedOn w:val="Normal"/>
    <w:link w:val="BodyText2Char"/>
    <w:rsid w:val="001C6FF2"/>
    <w:pPr>
      <w:spacing w:after="120" w:line="480" w:lineRule="auto"/>
    </w:pPr>
  </w:style>
  <w:style w:type="character" w:customStyle="1" w:styleId="BodyText2Char">
    <w:name w:val="Body Text 2 Char"/>
    <w:link w:val="BodyText2"/>
    <w:rsid w:val="001C6FF2"/>
    <w:rPr>
      <w:rFonts w:ascii="Palatino Linotype" w:hAnsi="Palatino Linotype"/>
      <w:sz w:val="24"/>
      <w:szCs w:val="24"/>
    </w:rPr>
  </w:style>
  <w:style w:type="paragraph" w:styleId="BodyTextIndent3">
    <w:name w:val="Body Text Indent 3"/>
    <w:basedOn w:val="Normal"/>
    <w:link w:val="BodyTextIndent3Char"/>
    <w:rsid w:val="001C6FF2"/>
    <w:pPr>
      <w:spacing w:after="120"/>
      <w:ind w:left="283"/>
    </w:pPr>
    <w:rPr>
      <w:rFonts w:ascii="Tahoma" w:hAnsi="Tahoma"/>
      <w:sz w:val="16"/>
      <w:szCs w:val="16"/>
    </w:rPr>
  </w:style>
  <w:style w:type="character" w:customStyle="1" w:styleId="BodyTextIndent3Char">
    <w:name w:val="Body Text Indent 3 Char"/>
    <w:link w:val="BodyTextIndent3"/>
    <w:rsid w:val="001C6FF2"/>
    <w:rPr>
      <w:rFonts w:ascii="Tahoma" w:hAnsi="Tahoma"/>
      <w:sz w:val="16"/>
      <w:szCs w:val="16"/>
    </w:rPr>
  </w:style>
  <w:style w:type="character" w:styleId="PlaceholderText">
    <w:name w:val="Placeholder Text"/>
    <w:uiPriority w:val="99"/>
    <w:semiHidden/>
    <w:rsid w:val="00DB638A"/>
    <w:rPr>
      <w:color w:val="808080"/>
    </w:rPr>
  </w:style>
  <w:style w:type="character" w:customStyle="1" w:styleId="Heading5Char">
    <w:name w:val="Heading 5 Char"/>
    <w:link w:val="Heading5"/>
    <w:rsid w:val="00101DFE"/>
    <w:rPr>
      <w:rFonts w:ascii="Arial" w:hAnsi="Arial"/>
      <w:bCs/>
      <w:iCs/>
      <w:sz w:val="22"/>
      <w:szCs w:val="26"/>
    </w:rPr>
  </w:style>
  <w:style w:type="paragraph" w:customStyle="1" w:styleId="Ref">
    <w:name w:val="Ref"/>
    <w:basedOn w:val="Absatz"/>
    <w:rsid w:val="00575C75"/>
    <w:pPr>
      <w:tabs>
        <w:tab w:val="left" w:pos="284"/>
        <w:tab w:val="left" w:pos="1134"/>
      </w:tabs>
      <w:spacing w:before="0" w:after="200" w:line="300" w:lineRule="atLeast"/>
      <w:ind w:left="1134" w:hanging="1134"/>
      <w:jc w:val="left"/>
    </w:pPr>
    <w:rPr>
      <w:sz w:val="24"/>
    </w:rPr>
  </w:style>
  <w:style w:type="paragraph" w:customStyle="1" w:styleId="Ref-R">
    <w:name w:val="Ref-R"/>
    <w:basedOn w:val="Absatz"/>
    <w:rsid w:val="00575C75"/>
    <w:pPr>
      <w:tabs>
        <w:tab w:val="left" w:pos="1134"/>
        <w:tab w:val="left" w:pos="5954"/>
      </w:tabs>
      <w:overflowPunct w:val="0"/>
      <w:autoSpaceDE w:val="0"/>
      <w:autoSpaceDN w:val="0"/>
      <w:adjustRightInd w:val="0"/>
      <w:spacing w:before="0" w:after="199" w:line="313" w:lineRule="atLeast"/>
      <w:ind w:left="1134" w:hanging="1134"/>
      <w:jc w:val="left"/>
      <w:textAlignment w:val="baseline"/>
    </w:pPr>
  </w:style>
  <w:style w:type="paragraph" w:styleId="Revision">
    <w:name w:val="Revision"/>
    <w:hidden/>
    <w:uiPriority w:val="99"/>
    <w:semiHidden/>
    <w:rsid w:val="00A83D09"/>
    <w:rPr>
      <w:rFonts w:ascii="Palatino Linotype" w:hAnsi="Palatino Linotype"/>
      <w:sz w:val="24"/>
      <w:szCs w:val="24"/>
      <w:lang w:val="en-GB" w:eastAsia="en-GB"/>
    </w:rPr>
  </w:style>
  <w:style w:type="character" w:customStyle="1" w:styleId="NOTEChar">
    <w:name w:val="NOTE Char"/>
    <w:link w:val="NOTE"/>
    <w:rsid w:val="00A0590E"/>
    <w:rPr>
      <w:rFonts w:ascii="Palatino Linotype" w:hAnsi="Palatino Linotype"/>
      <w:szCs w:val="22"/>
    </w:rPr>
  </w:style>
  <w:style w:type="character" w:styleId="FollowedHyperlink">
    <w:name w:val="FollowedHyperlink"/>
    <w:basedOn w:val="DefaultParagraphFont"/>
    <w:semiHidden/>
    <w:unhideWhenUsed/>
    <w:rsid w:val="00BE1742"/>
    <w:rPr>
      <w:color w:val="800080" w:themeColor="followedHyperlink"/>
      <w:u w:val="single"/>
    </w:rPr>
  </w:style>
  <w:style w:type="paragraph" w:customStyle="1" w:styleId="ECSSIEPUID">
    <w:name w:val="ECSS_IEPUID"/>
    <w:basedOn w:val="graphic"/>
    <w:link w:val="ECSSIEPUIDChar"/>
    <w:rsid w:val="00422EE8"/>
    <w:pPr>
      <w:jc w:val="right"/>
    </w:pPr>
    <w:rPr>
      <w:b/>
      <w:lang w:val="en-GB"/>
    </w:rPr>
  </w:style>
  <w:style w:type="character" w:customStyle="1" w:styleId="graphicChar">
    <w:name w:val="graphic Char"/>
    <w:basedOn w:val="DefaultParagraphFont"/>
    <w:link w:val="graphic"/>
    <w:rsid w:val="00422EE8"/>
    <w:rPr>
      <w:szCs w:val="24"/>
      <w:lang w:eastAsia="en-GB"/>
    </w:rPr>
  </w:style>
  <w:style w:type="character" w:customStyle="1" w:styleId="ECSSIEPUIDChar">
    <w:name w:val="ECSS_IEPUID Char"/>
    <w:basedOn w:val="graphicChar"/>
    <w:link w:val="ECSSIEPUID"/>
    <w:rsid w:val="00422EE8"/>
    <w:rPr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que%20Gonzalez\Desktop\New%20folder\ECSS-Standard-Template-Version6(20June201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680-1441-45FB-AAD2-B150F133C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E297F-0FC6-48B5-BA9F-7B89DE91E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7A644-7A2F-4D55-973C-ADA1141FE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8B71B3-303B-4986-B2E9-B5EBD721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ECSS-Standard-Template-Version6(20June2012)</Template>
  <TotalTime>1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ECSS-Q-ST-70-15C</vt:lpstr>
      <vt:lpstr>ECSS-Q-ST-70-15C</vt:lpstr>
    </vt:vector>
  </TitlesOfParts>
  <Company>ESA</Company>
  <LinksUpToDate>false</LinksUpToDate>
  <CharactersWithSpaces>4825</CharactersWithSpaces>
  <SharedDoc>false</SharedDoc>
  <HLinks>
    <vt:vector size="246" baseType="variant">
      <vt:variant>
        <vt:i4>1310769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_Toc225154343</vt:lpwstr>
      </vt:variant>
      <vt:variant>
        <vt:i4>1310769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_Toc225154342</vt:lpwstr>
      </vt:variant>
      <vt:variant>
        <vt:i4>1441850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_Toc203991295</vt:lpwstr>
      </vt:variant>
      <vt:variant>
        <vt:i4>1310769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_Toc225154341</vt:lpwstr>
      </vt:variant>
      <vt:variant>
        <vt:i4>1310769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_Toc225154340</vt:lpwstr>
      </vt:variant>
      <vt:variant>
        <vt:i4>1245233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_Toc225154339</vt:lpwstr>
      </vt:variant>
      <vt:variant>
        <vt:i4>1245233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_Toc225154338</vt:lpwstr>
      </vt:variant>
      <vt:variant>
        <vt:i4>1507386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_Toc203991289</vt:lpwstr>
      </vt:variant>
      <vt:variant>
        <vt:i4>1507377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_Toc225154376</vt:lpwstr>
      </vt:variant>
      <vt:variant>
        <vt:i4>1507377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_Toc225154375</vt:lpwstr>
      </vt:variant>
      <vt:variant>
        <vt:i4>1507377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_Toc225154374</vt:lpwstr>
      </vt:variant>
      <vt:variant>
        <vt:i4>1507377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_Toc225154373</vt:lpwstr>
      </vt:variant>
      <vt:variant>
        <vt:i4>1507377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_Toc225154372</vt:lpwstr>
      </vt:variant>
      <vt:variant>
        <vt:i4>1507377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_Toc225154371</vt:lpwstr>
      </vt:variant>
      <vt:variant>
        <vt:i4>1507377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_Toc225154370</vt:lpwstr>
      </vt:variant>
      <vt:variant>
        <vt:i4>1441841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_Toc225154369</vt:lpwstr>
      </vt:variant>
      <vt:variant>
        <vt:i4>1441841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_Toc225154368</vt:lpwstr>
      </vt:variant>
      <vt:variant>
        <vt:i4>1441841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_Toc225154367</vt:lpwstr>
      </vt:variant>
      <vt:variant>
        <vt:i4>1441841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_Toc225154366</vt:lpwstr>
      </vt:variant>
      <vt:variant>
        <vt:i4>1441841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_Toc225154365</vt:lpwstr>
      </vt:variant>
      <vt:variant>
        <vt:i4>1441841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_Toc225154364</vt:lpwstr>
      </vt:variant>
      <vt:variant>
        <vt:i4>1441841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_Toc225154363</vt:lpwstr>
      </vt:variant>
      <vt:variant>
        <vt:i4>1441841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_Toc225154362</vt:lpwstr>
      </vt:variant>
      <vt:variant>
        <vt:i4>1441841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_Toc225154361</vt:lpwstr>
      </vt:variant>
      <vt:variant>
        <vt:i4>1441841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_Toc225154360</vt:lpwstr>
      </vt:variant>
      <vt:variant>
        <vt:i4>1376305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_Toc225154359</vt:lpwstr>
      </vt:variant>
      <vt:variant>
        <vt:i4>1376305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_Toc225154358</vt:lpwstr>
      </vt:variant>
      <vt:variant>
        <vt:i4>1376305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_Toc225154357</vt:lpwstr>
      </vt:variant>
      <vt:variant>
        <vt:i4>1376305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_Toc225154356</vt:lpwstr>
      </vt:variant>
      <vt:variant>
        <vt:i4>1376305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_Toc225154355</vt:lpwstr>
      </vt:variant>
      <vt:variant>
        <vt:i4>1376305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_Toc225154354</vt:lpwstr>
      </vt:variant>
      <vt:variant>
        <vt:i4>1376305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_Toc225154353</vt:lpwstr>
      </vt:variant>
      <vt:variant>
        <vt:i4>1376305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_Toc225154352</vt:lpwstr>
      </vt:variant>
      <vt:variant>
        <vt:i4>1376305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_Toc225154351</vt:lpwstr>
      </vt:variant>
      <vt:variant>
        <vt:i4>1376305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_Toc225154350</vt:lpwstr>
      </vt:variant>
      <vt:variant>
        <vt:i4>1310769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_Toc225154349</vt:lpwstr>
      </vt:variant>
      <vt:variant>
        <vt:i4>1310769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_Toc225154348</vt:lpwstr>
      </vt:variant>
      <vt:variant>
        <vt:i4>1310769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_Toc225154347</vt:lpwstr>
      </vt:variant>
      <vt:variant>
        <vt:i4>1310769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_Toc225154346</vt:lpwstr>
      </vt:variant>
      <vt:variant>
        <vt:i4>1310769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_Toc225154345</vt:lpwstr>
      </vt:variant>
      <vt:variant>
        <vt:i4>1310769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_Toc225154344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ECSS-Q-ST-70-15C</dc:title>
  <dc:subject>Non-destructive testing</dc:subject>
  <dc:creator>ECSS Executive Secretariat</dc:creator>
  <cp:lastModifiedBy>Klaus Ehrlich</cp:lastModifiedBy>
  <cp:revision>4</cp:revision>
  <cp:lastPrinted>2021-05-12T07:35:00Z</cp:lastPrinted>
  <dcterms:created xsi:type="dcterms:W3CDTF">2021-08-12T09:41:00Z</dcterms:created>
  <dcterms:modified xsi:type="dcterms:W3CDTF">2021-08-12T09:42:00Z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 May 2021</vt:lpwstr>
  </property>
  <property fmtid="{D5CDD505-2E9C-101B-9397-08002B2CF9AE}" pid="3" name="ECSS Standard Number">
    <vt:lpwstr>ECSS-Q-ST-70-15C</vt:lpwstr>
  </property>
  <property fmtid="{D5CDD505-2E9C-101B-9397-08002B2CF9AE}" pid="4" name="ECSS Working Group">
    <vt:lpwstr>ECSS-Q-ST-70-15C</vt:lpwstr>
  </property>
  <property fmtid="{D5CDD505-2E9C-101B-9397-08002B2CF9AE}" pid="5" name="ECSS Discipline">
    <vt:lpwstr>Space product assurance</vt:lpwstr>
  </property>
  <property fmtid="{D5CDD505-2E9C-101B-9397-08002B2CF9AE}" pid="6" name="EURefNum">
    <vt:lpwstr>prEN 16602-70-15</vt:lpwstr>
  </property>
  <property fmtid="{D5CDD505-2E9C-101B-9397-08002B2CF9AE}" pid="7" name="EUTITL1">
    <vt:lpwstr>Space product assurance - Non-destructive testing</vt:lpwstr>
  </property>
  <property fmtid="{D5CDD505-2E9C-101B-9397-08002B2CF9AE}" pid="8" name="EUTITL2">
    <vt:lpwstr>Raumfahrtproduktsicherung -  Zerstörungsfreie Prüfung</vt:lpwstr>
  </property>
  <property fmtid="{D5CDD505-2E9C-101B-9397-08002B2CF9AE}" pid="9" name="EUTITL3">
    <vt:lpwstr>Assurance produit des projets spatiaux - Essais non destructifs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2018</vt:lpwstr>
  </property>
  <property fmtid="{D5CDD505-2E9C-101B-9397-08002B2CF9AE}" pid="15" name="EUMONTH">
    <vt:lpwstr>0</vt:lpwstr>
  </property>
  <property fmtid="{D5CDD505-2E9C-101B-9397-08002B2CF9AE}" pid="16" name="LibICS">
    <vt:lpwstr> </vt:lpwstr>
  </property>
  <property fmtid="{D5CDD505-2E9C-101B-9397-08002B2CF9AE}" pid="17" name="EN-Replaced">
    <vt:lpwstr> </vt:lpwstr>
  </property>
</Properties>
</file>