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224C6" w14:textId="1571CF91" w:rsidR="00CF3077" w:rsidRPr="00C057E2" w:rsidRDefault="002A3C06" w:rsidP="002A3C06">
      <w:pPr>
        <w:pStyle w:val="Annex1"/>
      </w:pPr>
      <w:bookmarkStart w:id="0" w:name="_Ref456779424"/>
      <w:bookmarkStart w:id="1" w:name="_Toc71642734"/>
      <w:bookmarkStart w:id="2" w:name="_GoBack"/>
      <w:bookmarkEnd w:id="2"/>
      <w:r>
        <w:t xml:space="preserve"> </w:t>
      </w:r>
      <w:r w:rsidR="00CF3077" w:rsidRPr="00C057E2">
        <w:t>(normative)</w:t>
      </w:r>
      <w:r w:rsidR="00CF3077" w:rsidRPr="00C057E2">
        <w:br/>
      </w:r>
      <w:r w:rsidR="005C4A7E" w:rsidRPr="00C057E2">
        <w:t>NDT</w:t>
      </w:r>
      <w:r w:rsidR="00CF3077" w:rsidRPr="00C057E2">
        <w:t xml:space="preserve"> procedure </w:t>
      </w:r>
      <w:r w:rsidR="004E2081" w:rsidRPr="00C057E2">
        <w:t xml:space="preserve">- </w:t>
      </w:r>
      <w:r w:rsidR="00CF3077" w:rsidRPr="00C057E2">
        <w:t>DRD</w:t>
      </w:r>
      <w:bookmarkEnd w:id="0"/>
      <w:bookmarkEnd w:id="1"/>
    </w:p>
    <w:p w14:paraId="1369864B" w14:textId="77777777" w:rsidR="00CF3077" w:rsidRPr="00C057E2" w:rsidRDefault="00CF3077" w:rsidP="00CF3077">
      <w:pPr>
        <w:pStyle w:val="Annex2"/>
      </w:pPr>
      <w:bookmarkStart w:id="3" w:name="_Toc71642735"/>
      <w:r w:rsidRPr="00C057E2">
        <w:t>DRD identification</w:t>
      </w:r>
      <w:bookmarkEnd w:id="3"/>
    </w:p>
    <w:p w14:paraId="5251995D" w14:textId="77777777" w:rsidR="00CF3077" w:rsidRPr="00C057E2" w:rsidRDefault="00CF3077" w:rsidP="00CF3077">
      <w:pPr>
        <w:pStyle w:val="Annex3"/>
        <w:ind w:right="-2"/>
        <w:rPr>
          <w:spacing w:val="-4"/>
        </w:rPr>
      </w:pPr>
      <w:r w:rsidRPr="00C057E2">
        <w:rPr>
          <w:spacing w:val="-4"/>
        </w:rPr>
        <w:t>Requirement identification and source document</w:t>
      </w:r>
    </w:p>
    <w:p w14:paraId="1F756A21" w14:textId="61FA3CCB" w:rsidR="00CF3077" w:rsidRPr="00C057E2" w:rsidRDefault="00CF3077" w:rsidP="00CF3077">
      <w:pPr>
        <w:pStyle w:val="paragraph"/>
      </w:pPr>
      <w:r w:rsidRPr="00C057E2">
        <w:t>This DRD is called from ECSS-Q-ST-70-15, requirement</w:t>
      </w:r>
      <w:r w:rsidR="00986036">
        <w:t>s</w:t>
      </w:r>
      <w:r w:rsidRPr="00C057E2">
        <w:t xml:space="preserve"> </w:t>
      </w:r>
      <w:r w:rsidR="00DC51A0">
        <w:t>5.1a</w:t>
      </w:r>
      <w:r w:rsidR="00DC64BD">
        <w:t xml:space="preserve">, </w:t>
      </w:r>
      <w:r w:rsidR="00DC51A0">
        <w:t>5.1d</w:t>
      </w:r>
      <w:r w:rsidR="00DC64BD">
        <w:t xml:space="preserve">, </w:t>
      </w:r>
      <w:r w:rsidR="00DC51A0">
        <w:t>5.4a</w:t>
      </w:r>
      <w:r w:rsidR="00DC64BD">
        <w:t xml:space="preserve"> and </w:t>
      </w:r>
      <w:r w:rsidR="00DC51A0">
        <w:t>6.7.4.3a</w:t>
      </w:r>
      <w:r w:rsidRPr="00C057E2">
        <w:t>.</w:t>
      </w:r>
    </w:p>
    <w:p w14:paraId="76752DFB" w14:textId="77777777" w:rsidR="00CF3077" w:rsidRPr="00C057E2" w:rsidRDefault="00CF3077" w:rsidP="00CF3077">
      <w:pPr>
        <w:pStyle w:val="Annex3"/>
      </w:pPr>
      <w:r w:rsidRPr="00C057E2">
        <w:t>Purpose and objective</w:t>
      </w:r>
    </w:p>
    <w:p w14:paraId="0871E6A8" w14:textId="4EEE1D45" w:rsidR="005945D7" w:rsidRPr="00C057E2" w:rsidRDefault="00CF3077" w:rsidP="00CF3077">
      <w:pPr>
        <w:pStyle w:val="paragraph"/>
      </w:pPr>
      <w:r w:rsidRPr="00C057E2">
        <w:t>The purpose of the</w:t>
      </w:r>
      <w:r w:rsidR="004A72F4" w:rsidRPr="00C057E2">
        <w:t xml:space="preserve"> </w:t>
      </w:r>
      <w:r w:rsidR="005C4A7E" w:rsidRPr="00C057E2">
        <w:t>NDT</w:t>
      </w:r>
      <w:r w:rsidR="00005992" w:rsidRPr="00C057E2">
        <w:t xml:space="preserve"> procedure is to </w:t>
      </w:r>
      <w:r w:rsidR="005945D7" w:rsidRPr="00C057E2">
        <w:t xml:space="preserve">ensure the proper application of all </w:t>
      </w:r>
      <w:r w:rsidR="005212F5" w:rsidRPr="00C057E2">
        <w:t>testing</w:t>
      </w:r>
      <w:r w:rsidR="005945D7" w:rsidRPr="00C057E2">
        <w:t xml:space="preserve"> </w:t>
      </w:r>
      <w:r w:rsidR="00975FD0" w:rsidRPr="00C057E2">
        <w:t xml:space="preserve">are </w:t>
      </w:r>
      <w:r w:rsidR="005945D7" w:rsidRPr="00C057E2">
        <w:t>detail</w:t>
      </w:r>
      <w:r w:rsidR="00975FD0" w:rsidRPr="00C057E2">
        <w:t>ed</w:t>
      </w:r>
      <w:r w:rsidR="005945D7" w:rsidRPr="00C057E2">
        <w:t xml:space="preserve"> </w:t>
      </w:r>
      <w:r w:rsidR="00975FD0" w:rsidRPr="00C057E2">
        <w:t>with</w:t>
      </w:r>
      <w:r w:rsidR="005945D7" w:rsidRPr="00C057E2">
        <w:t xml:space="preserve"> </w:t>
      </w:r>
      <w:r w:rsidR="00975FD0" w:rsidRPr="00C057E2">
        <w:t>relevance to</w:t>
      </w:r>
      <w:r w:rsidR="005945D7" w:rsidRPr="00C057E2">
        <w:t xml:space="preserve"> inspectors as specified in the </w:t>
      </w:r>
      <w:r w:rsidR="005C4A7E" w:rsidRPr="00C057E2">
        <w:t>NDT</w:t>
      </w:r>
      <w:r w:rsidR="005945D7" w:rsidRPr="00C057E2">
        <w:t xml:space="preserve"> p</w:t>
      </w:r>
      <w:r w:rsidR="006E4714" w:rsidRPr="00C057E2">
        <w:t>lan and qualified in subsequent</w:t>
      </w:r>
      <w:r w:rsidR="00975FD0" w:rsidRPr="00C057E2">
        <w:t xml:space="preserve"> test </w:t>
      </w:r>
      <w:r w:rsidR="005945D7" w:rsidRPr="00C057E2">
        <w:t>programs.</w:t>
      </w:r>
    </w:p>
    <w:p w14:paraId="14AA60DF" w14:textId="77777777" w:rsidR="00CF3077" w:rsidRPr="00C057E2" w:rsidRDefault="00CF3077" w:rsidP="00CF3077">
      <w:pPr>
        <w:pStyle w:val="Annex2"/>
      </w:pPr>
      <w:bookmarkStart w:id="4" w:name="_Toc71642736"/>
      <w:r w:rsidRPr="00C057E2">
        <w:t>Expected response</w:t>
      </w:r>
      <w:bookmarkEnd w:id="4"/>
      <w:r w:rsidRPr="00C057E2">
        <w:t xml:space="preserve"> </w:t>
      </w:r>
    </w:p>
    <w:p w14:paraId="67531A6F" w14:textId="2DBC4220" w:rsidR="00CF3077" w:rsidRDefault="00CF3077" w:rsidP="00CF3077">
      <w:pPr>
        <w:pStyle w:val="Annex3"/>
      </w:pPr>
      <w:r w:rsidRPr="00C057E2">
        <w:t>Scope and content</w:t>
      </w:r>
    </w:p>
    <w:p w14:paraId="7A2A02D7" w14:textId="21525428" w:rsidR="00CF3077" w:rsidRDefault="00CF3077" w:rsidP="00CF3077">
      <w:pPr>
        <w:pStyle w:val="requirelevel1"/>
        <w:numPr>
          <w:ilvl w:val="5"/>
          <w:numId w:val="11"/>
        </w:numPr>
      </w:pPr>
      <w:r w:rsidRPr="00C057E2">
        <w:t xml:space="preserve">The </w:t>
      </w:r>
      <w:r w:rsidR="005C4A7E" w:rsidRPr="00C057E2">
        <w:t>NDT</w:t>
      </w:r>
      <w:r w:rsidR="00005992" w:rsidRPr="00C057E2">
        <w:t xml:space="preserve"> Procedure shall include, date, issue and revision number.</w:t>
      </w:r>
    </w:p>
    <w:p w14:paraId="38BBEF3D" w14:textId="2179C341" w:rsidR="00CF3077" w:rsidRPr="00C057E2" w:rsidRDefault="00CF3077" w:rsidP="006E4714">
      <w:pPr>
        <w:pStyle w:val="requirelevel1"/>
      </w:pPr>
      <w:r w:rsidRPr="00C057E2">
        <w:t xml:space="preserve">The </w:t>
      </w:r>
      <w:r w:rsidR="005C4A7E" w:rsidRPr="00C057E2">
        <w:t>NDT</w:t>
      </w:r>
      <w:r w:rsidR="00005992" w:rsidRPr="00C057E2">
        <w:t xml:space="preserve"> Procedure shall include the following information</w:t>
      </w:r>
      <w:r w:rsidR="006E4714" w:rsidRPr="00C057E2">
        <w:t>:</w:t>
      </w:r>
    </w:p>
    <w:p w14:paraId="626F3869" w14:textId="75222ECC" w:rsidR="00967531" w:rsidRPr="00C057E2" w:rsidRDefault="00967531" w:rsidP="00AA05E4">
      <w:pPr>
        <w:pStyle w:val="requirelevel2"/>
      </w:pPr>
      <w:r w:rsidRPr="00C057E2">
        <w:t xml:space="preserve">Normative references </w:t>
      </w:r>
    </w:p>
    <w:p w14:paraId="43F64D5C" w14:textId="54A08EF6" w:rsidR="00967531" w:rsidRPr="00C057E2" w:rsidRDefault="00967531" w:rsidP="00AA05E4">
      <w:pPr>
        <w:pStyle w:val="requirelevel2"/>
      </w:pPr>
      <w:r w:rsidRPr="00C057E2">
        <w:t xml:space="preserve">Definitions </w:t>
      </w:r>
    </w:p>
    <w:p w14:paraId="70C1DE7E" w14:textId="1AF7C679" w:rsidR="00967531" w:rsidRPr="00C057E2" w:rsidRDefault="005C4A7E" w:rsidP="00AA05E4">
      <w:pPr>
        <w:pStyle w:val="requirelevel2"/>
      </w:pPr>
      <w:r w:rsidRPr="00C057E2">
        <w:t>NDT</w:t>
      </w:r>
      <w:r w:rsidR="00967531" w:rsidRPr="00C057E2">
        <w:t xml:space="preserve"> methods and techniques, describing the limitations within the methods </w:t>
      </w:r>
    </w:p>
    <w:p w14:paraId="6063B3AE" w14:textId="5DEC1C61" w:rsidR="00967531" w:rsidRPr="00C057E2" w:rsidRDefault="005C4A7E" w:rsidP="00AA05E4">
      <w:pPr>
        <w:pStyle w:val="requirelevel2"/>
      </w:pPr>
      <w:r w:rsidRPr="00C057E2">
        <w:t>NDT</w:t>
      </w:r>
      <w:r w:rsidR="00967531" w:rsidRPr="00C057E2">
        <w:t xml:space="preserve"> Level and certification of personnel </w:t>
      </w:r>
    </w:p>
    <w:p w14:paraId="2D17D105" w14:textId="1E8C7C5C" w:rsidR="00967531" w:rsidRPr="00C057E2" w:rsidRDefault="00967531" w:rsidP="00AA05E4">
      <w:pPr>
        <w:pStyle w:val="requirelevel2"/>
      </w:pPr>
      <w:r w:rsidRPr="00C057E2">
        <w:t xml:space="preserve">Equipment and </w:t>
      </w:r>
      <w:r w:rsidR="0086427B" w:rsidRPr="00C057E2">
        <w:t>accessories</w:t>
      </w:r>
      <w:r w:rsidRPr="00C057E2">
        <w:t xml:space="preserve">, calibration of equipment </w:t>
      </w:r>
    </w:p>
    <w:p w14:paraId="2597CC04" w14:textId="2ED76E6A" w:rsidR="00967531" w:rsidRPr="00C057E2" w:rsidRDefault="00967531">
      <w:pPr>
        <w:pStyle w:val="requirelevel2"/>
      </w:pPr>
      <w:r w:rsidRPr="00C057E2">
        <w:t xml:space="preserve">Detailed description of parameters </w:t>
      </w:r>
    </w:p>
    <w:p w14:paraId="0BBB76CE" w14:textId="23A9D900" w:rsidR="00967531" w:rsidRPr="00C057E2" w:rsidRDefault="00967531">
      <w:pPr>
        <w:pStyle w:val="requirelevel2"/>
      </w:pPr>
      <w:r w:rsidRPr="00C057E2">
        <w:t xml:space="preserve">Process control and acceptance criteria </w:t>
      </w:r>
    </w:p>
    <w:p w14:paraId="1E41EDF0" w14:textId="0E7FCEFD" w:rsidR="00967531" w:rsidRPr="00C057E2" w:rsidRDefault="00967531" w:rsidP="006A2C1E">
      <w:pPr>
        <w:pStyle w:val="requirelevel2"/>
      </w:pPr>
      <w:r w:rsidRPr="00C057E2">
        <w:t>Inspection report</w:t>
      </w:r>
    </w:p>
    <w:p w14:paraId="40483D59" w14:textId="0647E8B2" w:rsidR="00CF3077" w:rsidRDefault="00CF3077" w:rsidP="00CF3077">
      <w:pPr>
        <w:pStyle w:val="Annex3"/>
      </w:pPr>
      <w:r w:rsidRPr="00C057E2">
        <w:lastRenderedPageBreak/>
        <w:t>Special remarks</w:t>
      </w:r>
    </w:p>
    <w:p w14:paraId="2E665C3F" w14:textId="39F9F4DE" w:rsidR="009B0BD5" w:rsidRPr="00C057E2" w:rsidRDefault="009B0BD5" w:rsidP="009B0BD5">
      <w:pPr>
        <w:pStyle w:val="requirelevel1"/>
        <w:numPr>
          <w:ilvl w:val="5"/>
          <w:numId w:val="247"/>
        </w:numPr>
      </w:pPr>
      <w:r w:rsidRPr="00C057E2">
        <w:t xml:space="preserve">Any change of </w:t>
      </w:r>
      <w:r w:rsidR="005C4A7E" w:rsidRPr="00C057E2">
        <w:t>NDT</w:t>
      </w:r>
      <w:r w:rsidRPr="00C057E2">
        <w:t xml:space="preserve"> procedure shall be</w:t>
      </w:r>
      <w:r w:rsidR="001913D0" w:rsidRPr="00C057E2">
        <w:t xml:space="preserve"> submitted to</w:t>
      </w:r>
      <w:r w:rsidRPr="00C057E2">
        <w:t xml:space="preserve"> the customer</w:t>
      </w:r>
      <w:r w:rsidR="001913D0" w:rsidRPr="00C057E2">
        <w:t xml:space="preserve"> for approval</w:t>
      </w:r>
      <w:r w:rsidRPr="00C057E2">
        <w:t>.</w:t>
      </w:r>
    </w:p>
    <w:p w14:paraId="1BBF18B0" w14:textId="5F9199E1" w:rsidR="00CE7AFC" w:rsidRPr="00423590" w:rsidRDefault="000A4C4D" w:rsidP="002A3C06">
      <w:pPr>
        <w:pStyle w:val="NOTE"/>
      </w:pPr>
      <w:r w:rsidRPr="00C057E2">
        <w:t xml:space="preserve">The </w:t>
      </w:r>
      <w:r w:rsidR="005C4A7E" w:rsidRPr="00C057E2">
        <w:t>NDT</w:t>
      </w:r>
      <w:r w:rsidRPr="00C057E2">
        <w:t xml:space="preserve"> procedure in most cases is supplier proprietary and </w:t>
      </w:r>
      <w:r w:rsidR="009B0BD5" w:rsidRPr="00C057E2">
        <w:t>is</w:t>
      </w:r>
      <w:r w:rsidR="004A72F4" w:rsidRPr="00C057E2">
        <w:t xml:space="preserve"> </w:t>
      </w:r>
      <w:r w:rsidR="004F4F54" w:rsidRPr="00C057E2">
        <w:t>not</w:t>
      </w:r>
      <w:r w:rsidRPr="00C057E2">
        <w:t xml:space="preserve"> released to the customer</w:t>
      </w:r>
      <w:r w:rsidR="009B0BD5" w:rsidRPr="00C057E2">
        <w:t xml:space="preserve">. </w:t>
      </w:r>
    </w:p>
    <w:sectPr w:rsidR="00CE7AFC" w:rsidRPr="00423590" w:rsidSect="00E81FFF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06E0B" w14:textId="77777777" w:rsidR="003D6199" w:rsidRDefault="003D6199">
      <w:r>
        <w:separator/>
      </w:r>
    </w:p>
  </w:endnote>
  <w:endnote w:type="continuationSeparator" w:id="0">
    <w:p w14:paraId="6B302522" w14:textId="77777777" w:rsidR="003D6199" w:rsidRDefault="003D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Fet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26710" w14:textId="77777777" w:rsidR="003D6199" w:rsidRDefault="003D6199">
      <w:r>
        <w:separator/>
      </w:r>
    </w:p>
  </w:footnote>
  <w:footnote w:type="continuationSeparator" w:id="0">
    <w:p w14:paraId="44C2EA10" w14:textId="77777777" w:rsidR="003D6199" w:rsidRDefault="003D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E626" w14:textId="77777777" w:rsidR="00C0358F" w:rsidRDefault="00C0358F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15408DFE" wp14:editId="689410AE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10" name="Picture 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ECSS-Q-ST-70-15C</w:t>
    </w:r>
    <w:r>
      <w:rPr>
        <w:noProof/>
      </w:rPr>
      <w:fldChar w:fldCharType="end"/>
    </w:r>
  </w:p>
  <w:p w14:paraId="3FD6246F" w14:textId="77777777" w:rsidR="00C0358F" w:rsidRDefault="00C0358F" w:rsidP="00147AE0">
    <w:pPr>
      <w:pStyle w:val="Header"/>
    </w:pPr>
    <w:fldSimple w:instr=" DOCPROPERTY  &quot;ECSS Standard Issue Date&quot;  \* MERGEFORMAT ">
      <w:r>
        <w:t>1 May 2021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4C6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6EC29B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29AAC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E024D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8F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D720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EA0E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B9DA95C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6"/>
        </w:tabs>
        <w:ind w:left="2836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FFFFFFFE"/>
    <w:multiLevelType w:val="singleLevel"/>
    <w:tmpl w:val="5FD27140"/>
    <w:lvl w:ilvl="0">
      <w:numFmt w:val="bullet"/>
      <w:lvlText w:val="*"/>
      <w:lvlJc w:val="left"/>
    </w:lvl>
  </w:abstractNum>
  <w:abstractNum w:abstractNumId="9" w15:restartNumberingAfterBreak="0">
    <w:nsid w:val="008A4C5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0" w15:restartNumberingAfterBreak="0">
    <w:nsid w:val="01CC250E"/>
    <w:multiLevelType w:val="hybridMultilevel"/>
    <w:tmpl w:val="8BF0E858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252319C"/>
    <w:multiLevelType w:val="hybridMultilevel"/>
    <w:tmpl w:val="DD28040C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02B16D6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3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322CBA"/>
    <w:multiLevelType w:val="hybridMultilevel"/>
    <w:tmpl w:val="0FBE537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012DC"/>
    <w:multiLevelType w:val="multilevel"/>
    <w:tmpl w:val="033ECD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0BB95CE6"/>
    <w:multiLevelType w:val="hybridMultilevel"/>
    <w:tmpl w:val="6A5836CE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0BC81841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8" w15:restartNumberingAfterBreak="0">
    <w:nsid w:val="0E4220DF"/>
    <w:multiLevelType w:val="hybridMultilevel"/>
    <w:tmpl w:val="70F4DB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76E24"/>
    <w:multiLevelType w:val="hybridMultilevel"/>
    <w:tmpl w:val="67605E7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7D3A66"/>
    <w:multiLevelType w:val="hybridMultilevel"/>
    <w:tmpl w:val="40FEB4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AD69E7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23" w15:restartNumberingAfterBreak="0">
    <w:nsid w:val="11046BEE"/>
    <w:multiLevelType w:val="multilevel"/>
    <w:tmpl w:val="54083EEC"/>
    <w:lvl w:ilvl="0">
      <w:start w:val="1"/>
      <w:numFmt w:val="decimal"/>
      <w:pStyle w:val="Gliederung1M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Gliederung2MT"/>
      <w:lvlText w:val="%1.%2."/>
      <w:lvlJc w:val="left"/>
      <w:pPr>
        <w:ind w:left="680" w:hanging="680"/>
      </w:pPr>
      <w:rPr>
        <w:rFonts w:ascii="Arial" w:hAnsi="Arial" w:hint="default"/>
        <w:color w:val="auto"/>
        <w:sz w:val="24"/>
      </w:rPr>
    </w:lvl>
    <w:lvl w:ilvl="2">
      <w:start w:val="1"/>
      <w:numFmt w:val="decimal"/>
      <w:pStyle w:val="Gliederung3MT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Gliederung4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Gliederung5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Gliederung6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24" w15:restartNumberingAfterBreak="0">
    <w:nsid w:val="13320752"/>
    <w:multiLevelType w:val="hybridMultilevel"/>
    <w:tmpl w:val="F0CEC60E"/>
    <w:lvl w:ilvl="0" w:tplc="ED7433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5110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26" w15:restartNumberingAfterBreak="0">
    <w:nsid w:val="13B83E00"/>
    <w:multiLevelType w:val="hybridMultilevel"/>
    <w:tmpl w:val="39165328"/>
    <w:lvl w:ilvl="0" w:tplc="1CCAD30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14D25F17"/>
    <w:multiLevelType w:val="hybridMultilevel"/>
    <w:tmpl w:val="823C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784088"/>
    <w:multiLevelType w:val="hybridMultilevel"/>
    <w:tmpl w:val="E05C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6807212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30" w15:restartNumberingAfterBreak="0">
    <w:nsid w:val="16CE0F4B"/>
    <w:multiLevelType w:val="hybridMultilevel"/>
    <w:tmpl w:val="C3B0BE50"/>
    <w:lvl w:ilvl="0" w:tplc="04100017">
      <w:start w:val="1"/>
      <w:numFmt w:val="lowerLetter"/>
      <w:lvlText w:val="%1)"/>
      <w:lvlJc w:val="left"/>
      <w:pPr>
        <w:ind w:left="32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1" w15:restartNumberingAfterBreak="0">
    <w:nsid w:val="188A0FBF"/>
    <w:multiLevelType w:val="hybridMultilevel"/>
    <w:tmpl w:val="ECE0DF54"/>
    <w:lvl w:ilvl="0" w:tplc="A59856CA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1BEC5AC3"/>
    <w:multiLevelType w:val="hybridMultilevel"/>
    <w:tmpl w:val="45343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F12696"/>
    <w:multiLevelType w:val="hybridMultilevel"/>
    <w:tmpl w:val="EB280360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1C9C4B13"/>
    <w:multiLevelType w:val="multilevel"/>
    <w:tmpl w:val="D3B42DFE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lvlText w:val="3.2.%1.%2"/>
      <w:lvlJc w:val="left"/>
      <w:pPr>
        <w:tabs>
          <w:tab w:val="num" w:pos="1985"/>
        </w:tabs>
        <w:ind w:left="0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307"/>
        </w:tabs>
        <w:ind w:left="4507" w:hanging="1440"/>
      </w:pPr>
      <w:rPr>
        <w:rFonts w:hint="default"/>
      </w:rPr>
    </w:lvl>
  </w:abstractNum>
  <w:abstractNum w:abstractNumId="35" w15:restartNumberingAfterBreak="0">
    <w:nsid w:val="1E7B1492"/>
    <w:multiLevelType w:val="hybridMultilevel"/>
    <w:tmpl w:val="D75C5ED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1F8027F1"/>
    <w:multiLevelType w:val="multilevel"/>
    <w:tmpl w:val="6CCE8658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trike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37" w15:restartNumberingAfterBreak="0">
    <w:nsid w:val="221B1332"/>
    <w:multiLevelType w:val="hybridMultilevel"/>
    <w:tmpl w:val="13480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77571B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39" w15:restartNumberingAfterBreak="0">
    <w:nsid w:val="239B2C1C"/>
    <w:multiLevelType w:val="hybridMultilevel"/>
    <w:tmpl w:val="77F0D6B0"/>
    <w:lvl w:ilvl="0" w:tplc="4AA02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3DB36C6"/>
    <w:multiLevelType w:val="hybridMultilevel"/>
    <w:tmpl w:val="0CA442D0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24631015"/>
    <w:multiLevelType w:val="hybridMultilevel"/>
    <w:tmpl w:val="731EAE2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2" w15:restartNumberingAfterBreak="0">
    <w:nsid w:val="24BA3707"/>
    <w:multiLevelType w:val="hybridMultilevel"/>
    <w:tmpl w:val="AC34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084A4F"/>
    <w:multiLevelType w:val="hybridMultilevel"/>
    <w:tmpl w:val="D730F942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26D60E8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45" w15:restartNumberingAfterBreak="0">
    <w:nsid w:val="26D74CF2"/>
    <w:multiLevelType w:val="hybridMultilevel"/>
    <w:tmpl w:val="656A1692"/>
    <w:lvl w:ilvl="0" w:tplc="8DE409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74E1C30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 w15:restartNumberingAfterBreak="0">
    <w:nsid w:val="28F45DB4"/>
    <w:multiLevelType w:val="multilevel"/>
    <w:tmpl w:val="6FF46E26"/>
    <w:lvl w:ilvl="0">
      <w:start w:val="3"/>
      <w:numFmt w:val="upperLetter"/>
      <w:pStyle w:val="Annex1"/>
      <w:suff w:val="nothing"/>
      <w:lvlText w:val="Annex 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center"/>
      <w:pPr>
        <w:ind w:left="0" w:firstLine="28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48" w15:restartNumberingAfterBreak="0">
    <w:nsid w:val="29222DDE"/>
    <w:multiLevelType w:val="hybridMultilevel"/>
    <w:tmpl w:val="B7A02CC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9" w15:restartNumberingAfterBreak="0">
    <w:nsid w:val="29F9755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0" w15:restartNumberingAfterBreak="0">
    <w:nsid w:val="2AE54036"/>
    <w:multiLevelType w:val="hybridMultilevel"/>
    <w:tmpl w:val="155846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840AF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52" w15:restartNumberingAfterBreak="0">
    <w:nsid w:val="2D345B03"/>
    <w:multiLevelType w:val="hybridMultilevel"/>
    <w:tmpl w:val="69F07C34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3" w15:restartNumberingAfterBreak="0">
    <w:nsid w:val="2DA55477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4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55" w15:restartNumberingAfterBreak="0">
    <w:nsid w:val="2F755439"/>
    <w:multiLevelType w:val="hybridMultilevel"/>
    <w:tmpl w:val="B83A1862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6" w15:restartNumberingAfterBreak="0">
    <w:nsid w:val="2FE9380C"/>
    <w:multiLevelType w:val="multilevel"/>
    <w:tmpl w:val="54A82738"/>
    <w:lvl w:ilvl="0">
      <w:start w:val="1"/>
      <w:numFmt w:val="none"/>
      <w:lvlText w:val="NOTE "/>
      <w:lvlJc w:val="left"/>
      <w:pPr>
        <w:tabs>
          <w:tab w:val="num" w:pos="3969"/>
        </w:tabs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7" w15:restartNumberingAfterBreak="0">
    <w:nsid w:val="334D46AE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8" w15:restartNumberingAfterBreak="0">
    <w:nsid w:val="3378384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59" w15:restartNumberingAfterBreak="0">
    <w:nsid w:val="33A508B2"/>
    <w:multiLevelType w:val="hybridMultilevel"/>
    <w:tmpl w:val="E108B628"/>
    <w:lvl w:ilvl="0" w:tplc="82EC3D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60760C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61" w15:restartNumberingAfterBreak="0">
    <w:nsid w:val="37517056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62" w15:restartNumberingAfterBreak="0">
    <w:nsid w:val="385A07B3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63" w15:restartNumberingAfterBreak="0">
    <w:nsid w:val="392F01F1"/>
    <w:multiLevelType w:val="multilevel"/>
    <w:tmpl w:val="B3A088E2"/>
    <w:lvl w:ilvl="0">
      <w:start w:val="1"/>
      <w:numFmt w:val="none"/>
      <w:suff w:val="nothing"/>
      <w:lvlText w:val="NOTE "/>
      <w:lvlJc w:val="left"/>
      <w:pPr>
        <w:ind w:left="4225" w:hanging="964"/>
      </w:pPr>
      <w:rPr>
        <w:rFonts w:hint="default"/>
        <w:strike w:val="0"/>
        <w:lang w:val="en-GB"/>
      </w:rPr>
    </w:lvl>
    <w:lvl w:ilvl="1">
      <w:start w:val="1"/>
      <w:numFmt w:val="decimal"/>
      <w:lvlText w:val="%2."/>
      <w:lvlJc w:val="left"/>
      <w:pPr>
        <w:tabs>
          <w:tab w:val="num" w:pos="2808"/>
        </w:tabs>
        <w:ind w:left="2808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509"/>
        </w:tabs>
        <w:ind w:left="4509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736"/>
        </w:tabs>
        <w:ind w:left="4736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076"/>
        </w:tabs>
        <w:ind w:left="5076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416"/>
        </w:tabs>
        <w:ind w:left="5416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354"/>
        </w:tabs>
        <w:ind w:left="59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74"/>
        </w:tabs>
        <w:ind w:left="67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794"/>
        </w:tabs>
        <w:ind w:left="7434" w:firstLine="0"/>
      </w:pPr>
      <w:rPr>
        <w:rFonts w:hint="default"/>
      </w:rPr>
    </w:lvl>
  </w:abstractNum>
  <w:abstractNum w:abstractNumId="64" w15:restartNumberingAfterBreak="0">
    <w:nsid w:val="3AC67320"/>
    <w:multiLevelType w:val="hybridMultilevel"/>
    <w:tmpl w:val="E5381BF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31061C"/>
    <w:multiLevelType w:val="hybridMultilevel"/>
    <w:tmpl w:val="3CB69286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6" w15:restartNumberingAfterBreak="0">
    <w:nsid w:val="3B561764"/>
    <w:multiLevelType w:val="hybridMultilevel"/>
    <w:tmpl w:val="59C8C2E2"/>
    <w:lvl w:ilvl="0" w:tplc="ED7433FE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DA52AF7"/>
    <w:multiLevelType w:val="hybridMultilevel"/>
    <w:tmpl w:val="C7AEF0AA"/>
    <w:lvl w:ilvl="0" w:tplc="6980ECB6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D54F06"/>
    <w:multiLevelType w:val="hybridMultilevel"/>
    <w:tmpl w:val="3C18EE0C"/>
    <w:lvl w:ilvl="0" w:tplc="197271F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9" w15:restartNumberingAfterBreak="0">
    <w:nsid w:val="3E52156A"/>
    <w:multiLevelType w:val="multilevel"/>
    <w:tmpl w:val="8E5E361A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0" w15:restartNumberingAfterBreak="0">
    <w:nsid w:val="3ED24946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1" w15:restartNumberingAfterBreak="0">
    <w:nsid w:val="406C2D7B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72" w15:restartNumberingAfterBreak="0">
    <w:nsid w:val="40D57FC2"/>
    <w:multiLevelType w:val="hybridMultilevel"/>
    <w:tmpl w:val="5EA4498E"/>
    <w:lvl w:ilvl="0" w:tplc="4D18FCB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E37EFE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74" w15:restartNumberingAfterBreak="0">
    <w:nsid w:val="41523717"/>
    <w:multiLevelType w:val="hybridMultilevel"/>
    <w:tmpl w:val="8E2CC8EA"/>
    <w:lvl w:ilvl="0" w:tplc="76A2C690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ascii="Palatino Linotype" w:hAnsi="Palatino Linotype" w:hint="default"/>
        <w:b w:val="0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0C7CAD"/>
    <w:multiLevelType w:val="hybridMultilevel"/>
    <w:tmpl w:val="AAEC96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3BA7B8D"/>
    <w:multiLevelType w:val="hybridMultilevel"/>
    <w:tmpl w:val="4436366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122EBC"/>
    <w:multiLevelType w:val="hybridMultilevel"/>
    <w:tmpl w:val="1C58A7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1E7120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79" w15:restartNumberingAfterBreak="0">
    <w:nsid w:val="45616355"/>
    <w:multiLevelType w:val="hybridMultilevel"/>
    <w:tmpl w:val="2C16CB1E"/>
    <w:lvl w:ilvl="0" w:tplc="F814B162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FE533E"/>
    <w:multiLevelType w:val="hybridMultilevel"/>
    <w:tmpl w:val="6F12898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466B3674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2" w15:restartNumberingAfterBreak="0">
    <w:nsid w:val="47455567"/>
    <w:multiLevelType w:val="hybridMultilevel"/>
    <w:tmpl w:val="65AAA764"/>
    <w:lvl w:ilvl="0" w:tplc="44E430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4A2FA5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4" w15:restartNumberingAfterBreak="0">
    <w:nsid w:val="4A973DE1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5" w15:restartNumberingAfterBreak="0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BF23A52"/>
    <w:multiLevelType w:val="hybridMultilevel"/>
    <w:tmpl w:val="B0FA0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2A64EF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88" w15:restartNumberingAfterBreak="0">
    <w:nsid w:val="4EEC753A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89" w15:restartNumberingAfterBreak="0">
    <w:nsid w:val="4F925A01"/>
    <w:multiLevelType w:val="hybridMultilevel"/>
    <w:tmpl w:val="5FEA1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F996E65"/>
    <w:multiLevelType w:val="hybridMultilevel"/>
    <w:tmpl w:val="C73CE0AE"/>
    <w:lvl w:ilvl="0" w:tplc="0409000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0" w:hanging="360"/>
      </w:pPr>
      <w:rPr>
        <w:rFonts w:ascii="Wingdings" w:hAnsi="Wingdings" w:hint="default"/>
      </w:rPr>
    </w:lvl>
  </w:abstractNum>
  <w:abstractNum w:abstractNumId="91" w15:restartNumberingAfterBreak="0">
    <w:nsid w:val="4FD011AB"/>
    <w:multiLevelType w:val="hybridMultilevel"/>
    <w:tmpl w:val="009821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8E14B8"/>
    <w:multiLevelType w:val="hybridMultilevel"/>
    <w:tmpl w:val="2F52CADA"/>
    <w:lvl w:ilvl="0" w:tplc="90B26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A57F6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94" w15:restartNumberingAfterBreak="0">
    <w:nsid w:val="51BC5833"/>
    <w:multiLevelType w:val="hybridMultilevel"/>
    <w:tmpl w:val="D2A0CBF0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5" w15:restartNumberingAfterBreak="0">
    <w:nsid w:val="52001C66"/>
    <w:multiLevelType w:val="hybridMultilevel"/>
    <w:tmpl w:val="61625DB4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96" w15:restartNumberingAfterBreak="0">
    <w:nsid w:val="5236365F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97" w15:restartNumberingAfterBreak="0">
    <w:nsid w:val="528F6FE5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98" w15:restartNumberingAfterBreak="0">
    <w:nsid w:val="52A83814"/>
    <w:multiLevelType w:val="hybridMultilevel"/>
    <w:tmpl w:val="A6B64886"/>
    <w:lvl w:ilvl="0" w:tplc="20D04A1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9" w15:restartNumberingAfterBreak="0">
    <w:nsid w:val="52DE4EB4"/>
    <w:multiLevelType w:val="hybridMultilevel"/>
    <w:tmpl w:val="1C36C8B4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B">
      <w:start w:val="1"/>
      <w:numFmt w:val="lowerRoman"/>
      <w:lvlText w:val="%2."/>
      <w:lvlJc w:val="righ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100" w15:restartNumberingAfterBreak="0">
    <w:nsid w:val="52F54770"/>
    <w:multiLevelType w:val="hybridMultilevel"/>
    <w:tmpl w:val="F4C48F62"/>
    <w:lvl w:ilvl="0" w:tplc="E84EBB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8D7D05"/>
    <w:multiLevelType w:val="hybridMultilevel"/>
    <w:tmpl w:val="6FB04150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B">
      <w:start w:val="1"/>
      <w:numFmt w:val="lowerRoman"/>
      <w:lvlText w:val="%2."/>
      <w:lvlJc w:val="righ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102" w15:restartNumberingAfterBreak="0">
    <w:nsid w:val="54697AC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03" w15:restartNumberingAfterBreak="0">
    <w:nsid w:val="54F052B3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04" w15:restartNumberingAfterBreak="0">
    <w:nsid w:val="57F939F3"/>
    <w:multiLevelType w:val="hybridMultilevel"/>
    <w:tmpl w:val="B94AF02E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8824796"/>
    <w:multiLevelType w:val="hybridMultilevel"/>
    <w:tmpl w:val="C85E3158"/>
    <w:lvl w:ilvl="0" w:tplc="4A5E611A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8E87988"/>
    <w:multiLevelType w:val="hybridMultilevel"/>
    <w:tmpl w:val="6A06D6A0"/>
    <w:lvl w:ilvl="0" w:tplc="04100017">
      <w:start w:val="1"/>
      <w:numFmt w:val="lowerLetter"/>
      <w:lvlText w:val="%1)"/>
      <w:lvlJc w:val="left"/>
      <w:pPr>
        <w:tabs>
          <w:tab w:val="num" w:pos="2836"/>
        </w:tabs>
        <w:ind w:left="2836" w:hanging="56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285F80"/>
    <w:multiLevelType w:val="hybridMultilevel"/>
    <w:tmpl w:val="622EFA92"/>
    <w:lvl w:ilvl="0" w:tplc="4F06E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5466D6"/>
    <w:multiLevelType w:val="hybridMultilevel"/>
    <w:tmpl w:val="DA626776"/>
    <w:lvl w:ilvl="0" w:tplc="839678BA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BC15060"/>
    <w:multiLevelType w:val="hybridMultilevel"/>
    <w:tmpl w:val="51189C50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ED01155"/>
    <w:multiLevelType w:val="multilevel"/>
    <w:tmpl w:val="319C99F0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11" w15:restartNumberingAfterBreak="0">
    <w:nsid w:val="5F046015"/>
    <w:multiLevelType w:val="hybridMultilevel"/>
    <w:tmpl w:val="7AF0AE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F4479D5"/>
    <w:multiLevelType w:val="hybridMultilevel"/>
    <w:tmpl w:val="B3FA1A2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600B5527"/>
    <w:multiLevelType w:val="hybridMultilevel"/>
    <w:tmpl w:val="6F464AF8"/>
    <w:lvl w:ilvl="0" w:tplc="6140393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4" w15:restartNumberingAfterBreak="0">
    <w:nsid w:val="604C0312"/>
    <w:multiLevelType w:val="hybridMultilevel"/>
    <w:tmpl w:val="F2C87CE8"/>
    <w:lvl w:ilvl="0" w:tplc="1F1CC7F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5" w15:restartNumberingAfterBreak="0">
    <w:nsid w:val="605F69B5"/>
    <w:multiLevelType w:val="hybridMultilevel"/>
    <w:tmpl w:val="260E403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0C074C5"/>
    <w:multiLevelType w:val="hybridMultilevel"/>
    <w:tmpl w:val="67FEFE76"/>
    <w:lvl w:ilvl="0" w:tplc="04070019">
      <w:start w:val="1"/>
      <w:numFmt w:val="lowerLetter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>
      <w:start w:val="1"/>
      <w:numFmt w:val="decimal"/>
      <w:lvlText w:val="%4."/>
      <w:lvlJc w:val="left"/>
      <w:pPr>
        <w:ind w:left="4865" w:hanging="360"/>
      </w:pPr>
    </w:lvl>
    <w:lvl w:ilvl="4" w:tplc="04070019">
      <w:start w:val="1"/>
      <w:numFmt w:val="lowerLetter"/>
      <w:lvlText w:val="%5."/>
      <w:lvlJc w:val="left"/>
      <w:pPr>
        <w:ind w:left="5585" w:hanging="360"/>
      </w:pPr>
    </w:lvl>
    <w:lvl w:ilvl="5" w:tplc="0407001B">
      <w:start w:val="1"/>
      <w:numFmt w:val="lowerRoman"/>
      <w:lvlText w:val="%6."/>
      <w:lvlJc w:val="right"/>
      <w:pPr>
        <w:ind w:left="6305" w:hanging="180"/>
      </w:pPr>
    </w:lvl>
    <w:lvl w:ilvl="6" w:tplc="0407000F">
      <w:start w:val="1"/>
      <w:numFmt w:val="decimal"/>
      <w:lvlText w:val="%7."/>
      <w:lvlJc w:val="left"/>
      <w:pPr>
        <w:ind w:left="7025" w:hanging="360"/>
      </w:pPr>
    </w:lvl>
    <w:lvl w:ilvl="7" w:tplc="04070019">
      <w:start w:val="1"/>
      <w:numFmt w:val="lowerLetter"/>
      <w:lvlText w:val="%8."/>
      <w:lvlJc w:val="left"/>
      <w:pPr>
        <w:ind w:left="7745" w:hanging="360"/>
      </w:pPr>
    </w:lvl>
    <w:lvl w:ilvl="8" w:tplc="0407001B">
      <w:start w:val="1"/>
      <w:numFmt w:val="lowerRoman"/>
      <w:lvlText w:val="%9."/>
      <w:lvlJc w:val="right"/>
      <w:pPr>
        <w:ind w:left="8465" w:hanging="180"/>
      </w:pPr>
    </w:lvl>
  </w:abstractNum>
  <w:abstractNum w:abstractNumId="117" w15:restartNumberingAfterBreak="0">
    <w:nsid w:val="61A72259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18" w15:restartNumberingAfterBreak="0">
    <w:nsid w:val="62A219C3"/>
    <w:multiLevelType w:val="multilevel"/>
    <w:tmpl w:val="DDFCB83C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19" w15:restartNumberingAfterBreak="0">
    <w:nsid w:val="62F110E3"/>
    <w:multiLevelType w:val="hybridMultilevel"/>
    <w:tmpl w:val="F6FCC728"/>
    <w:lvl w:ilvl="0" w:tplc="ED7433FE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3E3557B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21" w15:restartNumberingAfterBreak="0">
    <w:nsid w:val="63F32F0F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22" w15:restartNumberingAfterBreak="0">
    <w:nsid w:val="64527B6D"/>
    <w:multiLevelType w:val="hybridMultilevel"/>
    <w:tmpl w:val="82A2ECA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520479A"/>
    <w:multiLevelType w:val="hybridMultilevel"/>
    <w:tmpl w:val="7FA09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966AF3"/>
    <w:multiLevelType w:val="hybridMultilevel"/>
    <w:tmpl w:val="EA9ACEC0"/>
    <w:lvl w:ilvl="0" w:tplc="ED080B1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38626662">
      <w:start w:val="1"/>
      <w:numFmt w:val="decimal"/>
      <w:lvlText w:val="%2.)"/>
      <w:lvlJc w:val="left"/>
      <w:pPr>
        <w:ind w:left="3065" w:hanging="360"/>
      </w:pPr>
      <w:rPr>
        <w:rFonts w:ascii="Palatino Linotype" w:eastAsia="Times New Roman" w:hAnsi="Palatino Linotype" w:cs="Times New Roman"/>
      </w:r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5" w15:restartNumberingAfterBreak="0">
    <w:nsid w:val="670B50C6"/>
    <w:multiLevelType w:val="hybridMultilevel"/>
    <w:tmpl w:val="E2C664E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7DF3049"/>
    <w:multiLevelType w:val="hybridMultilevel"/>
    <w:tmpl w:val="18E43ED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7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8" w15:restartNumberingAfterBreak="0">
    <w:nsid w:val="6A56350C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29" w15:restartNumberingAfterBreak="0">
    <w:nsid w:val="6A57492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30" w15:restartNumberingAfterBreak="0">
    <w:nsid w:val="6AA21A7E"/>
    <w:multiLevelType w:val="multilevel"/>
    <w:tmpl w:val="A6C20D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1" w15:restartNumberingAfterBreak="0">
    <w:nsid w:val="6AB604B1"/>
    <w:multiLevelType w:val="hybridMultilevel"/>
    <w:tmpl w:val="D97050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BBE2880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834F67"/>
    <w:multiLevelType w:val="hybridMultilevel"/>
    <w:tmpl w:val="011862BE"/>
    <w:lvl w:ilvl="0" w:tplc="E47E60E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3" w15:restartNumberingAfterBreak="0">
    <w:nsid w:val="6BF31266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34" w15:restartNumberingAfterBreak="0">
    <w:nsid w:val="6C780AB6"/>
    <w:multiLevelType w:val="hybridMultilevel"/>
    <w:tmpl w:val="656A1692"/>
    <w:lvl w:ilvl="0" w:tplc="8DE409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4541A4"/>
    <w:multiLevelType w:val="hybridMultilevel"/>
    <w:tmpl w:val="0706C6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6B03AE"/>
    <w:multiLevelType w:val="hybridMultilevel"/>
    <w:tmpl w:val="A51A7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E5B6D7E"/>
    <w:multiLevelType w:val="multilevel"/>
    <w:tmpl w:val="5720BE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9" w15:restartNumberingAfterBreak="0">
    <w:nsid w:val="6E8F2C4A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40" w15:restartNumberingAfterBreak="0">
    <w:nsid w:val="6F6B3583"/>
    <w:multiLevelType w:val="hybridMultilevel"/>
    <w:tmpl w:val="5DDE889E"/>
    <w:lvl w:ilvl="0" w:tplc="0407001B">
      <w:start w:val="1"/>
      <w:numFmt w:val="lowerRoman"/>
      <w:lvlText w:val="%1."/>
      <w:lvlJc w:val="right"/>
      <w:pPr>
        <w:ind w:left="3425" w:hanging="360"/>
      </w:pPr>
    </w:lvl>
    <w:lvl w:ilvl="1" w:tplc="04070019">
      <w:start w:val="1"/>
      <w:numFmt w:val="lowerLetter"/>
      <w:lvlText w:val="%2."/>
      <w:lvlJc w:val="left"/>
      <w:pPr>
        <w:ind w:left="4145" w:hanging="360"/>
      </w:pPr>
    </w:lvl>
    <w:lvl w:ilvl="2" w:tplc="0407001B">
      <w:start w:val="1"/>
      <w:numFmt w:val="lowerRoman"/>
      <w:lvlText w:val="%3."/>
      <w:lvlJc w:val="right"/>
      <w:pPr>
        <w:ind w:left="4865" w:hanging="180"/>
      </w:pPr>
    </w:lvl>
    <w:lvl w:ilvl="3" w:tplc="0407000F">
      <w:start w:val="1"/>
      <w:numFmt w:val="decimal"/>
      <w:lvlText w:val="%4."/>
      <w:lvlJc w:val="left"/>
      <w:pPr>
        <w:ind w:left="5585" w:hanging="360"/>
      </w:pPr>
    </w:lvl>
    <w:lvl w:ilvl="4" w:tplc="04070019">
      <w:start w:val="1"/>
      <w:numFmt w:val="lowerLetter"/>
      <w:lvlText w:val="%5."/>
      <w:lvlJc w:val="left"/>
      <w:pPr>
        <w:ind w:left="6305" w:hanging="360"/>
      </w:pPr>
    </w:lvl>
    <w:lvl w:ilvl="5" w:tplc="0407001B">
      <w:start w:val="1"/>
      <w:numFmt w:val="lowerRoman"/>
      <w:lvlText w:val="%6."/>
      <w:lvlJc w:val="right"/>
      <w:pPr>
        <w:ind w:left="7025" w:hanging="180"/>
      </w:pPr>
    </w:lvl>
    <w:lvl w:ilvl="6" w:tplc="0407000F">
      <w:start w:val="1"/>
      <w:numFmt w:val="decimal"/>
      <w:lvlText w:val="%7."/>
      <w:lvlJc w:val="left"/>
      <w:pPr>
        <w:ind w:left="7745" w:hanging="360"/>
      </w:pPr>
    </w:lvl>
    <w:lvl w:ilvl="7" w:tplc="04070019">
      <w:start w:val="1"/>
      <w:numFmt w:val="lowerLetter"/>
      <w:lvlText w:val="%8."/>
      <w:lvlJc w:val="left"/>
      <w:pPr>
        <w:ind w:left="8465" w:hanging="360"/>
      </w:pPr>
    </w:lvl>
    <w:lvl w:ilvl="8" w:tplc="0407001B">
      <w:start w:val="1"/>
      <w:numFmt w:val="lowerRoman"/>
      <w:lvlText w:val="%9."/>
      <w:lvlJc w:val="right"/>
      <w:pPr>
        <w:ind w:left="9185" w:hanging="180"/>
      </w:pPr>
    </w:lvl>
  </w:abstractNum>
  <w:abstractNum w:abstractNumId="141" w15:restartNumberingAfterBreak="0">
    <w:nsid w:val="6FFF5AE0"/>
    <w:multiLevelType w:val="hybridMultilevel"/>
    <w:tmpl w:val="3BE08316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2" w15:restartNumberingAfterBreak="0">
    <w:nsid w:val="71440E0D"/>
    <w:multiLevelType w:val="hybridMultilevel"/>
    <w:tmpl w:val="83FCCBFA"/>
    <w:lvl w:ilvl="0" w:tplc="04100017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E10BA2"/>
    <w:multiLevelType w:val="hybridMultilevel"/>
    <w:tmpl w:val="E5D26438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4" w15:restartNumberingAfterBreak="0">
    <w:nsid w:val="71E95861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45" w15:restartNumberingAfterBreak="0">
    <w:nsid w:val="72D053F3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46" w15:restartNumberingAfterBreak="0">
    <w:nsid w:val="72FF7557"/>
    <w:multiLevelType w:val="hybridMultilevel"/>
    <w:tmpl w:val="4EA43ACC"/>
    <w:lvl w:ilvl="0" w:tplc="09461ED8">
      <w:start w:val="1"/>
      <w:numFmt w:val="decimal"/>
      <w:pStyle w:val="R-Referenz"/>
      <w:lvlText w:val="[R%1]"/>
      <w:lvlJc w:val="left"/>
      <w:pPr>
        <w:tabs>
          <w:tab w:val="num" w:pos="913"/>
        </w:tabs>
        <w:ind w:left="913" w:hanging="913"/>
      </w:pPr>
      <w:rPr>
        <w:rFonts w:hint="default"/>
        <w:b w:val="0"/>
      </w:rPr>
    </w:lvl>
    <w:lvl w:ilvl="1" w:tplc="72DE20B0">
      <w:start w:val="1"/>
      <w:numFmt w:val="decimal"/>
      <w:lvlText w:val="%2.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1B661E"/>
    <w:multiLevelType w:val="hybridMultilevel"/>
    <w:tmpl w:val="B0FA0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085DBD"/>
    <w:multiLevelType w:val="hybridMultilevel"/>
    <w:tmpl w:val="C6F89C02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>
      <w:start w:val="1"/>
      <w:numFmt w:val="lowerLetter"/>
      <w:lvlText w:val="%2."/>
      <w:lvlJc w:val="left"/>
      <w:pPr>
        <w:ind w:left="3425" w:hanging="360"/>
      </w:pPr>
    </w:lvl>
    <w:lvl w:ilvl="2" w:tplc="0407001B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9" w15:restartNumberingAfterBreak="0">
    <w:nsid w:val="762D7CAD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50" w15:restartNumberingAfterBreak="0">
    <w:nsid w:val="763C2025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51" w15:restartNumberingAfterBreak="0">
    <w:nsid w:val="79D35FB8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abstractNum w:abstractNumId="152" w15:restartNumberingAfterBreak="0">
    <w:nsid w:val="7D1032FA"/>
    <w:multiLevelType w:val="hybridMultilevel"/>
    <w:tmpl w:val="BE96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ED575D6"/>
    <w:multiLevelType w:val="multilevel"/>
    <w:tmpl w:val="F608307A"/>
    <w:lvl w:ilvl="0">
      <w:start w:val="1"/>
      <w:numFmt w:val="decimal"/>
      <w:suff w:val="nothing"/>
      <w:lvlText w:val="%1"/>
      <w:lvlJc w:val="left"/>
      <w:pPr>
        <w:ind w:left="0" w:firstLine="0"/>
      </w:pPr>
      <w:rPr>
        <w:b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53"/>
        </w:tabs>
        <w:ind w:left="4253" w:hanging="567"/>
      </w:pPr>
    </w:lvl>
  </w:abstractNum>
  <w:num w:numId="1">
    <w:abstractNumId w:val="39"/>
  </w:num>
  <w:num w:numId="2">
    <w:abstractNumId w:val="105"/>
  </w:num>
  <w:num w:numId="3">
    <w:abstractNumId w:val="85"/>
  </w:num>
  <w:num w:numId="4">
    <w:abstractNumId w:val="137"/>
  </w:num>
  <w:num w:numId="5">
    <w:abstractNumId w:val="13"/>
  </w:num>
  <w:num w:numId="6">
    <w:abstractNumId w:val="36"/>
  </w:num>
  <w:num w:numId="7">
    <w:abstractNumId w:val="79"/>
  </w:num>
  <w:num w:numId="8">
    <w:abstractNumId w:val="108"/>
  </w:num>
  <w:num w:numId="9">
    <w:abstractNumId w:val="67"/>
  </w:num>
  <w:num w:numId="10">
    <w:abstractNumId w:val="36"/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8"/>
  </w:num>
  <w:num w:numId="1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74"/>
  </w:num>
  <w:num w:numId="18">
    <w:abstractNumId w:val="56"/>
  </w:num>
  <w:num w:numId="19">
    <w:abstractNumId w:val="54"/>
  </w:num>
  <w:num w:numId="20">
    <w:abstractNumId w:val="47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3"/>
  </w:num>
  <w:num w:numId="24">
    <w:abstractNumId w:val="79"/>
  </w:num>
  <w:num w:numId="25">
    <w:abstractNumId w:val="79"/>
  </w:num>
  <w:num w:numId="26">
    <w:abstractNumId w:val="56"/>
  </w:num>
  <w:num w:numId="27">
    <w:abstractNumId w:val="79"/>
  </w:num>
  <w:num w:numId="28">
    <w:abstractNumId w:val="47"/>
  </w:num>
  <w:num w:numId="29">
    <w:abstractNumId w:val="47"/>
  </w:num>
  <w:num w:numId="30">
    <w:abstractNumId w:val="16"/>
  </w:num>
  <w:num w:numId="31">
    <w:abstractNumId w:val="36"/>
  </w:num>
  <w:num w:numId="32">
    <w:abstractNumId w:val="63"/>
  </w:num>
  <w:num w:numId="33">
    <w:abstractNumId w:val="36"/>
  </w:num>
  <w:num w:numId="34">
    <w:abstractNumId w:val="63"/>
  </w:num>
  <w:num w:numId="35">
    <w:abstractNumId w:val="46"/>
  </w:num>
  <w:num w:numId="36">
    <w:abstractNumId w:val="118"/>
  </w:num>
  <w:num w:numId="37">
    <w:abstractNumId w:val="36"/>
  </w:num>
  <w:num w:numId="38">
    <w:abstractNumId w:val="36"/>
  </w:num>
  <w:num w:numId="39">
    <w:abstractNumId w:val="36"/>
  </w:num>
  <w:num w:numId="40">
    <w:abstractNumId w:val="36"/>
  </w:num>
  <w:num w:numId="41">
    <w:abstractNumId w:val="36"/>
  </w:num>
  <w:num w:numId="42">
    <w:abstractNumId w:val="63"/>
  </w:num>
  <w:num w:numId="43">
    <w:abstractNumId w:val="36"/>
  </w:num>
  <w:num w:numId="44">
    <w:abstractNumId w:val="118"/>
  </w:num>
  <w:num w:numId="45">
    <w:abstractNumId w:val="110"/>
  </w:num>
  <w:num w:numId="4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118"/>
  </w:num>
  <w:num w:numId="49">
    <w:abstractNumId w:val="36"/>
  </w:num>
  <w:num w:numId="50">
    <w:abstractNumId w:val="36"/>
  </w:num>
  <w:num w:numId="51">
    <w:abstractNumId w:val="36"/>
  </w:num>
  <w:num w:numId="52">
    <w:abstractNumId w:val="89"/>
  </w:num>
  <w:num w:numId="53">
    <w:abstractNumId w:val="47"/>
  </w:num>
  <w:num w:numId="54">
    <w:abstractNumId w:val="47"/>
  </w:num>
  <w:num w:numId="55">
    <w:abstractNumId w:val="47"/>
  </w:num>
  <w:num w:numId="56">
    <w:abstractNumId w:val="47"/>
  </w:num>
  <w:num w:numId="57">
    <w:abstractNumId w:val="47"/>
  </w:num>
  <w:num w:numId="58">
    <w:abstractNumId w:val="47"/>
  </w:num>
  <w:num w:numId="59">
    <w:abstractNumId w:val="47"/>
  </w:num>
  <w:num w:numId="60">
    <w:abstractNumId w:val="47"/>
  </w:num>
  <w:num w:numId="61">
    <w:abstractNumId w:val="47"/>
  </w:num>
  <w:num w:numId="62">
    <w:abstractNumId w:val="47"/>
  </w:num>
  <w:num w:numId="63">
    <w:abstractNumId w:val="88"/>
  </w:num>
  <w:num w:numId="6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8"/>
  </w:num>
  <w:num w:numId="66">
    <w:abstractNumId w:val="36"/>
  </w:num>
  <w:num w:numId="67">
    <w:abstractNumId w:val="63"/>
  </w:num>
  <w:num w:numId="68">
    <w:abstractNumId w:val="63"/>
  </w:num>
  <w:num w:numId="69">
    <w:abstractNumId w:val="36"/>
  </w:num>
  <w:num w:numId="70">
    <w:abstractNumId w:val="36"/>
  </w:num>
  <w:num w:numId="71">
    <w:abstractNumId w:val="36"/>
  </w:num>
  <w:num w:numId="72">
    <w:abstractNumId w:val="36"/>
  </w:num>
  <w:num w:numId="73">
    <w:abstractNumId w:val="36"/>
  </w:num>
  <w:num w:numId="74">
    <w:abstractNumId w:val="36"/>
  </w:num>
  <w:num w:numId="75">
    <w:abstractNumId w:val="36"/>
  </w:num>
  <w:num w:numId="76">
    <w:abstractNumId w:val="36"/>
  </w:num>
  <w:num w:numId="77">
    <w:abstractNumId w:val="36"/>
  </w:num>
  <w:num w:numId="78">
    <w:abstractNumId w:val="36"/>
  </w:num>
  <w:num w:numId="79">
    <w:abstractNumId w:val="36"/>
  </w:num>
  <w:num w:numId="80">
    <w:abstractNumId w:val="36"/>
  </w:num>
  <w:num w:numId="81">
    <w:abstractNumId w:val="91"/>
  </w:num>
  <w:num w:numId="82">
    <w:abstractNumId w:val="143"/>
  </w:num>
  <w:num w:numId="83">
    <w:abstractNumId w:val="50"/>
  </w:num>
  <w:num w:numId="84">
    <w:abstractNumId w:val="36"/>
  </w:num>
  <w:num w:numId="85">
    <w:abstractNumId w:val="36"/>
  </w:num>
  <w:num w:numId="86">
    <w:abstractNumId w:val="36"/>
  </w:num>
  <w:num w:numId="87">
    <w:abstractNumId w:val="36"/>
  </w:num>
  <w:num w:numId="88">
    <w:abstractNumId w:val="36"/>
  </w:num>
  <w:num w:numId="89">
    <w:abstractNumId w:val="36"/>
  </w:num>
  <w:num w:numId="90">
    <w:abstractNumId w:val="36"/>
  </w:num>
  <w:num w:numId="91">
    <w:abstractNumId w:val="146"/>
  </w:num>
  <w:num w:numId="92">
    <w:abstractNumId w:val="7"/>
  </w:num>
  <w:num w:numId="93">
    <w:abstractNumId w:val="23"/>
    <w:lvlOverride w:ilvl="0">
      <w:lvl w:ilvl="0">
        <w:start w:val="1"/>
        <w:numFmt w:val="decimal"/>
        <w:pStyle w:val="Gliederung1MT"/>
        <w:lvlText w:val="%1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1">
      <w:lvl w:ilvl="1">
        <w:start w:val="1"/>
        <w:numFmt w:val="decimal"/>
        <w:pStyle w:val="Gliederung2MT"/>
        <w:lvlText w:val="%1.%2."/>
        <w:lvlJc w:val="left"/>
        <w:pPr>
          <w:tabs>
            <w:tab w:val="num" w:pos="1220"/>
          </w:tabs>
          <w:ind w:left="3205" w:hanging="2779"/>
        </w:pPr>
        <w:rPr>
          <w:rFonts w:ascii="Arial" w:hAnsi="Arial" w:hint="default"/>
          <w:color w:val="auto"/>
          <w:sz w:val="24"/>
        </w:rPr>
      </w:lvl>
    </w:lvlOverride>
    <w:lvlOverride w:ilvl="2">
      <w:lvl w:ilvl="2">
        <w:start w:val="1"/>
        <w:numFmt w:val="decimal"/>
        <w:pStyle w:val="Gliederung3MT"/>
        <w:lvlText w:val="%1.%2.%3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3">
      <w:lvl w:ilvl="3">
        <w:start w:val="1"/>
        <w:numFmt w:val="decimal"/>
        <w:pStyle w:val="Gliederung4"/>
        <w:lvlText w:val="%1.%2.%3.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Gliederung5"/>
        <w:lvlText w:val="%1.%2.%3.%4.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pStyle w:val="Gliederung6"/>
        <w:lvlText w:val="%1.%2.%3.%4.%5.%6."/>
        <w:lvlJc w:val="left"/>
        <w:pPr>
          <w:ind w:left="680" w:hanging="6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80" w:hanging="680"/>
        </w:pPr>
        <w:rPr>
          <w:rFonts w:hint="default"/>
        </w:rPr>
      </w:lvl>
    </w:lvlOverride>
  </w:num>
  <w:num w:numId="94">
    <w:abstractNumId w:val="23"/>
    <w:lvlOverride w:ilvl="0">
      <w:lvl w:ilvl="0">
        <w:start w:val="1"/>
        <w:numFmt w:val="decimal"/>
        <w:pStyle w:val="Gliederung1MT"/>
        <w:lvlText w:val="%1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1">
      <w:lvl w:ilvl="1">
        <w:start w:val="1"/>
        <w:numFmt w:val="decimal"/>
        <w:pStyle w:val="Gliederung2MT"/>
        <w:lvlText w:val="%1.%2."/>
        <w:lvlJc w:val="left"/>
        <w:pPr>
          <w:tabs>
            <w:tab w:val="num" w:pos="1220"/>
          </w:tabs>
          <w:ind w:left="3205" w:hanging="2779"/>
        </w:pPr>
        <w:rPr>
          <w:rFonts w:ascii="Arial" w:hAnsi="Arial" w:hint="default"/>
          <w:color w:val="auto"/>
          <w:sz w:val="24"/>
        </w:rPr>
      </w:lvl>
    </w:lvlOverride>
    <w:lvlOverride w:ilvl="2">
      <w:lvl w:ilvl="2">
        <w:start w:val="1"/>
        <w:numFmt w:val="decimal"/>
        <w:pStyle w:val="Gliederung3MT"/>
        <w:lvlText w:val="%1.%2.%3."/>
        <w:lvlJc w:val="left"/>
        <w:pPr>
          <w:tabs>
            <w:tab w:val="num" w:pos="794"/>
          </w:tabs>
          <w:ind w:left="2779" w:hanging="2779"/>
        </w:pPr>
        <w:rPr>
          <w:rFonts w:hint="default"/>
        </w:rPr>
      </w:lvl>
    </w:lvlOverride>
    <w:lvlOverride w:ilvl="3">
      <w:lvl w:ilvl="3">
        <w:start w:val="1"/>
        <w:numFmt w:val="decimal"/>
        <w:pStyle w:val="Gliederung4"/>
        <w:lvlText w:val="%1.%2.%3.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Gliederung5"/>
        <w:lvlText w:val="%1.%2.%3.%4.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pStyle w:val="Gliederung6"/>
        <w:lvlText w:val="%1.%2.%3.%4.%5.%6."/>
        <w:lvlJc w:val="left"/>
        <w:pPr>
          <w:ind w:left="680" w:hanging="6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80" w:hanging="680"/>
        </w:pPr>
        <w:rPr>
          <w:rFonts w:hint="default"/>
        </w:rPr>
      </w:lvl>
    </w:lvlOverride>
  </w:num>
  <w:num w:numId="95">
    <w:abstractNumId w:val="32"/>
  </w:num>
  <w:num w:numId="96">
    <w:abstractNumId w:val="37"/>
  </w:num>
  <w:num w:numId="97">
    <w:abstractNumId w:val="136"/>
  </w:num>
  <w:num w:numId="98">
    <w:abstractNumId w:val="36"/>
  </w:num>
  <w:num w:numId="99">
    <w:abstractNumId w:val="36"/>
  </w:num>
  <w:num w:numId="100">
    <w:abstractNumId w:val="36"/>
  </w:num>
  <w:num w:numId="101">
    <w:abstractNumId w:val="36"/>
  </w:num>
  <w:num w:numId="102">
    <w:abstractNumId w:val="137"/>
  </w:num>
  <w:num w:numId="103">
    <w:abstractNumId w:val="36"/>
  </w:num>
  <w:num w:numId="104">
    <w:abstractNumId w:val="137"/>
  </w:num>
  <w:num w:numId="105">
    <w:abstractNumId w:val="36"/>
  </w:num>
  <w:num w:numId="106">
    <w:abstractNumId w:val="36"/>
  </w:num>
  <w:num w:numId="107">
    <w:abstractNumId w:val="137"/>
  </w:num>
  <w:num w:numId="108">
    <w:abstractNumId w:val="36"/>
  </w:num>
  <w:num w:numId="109">
    <w:abstractNumId w:val="36"/>
  </w:num>
  <w:num w:numId="110">
    <w:abstractNumId w:val="36"/>
  </w:num>
  <w:num w:numId="111">
    <w:abstractNumId w:val="36"/>
  </w:num>
  <w:num w:numId="112">
    <w:abstractNumId w:val="36"/>
  </w:num>
  <w:num w:numId="113">
    <w:abstractNumId w:val="36"/>
  </w:num>
  <w:num w:numId="114">
    <w:abstractNumId w:val="36"/>
  </w:num>
  <w:num w:numId="115">
    <w:abstractNumId w:val="36"/>
  </w:num>
  <w:num w:numId="116">
    <w:abstractNumId w:val="36"/>
  </w:num>
  <w:num w:numId="117">
    <w:abstractNumId w:val="36"/>
  </w:num>
  <w:num w:numId="118">
    <w:abstractNumId w:val="36"/>
  </w:num>
  <w:num w:numId="119">
    <w:abstractNumId w:val="36"/>
  </w:num>
  <w:num w:numId="120">
    <w:abstractNumId w:val="77"/>
  </w:num>
  <w:num w:numId="121">
    <w:abstractNumId w:val="30"/>
  </w:num>
  <w:num w:numId="122">
    <w:abstractNumId w:val="135"/>
  </w:num>
  <w:num w:numId="123">
    <w:abstractNumId w:val="142"/>
  </w:num>
  <w:num w:numId="124">
    <w:abstractNumId w:val="106"/>
  </w:num>
  <w:num w:numId="125">
    <w:abstractNumId w:val="36"/>
  </w:num>
  <w:num w:numId="126">
    <w:abstractNumId w:val="36"/>
  </w:num>
  <w:num w:numId="127">
    <w:abstractNumId w:val="36"/>
  </w:num>
  <w:num w:numId="128">
    <w:abstractNumId w:val="36"/>
  </w:num>
  <w:num w:numId="129">
    <w:abstractNumId w:val="36"/>
  </w:num>
  <w:num w:numId="130">
    <w:abstractNumId w:val="36"/>
  </w:num>
  <w:num w:numId="131">
    <w:abstractNumId w:val="36"/>
  </w:num>
  <w:num w:numId="132">
    <w:abstractNumId w:val="36"/>
  </w:num>
  <w:num w:numId="133">
    <w:abstractNumId w:val="36"/>
  </w:num>
  <w:num w:numId="134">
    <w:abstractNumId w:val="36"/>
  </w:num>
  <w:num w:numId="135">
    <w:abstractNumId w:val="36"/>
  </w:num>
  <w:num w:numId="136">
    <w:abstractNumId w:val="36"/>
  </w:num>
  <w:num w:numId="137">
    <w:abstractNumId w:val="70"/>
  </w:num>
  <w:num w:numId="1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36"/>
  </w:num>
  <w:num w:numId="140">
    <w:abstractNumId w:val="36"/>
  </w:num>
  <w:num w:numId="141">
    <w:abstractNumId w:val="36"/>
  </w:num>
  <w:num w:numId="142">
    <w:abstractNumId w:val="36"/>
  </w:num>
  <w:num w:numId="143">
    <w:abstractNumId w:val="36"/>
  </w:num>
  <w:num w:numId="144">
    <w:abstractNumId w:val="36"/>
  </w:num>
  <w:num w:numId="145">
    <w:abstractNumId w:val="36"/>
  </w:num>
  <w:num w:numId="146">
    <w:abstractNumId w:val="36"/>
  </w:num>
  <w:num w:numId="14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68"/>
  </w:num>
  <w:num w:numId="152">
    <w:abstractNumId w:val="124"/>
  </w:num>
  <w:num w:numId="153">
    <w:abstractNumId w:val="113"/>
  </w:num>
  <w:num w:numId="154">
    <w:abstractNumId w:val="19"/>
  </w:num>
  <w:num w:numId="155">
    <w:abstractNumId w:val="148"/>
  </w:num>
  <w:num w:numId="156">
    <w:abstractNumId w:val="114"/>
  </w:num>
  <w:num w:numId="157">
    <w:abstractNumId w:val="55"/>
  </w:num>
  <w:num w:numId="158">
    <w:abstractNumId w:val="138"/>
  </w:num>
  <w:num w:numId="159">
    <w:abstractNumId w:val="130"/>
  </w:num>
  <w:num w:numId="160">
    <w:abstractNumId w:val="122"/>
  </w:num>
  <w:num w:numId="161">
    <w:abstractNumId w:val="15"/>
  </w:num>
  <w:num w:numId="162">
    <w:abstractNumId w:val="112"/>
  </w:num>
  <w:num w:numId="163">
    <w:abstractNumId w:val="47"/>
  </w:num>
  <w:num w:numId="164">
    <w:abstractNumId w:val="47"/>
  </w:num>
  <w:num w:numId="165">
    <w:abstractNumId w:val="21"/>
  </w:num>
  <w:num w:numId="166">
    <w:abstractNumId w:val="18"/>
  </w:num>
  <w:num w:numId="167">
    <w:abstractNumId w:val="28"/>
  </w:num>
  <w:num w:numId="168">
    <w:abstractNumId w:val="42"/>
  </w:num>
  <w:num w:numId="169">
    <w:abstractNumId w:val="98"/>
  </w:num>
  <w:num w:numId="170">
    <w:abstractNumId w:val="132"/>
  </w:num>
  <w:num w:numId="171">
    <w:abstractNumId w:val="75"/>
  </w:num>
  <w:num w:numId="172">
    <w:abstractNumId w:val="26"/>
  </w:num>
  <w:num w:numId="173">
    <w:abstractNumId w:val="35"/>
  </w:num>
  <w:num w:numId="174">
    <w:abstractNumId w:val="90"/>
  </w:num>
  <w:num w:numId="175">
    <w:abstractNumId w:val="41"/>
  </w:num>
  <w:num w:numId="176">
    <w:abstractNumId w:val="47"/>
  </w:num>
  <w:num w:numId="177">
    <w:abstractNumId w:val="47"/>
  </w:num>
  <w:num w:numId="178">
    <w:abstractNumId w:val="47"/>
  </w:num>
  <w:num w:numId="179">
    <w:abstractNumId w:val="47"/>
  </w:num>
  <w:num w:numId="180">
    <w:abstractNumId w:val="47"/>
  </w:num>
  <w:num w:numId="181">
    <w:abstractNumId w:val="34"/>
  </w:num>
  <w:num w:numId="182">
    <w:abstractNumId w:val="34"/>
  </w:num>
  <w:num w:numId="183">
    <w:abstractNumId w:val="36"/>
  </w:num>
  <w:num w:numId="184">
    <w:abstractNumId w:val="31"/>
  </w:num>
  <w:num w:numId="185">
    <w:abstractNumId w:val="43"/>
  </w:num>
  <w:num w:numId="186">
    <w:abstractNumId w:val="80"/>
  </w:num>
  <w:num w:numId="187">
    <w:abstractNumId w:val="111"/>
  </w:num>
  <w:num w:numId="1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07"/>
  </w:num>
  <w:num w:numId="19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36"/>
  </w:num>
  <w:num w:numId="197">
    <w:abstractNumId w:val="36"/>
  </w:num>
  <w:num w:numId="198">
    <w:abstractNumId w:val="36"/>
  </w:num>
  <w:num w:numId="19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52"/>
  </w:num>
  <w:num w:numId="205">
    <w:abstractNumId w:val="36"/>
  </w:num>
  <w:num w:numId="2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36"/>
  </w:num>
  <w:num w:numId="208">
    <w:abstractNumId w:val="36"/>
  </w:num>
  <w:num w:numId="2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36"/>
  </w:num>
  <w:num w:numId="218">
    <w:abstractNumId w:val="69"/>
  </w:num>
  <w:num w:numId="219">
    <w:abstractNumId w:val="141"/>
  </w:num>
  <w:num w:numId="220">
    <w:abstractNumId w:val="8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1">
    <w:abstractNumId w:val="8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" w:hAnsi="Courier" w:hint="default"/>
        </w:rPr>
      </w:lvl>
    </w:lvlOverride>
  </w:num>
  <w:num w:numId="222">
    <w:abstractNumId w:val="8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2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26"/>
  </w:num>
  <w:num w:numId="236">
    <w:abstractNumId w:val="48"/>
  </w:num>
  <w:num w:numId="23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36"/>
  </w:num>
  <w:num w:numId="246">
    <w:abstractNumId w:val="36"/>
  </w:num>
  <w:num w:numId="2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31"/>
  </w:num>
  <w:num w:numId="250">
    <w:abstractNumId w:val="92"/>
  </w:num>
  <w:num w:numId="25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4"/>
  </w:num>
  <w:num w:numId="2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4"/>
  </w:num>
  <w:num w:numId="25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1"/>
  </w:num>
  <w:num w:numId="260">
    <w:abstractNumId w:val="65"/>
  </w:num>
  <w:num w:numId="26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2"/>
  </w:num>
  <w:num w:numId="26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50"/>
  </w:num>
  <w:num w:numId="268">
    <w:abstractNumId w:val="123"/>
  </w:num>
  <w:num w:numId="269">
    <w:abstractNumId w:val="94"/>
  </w:num>
  <w:num w:numId="27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51"/>
  </w:num>
  <w:num w:numId="272">
    <w:abstractNumId w:val="76"/>
  </w:num>
  <w:num w:numId="273">
    <w:abstractNumId w:val="33"/>
  </w:num>
  <w:num w:numId="274">
    <w:abstractNumId w:val="40"/>
  </w:num>
  <w:num w:numId="275">
    <w:abstractNumId w:val="52"/>
  </w:num>
  <w:num w:numId="276">
    <w:abstractNumId w:val="71"/>
  </w:num>
  <w:num w:numId="277">
    <w:abstractNumId w:val="10"/>
  </w:num>
  <w:num w:numId="27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36"/>
  </w:num>
  <w:num w:numId="286">
    <w:abstractNumId w:val="25"/>
  </w:num>
  <w:num w:numId="287">
    <w:abstractNumId w:val="36"/>
    <w:lvlOverride w:ilvl="0">
      <w:startOverride w:val="6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288">
    <w:abstractNumId w:val="83"/>
  </w:num>
  <w:num w:numId="289">
    <w:abstractNumId w:val="151"/>
  </w:num>
  <w:num w:numId="290">
    <w:abstractNumId w:val="62"/>
  </w:num>
  <w:num w:numId="291">
    <w:abstractNumId w:val="120"/>
  </w:num>
  <w:num w:numId="292">
    <w:abstractNumId w:val="58"/>
  </w:num>
  <w:num w:numId="293">
    <w:abstractNumId w:val="121"/>
  </w:num>
  <w:num w:numId="294">
    <w:abstractNumId w:val="53"/>
  </w:num>
  <w:num w:numId="295">
    <w:abstractNumId w:val="133"/>
  </w:num>
  <w:num w:numId="296">
    <w:abstractNumId w:val="44"/>
  </w:num>
  <w:num w:numId="297">
    <w:abstractNumId w:val="81"/>
  </w:num>
  <w:num w:numId="298">
    <w:abstractNumId w:val="128"/>
  </w:num>
  <w:num w:numId="2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7"/>
  </w:num>
  <w:num w:numId="301">
    <w:abstractNumId w:val="145"/>
  </w:num>
  <w:num w:numId="302">
    <w:abstractNumId w:val="93"/>
  </w:num>
  <w:num w:numId="303">
    <w:abstractNumId w:val="102"/>
  </w:num>
  <w:num w:numId="304">
    <w:abstractNumId w:val="38"/>
  </w:num>
  <w:num w:numId="305">
    <w:abstractNumId w:val="78"/>
  </w:num>
  <w:num w:numId="306">
    <w:abstractNumId w:val="129"/>
  </w:num>
  <w:num w:numId="30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87"/>
  </w:num>
  <w:num w:numId="309">
    <w:abstractNumId w:val="63"/>
  </w:num>
  <w:num w:numId="310">
    <w:abstractNumId w:val="144"/>
  </w:num>
  <w:num w:numId="311">
    <w:abstractNumId w:val="57"/>
  </w:num>
  <w:num w:numId="312">
    <w:abstractNumId w:val="49"/>
  </w:num>
  <w:num w:numId="313">
    <w:abstractNumId w:val="153"/>
  </w:num>
  <w:num w:numId="314">
    <w:abstractNumId w:val="149"/>
  </w:num>
  <w:num w:numId="315">
    <w:abstractNumId w:val="22"/>
  </w:num>
  <w:num w:numId="3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18"/>
  </w:num>
  <w:num w:numId="319">
    <w:abstractNumId w:val="60"/>
  </w:num>
  <w:num w:numId="320">
    <w:abstractNumId w:val="9"/>
  </w:num>
  <w:num w:numId="321">
    <w:abstractNumId w:val="117"/>
  </w:num>
  <w:num w:numId="3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36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325">
    <w:abstractNumId w:val="97"/>
  </w:num>
  <w:num w:numId="326">
    <w:abstractNumId w:val="6"/>
  </w:num>
  <w:num w:numId="327">
    <w:abstractNumId w:val="4"/>
  </w:num>
  <w:num w:numId="328">
    <w:abstractNumId w:val="3"/>
  </w:num>
  <w:num w:numId="329">
    <w:abstractNumId w:val="2"/>
  </w:num>
  <w:num w:numId="330">
    <w:abstractNumId w:val="1"/>
  </w:num>
  <w:num w:numId="331">
    <w:abstractNumId w:val="5"/>
  </w:num>
  <w:num w:numId="332">
    <w:abstractNumId w:val="0"/>
  </w:num>
  <w:num w:numId="333">
    <w:abstractNumId w:val="36"/>
  </w:num>
  <w:num w:numId="334">
    <w:abstractNumId w:val="36"/>
  </w:num>
  <w:num w:numId="335">
    <w:abstractNumId w:val="36"/>
  </w:num>
  <w:num w:numId="336">
    <w:abstractNumId w:val="36"/>
  </w:num>
  <w:num w:numId="337">
    <w:abstractNumId w:val="36"/>
  </w:num>
  <w:num w:numId="338">
    <w:abstractNumId w:val="36"/>
  </w:num>
  <w:num w:numId="339">
    <w:abstractNumId w:val="36"/>
  </w:num>
  <w:num w:numId="340">
    <w:abstractNumId w:val="36"/>
  </w:num>
  <w:num w:numId="34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84"/>
  </w:num>
  <w:num w:numId="347">
    <w:abstractNumId w:val="103"/>
  </w:num>
  <w:num w:numId="34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61"/>
  </w:num>
  <w:num w:numId="35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24"/>
  </w:num>
  <w:num w:numId="354">
    <w:abstractNumId w:val="119"/>
  </w:num>
  <w:num w:numId="355">
    <w:abstractNumId w:val="66"/>
  </w:num>
  <w:num w:numId="356">
    <w:abstractNumId w:val="134"/>
  </w:num>
  <w:num w:numId="357">
    <w:abstractNumId w:val="45"/>
  </w:num>
  <w:num w:numId="358">
    <w:abstractNumId w:val="69"/>
  </w:num>
  <w:num w:numId="359">
    <w:abstractNumId w:val="127"/>
  </w:num>
  <w:num w:numId="36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96"/>
  </w:num>
  <w:num w:numId="364">
    <w:abstractNumId w:val="29"/>
  </w:num>
  <w:num w:numId="365">
    <w:abstractNumId w:val="139"/>
  </w:num>
  <w:num w:numId="366">
    <w:abstractNumId w:val="73"/>
  </w:num>
  <w:num w:numId="3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34"/>
  </w:num>
  <w:num w:numId="369">
    <w:abstractNumId w:val="34"/>
  </w:num>
  <w:num w:numId="37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82"/>
  </w:num>
  <w:num w:numId="377">
    <w:abstractNumId w:val="59"/>
  </w:num>
  <w:num w:numId="378">
    <w:abstractNumId w:val="72"/>
  </w:num>
  <w:num w:numId="37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147"/>
  </w:num>
  <w:num w:numId="382">
    <w:abstractNumId w:val="86"/>
  </w:num>
  <w:num w:numId="383">
    <w:abstractNumId w:val="100"/>
  </w:num>
  <w:num w:numId="384">
    <w:abstractNumId w:val="27"/>
  </w:num>
  <w:num w:numId="385">
    <w:abstractNumId w:val="36"/>
  </w:num>
  <w:num w:numId="386">
    <w:abstractNumId w:val="36"/>
  </w:num>
  <w:num w:numId="387">
    <w:abstractNumId w:val="36"/>
  </w:num>
  <w:numIdMacAtCleanup w:val="3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48"/>
    <w:rsid w:val="000007B5"/>
    <w:rsid w:val="00000A35"/>
    <w:rsid w:val="00000DDF"/>
    <w:rsid w:val="00001310"/>
    <w:rsid w:val="00001351"/>
    <w:rsid w:val="00001390"/>
    <w:rsid w:val="000030BC"/>
    <w:rsid w:val="00003134"/>
    <w:rsid w:val="00003459"/>
    <w:rsid w:val="00003ACE"/>
    <w:rsid w:val="00003AE0"/>
    <w:rsid w:val="00003F0F"/>
    <w:rsid w:val="00004523"/>
    <w:rsid w:val="00004741"/>
    <w:rsid w:val="0000572C"/>
    <w:rsid w:val="00005992"/>
    <w:rsid w:val="00006653"/>
    <w:rsid w:val="00007181"/>
    <w:rsid w:val="00007C8F"/>
    <w:rsid w:val="0001009B"/>
    <w:rsid w:val="00010DB4"/>
    <w:rsid w:val="0001102D"/>
    <w:rsid w:val="00011062"/>
    <w:rsid w:val="000117F4"/>
    <w:rsid w:val="00012D62"/>
    <w:rsid w:val="00012F84"/>
    <w:rsid w:val="00013386"/>
    <w:rsid w:val="0001352F"/>
    <w:rsid w:val="000135F3"/>
    <w:rsid w:val="00013EB6"/>
    <w:rsid w:val="0001458B"/>
    <w:rsid w:val="0001475F"/>
    <w:rsid w:val="00014F52"/>
    <w:rsid w:val="00015448"/>
    <w:rsid w:val="000158FB"/>
    <w:rsid w:val="00015F33"/>
    <w:rsid w:val="00015FED"/>
    <w:rsid w:val="0001609B"/>
    <w:rsid w:val="00016134"/>
    <w:rsid w:val="00016850"/>
    <w:rsid w:val="00016D06"/>
    <w:rsid w:val="00016EE8"/>
    <w:rsid w:val="0001797A"/>
    <w:rsid w:val="00017E18"/>
    <w:rsid w:val="00020478"/>
    <w:rsid w:val="00020DB8"/>
    <w:rsid w:val="00020FD2"/>
    <w:rsid w:val="000222D6"/>
    <w:rsid w:val="0002281C"/>
    <w:rsid w:val="0002290A"/>
    <w:rsid w:val="00023049"/>
    <w:rsid w:val="0002323E"/>
    <w:rsid w:val="000232D8"/>
    <w:rsid w:val="00023758"/>
    <w:rsid w:val="00023B32"/>
    <w:rsid w:val="00024456"/>
    <w:rsid w:val="00024722"/>
    <w:rsid w:val="0002593B"/>
    <w:rsid w:val="000264C1"/>
    <w:rsid w:val="0002653C"/>
    <w:rsid w:val="000266D3"/>
    <w:rsid w:val="00026E8B"/>
    <w:rsid w:val="000277C0"/>
    <w:rsid w:val="00027AF8"/>
    <w:rsid w:val="00027F82"/>
    <w:rsid w:val="000304CC"/>
    <w:rsid w:val="00030BAF"/>
    <w:rsid w:val="0003143D"/>
    <w:rsid w:val="00032437"/>
    <w:rsid w:val="00032846"/>
    <w:rsid w:val="00033020"/>
    <w:rsid w:val="000336A7"/>
    <w:rsid w:val="000337A1"/>
    <w:rsid w:val="00033C2B"/>
    <w:rsid w:val="00033C90"/>
    <w:rsid w:val="00035717"/>
    <w:rsid w:val="00035980"/>
    <w:rsid w:val="00035A32"/>
    <w:rsid w:val="00035B96"/>
    <w:rsid w:val="00036C41"/>
    <w:rsid w:val="000370EA"/>
    <w:rsid w:val="00037DCA"/>
    <w:rsid w:val="00037F13"/>
    <w:rsid w:val="0004011C"/>
    <w:rsid w:val="00040F87"/>
    <w:rsid w:val="0004206F"/>
    <w:rsid w:val="00042195"/>
    <w:rsid w:val="000421D7"/>
    <w:rsid w:val="000430DB"/>
    <w:rsid w:val="00043704"/>
    <w:rsid w:val="0004443B"/>
    <w:rsid w:val="00044494"/>
    <w:rsid w:val="0004463E"/>
    <w:rsid w:val="00046BA7"/>
    <w:rsid w:val="00047719"/>
    <w:rsid w:val="00047E94"/>
    <w:rsid w:val="000502CF"/>
    <w:rsid w:val="0005172E"/>
    <w:rsid w:val="00052052"/>
    <w:rsid w:val="000524B4"/>
    <w:rsid w:val="00052BC9"/>
    <w:rsid w:val="00052CDA"/>
    <w:rsid w:val="00052D0F"/>
    <w:rsid w:val="00052FE8"/>
    <w:rsid w:val="00054D50"/>
    <w:rsid w:val="0005517C"/>
    <w:rsid w:val="00056388"/>
    <w:rsid w:val="0005674A"/>
    <w:rsid w:val="00057480"/>
    <w:rsid w:val="00057B25"/>
    <w:rsid w:val="000609E0"/>
    <w:rsid w:val="0006139F"/>
    <w:rsid w:val="000614D9"/>
    <w:rsid w:val="000619E2"/>
    <w:rsid w:val="00062841"/>
    <w:rsid w:val="00062E51"/>
    <w:rsid w:val="00063A74"/>
    <w:rsid w:val="00063FF8"/>
    <w:rsid w:val="0006432D"/>
    <w:rsid w:val="0006435A"/>
    <w:rsid w:val="000644B1"/>
    <w:rsid w:val="000646CD"/>
    <w:rsid w:val="00065C2D"/>
    <w:rsid w:val="0006655D"/>
    <w:rsid w:val="00067341"/>
    <w:rsid w:val="0006740E"/>
    <w:rsid w:val="00067430"/>
    <w:rsid w:val="00067F7B"/>
    <w:rsid w:val="0007095F"/>
    <w:rsid w:val="00070DE4"/>
    <w:rsid w:val="00071126"/>
    <w:rsid w:val="00071580"/>
    <w:rsid w:val="0007178B"/>
    <w:rsid w:val="00071A7A"/>
    <w:rsid w:val="00071AE2"/>
    <w:rsid w:val="00071BDE"/>
    <w:rsid w:val="0007257C"/>
    <w:rsid w:val="000726A5"/>
    <w:rsid w:val="000730D0"/>
    <w:rsid w:val="00073279"/>
    <w:rsid w:val="00073F17"/>
    <w:rsid w:val="00073FDC"/>
    <w:rsid w:val="0007412F"/>
    <w:rsid w:val="000741FE"/>
    <w:rsid w:val="00074DA6"/>
    <w:rsid w:val="00075985"/>
    <w:rsid w:val="00076A87"/>
    <w:rsid w:val="00077B8B"/>
    <w:rsid w:val="00077DCD"/>
    <w:rsid w:val="0008050E"/>
    <w:rsid w:val="000810E3"/>
    <w:rsid w:val="0008136A"/>
    <w:rsid w:val="00081C5C"/>
    <w:rsid w:val="00082111"/>
    <w:rsid w:val="0008221A"/>
    <w:rsid w:val="000822B2"/>
    <w:rsid w:val="000824F0"/>
    <w:rsid w:val="000825F6"/>
    <w:rsid w:val="0008302D"/>
    <w:rsid w:val="0008328C"/>
    <w:rsid w:val="00083632"/>
    <w:rsid w:val="00084590"/>
    <w:rsid w:val="000849D7"/>
    <w:rsid w:val="00084FA0"/>
    <w:rsid w:val="000853E4"/>
    <w:rsid w:val="00086B79"/>
    <w:rsid w:val="00086B83"/>
    <w:rsid w:val="00087CF8"/>
    <w:rsid w:val="00091124"/>
    <w:rsid w:val="00091483"/>
    <w:rsid w:val="000918F6"/>
    <w:rsid w:val="00091E8D"/>
    <w:rsid w:val="000923F6"/>
    <w:rsid w:val="00092570"/>
    <w:rsid w:val="00092659"/>
    <w:rsid w:val="00092737"/>
    <w:rsid w:val="0009296F"/>
    <w:rsid w:val="00092F26"/>
    <w:rsid w:val="00093965"/>
    <w:rsid w:val="00096008"/>
    <w:rsid w:val="00096170"/>
    <w:rsid w:val="00096FDB"/>
    <w:rsid w:val="00097C10"/>
    <w:rsid w:val="00097F3F"/>
    <w:rsid w:val="000A01EB"/>
    <w:rsid w:val="000A1053"/>
    <w:rsid w:val="000A1337"/>
    <w:rsid w:val="000A1AEA"/>
    <w:rsid w:val="000A1F71"/>
    <w:rsid w:val="000A232D"/>
    <w:rsid w:val="000A2408"/>
    <w:rsid w:val="000A253D"/>
    <w:rsid w:val="000A2C07"/>
    <w:rsid w:val="000A3863"/>
    <w:rsid w:val="000A4511"/>
    <w:rsid w:val="000A4C4D"/>
    <w:rsid w:val="000A4CC4"/>
    <w:rsid w:val="000A52BF"/>
    <w:rsid w:val="000A58C3"/>
    <w:rsid w:val="000A66D6"/>
    <w:rsid w:val="000A677D"/>
    <w:rsid w:val="000A6C84"/>
    <w:rsid w:val="000A76C9"/>
    <w:rsid w:val="000A781C"/>
    <w:rsid w:val="000B0771"/>
    <w:rsid w:val="000B11C2"/>
    <w:rsid w:val="000B1AF5"/>
    <w:rsid w:val="000B2348"/>
    <w:rsid w:val="000B25B3"/>
    <w:rsid w:val="000B3883"/>
    <w:rsid w:val="000B389D"/>
    <w:rsid w:val="000B3A38"/>
    <w:rsid w:val="000B3BB8"/>
    <w:rsid w:val="000B57C0"/>
    <w:rsid w:val="000B5C77"/>
    <w:rsid w:val="000B5E1B"/>
    <w:rsid w:val="000B6AEF"/>
    <w:rsid w:val="000B6C45"/>
    <w:rsid w:val="000B70F5"/>
    <w:rsid w:val="000B7288"/>
    <w:rsid w:val="000B7E09"/>
    <w:rsid w:val="000C138D"/>
    <w:rsid w:val="000C2A11"/>
    <w:rsid w:val="000C3443"/>
    <w:rsid w:val="000C3854"/>
    <w:rsid w:val="000C47DC"/>
    <w:rsid w:val="000C4873"/>
    <w:rsid w:val="000C4991"/>
    <w:rsid w:val="000C49E2"/>
    <w:rsid w:val="000C4C99"/>
    <w:rsid w:val="000C4EEF"/>
    <w:rsid w:val="000C4FBE"/>
    <w:rsid w:val="000C5F67"/>
    <w:rsid w:val="000C6761"/>
    <w:rsid w:val="000C71B1"/>
    <w:rsid w:val="000C73D1"/>
    <w:rsid w:val="000C7838"/>
    <w:rsid w:val="000D1B46"/>
    <w:rsid w:val="000D29E8"/>
    <w:rsid w:val="000D3206"/>
    <w:rsid w:val="000D3763"/>
    <w:rsid w:val="000D3C1E"/>
    <w:rsid w:val="000D4CF0"/>
    <w:rsid w:val="000D55AB"/>
    <w:rsid w:val="000D639C"/>
    <w:rsid w:val="000D6AA5"/>
    <w:rsid w:val="000D6B9B"/>
    <w:rsid w:val="000D6C1D"/>
    <w:rsid w:val="000D6E8B"/>
    <w:rsid w:val="000D709A"/>
    <w:rsid w:val="000D7650"/>
    <w:rsid w:val="000D767D"/>
    <w:rsid w:val="000D7E1A"/>
    <w:rsid w:val="000D7EA6"/>
    <w:rsid w:val="000E02C8"/>
    <w:rsid w:val="000E17F6"/>
    <w:rsid w:val="000E19E4"/>
    <w:rsid w:val="000E2410"/>
    <w:rsid w:val="000E2FAE"/>
    <w:rsid w:val="000E318B"/>
    <w:rsid w:val="000E3212"/>
    <w:rsid w:val="000E37A6"/>
    <w:rsid w:val="000E445F"/>
    <w:rsid w:val="000E4808"/>
    <w:rsid w:val="000E5A33"/>
    <w:rsid w:val="000E635A"/>
    <w:rsid w:val="000E660F"/>
    <w:rsid w:val="000E68C8"/>
    <w:rsid w:val="000E7432"/>
    <w:rsid w:val="000E789B"/>
    <w:rsid w:val="000E7906"/>
    <w:rsid w:val="000E7991"/>
    <w:rsid w:val="000E7EB1"/>
    <w:rsid w:val="000F10AA"/>
    <w:rsid w:val="000F2092"/>
    <w:rsid w:val="000F21A6"/>
    <w:rsid w:val="000F248C"/>
    <w:rsid w:val="000F31CA"/>
    <w:rsid w:val="000F3B63"/>
    <w:rsid w:val="000F4150"/>
    <w:rsid w:val="000F457F"/>
    <w:rsid w:val="000F47AE"/>
    <w:rsid w:val="000F54BA"/>
    <w:rsid w:val="000F5986"/>
    <w:rsid w:val="000F5E5C"/>
    <w:rsid w:val="000F7817"/>
    <w:rsid w:val="000F7F6E"/>
    <w:rsid w:val="0010067C"/>
    <w:rsid w:val="0010071D"/>
    <w:rsid w:val="001009E4"/>
    <w:rsid w:val="00101DFE"/>
    <w:rsid w:val="00101E4B"/>
    <w:rsid w:val="00102174"/>
    <w:rsid w:val="00104323"/>
    <w:rsid w:val="0010442D"/>
    <w:rsid w:val="00104464"/>
    <w:rsid w:val="0010488E"/>
    <w:rsid w:val="00104A04"/>
    <w:rsid w:val="00104BBF"/>
    <w:rsid w:val="00104F95"/>
    <w:rsid w:val="001057D3"/>
    <w:rsid w:val="00105BDC"/>
    <w:rsid w:val="00106F83"/>
    <w:rsid w:val="0010751F"/>
    <w:rsid w:val="00107F80"/>
    <w:rsid w:val="00110124"/>
    <w:rsid w:val="00110C02"/>
    <w:rsid w:val="00110D1D"/>
    <w:rsid w:val="0011155B"/>
    <w:rsid w:val="00111566"/>
    <w:rsid w:val="001116C6"/>
    <w:rsid w:val="001118E8"/>
    <w:rsid w:val="00111963"/>
    <w:rsid w:val="00111981"/>
    <w:rsid w:val="00111ABA"/>
    <w:rsid w:val="001124EB"/>
    <w:rsid w:val="0011338B"/>
    <w:rsid w:val="00113AE7"/>
    <w:rsid w:val="00113FDD"/>
    <w:rsid w:val="00114487"/>
    <w:rsid w:val="001144B5"/>
    <w:rsid w:val="0011460B"/>
    <w:rsid w:val="001146A5"/>
    <w:rsid w:val="001146B0"/>
    <w:rsid w:val="00114FAD"/>
    <w:rsid w:val="0011516D"/>
    <w:rsid w:val="00115A1F"/>
    <w:rsid w:val="0011631F"/>
    <w:rsid w:val="00116D9D"/>
    <w:rsid w:val="0011748D"/>
    <w:rsid w:val="00117A0E"/>
    <w:rsid w:val="00117A97"/>
    <w:rsid w:val="00117E41"/>
    <w:rsid w:val="00120809"/>
    <w:rsid w:val="00121348"/>
    <w:rsid w:val="00121353"/>
    <w:rsid w:val="00121EBA"/>
    <w:rsid w:val="001230E5"/>
    <w:rsid w:val="00123D97"/>
    <w:rsid w:val="00123E41"/>
    <w:rsid w:val="00124560"/>
    <w:rsid w:val="001248C4"/>
    <w:rsid w:val="00125537"/>
    <w:rsid w:val="00126285"/>
    <w:rsid w:val="00126C2F"/>
    <w:rsid w:val="001273E3"/>
    <w:rsid w:val="00130F49"/>
    <w:rsid w:val="0013140A"/>
    <w:rsid w:val="00132874"/>
    <w:rsid w:val="00132C30"/>
    <w:rsid w:val="00133161"/>
    <w:rsid w:val="001333CE"/>
    <w:rsid w:val="001344B4"/>
    <w:rsid w:val="00135956"/>
    <w:rsid w:val="001365B9"/>
    <w:rsid w:val="00136AEE"/>
    <w:rsid w:val="001407D9"/>
    <w:rsid w:val="001407E4"/>
    <w:rsid w:val="00140BC5"/>
    <w:rsid w:val="00140E7E"/>
    <w:rsid w:val="00141264"/>
    <w:rsid w:val="001420D6"/>
    <w:rsid w:val="00142E78"/>
    <w:rsid w:val="0014325F"/>
    <w:rsid w:val="00143775"/>
    <w:rsid w:val="00143917"/>
    <w:rsid w:val="00143984"/>
    <w:rsid w:val="001443F9"/>
    <w:rsid w:val="00144F85"/>
    <w:rsid w:val="00146897"/>
    <w:rsid w:val="00146A02"/>
    <w:rsid w:val="00146FB4"/>
    <w:rsid w:val="00147AE0"/>
    <w:rsid w:val="00147EB9"/>
    <w:rsid w:val="0015013C"/>
    <w:rsid w:val="001503BD"/>
    <w:rsid w:val="00150506"/>
    <w:rsid w:val="00150DFB"/>
    <w:rsid w:val="00151105"/>
    <w:rsid w:val="00151A3D"/>
    <w:rsid w:val="00151AA4"/>
    <w:rsid w:val="00153956"/>
    <w:rsid w:val="00153E59"/>
    <w:rsid w:val="00154094"/>
    <w:rsid w:val="00154D8F"/>
    <w:rsid w:val="00155935"/>
    <w:rsid w:val="00155949"/>
    <w:rsid w:val="00155AF2"/>
    <w:rsid w:val="00155F65"/>
    <w:rsid w:val="00156BE2"/>
    <w:rsid w:val="001577A5"/>
    <w:rsid w:val="00157F91"/>
    <w:rsid w:val="00157F96"/>
    <w:rsid w:val="00160225"/>
    <w:rsid w:val="00160333"/>
    <w:rsid w:val="00160E40"/>
    <w:rsid w:val="0016101A"/>
    <w:rsid w:val="001614A9"/>
    <w:rsid w:val="001615D0"/>
    <w:rsid w:val="00161A47"/>
    <w:rsid w:val="00162328"/>
    <w:rsid w:val="001630F3"/>
    <w:rsid w:val="001636F2"/>
    <w:rsid w:val="00163AAD"/>
    <w:rsid w:val="00163DB1"/>
    <w:rsid w:val="0016422D"/>
    <w:rsid w:val="00164264"/>
    <w:rsid w:val="00164561"/>
    <w:rsid w:val="0016491E"/>
    <w:rsid w:val="001655AD"/>
    <w:rsid w:val="0016586F"/>
    <w:rsid w:val="0017017E"/>
    <w:rsid w:val="001702C7"/>
    <w:rsid w:val="0017048A"/>
    <w:rsid w:val="001704F3"/>
    <w:rsid w:val="00170F11"/>
    <w:rsid w:val="00171132"/>
    <w:rsid w:val="001717B5"/>
    <w:rsid w:val="00172276"/>
    <w:rsid w:val="001733B6"/>
    <w:rsid w:val="00173716"/>
    <w:rsid w:val="001738DF"/>
    <w:rsid w:val="001739FA"/>
    <w:rsid w:val="00174465"/>
    <w:rsid w:val="001746EA"/>
    <w:rsid w:val="00174700"/>
    <w:rsid w:val="00174B4C"/>
    <w:rsid w:val="00176190"/>
    <w:rsid w:val="001761EA"/>
    <w:rsid w:val="00182DAB"/>
    <w:rsid w:val="0018312F"/>
    <w:rsid w:val="00184A44"/>
    <w:rsid w:val="00185A70"/>
    <w:rsid w:val="0018622C"/>
    <w:rsid w:val="00186675"/>
    <w:rsid w:val="0018685B"/>
    <w:rsid w:val="00187606"/>
    <w:rsid w:val="00187A52"/>
    <w:rsid w:val="001903F9"/>
    <w:rsid w:val="001907A6"/>
    <w:rsid w:val="001909B7"/>
    <w:rsid w:val="00190D3A"/>
    <w:rsid w:val="001913D0"/>
    <w:rsid w:val="00191633"/>
    <w:rsid w:val="00191D99"/>
    <w:rsid w:val="00191ECA"/>
    <w:rsid w:val="00191FC4"/>
    <w:rsid w:val="00192E13"/>
    <w:rsid w:val="00193059"/>
    <w:rsid w:val="001932D9"/>
    <w:rsid w:val="001938B5"/>
    <w:rsid w:val="00194795"/>
    <w:rsid w:val="001957DE"/>
    <w:rsid w:val="001959D4"/>
    <w:rsid w:val="0019603A"/>
    <w:rsid w:val="00196617"/>
    <w:rsid w:val="00196705"/>
    <w:rsid w:val="00196871"/>
    <w:rsid w:val="00196E48"/>
    <w:rsid w:val="00197091"/>
    <w:rsid w:val="00197A68"/>
    <w:rsid w:val="00197C08"/>
    <w:rsid w:val="001A0AD2"/>
    <w:rsid w:val="001A0B0F"/>
    <w:rsid w:val="001A0EFD"/>
    <w:rsid w:val="001A13E4"/>
    <w:rsid w:val="001A1431"/>
    <w:rsid w:val="001A1822"/>
    <w:rsid w:val="001A192B"/>
    <w:rsid w:val="001A1DEC"/>
    <w:rsid w:val="001A2515"/>
    <w:rsid w:val="001A254F"/>
    <w:rsid w:val="001A27D8"/>
    <w:rsid w:val="001A358C"/>
    <w:rsid w:val="001A3878"/>
    <w:rsid w:val="001A3E77"/>
    <w:rsid w:val="001A40DA"/>
    <w:rsid w:val="001A4679"/>
    <w:rsid w:val="001A5609"/>
    <w:rsid w:val="001A580D"/>
    <w:rsid w:val="001A5A74"/>
    <w:rsid w:val="001A650A"/>
    <w:rsid w:val="001A6694"/>
    <w:rsid w:val="001A6931"/>
    <w:rsid w:val="001A7051"/>
    <w:rsid w:val="001A7443"/>
    <w:rsid w:val="001A79B8"/>
    <w:rsid w:val="001A7C7E"/>
    <w:rsid w:val="001A7CC5"/>
    <w:rsid w:val="001A7E01"/>
    <w:rsid w:val="001B0CFE"/>
    <w:rsid w:val="001B3039"/>
    <w:rsid w:val="001B321B"/>
    <w:rsid w:val="001B35BF"/>
    <w:rsid w:val="001B3D7F"/>
    <w:rsid w:val="001B4430"/>
    <w:rsid w:val="001B4486"/>
    <w:rsid w:val="001B4A11"/>
    <w:rsid w:val="001B4B41"/>
    <w:rsid w:val="001B4D2C"/>
    <w:rsid w:val="001B5493"/>
    <w:rsid w:val="001B5761"/>
    <w:rsid w:val="001B6165"/>
    <w:rsid w:val="001B6381"/>
    <w:rsid w:val="001B6FB7"/>
    <w:rsid w:val="001B7321"/>
    <w:rsid w:val="001B7B64"/>
    <w:rsid w:val="001B7DF5"/>
    <w:rsid w:val="001C0247"/>
    <w:rsid w:val="001C0D31"/>
    <w:rsid w:val="001C0E8A"/>
    <w:rsid w:val="001C0E9A"/>
    <w:rsid w:val="001C16D4"/>
    <w:rsid w:val="001C1A6F"/>
    <w:rsid w:val="001C247C"/>
    <w:rsid w:val="001C2838"/>
    <w:rsid w:val="001C3FA2"/>
    <w:rsid w:val="001C4A7C"/>
    <w:rsid w:val="001C4FA2"/>
    <w:rsid w:val="001C509B"/>
    <w:rsid w:val="001C537D"/>
    <w:rsid w:val="001C54BA"/>
    <w:rsid w:val="001C61CF"/>
    <w:rsid w:val="001C6354"/>
    <w:rsid w:val="001C6FF2"/>
    <w:rsid w:val="001C758B"/>
    <w:rsid w:val="001C7B1E"/>
    <w:rsid w:val="001C7CA6"/>
    <w:rsid w:val="001D0280"/>
    <w:rsid w:val="001D09C2"/>
    <w:rsid w:val="001D14EB"/>
    <w:rsid w:val="001D18D0"/>
    <w:rsid w:val="001D1C31"/>
    <w:rsid w:val="001D1FC5"/>
    <w:rsid w:val="001D20FB"/>
    <w:rsid w:val="001D2253"/>
    <w:rsid w:val="001D281E"/>
    <w:rsid w:val="001D2F40"/>
    <w:rsid w:val="001D383F"/>
    <w:rsid w:val="001D3BC0"/>
    <w:rsid w:val="001D3F05"/>
    <w:rsid w:val="001D40BB"/>
    <w:rsid w:val="001D5383"/>
    <w:rsid w:val="001D5685"/>
    <w:rsid w:val="001D56E9"/>
    <w:rsid w:val="001D5CA3"/>
    <w:rsid w:val="001D5D8C"/>
    <w:rsid w:val="001D7E7C"/>
    <w:rsid w:val="001E0B91"/>
    <w:rsid w:val="001E0C7E"/>
    <w:rsid w:val="001E10B3"/>
    <w:rsid w:val="001E166B"/>
    <w:rsid w:val="001E1C0D"/>
    <w:rsid w:val="001E1EF6"/>
    <w:rsid w:val="001E2336"/>
    <w:rsid w:val="001E326C"/>
    <w:rsid w:val="001E4673"/>
    <w:rsid w:val="001E5039"/>
    <w:rsid w:val="001E5940"/>
    <w:rsid w:val="001E660E"/>
    <w:rsid w:val="001E6642"/>
    <w:rsid w:val="001E6C52"/>
    <w:rsid w:val="001E71CD"/>
    <w:rsid w:val="001E732D"/>
    <w:rsid w:val="001E79C4"/>
    <w:rsid w:val="001E7E81"/>
    <w:rsid w:val="001F00C7"/>
    <w:rsid w:val="001F01CB"/>
    <w:rsid w:val="001F0A3C"/>
    <w:rsid w:val="001F0EB3"/>
    <w:rsid w:val="001F298E"/>
    <w:rsid w:val="001F3A16"/>
    <w:rsid w:val="001F46E7"/>
    <w:rsid w:val="001F51B7"/>
    <w:rsid w:val="001F6390"/>
    <w:rsid w:val="001F6AE7"/>
    <w:rsid w:val="001F6F96"/>
    <w:rsid w:val="001F7257"/>
    <w:rsid w:val="001F7436"/>
    <w:rsid w:val="001F796C"/>
    <w:rsid w:val="001F7BC9"/>
    <w:rsid w:val="0020063D"/>
    <w:rsid w:val="002007B6"/>
    <w:rsid w:val="00200B6D"/>
    <w:rsid w:val="00200CA8"/>
    <w:rsid w:val="00202307"/>
    <w:rsid w:val="00203411"/>
    <w:rsid w:val="00203855"/>
    <w:rsid w:val="00203D6E"/>
    <w:rsid w:val="00204B9E"/>
    <w:rsid w:val="002052C6"/>
    <w:rsid w:val="00205781"/>
    <w:rsid w:val="00205DCD"/>
    <w:rsid w:val="0020627C"/>
    <w:rsid w:val="00206E94"/>
    <w:rsid w:val="002074F1"/>
    <w:rsid w:val="00207D69"/>
    <w:rsid w:val="00207DD5"/>
    <w:rsid w:val="00210215"/>
    <w:rsid w:val="002103D1"/>
    <w:rsid w:val="002109F0"/>
    <w:rsid w:val="00210C65"/>
    <w:rsid w:val="00210D2A"/>
    <w:rsid w:val="00211B77"/>
    <w:rsid w:val="00211DB7"/>
    <w:rsid w:val="002129DC"/>
    <w:rsid w:val="00212CCF"/>
    <w:rsid w:val="0021315B"/>
    <w:rsid w:val="00213BFC"/>
    <w:rsid w:val="00213FB0"/>
    <w:rsid w:val="0021450A"/>
    <w:rsid w:val="00215EAE"/>
    <w:rsid w:val="00216404"/>
    <w:rsid w:val="00216409"/>
    <w:rsid w:val="00217B0B"/>
    <w:rsid w:val="0022022A"/>
    <w:rsid w:val="0022106E"/>
    <w:rsid w:val="002210D2"/>
    <w:rsid w:val="0022110F"/>
    <w:rsid w:val="00222B0A"/>
    <w:rsid w:val="00222B92"/>
    <w:rsid w:val="002231E4"/>
    <w:rsid w:val="00223495"/>
    <w:rsid w:val="00223BAC"/>
    <w:rsid w:val="00224059"/>
    <w:rsid w:val="00224471"/>
    <w:rsid w:val="002245CA"/>
    <w:rsid w:val="00224725"/>
    <w:rsid w:val="00224E3F"/>
    <w:rsid w:val="0022641E"/>
    <w:rsid w:val="0022665D"/>
    <w:rsid w:val="00226904"/>
    <w:rsid w:val="00226F09"/>
    <w:rsid w:val="00226F33"/>
    <w:rsid w:val="00226FF5"/>
    <w:rsid w:val="00227D7A"/>
    <w:rsid w:val="002306C7"/>
    <w:rsid w:val="002312C0"/>
    <w:rsid w:val="0023180C"/>
    <w:rsid w:val="00231A42"/>
    <w:rsid w:val="00232209"/>
    <w:rsid w:val="00232255"/>
    <w:rsid w:val="002333AF"/>
    <w:rsid w:val="002333BB"/>
    <w:rsid w:val="002340AC"/>
    <w:rsid w:val="0023456F"/>
    <w:rsid w:val="00234A69"/>
    <w:rsid w:val="00234D04"/>
    <w:rsid w:val="00235D22"/>
    <w:rsid w:val="00235FEF"/>
    <w:rsid w:val="002360F1"/>
    <w:rsid w:val="002361B8"/>
    <w:rsid w:val="0023673F"/>
    <w:rsid w:val="002373DA"/>
    <w:rsid w:val="002374BA"/>
    <w:rsid w:val="00237610"/>
    <w:rsid w:val="00237806"/>
    <w:rsid w:val="00237AB7"/>
    <w:rsid w:val="00237DD6"/>
    <w:rsid w:val="002418C4"/>
    <w:rsid w:val="00241AD5"/>
    <w:rsid w:val="00241D27"/>
    <w:rsid w:val="00243578"/>
    <w:rsid w:val="00243611"/>
    <w:rsid w:val="00243F38"/>
    <w:rsid w:val="0024428D"/>
    <w:rsid w:val="002449DE"/>
    <w:rsid w:val="00244D7B"/>
    <w:rsid w:val="0024505E"/>
    <w:rsid w:val="00245113"/>
    <w:rsid w:val="002454A7"/>
    <w:rsid w:val="00245F1B"/>
    <w:rsid w:val="00246367"/>
    <w:rsid w:val="002475E0"/>
    <w:rsid w:val="00247A02"/>
    <w:rsid w:val="00251151"/>
    <w:rsid w:val="002529E9"/>
    <w:rsid w:val="0025305F"/>
    <w:rsid w:val="00253E0A"/>
    <w:rsid w:val="00254586"/>
    <w:rsid w:val="002554DD"/>
    <w:rsid w:val="002555B3"/>
    <w:rsid w:val="00255A93"/>
    <w:rsid w:val="00255AA0"/>
    <w:rsid w:val="00255E78"/>
    <w:rsid w:val="00256859"/>
    <w:rsid w:val="00257212"/>
    <w:rsid w:val="002573F6"/>
    <w:rsid w:val="00257A3F"/>
    <w:rsid w:val="00257D2E"/>
    <w:rsid w:val="00260982"/>
    <w:rsid w:val="002609C2"/>
    <w:rsid w:val="00260C10"/>
    <w:rsid w:val="00260D83"/>
    <w:rsid w:val="00260DAD"/>
    <w:rsid w:val="00261450"/>
    <w:rsid w:val="00261623"/>
    <w:rsid w:val="00261D1E"/>
    <w:rsid w:val="00261E36"/>
    <w:rsid w:val="00263292"/>
    <w:rsid w:val="002632EB"/>
    <w:rsid w:val="00263651"/>
    <w:rsid w:val="0026392D"/>
    <w:rsid w:val="00263E45"/>
    <w:rsid w:val="0026433B"/>
    <w:rsid w:val="00264ABC"/>
    <w:rsid w:val="00265436"/>
    <w:rsid w:val="00265625"/>
    <w:rsid w:val="00265B41"/>
    <w:rsid w:val="00266F1F"/>
    <w:rsid w:val="002671B6"/>
    <w:rsid w:val="00267406"/>
    <w:rsid w:val="00267BA7"/>
    <w:rsid w:val="00270146"/>
    <w:rsid w:val="00270A25"/>
    <w:rsid w:val="00270EB6"/>
    <w:rsid w:val="00271669"/>
    <w:rsid w:val="002719E9"/>
    <w:rsid w:val="0027247F"/>
    <w:rsid w:val="002726A4"/>
    <w:rsid w:val="00272992"/>
    <w:rsid w:val="00272AE0"/>
    <w:rsid w:val="00272EFB"/>
    <w:rsid w:val="0027406C"/>
    <w:rsid w:val="0027420B"/>
    <w:rsid w:val="002748F4"/>
    <w:rsid w:val="00274F36"/>
    <w:rsid w:val="00276331"/>
    <w:rsid w:val="0027674A"/>
    <w:rsid w:val="00276A37"/>
    <w:rsid w:val="00276C4C"/>
    <w:rsid w:val="00276F03"/>
    <w:rsid w:val="00277AF7"/>
    <w:rsid w:val="00280039"/>
    <w:rsid w:val="002803C3"/>
    <w:rsid w:val="00280E1D"/>
    <w:rsid w:val="00281016"/>
    <w:rsid w:val="002820E7"/>
    <w:rsid w:val="00283BA1"/>
    <w:rsid w:val="00283EB9"/>
    <w:rsid w:val="0028469A"/>
    <w:rsid w:val="00285BC0"/>
    <w:rsid w:val="0028645D"/>
    <w:rsid w:val="002866E3"/>
    <w:rsid w:val="0028672A"/>
    <w:rsid w:val="00287880"/>
    <w:rsid w:val="00287891"/>
    <w:rsid w:val="00287DCA"/>
    <w:rsid w:val="00290DF3"/>
    <w:rsid w:val="002914A8"/>
    <w:rsid w:val="0029189D"/>
    <w:rsid w:val="00291EC6"/>
    <w:rsid w:val="002925EA"/>
    <w:rsid w:val="00292946"/>
    <w:rsid w:val="00292FEC"/>
    <w:rsid w:val="002933BE"/>
    <w:rsid w:val="00293424"/>
    <w:rsid w:val="00293712"/>
    <w:rsid w:val="0029481D"/>
    <w:rsid w:val="00294C0C"/>
    <w:rsid w:val="00294C3F"/>
    <w:rsid w:val="00295591"/>
    <w:rsid w:val="00295D03"/>
    <w:rsid w:val="00296C35"/>
    <w:rsid w:val="00296CD4"/>
    <w:rsid w:val="00296E36"/>
    <w:rsid w:val="00297107"/>
    <w:rsid w:val="002972DF"/>
    <w:rsid w:val="002976F2"/>
    <w:rsid w:val="00297E16"/>
    <w:rsid w:val="00297E69"/>
    <w:rsid w:val="002A166A"/>
    <w:rsid w:val="002A1A8D"/>
    <w:rsid w:val="002A1F3D"/>
    <w:rsid w:val="002A2B04"/>
    <w:rsid w:val="002A3AE5"/>
    <w:rsid w:val="002A3B0A"/>
    <w:rsid w:val="002A3C06"/>
    <w:rsid w:val="002A3E86"/>
    <w:rsid w:val="002A4516"/>
    <w:rsid w:val="002A4A3C"/>
    <w:rsid w:val="002A5235"/>
    <w:rsid w:val="002A57A8"/>
    <w:rsid w:val="002A6A4D"/>
    <w:rsid w:val="002A732A"/>
    <w:rsid w:val="002B09D2"/>
    <w:rsid w:val="002B0C30"/>
    <w:rsid w:val="002B14B1"/>
    <w:rsid w:val="002B1F43"/>
    <w:rsid w:val="002B21B4"/>
    <w:rsid w:val="002B2FBF"/>
    <w:rsid w:val="002B39D7"/>
    <w:rsid w:val="002B4C39"/>
    <w:rsid w:val="002B4FD0"/>
    <w:rsid w:val="002B522A"/>
    <w:rsid w:val="002B5748"/>
    <w:rsid w:val="002B59BE"/>
    <w:rsid w:val="002B5BF0"/>
    <w:rsid w:val="002B5CFC"/>
    <w:rsid w:val="002B5DCA"/>
    <w:rsid w:val="002B6C66"/>
    <w:rsid w:val="002C139B"/>
    <w:rsid w:val="002C15A4"/>
    <w:rsid w:val="002C19CC"/>
    <w:rsid w:val="002C19F3"/>
    <w:rsid w:val="002C1E4F"/>
    <w:rsid w:val="002C1E60"/>
    <w:rsid w:val="002C1F00"/>
    <w:rsid w:val="002C232A"/>
    <w:rsid w:val="002C2CA9"/>
    <w:rsid w:val="002C4961"/>
    <w:rsid w:val="002C4F9F"/>
    <w:rsid w:val="002C5E60"/>
    <w:rsid w:val="002C6518"/>
    <w:rsid w:val="002C6721"/>
    <w:rsid w:val="002C6B04"/>
    <w:rsid w:val="002C7CDD"/>
    <w:rsid w:val="002D02CE"/>
    <w:rsid w:val="002D173F"/>
    <w:rsid w:val="002D18AE"/>
    <w:rsid w:val="002D33FF"/>
    <w:rsid w:val="002D3B8E"/>
    <w:rsid w:val="002D53E7"/>
    <w:rsid w:val="002D576B"/>
    <w:rsid w:val="002D586E"/>
    <w:rsid w:val="002D5A72"/>
    <w:rsid w:val="002D5BC5"/>
    <w:rsid w:val="002D632F"/>
    <w:rsid w:val="002D64DF"/>
    <w:rsid w:val="002D65C9"/>
    <w:rsid w:val="002D724F"/>
    <w:rsid w:val="002D7E8F"/>
    <w:rsid w:val="002D7F34"/>
    <w:rsid w:val="002E0376"/>
    <w:rsid w:val="002E0684"/>
    <w:rsid w:val="002E090F"/>
    <w:rsid w:val="002E216F"/>
    <w:rsid w:val="002E35F5"/>
    <w:rsid w:val="002E3FD9"/>
    <w:rsid w:val="002E4817"/>
    <w:rsid w:val="002E4962"/>
    <w:rsid w:val="002E53FD"/>
    <w:rsid w:val="002E5437"/>
    <w:rsid w:val="002E6B16"/>
    <w:rsid w:val="002F146B"/>
    <w:rsid w:val="002F19EE"/>
    <w:rsid w:val="002F2474"/>
    <w:rsid w:val="002F3E67"/>
    <w:rsid w:val="002F40F0"/>
    <w:rsid w:val="002F4734"/>
    <w:rsid w:val="002F494F"/>
    <w:rsid w:val="002F5808"/>
    <w:rsid w:val="002F5875"/>
    <w:rsid w:val="002F662C"/>
    <w:rsid w:val="002F6A73"/>
    <w:rsid w:val="002F6A8C"/>
    <w:rsid w:val="002F6C92"/>
    <w:rsid w:val="002F6E23"/>
    <w:rsid w:val="002F7EB9"/>
    <w:rsid w:val="0030013A"/>
    <w:rsid w:val="00300271"/>
    <w:rsid w:val="00301AC2"/>
    <w:rsid w:val="00301B6D"/>
    <w:rsid w:val="00301C2A"/>
    <w:rsid w:val="00301CC3"/>
    <w:rsid w:val="00302321"/>
    <w:rsid w:val="00302AC6"/>
    <w:rsid w:val="00303F99"/>
    <w:rsid w:val="0030490C"/>
    <w:rsid w:val="00305938"/>
    <w:rsid w:val="00306386"/>
    <w:rsid w:val="00307401"/>
    <w:rsid w:val="003076A3"/>
    <w:rsid w:val="003078FF"/>
    <w:rsid w:val="00310110"/>
    <w:rsid w:val="00310188"/>
    <w:rsid w:val="003103F5"/>
    <w:rsid w:val="0031086A"/>
    <w:rsid w:val="00311CF2"/>
    <w:rsid w:val="0031227B"/>
    <w:rsid w:val="00313147"/>
    <w:rsid w:val="00314495"/>
    <w:rsid w:val="00314A56"/>
    <w:rsid w:val="00314FBC"/>
    <w:rsid w:val="00315238"/>
    <w:rsid w:val="00315413"/>
    <w:rsid w:val="00315849"/>
    <w:rsid w:val="00315B59"/>
    <w:rsid w:val="00315C56"/>
    <w:rsid w:val="0031621B"/>
    <w:rsid w:val="00316860"/>
    <w:rsid w:val="00317AF8"/>
    <w:rsid w:val="00317F8D"/>
    <w:rsid w:val="003208F1"/>
    <w:rsid w:val="00321B6B"/>
    <w:rsid w:val="00321C9D"/>
    <w:rsid w:val="00321EE8"/>
    <w:rsid w:val="00321F95"/>
    <w:rsid w:val="00322056"/>
    <w:rsid w:val="003221E3"/>
    <w:rsid w:val="0032227A"/>
    <w:rsid w:val="003227B9"/>
    <w:rsid w:val="003233C0"/>
    <w:rsid w:val="00323DD2"/>
    <w:rsid w:val="003241FA"/>
    <w:rsid w:val="0032480C"/>
    <w:rsid w:val="003250CA"/>
    <w:rsid w:val="003256AD"/>
    <w:rsid w:val="00325C6B"/>
    <w:rsid w:val="003263A8"/>
    <w:rsid w:val="003263F8"/>
    <w:rsid w:val="00327361"/>
    <w:rsid w:val="00327632"/>
    <w:rsid w:val="003302A1"/>
    <w:rsid w:val="003310B6"/>
    <w:rsid w:val="00331DC6"/>
    <w:rsid w:val="00331FCD"/>
    <w:rsid w:val="003320EB"/>
    <w:rsid w:val="003321B5"/>
    <w:rsid w:val="00334D85"/>
    <w:rsid w:val="00334F21"/>
    <w:rsid w:val="00335A80"/>
    <w:rsid w:val="00335BAE"/>
    <w:rsid w:val="003361A8"/>
    <w:rsid w:val="00336324"/>
    <w:rsid w:val="00336599"/>
    <w:rsid w:val="00337156"/>
    <w:rsid w:val="00340077"/>
    <w:rsid w:val="00340814"/>
    <w:rsid w:val="0034114E"/>
    <w:rsid w:val="003416D6"/>
    <w:rsid w:val="003416F9"/>
    <w:rsid w:val="00341C8F"/>
    <w:rsid w:val="003435FF"/>
    <w:rsid w:val="00343AE5"/>
    <w:rsid w:val="0034426A"/>
    <w:rsid w:val="00344BA2"/>
    <w:rsid w:val="00345222"/>
    <w:rsid w:val="00345639"/>
    <w:rsid w:val="003459EB"/>
    <w:rsid w:val="0034608E"/>
    <w:rsid w:val="00347021"/>
    <w:rsid w:val="0034782C"/>
    <w:rsid w:val="00347DBC"/>
    <w:rsid w:val="003507F3"/>
    <w:rsid w:val="0035091F"/>
    <w:rsid w:val="00350CC4"/>
    <w:rsid w:val="00350E39"/>
    <w:rsid w:val="00350FB2"/>
    <w:rsid w:val="0035143B"/>
    <w:rsid w:val="003514C0"/>
    <w:rsid w:val="003518EA"/>
    <w:rsid w:val="00351C78"/>
    <w:rsid w:val="00351E84"/>
    <w:rsid w:val="00351E97"/>
    <w:rsid w:val="003525B6"/>
    <w:rsid w:val="003528DE"/>
    <w:rsid w:val="00352B3B"/>
    <w:rsid w:val="00352F47"/>
    <w:rsid w:val="003534C6"/>
    <w:rsid w:val="00353DB9"/>
    <w:rsid w:val="003543AD"/>
    <w:rsid w:val="003544BC"/>
    <w:rsid w:val="003547D9"/>
    <w:rsid w:val="00354989"/>
    <w:rsid w:val="0035498A"/>
    <w:rsid w:val="00354D56"/>
    <w:rsid w:val="00354F42"/>
    <w:rsid w:val="00355361"/>
    <w:rsid w:val="003553F4"/>
    <w:rsid w:val="0035578B"/>
    <w:rsid w:val="0035581F"/>
    <w:rsid w:val="00355A7D"/>
    <w:rsid w:val="00355B59"/>
    <w:rsid w:val="00356A19"/>
    <w:rsid w:val="00357238"/>
    <w:rsid w:val="0035761A"/>
    <w:rsid w:val="00357633"/>
    <w:rsid w:val="00357FD1"/>
    <w:rsid w:val="003600D5"/>
    <w:rsid w:val="003600E9"/>
    <w:rsid w:val="003609E7"/>
    <w:rsid w:val="00360D9D"/>
    <w:rsid w:val="00360EDB"/>
    <w:rsid w:val="00362122"/>
    <w:rsid w:val="00362AC7"/>
    <w:rsid w:val="003636BD"/>
    <w:rsid w:val="00363939"/>
    <w:rsid w:val="00363987"/>
    <w:rsid w:val="003643CA"/>
    <w:rsid w:val="0036463A"/>
    <w:rsid w:val="003649F3"/>
    <w:rsid w:val="00364F51"/>
    <w:rsid w:val="00365574"/>
    <w:rsid w:val="0036595D"/>
    <w:rsid w:val="00365F0A"/>
    <w:rsid w:val="0036636A"/>
    <w:rsid w:val="003665E4"/>
    <w:rsid w:val="0036775A"/>
    <w:rsid w:val="003679FD"/>
    <w:rsid w:val="00367A79"/>
    <w:rsid w:val="00370DDB"/>
    <w:rsid w:val="00371E45"/>
    <w:rsid w:val="0037247D"/>
    <w:rsid w:val="00372C6B"/>
    <w:rsid w:val="00373152"/>
    <w:rsid w:val="00373193"/>
    <w:rsid w:val="00373325"/>
    <w:rsid w:val="00374D81"/>
    <w:rsid w:val="003759FF"/>
    <w:rsid w:val="00375EA8"/>
    <w:rsid w:val="0037612B"/>
    <w:rsid w:val="00376193"/>
    <w:rsid w:val="00376F71"/>
    <w:rsid w:val="00377204"/>
    <w:rsid w:val="003779B7"/>
    <w:rsid w:val="00380334"/>
    <w:rsid w:val="00381A06"/>
    <w:rsid w:val="00382C05"/>
    <w:rsid w:val="00382D77"/>
    <w:rsid w:val="00382DDB"/>
    <w:rsid w:val="003834E7"/>
    <w:rsid w:val="003841F6"/>
    <w:rsid w:val="00384A62"/>
    <w:rsid w:val="003858DA"/>
    <w:rsid w:val="0038602A"/>
    <w:rsid w:val="0038728A"/>
    <w:rsid w:val="003877BD"/>
    <w:rsid w:val="00387A78"/>
    <w:rsid w:val="00390A37"/>
    <w:rsid w:val="003917CF"/>
    <w:rsid w:val="00393911"/>
    <w:rsid w:val="00393B23"/>
    <w:rsid w:val="003941EE"/>
    <w:rsid w:val="00394452"/>
    <w:rsid w:val="0039455A"/>
    <w:rsid w:val="003948F8"/>
    <w:rsid w:val="00394EF6"/>
    <w:rsid w:val="003956BC"/>
    <w:rsid w:val="00395B66"/>
    <w:rsid w:val="00395ECC"/>
    <w:rsid w:val="003968FF"/>
    <w:rsid w:val="003971FD"/>
    <w:rsid w:val="003973BD"/>
    <w:rsid w:val="003978FA"/>
    <w:rsid w:val="003A07D8"/>
    <w:rsid w:val="003A0A77"/>
    <w:rsid w:val="003A0BBC"/>
    <w:rsid w:val="003A0BD6"/>
    <w:rsid w:val="003A0BDD"/>
    <w:rsid w:val="003A11BF"/>
    <w:rsid w:val="003A1CD5"/>
    <w:rsid w:val="003A1DA2"/>
    <w:rsid w:val="003A1F30"/>
    <w:rsid w:val="003A2C86"/>
    <w:rsid w:val="003A3C0D"/>
    <w:rsid w:val="003A3EDA"/>
    <w:rsid w:val="003A4020"/>
    <w:rsid w:val="003A445B"/>
    <w:rsid w:val="003A516B"/>
    <w:rsid w:val="003A53F6"/>
    <w:rsid w:val="003A5755"/>
    <w:rsid w:val="003A5764"/>
    <w:rsid w:val="003A591B"/>
    <w:rsid w:val="003A623A"/>
    <w:rsid w:val="003A64CF"/>
    <w:rsid w:val="003A6819"/>
    <w:rsid w:val="003A6BCD"/>
    <w:rsid w:val="003A7D7F"/>
    <w:rsid w:val="003B01A7"/>
    <w:rsid w:val="003B19BF"/>
    <w:rsid w:val="003B1D51"/>
    <w:rsid w:val="003B1DCB"/>
    <w:rsid w:val="003B2CA4"/>
    <w:rsid w:val="003B367E"/>
    <w:rsid w:val="003B39C8"/>
    <w:rsid w:val="003B3A33"/>
    <w:rsid w:val="003B3AB6"/>
    <w:rsid w:val="003B3B34"/>
    <w:rsid w:val="003B3CAA"/>
    <w:rsid w:val="003B410D"/>
    <w:rsid w:val="003B4489"/>
    <w:rsid w:val="003B4BA7"/>
    <w:rsid w:val="003B6046"/>
    <w:rsid w:val="003B6C46"/>
    <w:rsid w:val="003C0110"/>
    <w:rsid w:val="003C02BB"/>
    <w:rsid w:val="003C133F"/>
    <w:rsid w:val="003C16D7"/>
    <w:rsid w:val="003C18C0"/>
    <w:rsid w:val="003C1D2F"/>
    <w:rsid w:val="003C1E79"/>
    <w:rsid w:val="003C2104"/>
    <w:rsid w:val="003C29E7"/>
    <w:rsid w:val="003C2DBB"/>
    <w:rsid w:val="003C2FC7"/>
    <w:rsid w:val="003C362D"/>
    <w:rsid w:val="003C4610"/>
    <w:rsid w:val="003C5D06"/>
    <w:rsid w:val="003C65D6"/>
    <w:rsid w:val="003C6CBB"/>
    <w:rsid w:val="003C7207"/>
    <w:rsid w:val="003C7F81"/>
    <w:rsid w:val="003D1162"/>
    <w:rsid w:val="003D131F"/>
    <w:rsid w:val="003D1B25"/>
    <w:rsid w:val="003D1F72"/>
    <w:rsid w:val="003D2163"/>
    <w:rsid w:val="003D2D5B"/>
    <w:rsid w:val="003D325C"/>
    <w:rsid w:val="003D3A5D"/>
    <w:rsid w:val="003D3ACE"/>
    <w:rsid w:val="003D3E84"/>
    <w:rsid w:val="003D4C30"/>
    <w:rsid w:val="003D55B9"/>
    <w:rsid w:val="003D614C"/>
    <w:rsid w:val="003D6199"/>
    <w:rsid w:val="003D6E99"/>
    <w:rsid w:val="003D71CB"/>
    <w:rsid w:val="003D7306"/>
    <w:rsid w:val="003D780E"/>
    <w:rsid w:val="003D7B23"/>
    <w:rsid w:val="003D7B94"/>
    <w:rsid w:val="003D7CBD"/>
    <w:rsid w:val="003E027E"/>
    <w:rsid w:val="003E068C"/>
    <w:rsid w:val="003E0A3C"/>
    <w:rsid w:val="003E1191"/>
    <w:rsid w:val="003E17E2"/>
    <w:rsid w:val="003E1AEE"/>
    <w:rsid w:val="003E2306"/>
    <w:rsid w:val="003E27F3"/>
    <w:rsid w:val="003E2BB0"/>
    <w:rsid w:val="003E306D"/>
    <w:rsid w:val="003E3141"/>
    <w:rsid w:val="003E324F"/>
    <w:rsid w:val="003E3A92"/>
    <w:rsid w:val="003E4592"/>
    <w:rsid w:val="003E5346"/>
    <w:rsid w:val="003E6186"/>
    <w:rsid w:val="003E6B2F"/>
    <w:rsid w:val="003E72CC"/>
    <w:rsid w:val="003E799C"/>
    <w:rsid w:val="003E7E88"/>
    <w:rsid w:val="003F0245"/>
    <w:rsid w:val="003F1435"/>
    <w:rsid w:val="003F1865"/>
    <w:rsid w:val="003F1973"/>
    <w:rsid w:val="003F300F"/>
    <w:rsid w:val="003F3311"/>
    <w:rsid w:val="003F3BFC"/>
    <w:rsid w:val="003F3FB5"/>
    <w:rsid w:val="003F6A5C"/>
    <w:rsid w:val="003F6E2F"/>
    <w:rsid w:val="003F7522"/>
    <w:rsid w:val="003F7756"/>
    <w:rsid w:val="003F7B17"/>
    <w:rsid w:val="00400130"/>
    <w:rsid w:val="00400FCD"/>
    <w:rsid w:val="00401A27"/>
    <w:rsid w:val="004024E4"/>
    <w:rsid w:val="0040321F"/>
    <w:rsid w:val="004032BC"/>
    <w:rsid w:val="00403796"/>
    <w:rsid w:val="004038A7"/>
    <w:rsid w:val="004039A5"/>
    <w:rsid w:val="00403CDA"/>
    <w:rsid w:val="00404294"/>
    <w:rsid w:val="00404323"/>
    <w:rsid w:val="00404A29"/>
    <w:rsid w:val="00404ACA"/>
    <w:rsid w:val="00404BD3"/>
    <w:rsid w:val="0040521F"/>
    <w:rsid w:val="004055B8"/>
    <w:rsid w:val="00405697"/>
    <w:rsid w:val="00405833"/>
    <w:rsid w:val="00405FCC"/>
    <w:rsid w:val="00406E54"/>
    <w:rsid w:val="00406FB8"/>
    <w:rsid w:val="00407411"/>
    <w:rsid w:val="004075BB"/>
    <w:rsid w:val="00407AF4"/>
    <w:rsid w:val="004107C1"/>
    <w:rsid w:val="00410891"/>
    <w:rsid w:val="00410995"/>
    <w:rsid w:val="00410C4A"/>
    <w:rsid w:val="00411920"/>
    <w:rsid w:val="00411A39"/>
    <w:rsid w:val="00411AF2"/>
    <w:rsid w:val="00411EE7"/>
    <w:rsid w:val="00412151"/>
    <w:rsid w:val="004135F7"/>
    <w:rsid w:val="00413B55"/>
    <w:rsid w:val="00413E36"/>
    <w:rsid w:val="004147FD"/>
    <w:rsid w:val="00414D63"/>
    <w:rsid w:val="0041553B"/>
    <w:rsid w:val="00415C4A"/>
    <w:rsid w:val="00417576"/>
    <w:rsid w:val="004177D5"/>
    <w:rsid w:val="0042000C"/>
    <w:rsid w:val="00420051"/>
    <w:rsid w:val="0042043E"/>
    <w:rsid w:val="00420813"/>
    <w:rsid w:val="0042160F"/>
    <w:rsid w:val="00421BBF"/>
    <w:rsid w:val="0042208E"/>
    <w:rsid w:val="0042240A"/>
    <w:rsid w:val="004225B7"/>
    <w:rsid w:val="0042269E"/>
    <w:rsid w:val="00422A85"/>
    <w:rsid w:val="00422EE8"/>
    <w:rsid w:val="0042305B"/>
    <w:rsid w:val="00423590"/>
    <w:rsid w:val="004242DD"/>
    <w:rsid w:val="00424320"/>
    <w:rsid w:val="00424B2B"/>
    <w:rsid w:val="004260C3"/>
    <w:rsid w:val="0042663C"/>
    <w:rsid w:val="00426C2A"/>
    <w:rsid w:val="00426CEC"/>
    <w:rsid w:val="004273E4"/>
    <w:rsid w:val="00427E9F"/>
    <w:rsid w:val="004305C1"/>
    <w:rsid w:val="004305C8"/>
    <w:rsid w:val="00430FE6"/>
    <w:rsid w:val="00432726"/>
    <w:rsid w:val="004329F3"/>
    <w:rsid w:val="00432F1A"/>
    <w:rsid w:val="0043338B"/>
    <w:rsid w:val="0043397F"/>
    <w:rsid w:val="00434463"/>
    <w:rsid w:val="004345D9"/>
    <w:rsid w:val="004347F5"/>
    <w:rsid w:val="00435DFF"/>
    <w:rsid w:val="00435E38"/>
    <w:rsid w:val="00436323"/>
    <w:rsid w:val="00436404"/>
    <w:rsid w:val="00436696"/>
    <w:rsid w:val="00436B1A"/>
    <w:rsid w:val="00436B6B"/>
    <w:rsid w:val="004374F7"/>
    <w:rsid w:val="00437A27"/>
    <w:rsid w:val="00437F4C"/>
    <w:rsid w:val="0044033C"/>
    <w:rsid w:val="00440D7E"/>
    <w:rsid w:val="00441321"/>
    <w:rsid w:val="0044148F"/>
    <w:rsid w:val="00441E49"/>
    <w:rsid w:val="00442303"/>
    <w:rsid w:val="004433ED"/>
    <w:rsid w:val="00443567"/>
    <w:rsid w:val="00444002"/>
    <w:rsid w:val="004447CC"/>
    <w:rsid w:val="0044498E"/>
    <w:rsid w:val="00444A49"/>
    <w:rsid w:val="00445049"/>
    <w:rsid w:val="0044552A"/>
    <w:rsid w:val="00445C3F"/>
    <w:rsid w:val="00446274"/>
    <w:rsid w:val="00446A69"/>
    <w:rsid w:val="0045004E"/>
    <w:rsid w:val="00450C2C"/>
    <w:rsid w:val="004518E8"/>
    <w:rsid w:val="00453361"/>
    <w:rsid w:val="004534E3"/>
    <w:rsid w:val="004541B0"/>
    <w:rsid w:val="004550E0"/>
    <w:rsid w:val="0045542B"/>
    <w:rsid w:val="00455EB3"/>
    <w:rsid w:val="0045660D"/>
    <w:rsid w:val="004569DD"/>
    <w:rsid w:val="00456DE0"/>
    <w:rsid w:val="00456F51"/>
    <w:rsid w:val="004570B0"/>
    <w:rsid w:val="00460534"/>
    <w:rsid w:val="00460AB8"/>
    <w:rsid w:val="00460F48"/>
    <w:rsid w:val="00462064"/>
    <w:rsid w:val="00462D21"/>
    <w:rsid w:val="004631CD"/>
    <w:rsid w:val="00463355"/>
    <w:rsid w:val="004641B5"/>
    <w:rsid w:val="00464D70"/>
    <w:rsid w:val="00465252"/>
    <w:rsid w:val="004654ED"/>
    <w:rsid w:val="004657CA"/>
    <w:rsid w:val="00465B37"/>
    <w:rsid w:val="00465C20"/>
    <w:rsid w:val="00466705"/>
    <w:rsid w:val="00466AD3"/>
    <w:rsid w:val="00466EB6"/>
    <w:rsid w:val="0046746C"/>
    <w:rsid w:val="00467875"/>
    <w:rsid w:val="00467C24"/>
    <w:rsid w:val="00467D52"/>
    <w:rsid w:val="00467EC4"/>
    <w:rsid w:val="00470064"/>
    <w:rsid w:val="00470A91"/>
    <w:rsid w:val="00470F63"/>
    <w:rsid w:val="004712A9"/>
    <w:rsid w:val="00471622"/>
    <w:rsid w:val="004742E9"/>
    <w:rsid w:val="00474CEB"/>
    <w:rsid w:val="00475B60"/>
    <w:rsid w:val="00475CD1"/>
    <w:rsid w:val="004776C7"/>
    <w:rsid w:val="00477915"/>
    <w:rsid w:val="00477C17"/>
    <w:rsid w:val="00477DFE"/>
    <w:rsid w:val="00480152"/>
    <w:rsid w:val="004807A5"/>
    <w:rsid w:val="0048094B"/>
    <w:rsid w:val="00480C53"/>
    <w:rsid w:val="0048222B"/>
    <w:rsid w:val="004825BA"/>
    <w:rsid w:val="00482C2A"/>
    <w:rsid w:val="00482F3D"/>
    <w:rsid w:val="004830DF"/>
    <w:rsid w:val="00483A72"/>
    <w:rsid w:val="00483EC6"/>
    <w:rsid w:val="00483F9F"/>
    <w:rsid w:val="00484BDE"/>
    <w:rsid w:val="00484DDF"/>
    <w:rsid w:val="00485210"/>
    <w:rsid w:val="0048585E"/>
    <w:rsid w:val="00485A79"/>
    <w:rsid w:val="004864AE"/>
    <w:rsid w:val="00486748"/>
    <w:rsid w:val="0049025D"/>
    <w:rsid w:val="00490550"/>
    <w:rsid w:val="004912BF"/>
    <w:rsid w:val="004914FE"/>
    <w:rsid w:val="00491C3C"/>
    <w:rsid w:val="00493D83"/>
    <w:rsid w:val="0049434C"/>
    <w:rsid w:val="00494977"/>
    <w:rsid w:val="00495996"/>
    <w:rsid w:val="004961E2"/>
    <w:rsid w:val="00496A98"/>
    <w:rsid w:val="004970E8"/>
    <w:rsid w:val="004A01EE"/>
    <w:rsid w:val="004A06AA"/>
    <w:rsid w:val="004A0BD0"/>
    <w:rsid w:val="004A13EF"/>
    <w:rsid w:val="004A1861"/>
    <w:rsid w:val="004A1C2C"/>
    <w:rsid w:val="004A2D07"/>
    <w:rsid w:val="004A3151"/>
    <w:rsid w:val="004A3185"/>
    <w:rsid w:val="004A31E9"/>
    <w:rsid w:val="004A3CA8"/>
    <w:rsid w:val="004A3CCB"/>
    <w:rsid w:val="004A47E7"/>
    <w:rsid w:val="004A49CA"/>
    <w:rsid w:val="004A5609"/>
    <w:rsid w:val="004A5A82"/>
    <w:rsid w:val="004A6282"/>
    <w:rsid w:val="004A6748"/>
    <w:rsid w:val="004A68CF"/>
    <w:rsid w:val="004A72F4"/>
    <w:rsid w:val="004A7686"/>
    <w:rsid w:val="004A76D1"/>
    <w:rsid w:val="004A78B0"/>
    <w:rsid w:val="004A78D8"/>
    <w:rsid w:val="004A7D6A"/>
    <w:rsid w:val="004B0B50"/>
    <w:rsid w:val="004B1998"/>
    <w:rsid w:val="004B21F2"/>
    <w:rsid w:val="004B24BD"/>
    <w:rsid w:val="004B2510"/>
    <w:rsid w:val="004B296E"/>
    <w:rsid w:val="004B2A18"/>
    <w:rsid w:val="004B2FEE"/>
    <w:rsid w:val="004B30A0"/>
    <w:rsid w:val="004B3411"/>
    <w:rsid w:val="004B35E0"/>
    <w:rsid w:val="004B3EA2"/>
    <w:rsid w:val="004B4982"/>
    <w:rsid w:val="004B4CE1"/>
    <w:rsid w:val="004B558D"/>
    <w:rsid w:val="004B5A8E"/>
    <w:rsid w:val="004B5B19"/>
    <w:rsid w:val="004B5F86"/>
    <w:rsid w:val="004B6C25"/>
    <w:rsid w:val="004B6D1E"/>
    <w:rsid w:val="004B7018"/>
    <w:rsid w:val="004B71C0"/>
    <w:rsid w:val="004B73CD"/>
    <w:rsid w:val="004C000F"/>
    <w:rsid w:val="004C078E"/>
    <w:rsid w:val="004C0EA1"/>
    <w:rsid w:val="004C2629"/>
    <w:rsid w:val="004C2751"/>
    <w:rsid w:val="004C2E5A"/>
    <w:rsid w:val="004C3145"/>
    <w:rsid w:val="004C38E1"/>
    <w:rsid w:val="004C3CC9"/>
    <w:rsid w:val="004C456E"/>
    <w:rsid w:val="004C49A4"/>
    <w:rsid w:val="004C50B4"/>
    <w:rsid w:val="004C51AE"/>
    <w:rsid w:val="004C5391"/>
    <w:rsid w:val="004C5ABB"/>
    <w:rsid w:val="004C604A"/>
    <w:rsid w:val="004C63F7"/>
    <w:rsid w:val="004C6FDD"/>
    <w:rsid w:val="004C7D33"/>
    <w:rsid w:val="004D0ACE"/>
    <w:rsid w:val="004D0AF0"/>
    <w:rsid w:val="004D1BD7"/>
    <w:rsid w:val="004D2CCD"/>
    <w:rsid w:val="004D3268"/>
    <w:rsid w:val="004D334B"/>
    <w:rsid w:val="004D3381"/>
    <w:rsid w:val="004D39A5"/>
    <w:rsid w:val="004D3B1A"/>
    <w:rsid w:val="004D3C64"/>
    <w:rsid w:val="004D3EBC"/>
    <w:rsid w:val="004D404A"/>
    <w:rsid w:val="004D421B"/>
    <w:rsid w:val="004D43D7"/>
    <w:rsid w:val="004D4A47"/>
    <w:rsid w:val="004D4F03"/>
    <w:rsid w:val="004D50A7"/>
    <w:rsid w:val="004D5352"/>
    <w:rsid w:val="004D78E4"/>
    <w:rsid w:val="004D7B03"/>
    <w:rsid w:val="004E0529"/>
    <w:rsid w:val="004E0C75"/>
    <w:rsid w:val="004E13C6"/>
    <w:rsid w:val="004E15A3"/>
    <w:rsid w:val="004E2081"/>
    <w:rsid w:val="004E2656"/>
    <w:rsid w:val="004E2B32"/>
    <w:rsid w:val="004E2D61"/>
    <w:rsid w:val="004E3B41"/>
    <w:rsid w:val="004E3DC9"/>
    <w:rsid w:val="004E4312"/>
    <w:rsid w:val="004E45B4"/>
    <w:rsid w:val="004E4EC0"/>
    <w:rsid w:val="004E4EDC"/>
    <w:rsid w:val="004E4F0A"/>
    <w:rsid w:val="004E517F"/>
    <w:rsid w:val="004E5530"/>
    <w:rsid w:val="004E5BFF"/>
    <w:rsid w:val="004E6487"/>
    <w:rsid w:val="004E6AE0"/>
    <w:rsid w:val="004E6AF6"/>
    <w:rsid w:val="004E6B92"/>
    <w:rsid w:val="004E72ED"/>
    <w:rsid w:val="004E7391"/>
    <w:rsid w:val="004E74AF"/>
    <w:rsid w:val="004F01FC"/>
    <w:rsid w:val="004F1107"/>
    <w:rsid w:val="004F13B7"/>
    <w:rsid w:val="004F1BBE"/>
    <w:rsid w:val="004F22D5"/>
    <w:rsid w:val="004F28B8"/>
    <w:rsid w:val="004F2A5C"/>
    <w:rsid w:val="004F2EAD"/>
    <w:rsid w:val="004F2F79"/>
    <w:rsid w:val="004F3685"/>
    <w:rsid w:val="004F3B59"/>
    <w:rsid w:val="004F4A75"/>
    <w:rsid w:val="004F4F54"/>
    <w:rsid w:val="004F504A"/>
    <w:rsid w:val="004F66F7"/>
    <w:rsid w:val="004F700F"/>
    <w:rsid w:val="004F7F5F"/>
    <w:rsid w:val="005018A1"/>
    <w:rsid w:val="0050274F"/>
    <w:rsid w:val="00502AFD"/>
    <w:rsid w:val="00502DDB"/>
    <w:rsid w:val="00502E16"/>
    <w:rsid w:val="00503954"/>
    <w:rsid w:val="005039F5"/>
    <w:rsid w:val="0050443C"/>
    <w:rsid w:val="00504442"/>
    <w:rsid w:val="00504825"/>
    <w:rsid w:val="0050493A"/>
    <w:rsid w:val="00505581"/>
    <w:rsid w:val="0050566C"/>
    <w:rsid w:val="0050621B"/>
    <w:rsid w:val="00506A56"/>
    <w:rsid w:val="00507093"/>
    <w:rsid w:val="00507156"/>
    <w:rsid w:val="005077E9"/>
    <w:rsid w:val="005107A1"/>
    <w:rsid w:val="00510B3C"/>
    <w:rsid w:val="00510DC4"/>
    <w:rsid w:val="0051199F"/>
    <w:rsid w:val="0051263C"/>
    <w:rsid w:val="00512B49"/>
    <w:rsid w:val="00513F1D"/>
    <w:rsid w:val="0051426D"/>
    <w:rsid w:val="00514442"/>
    <w:rsid w:val="005149E5"/>
    <w:rsid w:val="00514A94"/>
    <w:rsid w:val="00515271"/>
    <w:rsid w:val="005157DE"/>
    <w:rsid w:val="00515BA0"/>
    <w:rsid w:val="00516548"/>
    <w:rsid w:val="0051663B"/>
    <w:rsid w:val="005166C8"/>
    <w:rsid w:val="005166E0"/>
    <w:rsid w:val="005168BF"/>
    <w:rsid w:val="005171E5"/>
    <w:rsid w:val="0051775B"/>
    <w:rsid w:val="005203A2"/>
    <w:rsid w:val="005204B8"/>
    <w:rsid w:val="00520DB9"/>
    <w:rsid w:val="0052126F"/>
    <w:rsid w:val="005212F5"/>
    <w:rsid w:val="00521C0E"/>
    <w:rsid w:val="00521FE3"/>
    <w:rsid w:val="00522384"/>
    <w:rsid w:val="005223F7"/>
    <w:rsid w:val="00522CEA"/>
    <w:rsid w:val="0052320E"/>
    <w:rsid w:val="00523CA5"/>
    <w:rsid w:val="005240D1"/>
    <w:rsid w:val="00524553"/>
    <w:rsid w:val="005247F1"/>
    <w:rsid w:val="005248A1"/>
    <w:rsid w:val="005252CC"/>
    <w:rsid w:val="005256CA"/>
    <w:rsid w:val="0052585D"/>
    <w:rsid w:val="005258DC"/>
    <w:rsid w:val="005266AF"/>
    <w:rsid w:val="00526B08"/>
    <w:rsid w:val="0052708B"/>
    <w:rsid w:val="005275F5"/>
    <w:rsid w:val="005300A8"/>
    <w:rsid w:val="00530503"/>
    <w:rsid w:val="005306A4"/>
    <w:rsid w:val="00530A62"/>
    <w:rsid w:val="00531054"/>
    <w:rsid w:val="00531ADD"/>
    <w:rsid w:val="00532746"/>
    <w:rsid w:val="0053366E"/>
    <w:rsid w:val="00534561"/>
    <w:rsid w:val="005348BC"/>
    <w:rsid w:val="00534B0B"/>
    <w:rsid w:val="005358D4"/>
    <w:rsid w:val="00535A56"/>
    <w:rsid w:val="00535B94"/>
    <w:rsid w:val="00536A44"/>
    <w:rsid w:val="00536EEC"/>
    <w:rsid w:val="00537668"/>
    <w:rsid w:val="00537FA3"/>
    <w:rsid w:val="00540719"/>
    <w:rsid w:val="00540BD6"/>
    <w:rsid w:val="00540C40"/>
    <w:rsid w:val="00540D8C"/>
    <w:rsid w:val="00541149"/>
    <w:rsid w:val="00541698"/>
    <w:rsid w:val="00541A2F"/>
    <w:rsid w:val="00542FCD"/>
    <w:rsid w:val="0054346A"/>
    <w:rsid w:val="00543AC4"/>
    <w:rsid w:val="005448A2"/>
    <w:rsid w:val="005448D8"/>
    <w:rsid w:val="0054544C"/>
    <w:rsid w:val="00546147"/>
    <w:rsid w:val="005466BC"/>
    <w:rsid w:val="00546A59"/>
    <w:rsid w:val="00546F28"/>
    <w:rsid w:val="00550026"/>
    <w:rsid w:val="0055095F"/>
    <w:rsid w:val="00550A8A"/>
    <w:rsid w:val="00550E6E"/>
    <w:rsid w:val="00551391"/>
    <w:rsid w:val="0055245A"/>
    <w:rsid w:val="005525CE"/>
    <w:rsid w:val="005538F8"/>
    <w:rsid w:val="00553C41"/>
    <w:rsid w:val="00554746"/>
    <w:rsid w:val="005555A1"/>
    <w:rsid w:val="00556074"/>
    <w:rsid w:val="00556DE9"/>
    <w:rsid w:val="00556E4E"/>
    <w:rsid w:val="005571D9"/>
    <w:rsid w:val="00560AA7"/>
    <w:rsid w:val="00560F14"/>
    <w:rsid w:val="0056156E"/>
    <w:rsid w:val="0056190B"/>
    <w:rsid w:val="00561B68"/>
    <w:rsid w:val="00561E03"/>
    <w:rsid w:val="0056251B"/>
    <w:rsid w:val="005625A2"/>
    <w:rsid w:val="00562BFF"/>
    <w:rsid w:val="00563636"/>
    <w:rsid w:val="00563E75"/>
    <w:rsid w:val="00564567"/>
    <w:rsid w:val="00564E71"/>
    <w:rsid w:val="005665D9"/>
    <w:rsid w:val="00566B0F"/>
    <w:rsid w:val="00567322"/>
    <w:rsid w:val="0056773E"/>
    <w:rsid w:val="00567851"/>
    <w:rsid w:val="005705F4"/>
    <w:rsid w:val="00570619"/>
    <w:rsid w:val="0057073F"/>
    <w:rsid w:val="0057136A"/>
    <w:rsid w:val="00571BB5"/>
    <w:rsid w:val="00571C9E"/>
    <w:rsid w:val="00571E65"/>
    <w:rsid w:val="00571E7B"/>
    <w:rsid w:val="00571E92"/>
    <w:rsid w:val="005722EB"/>
    <w:rsid w:val="00572778"/>
    <w:rsid w:val="00572AED"/>
    <w:rsid w:val="0057357D"/>
    <w:rsid w:val="00573585"/>
    <w:rsid w:val="00574FFC"/>
    <w:rsid w:val="005751AF"/>
    <w:rsid w:val="005754CB"/>
    <w:rsid w:val="00575857"/>
    <w:rsid w:val="005759B8"/>
    <w:rsid w:val="00575A34"/>
    <w:rsid w:val="00575C75"/>
    <w:rsid w:val="00575F76"/>
    <w:rsid w:val="0057606D"/>
    <w:rsid w:val="005761CD"/>
    <w:rsid w:val="005761D4"/>
    <w:rsid w:val="00576696"/>
    <w:rsid w:val="00576A90"/>
    <w:rsid w:val="00576C5B"/>
    <w:rsid w:val="00577726"/>
    <w:rsid w:val="005801A0"/>
    <w:rsid w:val="00580576"/>
    <w:rsid w:val="00580E2E"/>
    <w:rsid w:val="005818AB"/>
    <w:rsid w:val="005818C2"/>
    <w:rsid w:val="00581DB0"/>
    <w:rsid w:val="00582732"/>
    <w:rsid w:val="0058293F"/>
    <w:rsid w:val="00582B3C"/>
    <w:rsid w:val="00582EDB"/>
    <w:rsid w:val="00583117"/>
    <w:rsid w:val="00583795"/>
    <w:rsid w:val="00583951"/>
    <w:rsid w:val="00583A25"/>
    <w:rsid w:val="00583CA7"/>
    <w:rsid w:val="005842D9"/>
    <w:rsid w:val="0058434C"/>
    <w:rsid w:val="005844D2"/>
    <w:rsid w:val="0058484C"/>
    <w:rsid w:val="0058490C"/>
    <w:rsid w:val="00584B92"/>
    <w:rsid w:val="00584DE0"/>
    <w:rsid w:val="00584FD2"/>
    <w:rsid w:val="00585890"/>
    <w:rsid w:val="00585D07"/>
    <w:rsid w:val="00585DD7"/>
    <w:rsid w:val="0058673A"/>
    <w:rsid w:val="00586962"/>
    <w:rsid w:val="005875E2"/>
    <w:rsid w:val="00587626"/>
    <w:rsid w:val="00587F78"/>
    <w:rsid w:val="00590051"/>
    <w:rsid w:val="00590391"/>
    <w:rsid w:val="00591820"/>
    <w:rsid w:val="00592108"/>
    <w:rsid w:val="00592E9C"/>
    <w:rsid w:val="005936CE"/>
    <w:rsid w:val="005942ED"/>
    <w:rsid w:val="005945D7"/>
    <w:rsid w:val="00594FE9"/>
    <w:rsid w:val="00595361"/>
    <w:rsid w:val="00595A4E"/>
    <w:rsid w:val="00595FC6"/>
    <w:rsid w:val="00596FD8"/>
    <w:rsid w:val="00597154"/>
    <w:rsid w:val="005976E9"/>
    <w:rsid w:val="00597B17"/>
    <w:rsid w:val="00597D31"/>
    <w:rsid w:val="005A0BCE"/>
    <w:rsid w:val="005A1420"/>
    <w:rsid w:val="005A1880"/>
    <w:rsid w:val="005A1ACC"/>
    <w:rsid w:val="005A2569"/>
    <w:rsid w:val="005A2746"/>
    <w:rsid w:val="005A2FE7"/>
    <w:rsid w:val="005A316D"/>
    <w:rsid w:val="005A3387"/>
    <w:rsid w:val="005A4534"/>
    <w:rsid w:val="005A460C"/>
    <w:rsid w:val="005A47B4"/>
    <w:rsid w:val="005A54A2"/>
    <w:rsid w:val="005A61C6"/>
    <w:rsid w:val="005A6CB2"/>
    <w:rsid w:val="005A6F71"/>
    <w:rsid w:val="005A74FC"/>
    <w:rsid w:val="005A7C28"/>
    <w:rsid w:val="005B1D3E"/>
    <w:rsid w:val="005B2148"/>
    <w:rsid w:val="005B2368"/>
    <w:rsid w:val="005B28B5"/>
    <w:rsid w:val="005B29FE"/>
    <w:rsid w:val="005B33C9"/>
    <w:rsid w:val="005B36B3"/>
    <w:rsid w:val="005B3DAC"/>
    <w:rsid w:val="005B48CD"/>
    <w:rsid w:val="005B4BDA"/>
    <w:rsid w:val="005B65C0"/>
    <w:rsid w:val="005B67AA"/>
    <w:rsid w:val="005B682E"/>
    <w:rsid w:val="005B7569"/>
    <w:rsid w:val="005B7967"/>
    <w:rsid w:val="005C0666"/>
    <w:rsid w:val="005C09CD"/>
    <w:rsid w:val="005C0F54"/>
    <w:rsid w:val="005C1B30"/>
    <w:rsid w:val="005C1DB5"/>
    <w:rsid w:val="005C1FCE"/>
    <w:rsid w:val="005C317F"/>
    <w:rsid w:val="005C4662"/>
    <w:rsid w:val="005C48F8"/>
    <w:rsid w:val="005C4A7E"/>
    <w:rsid w:val="005C4BF0"/>
    <w:rsid w:val="005C51D8"/>
    <w:rsid w:val="005C5D6A"/>
    <w:rsid w:val="005C606C"/>
    <w:rsid w:val="005C63FC"/>
    <w:rsid w:val="005C670E"/>
    <w:rsid w:val="005C6EC2"/>
    <w:rsid w:val="005C752B"/>
    <w:rsid w:val="005C75F5"/>
    <w:rsid w:val="005D151B"/>
    <w:rsid w:val="005D1C33"/>
    <w:rsid w:val="005D245A"/>
    <w:rsid w:val="005D2D3C"/>
    <w:rsid w:val="005D420E"/>
    <w:rsid w:val="005D4B1B"/>
    <w:rsid w:val="005D52F8"/>
    <w:rsid w:val="005D5B09"/>
    <w:rsid w:val="005D5CB5"/>
    <w:rsid w:val="005D609F"/>
    <w:rsid w:val="005D61A1"/>
    <w:rsid w:val="005D69AB"/>
    <w:rsid w:val="005D6AFA"/>
    <w:rsid w:val="005D7E41"/>
    <w:rsid w:val="005E01E5"/>
    <w:rsid w:val="005E061E"/>
    <w:rsid w:val="005E0FB8"/>
    <w:rsid w:val="005E16A2"/>
    <w:rsid w:val="005E1C0F"/>
    <w:rsid w:val="005E1C3E"/>
    <w:rsid w:val="005E1E31"/>
    <w:rsid w:val="005E25B7"/>
    <w:rsid w:val="005E427B"/>
    <w:rsid w:val="005E4ABA"/>
    <w:rsid w:val="005E550B"/>
    <w:rsid w:val="005E58A7"/>
    <w:rsid w:val="005E5B1B"/>
    <w:rsid w:val="005E5CA4"/>
    <w:rsid w:val="005E60B9"/>
    <w:rsid w:val="005E6DC8"/>
    <w:rsid w:val="005E75E6"/>
    <w:rsid w:val="005E7F11"/>
    <w:rsid w:val="005F0253"/>
    <w:rsid w:val="005F0779"/>
    <w:rsid w:val="005F170D"/>
    <w:rsid w:val="005F1BFC"/>
    <w:rsid w:val="005F23DE"/>
    <w:rsid w:val="005F2437"/>
    <w:rsid w:val="005F268E"/>
    <w:rsid w:val="005F26CF"/>
    <w:rsid w:val="005F444A"/>
    <w:rsid w:val="005F4CCD"/>
    <w:rsid w:val="005F55EE"/>
    <w:rsid w:val="005F5632"/>
    <w:rsid w:val="005F5AB1"/>
    <w:rsid w:val="005F5DA7"/>
    <w:rsid w:val="005F5FED"/>
    <w:rsid w:val="005F65CB"/>
    <w:rsid w:val="005F6DFF"/>
    <w:rsid w:val="005F7319"/>
    <w:rsid w:val="005F7715"/>
    <w:rsid w:val="00600536"/>
    <w:rsid w:val="006005DC"/>
    <w:rsid w:val="00601C61"/>
    <w:rsid w:val="00602B5F"/>
    <w:rsid w:val="006031C7"/>
    <w:rsid w:val="00603347"/>
    <w:rsid w:val="00604749"/>
    <w:rsid w:val="006047B0"/>
    <w:rsid w:val="00604F79"/>
    <w:rsid w:val="00605225"/>
    <w:rsid w:val="00605458"/>
    <w:rsid w:val="006054D9"/>
    <w:rsid w:val="00605B67"/>
    <w:rsid w:val="00606B45"/>
    <w:rsid w:val="00606B86"/>
    <w:rsid w:val="00606C25"/>
    <w:rsid w:val="006072A3"/>
    <w:rsid w:val="006072F4"/>
    <w:rsid w:val="0060796F"/>
    <w:rsid w:val="00607E62"/>
    <w:rsid w:val="006105F6"/>
    <w:rsid w:val="0061062B"/>
    <w:rsid w:val="00610B5D"/>
    <w:rsid w:val="00611EB9"/>
    <w:rsid w:val="00613439"/>
    <w:rsid w:val="00613C80"/>
    <w:rsid w:val="00614083"/>
    <w:rsid w:val="006140F4"/>
    <w:rsid w:val="00614886"/>
    <w:rsid w:val="00614BE3"/>
    <w:rsid w:val="00615F98"/>
    <w:rsid w:val="00616392"/>
    <w:rsid w:val="0061684D"/>
    <w:rsid w:val="0061698F"/>
    <w:rsid w:val="00616A77"/>
    <w:rsid w:val="006172B7"/>
    <w:rsid w:val="006173D1"/>
    <w:rsid w:val="00617ABA"/>
    <w:rsid w:val="00617EAB"/>
    <w:rsid w:val="00621167"/>
    <w:rsid w:val="00622320"/>
    <w:rsid w:val="0062251D"/>
    <w:rsid w:val="006242B2"/>
    <w:rsid w:val="00624328"/>
    <w:rsid w:val="006247AE"/>
    <w:rsid w:val="0062485E"/>
    <w:rsid w:val="0062517E"/>
    <w:rsid w:val="006254D6"/>
    <w:rsid w:val="0062565D"/>
    <w:rsid w:val="006265D6"/>
    <w:rsid w:val="006278BC"/>
    <w:rsid w:val="00627E38"/>
    <w:rsid w:val="00630307"/>
    <w:rsid w:val="0063067C"/>
    <w:rsid w:val="00630F7D"/>
    <w:rsid w:val="006320FC"/>
    <w:rsid w:val="006321F0"/>
    <w:rsid w:val="006321F2"/>
    <w:rsid w:val="0063306F"/>
    <w:rsid w:val="00633114"/>
    <w:rsid w:val="006335BD"/>
    <w:rsid w:val="00634335"/>
    <w:rsid w:val="00634ECA"/>
    <w:rsid w:val="00635246"/>
    <w:rsid w:val="006352E7"/>
    <w:rsid w:val="0063548A"/>
    <w:rsid w:val="0063583B"/>
    <w:rsid w:val="00636364"/>
    <w:rsid w:val="00636FAE"/>
    <w:rsid w:val="006375EC"/>
    <w:rsid w:val="00637C77"/>
    <w:rsid w:val="00637F5A"/>
    <w:rsid w:val="00640D2E"/>
    <w:rsid w:val="006411B9"/>
    <w:rsid w:val="006417D8"/>
    <w:rsid w:val="0064222E"/>
    <w:rsid w:val="006428C9"/>
    <w:rsid w:val="006429BE"/>
    <w:rsid w:val="00643287"/>
    <w:rsid w:val="0064349A"/>
    <w:rsid w:val="006435A9"/>
    <w:rsid w:val="00643BD4"/>
    <w:rsid w:val="0064411B"/>
    <w:rsid w:val="0064438F"/>
    <w:rsid w:val="00644E97"/>
    <w:rsid w:val="0064586F"/>
    <w:rsid w:val="00645C80"/>
    <w:rsid w:val="00646A31"/>
    <w:rsid w:val="00647180"/>
    <w:rsid w:val="0064779B"/>
    <w:rsid w:val="00647945"/>
    <w:rsid w:val="0065052E"/>
    <w:rsid w:val="00650872"/>
    <w:rsid w:val="00650E0C"/>
    <w:rsid w:val="00651D23"/>
    <w:rsid w:val="006526BD"/>
    <w:rsid w:val="006526F7"/>
    <w:rsid w:val="00652D62"/>
    <w:rsid w:val="0065342A"/>
    <w:rsid w:val="006538C4"/>
    <w:rsid w:val="00653B1A"/>
    <w:rsid w:val="00654AA9"/>
    <w:rsid w:val="00655785"/>
    <w:rsid w:val="00655E6B"/>
    <w:rsid w:val="00656F2A"/>
    <w:rsid w:val="006574A6"/>
    <w:rsid w:val="006575C8"/>
    <w:rsid w:val="00660065"/>
    <w:rsid w:val="00660EA7"/>
    <w:rsid w:val="0066100F"/>
    <w:rsid w:val="0066116F"/>
    <w:rsid w:val="00661452"/>
    <w:rsid w:val="00661F4A"/>
    <w:rsid w:val="0066216B"/>
    <w:rsid w:val="006621EA"/>
    <w:rsid w:val="00662671"/>
    <w:rsid w:val="0066286B"/>
    <w:rsid w:val="00663D3C"/>
    <w:rsid w:val="0066415B"/>
    <w:rsid w:val="00664B7D"/>
    <w:rsid w:val="006653D3"/>
    <w:rsid w:val="0066571C"/>
    <w:rsid w:val="0066596B"/>
    <w:rsid w:val="00667E8C"/>
    <w:rsid w:val="00667F9F"/>
    <w:rsid w:val="00670237"/>
    <w:rsid w:val="00670399"/>
    <w:rsid w:val="006706B1"/>
    <w:rsid w:val="00670FAE"/>
    <w:rsid w:val="00671A27"/>
    <w:rsid w:val="006721BC"/>
    <w:rsid w:val="006722B1"/>
    <w:rsid w:val="00672D45"/>
    <w:rsid w:val="00673411"/>
    <w:rsid w:val="00673A8B"/>
    <w:rsid w:val="0067410C"/>
    <w:rsid w:val="006744BC"/>
    <w:rsid w:val="00674978"/>
    <w:rsid w:val="00674CA8"/>
    <w:rsid w:val="00674CDF"/>
    <w:rsid w:val="00674D19"/>
    <w:rsid w:val="00674D6C"/>
    <w:rsid w:val="00674DF1"/>
    <w:rsid w:val="00674F93"/>
    <w:rsid w:val="00675759"/>
    <w:rsid w:val="0067582C"/>
    <w:rsid w:val="0067689D"/>
    <w:rsid w:val="00676D97"/>
    <w:rsid w:val="00677783"/>
    <w:rsid w:val="006778F8"/>
    <w:rsid w:val="00677C7B"/>
    <w:rsid w:val="006802CE"/>
    <w:rsid w:val="00681025"/>
    <w:rsid w:val="00681322"/>
    <w:rsid w:val="006818AD"/>
    <w:rsid w:val="006819C7"/>
    <w:rsid w:val="006828B6"/>
    <w:rsid w:val="00683058"/>
    <w:rsid w:val="00683193"/>
    <w:rsid w:val="006832B9"/>
    <w:rsid w:val="00683376"/>
    <w:rsid w:val="006845FE"/>
    <w:rsid w:val="00684A5E"/>
    <w:rsid w:val="00685E24"/>
    <w:rsid w:val="00685F4F"/>
    <w:rsid w:val="006868B0"/>
    <w:rsid w:val="00686E88"/>
    <w:rsid w:val="00687111"/>
    <w:rsid w:val="006873CC"/>
    <w:rsid w:val="00687576"/>
    <w:rsid w:val="00690BD9"/>
    <w:rsid w:val="00690C33"/>
    <w:rsid w:val="00691B01"/>
    <w:rsid w:val="006928D8"/>
    <w:rsid w:val="0069357B"/>
    <w:rsid w:val="00693B34"/>
    <w:rsid w:val="00693CE2"/>
    <w:rsid w:val="006940B3"/>
    <w:rsid w:val="006953E2"/>
    <w:rsid w:val="00695635"/>
    <w:rsid w:val="006957F3"/>
    <w:rsid w:val="00695BA0"/>
    <w:rsid w:val="0069616D"/>
    <w:rsid w:val="0069629B"/>
    <w:rsid w:val="006967D9"/>
    <w:rsid w:val="006971DF"/>
    <w:rsid w:val="00697230"/>
    <w:rsid w:val="006974C1"/>
    <w:rsid w:val="0069774B"/>
    <w:rsid w:val="00697977"/>
    <w:rsid w:val="00697AA3"/>
    <w:rsid w:val="006A035E"/>
    <w:rsid w:val="006A0B75"/>
    <w:rsid w:val="006A0C6D"/>
    <w:rsid w:val="006A11AB"/>
    <w:rsid w:val="006A11F5"/>
    <w:rsid w:val="006A1B1E"/>
    <w:rsid w:val="006A2037"/>
    <w:rsid w:val="006A29DD"/>
    <w:rsid w:val="006A29ED"/>
    <w:rsid w:val="006A2C1E"/>
    <w:rsid w:val="006A3B84"/>
    <w:rsid w:val="006A4DDC"/>
    <w:rsid w:val="006A54AB"/>
    <w:rsid w:val="006A5B00"/>
    <w:rsid w:val="006A6A62"/>
    <w:rsid w:val="006A70DF"/>
    <w:rsid w:val="006A74E1"/>
    <w:rsid w:val="006A7853"/>
    <w:rsid w:val="006A795D"/>
    <w:rsid w:val="006A7ABD"/>
    <w:rsid w:val="006A7D99"/>
    <w:rsid w:val="006B0143"/>
    <w:rsid w:val="006B07E2"/>
    <w:rsid w:val="006B09CD"/>
    <w:rsid w:val="006B1285"/>
    <w:rsid w:val="006B1424"/>
    <w:rsid w:val="006B1902"/>
    <w:rsid w:val="006B1EA7"/>
    <w:rsid w:val="006B21D4"/>
    <w:rsid w:val="006B225C"/>
    <w:rsid w:val="006B2815"/>
    <w:rsid w:val="006B37FE"/>
    <w:rsid w:val="006B4104"/>
    <w:rsid w:val="006B4B50"/>
    <w:rsid w:val="006B604D"/>
    <w:rsid w:val="006B6250"/>
    <w:rsid w:val="006B6283"/>
    <w:rsid w:val="006B6ED4"/>
    <w:rsid w:val="006B79C0"/>
    <w:rsid w:val="006B7DBC"/>
    <w:rsid w:val="006B7EEF"/>
    <w:rsid w:val="006C0613"/>
    <w:rsid w:val="006C09F0"/>
    <w:rsid w:val="006C0CE6"/>
    <w:rsid w:val="006C1D36"/>
    <w:rsid w:val="006C2742"/>
    <w:rsid w:val="006C281F"/>
    <w:rsid w:val="006C3BD4"/>
    <w:rsid w:val="006C3D85"/>
    <w:rsid w:val="006C44FD"/>
    <w:rsid w:val="006C5047"/>
    <w:rsid w:val="006C5A48"/>
    <w:rsid w:val="006C621D"/>
    <w:rsid w:val="006C68C5"/>
    <w:rsid w:val="006C765A"/>
    <w:rsid w:val="006C7737"/>
    <w:rsid w:val="006D01CB"/>
    <w:rsid w:val="006D0468"/>
    <w:rsid w:val="006D107E"/>
    <w:rsid w:val="006D126E"/>
    <w:rsid w:val="006D13F5"/>
    <w:rsid w:val="006D16DF"/>
    <w:rsid w:val="006D178F"/>
    <w:rsid w:val="006D2132"/>
    <w:rsid w:val="006D2640"/>
    <w:rsid w:val="006D2B0C"/>
    <w:rsid w:val="006D2B62"/>
    <w:rsid w:val="006D353C"/>
    <w:rsid w:val="006D3E38"/>
    <w:rsid w:val="006D3E62"/>
    <w:rsid w:val="006D406F"/>
    <w:rsid w:val="006D409F"/>
    <w:rsid w:val="006D47D9"/>
    <w:rsid w:val="006D586F"/>
    <w:rsid w:val="006D6D3D"/>
    <w:rsid w:val="006D6EAD"/>
    <w:rsid w:val="006D714D"/>
    <w:rsid w:val="006D798F"/>
    <w:rsid w:val="006D7A07"/>
    <w:rsid w:val="006E011E"/>
    <w:rsid w:val="006E0867"/>
    <w:rsid w:val="006E1049"/>
    <w:rsid w:val="006E18BE"/>
    <w:rsid w:val="006E1F47"/>
    <w:rsid w:val="006E24B3"/>
    <w:rsid w:val="006E24D3"/>
    <w:rsid w:val="006E2C93"/>
    <w:rsid w:val="006E3E4B"/>
    <w:rsid w:val="006E43DE"/>
    <w:rsid w:val="006E442B"/>
    <w:rsid w:val="006E451B"/>
    <w:rsid w:val="006E4714"/>
    <w:rsid w:val="006E556D"/>
    <w:rsid w:val="006E5608"/>
    <w:rsid w:val="006E5CC5"/>
    <w:rsid w:val="006E69C3"/>
    <w:rsid w:val="006E6A52"/>
    <w:rsid w:val="006E6BED"/>
    <w:rsid w:val="006E785F"/>
    <w:rsid w:val="006E7F6C"/>
    <w:rsid w:val="006F000D"/>
    <w:rsid w:val="006F04BD"/>
    <w:rsid w:val="006F0BE2"/>
    <w:rsid w:val="006F1ED8"/>
    <w:rsid w:val="006F26BB"/>
    <w:rsid w:val="006F351B"/>
    <w:rsid w:val="006F3FFC"/>
    <w:rsid w:val="006F4B5B"/>
    <w:rsid w:val="006F50E3"/>
    <w:rsid w:val="006F5601"/>
    <w:rsid w:val="006F56F6"/>
    <w:rsid w:val="006F57B6"/>
    <w:rsid w:val="006F76F9"/>
    <w:rsid w:val="006F7F8E"/>
    <w:rsid w:val="00700707"/>
    <w:rsid w:val="00700F44"/>
    <w:rsid w:val="007016A4"/>
    <w:rsid w:val="00701B5F"/>
    <w:rsid w:val="007024B6"/>
    <w:rsid w:val="00702718"/>
    <w:rsid w:val="0070306B"/>
    <w:rsid w:val="007030FE"/>
    <w:rsid w:val="00703738"/>
    <w:rsid w:val="00703DE4"/>
    <w:rsid w:val="00703E6B"/>
    <w:rsid w:val="007047B7"/>
    <w:rsid w:val="0070584A"/>
    <w:rsid w:val="00705FAC"/>
    <w:rsid w:val="007100B2"/>
    <w:rsid w:val="00710940"/>
    <w:rsid w:val="0071105D"/>
    <w:rsid w:val="007116BE"/>
    <w:rsid w:val="00711CB0"/>
    <w:rsid w:val="00711D1D"/>
    <w:rsid w:val="007126B3"/>
    <w:rsid w:val="00712E6E"/>
    <w:rsid w:val="00712FD6"/>
    <w:rsid w:val="007130D9"/>
    <w:rsid w:val="00713DAC"/>
    <w:rsid w:val="007141DA"/>
    <w:rsid w:val="00714837"/>
    <w:rsid w:val="00714C46"/>
    <w:rsid w:val="007151F2"/>
    <w:rsid w:val="00715708"/>
    <w:rsid w:val="00716277"/>
    <w:rsid w:val="0071642F"/>
    <w:rsid w:val="0071643C"/>
    <w:rsid w:val="00716C8C"/>
    <w:rsid w:val="00716ED1"/>
    <w:rsid w:val="0071759B"/>
    <w:rsid w:val="007175CD"/>
    <w:rsid w:val="007176FC"/>
    <w:rsid w:val="0072021A"/>
    <w:rsid w:val="0072061F"/>
    <w:rsid w:val="00720B6D"/>
    <w:rsid w:val="00720BA4"/>
    <w:rsid w:val="00721AE0"/>
    <w:rsid w:val="007220A6"/>
    <w:rsid w:val="00722CFF"/>
    <w:rsid w:val="00723100"/>
    <w:rsid w:val="007238D8"/>
    <w:rsid w:val="00723D96"/>
    <w:rsid w:val="00725618"/>
    <w:rsid w:val="0072561B"/>
    <w:rsid w:val="00725FE5"/>
    <w:rsid w:val="007265AD"/>
    <w:rsid w:val="0072677C"/>
    <w:rsid w:val="00726BE2"/>
    <w:rsid w:val="00726C22"/>
    <w:rsid w:val="00726C25"/>
    <w:rsid w:val="00727270"/>
    <w:rsid w:val="007278D4"/>
    <w:rsid w:val="00727A08"/>
    <w:rsid w:val="00727F30"/>
    <w:rsid w:val="007302C9"/>
    <w:rsid w:val="007303FF"/>
    <w:rsid w:val="007305D5"/>
    <w:rsid w:val="00730E42"/>
    <w:rsid w:val="0073156B"/>
    <w:rsid w:val="007315AF"/>
    <w:rsid w:val="00731BBB"/>
    <w:rsid w:val="00732954"/>
    <w:rsid w:val="00732A41"/>
    <w:rsid w:val="00732E07"/>
    <w:rsid w:val="00732F6D"/>
    <w:rsid w:val="007333EF"/>
    <w:rsid w:val="0073347C"/>
    <w:rsid w:val="00733BA9"/>
    <w:rsid w:val="00734394"/>
    <w:rsid w:val="007345D5"/>
    <w:rsid w:val="00734AB2"/>
    <w:rsid w:val="00734BE1"/>
    <w:rsid w:val="00734D44"/>
    <w:rsid w:val="00735F06"/>
    <w:rsid w:val="00736448"/>
    <w:rsid w:val="00736756"/>
    <w:rsid w:val="00737B06"/>
    <w:rsid w:val="00737ECF"/>
    <w:rsid w:val="0074000B"/>
    <w:rsid w:val="0074009A"/>
    <w:rsid w:val="0074014F"/>
    <w:rsid w:val="0074058A"/>
    <w:rsid w:val="00740883"/>
    <w:rsid w:val="00740D80"/>
    <w:rsid w:val="00740E74"/>
    <w:rsid w:val="00741504"/>
    <w:rsid w:val="00741AF5"/>
    <w:rsid w:val="00741B46"/>
    <w:rsid w:val="00741EA8"/>
    <w:rsid w:val="00742DE6"/>
    <w:rsid w:val="00743363"/>
    <w:rsid w:val="007434C2"/>
    <w:rsid w:val="007438E4"/>
    <w:rsid w:val="00743C0D"/>
    <w:rsid w:val="00743E6B"/>
    <w:rsid w:val="00744EFF"/>
    <w:rsid w:val="00744F48"/>
    <w:rsid w:val="0074577B"/>
    <w:rsid w:val="00745BF9"/>
    <w:rsid w:val="00746993"/>
    <w:rsid w:val="00746E9E"/>
    <w:rsid w:val="007472AC"/>
    <w:rsid w:val="00747739"/>
    <w:rsid w:val="00747B3A"/>
    <w:rsid w:val="0075053A"/>
    <w:rsid w:val="00750BD8"/>
    <w:rsid w:val="00750DAE"/>
    <w:rsid w:val="00751C25"/>
    <w:rsid w:val="00751FE4"/>
    <w:rsid w:val="007522B7"/>
    <w:rsid w:val="00752645"/>
    <w:rsid w:val="00752AC2"/>
    <w:rsid w:val="00753011"/>
    <w:rsid w:val="0075323E"/>
    <w:rsid w:val="0075398E"/>
    <w:rsid w:val="00753D2A"/>
    <w:rsid w:val="00754520"/>
    <w:rsid w:val="00755128"/>
    <w:rsid w:val="00756041"/>
    <w:rsid w:val="007568C2"/>
    <w:rsid w:val="00756B0E"/>
    <w:rsid w:val="00757675"/>
    <w:rsid w:val="00757844"/>
    <w:rsid w:val="0076017C"/>
    <w:rsid w:val="007605C4"/>
    <w:rsid w:val="00760E98"/>
    <w:rsid w:val="00761862"/>
    <w:rsid w:val="00761E5D"/>
    <w:rsid w:val="00762A0D"/>
    <w:rsid w:val="00762EAD"/>
    <w:rsid w:val="007638AC"/>
    <w:rsid w:val="007642BF"/>
    <w:rsid w:val="00764A5E"/>
    <w:rsid w:val="00764B17"/>
    <w:rsid w:val="0076541D"/>
    <w:rsid w:val="007658BC"/>
    <w:rsid w:val="00765D09"/>
    <w:rsid w:val="00765DFF"/>
    <w:rsid w:val="007666E3"/>
    <w:rsid w:val="00766859"/>
    <w:rsid w:val="00767B10"/>
    <w:rsid w:val="007700ED"/>
    <w:rsid w:val="00770461"/>
    <w:rsid w:val="00770500"/>
    <w:rsid w:val="007709C4"/>
    <w:rsid w:val="00770A1D"/>
    <w:rsid w:val="00771E66"/>
    <w:rsid w:val="00771FDD"/>
    <w:rsid w:val="007722B3"/>
    <w:rsid w:val="007724B3"/>
    <w:rsid w:val="007729F2"/>
    <w:rsid w:val="00772ECB"/>
    <w:rsid w:val="007731F9"/>
    <w:rsid w:val="00773565"/>
    <w:rsid w:val="0077412F"/>
    <w:rsid w:val="00774BE5"/>
    <w:rsid w:val="00774F1E"/>
    <w:rsid w:val="007765CF"/>
    <w:rsid w:val="00776A76"/>
    <w:rsid w:val="00777451"/>
    <w:rsid w:val="00777E3A"/>
    <w:rsid w:val="00777FE5"/>
    <w:rsid w:val="00780720"/>
    <w:rsid w:val="00781063"/>
    <w:rsid w:val="007818CD"/>
    <w:rsid w:val="007818F0"/>
    <w:rsid w:val="00781B77"/>
    <w:rsid w:val="00782D25"/>
    <w:rsid w:val="00783632"/>
    <w:rsid w:val="00783A31"/>
    <w:rsid w:val="00783C0D"/>
    <w:rsid w:val="00785283"/>
    <w:rsid w:val="007857A1"/>
    <w:rsid w:val="00785ABA"/>
    <w:rsid w:val="00785CB8"/>
    <w:rsid w:val="0078614A"/>
    <w:rsid w:val="00787783"/>
    <w:rsid w:val="00787A85"/>
    <w:rsid w:val="0079123B"/>
    <w:rsid w:val="00791E0D"/>
    <w:rsid w:val="0079247A"/>
    <w:rsid w:val="007927EF"/>
    <w:rsid w:val="00792875"/>
    <w:rsid w:val="00793720"/>
    <w:rsid w:val="00793C74"/>
    <w:rsid w:val="00793FD8"/>
    <w:rsid w:val="0079427E"/>
    <w:rsid w:val="00794D57"/>
    <w:rsid w:val="00795EB3"/>
    <w:rsid w:val="00796ED8"/>
    <w:rsid w:val="0079769E"/>
    <w:rsid w:val="00797DE4"/>
    <w:rsid w:val="007A1086"/>
    <w:rsid w:val="007A1294"/>
    <w:rsid w:val="007A13B6"/>
    <w:rsid w:val="007A1E18"/>
    <w:rsid w:val="007A2744"/>
    <w:rsid w:val="007A3275"/>
    <w:rsid w:val="007A35F6"/>
    <w:rsid w:val="007A36CA"/>
    <w:rsid w:val="007A4092"/>
    <w:rsid w:val="007A40D9"/>
    <w:rsid w:val="007A450F"/>
    <w:rsid w:val="007A475E"/>
    <w:rsid w:val="007A4B03"/>
    <w:rsid w:val="007A5D41"/>
    <w:rsid w:val="007A6584"/>
    <w:rsid w:val="007A6955"/>
    <w:rsid w:val="007A6C94"/>
    <w:rsid w:val="007A6E6F"/>
    <w:rsid w:val="007A75EE"/>
    <w:rsid w:val="007A7C75"/>
    <w:rsid w:val="007A7D57"/>
    <w:rsid w:val="007B05CC"/>
    <w:rsid w:val="007B0714"/>
    <w:rsid w:val="007B0E1A"/>
    <w:rsid w:val="007B1983"/>
    <w:rsid w:val="007B1C0B"/>
    <w:rsid w:val="007B1CBC"/>
    <w:rsid w:val="007B22BE"/>
    <w:rsid w:val="007B22C5"/>
    <w:rsid w:val="007B2F9B"/>
    <w:rsid w:val="007B33EB"/>
    <w:rsid w:val="007B4327"/>
    <w:rsid w:val="007B4F5A"/>
    <w:rsid w:val="007B5062"/>
    <w:rsid w:val="007B5FB7"/>
    <w:rsid w:val="007B6B10"/>
    <w:rsid w:val="007B7618"/>
    <w:rsid w:val="007B7B5D"/>
    <w:rsid w:val="007B7F6A"/>
    <w:rsid w:val="007C033D"/>
    <w:rsid w:val="007C0D15"/>
    <w:rsid w:val="007C0F05"/>
    <w:rsid w:val="007C1790"/>
    <w:rsid w:val="007C1CF5"/>
    <w:rsid w:val="007C25CF"/>
    <w:rsid w:val="007C2919"/>
    <w:rsid w:val="007C312D"/>
    <w:rsid w:val="007C3674"/>
    <w:rsid w:val="007C36C9"/>
    <w:rsid w:val="007C3E90"/>
    <w:rsid w:val="007C3ECD"/>
    <w:rsid w:val="007C532E"/>
    <w:rsid w:val="007C5CED"/>
    <w:rsid w:val="007C5E30"/>
    <w:rsid w:val="007C739D"/>
    <w:rsid w:val="007C76A1"/>
    <w:rsid w:val="007C77E5"/>
    <w:rsid w:val="007C7E84"/>
    <w:rsid w:val="007D03BF"/>
    <w:rsid w:val="007D1817"/>
    <w:rsid w:val="007D21FE"/>
    <w:rsid w:val="007D2E15"/>
    <w:rsid w:val="007D31B1"/>
    <w:rsid w:val="007D3C44"/>
    <w:rsid w:val="007D3D45"/>
    <w:rsid w:val="007D4DDD"/>
    <w:rsid w:val="007D4FD2"/>
    <w:rsid w:val="007D51B6"/>
    <w:rsid w:val="007D6A3C"/>
    <w:rsid w:val="007D7535"/>
    <w:rsid w:val="007E00B0"/>
    <w:rsid w:val="007E030F"/>
    <w:rsid w:val="007E050B"/>
    <w:rsid w:val="007E05E5"/>
    <w:rsid w:val="007E0C5E"/>
    <w:rsid w:val="007E199F"/>
    <w:rsid w:val="007E1AF7"/>
    <w:rsid w:val="007E1E57"/>
    <w:rsid w:val="007E21C7"/>
    <w:rsid w:val="007E2B18"/>
    <w:rsid w:val="007E2C2C"/>
    <w:rsid w:val="007E2D03"/>
    <w:rsid w:val="007E3ADF"/>
    <w:rsid w:val="007E4071"/>
    <w:rsid w:val="007E44F9"/>
    <w:rsid w:val="007E4F77"/>
    <w:rsid w:val="007E5A9A"/>
    <w:rsid w:val="007E5D58"/>
    <w:rsid w:val="007E64E4"/>
    <w:rsid w:val="007E690D"/>
    <w:rsid w:val="007E6CB9"/>
    <w:rsid w:val="007F0BB9"/>
    <w:rsid w:val="007F0EDC"/>
    <w:rsid w:val="007F1F56"/>
    <w:rsid w:val="007F2826"/>
    <w:rsid w:val="007F3835"/>
    <w:rsid w:val="007F3DE9"/>
    <w:rsid w:val="007F3E4F"/>
    <w:rsid w:val="007F4F7D"/>
    <w:rsid w:val="007F58D7"/>
    <w:rsid w:val="007F6C5E"/>
    <w:rsid w:val="007F6DC1"/>
    <w:rsid w:val="007F6E3E"/>
    <w:rsid w:val="007F7691"/>
    <w:rsid w:val="007F7966"/>
    <w:rsid w:val="00800565"/>
    <w:rsid w:val="00800671"/>
    <w:rsid w:val="00800B6D"/>
    <w:rsid w:val="00800E2B"/>
    <w:rsid w:val="00801327"/>
    <w:rsid w:val="00802B64"/>
    <w:rsid w:val="00802D60"/>
    <w:rsid w:val="008035FB"/>
    <w:rsid w:val="00803796"/>
    <w:rsid w:val="00804D6F"/>
    <w:rsid w:val="0080539D"/>
    <w:rsid w:val="00805701"/>
    <w:rsid w:val="008057B8"/>
    <w:rsid w:val="00810E86"/>
    <w:rsid w:val="00810FA0"/>
    <w:rsid w:val="008111E3"/>
    <w:rsid w:val="008115D3"/>
    <w:rsid w:val="008116CB"/>
    <w:rsid w:val="0081184B"/>
    <w:rsid w:val="00811B77"/>
    <w:rsid w:val="00811D71"/>
    <w:rsid w:val="0081250A"/>
    <w:rsid w:val="00812CE7"/>
    <w:rsid w:val="008135B5"/>
    <w:rsid w:val="00815D82"/>
    <w:rsid w:val="00816607"/>
    <w:rsid w:val="00816BDA"/>
    <w:rsid w:val="00817341"/>
    <w:rsid w:val="008174CD"/>
    <w:rsid w:val="00817AB4"/>
    <w:rsid w:val="00817E8E"/>
    <w:rsid w:val="0082080D"/>
    <w:rsid w:val="008210C0"/>
    <w:rsid w:val="0082124B"/>
    <w:rsid w:val="0082185A"/>
    <w:rsid w:val="008220F7"/>
    <w:rsid w:val="008221F0"/>
    <w:rsid w:val="008223D8"/>
    <w:rsid w:val="0082328C"/>
    <w:rsid w:val="008241AC"/>
    <w:rsid w:val="00825AB0"/>
    <w:rsid w:val="00825B2F"/>
    <w:rsid w:val="00825C68"/>
    <w:rsid w:val="00825ECE"/>
    <w:rsid w:val="0082601D"/>
    <w:rsid w:val="00826139"/>
    <w:rsid w:val="008267D9"/>
    <w:rsid w:val="00826D5E"/>
    <w:rsid w:val="00827973"/>
    <w:rsid w:val="00830CF7"/>
    <w:rsid w:val="008314B7"/>
    <w:rsid w:val="00831735"/>
    <w:rsid w:val="0083356B"/>
    <w:rsid w:val="0083390C"/>
    <w:rsid w:val="00833DB3"/>
    <w:rsid w:val="008342E5"/>
    <w:rsid w:val="00834D2B"/>
    <w:rsid w:val="0083506B"/>
    <w:rsid w:val="00835870"/>
    <w:rsid w:val="00836547"/>
    <w:rsid w:val="0083694F"/>
    <w:rsid w:val="00836F87"/>
    <w:rsid w:val="008375C0"/>
    <w:rsid w:val="00837E46"/>
    <w:rsid w:val="008401DA"/>
    <w:rsid w:val="0084097A"/>
    <w:rsid w:val="00840FE3"/>
    <w:rsid w:val="008411D9"/>
    <w:rsid w:val="00841841"/>
    <w:rsid w:val="00841AAE"/>
    <w:rsid w:val="00841CA6"/>
    <w:rsid w:val="00842A3D"/>
    <w:rsid w:val="0084309A"/>
    <w:rsid w:val="008432D1"/>
    <w:rsid w:val="00843333"/>
    <w:rsid w:val="00843D2D"/>
    <w:rsid w:val="00843E50"/>
    <w:rsid w:val="00843E90"/>
    <w:rsid w:val="00843F02"/>
    <w:rsid w:val="0084411F"/>
    <w:rsid w:val="00844A40"/>
    <w:rsid w:val="0084533D"/>
    <w:rsid w:val="00845429"/>
    <w:rsid w:val="00845597"/>
    <w:rsid w:val="008460B9"/>
    <w:rsid w:val="00846200"/>
    <w:rsid w:val="00846237"/>
    <w:rsid w:val="00846859"/>
    <w:rsid w:val="00846AB7"/>
    <w:rsid w:val="008475EE"/>
    <w:rsid w:val="008477AF"/>
    <w:rsid w:val="008503CE"/>
    <w:rsid w:val="00851132"/>
    <w:rsid w:val="00851230"/>
    <w:rsid w:val="008523CD"/>
    <w:rsid w:val="0085282B"/>
    <w:rsid w:val="0085297B"/>
    <w:rsid w:val="00852CE1"/>
    <w:rsid w:val="00852E70"/>
    <w:rsid w:val="008541F8"/>
    <w:rsid w:val="008555A3"/>
    <w:rsid w:val="0085574D"/>
    <w:rsid w:val="00855CF7"/>
    <w:rsid w:val="00856429"/>
    <w:rsid w:val="008566E8"/>
    <w:rsid w:val="008578AB"/>
    <w:rsid w:val="00857A8B"/>
    <w:rsid w:val="008604E9"/>
    <w:rsid w:val="00860E47"/>
    <w:rsid w:val="00860E9A"/>
    <w:rsid w:val="00861807"/>
    <w:rsid w:val="0086227F"/>
    <w:rsid w:val="00862A8B"/>
    <w:rsid w:val="00862E8D"/>
    <w:rsid w:val="00862F73"/>
    <w:rsid w:val="008638CB"/>
    <w:rsid w:val="00863FFF"/>
    <w:rsid w:val="0086427B"/>
    <w:rsid w:val="0086587C"/>
    <w:rsid w:val="00865946"/>
    <w:rsid w:val="00865DAD"/>
    <w:rsid w:val="00866049"/>
    <w:rsid w:val="008661CC"/>
    <w:rsid w:val="00866528"/>
    <w:rsid w:val="00866A9C"/>
    <w:rsid w:val="0086758C"/>
    <w:rsid w:val="00867C88"/>
    <w:rsid w:val="00867DC3"/>
    <w:rsid w:val="00870101"/>
    <w:rsid w:val="00870476"/>
    <w:rsid w:val="00870655"/>
    <w:rsid w:val="00871049"/>
    <w:rsid w:val="0087119C"/>
    <w:rsid w:val="008719C8"/>
    <w:rsid w:val="008723B8"/>
    <w:rsid w:val="00872883"/>
    <w:rsid w:val="00872E12"/>
    <w:rsid w:val="0087310F"/>
    <w:rsid w:val="00874C59"/>
    <w:rsid w:val="008751AD"/>
    <w:rsid w:val="00876A03"/>
    <w:rsid w:val="00876E64"/>
    <w:rsid w:val="00877148"/>
    <w:rsid w:val="0087766B"/>
    <w:rsid w:val="008779B6"/>
    <w:rsid w:val="008802E2"/>
    <w:rsid w:val="00880491"/>
    <w:rsid w:val="008805A9"/>
    <w:rsid w:val="0088063E"/>
    <w:rsid w:val="0088099A"/>
    <w:rsid w:val="00880C02"/>
    <w:rsid w:val="00881568"/>
    <w:rsid w:val="00882953"/>
    <w:rsid w:val="008839C5"/>
    <w:rsid w:val="00883D2C"/>
    <w:rsid w:val="00884334"/>
    <w:rsid w:val="0088434A"/>
    <w:rsid w:val="0088459F"/>
    <w:rsid w:val="008847D2"/>
    <w:rsid w:val="00885CEB"/>
    <w:rsid w:val="00885F10"/>
    <w:rsid w:val="008867B0"/>
    <w:rsid w:val="00886B6A"/>
    <w:rsid w:val="008871BD"/>
    <w:rsid w:val="0088747E"/>
    <w:rsid w:val="0089031F"/>
    <w:rsid w:val="008903B6"/>
    <w:rsid w:val="00890E81"/>
    <w:rsid w:val="008911D8"/>
    <w:rsid w:val="00891D46"/>
    <w:rsid w:val="00891FED"/>
    <w:rsid w:val="008921BF"/>
    <w:rsid w:val="008921D4"/>
    <w:rsid w:val="00892510"/>
    <w:rsid w:val="008925D2"/>
    <w:rsid w:val="00892695"/>
    <w:rsid w:val="008927AB"/>
    <w:rsid w:val="00894705"/>
    <w:rsid w:val="00894D73"/>
    <w:rsid w:val="00895A1A"/>
    <w:rsid w:val="008964A4"/>
    <w:rsid w:val="00896995"/>
    <w:rsid w:val="00896B7F"/>
    <w:rsid w:val="0089734F"/>
    <w:rsid w:val="00897D93"/>
    <w:rsid w:val="00897DA3"/>
    <w:rsid w:val="008A0146"/>
    <w:rsid w:val="008A0AED"/>
    <w:rsid w:val="008A0E12"/>
    <w:rsid w:val="008A1434"/>
    <w:rsid w:val="008A151E"/>
    <w:rsid w:val="008A1658"/>
    <w:rsid w:val="008A2292"/>
    <w:rsid w:val="008A24E0"/>
    <w:rsid w:val="008A2546"/>
    <w:rsid w:val="008A27B6"/>
    <w:rsid w:val="008A2EBE"/>
    <w:rsid w:val="008A3144"/>
    <w:rsid w:val="008A3450"/>
    <w:rsid w:val="008A3EB1"/>
    <w:rsid w:val="008A4083"/>
    <w:rsid w:val="008A40D8"/>
    <w:rsid w:val="008A4220"/>
    <w:rsid w:val="008A46F5"/>
    <w:rsid w:val="008A48BF"/>
    <w:rsid w:val="008A54C7"/>
    <w:rsid w:val="008A6086"/>
    <w:rsid w:val="008A6829"/>
    <w:rsid w:val="008A6DE8"/>
    <w:rsid w:val="008A6EAE"/>
    <w:rsid w:val="008A7A97"/>
    <w:rsid w:val="008B0290"/>
    <w:rsid w:val="008B0534"/>
    <w:rsid w:val="008B0A96"/>
    <w:rsid w:val="008B1FA0"/>
    <w:rsid w:val="008B29DE"/>
    <w:rsid w:val="008B2CDA"/>
    <w:rsid w:val="008B2F61"/>
    <w:rsid w:val="008B2FF9"/>
    <w:rsid w:val="008B3179"/>
    <w:rsid w:val="008B39F2"/>
    <w:rsid w:val="008B3E64"/>
    <w:rsid w:val="008B4122"/>
    <w:rsid w:val="008B5CD6"/>
    <w:rsid w:val="008B5E94"/>
    <w:rsid w:val="008B6B81"/>
    <w:rsid w:val="008B7185"/>
    <w:rsid w:val="008B76A1"/>
    <w:rsid w:val="008B7924"/>
    <w:rsid w:val="008C0AE7"/>
    <w:rsid w:val="008C0B8C"/>
    <w:rsid w:val="008C0EE8"/>
    <w:rsid w:val="008C163F"/>
    <w:rsid w:val="008C19FE"/>
    <w:rsid w:val="008C1E04"/>
    <w:rsid w:val="008C23FA"/>
    <w:rsid w:val="008C255A"/>
    <w:rsid w:val="008C2EF9"/>
    <w:rsid w:val="008C2FF3"/>
    <w:rsid w:val="008C3316"/>
    <w:rsid w:val="008C3A3B"/>
    <w:rsid w:val="008C3D50"/>
    <w:rsid w:val="008C45A9"/>
    <w:rsid w:val="008C463C"/>
    <w:rsid w:val="008C5120"/>
    <w:rsid w:val="008C53E2"/>
    <w:rsid w:val="008C542A"/>
    <w:rsid w:val="008C5946"/>
    <w:rsid w:val="008C69CA"/>
    <w:rsid w:val="008C71FD"/>
    <w:rsid w:val="008C7827"/>
    <w:rsid w:val="008C7CD8"/>
    <w:rsid w:val="008D005A"/>
    <w:rsid w:val="008D0923"/>
    <w:rsid w:val="008D093B"/>
    <w:rsid w:val="008D0C14"/>
    <w:rsid w:val="008D1425"/>
    <w:rsid w:val="008D171D"/>
    <w:rsid w:val="008D1AEE"/>
    <w:rsid w:val="008D2223"/>
    <w:rsid w:val="008D3182"/>
    <w:rsid w:val="008D3A33"/>
    <w:rsid w:val="008D3ACA"/>
    <w:rsid w:val="008D4207"/>
    <w:rsid w:val="008D435E"/>
    <w:rsid w:val="008D5FE6"/>
    <w:rsid w:val="008D6FF2"/>
    <w:rsid w:val="008D7708"/>
    <w:rsid w:val="008D7FD0"/>
    <w:rsid w:val="008E0E0F"/>
    <w:rsid w:val="008E169D"/>
    <w:rsid w:val="008E1DC6"/>
    <w:rsid w:val="008E27BC"/>
    <w:rsid w:val="008E2E51"/>
    <w:rsid w:val="008E2E59"/>
    <w:rsid w:val="008E3118"/>
    <w:rsid w:val="008E3AC1"/>
    <w:rsid w:val="008E4313"/>
    <w:rsid w:val="008E4D7B"/>
    <w:rsid w:val="008E4FC5"/>
    <w:rsid w:val="008E513D"/>
    <w:rsid w:val="008E5376"/>
    <w:rsid w:val="008E5B67"/>
    <w:rsid w:val="008E5E24"/>
    <w:rsid w:val="008E5ECF"/>
    <w:rsid w:val="008E61B2"/>
    <w:rsid w:val="008E6A5B"/>
    <w:rsid w:val="008E75AE"/>
    <w:rsid w:val="008F076E"/>
    <w:rsid w:val="008F143F"/>
    <w:rsid w:val="008F2C46"/>
    <w:rsid w:val="008F305B"/>
    <w:rsid w:val="008F330D"/>
    <w:rsid w:val="008F3B49"/>
    <w:rsid w:val="008F3E5C"/>
    <w:rsid w:val="008F4136"/>
    <w:rsid w:val="008F46B8"/>
    <w:rsid w:val="008F4B5C"/>
    <w:rsid w:val="008F51A9"/>
    <w:rsid w:val="008F5852"/>
    <w:rsid w:val="008F5ADB"/>
    <w:rsid w:val="008F6B97"/>
    <w:rsid w:val="008F6DD6"/>
    <w:rsid w:val="008F74A8"/>
    <w:rsid w:val="008F7EA0"/>
    <w:rsid w:val="008F7F47"/>
    <w:rsid w:val="00900173"/>
    <w:rsid w:val="00900C46"/>
    <w:rsid w:val="00900E79"/>
    <w:rsid w:val="0090112C"/>
    <w:rsid w:val="009015A8"/>
    <w:rsid w:val="00901CF5"/>
    <w:rsid w:val="00902139"/>
    <w:rsid w:val="009026B1"/>
    <w:rsid w:val="00902C2A"/>
    <w:rsid w:val="00903894"/>
    <w:rsid w:val="00903B32"/>
    <w:rsid w:val="009057F8"/>
    <w:rsid w:val="00905E86"/>
    <w:rsid w:val="009062B8"/>
    <w:rsid w:val="009068C2"/>
    <w:rsid w:val="00906FC5"/>
    <w:rsid w:val="0090707F"/>
    <w:rsid w:val="009105EA"/>
    <w:rsid w:val="0091060D"/>
    <w:rsid w:val="00910F80"/>
    <w:rsid w:val="009113B9"/>
    <w:rsid w:val="0091161F"/>
    <w:rsid w:val="00911D68"/>
    <w:rsid w:val="009120C0"/>
    <w:rsid w:val="009122BB"/>
    <w:rsid w:val="00912534"/>
    <w:rsid w:val="009130A8"/>
    <w:rsid w:val="009131CA"/>
    <w:rsid w:val="0091333B"/>
    <w:rsid w:val="0091368C"/>
    <w:rsid w:val="009151B7"/>
    <w:rsid w:val="00915398"/>
    <w:rsid w:val="00916626"/>
    <w:rsid w:val="00916C1D"/>
    <w:rsid w:val="00920199"/>
    <w:rsid w:val="00920548"/>
    <w:rsid w:val="009206A1"/>
    <w:rsid w:val="009212A0"/>
    <w:rsid w:val="00921940"/>
    <w:rsid w:val="0092240F"/>
    <w:rsid w:val="00922656"/>
    <w:rsid w:val="00922D6F"/>
    <w:rsid w:val="00923576"/>
    <w:rsid w:val="009239A9"/>
    <w:rsid w:val="00923EC5"/>
    <w:rsid w:val="0092416C"/>
    <w:rsid w:val="00924EF3"/>
    <w:rsid w:val="009270E5"/>
    <w:rsid w:val="009278C8"/>
    <w:rsid w:val="00927A05"/>
    <w:rsid w:val="00927C0E"/>
    <w:rsid w:val="00927D85"/>
    <w:rsid w:val="00931827"/>
    <w:rsid w:val="00932116"/>
    <w:rsid w:val="00932354"/>
    <w:rsid w:val="00932745"/>
    <w:rsid w:val="00932AF0"/>
    <w:rsid w:val="009333AF"/>
    <w:rsid w:val="00935544"/>
    <w:rsid w:val="00935EDA"/>
    <w:rsid w:val="009364B4"/>
    <w:rsid w:val="009367E7"/>
    <w:rsid w:val="00936A64"/>
    <w:rsid w:val="00937BDA"/>
    <w:rsid w:val="00937DD6"/>
    <w:rsid w:val="00937FFA"/>
    <w:rsid w:val="00940095"/>
    <w:rsid w:val="00940A5D"/>
    <w:rsid w:val="0094119E"/>
    <w:rsid w:val="0094191A"/>
    <w:rsid w:val="00942314"/>
    <w:rsid w:val="00942E6A"/>
    <w:rsid w:val="0094314C"/>
    <w:rsid w:val="009431DB"/>
    <w:rsid w:val="0094385D"/>
    <w:rsid w:val="009438BE"/>
    <w:rsid w:val="00943908"/>
    <w:rsid w:val="009439ED"/>
    <w:rsid w:val="00943C13"/>
    <w:rsid w:val="00943C3C"/>
    <w:rsid w:val="00943FB4"/>
    <w:rsid w:val="009447BB"/>
    <w:rsid w:val="00944936"/>
    <w:rsid w:val="00945555"/>
    <w:rsid w:val="00945AE6"/>
    <w:rsid w:val="00945C60"/>
    <w:rsid w:val="00945DC5"/>
    <w:rsid w:val="0094637E"/>
    <w:rsid w:val="00946591"/>
    <w:rsid w:val="009465BD"/>
    <w:rsid w:val="009468BA"/>
    <w:rsid w:val="00947195"/>
    <w:rsid w:val="00947A96"/>
    <w:rsid w:val="00950AE6"/>
    <w:rsid w:val="00951284"/>
    <w:rsid w:val="0095134B"/>
    <w:rsid w:val="00953170"/>
    <w:rsid w:val="00953364"/>
    <w:rsid w:val="00953423"/>
    <w:rsid w:val="00953EF4"/>
    <w:rsid w:val="009542EE"/>
    <w:rsid w:val="009546B1"/>
    <w:rsid w:val="00955317"/>
    <w:rsid w:val="009554F8"/>
    <w:rsid w:val="00955850"/>
    <w:rsid w:val="00955CED"/>
    <w:rsid w:val="00956F9D"/>
    <w:rsid w:val="0095750E"/>
    <w:rsid w:val="00960434"/>
    <w:rsid w:val="009608F8"/>
    <w:rsid w:val="00960A1A"/>
    <w:rsid w:val="00961995"/>
    <w:rsid w:val="00961C5E"/>
    <w:rsid w:val="00962034"/>
    <w:rsid w:val="009630F0"/>
    <w:rsid w:val="00963C70"/>
    <w:rsid w:val="009642C9"/>
    <w:rsid w:val="00964A83"/>
    <w:rsid w:val="00964C21"/>
    <w:rsid w:val="00964D41"/>
    <w:rsid w:val="00964ED1"/>
    <w:rsid w:val="009652BD"/>
    <w:rsid w:val="00965996"/>
    <w:rsid w:val="00966204"/>
    <w:rsid w:val="009663E9"/>
    <w:rsid w:val="009663FC"/>
    <w:rsid w:val="0096722E"/>
    <w:rsid w:val="00967531"/>
    <w:rsid w:val="00967608"/>
    <w:rsid w:val="00970697"/>
    <w:rsid w:val="0097199A"/>
    <w:rsid w:val="00972122"/>
    <w:rsid w:val="009721D1"/>
    <w:rsid w:val="0097265D"/>
    <w:rsid w:val="0097288D"/>
    <w:rsid w:val="00972A5D"/>
    <w:rsid w:val="00972B34"/>
    <w:rsid w:val="009730BF"/>
    <w:rsid w:val="009730FC"/>
    <w:rsid w:val="009734F8"/>
    <w:rsid w:val="0097391A"/>
    <w:rsid w:val="0097509B"/>
    <w:rsid w:val="009753EE"/>
    <w:rsid w:val="00975E55"/>
    <w:rsid w:val="00975FD0"/>
    <w:rsid w:val="00976270"/>
    <w:rsid w:val="009763BC"/>
    <w:rsid w:val="0097655D"/>
    <w:rsid w:val="00976C8C"/>
    <w:rsid w:val="00977642"/>
    <w:rsid w:val="00977930"/>
    <w:rsid w:val="00977A7D"/>
    <w:rsid w:val="00980395"/>
    <w:rsid w:val="00981259"/>
    <w:rsid w:val="009814D8"/>
    <w:rsid w:val="00981512"/>
    <w:rsid w:val="0098194B"/>
    <w:rsid w:val="009819B9"/>
    <w:rsid w:val="00982410"/>
    <w:rsid w:val="00982951"/>
    <w:rsid w:val="0098534C"/>
    <w:rsid w:val="00985428"/>
    <w:rsid w:val="0098589D"/>
    <w:rsid w:val="00985E1E"/>
    <w:rsid w:val="00986036"/>
    <w:rsid w:val="009861B5"/>
    <w:rsid w:val="00986C1C"/>
    <w:rsid w:val="00990BD9"/>
    <w:rsid w:val="00990C4C"/>
    <w:rsid w:val="00990E75"/>
    <w:rsid w:val="009910AE"/>
    <w:rsid w:val="00991ADD"/>
    <w:rsid w:val="009939C5"/>
    <w:rsid w:val="00993DE7"/>
    <w:rsid w:val="00994491"/>
    <w:rsid w:val="00994BFC"/>
    <w:rsid w:val="00994CA8"/>
    <w:rsid w:val="00995883"/>
    <w:rsid w:val="0099622D"/>
    <w:rsid w:val="00996B1F"/>
    <w:rsid w:val="009A0042"/>
    <w:rsid w:val="009A04EA"/>
    <w:rsid w:val="009A0B53"/>
    <w:rsid w:val="009A17FF"/>
    <w:rsid w:val="009A21C5"/>
    <w:rsid w:val="009A2334"/>
    <w:rsid w:val="009A250E"/>
    <w:rsid w:val="009A2779"/>
    <w:rsid w:val="009A2E3F"/>
    <w:rsid w:val="009A335A"/>
    <w:rsid w:val="009A45EB"/>
    <w:rsid w:val="009A48F2"/>
    <w:rsid w:val="009A4B7F"/>
    <w:rsid w:val="009A4C81"/>
    <w:rsid w:val="009A520D"/>
    <w:rsid w:val="009A5402"/>
    <w:rsid w:val="009A5B15"/>
    <w:rsid w:val="009A63F6"/>
    <w:rsid w:val="009A6889"/>
    <w:rsid w:val="009A74B5"/>
    <w:rsid w:val="009B0BD5"/>
    <w:rsid w:val="009B0ED1"/>
    <w:rsid w:val="009B15D9"/>
    <w:rsid w:val="009B18DA"/>
    <w:rsid w:val="009B1D01"/>
    <w:rsid w:val="009B1DC7"/>
    <w:rsid w:val="009B28F1"/>
    <w:rsid w:val="009B2942"/>
    <w:rsid w:val="009B386D"/>
    <w:rsid w:val="009B3878"/>
    <w:rsid w:val="009B4CFA"/>
    <w:rsid w:val="009B4E36"/>
    <w:rsid w:val="009B5644"/>
    <w:rsid w:val="009B5C0C"/>
    <w:rsid w:val="009B5C2E"/>
    <w:rsid w:val="009B6202"/>
    <w:rsid w:val="009B6906"/>
    <w:rsid w:val="009B77D8"/>
    <w:rsid w:val="009B7C02"/>
    <w:rsid w:val="009B7C4B"/>
    <w:rsid w:val="009B7F68"/>
    <w:rsid w:val="009C0C8A"/>
    <w:rsid w:val="009C0D0F"/>
    <w:rsid w:val="009C172E"/>
    <w:rsid w:val="009C18F9"/>
    <w:rsid w:val="009C1997"/>
    <w:rsid w:val="009C1ACD"/>
    <w:rsid w:val="009C2450"/>
    <w:rsid w:val="009C24A5"/>
    <w:rsid w:val="009C27C1"/>
    <w:rsid w:val="009C281F"/>
    <w:rsid w:val="009C2A60"/>
    <w:rsid w:val="009C2AF0"/>
    <w:rsid w:val="009C2E6E"/>
    <w:rsid w:val="009C4095"/>
    <w:rsid w:val="009C48C9"/>
    <w:rsid w:val="009C49F2"/>
    <w:rsid w:val="009C5134"/>
    <w:rsid w:val="009C5577"/>
    <w:rsid w:val="009C59CC"/>
    <w:rsid w:val="009C64EA"/>
    <w:rsid w:val="009C7107"/>
    <w:rsid w:val="009C74C5"/>
    <w:rsid w:val="009C7A08"/>
    <w:rsid w:val="009D065F"/>
    <w:rsid w:val="009D07E2"/>
    <w:rsid w:val="009D102B"/>
    <w:rsid w:val="009D1D85"/>
    <w:rsid w:val="009D2B74"/>
    <w:rsid w:val="009D30A0"/>
    <w:rsid w:val="009D3F0D"/>
    <w:rsid w:val="009D455D"/>
    <w:rsid w:val="009D462E"/>
    <w:rsid w:val="009D4EA0"/>
    <w:rsid w:val="009D4F4B"/>
    <w:rsid w:val="009D55A9"/>
    <w:rsid w:val="009D6FC0"/>
    <w:rsid w:val="009D7797"/>
    <w:rsid w:val="009D7E34"/>
    <w:rsid w:val="009E0823"/>
    <w:rsid w:val="009E0A96"/>
    <w:rsid w:val="009E0F62"/>
    <w:rsid w:val="009E1EF6"/>
    <w:rsid w:val="009E2025"/>
    <w:rsid w:val="009E2027"/>
    <w:rsid w:val="009E22D4"/>
    <w:rsid w:val="009E2630"/>
    <w:rsid w:val="009E2694"/>
    <w:rsid w:val="009E2943"/>
    <w:rsid w:val="009E2B59"/>
    <w:rsid w:val="009E35AD"/>
    <w:rsid w:val="009E3DE4"/>
    <w:rsid w:val="009E3F49"/>
    <w:rsid w:val="009E456E"/>
    <w:rsid w:val="009E4962"/>
    <w:rsid w:val="009E4C8E"/>
    <w:rsid w:val="009E589F"/>
    <w:rsid w:val="009E5AD0"/>
    <w:rsid w:val="009E5BDA"/>
    <w:rsid w:val="009E63BA"/>
    <w:rsid w:val="009E68E9"/>
    <w:rsid w:val="009E6E95"/>
    <w:rsid w:val="009E7478"/>
    <w:rsid w:val="009E79C0"/>
    <w:rsid w:val="009F019D"/>
    <w:rsid w:val="009F119B"/>
    <w:rsid w:val="009F16BB"/>
    <w:rsid w:val="009F1825"/>
    <w:rsid w:val="009F1DCC"/>
    <w:rsid w:val="009F2951"/>
    <w:rsid w:val="009F2BD3"/>
    <w:rsid w:val="009F2D2F"/>
    <w:rsid w:val="009F2ED9"/>
    <w:rsid w:val="009F435E"/>
    <w:rsid w:val="009F49D0"/>
    <w:rsid w:val="009F5635"/>
    <w:rsid w:val="009F5D3B"/>
    <w:rsid w:val="009F63CE"/>
    <w:rsid w:val="009F6C62"/>
    <w:rsid w:val="009F6CD1"/>
    <w:rsid w:val="009F7B84"/>
    <w:rsid w:val="00A00024"/>
    <w:rsid w:val="00A0024A"/>
    <w:rsid w:val="00A003C9"/>
    <w:rsid w:val="00A00964"/>
    <w:rsid w:val="00A009C8"/>
    <w:rsid w:val="00A00AFB"/>
    <w:rsid w:val="00A00F5D"/>
    <w:rsid w:val="00A01630"/>
    <w:rsid w:val="00A01DF8"/>
    <w:rsid w:val="00A0279E"/>
    <w:rsid w:val="00A02C8B"/>
    <w:rsid w:val="00A02F75"/>
    <w:rsid w:val="00A04C19"/>
    <w:rsid w:val="00A04C78"/>
    <w:rsid w:val="00A04FD8"/>
    <w:rsid w:val="00A05492"/>
    <w:rsid w:val="00A0590E"/>
    <w:rsid w:val="00A05968"/>
    <w:rsid w:val="00A05BFD"/>
    <w:rsid w:val="00A0633E"/>
    <w:rsid w:val="00A07A11"/>
    <w:rsid w:val="00A07A14"/>
    <w:rsid w:val="00A10335"/>
    <w:rsid w:val="00A10FBC"/>
    <w:rsid w:val="00A11002"/>
    <w:rsid w:val="00A11EC6"/>
    <w:rsid w:val="00A11FCA"/>
    <w:rsid w:val="00A12323"/>
    <w:rsid w:val="00A12A1C"/>
    <w:rsid w:val="00A12D64"/>
    <w:rsid w:val="00A12D83"/>
    <w:rsid w:val="00A13098"/>
    <w:rsid w:val="00A13CC1"/>
    <w:rsid w:val="00A13F78"/>
    <w:rsid w:val="00A1401A"/>
    <w:rsid w:val="00A14219"/>
    <w:rsid w:val="00A147EC"/>
    <w:rsid w:val="00A14EC3"/>
    <w:rsid w:val="00A1564D"/>
    <w:rsid w:val="00A161CE"/>
    <w:rsid w:val="00A16975"/>
    <w:rsid w:val="00A1787B"/>
    <w:rsid w:val="00A17E7D"/>
    <w:rsid w:val="00A201B0"/>
    <w:rsid w:val="00A2080A"/>
    <w:rsid w:val="00A20B6B"/>
    <w:rsid w:val="00A21428"/>
    <w:rsid w:val="00A21557"/>
    <w:rsid w:val="00A216BD"/>
    <w:rsid w:val="00A21A61"/>
    <w:rsid w:val="00A21CF8"/>
    <w:rsid w:val="00A2220B"/>
    <w:rsid w:val="00A22A35"/>
    <w:rsid w:val="00A23131"/>
    <w:rsid w:val="00A2395D"/>
    <w:rsid w:val="00A2427B"/>
    <w:rsid w:val="00A259A2"/>
    <w:rsid w:val="00A265B2"/>
    <w:rsid w:val="00A266BE"/>
    <w:rsid w:val="00A26859"/>
    <w:rsid w:val="00A2692C"/>
    <w:rsid w:val="00A270E9"/>
    <w:rsid w:val="00A27BC2"/>
    <w:rsid w:val="00A30440"/>
    <w:rsid w:val="00A305C7"/>
    <w:rsid w:val="00A31DB0"/>
    <w:rsid w:val="00A329F9"/>
    <w:rsid w:val="00A32FD6"/>
    <w:rsid w:val="00A33FC3"/>
    <w:rsid w:val="00A34294"/>
    <w:rsid w:val="00A34349"/>
    <w:rsid w:val="00A34480"/>
    <w:rsid w:val="00A344D6"/>
    <w:rsid w:val="00A34DDE"/>
    <w:rsid w:val="00A34E22"/>
    <w:rsid w:val="00A3563A"/>
    <w:rsid w:val="00A35759"/>
    <w:rsid w:val="00A357D6"/>
    <w:rsid w:val="00A35A83"/>
    <w:rsid w:val="00A35CAC"/>
    <w:rsid w:val="00A36232"/>
    <w:rsid w:val="00A36F40"/>
    <w:rsid w:val="00A36FE6"/>
    <w:rsid w:val="00A37346"/>
    <w:rsid w:val="00A375FC"/>
    <w:rsid w:val="00A37A15"/>
    <w:rsid w:val="00A37E43"/>
    <w:rsid w:val="00A40122"/>
    <w:rsid w:val="00A4034B"/>
    <w:rsid w:val="00A40C67"/>
    <w:rsid w:val="00A4195A"/>
    <w:rsid w:val="00A4300D"/>
    <w:rsid w:val="00A43209"/>
    <w:rsid w:val="00A443AB"/>
    <w:rsid w:val="00A44658"/>
    <w:rsid w:val="00A446A3"/>
    <w:rsid w:val="00A449CF"/>
    <w:rsid w:val="00A463D3"/>
    <w:rsid w:val="00A471C8"/>
    <w:rsid w:val="00A47B9C"/>
    <w:rsid w:val="00A47D71"/>
    <w:rsid w:val="00A5009E"/>
    <w:rsid w:val="00A507D5"/>
    <w:rsid w:val="00A50F6D"/>
    <w:rsid w:val="00A51643"/>
    <w:rsid w:val="00A51D65"/>
    <w:rsid w:val="00A5258B"/>
    <w:rsid w:val="00A52DBE"/>
    <w:rsid w:val="00A53825"/>
    <w:rsid w:val="00A538AC"/>
    <w:rsid w:val="00A53A75"/>
    <w:rsid w:val="00A54128"/>
    <w:rsid w:val="00A54381"/>
    <w:rsid w:val="00A545E3"/>
    <w:rsid w:val="00A5492A"/>
    <w:rsid w:val="00A55B7E"/>
    <w:rsid w:val="00A566CF"/>
    <w:rsid w:val="00A5684D"/>
    <w:rsid w:val="00A572C8"/>
    <w:rsid w:val="00A578DB"/>
    <w:rsid w:val="00A60635"/>
    <w:rsid w:val="00A60C63"/>
    <w:rsid w:val="00A60D79"/>
    <w:rsid w:val="00A60D92"/>
    <w:rsid w:val="00A6185F"/>
    <w:rsid w:val="00A618EB"/>
    <w:rsid w:val="00A629EC"/>
    <w:rsid w:val="00A62A06"/>
    <w:rsid w:val="00A63667"/>
    <w:rsid w:val="00A637AB"/>
    <w:rsid w:val="00A63CA7"/>
    <w:rsid w:val="00A63D0A"/>
    <w:rsid w:val="00A63FC3"/>
    <w:rsid w:val="00A6402A"/>
    <w:rsid w:val="00A64465"/>
    <w:rsid w:val="00A64E59"/>
    <w:rsid w:val="00A65146"/>
    <w:rsid w:val="00A651C3"/>
    <w:rsid w:val="00A657FC"/>
    <w:rsid w:val="00A658B2"/>
    <w:rsid w:val="00A65CC5"/>
    <w:rsid w:val="00A667FC"/>
    <w:rsid w:val="00A668AE"/>
    <w:rsid w:val="00A673C0"/>
    <w:rsid w:val="00A67D10"/>
    <w:rsid w:val="00A7133A"/>
    <w:rsid w:val="00A715BD"/>
    <w:rsid w:val="00A720C5"/>
    <w:rsid w:val="00A732AC"/>
    <w:rsid w:val="00A7368D"/>
    <w:rsid w:val="00A73B72"/>
    <w:rsid w:val="00A742C3"/>
    <w:rsid w:val="00A74824"/>
    <w:rsid w:val="00A7534C"/>
    <w:rsid w:val="00A75998"/>
    <w:rsid w:val="00A759A9"/>
    <w:rsid w:val="00A7605E"/>
    <w:rsid w:val="00A76E0D"/>
    <w:rsid w:val="00A7748C"/>
    <w:rsid w:val="00A77BFA"/>
    <w:rsid w:val="00A808E1"/>
    <w:rsid w:val="00A80B98"/>
    <w:rsid w:val="00A80F88"/>
    <w:rsid w:val="00A81794"/>
    <w:rsid w:val="00A81BE1"/>
    <w:rsid w:val="00A821A0"/>
    <w:rsid w:val="00A82D20"/>
    <w:rsid w:val="00A83163"/>
    <w:rsid w:val="00A83D09"/>
    <w:rsid w:val="00A84814"/>
    <w:rsid w:val="00A84C95"/>
    <w:rsid w:val="00A8517B"/>
    <w:rsid w:val="00A851BB"/>
    <w:rsid w:val="00A854C3"/>
    <w:rsid w:val="00A85E8B"/>
    <w:rsid w:val="00A861C2"/>
    <w:rsid w:val="00A86A89"/>
    <w:rsid w:val="00A86B66"/>
    <w:rsid w:val="00A86D93"/>
    <w:rsid w:val="00A87330"/>
    <w:rsid w:val="00A908EA"/>
    <w:rsid w:val="00A90A3F"/>
    <w:rsid w:val="00A90AEF"/>
    <w:rsid w:val="00A90BA1"/>
    <w:rsid w:val="00A913FD"/>
    <w:rsid w:val="00A91481"/>
    <w:rsid w:val="00A9151E"/>
    <w:rsid w:val="00A91D2B"/>
    <w:rsid w:val="00A92340"/>
    <w:rsid w:val="00A9324A"/>
    <w:rsid w:val="00A9480C"/>
    <w:rsid w:val="00A94DA6"/>
    <w:rsid w:val="00A954A6"/>
    <w:rsid w:val="00A96160"/>
    <w:rsid w:val="00A964E4"/>
    <w:rsid w:val="00A96665"/>
    <w:rsid w:val="00A967A2"/>
    <w:rsid w:val="00A96CFD"/>
    <w:rsid w:val="00A97562"/>
    <w:rsid w:val="00A97B06"/>
    <w:rsid w:val="00AA05BE"/>
    <w:rsid w:val="00AA05E4"/>
    <w:rsid w:val="00AA0951"/>
    <w:rsid w:val="00AA19D6"/>
    <w:rsid w:val="00AA1D7D"/>
    <w:rsid w:val="00AA347E"/>
    <w:rsid w:val="00AA47ED"/>
    <w:rsid w:val="00AA4953"/>
    <w:rsid w:val="00AA4E47"/>
    <w:rsid w:val="00AA5A40"/>
    <w:rsid w:val="00AA5BB1"/>
    <w:rsid w:val="00AA7A82"/>
    <w:rsid w:val="00AB001B"/>
    <w:rsid w:val="00AB0BDF"/>
    <w:rsid w:val="00AB13AA"/>
    <w:rsid w:val="00AB144F"/>
    <w:rsid w:val="00AB1580"/>
    <w:rsid w:val="00AB2494"/>
    <w:rsid w:val="00AB2A71"/>
    <w:rsid w:val="00AB2F30"/>
    <w:rsid w:val="00AB47FE"/>
    <w:rsid w:val="00AB48FA"/>
    <w:rsid w:val="00AB4959"/>
    <w:rsid w:val="00AB4E91"/>
    <w:rsid w:val="00AB5774"/>
    <w:rsid w:val="00AB5992"/>
    <w:rsid w:val="00AB65CD"/>
    <w:rsid w:val="00AB69A0"/>
    <w:rsid w:val="00AB6D52"/>
    <w:rsid w:val="00AB75DD"/>
    <w:rsid w:val="00AB7CD6"/>
    <w:rsid w:val="00AB7E33"/>
    <w:rsid w:val="00AC0BE6"/>
    <w:rsid w:val="00AC0F55"/>
    <w:rsid w:val="00AC1476"/>
    <w:rsid w:val="00AC1538"/>
    <w:rsid w:val="00AC17F2"/>
    <w:rsid w:val="00AC1A3E"/>
    <w:rsid w:val="00AC1C0A"/>
    <w:rsid w:val="00AC3321"/>
    <w:rsid w:val="00AC43E0"/>
    <w:rsid w:val="00AC49F0"/>
    <w:rsid w:val="00AC4FF4"/>
    <w:rsid w:val="00AC50EA"/>
    <w:rsid w:val="00AC5787"/>
    <w:rsid w:val="00AC675C"/>
    <w:rsid w:val="00AC6B2B"/>
    <w:rsid w:val="00AC6B2D"/>
    <w:rsid w:val="00AC6CC3"/>
    <w:rsid w:val="00AC6F46"/>
    <w:rsid w:val="00AC7485"/>
    <w:rsid w:val="00AC786A"/>
    <w:rsid w:val="00AC7CD4"/>
    <w:rsid w:val="00AD009B"/>
    <w:rsid w:val="00AD0A8F"/>
    <w:rsid w:val="00AD0D4D"/>
    <w:rsid w:val="00AD141F"/>
    <w:rsid w:val="00AD1E94"/>
    <w:rsid w:val="00AD2153"/>
    <w:rsid w:val="00AD4110"/>
    <w:rsid w:val="00AD4AA5"/>
    <w:rsid w:val="00AD4F38"/>
    <w:rsid w:val="00AD4FC6"/>
    <w:rsid w:val="00AD5878"/>
    <w:rsid w:val="00AD6287"/>
    <w:rsid w:val="00AD6987"/>
    <w:rsid w:val="00AD7B7F"/>
    <w:rsid w:val="00AE0CE6"/>
    <w:rsid w:val="00AE16AE"/>
    <w:rsid w:val="00AE182C"/>
    <w:rsid w:val="00AE34E0"/>
    <w:rsid w:val="00AE3AF4"/>
    <w:rsid w:val="00AE3F25"/>
    <w:rsid w:val="00AE50BC"/>
    <w:rsid w:val="00AE5B66"/>
    <w:rsid w:val="00AE5C16"/>
    <w:rsid w:val="00AE5CFB"/>
    <w:rsid w:val="00AE5E97"/>
    <w:rsid w:val="00AE6645"/>
    <w:rsid w:val="00AE66C7"/>
    <w:rsid w:val="00AE68B4"/>
    <w:rsid w:val="00AE719D"/>
    <w:rsid w:val="00AE75D4"/>
    <w:rsid w:val="00AF0442"/>
    <w:rsid w:val="00AF065A"/>
    <w:rsid w:val="00AF1540"/>
    <w:rsid w:val="00AF15C2"/>
    <w:rsid w:val="00AF187C"/>
    <w:rsid w:val="00AF1924"/>
    <w:rsid w:val="00AF1DCA"/>
    <w:rsid w:val="00AF25EB"/>
    <w:rsid w:val="00AF291F"/>
    <w:rsid w:val="00AF2EF0"/>
    <w:rsid w:val="00AF4654"/>
    <w:rsid w:val="00AF5008"/>
    <w:rsid w:val="00AF50E8"/>
    <w:rsid w:val="00AF5593"/>
    <w:rsid w:val="00AF5775"/>
    <w:rsid w:val="00AF5B44"/>
    <w:rsid w:val="00AF63AC"/>
    <w:rsid w:val="00AF667E"/>
    <w:rsid w:val="00AF67E9"/>
    <w:rsid w:val="00AF68E4"/>
    <w:rsid w:val="00AF6B4D"/>
    <w:rsid w:val="00AF6BA6"/>
    <w:rsid w:val="00AF6C9E"/>
    <w:rsid w:val="00AF738D"/>
    <w:rsid w:val="00AF7411"/>
    <w:rsid w:val="00B00059"/>
    <w:rsid w:val="00B002CE"/>
    <w:rsid w:val="00B00C69"/>
    <w:rsid w:val="00B01A99"/>
    <w:rsid w:val="00B03023"/>
    <w:rsid w:val="00B0353B"/>
    <w:rsid w:val="00B03E18"/>
    <w:rsid w:val="00B0418A"/>
    <w:rsid w:val="00B045C0"/>
    <w:rsid w:val="00B048AB"/>
    <w:rsid w:val="00B04D1E"/>
    <w:rsid w:val="00B05401"/>
    <w:rsid w:val="00B0558D"/>
    <w:rsid w:val="00B05B73"/>
    <w:rsid w:val="00B061B6"/>
    <w:rsid w:val="00B06406"/>
    <w:rsid w:val="00B06D02"/>
    <w:rsid w:val="00B108D1"/>
    <w:rsid w:val="00B10B02"/>
    <w:rsid w:val="00B10CFA"/>
    <w:rsid w:val="00B12506"/>
    <w:rsid w:val="00B12F84"/>
    <w:rsid w:val="00B13AA9"/>
    <w:rsid w:val="00B147E2"/>
    <w:rsid w:val="00B14F42"/>
    <w:rsid w:val="00B1540F"/>
    <w:rsid w:val="00B15CCA"/>
    <w:rsid w:val="00B1679D"/>
    <w:rsid w:val="00B169D4"/>
    <w:rsid w:val="00B17F05"/>
    <w:rsid w:val="00B209C7"/>
    <w:rsid w:val="00B209C9"/>
    <w:rsid w:val="00B21486"/>
    <w:rsid w:val="00B215E3"/>
    <w:rsid w:val="00B21904"/>
    <w:rsid w:val="00B21F5E"/>
    <w:rsid w:val="00B21FA9"/>
    <w:rsid w:val="00B227DB"/>
    <w:rsid w:val="00B23C5E"/>
    <w:rsid w:val="00B23EB6"/>
    <w:rsid w:val="00B23ECA"/>
    <w:rsid w:val="00B23F0C"/>
    <w:rsid w:val="00B23F8E"/>
    <w:rsid w:val="00B2422B"/>
    <w:rsid w:val="00B248DC"/>
    <w:rsid w:val="00B24993"/>
    <w:rsid w:val="00B2505A"/>
    <w:rsid w:val="00B25887"/>
    <w:rsid w:val="00B25B17"/>
    <w:rsid w:val="00B25D96"/>
    <w:rsid w:val="00B25E70"/>
    <w:rsid w:val="00B26399"/>
    <w:rsid w:val="00B269BB"/>
    <w:rsid w:val="00B27881"/>
    <w:rsid w:val="00B27AC0"/>
    <w:rsid w:val="00B27E38"/>
    <w:rsid w:val="00B30013"/>
    <w:rsid w:val="00B316BA"/>
    <w:rsid w:val="00B3210F"/>
    <w:rsid w:val="00B32689"/>
    <w:rsid w:val="00B326DC"/>
    <w:rsid w:val="00B32E37"/>
    <w:rsid w:val="00B33581"/>
    <w:rsid w:val="00B33ED3"/>
    <w:rsid w:val="00B360E1"/>
    <w:rsid w:val="00B36363"/>
    <w:rsid w:val="00B371F8"/>
    <w:rsid w:val="00B37372"/>
    <w:rsid w:val="00B37481"/>
    <w:rsid w:val="00B379E9"/>
    <w:rsid w:val="00B37C61"/>
    <w:rsid w:val="00B40A70"/>
    <w:rsid w:val="00B41041"/>
    <w:rsid w:val="00B4125C"/>
    <w:rsid w:val="00B416C0"/>
    <w:rsid w:val="00B41D3F"/>
    <w:rsid w:val="00B4232F"/>
    <w:rsid w:val="00B42862"/>
    <w:rsid w:val="00B42AE6"/>
    <w:rsid w:val="00B4333F"/>
    <w:rsid w:val="00B433F4"/>
    <w:rsid w:val="00B439FC"/>
    <w:rsid w:val="00B459A7"/>
    <w:rsid w:val="00B45C9C"/>
    <w:rsid w:val="00B46981"/>
    <w:rsid w:val="00B46C55"/>
    <w:rsid w:val="00B47017"/>
    <w:rsid w:val="00B470F2"/>
    <w:rsid w:val="00B477EB"/>
    <w:rsid w:val="00B47C2F"/>
    <w:rsid w:val="00B47CA2"/>
    <w:rsid w:val="00B5049F"/>
    <w:rsid w:val="00B5152C"/>
    <w:rsid w:val="00B5225B"/>
    <w:rsid w:val="00B5263C"/>
    <w:rsid w:val="00B538BD"/>
    <w:rsid w:val="00B53B2E"/>
    <w:rsid w:val="00B54648"/>
    <w:rsid w:val="00B549F4"/>
    <w:rsid w:val="00B54AA8"/>
    <w:rsid w:val="00B54AC1"/>
    <w:rsid w:val="00B55107"/>
    <w:rsid w:val="00B55169"/>
    <w:rsid w:val="00B55772"/>
    <w:rsid w:val="00B55A91"/>
    <w:rsid w:val="00B55B7E"/>
    <w:rsid w:val="00B5629B"/>
    <w:rsid w:val="00B567A7"/>
    <w:rsid w:val="00B568AD"/>
    <w:rsid w:val="00B569BD"/>
    <w:rsid w:val="00B57858"/>
    <w:rsid w:val="00B5790E"/>
    <w:rsid w:val="00B57D3B"/>
    <w:rsid w:val="00B60CAD"/>
    <w:rsid w:val="00B60DC2"/>
    <w:rsid w:val="00B61EE6"/>
    <w:rsid w:val="00B62140"/>
    <w:rsid w:val="00B62F8B"/>
    <w:rsid w:val="00B630A3"/>
    <w:rsid w:val="00B63281"/>
    <w:rsid w:val="00B6464D"/>
    <w:rsid w:val="00B654FD"/>
    <w:rsid w:val="00B65CD8"/>
    <w:rsid w:val="00B65D0B"/>
    <w:rsid w:val="00B65E79"/>
    <w:rsid w:val="00B662BF"/>
    <w:rsid w:val="00B67223"/>
    <w:rsid w:val="00B67465"/>
    <w:rsid w:val="00B67B40"/>
    <w:rsid w:val="00B67FB1"/>
    <w:rsid w:val="00B70027"/>
    <w:rsid w:val="00B70173"/>
    <w:rsid w:val="00B70992"/>
    <w:rsid w:val="00B71321"/>
    <w:rsid w:val="00B7190D"/>
    <w:rsid w:val="00B71DBC"/>
    <w:rsid w:val="00B72636"/>
    <w:rsid w:val="00B72638"/>
    <w:rsid w:val="00B72E81"/>
    <w:rsid w:val="00B72F65"/>
    <w:rsid w:val="00B737B5"/>
    <w:rsid w:val="00B73F51"/>
    <w:rsid w:val="00B74244"/>
    <w:rsid w:val="00B7427C"/>
    <w:rsid w:val="00B742B9"/>
    <w:rsid w:val="00B749DB"/>
    <w:rsid w:val="00B74DBA"/>
    <w:rsid w:val="00B74E42"/>
    <w:rsid w:val="00B75387"/>
    <w:rsid w:val="00B75ABB"/>
    <w:rsid w:val="00B75E28"/>
    <w:rsid w:val="00B7690C"/>
    <w:rsid w:val="00B76C0B"/>
    <w:rsid w:val="00B807D7"/>
    <w:rsid w:val="00B813AB"/>
    <w:rsid w:val="00B81586"/>
    <w:rsid w:val="00B824C0"/>
    <w:rsid w:val="00B82752"/>
    <w:rsid w:val="00B83243"/>
    <w:rsid w:val="00B83A1F"/>
    <w:rsid w:val="00B83AD8"/>
    <w:rsid w:val="00B83B0F"/>
    <w:rsid w:val="00B83C88"/>
    <w:rsid w:val="00B83E74"/>
    <w:rsid w:val="00B843A8"/>
    <w:rsid w:val="00B843B8"/>
    <w:rsid w:val="00B8469F"/>
    <w:rsid w:val="00B8552A"/>
    <w:rsid w:val="00B85D50"/>
    <w:rsid w:val="00B85F30"/>
    <w:rsid w:val="00B8624F"/>
    <w:rsid w:val="00B86BB9"/>
    <w:rsid w:val="00B8742C"/>
    <w:rsid w:val="00B87593"/>
    <w:rsid w:val="00B87EA1"/>
    <w:rsid w:val="00B9044E"/>
    <w:rsid w:val="00B90705"/>
    <w:rsid w:val="00B90CD6"/>
    <w:rsid w:val="00B90DA2"/>
    <w:rsid w:val="00B91593"/>
    <w:rsid w:val="00B917B2"/>
    <w:rsid w:val="00B91805"/>
    <w:rsid w:val="00B92863"/>
    <w:rsid w:val="00B95CB8"/>
    <w:rsid w:val="00B95FCB"/>
    <w:rsid w:val="00B961A3"/>
    <w:rsid w:val="00B965F0"/>
    <w:rsid w:val="00B96CCA"/>
    <w:rsid w:val="00B977F7"/>
    <w:rsid w:val="00BA1327"/>
    <w:rsid w:val="00BA219E"/>
    <w:rsid w:val="00BA23A9"/>
    <w:rsid w:val="00BA3749"/>
    <w:rsid w:val="00BA3E81"/>
    <w:rsid w:val="00BA423D"/>
    <w:rsid w:val="00BA48AF"/>
    <w:rsid w:val="00BA4B0A"/>
    <w:rsid w:val="00BA4E02"/>
    <w:rsid w:val="00BA503C"/>
    <w:rsid w:val="00BA5857"/>
    <w:rsid w:val="00BA60C3"/>
    <w:rsid w:val="00BA612D"/>
    <w:rsid w:val="00BA624C"/>
    <w:rsid w:val="00BA67AF"/>
    <w:rsid w:val="00BA69EA"/>
    <w:rsid w:val="00BA6DDE"/>
    <w:rsid w:val="00BA6E4F"/>
    <w:rsid w:val="00BA7113"/>
    <w:rsid w:val="00BA7161"/>
    <w:rsid w:val="00BA7DB0"/>
    <w:rsid w:val="00BB05D5"/>
    <w:rsid w:val="00BB0AE0"/>
    <w:rsid w:val="00BB0ED0"/>
    <w:rsid w:val="00BB10AF"/>
    <w:rsid w:val="00BB15AE"/>
    <w:rsid w:val="00BB18CA"/>
    <w:rsid w:val="00BB2A1B"/>
    <w:rsid w:val="00BB2D0A"/>
    <w:rsid w:val="00BB3C23"/>
    <w:rsid w:val="00BB3EAC"/>
    <w:rsid w:val="00BB42A4"/>
    <w:rsid w:val="00BB42FB"/>
    <w:rsid w:val="00BB4F29"/>
    <w:rsid w:val="00BB53B8"/>
    <w:rsid w:val="00BB5941"/>
    <w:rsid w:val="00BB617B"/>
    <w:rsid w:val="00BB682B"/>
    <w:rsid w:val="00BB6D69"/>
    <w:rsid w:val="00BB708A"/>
    <w:rsid w:val="00BB7BE6"/>
    <w:rsid w:val="00BB7E25"/>
    <w:rsid w:val="00BC0268"/>
    <w:rsid w:val="00BC026A"/>
    <w:rsid w:val="00BC0CA0"/>
    <w:rsid w:val="00BC1048"/>
    <w:rsid w:val="00BC10C2"/>
    <w:rsid w:val="00BC1D99"/>
    <w:rsid w:val="00BC1FF2"/>
    <w:rsid w:val="00BC2541"/>
    <w:rsid w:val="00BC45E2"/>
    <w:rsid w:val="00BC4A61"/>
    <w:rsid w:val="00BC4DC1"/>
    <w:rsid w:val="00BC5277"/>
    <w:rsid w:val="00BC5BF4"/>
    <w:rsid w:val="00BC6928"/>
    <w:rsid w:val="00BC6A3E"/>
    <w:rsid w:val="00BC7A05"/>
    <w:rsid w:val="00BD07EC"/>
    <w:rsid w:val="00BD08DE"/>
    <w:rsid w:val="00BD0996"/>
    <w:rsid w:val="00BD1106"/>
    <w:rsid w:val="00BD16F4"/>
    <w:rsid w:val="00BD1E13"/>
    <w:rsid w:val="00BD230C"/>
    <w:rsid w:val="00BD3429"/>
    <w:rsid w:val="00BD376E"/>
    <w:rsid w:val="00BD3F08"/>
    <w:rsid w:val="00BD4A66"/>
    <w:rsid w:val="00BD4DA5"/>
    <w:rsid w:val="00BD4E63"/>
    <w:rsid w:val="00BD515C"/>
    <w:rsid w:val="00BD5270"/>
    <w:rsid w:val="00BD5EA4"/>
    <w:rsid w:val="00BD5FD2"/>
    <w:rsid w:val="00BD622A"/>
    <w:rsid w:val="00BD69D9"/>
    <w:rsid w:val="00BD78F7"/>
    <w:rsid w:val="00BD7EF5"/>
    <w:rsid w:val="00BE02E7"/>
    <w:rsid w:val="00BE0536"/>
    <w:rsid w:val="00BE10C7"/>
    <w:rsid w:val="00BE11EF"/>
    <w:rsid w:val="00BE1742"/>
    <w:rsid w:val="00BE1860"/>
    <w:rsid w:val="00BE1CEE"/>
    <w:rsid w:val="00BE244B"/>
    <w:rsid w:val="00BE2622"/>
    <w:rsid w:val="00BE2938"/>
    <w:rsid w:val="00BE2A33"/>
    <w:rsid w:val="00BE2B5B"/>
    <w:rsid w:val="00BE2D35"/>
    <w:rsid w:val="00BE310E"/>
    <w:rsid w:val="00BE37EE"/>
    <w:rsid w:val="00BE453F"/>
    <w:rsid w:val="00BE49EE"/>
    <w:rsid w:val="00BE4DA4"/>
    <w:rsid w:val="00BE512C"/>
    <w:rsid w:val="00BE5215"/>
    <w:rsid w:val="00BE5E1A"/>
    <w:rsid w:val="00BE6D13"/>
    <w:rsid w:val="00BE7120"/>
    <w:rsid w:val="00BE78EB"/>
    <w:rsid w:val="00BE7DB6"/>
    <w:rsid w:val="00BF0BBC"/>
    <w:rsid w:val="00BF0CE0"/>
    <w:rsid w:val="00BF107A"/>
    <w:rsid w:val="00BF12C1"/>
    <w:rsid w:val="00BF144D"/>
    <w:rsid w:val="00BF18EF"/>
    <w:rsid w:val="00BF21B1"/>
    <w:rsid w:val="00BF2502"/>
    <w:rsid w:val="00BF25CA"/>
    <w:rsid w:val="00BF2A5A"/>
    <w:rsid w:val="00BF2AD6"/>
    <w:rsid w:val="00BF2C35"/>
    <w:rsid w:val="00BF2C73"/>
    <w:rsid w:val="00BF2FD1"/>
    <w:rsid w:val="00BF32D6"/>
    <w:rsid w:val="00BF339A"/>
    <w:rsid w:val="00BF3D58"/>
    <w:rsid w:val="00BF5DB5"/>
    <w:rsid w:val="00BF5DBB"/>
    <w:rsid w:val="00BF5DFF"/>
    <w:rsid w:val="00BF62AF"/>
    <w:rsid w:val="00BF66BE"/>
    <w:rsid w:val="00BF6772"/>
    <w:rsid w:val="00BF7803"/>
    <w:rsid w:val="00C003E4"/>
    <w:rsid w:val="00C00850"/>
    <w:rsid w:val="00C00EFF"/>
    <w:rsid w:val="00C0333E"/>
    <w:rsid w:val="00C0358F"/>
    <w:rsid w:val="00C03EF8"/>
    <w:rsid w:val="00C057E2"/>
    <w:rsid w:val="00C0639F"/>
    <w:rsid w:val="00C063F0"/>
    <w:rsid w:val="00C06980"/>
    <w:rsid w:val="00C070A5"/>
    <w:rsid w:val="00C10224"/>
    <w:rsid w:val="00C108F8"/>
    <w:rsid w:val="00C10EF3"/>
    <w:rsid w:val="00C111F5"/>
    <w:rsid w:val="00C1217F"/>
    <w:rsid w:val="00C129D3"/>
    <w:rsid w:val="00C12B80"/>
    <w:rsid w:val="00C12E3E"/>
    <w:rsid w:val="00C138A0"/>
    <w:rsid w:val="00C13C33"/>
    <w:rsid w:val="00C1421A"/>
    <w:rsid w:val="00C14531"/>
    <w:rsid w:val="00C15ADC"/>
    <w:rsid w:val="00C164F4"/>
    <w:rsid w:val="00C165C6"/>
    <w:rsid w:val="00C176EA"/>
    <w:rsid w:val="00C1787B"/>
    <w:rsid w:val="00C17E7E"/>
    <w:rsid w:val="00C20142"/>
    <w:rsid w:val="00C2028A"/>
    <w:rsid w:val="00C20D11"/>
    <w:rsid w:val="00C2120D"/>
    <w:rsid w:val="00C21385"/>
    <w:rsid w:val="00C21B46"/>
    <w:rsid w:val="00C21EEA"/>
    <w:rsid w:val="00C224D5"/>
    <w:rsid w:val="00C22D94"/>
    <w:rsid w:val="00C23688"/>
    <w:rsid w:val="00C247C0"/>
    <w:rsid w:val="00C251B5"/>
    <w:rsid w:val="00C25290"/>
    <w:rsid w:val="00C252BE"/>
    <w:rsid w:val="00C2536C"/>
    <w:rsid w:val="00C25BFF"/>
    <w:rsid w:val="00C2631A"/>
    <w:rsid w:val="00C26672"/>
    <w:rsid w:val="00C26ED1"/>
    <w:rsid w:val="00C27B7F"/>
    <w:rsid w:val="00C27D54"/>
    <w:rsid w:val="00C3156C"/>
    <w:rsid w:val="00C31815"/>
    <w:rsid w:val="00C31823"/>
    <w:rsid w:val="00C324B6"/>
    <w:rsid w:val="00C32827"/>
    <w:rsid w:val="00C330A1"/>
    <w:rsid w:val="00C3310D"/>
    <w:rsid w:val="00C33676"/>
    <w:rsid w:val="00C33DE0"/>
    <w:rsid w:val="00C33E87"/>
    <w:rsid w:val="00C34298"/>
    <w:rsid w:val="00C34C20"/>
    <w:rsid w:val="00C35606"/>
    <w:rsid w:val="00C37208"/>
    <w:rsid w:val="00C37587"/>
    <w:rsid w:val="00C37E5D"/>
    <w:rsid w:val="00C37FAA"/>
    <w:rsid w:val="00C4075C"/>
    <w:rsid w:val="00C40DB0"/>
    <w:rsid w:val="00C41744"/>
    <w:rsid w:val="00C42FAD"/>
    <w:rsid w:val="00C42FDD"/>
    <w:rsid w:val="00C4394D"/>
    <w:rsid w:val="00C43B1D"/>
    <w:rsid w:val="00C43F32"/>
    <w:rsid w:val="00C443F9"/>
    <w:rsid w:val="00C456DB"/>
    <w:rsid w:val="00C457E3"/>
    <w:rsid w:val="00C45F02"/>
    <w:rsid w:val="00C46BBC"/>
    <w:rsid w:val="00C46DC8"/>
    <w:rsid w:val="00C4710E"/>
    <w:rsid w:val="00C47536"/>
    <w:rsid w:val="00C476A2"/>
    <w:rsid w:val="00C47A33"/>
    <w:rsid w:val="00C47A3A"/>
    <w:rsid w:val="00C524DF"/>
    <w:rsid w:val="00C55696"/>
    <w:rsid w:val="00C55C67"/>
    <w:rsid w:val="00C55EDD"/>
    <w:rsid w:val="00C5638B"/>
    <w:rsid w:val="00C570AD"/>
    <w:rsid w:val="00C573D2"/>
    <w:rsid w:val="00C57FFC"/>
    <w:rsid w:val="00C60325"/>
    <w:rsid w:val="00C60A7F"/>
    <w:rsid w:val="00C61025"/>
    <w:rsid w:val="00C61234"/>
    <w:rsid w:val="00C61767"/>
    <w:rsid w:val="00C61B78"/>
    <w:rsid w:val="00C62D11"/>
    <w:rsid w:val="00C62DCF"/>
    <w:rsid w:val="00C6372E"/>
    <w:rsid w:val="00C63AC0"/>
    <w:rsid w:val="00C649A5"/>
    <w:rsid w:val="00C64D56"/>
    <w:rsid w:val="00C64DF3"/>
    <w:rsid w:val="00C65411"/>
    <w:rsid w:val="00C65CEC"/>
    <w:rsid w:val="00C66478"/>
    <w:rsid w:val="00C66CDF"/>
    <w:rsid w:val="00C67A63"/>
    <w:rsid w:val="00C702AC"/>
    <w:rsid w:val="00C70419"/>
    <w:rsid w:val="00C70AA7"/>
    <w:rsid w:val="00C70B77"/>
    <w:rsid w:val="00C70F91"/>
    <w:rsid w:val="00C713B4"/>
    <w:rsid w:val="00C71E45"/>
    <w:rsid w:val="00C71FAD"/>
    <w:rsid w:val="00C72273"/>
    <w:rsid w:val="00C723BE"/>
    <w:rsid w:val="00C72A01"/>
    <w:rsid w:val="00C737E0"/>
    <w:rsid w:val="00C7586A"/>
    <w:rsid w:val="00C75F3F"/>
    <w:rsid w:val="00C760FD"/>
    <w:rsid w:val="00C76111"/>
    <w:rsid w:val="00C77120"/>
    <w:rsid w:val="00C77998"/>
    <w:rsid w:val="00C77FEF"/>
    <w:rsid w:val="00C803AA"/>
    <w:rsid w:val="00C80B3D"/>
    <w:rsid w:val="00C81A5B"/>
    <w:rsid w:val="00C82079"/>
    <w:rsid w:val="00C83131"/>
    <w:rsid w:val="00C8343A"/>
    <w:rsid w:val="00C83963"/>
    <w:rsid w:val="00C8402E"/>
    <w:rsid w:val="00C845D3"/>
    <w:rsid w:val="00C8473B"/>
    <w:rsid w:val="00C84B49"/>
    <w:rsid w:val="00C85F23"/>
    <w:rsid w:val="00C863FE"/>
    <w:rsid w:val="00C8644D"/>
    <w:rsid w:val="00C87ADB"/>
    <w:rsid w:val="00C9086A"/>
    <w:rsid w:val="00C91350"/>
    <w:rsid w:val="00C917DB"/>
    <w:rsid w:val="00C91813"/>
    <w:rsid w:val="00C91DA1"/>
    <w:rsid w:val="00C93721"/>
    <w:rsid w:val="00C93B49"/>
    <w:rsid w:val="00C94A68"/>
    <w:rsid w:val="00C94B0F"/>
    <w:rsid w:val="00C94D86"/>
    <w:rsid w:val="00C956FA"/>
    <w:rsid w:val="00C95F98"/>
    <w:rsid w:val="00C9644B"/>
    <w:rsid w:val="00C9658F"/>
    <w:rsid w:val="00C966C4"/>
    <w:rsid w:val="00C966F8"/>
    <w:rsid w:val="00C970B9"/>
    <w:rsid w:val="00C97BAA"/>
    <w:rsid w:val="00CA0BDC"/>
    <w:rsid w:val="00CA1482"/>
    <w:rsid w:val="00CA167C"/>
    <w:rsid w:val="00CA1F28"/>
    <w:rsid w:val="00CA251F"/>
    <w:rsid w:val="00CA2FFC"/>
    <w:rsid w:val="00CA3A96"/>
    <w:rsid w:val="00CA3C8D"/>
    <w:rsid w:val="00CA3D1C"/>
    <w:rsid w:val="00CA3DE8"/>
    <w:rsid w:val="00CA4494"/>
    <w:rsid w:val="00CA4CC0"/>
    <w:rsid w:val="00CA55E8"/>
    <w:rsid w:val="00CA5793"/>
    <w:rsid w:val="00CA5AEE"/>
    <w:rsid w:val="00CA67CA"/>
    <w:rsid w:val="00CA74AA"/>
    <w:rsid w:val="00CA77A1"/>
    <w:rsid w:val="00CA7B87"/>
    <w:rsid w:val="00CB0556"/>
    <w:rsid w:val="00CB0DFE"/>
    <w:rsid w:val="00CB114C"/>
    <w:rsid w:val="00CB12E5"/>
    <w:rsid w:val="00CB18EE"/>
    <w:rsid w:val="00CB1B58"/>
    <w:rsid w:val="00CB1BE7"/>
    <w:rsid w:val="00CB2476"/>
    <w:rsid w:val="00CB2FDF"/>
    <w:rsid w:val="00CB3D38"/>
    <w:rsid w:val="00CB3F04"/>
    <w:rsid w:val="00CB41E1"/>
    <w:rsid w:val="00CB4235"/>
    <w:rsid w:val="00CB5CE9"/>
    <w:rsid w:val="00CB6656"/>
    <w:rsid w:val="00CB7AE7"/>
    <w:rsid w:val="00CC0289"/>
    <w:rsid w:val="00CC171E"/>
    <w:rsid w:val="00CC186A"/>
    <w:rsid w:val="00CC1F88"/>
    <w:rsid w:val="00CC22B4"/>
    <w:rsid w:val="00CC22DD"/>
    <w:rsid w:val="00CC272B"/>
    <w:rsid w:val="00CC2749"/>
    <w:rsid w:val="00CC2842"/>
    <w:rsid w:val="00CC2E77"/>
    <w:rsid w:val="00CC365F"/>
    <w:rsid w:val="00CC3B40"/>
    <w:rsid w:val="00CC3EEC"/>
    <w:rsid w:val="00CC48BC"/>
    <w:rsid w:val="00CC5FE1"/>
    <w:rsid w:val="00CC63AD"/>
    <w:rsid w:val="00CC6793"/>
    <w:rsid w:val="00CC6870"/>
    <w:rsid w:val="00CC7ABC"/>
    <w:rsid w:val="00CC7AF2"/>
    <w:rsid w:val="00CD1C24"/>
    <w:rsid w:val="00CD257A"/>
    <w:rsid w:val="00CD2781"/>
    <w:rsid w:val="00CD2B00"/>
    <w:rsid w:val="00CD2C35"/>
    <w:rsid w:val="00CD2ED9"/>
    <w:rsid w:val="00CD35D4"/>
    <w:rsid w:val="00CD38D3"/>
    <w:rsid w:val="00CD39BA"/>
    <w:rsid w:val="00CD3D7A"/>
    <w:rsid w:val="00CD41F9"/>
    <w:rsid w:val="00CD4AF1"/>
    <w:rsid w:val="00CD4BDA"/>
    <w:rsid w:val="00CD591F"/>
    <w:rsid w:val="00CD5B5E"/>
    <w:rsid w:val="00CD6560"/>
    <w:rsid w:val="00CD738E"/>
    <w:rsid w:val="00CD742A"/>
    <w:rsid w:val="00CD7587"/>
    <w:rsid w:val="00CD7F8D"/>
    <w:rsid w:val="00CE023B"/>
    <w:rsid w:val="00CE0499"/>
    <w:rsid w:val="00CE07E8"/>
    <w:rsid w:val="00CE249C"/>
    <w:rsid w:val="00CE2D6D"/>
    <w:rsid w:val="00CE34EC"/>
    <w:rsid w:val="00CE35AF"/>
    <w:rsid w:val="00CE35B1"/>
    <w:rsid w:val="00CE3646"/>
    <w:rsid w:val="00CE405D"/>
    <w:rsid w:val="00CE4214"/>
    <w:rsid w:val="00CE5A2F"/>
    <w:rsid w:val="00CE5EF5"/>
    <w:rsid w:val="00CE5F7E"/>
    <w:rsid w:val="00CE5FAD"/>
    <w:rsid w:val="00CE6E0D"/>
    <w:rsid w:val="00CE756F"/>
    <w:rsid w:val="00CE7AFC"/>
    <w:rsid w:val="00CE7F24"/>
    <w:rsid w:val="00CF07C1"/>
    <w:rsid w:val="00CF1C91"/>
    <w:rsid w:val="00CF1CEB"/>
    <w:rsid w:val="00CF2238"/>
    <w:rsid w:val="00CF250D"/>
    <w:rsid w:val="00CF2E1D"/>
    <w:rsid w:val="00CF3077"/>
    <w:rsid w:val="00CF35F5"/>
    <w:rsid w:val="00CF49ED"/>
    <w:rsid w:val="00CF4A35"/>
    <w:rsid w:val="00CF4AD2"/>
    <w:rsid w:val="00CF4EF0"/>
    <w:rsid w:val="00CF5481"/>
    <w:rsid w:val="00CF5597"/>
    <w:rsid w:val="00CF59F4"/>
    <w:rsid w:val="00CF5C71"/>
    <w:rsid w:val="00CF5ED4"/>
    <w:rsid w:val="00CF63FB"/>
    <w:rsid w:val="00CF66E8"/>
    <w:rsid w:val="00CF70D0"/>
    <w:rsid w:val="00CF7990"/>
    <w:rsid w:val="00CF7D13"/>
    <w:rsid w:val="00D00AF8"/>
    <w:rsid w:val="00D00E01"/>
    <w:rsid w:val="00D0196F"/>
    <w:rsid w:val="00D01DCE"/>
    <w:rsid w:val="00D024F8"/>
    <w:rsid w:val="00D04EA3"/>
    <w:rsid w:val="00D05D56"/>
    <w:rsid w:val="00D05E90"/>
    <w:rsid w:val="00D06033"/>
    <w:rsid w:val="00D06486"/>
    <w:rsid w:val="00D0677B"/>
    <w:rsid w:val="00D073E0"/>
    <w:rsid w:val="00D10F67"/>
    <w:rsid w:val="00D12BD8"/>
    <w:rsid w:val="00D12EC2"/>
    <w:rsid w:val="00D1305B"/>
    <w:rsid w:val="00D13691"/>
    <w:rsid w:val="00D13864"/>
    <w:rsid w:val="00D13902"/>
    <w:rsid w:val="00D13A59"/>
    <w:rsid w:val="00D147CF"/>
    <w:rsid w:val="00D14A3E"/>
    <w:rsid w:val="00D14AD8"/>
    <w:rsid w:val="00D14D00"/>
    <w:rsid w:val="00D14D76"/>
    <w:rsid w:val="00D14F1A"/>
    <w:rsid w:val="00D15360"/>
    <w:rsid w:val="00D1680A"/>
    <w:rsid w:val="00D169A8"/>
    <w:rsid w:val="00D2022A"/>
    <w:rsid w:val="00D2092D"/>
    <w:rsid w:val="00D209AF"/>
    <w:rsid w:val="00D20E53"/>
    <w:rsid w:val="00D2126F"/>
    <w:rsid w:val="00D220A0"/>
    <w:rsid w:val="00D2428E"/>
    <w:rsid w:val="00D24501"/>
    <w:rsid w:val="00D24565"/>
    <w:rsid w:val="00D24848"/>
    <w:rsid w:val="00D25341"/>
    <w:rsid w:val="00D258E5"/>
    <w:rsid w:val="00D258FD"/>
    <w:rsid w:val="00D25B4B"/>
    <w:rsid w:val="00D2648D"/>
    <w:rsid w:val="00D266AD"/>
    <w:rsid w:val="00D2672F"/>
    <w:rsid w:val="00D275FB"/>
    <w:rsid w:val="00D27705"/>
    <w:rsid w:val="00D3003B"/>
    <w:rsid w:val="00D3034D"/>
    <w:rsid w:val="00D30940"/>
    <w:rsid w:val="00D30D9B"/>
    <w:rsid w:val="00D30E96"/>
    <w:rsid w:val="00D312D3"/>
    <w:rsid w:val="00D3223E"/>
    <w:rsid w:val="00D32281"/>
    <w:rsid w:val="00D32D36"/>
    <w:rsid w:val="00D32F8F"/>
    <w:rsid w:val="00D3326D"/>
    <w:rsid w:val="00D33D27"/>
    <w:rsid w:val="00D34093"/>
    <w:rsid w:val="00D35203"/>
    <w:rsid w:val="00D35978"/>
    <w:rsid w:val="00D36CD4"/>
    <w:rsid w:val="00D41041"/>
    <w:rsid w:val="00D4108B"/>
    <w:rsid w:val="00D4127E"/>
    <w:rsid w:val="00D41577"/>
    <w:rsid w:val="00D41669"/>
    <w:rsid w:val="00D427CB"/>
    <w:rsid w:val="00D42DFE"/>
    <w:rsid w:val="00D42EAB"/>
    <w:rsid w:val="00D43086"/>
    <w:rsid w:val="00D44727"/>
    <w:rsid w:val="00D44905"/>
    <w:rsid w:val="00D44C47"/>
    <w:rsid w:val="00D44E67"/>
    <w:rsid w:val="00D44F24"/>
    <w:rsid w:val="00D454EB"/>
    <w:rsid w:val="00D458C5"/>
    <w:rsid w:val="00D461FA"/>
    <w:rsid w:val="00D475DA"/>
    <w:rsid w:val="00D47769"/>
    <w:rsid w:val="00D4777D"/>
    <w:rsid w:val="00D479A7"/>
    <w:rsid w:val="00D47CA0"/>
    <w:rsid w:val="00D50208"/>
    <w:rsid w:val="00D50433"/>
    <w:rsid w:val="00D50929"/>
    <w:rsid w:val="00D50A19"/>
    <w:rsid w:val="00D51601"/>
    <w:rsid w:val="00D51A57"/>
    <w:rsid w:val="00D52255"/>
    <w:rsid w:val="00D52C3B"/>
    <w:rsid w:val="00D5400B"/>
    <w:rsid w:val="00D540E8"/>
    <w:rsid w:val="00D544EC"/>
    <w:rsid w:val="00D55DD3"/>
    <w:rsid w:val="00D56DEA"/>
    <w:rsid w:val="00D57DAA"/>
    <w:rsid w:val="00D57DB7"/>
    <w:rsid w:val="00D60490"/>
    <w:rsid w:val="00D60C45"/>
    <w:rsid w:val="00D61F16"/>
    <w:rsid w:val="00D6274B"/>
    <w:rsid w:val="00D63054"/>
    <w:rsid w:val="00D634A2"/>
    <w:rsid w:val="00D63A4C"/>
    <w:rsid w:val="00D64A5D"/>
    <w:rsid w:val="00D64B66"/>
    <w:rsid w:val="00D653CC"/>
    <w:rsid w:val="00D653DF"/>
    <w:rsid w:val="00D65FAB"/>
    <w:rsid w:val="00D66110"/>
    <w:rsid w:val="00D66206"/>
    <w:rsid w:val="00D66834"/>
    <w:rsid w:val="00D672A3"/>
    <w:rsid w:val="00D674DE"/>
    <w:rsid w:val="00D674E6"/>
    <w:rsid w:val="00D67C4E"/>
    <w:rsid w:val="00D70241"/>
    <w:rsid w:val="00D705A4"/>
    <w:rsid w:val="00D708FF"/>
    <w:rsid w:val="00D71052"/>
    <w:rsid w:val="00D71185"/>
    <w:rsid w:val="00D71579"/>
    <w:rsid w:val="00D7157D"/>
    <w:rsid w:val="00D71B78"/>
    <w:rsid w:val="00D72386"/>
    <w:rsid w:val="00D72584"/>
    <w:rsid w:val="00D726C9"/>
    <w:rsid w:val="00D72A35"/>
    <w:rsid w:val="00D7396B"/>
    <w:rsid w:val="00D73B16"/>
    <w:rsid w:val="00D73B9B"/>
    <w:rsid w:val="00D73F7A"/>
    <w:rsid w:val="00D74352"/>
    <w:rsid w:val="00D74644"/>
    <w:rsid w:val="00D74B6D"/>
    <w:rsid w:val="00D74E53"/>
    <w:rsid w:val="00D74EA7"/>
    <w:rsid w:val="00D75231"/>
    <w:rsid w:val="00D75329"/>
    <w:rsid w:val="00D75333"/>
    <w:rsid w:val="00D75BA1"/>
    <w:rsid w:val="00D764FF"/>
    <w:rsid w:val="00D77D01"/>
    <w:rsid w:val="00D802D9"/>
    <w:rsid w:val="00D8089F"/>
    <w:rsid w:val="00D81ABD"/>
    <w:rsid w:val="00D81BEA"/>
    <w:rsid w:val="00D82036"/>
    <w:rsid w:val="00D837B6"/>
    <w:rsid w:val="00D83A35"/>
    <w:rsid w:val="00D83FF4"/>
    <w:rsid w:val="00D84B0C"/>
    <w:rsid w:val="00D85616"/>
    <w:rsid w:val="00D871EC"/>
    <w:rsid w:val="00D903A8"/>
    <w:rsid w:val="00D908FA"/>
    <w:rsid w:val="00D91273"/>
    <w:rsid w:val="00D91E49"/>
    <w:rsid w:val="00D92539"/>
    <w:rsid w:val="00D927F3"/>
    <w:rsid w:val="00D92941"/>
    <w:rsid w:val="00D9306D"/>
    <w:rsid w:val="00D933D5"/>
    <w:rsid w:val="00D93D32"/>
    <w:rsid w:val="00D93E82"/>
    <w:rsid w:val="00D9425A"/>
    <w:rsid w:val="00D9448F"/>
    <w:rsid w:val="00D9554A"/>
    <w:rsid w:val="00D9575D"/>
    <w:rsid w:val="00D95E07"/>
    <w:rsid w:val="00D96474"/>
    <w:rsid w:val="00D96BD4"/>
    <w:rsid w:val="00D96D88"/>
    <w:rsid w:val="00D97761"/>
    <w:rsid w:val="00D977F1"/>
    <w:rsid w:val="00D97916"/>
    <w:rsid w:val="00D97C0A"/>
    <w:rsid w:val="00DA0643"/>
    <w:rsid w:val="00DA07B1"/>
    <w:rsid w:val="00DA0B49"/>
    <w:rsid w:val="00DA1B3E"/>
    <w:rsid w:val="00DA1C51"/>
    <w:rsid w:val="00DA2329"/>
    <w:rsid w:val="00DA2830"/>
    <w:rsid w:val="00DA2D12"/>
    <w:rsid w:val="00DA35CA"/>
    <w:rsid w:val="00DA4588"/>
    <w:rsid w:val="00DA4900"/>
    <w:rsid w:val="00DA4946"/>
    <w:rsid w:val="00DA5737"/>
    <w:rsid w:val="00DA5B15"/>
    <w:rsid w:val="00DA69BB"/>
    <w:rsid w:val="00DA6B51"/>
    <w:rsid w:val="00DA720C"/>
    <w:rsid w:val="00DA7BA5"/>
    <w:rsid w:val="00DB0591"/>
    <w:rsid w:val="00DB16F0"/>
    <w:rsid w:val="00DB36E6"/>
    <w:rsid w:val="00DB3C6E"/>
    <w:rsid w:val="00DB49BC"/>
    <w:rsid w:val="00DB4CCF"/>
    <w:rsid w:val="00DB5153"/>
    <w:rsid w:val="00DB5617"/>
    <w:rsid w:val="00DB5752"/>
    <w:rsid w:val="00DB58CB"/>
    <w:rsid w:val="00DB5CF4"/>
    <w:rsid w:val="00DB6209"/>
    <w:rsid w:val="00DB638A"/>
    <w:rsid w:val="00DB6950"/>
    <w:rsid w:val="00DB6993"/>
    <w:rsid w:val="00DB69FD"/>
    <w:rsid w:val="00DB6F6C"/>
    <w:rsid w:val="00DB6FFD"/>
    <w:rsid w:val="00DB70D7"/>
    <w:rsid w:val="00DB7C31"/>
    <w:rsid w:val="00DC01D4"/>
    <w:rsid w:val="00DC067C"/>
    <w:rsid w:val="00DC1134"/>
    <w:rsid w:val="00DC1266"/>
    <w:rsid w:val="00DC1668"/>
    <w:rsid w:val="00DC241C"/>
    <w:rsid w:val="00DC2FAE"/>
    <w:rsid w:val="00DC335D"/>
    <w:rsid w:val="00DC36D5"/>
    <w:rsid w:val="00DC37B3"/>
    <w:rsid w:val="00DC49A7"/>
    <w:rsid w:val="00DC4D66"/>
    <w:rsid w:val="00DC516E"/>
    <w:rsid w:val="00DC51A0"/>
    <w:rsid w:val="00DC53BA"/>
    <w:rsid w:val="00DC5EEF"/>
    <w:rsid w:val="00DC64BD"/>
    <w:rsid w:val="00DC66EB"/>
    <w:rsid w:val="00DC6DCF"/>
    <w:rsid w:val="00DC6FBA"/>
    <w:rsid w:val="00DC725D"/>
    <w:rsid w:val="00DC745E"/>
    <w:rsid w:val="00DC75B9"/>
    <w:rsid w:val="00DC7A10"/>
    <w:rsid w:val="00DC7F4D"/>
    <w:rsid w:val="00DD0792"/>
    <w:rsid w:val="00DD0FC5"/>
    <w:rsid w:val="00DD11D6"/>
    <w:rsid w:val="00DD28C0"/>
    <w:rsid w:val="00DD2C3F"/>
    <w:rsid w:val="00DD2F10"/>
    <w:rsid w:val="00DD383E"/>
    <w:rsid w:val="00DD3C69"/>
    <w:rsid w:val="00DD3EA0"/>
    <w:rsid w:val="00DD418B"/>
    <w:rsid w:val="00DD4947"/>
    <w:rsid w:val="00DD4A77"/>
    <w:rsid w:val="00DD4C80"/>
    <w:rsid w:val="00DD5EE6"/>
    <w:rsid w:val="00DD6085"/>
    <w:rsid w:val="00DD73EA"/>
    <w:rsid w:val="00DD77A0"/>
    <w:rsid w:val="00DD7916"/>
    <w:rsid w:val="00DD79FC"/>
    <w:rsid w:val="00DE0335"/>
    <w:rsid w:val="00DE090F"/>
    <w:rsid w:val="00DE0D90"/>
    <w:rsid w:val="00DE1350"/>
    <w:rsid w:val="00DE13F5"/>
    <w:rsid w:val="00DE1AF2"/>
    <w:rsid w:val="00DE2392"/>
    <w:rsid w:val="00DE26CD"/>
    <w:rsid w:val="00DE31E9"/>
    <w:rsid w:val="00DE3B2D"/>
    <w:rsid w:val="00DE49FE"/>
    <w:rsid w:val="00DE5367"/>
    <w:rsid w:val="00DE58C5"/>
    <w:rsid w:val="00DE60DB"/>
    <w:rsid w:val="00DE67F8"/>
    <w:rsid w:val="00DE693B"/>
    <w:rsid w:val="00DE6984"/>
    <w:rsid w:val="00DE722A"/>
    <w:rsid w:val="00DE7440"/>
    <w:rsid w:val="00DE764C"/>
    <w:rsid w:val="00DE7740"/>
    <w:rsid w:val="00DE7D82"/>
    <w:rsid w:val="00DF05E2"/>
    <w:rsid w:val="00DF1DE3"/>
    <w:rsid w:val="00DF1FF7"/>
    <w:rsid w:val="00DF2570"/>
    <w:rsid w:val="00DF26BA"/>
    <w:rsid w:val="00DF2822"/>
    <w:rsid w:val="00DF2BBE"/>
    <w:rsid w:val="00DF3456"/>
    <w:rsid w:val="00DF393F"/>
    <w:rsid w:val="00DF4C1A"/>
    <w:rsid w:val="00DF4D1D"/>
    <w:rsid w:val="00DF5A3C"/>
    <w:rsid w:val="00DF6C3B"/>
    <w:rsid w:val="00DF7355"/>
    <w:rsid w:val="00DF762D"/>
    <w:rsid w:val="00E0092C"/>
    <w:rsid w:val="00E00F7D"/>
    <w:rsid w:val="00E00FE8"/>
    <w:rsid w:val="00E01410"/>
    <w:rsid w:val="00E02136"/>
    <w:rsid w:val="00E025C7"/>
    <w:rsid w:val="00E029A0"/>
    <w:rsid w:val="00E02A0A"/>
    <w:rsid w:val="00E036C1"/>
    <w:rsid w:val="00E03C2F"/>
    <w:rsid w:val="00E03D9C"/>
    <w:rsid w:val="00E041D9"/>
    <w:rsid w:val="00E04721"/>
    <w:rsid w:val="00E04874"/>
    <w:rsid w:val="00E04DB4"/>
    <w:rsid w:val="00E052C3"/>
    <w:rsid w:val="00E05537"/>
    <w:rsid w:val="00E05D50"/>
    <w:rsid w:val="00E067BF"/>
    <w:rsid w:val="00E06AEB"/>
    <w:rsid w:val="00E06DEE"/>
    <w:rsid w:val="00E06F18"/>
    <w:rsid w:val="00E07246"/>
    <w:rsid w:val="00E07295"/>
    <w:rsid w:val="00E075BF"/>
    <w:rsid w:val="00E07A4E"/>
    <w:rsid w:val="00E07FE1"/>
    <w:rsid w:val="00E1074B"/>
    <w:rsid w:val="00E10B04"/>
    <w:rsid w:val="00E10E4F"/>
    <w:rsid w:val="00E127C0"/>
    <w:rsid w:val="00E129FB"/>
    <w:rsid w:val="00E13033"/>
    <w:rsid w:val="00E130D8"/>
    <w:rsid w:val="00E1323E"/>
    <w:rsid w:val="00E13C43"/>
    <w:rsid w:val="00E13FBE"/>
    <w:rsid w:val="00E148B2"/>
    <w:rsid w:val="00E14E9E"/>
    <w:rsid w:val="00E150AF"/>
    <w:rsid w:val="00E154AD"/>
    <w:rsid w:val="00E156FF"/>
    <w:rsid w:val="00E15B22"/>
    <w:rsid w:val="00E15D65"/>
    <w:rsid w:val="00E15F0D"/>
    <w:rsid w:val="00E16103"/>
    <w:rsid w:val="00E1645C"/>
    <w:rsid w:val="00E16493"/>
    <w:rsid w:val="00E16776"/>
    <w:rsid w:val="00E172CE"/>
    <w:rsid w:val="00E17F22"/>
    <w:rsid w:val="00E212AE"/>
    <w:rsid w:val="00E21A70"/>
    <w:rsid w:val="00E22600"/>
    <w:rsid w:val="00E233F3"/>
    <w:rsid w:val="00E23CD9"/>
    <w:rsid w:val="00E24781"/>
    <w:rsid w:val="00E24BDA"/>
    <w:rsid w:val="00E24FFF"/>
    <w:rsid w:val="00E25AB3"/>
    <w:rsid w:val="00E25F77"/>
    <w:rsid w:val="00E26590"/>
    <w:rsid w:val="00E27097"/>
    <w:rsid w:val="00E27C2C"/>
    <w:rsid w:val="00E30406"/>
    <w:rsid w:val="00E30ABB"/>
    <w:rsid w:val="00E31150"/>
    <w:rsid w:val="00E315C3"/>
    <w:rsid w:val="00E3164E"/>
    <w:rsid w:val="00E31CC4"/>
    <w:rsid w:val="00E320AF"/>
    <w:rsid w:val="00E323E5"/>
    <w:rsid w:val="00E326C5"/>
    <w:rsid w:val="00E3297A"/>
    <w:rsid w:val="00E33799"/>
    <w:rsid w:val="00E34057"/>
    <w:rsid w:val="00E341A8"/>
    <w:rsid w:val="00E34260"/>
    <w:rsid w:val="00E34500"/>
    <w:rsid w:val="00E352B0"/>
    <w:rsid w:val="00E35EFA"/>
    <w:rsid w:val="00E36140"/>
    <w:rsid w:val="00E3620E"/>
    <w:rsid w:val="00E36B05"/>
    <w:rsid w:val="00E36B3A"/>
    <w:rsid w:val="00E37C3E"/>
    <w:rsid w:val="00E37C8A"/>
    <w:rsid w:val="00E37D48"/>
    <w:rsid w:val="00E40240"/>
    <w:rsid w:val="00E403FF"/>
    <w:rsid w:val="00E404D0"/>
    <w:rsid w:val="00E4114D"/>
    <w:rsid w:val="00E41546"/>
    <w:rsid w:val="00E43289"/>
    <w:rsid w:val="00E442B2"/>
    <w:rsid w:val="00E44CC0"/>
    <w:rsid w:val="00E455AE"/>
    <w:rsid w:val="00E45640"/>
    <w:rsid w:val="00E45F05"/>
    <w:rsid w:val="00E46024"/>
    <w:rsid w:val="00E46AD4"/>
    <w:rsid w:val="00E46CC3"/>
    <w:rsid w:val="00E47865"/>
    <w:rsid w:val="00E50004"/>
    <w:rsid w:val="00E508D2"/>
    <w:rsid w:val="00E50FBC"/>
    <w:rsid w:val="00E51291"/>
    <w:rsid w:val="00E51EBD"/>
    <w:rsid w:val="00E51EC3"/>
    <w:rsid w:val="00E51F0A"/>
    <w:rsid w:val="00E520F7"/>
    <w:rsid w:val="00E5220E"/>
    <w:rsid w:val="00E5259F"/>
    <w:rsid w:val="00E52A77"/>
    <w:rsid w:val="00E52C65"/>
    <w:rsid w:val="00E53271"/>
    <w:rsid w:val="00E534B5"/>
    <w:rsid w:val="00E536C0"/>
    <w:rsid w:val="00E53998"/>
    <w:rsid w:val="00E53B86"/>
    <w:rsid w:val="00E54197"/>
    <w:rsid w:val="00E556F4"/>
    <w:rsid w:val="00E55865"/>
    <w:rsid w:val="00E56357"/>
    <w:rsid w:val="00E563B1"/>
    <w:rsid w:val="00E56415"/>
    <w:rsid w:val="00E564F6"/>
    <w:rsid w:val="00E56944"/>
    <w:rsid w:val="00E56FE3"/>
    <w:rsid w:val="00E57902"/>
    <w:rsid w:val="00E57B30"/>
    <w:rsid w:val="00E60118"/>
    <w:rsid w:val="00E6084E"/>
    <w:rsid w:val="00E60AF8"/>
    <w:rsid w:val="00E60E17"/>
    <w:rsid w:val="00E60EEF"/>
    <w:rsid w:val="00E61750"/>
    <w:rsid w:val="00E626E3"/>
    <w:rsid w:val="00E6369C"/>
    <w:rsid w:val="00E63B93"/>
    <w:rsid w:val="00E64030"/>
    <w:rsid w:val="00E641A2"/>
    <w:rsid w:val="00E642A8"/>
    <w:rsid w:val="00E644ED"/>
    <w:rsid w:val="00E64F4C"/>
    <w:rsid w:val="00E65088"/>
    <w:rsid w:val="00E65D2C"/>
    <w:rsid w:val="00E6672C"/>
    <w:rsid w:val="00E66B71"/>
    <w:rsid w:val="00E671BD"/>
    <w:rsid w:val="00E67573"/>
    <w:rsid w:val="00E675D0"/>
    <w:rsid w:val="00E6782F"/>
    <w:rsid w:val="00E67A4E"/>
    <w:rsid w:val="00E67A9F"/>
    <w:rsid w:val="00E71176"/>
    <w:rsid w:val="00E717D2"/>
    <w:rsid w:val="00E71FCB"/>
    <w:rsid w:val="00E724C3"/>
    <w:rsid w:val="00E73719"/>
    <w:rsid w:val="00E73736"/>
    <w:rsid w:val="00E7393F"/>
    <w:rsid w:val="00E73D03"/>
    <w:rsid w:val="00E743CA"/>
    <w:rsid w:val="00E74549"/>
    <w:rsid w:val="00E75050"/>
    <w:rsid w:val="00E75084"/>
    <w:rsid w:val="00E75487"/>
    <w:rsid w:val="00E75574"/>
    <w:rsid w:val="00E7582A"/>
    <w:rsid w:val="00E75AC7"/>
    <w:rsid w:val="00E769AE"/>
    <w:rsid w:val="00E76B40"/>
    <w:rsid w:val="00E76F50"/>
    <w:rsid w:val="00E76FC0"/>
    <w:rsid w:val="00E77D88"/>
    <w:rsid w:val="00E81D12"/>
    <w:rsid w:val="00E81E79"/>
    <w:rsid w:val="00E81FFF"/>
    <w:rsid w:val="00E82A1D"/>
    <w:rsid w:val="00E83A3A"/>
    <w:rsid w:val="00E83F33"/>
    <w:rsid w:val="00E8462C"/>
    <w:rsid w:val="00E852D6"/>
    <w:rsid w:val="00E85383"/>
    <w:rsid w:val="00E85810"/>
    <w:rsid w:val="00E85971"/>
    <w:rsid w:val="00E86480"/>
    <w:rsid w:val="00E86A87"/>
    <w:rsid w:val="00E87415"/>
    <w:rsid w:val="00E87942"/>
    <w:rsid w:val="00E87ECC"/>
    <w:rsid w:val="00E90235"/>
    <w:rsid w:val="00E90374"/>
    <w:rsid w:val="00E9083F"/>
    <w:rsid w:val="00E90B97"/>
    <w:rsid w:val="00E92AC1"/>
    <w:rsid w:val="00E92AF8"/>
    <w:rsid w:val="00E944B8"/>
    <w:rsid w:val="00E94F7E"/>
    <w:rsid w:val="00E95060"/>
    <w:rsid w:val="00E956E0"/>
    <w:rsid w:val="00E95CBE"/>
    <w:rsid w:val="00E96A4D"/>
    <w:rsid w:val="00E96BC7"/>
    <w:rsid w:val="00E975A3"/>
    <w:rsid w:val="00E97A2A"/>
    <w:rsid w:val="00E97AD9"/>
    <w:rsid w:val="00E97D3D"/>
    <w:rsid w:val="00EA050E"/>
    <w:rsid w:val="00EA08B7"/>
    <w:rsid w:val="00EA1249"/>
    <w:rsid w:val="00EA14F5"/>
    <w:rsid w:val="00EA27B6"/>
    <w:rsid w:val="00EA334A"/>
    <w:rsid w:val="00EA3D9A"/>
    <w:rsid w:val="00EA5F50"/>
    <w:rsid w:val="00EA6CB8"/>
    <w:rsid w:val="00EA73A9"/>
    <w:rsid w:val="00EA74AB"/>
    <w:rsid w:val="00EA75EC"/>
    <w:rsid w:val="00EA787D"/>
    <w:rsid w:val="00EB0239"/>
    <w:rsid w:val="00EB0DDD"/>
    <w:rsid w:val="00EB22C9"/>
    <w:rsid w:val="00EB334B"/>
    <w:rsid w:val="00EB344D"/>
    <w:rsid w:val="00EB3835"/>
    <w:rsid w:val="00EB3E74"/>
    <w:rsid w:val="00EB48A9"/>
    <w:rsid w:val="00EB4D43"/>
    <w:rsid w:val="00EB5144"/>
    <w:rsid w:val="00EB55B7"/>
    <w:rsid w:val="00EB5651"/>
    <w:rsid w:val="00EB5F92"/>
    <w:rsid w:val="00EB68ED"/>
    <w:rsid w:val="00EC0FF6"/>
    <w:rsid w:val="00EC101B"/>
    <w:rsid w:val="00EC11D5"/>
    <w:rsid w:val="00EC1305"/>
    <w:rsid w:val="00EC1306"/>
    <w:rsid w:val="00EC15B8"/>
    <w:rsid w:val="00EC1AC2"/>
    <w:rsid w:val="00EC228B"/>
    <w:rsid w:val="00EC23D0"/>
    <w:rsid w:val="00EC2CED"/>
    <w:rsid w:val="00EC4A7D"/>
    <w:rsid w:val="00EC4BC7"/>
    <w:rsid w:val="00EC5151"/>
    <w:rsid w:val="00EC684F"/>
    <w:rsid w:val="00EC6EFF"/>
    <w:rsid w:val="00EC749B"/>
    <w:rsid w:val="00EC7A9C"/>
    <w:rsid w:val="00EC7C64"/>
    <w:rsid w:val="00ED059E"/>
    <w:rsid w:val="00ED05D6"/>
    <w:rsid w:val="00ED1067"/>
    <w:rsid w:val="00ED1105"/>
    <w:rsid w:val="00ED1BEE"/>
    <w:rsid w:val="00ED26B8"/>
    <w:rsid w:val="00ED2763"/>
    <w:rsid w:val="00ED2A79"/>
    <w:rsid w:val="00ED3091"/>
    <w:rsid w:val="00ED438E"/>
    <w:rsid w:val="00ED67D5"/>
    <w:rsid w:val="00ED6EC2"/>
    <w:rsid w:val="00ED73FE"/>
    <w:rsid w:val="00ED7A3F"/>
    <w:rsid w:val="00EE06DE"/>
    <w:rsid w:val="00EE0AE4"/>
    <w:rsid w:val="00EE1069"/>
    <w:rsid w:val="00EE1197"/>
    <w:rsid w:val="00EE1328"/>
    <w:rsid w:val="00EE17B0"/>
    <w:rsid w:val="00EE23AE"/>
    <w:rsid w:val="00EE2927"/>
    <w:rsid w:val="00EE2BDB"/>
    <w:rsid w:val="00EE3141"/>
    <w:rsid w:val="00EE3325"/>
    <w:rsid w:val="00EE4ADE"/>
    <w:rsid w:val="00EE4B4F"/>
    <w:rsid w:val="00EE5FCA"/>
    <w:rsid w:val="00EE622E"/>
    <w:rsid w:val="00EE6411"/>
    <w:rsid w:val="00EE6664"/>
    <w:rsid w:val="00EE6D03"/>
    <w:rsid w:val="00EE7060"/>
    <w:rsid w:val="00EE7D68"/>
    <w:rsid w:val="00EF00E9"/>
    <w:rsid w:val="00EF037D"/>
    <w:rsid w:val="00EF06BF"/>
    <w:rsid w:val="00EF0CE6"/>
    <w:rsid w:val="00EF0E18"/>
    <w:rsid w:val="00EF1AEE"/>
    <w:rsid w:val="00EF2235"/>
    <w:rsid w:val="00EF40A2"/>
    <w:rsid w:val="00EF4612"/>
    <w:rsid w:val="00EF5357"/>
    <w:rsid w:val="00EF5A29"/>
    <w:rsid w:val="00EF6239"/>
    <w:rsid w:val="00EF69C0"/>
    <w:rsid w:val="00EF7362"/>
    <w:rsid w:val="00F000FC"/>
    <w:rsid w:val="00F009C1"/>
    <w:rsid w:val="00F009CE"/>
    <w:rsid w:val="00F00E34"/>
    <w:rsid w:val="00F01128"/>
    <w:rsid w:val="00F016C3"/>
    <w:rsid w:val="00F01BB7"/>
    <w:rsid w:val="00F020B2"/>
    <w:rsid w:val="00F02B3E"/>
    <w:rsid w:val="00F03286"/>
    <w:rsid w:val="00F03E54"/>
    <w:rsid w:val="00F040FD"/>
    <w:rsid w:val="00F04335"/>
    <w:rsid w:val="00F046A0"/>
    <w:rsid w:val="00F04704"/>
    <w:rsid w:val="00F05173"/>
    <w:rsid w:val="00F051F7"/>
    <w:rsid w:val="00F05464"/>
    <w:rsid w:val="00F05578"/>
    <w:rsid w:val="00F0583E"/>
    <w:rsid w:val="00F06B93"/>
    <w:rsid w:val="00F06C9F"/>
    <w:rsid w:val="00F07F27"/>
    <w:rsid w:val="00F100ED"/>
    <w:rsid w:val="00F106B3"/>
    <w:rsid w:val="00F10C9F"/>
    <w:rsid w:val="00F118AC"/>
    <w:rsid w:val="00F135CF"/>
    <w:rsid w:val="00F13F7F"/>
    <w:rsid w:val="00F14C6F"/>
    <w:rsid w:val="00F14CCA"/>
    <w:rsid w:val="00F14DD2"/>
    <w:rsid w:val="00F1505B"/>
    <w:rsid w:val="00F1543C"/>
    <w:rsid w:val="00F15C33"/>
    <w:rsid w:val="00F15EDE"/>
    <w:rsid w:val="00F16421"/>
    <w:rsid w:val="00F16A23"/>
    <w:rsid w:val="00F16C44"/>
    <w:rsid w:val="00F16FE0"/>
    <w:rsid w:val="00F170AE"/>
    <w:rsid w:val="00F17C60"/>
    <w:rsid w:val="00F20479"/>
    <w:rsid w:val="00F20554"/>
    <w:rsid w:val="00F20E4E"/>
    <w:rsid w:val="00F2108F"/>
    <w:rsid w:val="00F2198C"/>
    <w:rsid w:val="00F2201F"/>
    <w:rsid w:val="00F22142"/>
    <w:rsid w:val="00F22C82"/>
    <w:rsid w:val="00F22DB4"/>
    <w:rsid w:val="00F234FE"/>
    <w:rsid w:val="00F236F5"/>
    <w:rsid w:val="00F238FA"/>
    <w:rsid w:val="00F23972"/>
    <w:rsid w:val="00F23FB4"/>
    <w:rsid w:val="00F240CD"/>
    <w:rsid w:val="00F24AF4"/>
    <w:rsid w:val="00F2511E"/>
    <w:rsid w:val="00F2753C"/>
    <w:rsid w:val="00F279FE"/>
    <w:rsid w:val="00F30274"/>
    <w:rsid w:val="00F308C0"/>
    <w:rsid w:val="00F30E70"/>
    <w:rsid w:val="00F313BF"/>
    <w:rsid w:val="00F31426"/>
    <w:rsid w:val="00F316F1"/>
    <w:rsid w:val="00F31979"/>
    <w:rsid w:val="00F319F8"/>
    <w:rsid w:val="00F31CF4"/>
    <w:rsid w:val="00F325C0"/>
    <w:rsid w:val="00F3324A"/>
    <w:rsid w:val="00F338F5"/>
    <w:rsid w:val="00F340C8"/>
    <w:rsid w:val="00F348E9"/>
    <w:rsid w:val="00F34C52"/>
    <w:rsid w:val="00F34EB0"/>
    <w:rsid w:val="00F3689F"/>
    <w:rsid w:val="00F370FA"/>
    <w:rsid w:val="00F373C0"/>
    <w:rsid w:val="00F377F4"/>
    <w:rsid w:val="00F406EB"/>
    <w:rsid w:val="00F408C0"/>
    <w:rsid w:val="00F40E28"/>
    <w:rsid w:val="00F413ED"/>
    <w:rsid w:val="00F414BF"/>
    <w:rsid w:val="00F4191B"/>
    <w:rsid w:val="00F41C14"/>
    <w:rsid w:val="00F420F8"/>
    <w:rsid w:val="00F4262F"/>
    <w:rsid w:val="00F4295B"/>
    <w:rsid w:val="00F44585"/>
    <w:rsid w:val="00F44808"/>
    <w:rsid w:val="00F45117"/>
    <w:rsid w:val="00F454B2"/>
    <w:rsid w:val="00F471F5"/>
    <w:rsid w:val="00F47A76"/>
    <w:rsid w:val="00F47B59"/>
    <w:rsid w:val="00F47B87"/>
    <w:rsid w:val="00F47D3C"/>
    <w:rsid w:val="00F47DB3"/>
    <w:rsid w:val="00F50048"/>
    <w:rsid w:val="00F5024A"/>
    <w:rsid w:val="00F502CB"/>
    <w:rsid w:val="00F51439"/>
    <w:rsid w:val="00F52EAB"/>
    <w:rsid w:val="00F52FB8"/>
    <w:rsid w:val="00F53E12"/>
    <w:rsid w:val="00F547E6"/>
    <w:rsid w:val="00F54A78"/>
    <w:rsid w:val="00F55093"/>
    <w:rsid w:val="00F55100"/>
    <w:rsid w:val="00F55427"/>
    <w:rsid w:val="00F55E97"/>
    <w:rsid w:val="00F55FC1"/>
    <w:rsid w:val="00F56505"/>
    <w:rsid w:val="00F568DD"/>
    <w:rsid w:val="00F568ED"/>
    <w:rsid w:val="00F5736B"/>
    <w:rsid w:val="00F575A4"/>
    <w:rsid w:val="00F57AF6"/>
    <w:rsid w:val="00F60690"/>
    <w:rsid w:val="00F60B42"/>
    <w:rsid w:val="00F60D04"/>
    <w:rsid w:val="00F60E11"/>
    <w:rsid w:val="00F61156"/>
    <w:rsid w:val="00F61216"/>
    <w:rsid w:val="00F612D7"/>
    <w:rsid w:val="00F61B8B"/>
    <w:rsid w:val="00F61BDE"/>
    <w:rsid w:val="00F63BA7"/>
    <w:rsid w:val="00F64241"/>
    <w:rsid w:val="00F649A9"/>
    <w:rsid w:val="00F64C6F"/>
    <w:rsid w:val="00F6669F"/>
    <w:rsid w:val="00F6688D"/>
    <w:rsid w:val="00F66963"/>
    <w:rsid w:val="00F66A8C"/>
    <w:rsid w:val="00F671A9"/>
    <w:rsid w:val="00F674AE"/>
    <w:rsid w:val="00F67692"/>
    <w:rsid w:val="00F67D29"/>
    <w:rsid w:val="00F67F2A"/>
    <w:rsid w:val="00F70956"/>
    <w:rsid w:val="00F70CF4"/>
    <w:rsid w:val="00F716BB"/>
    <w:rsid w:val="00F722E4"/>
    <w:rsid w:val="00F725F8"/>
    <w:rsid w:val="00F72E5E"/>
    <w:rsid w:val="00F72E9A"/>
    <w:rsid w:val="00F73020"/>
    <w:rsid w:val="00F73603"/>
    <w:rsid w:val="00F7360C"/>
    <w:rsid w:val="00F739B0"/>
    <w:rsid w:val="00F739D2"/>
    <w:rsid w:val="00F73B1C"/>
    <w:rsid w:val="00F73DD0"/>
    <w:rsid w:val="00F73F9E"/>
    <w:rsid w:val="00F743C3"/>
    <w:rsid w:val="00F743F1"/>
    <w:rsid w:val="00F74EE1"/>
    <w:rsid w:val="00F75793"/>
    <w:rsid w:val="00F7589C"/>
    <w:rsid w:val="00F758DE"/>
    <w:rsid w:val="00F75EC3"/>
    <w:rsid w:val="00F765ED"/>
    <w:rsid w:val="00F77050"/>
    <w:rsid w:val="00F7729A"/>
    <w:rsid w:val="00F77F4B"/>
    <w:rsid w:val="00F77FC7"/>
    <w:rsid w:val="00F803AD"/>
    <w:rsid w:val="00F80EF4"/>
    <w:rsid w:val="00F81186"/>
    <w:rsid w:val="00F82020"/>
    <w:rsid w:val="00F8283B"/>
    <w:rsid w:val="00F82AD1"/>
    <w:rsid w:val="00F837F1"/>
    <w:rsid w:val="00F83BA9"/>
    <w:rsid w:val="00F841DF"/>
    <w:rsid w:val="00F844AF"/>
    <w:rsid w:val="00F849B0"/>
    <w:rsid w:val="00F84E5B"/>
    <w:rsid w:val="00F8558E"/>
    <w:rsid w:val="00F85918"/>
    <w:rsid w:val="00F85986"/>
    <w:rsid w:val="00F85E24"/>
    <w:rsid w:val="00F860AD"/>
    <w:rsid w:val="00F8622F"/>
    <w:rsid w:val="00F8670A"/>
    <w:rsid w:val="00F86F45"/>
    <w:rsid w:val="00F8795B"/>
    <w:rsid w:val="00F903BB"/>
    <w:rsid w:val="00F909AD"/>
    <w:rsid w:val="00F90CEB"/>
    <w:rsid w:val="00F90E15"/>
    <w:rsid w:val="00F91017"/>
    <w:rsid w:val="00F92440"/>
    <w:rsid w:val="00F93468"/>
    <w:rsid w:val="00F93534"/>
    <w:rsid w:val="00F9358E"/>
    <w:rsid w:val="00F93E85"/>
    <w:rsid w:val="00F94678"/>
    <w:rsid w:val="00F94912"/>
    <w:rsid w:val="00F949B0"/>
    <w:rsid w:val="00F94C3B"/>
    <w:rsid w:val="00F94DA5"/>
    <w:rsid w:val="00F95183"/>
    <w:rsid w:val="00F95379"/>
    <w:rsid w:val="00F95BF9"/>
    <w:rsid w:val="00F95C37"/>
    <w:rsid w:val="00F9650A"/>
    <w:rsid w:val="00F96659"/>
    <w:rsid w:val="00F97E50"/>
    <w:rsid w:val="00FA0306"/>
    <w:rsid w:val="00FA03DE"/>
    <w:rsid w:val="00FA0A4E"/>
    <w:rsid w:val="00FA1114"/>
    <w:rsid w:val="00FA1DCB"/>
    <w:rsid w:val="00FA38EB"/>
    <w:rsid w:val="00FA3989"/>
    <w:rsid w:val="00FA39F5"/>
    <w:rsid w:val="00FA3AD2"/>
    <w:rsid w:val="00FA3DE9"/>
    <w:rsid w:val="00FA4482"/>
    <w:rsid w:val="00FA4700"/>
    <w:rsid w:val="00FA621B"/>
    <w:rsid w:val="00FA6BE0"/>
    <w:rsid w:val="00FA7830"/>
    <w:rsid w:val="00FA7BF7"/>
    <w:rsid w:val="00FA7C29"/>
    <w:rsid w:val="00FA7C9D"/>
    <w:rsid w:val="00FA7E56"/>
    <w:rsid w:val="00FB0BDF"/>
    <w:rsid w:val="00FB0CFE"/>
    <w:rsid w:val="00FB0F4F"/>
    <w:rsid w:val="00FB0FAB"/>
    <w:rsid w:val="00FB1488"/>
    <w:rsid w:val="00FB166E"/>
    <w:rsid w:val="00FB20CA"/>
    <w:rsid w:val="00FB237D"/>
    <w:rsid w:val="00FB3737"/>
    <w:rsid w:val="00FB3AD2"/>
    <w:rsid w:val="00FB3B93"/>
    <w:rsid w:val="00FB3E7B"/>
    <w:rsid w:val="00FB4483"/>
    <w:rsid w:val="00FB4812"/>
    <w:rsid w:val="00FB4A83"/>
    <w:rsid w:val="00FB4B49"/>
    <w:rsid w:val="00FB55D5"/>
    <w:rsid w:val="00FB57DB"/>
    <w:rsid w:val="00FB729A"/>
    <w:rsid w:val="00FB7A4C"/>
    <w:rsid w:val="00FC0A5A"/>
    <w:rsid w:val="00FC12A4"/>
    <w:rsid w:val="00FC1800"/>
    <w:rsid w:val="00FC210E"/>
    <w:rsid w:val="00FC2389"/>
    <w:rsid w:val="00FC2397"/>
    <w:rsid w:val="00FC2951"/>
    <w:rsid w:val="00FC3527"/>
    <w:rsid w:val="00FC4DC0"/>
    <w:rsid w:val="00FC5A0F"/>
    <w:rsid w:val="00FC673E"/>
    <w:rsid w:val="00FC6909"/>
    <w:rsid w:val="00FC7171"/>
    <w:rsid w:val="00FC71B8"/>
    <w:rsid w:val="00FC75D4"/>
    <w:rsid w:val="00FD0E2C"/>
    <w:rsid w:val="00FD1861"/>
    <w:rsid w:val="00FD1AEB"/>
    <w:rsid w:val="00FD1BEB"/>
    <w:rsid w:val="00FD2007"/>
    <w:rsid w:val="00FD200D"/>
    <w:rsid w:val="00FD24B0"/>
    <w:rsid w:val="00FD26D0"/>
    <w:rsid w:val="00FD3C57"/>
    <w:rsid w:val="00FD4395"/>
    <w:rsid w:val="00FD4D30"/>
    <w:rsid w:val="00FD5172"/>
    <w:rsid w:val="00FD5B92"/>
    <w:rsid w:val="00FD6C93"/>
    <w:rsid w:val="00FD6D54"/>
    <w:rsid w:val="00FD77B9"/>
    <w:rsid w:val="00FD7B15"/>
    <w:rsid w:val="00FD7C0E"/>
    <w:rsid w:val="00FE0629"/>
    <w:rsid w:val="00FE0960"/>
    <w:rsid w:val="00FE0E05"/>
    <w:rsid w:val="00FE0E24"/>
    <w:rsid w:val="00FE0EFF"/>
    <w:rsid w:val="00FE1097"/>
    <w:rsid w:val="00FE11F9"/>
    <w:rsid w:val="00FE1A4D"/>
    <w:rsid w:val="00FE294C"/>
    <w:rsid w:val="00FE2EB6"/>
    <w:rsid w:val="00FE3F18"/>
    <w:rsid w:val="00FE40E6"/>
    <w:rsid w:val="00FE419B"/>
    <w:rsid w:val="00FE42EF"/>
    <w:rsid w:val="00FE55D5"/>
    <w:rsid w:val="00FE5B18"/>
    <w:rsid w:val="00FE64BA"/>
    <w:rsid w:val="00FE679F"/>
    <w:rsid w:val="00FE6873"/>
    <w:rsid w:val="00FE69C4"/>
    <w:rsid w:val="00FE705F"/>
    <w:rsid w:val="00FE7098"/>
    <w:rsid w:val="00FE712B"/>
    <w:rsid w:val="00FE7926"/>
    <w:rsid w:val="00FF05AF"/>
    <w:rsid w:val="00FF0C0A"/>
    <w:rsid w:val="00FF0C5D"/>
    <w:rsid w:val="00FF1AE1"/>
    <w:rsid w:val="00FF1BFF"/>
    <w:rsid w:val="00FF1F85"/>
    <w:rsid w:val="00FF3073"/>
    <w:rsid w:val="00FF3323"/>
    <w:rsid w:val="00FF36A0"/>
    <w:rsid w:val="00FF3773"/>
    <w:rsid w:val="00FF3A09"/>
    <w:rsid w:val="00FF3A98"/>
    <w:rsid w:val="00FF3D24"/>
    <w:rsid w:val="00FF4068"/>
    <w:rsid w:val="00FF476D"/>
    <w:rsid w:val="00FF4DE0"/>
    <w:rsid w:val="00FF542D"/>
    <w:rsid w:val="00FF55E8"/>
    <w:rsid w:val="00FF6097"/>
    <w:rsid w:val="00FF63A3"/>
    <w:rsid w:val="00FF647E"/>
    <w:rsid w:val="00FF658C"/>
    <w:rsid w:val="00FF6BA4"/>
    <w:rsid w:val="00FF7346"/>
    <w:rsid w:val="00FF74DA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C3308"/>
  <w15:docId w15:val="{EBA92434-2E2D-424C-8327-CBD7B1B8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CD"/>
    <w:rPr>
      <w:rFonts w:ascii="Palatino Linotype" w:hAnsi="Palatino Linotype"/>
      <w:sz w:val="24"/>
      <w:szCs w:val="24"/>
      <w:lang w:val="en-GB" w:eastAsia="en-GB"/>
    </w:rPr>
  </w:style>
  <w:style w:type="paragraph" w:styleId="Heading1">
    <w:name w:val="heading 1"/>
    <w:basedOn w:val="Normal"/>
    <w:next w:val="paragraph"/>
    <w:qFormat/>
    <w:rsid w:val="00A51D65"/>
    <w:pPr>
      <w:keepNext/>
      <w:keepLines/>
      <w:pageBreakBefore/>
      <w:numPr>
        <w:numId w:val="217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A51D65"/>
    <w:pPr>
      <w:keepNext/>
      <w:keepLines/>
      <w:numPr>
        <w:ilvl w:val="1"/>
        <w:numId w:val="217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  <w:lang w:val="en-GB" w:eastAsia="en-GB"/>
    </w:rPr>
  </w:style>
  <w:style w:type="paragraph" w:styleId="Heading3">
    <w:name w:val="heading 3"/>
    <w:next w:val="paragraph"/>
    <w:link w:val="Heading3Char"/>
    <w:qFormat/>
    <w:rsid w:val="0056190B"/>
    <w:pPr>
      <w:keepNext/>
      <w:keepLines/>
      <w:numPr>
        <w:ilvl w:val="2"/>
        <w:numId w:val="217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  <w:lang w:val="en-GB" w:eastAsia="en-GB"/>
    </w:rPr>
  </w:style>
  <w:style w:type="paragraph" w:styleId="Heading4">
    <w:name w:val="heading 4"/>
    <w:basedOn w:val="Normal"/>
    <w:next w:val="paragraph"/>
    <w:link w:val="Heading4Char"/>
    <w:qFormat/>
    <w:rsid w:val="00532746"/>
    <w:pPr>
      <w:keepNext/>
      <w:keepLines/>
      <w:numPr>
        <w:ilvl w:val="3"/>
        <w:numId w:val="217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link w:val="Heading5Char"/>
    <w:qFormat/>
    <w:rsid w:val="00A51D65"/>
    <w:pPr>
      <w:keepNext/>
      <w:keepLines/>
      <w:numPr>
        <w:ilvl w:val="4"/>
        <w:numId w:val="217"/>
      </w:numPr>
      <w:suppressAutoHyphens/>
      <w:spacing w:before="240"/>
      <w:outlineLvl w:val="4"/>
    </w:pPr>
    <w:rPr>
      <w:rFonts w:ascii="Arial" w:hAnsi="Arial"/>
      <w:bCs/>
      <w:iCs/>
      <w:sz w:val="22"/>
      <w:szCs w:val="26"/>
      <w:lang w:val="en-GB" w:eastAsia="en-GB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885CEB"/>
    <w:pPr>
      <w:suppressAutoHyphens/>
      <w:spacing w:before="120"/>
      <w:ind w:left="1985"/>
      <w:jc w:val="both"/>
    </w:pPr>
    <w:rPr>
      <w:rFonts w:ascii="Palatino Linotype" w:hAnsi="Palatino Linotype"/>
      <w:szCs w:val="22"/>
      <w:lang w:val="en-GB" w:eastAsia="en-GB"/>
    </w:rPr>
  </w:style>
  <w:style w:type="character" w:customStyle="1" w:styleId="paragraphChar">
    <w:name w:val="paragraph Char"/>
    <w:link w:val="paragraph"/>
    <w:rsid w:val="00885CEB"/>
    <w:rPr>
      <w:rFonts w:ascii="Palatino Linotype" w:hAnsi="Palatino Linotype"/>
      <w:szCs w:val="22"/>
      <w:lang w:val="en-GB" w:eastAsia="en-GB" w:bidi="ar-SA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  <w:lang w:val="en-GB" w:eastAsia="en-GB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eastAsia="en-GB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  <w:lang w:val="en-GB" w:eastAsia="en-GB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link w:val="Heading0Char"/>
    <w:rsid w:val="00480C5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  <w:lang w:val="en-GB" w:eastAsia="en-GB"/>
    </w:rPr>
  </w:style>
  <w:style w:type="character" w:customStyle="1" w:styleId="Heading0Char">
    <w:name w:val="Heading 0 Char"/>
    <w:link w:val="Heading0"/>
    <w:rsid w:val="00480C53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requirelevel1">
    <w:name w:val="require:level1"/>
    <w:rsid w:val="000E7991"/>
    <w:pPr>
      <w:numPr>
        <w:ilvl w:val="5"/>
        <w:numId w:val="217"/>
      </w:numPr>
      <w:spacing w:before="120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requirelevel2">
    <w:name w:val="require:level2"/>
    <w:rsid w:val="000E7991"/>
    <w:pPr>
      <w:numPr>
        <w:ilvl w:val="6"/>
        <w:numId w:val="217"/>
      </w:numPr>
      <w:spacing w:before="120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requirelevel3">
    <w:name w:val="require:level3"/>
    <w:rsid w:val="000E7991"/>
    <w:pPr>
      <w:numPr>
        <w:ilvl w:val="7"/>
        <w:numId w:val="217"/>
      </w:numPr>
      <w:spacing w:before="120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NOTE">
    <w:name w:val="NOTE"/>
    <w:link w:val="NOTEChar"/>
    <w:rsid w:val="00212CCF"/>
    <w:pPr>
      <w:numPr>
        <w:numId w:val="218"/>
      </w:numPr>
      <w:spacing w:before="120"/>
      <w:ind w:right="567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NOTEcont">
    <w:name w:val="NOTE:cont"/>
    <w:rsid w:val="00985428"/>
    <w:pPr>
      <w:numPr>
        <w:ilvl w:val="3"/>
        <w:numId w:val="218"/>
      </w:numPr>
      <w:spacing w:before="60"/>
      <w:ind w:right="567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NOTEnumbered">
    <w:name w:val="NOTE:numbered"/>
    <w:rsid w:val="0048222B"/>
    <w:pPr>
      <w:numPr>
        <w:ilvl w:val="1"/>
        <w:numId w:val="218"/>
      </w:numPr>
      <w:spacing w:before="60"/>
      <w:ind w:right="567"/>
      <w:jc w:val="both"/>
    </w:pPr>
    <w:rPr>
      <w:rFonts w:ascii="Palatino Linotype" w:hAnsi="Palatino Linotype"/>
      <w:szCs w:val="22"/>
      <w:lang w:eastAsia="en-GB"/>
    </w:rPr>
  </w:style>
  <w:style w:type="paragraph" w:customStyle="1" w:styleId="NOTEbul">
    <w:name w:val="NOTE:bul"/>
    <w:rsid w:val="00985428"/>
    <w:pPr>
      <w:numPr>
        <w:ilvl w:val="2"/>
        <w:numId w:val="218"/>
      </w:numPr>
      <w:spacing w:before="60"/>
      <w:ind w:right="567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EXPECTEDOUTPUT">
    <w:name w:val="EXPECTED OUTPUT"/>
    <w:next w:val="paragraph"/>
    <w:rsid w:val="00D93D32"/>
    <w:pPr>
      <w:numPr>
        <w:numId w:val="17"/>
      </w:numPr>
      <w:spacing w:before="120"/>
      <w:jc w:val="both"/>
    </w:pPr>
    <w:rPr>
      <w:rFonts w:ascii="Palatino Linotype" w:hAnsi="Palatino Linotype"/>
      <w:i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6320FC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rsid w:val="001C3FA2"/>
    <w:pPr>
      <w:spacing w:before="80"/>
    </w:pPr>
    <w:rPr>
      <w:rFonts w:ascii="Palatino Linotype" w:hAnsi="Palatino Linotype"/>
      <w:lang w:val="en-GB" w:eastAsia="en-GB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">
    <w:name w:val="Bul1"/>
    <w:rsid w:val="007A6E6F"/>
    <w:pPr>
      <w:numPr>
        <w:numId w:val="7"/>
      </w:numPr>
      <w:spacing w:before="120"/>
      <w:jc w:val="both"/>
    </w:pPr>
    <w:rPr>
      <w:rFonts w:ascii="Palatino Linotype" w:hAnsi="Palatino Linotype"/>
      <w:lang w:val="en-GB" w:eastAsia="en-GB"/>
    </w:rPr>
  </w:style>
  <w:style w:type="paragraph" w:styleId="TOC1">
    <w:name w:val="toc 1"/>
    <w:next w:val="Normal"/>
    <w:uiPriority w:val="39"/>
    <w:rsid w:val="005F7715"/>
    <w:pPr>
      <w:tabs>
        <w:tab w:val="right" w:leader="dot" w:pos="284"/>
        <w:tab w:val="right" w:leader="dot" w:pos="9072"/>
      </w:tabs>
      <w:spacing w:before="240"/>
      <w:ind w:left="284" w:right="284" w:hanging="284"/>
    </w:pPr>
    <w:rPr>
      <w:rFonts w:ascii="Arial" w:hAnsi="Arial"/>
      <w:b/>
      <w:noProof/>
      <w:sz w:val="24"/>
      <w:szCs w:val="24"/>
      <w:lang w:val="en-GB" w:eastAsia="en-GB"/>
    </w:rPr>
  </w:style>
  <w:style w:type="paragraph" w:styleId="TOC2">
    <w:name w:val="toc 2"/>
    <w:next w:val="Normal"/>
    <w:uiPriority w:val="39"/>
    <w:rsid w:val="003D55B9"/>
    <w:pPr>
      <w:tabs>
        <w:tab w:val="left" w:pos="851"/>
        <w:tab w:val="right" w:leader="dot" w:pos="9072"/>
      </w:tabs>
      <w:spacing w:before="120"/>
      <w:ind w:left="851" w:right="281" w:hanging="567"/>
    </w:pPr>
    <w:rPr>
      <w:rFonts w:ascii="Arial" w:hAnsi="Arial"/>
      <w:noProof/>
      <w:sz w:val="22"/>
      <w:szCs w:val="22"/>
      <w:lang w:val="en-GB" w:eastAsia="en-GB"/>
    </w:rPr>
  </w:style>
  <w:style w:type="paragraph" w:styleId="TOC3">
    <w:name w:val="toc 3"/>
    <w:next w:val="paragraph"/>
    <w:uiPriority w:val="39"/>
    <w:rsid w:val="003D55B9"/>
    <w:pPr>
      <w:tabs>
        <w:tab w:val="left" w:pos="1701"/>
        <w:tab w:val="right" w:leader="dot" w:pos="9072"/>
      </w:tabs>
      <w:spacing w:before="120"/>
      <w:ind w:left="1702" w:right="281" w:hanging="851"/>
    </w:pPr>
    <w:rPr>
      <w:rFonts w:ascii="Arial" w:hAnsi="Arial"/>
      <w:noProof/>
      <w:sz w:val="22"/>
      <w:szCs w:val="24"/>
      <w:lang w:val="en-GB" w:eastAsia="en-GB"/>
    </w:rPr>
  </w:style>
  <w:style w:type="paragraph" w:styleId="TOC4">
    <w:name w:val="toc 4"/>
    <w:next w:val="Normal"/>
    <w:link w:val="TOC4Char"/>
    <w:uiPriority w:val="39"/>
    <w:rsid w:val="005F7715"/>
    <w:pPr>
      <w:tabs>
        <w:tab w:val="left" w:pos="2552"/>
        <w:tab w:val="right" w:leader="dot" w:pos="9072"/>
      </w:tabs>
      <w:ind w:left="2552" w:right="284" w:hanging="851"/>
    </w:pPr>
    <w:rPr>
      <w:rFonts w:ascii="Arial" w:hAnsi="Arial"/>
      <w:szCs w:val="24"/>
      <w:lang w:val="en-GB" w:eastAsia="en-GB"/>
    </w:rPr>
  </w:style>
  <w:style w:type="character" w:customStyle="1" w:styleId="TOC4Char">
    <w:name w:val="TOC 4 Char"/>
    <w:link w:val="TOC4"/>
    <w:uiPriority w:val="39"/>
    <w:rsid w:val="005F7715"/>
    <w:rPr>
      <w:rFonts w:ascii="Arial" w:hAnsi="Arial"/>
      <w:szCs w:val="24"/>
      <w:lang w:val="en-GB" w:eastAsia="en-GB"/>
    </w:rPr>
  </w:style>
  <w:style w:type="paragraph" w:styleId="TOC5">
    <w:name w:val="toc 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  <w:lang w:val="en-GB" w:eastAsia="en-GB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5525CE"/>
    <w:pPr>
      <w:keepNext/>
      <w:keepLines/>
      <w:pageBreakBefore/>
      <w:numPr>
        <w:numId w:val="20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  <w:lang w:val="en-GB" w:eastAsia="en-GB"/>
    </w:rPr>
  </w:style>
  <w:style w:type="paragraph" w:customStyle="1" w:styleId="Annex2">
    <w:name w:val="Annex2"/>
    <w:basedOn w:val="paragraph"/>
    <w:next w:val="paragraph"/>
    <w:rsid w:val="005525CE"/>
    <w:pPr>
      <w:keepNext/>
      <w:keepLines/>
      <w:numPr>
        <w:ilvl w:val="1"/>
        <w:numId w:val="20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5525CE"/>
    <w:pPr>
      <w:keepNext/>
      <w:numPr>
        <w:ilvl w:val="2"/>
        <w:numId w:val="20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5525CE"/>
    <w:pPr>
      <w:keepNext/>
      <w:numPr>
        <w:ilvl w:val="3"/>
        <w:numId w:val="20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5525CE"/>
    <w:pPr>
      <w:keepNext/>
      <w:numPr>
        <w:ilvl w:val="4"/>
        <w:numId w:val="20"/>
      </w:numPr>
      <w:spacing w:before="24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4"/>
      </w:numPr>
      <w:tabs>
        <w:tab w:val="left" w:pos="567"/>
      </w:tabs>
      <w:spacing w:before="120"/>
    </w:pPr>
    <w:rPr>
      <w:rFonts w:ascii="Palatino Linotype" w:hAnsi="Palatino Linotype"/>
      <w:szCs w:val="22"/>
      <w:lang w:val="en-GB" w:eastAsia="en-GB"/>
    </w:rPr>
  </w:style>
  <w:style w:type="paragraph" w:styleId="BalloonText">
    <w:name w:val="Balloon Text"/>
    <w:basedOn w:val="Normal"/>
    <w:semiHidden/>
    <w:rsid w:val="00DC1266"/>
    <w:rPr>
      <w:rFonts w:ascii="Tahoma" w:hAnsi="Tahoma" w:cs="Tahoma"/>
      <w:sz w:val="16"/>
      <w:szCs w:val="16"/>
    </w:rPr>
  </w:style>
  <w:style w:type="paragraph" w:customStyle="1" w:styleId="DRD1">
    <w:name w:val="DRD1"/>
    <w:next w:val="requirelevel1"/>
    <w:rsid w:val="007C3674"/>
    <w:pPr>
      <w:keepNext/>
      <w:keepLines/>
      <w:numPr>
        <w:ilvl w:val="5"/>
        <w:numId w:val="20"/>
      </w:numPr>
      <w:suppressAutoHyphens/>
      <w:spacing w:before="360"/>
    </w:pPr>
    <w:rPr>
      <w:rFonts w:ascii="Palatino Linotype" w:hAnsi="Palatino Linotype"/>
      <w:b/>
      <w:sz w:val="24"/>
      <w:szCs w:val="24"/>
      <w:lang w:val="en-GB" w:eastAsia="en-GB"/>
    </w:rPr>
  </w:style>
  <w:style w:type="paragraph" w:customStyle="1" w:styleId="DRD2">
    <w:name w:val="DRD2"/>
    <w:next w:val="requirelevel1"/>
    <w:rsid w:val="007C3674"/>
    <w:pPr>
      <w:keepNext/>
      <w:keepLines/>
      <w:numPr>
        <w:ilvl w:val="6"/>
        <w:numId w:val="20"/>
      </w:numPr>
      <w:suppressAutoHyphens/>
      <w:spacing w:before="240"/>
    </w:pPr>
    <w:rPr>
      <w:rFonts w:ascii="Palatino Linotype" w:hAnsi="Palatino Linotype"/>
      <w:b/>
      <w:sz w:val="22"/>
      <w:szCs w:val="22"/>
      <w:lang w:val="en-GB" w:eastAsia="en-GB"/>
    </w:rPr>
  </w:style>
  <w:style w:type="paragraph" w:customStyle="1" w:styleId="EXPECTEDOUTPUTCONT">
    <w:name w:val="EXPECTED OUTPUT:CONT"/>
    <w:basedOn w:val="Normal"/>
    <w:rsid w:val="00D93D32"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cs="NewCenturySchlbk"/>
      <w:i/>
      <w:iCs/>
      <w:sz w:val="20"/>
      <w:szCs w:val="20"/>
      <w:lang w:eastAsia="en-US"/>
    </w:rPr>
  </w:style>
  <w:style w:type="paragraph" w:customStyle="1" w:styleId="CaptionTable">
    <w:name w:val="CaptionTable"/>
    <w:basedOn w:val="Caption"/>
    <w:next w:val="paragraph"/>
    <w:autoRedefine/>
    <w:rsid w:val="00EF2235"/>
    <w:pPr>
      <w:keepNext/>
      <w:keepLines/>
      <w:spacing w:after="0"/>
    </w:pPr>
  </w:style>
  <w:style w:type="paragraph" w:styleId="NormalWeb">
    <w:name w:val="Normal (Web)"/>
    <w:basedOn w:val="Normal"/>
    <w:uiPriority w:val="99"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customStyle="1" w:styleId="Definition1">
    <w:name w:val="Definition1"/>
    <w:next w:val="paragraph"/>
    <w:rsid w:val="006940B3"/>
    <w:pPr>
      <w:keepNext/>
      <w:numPr>
        <w:numId w:val="16"/>
      </w:numPr>
      <w:spacing w:before="240"/>
    </w:pPr>
    <w:rPr>
      <w:rFonts w:ascii="Arial" w:hAnsi="Arial" w:cs="Arial"/>
      <w:b/>
      <w:bCs/>
      <w:sz w:val="22"/>
      <w:szCs w:val="26"/>
      <w:lang w:val="en-GB" w:eastAsia="en-GB"/>
    </w:rPr>
  </w:style>
  <w:style w:type="paragraph" w:customStyle="1" w:styleId="Bul2">
    <w:name w:val="Bul2"/>
    <w:rsid w:val="007A6E6F"/>
    <w:pPr>
      <w:numPr>
        <w:numId w:val="8"/>
      </w:numPr>
      <w:spacing w:before="120"/>
      <w:jc w:val="both"/>
    </w:pPr>
    <w:rPr>
      <w:rFonts w:ascii="Palatino Linotype" w:hAnsi="Palatino Linotype"/>
      <w:lang w:val="en-GB" w:eastAsia="en-GB"/>
    </w:rPr>
  </w:style>
  <w:style w:type="paragraph" w:customStyle="1" w:styleId="Bul3">
    <w:name w:val="Bul3"/>
    <w:rsid w:val="007A6E6F"/>
    <w:pPr>
      <w:numPr>
        <w:numId w:val="5"/>
      </w:numPr>
      <w:spacing w:before="120"/>
    </w:pPr>
    <w:rPr>
      <w:rFonts w:ascii="Palatino Linotype" w:hAnsi="Palatino Linotype"/>
      <w:lang w:val="en-GB" w:eastAsia="en-GB"/>
    </w:rPr>
  </w:style>
  <w:style w:type="paragraph" w:customStyle="1" w:styleId="DocumentTitle">
    <w:name w:val="Document:Title"/>
    <w:next w:val="Normal"/>
    <w:semiHidden/>
    <w:rsid w:val="00104464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  <w:lang w:val="en-GB" w:eastAsia="en-GB"/>
    </w:rPr>
  </w:style>
  <w:style w:type="paragraph" w:styleId="TableofFigures">
    <w:name w:val="table of figures"/>
    <w:basedOn w:val="Normal"/>
    <w:next w:val="paragraph"/>
    <w:uiPriority w:val="99"/>
    <w:rsid w:val="00076A87"/>
    <w:pPr>
      <w:tabs>
        <w:tab w:val="right" w:leader="dot" w:pos="9072"/>
      </w:tabs>
      <w:spacing w:before="120"/>
      <w:ind w:left="1134" w:right="281" w:hanging="1134"/>
    </w:pPr>
    <w:rPr>
      <w:rFonts w:ascii="Arial" w:hAnsi="Arial"/>
      <w:noProof/>
      <w:sz w:val="22"/>
      <w:szCs w:val="22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paragraph" w:customStyle="1" w:styleId="listlevel1">
    <w:name w:val="list:level1"/>
    <w:rsid w:val="003C2FC7"/>
    <w:pPr>
      <w:numPr>
        <w:numId w:val="318"/>
      </w:numPr>
      <w:spacing w:before="120"/>
      <w:jc w:val="both"/>
    </w:pPr>
    <w:rPr>
      <w:rFonts w:ascii="Palatino Linotype" w:hAnsi="Palatino Linotype"/>
      <w:lang w:val="en-GB" w:eastAsia="en-GB"/>
    </w:rPr>
  </w:style>
  <w:style w:type="paragraph" w:customStyle="1" w:styleId="listlevel2">
    <w:name w:val="list:level2"/>
    <w:rsid w:val="003C2FC7"/>
    <w:pPr>
      <w:numPr>
        <w:ilvl w:val="1"/>
        <w:numId w:val="318"/>
      </w:numPr>
      <w:spacing w:before="120"/>
      <w:jc w:val="both"/>
    </w:pPr>
    <w:rPr>
      <w:rFonts w:ascii="Palatino Linotype" w:hAnsi="Palatino Linotype"/>
      <w:szCs w:val="24"/>
      <w:lang w:val="en-GB" w:eastAsia="en-GB"/>
    </w:rPr>
  </w:style>
  <w:style w:type="paragraph" w:customStyle="1" w:styleId="listlevel3">
    <w:name w:val="list:level3"/>
    <w:rsid w:val="003C2FC7"/>
    <w:pPr>
      <w:numPr>
        <w:ilvl w:val="2"/>
        <w:numId w:val="318"/>
      </w:numPr>
      <w:spacing w:before="120"/>
      <w:jc w:val="both"/>
    </w:pPr>
    <w:rPr>
      <w:rFonts w:ascii="Palatino Linotype" w:hAnsi="Palatino Linotype"/>
      <w:szCs w:val="24"/>
      <w:lang w:val="en-GB" w:eastAsia="en-GB"/>
    </w:rPr>
  </w:style>
  <w:style w:type="paragraph" w:customStyle="1" w:styleId="listlevel4">
    <w:name w:val="list:level4"/>
    <w:rsid w:val="003C2FC7"/>
    <w:pPr>
      <w:numPr>
        <w:ilvl w:val="3"/>
        <w:numId w:val="318"/>
      </w:numPr>
      <w:spacing w:before="60" w:after="60"/>
    </w:pPr>
    <w:rPr>
      <w:rFonts w:ascii="Palatino Linotype" w:hAnsi="Palatino Linotype"/>
      <w:szCs w:val="24"/>
      <w:lang w:val="en-GB" w:eastAsia="en-GB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  <w:lang w:val="en-GB" w:eastAsia="en-GB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  <w:lang w:val="en-GB" w:eastAsia="en-GB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  <w:lang w:val="en-GB" w:eastAsia="en-GB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  <w:lang w:val="en-GB" w:eastAsia="en-GB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7A6E6F"/>
    <w:pPr>
      <w:numPr>
        <w:numId w:val="9"/>
      </w:numPr>
      <w:spacing w:before="120"/>
      <w:ind w:left="3970" w:hanging="284"/>
    </w:pPr>
    <w:rPr>
      <w:rFonts w:ascii="Palatino Linotype" w:hAnsi="Palatino Linotype"/>
      <w:lang w:val="en-GB" w:eastAsia="en-GB"/>
    </w:rPr>
  </w:style>
  <w:style w:type="paragraph" w:customStyle="1" w:styleId="DocumentNumber">
    <w:name w:val="Document Number"/>
    <w:next w:val="Normal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val="en-GB"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  <w:lang w:val="en-GB" w:eastAsia="en-GB"/>
    </w:rPr>
  </w:style>
  <w:style w:type="paragraph" w:customStyle="1" w:styleId="TableNote">
    <w:name w:val="Table:Note"/>
    <w:basedOn w:val="TablecellLEFT"/>
    <w:rsid w:val="00B10B02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5555A1"/>
    <w:pPr>
      <w:numPr>
        <w:ilvl w:val="7"/>
        <w:numId w:val="20"/>
      </w:numPr>
      <w:spacing w:before="240"/>
      <w:jc w:val="center"/>
    </w:pPr>
    <w:rPr>
      <w:rFonts w:ascii="Palatino Linotype" w:hAnsi="Palatino Linotype"/>
      <w:b/>
      <w:sz w:val="22"/>
      <w:szCs w:val="22"/>
      <w:lang w:val="en-GB" w:eastAsia="en-GB"/>
    </w:rPr>
  </w:style>
  <w:style w:type="paragraph" w:customStyle="1" w:styleId="CaptionAnnexTable">
    <w:name w:val="Caption:Annex Table"/>
    <w:rsid w:val="00E05537"/>
    <w:pPr>
      <w:keepNext/>
      <w:numPr>
        <w:ilvl w:val="8"/>
        <w:numId w:val="20"/>
      </w:numPr>
      <w:spacing w:before="240"/>
      <w:jc w:val="center"/>
    </w:pPr>
    <w:rPr>
      <w:rFonts w:ascii="Palatino Linotype" w:hAnsi="Palatino Linotype"/>
      <w:b/>
      <w:sz w:val="22"/>
      <w:szCs w:val="22"/>
      <w:lang w:val="en-GB" w:eastAsia="en-GB"/>
    </w:rPr>
  </w:style>
  <w:style w:type="paragraph" w:customStyle="1" w:styleId="DRD3">
    <w:name w:val="DRD3"/>
    <w:next w:val="requirelevel1"/>
    <w:rsid w:val="007C3674"/>
    <w:pPr>
      <w:keepNext/>
      <w:keepLines/>
      <w:numPr>
        <w:ilvl w:val="2"/>
        <w:numId w:val="19"/>
      </w:numPr>
      <w:spacing w:before="240"/>
    </w:pPr>
    <w:rPr>
      <w:rFonts w:ascii="Palatino Linotype" w:hAnsi="Palatino Linotype"/>
      <w:sz w:val="22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081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10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10E3"/>
    <w:rPr>
      <w:b/>
      <w:bCs/>
    </w:rPr>
  </w:style>
  <w:style w:type="paragraph" w:customStyle="1" w:styleId="Default">
    <w:name w:val="Default"/>
    <w:rsid w:val="00816BD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B0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BB0ED0"/>
    <w:rPr>
      <w:rFonts w:ascii="Palatino Linotype" w:hAnsi="Palatino Linotype"/>
    </w:rPr>
  </w:style>
  <w:style w:type="character" w:customStyle="1" w:styleId="Heading2Char">
    <w:name w:val="Heading 2 Char"/>
    <w:link w:val="Heading2"/>
    <w:rsid w:val="00A13098"/>
    <w:rPr>
      <w:rFonts w:ascii="Arial" w:hAnsi="Arial" w:cs="Arial"/>
      <w:b/>
      <w:bCs/>
      <w:iCs/>
      <w:sz w:val="32"/>
      <w:szCs w:val="28"/>
    </w:rPr>
  </w:style>
  <w:style w:type="character" w:customStyle="1" w:styleId="shorttext">
    <w:name w:val="short_text"/>
    <w:basedOn w:val="DefaultParagraphFont"/>
    <w:rsid w:val="00A13098"/>
  </w:style>
  <w:style w:type="character" w:customStyle="1" w:styleId="hps">
    <w:name w:val="hps"/>
    <w:basedOn w:val="DefaultParagraphFont"/>
    <w:rsid w:val="00A13098"/>
  </w:style>
  <w:style w:type="paragraph" w:styleId="BodyText">
    <w:name w:val="Body Text"/>
    <w:basedOn w:val="Normal"/>
    <w:link w:val="BodyTextChar"/>
    <w:rsid w:val="00265436"/>
    <w:pPr>
      <w:spacing w:after="120"/>
    </w:pPr>
    <w:rPr>
      <w:rFonts w:ascii="Arial" w:hAnsi="Arial"/>
      <w:sz w:val="20"/>
      <w:szCs w:val="20"/>
      <w:lang w:val="de-DE" w:eastAsia="de-DE"/>
    </w:rPr>
  </w:style>
  <w:style w:type="character" w:customStyle="1" w:styleId="BodyTextChar">
    <w:name w:val="Body Text Char"/>
    <w:link w:val="BodyText"/>
    <w:rsid w:val="00265436"/>
    <w:rPr>
      <w:rFonts w:ascii="Arial" w:hAnsi="Arial"/>
      <w:lang w:val="de-DE" w:eastAsia="de-DE"/>
    </w:rPr>
  </w:style>
  <w:style w:type="character" w:customStyle="1" w:styleId="Heading3Char">
    <w:name w:val="Heading 3 Char"/>
    <w:link w:val="Heading3"/>
    <w:rsid w:val="0056190B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532746"/>
    <w:rPr>
      <w:rFonts w:ascii="Arial" w:hAnsi="Arial"/>
      <w:b/>
      <w:bCs/>
      <w:sz w:val="24"/>
      <w:szCs w:val="28"/>
    </w:rPr>
  </w:style>
  <w:style w:type="paragraph" w:customStyle="1" w:styleId="R-Referenz">
    <w:name w:val="R-Referenz"/>
    <w:basedOn w:val="Normal"/>
    <w:rsid w:val="003A1DA2"/>
    <w:pPr>
      <w:numPr>
        <w:numId w:val="91"/>
      </w:numPr>
      <w:tabs>
        <w:tab w:val="left" w:pos="5954"/>
      </w:tabs>
      <w:spacing w:before="120" w:after="120"/>
      <w:jc w:val="both"/>
    </w:pPr>
    <w:rPr>
      <w:rFonts w:ascii="Arial" w:eastAsia="MS Mincho" w:hAnsi="Arial"/>
      <w:sz w:val="22"/>
      <w:szCs w:val="20"/>
      <w:lang w:eastAsia="ja-JP"/>
    </w:rPr>
  </w:style>
  <w:style w:type="paragraph" w:customStyle="1" w:styleId="Absatz">
    <w:name w:val="Absatz"/>
    <w:basedOn w:val="Normal"/>
    <w:link w:val="AbsatzZchn"/>
    <w:qFormat/>
    <w:rsid w:val="003A1DA2"/>
    <w:pPr>
      <w:spacing w:before="120" w:after="120"/>
      <w:jc w:val="both"/>
    </w:pPr>
    <w:rPr>
      <w:rFonts w:ascii="Arial" w:hAnsi="Arial"/>
      <w:sz w:val="22"/>
      <w:szCs w:val="20"/>
      <w:lang w:eastAsia="de-DE"/>
    </w:rPr>
  </w:style>
  <w:style w:type="character" w:customStyle="1" w:styleId="AbsatzZchn">
    <w:name w:val="Absatz Zchn"/>
    <w:link w:val="Absatz"/>
    <w:rsid w:val="003A1DA2"/>
    <w:rPr>
      <w:rFonts w:ascii="Arial" w:hAnsi="Arial"/>
      <w:sz w:val="22"/>
      <w:lang w:eastAsia="de-DE"/>
    </w:rPr>
  </w:style>
  <w:style w:type="character" w:customStyle="1" w:styleId="ListParagraphChar">
    <w:name w:val="List Paragraph Char"/>
    <w:link w:val="ListParagraph"/>
    <w:uiPriority w:val="34"/>
    <w:rsid w:val="003A1DA2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Gliederung1MT">
    <w:name w:val="Gliederung 1 MT"/>
    <w:basedOn w:val="Heading1"/>
    <w:next w:val="Normal"/>
    <w:qFormat/>
    <w:rsid w:val="003A1DA2"/>
    <w:pPr>
      <w:pageBreakBefore w:val="0"/>
      <w:numPr>
        <w:numId w:val="93"/>
      </w:numPr>
      <w:pBdr>
        <w:bottom w:val="none" w:sz="0" w:space="0" w:color="auto"/>
      </w:pBdr>
      <w:suppressAutoHyphens w:val="0"/>
      <w:spacing w:before="240" w:after="100" w:line="288" w:lineRule="auto"/>
      <w:ind w:left="2778" w:hanging="2778"/>
      <w:contextualSpacing/>
      <w:jc w:val="both"/>
    </w:pPr>
    <w:rPr>
      <w:rFonts w:ascii="Arial Fett" w:hAnsi="Arial Fett" w:cs="Times New Roman"/>
      <w:kern w:val="0"/>
      <w:sz w:val="24"/>
      <w:lang w:eastAsia="en-US"/>
    </w:rPr>
  </w:style>
  <w:style w:type="paragraph" w:customStyle="1" w:styleId="Gliederung2MT">
    <w:name w:val="Gliederung 2 MT"/>
    <w:basedOn w:val="Heading2"/>
    <w:next w:val="Normal"/>
    <w:qFormat/>
    <w:rsid w:val="003A1DA2"/>
    <w:pPr>
      <w:numPr>
        <w:numId w:val="93"/>
      </w:numPr>
      <w:suppressAutoHyphens w:val="0"/>
      <w:spacing w:before="360" w:line="288" w:lineRule="auto"/>
      <w:contextualSpacing/>
      <w:jc w:val="both"/>
    </w:pPr>
    <w:rPr>
      <w:rFonts w:ascii="Arial Fett" w:hAnsi="Arial Fett" w:cs="Times New Roman"/>
      <w:iCs w:val="0"/>
      <w:sz w:val="24"/>
      <w:szCs w:val="24"/>
      <w:lang w:eastAsia="en-US"/>
    </w:rPr>
  </w:style>
  <w:style w:type="paragraph" w:customStyle="1" w:styleId="Gliederung3MT">
    <w:name w:val="Gliederung 3 MT"/>
    <w:basedOn w:val="ListParagraph"/>
    <w:next w:val="Normal"/>
    <w:qFormat/>
    <w:rsid w:val="003A1DA2"/>
    <w:pPr>
      <w:keepNext/>
      <w:keepLines/>
      <w:numPr>
        <w:ilvl w:val="2"/>
        <w:numId w:val="93"/>
      </w:numPr>
      <w:tabs>
        <w:tab w:val="left" w:pos="-567"/>
      </w:tabs>
      <w:spacing w:before="360" w:after="120" w:line="240" w:lineRule="auto"/>
      <w:jc w:val="both"/>
    </w:pPr>
    <w:rPr>
      <w:rFonts w:ascii="Arial Fett" w:hAnsi="Arial Fett"/>
      <w:b/>
      <w:sz w:val="24"/>
      <w:szCs w:val="24"/>
      <w:lang w:val="en-GB"/>
    </w:rPr>
  </w:style>
  <w:style w:type="paragraph" w:customStyle="1" w:styleId="Gliederung4">
    <w:name w:val="Gliederung 4"/>
    <w:basedOn w:val="Gliederung3MT"/>
    <w:uiPriority w:val="1"/>
    <w:qFormat/>
    <w:rsid w:val="003A1DA2"/>
    <w:pPr>
      <w:numPr>
        <w:ilvl w:val="3"/>
      </w:numPr>
      <w:spacing w:line="288" w:lineRule="auto"/>
    </w:pPr>
  </w:style>
  <w:style w:type="paragraph" w:customStyle="1" w:styleId="Gliederung5">
    <w:name w:val="Gliederung 5"/>
    <w:basedOn w:val="Gliederung4"/>
    <w:uiPriority w:val="1"/>
    <w:qFormat/>
    <w:rsid w:val="003A1DA2"/>
    <w:pPr>
      <w:numPr>
        <w:ilvl w:val="4"/>
      </w:numPr>
    </w:pPr>
  </w:style>
  <w:style w:type="paragraph" w:customStyle="1" w:styleId="Gliederung6">
    <w:name w:val="Gliederung 6"/>
    <w:basedOn w:val="Gliederung5"/>
    <w:uiPriority w:val="1"/>
    <w:qFormat/>
    <w:rsid w:val="003A1DA2"/>
    <w:pPr>
      <w:numPr>
        <w:ilvl w:val="5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31314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1314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1314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1314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43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F2A5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F2A5A"/>
    <w:rPr>
      <w:rFonts w:ascii="Palatino Linotype" w:hAnsi="Palatino Linotyp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BF2A5A"/>
    <w:pPr>
      <w:shd w:val="clear" w:color="auto" w:fill="000080"/>
    </w:pPr>
    <w:rPr>
      <w:rFonts w:ascii="Tahoma" w:hAnsi="Tahoma"/>
      <w:szCs w:val="20"/>
      <w:lang w:eastAsia="en-US"/>
    </w:rPr>
  </w:style>
  <w:style w:type="character" w:customStyle="1" w:styleId="DocumentMapChar">
    <w:name w:val="Document Map Char"/>
    <w:link w:val="DocumentMap"/>
    <w:uiPriority w:val="99"/>
    <w:rsid w:val="00BF2A5A"/>
    <w:rPr>
      <w:rFonts w:ascii="Tahoma" w:hAnsi="Tahoma"/>
      <w:sz w:val="24"/>
      <w:shd w:val="clear" w:color="auto" w:fill="000080"/>
      <w:lang w:eastAsia="en-US"/>
    </w:rPr>
  </w:style>
  <w:style w:type="paragraph" w:styleId="BodyText2">
    <w:name w:val="Body Text 2"/>
    <w:basedOn w:val="Normal"/>
    <w:link w:val="BodyText2Char"/>
    <w:rsid w:val="001C6FF2"/>
    <w:pPr>
      <w:spacing w:after="120" w:line="480" w:lineRule="auto"/>
    </w:pPr>
  </w:style>
  <w:style w:type="character" w:customStyle="1" w:styleId="BodyText2Char">
    <w:name w:val="Body Text 2 Char"/>
    <w:link w:val="BodyText2"/>
    <w:rsid w:val="001C6FF2"/>
    <w:rPr>
      <w:rFonts w:ascii="Palatino Linotype" w:hAnsi="Palatino Linotype"/>
      <w:sz w:val="24"/>
      <w:szCs w:val="24"/>
    </w:rPr>
  </w:style>
  <w:style w:type="paragraph" w:styleId="BodyTextIndent3">
    <w:name w:val="Body Text Indent 3"/>
    <w:basedOn w:val="Normal"/>
    <w:link w:val="BodyTextIndent3Char"/>
    <w:rsid w:val="001C6FF2"/>
    <w:pPr>
      <w:spacing w:after="120"/>
      <w:ind w:left="283"/>
    </w:pPr>
    <w:rPr>
      <w:rFonts w:ascii="Tahoma" w:hAnsi="Tahoma"/>
      <w:sz w:val="16"/>
      <w:szCs w:val="16"/>
    </w:rPr>
  </w:style>
  <w:style w:type="character" w:customStyle="1" w:styleId="BodyTextIndent3Char">
    <w:name w:val="Body Text Indent 3 Char"/>
    <w:link w:val="BodyTextIndent3"/>
    <w:rsid w:val="001C6FF2"/>
    <w:rPr>
      <w:rFonts w:ascii="Tahoma" w:hAnsi="Tahoma"/>
      <w:sz w:val="16"/>
      <w:szCs w:val="16"/>
    </w:rPr>
  </w:style>
  <w:style w:type="character" w:styleId="PlaceholderText">
    <w:name w:val="Placeholder Text"/>
    <w:uiPriority w:val="99"/>
    <w:semiHidden/>
    <w:rsid w:val="00DB638A"/>
    <w:rPr>
      <w:color w:val="808080"/>
    </w:rPr>
  </w:style>
  <w:style w:type="character" w:customStyle="1" w:styleId="Heading5Char">
    <w:name w:val="Heading 5 Char"/>
    <w:link w:val="Heading5"/>
    <w:rsid w:val="00101DFE"/>
    <w:rPr>
      <w:rFonts w:ascii="Arial" w:hAnsi="Arial"/>
      <w:bCs/>
      <w:iCs/>
      <w:sz w:val="22"/>
      <w:szCs w:val="26"/>
    </w:rPr>
  </w:style>
  <w:style w:type="paragraph" w:customStyle="1" w:styleId="Ref">
    <w:name w:val="Ref"/>
    <w:basedOn w:val="Absatz"/>
    <w:rsid w:val="00575C75"/>
    <w:pPr>
      <w:tabs>
        <w:tab w:val="left" w:pos="284"/>
        <w:tab w:val="left" w:pos="1134"/>
      </w:tabs>
      <w:spacing w:before="0" w:after="200" w:line="300" w:lineRule="atLeast"/>
      <w:ind w:left="1134" w:hanging="1134"/>
      <w:jc w:val="left"/>
    </w:pPr>
    <w:rPr>
      <w:sz w:val="24"/>
    </w:rPr>
  </w:style>
  <w:style w:type="paragraph" w:customStyle="1" w:styleId="Ref-R">
    <w:name w:val="Ref-R"/>
    <w:basedOn w:val="Absatz"/>
    <w:rsid w:val="00575C75"/>
    <w:pPr>
      <w:tabs>
        <w:tab w:val="left" w:pos="1134"/>
        <w:tab w:val="left" w:pos="5954"/>
      </w:tabs>
      <w:overflowPunct w:val="0"/>
      <w:autoSpaceDE w:val="0"/>
      <w:autoSpaceDN w:val="0"/>
      <w:adjustRightInd w:val="0"/>
      <w:spacing w:before="0" w:after="199" w:line="313" w:lineRule="atLeast"/>
      <w:ind w:left="1134" w:hanging="1134"/>
      <w:jc w:val="left"/>
      <w:textAlignment w:val="baseline"/>
    </w:pPr>
  </w:style>
  <w:style w:type="paragraph" w:styleId="Revision">
    <w:name w:val="Revision"/>
    <w:hidden/>
    <w:uiPriority w:val="99"/>
    <w:semiHidden/>
    <w:rsid w:val="00A83D09"/>
    <w:rPr>
      <w:rFonts w:ascii="Palatino Linotype" w:hAnsi="Palatino Linotype"/>
      <w:sz w:val="24"/>
      <w:szCs w:val="24"/>
      <w:lang w:val="en-GB" w:eastAsia="en-GB"/>
    </w:rPr>
  </w:style>
  <w:style w:type="character" w:customStyle="1" w:styleId="NOTEChar">
    <w:name w:val="NOTE Char"/>
    <w:link w:val="NOTE"/>
    <w:rsid w:val="00A0590E"/>
    <w:rPr>
      <w:rFonts w:ascii="Palatino Linotype" w:hAnsi="Palatino Linotype"/>
      <w:szCs w:val="22"/>
    </w:rPr>
  </w:style>
  <w:style w:type="character" w:styleId="FollowedHyperlink">
    <w:name w:val="FollowedHyperlink"/>
    <w:basedOn w:val="DefaultParagraphFont"/>
    <w:semiHidden/>
    <w:unhideWhenUsed/>
    <w:rsid w:val="00BE1742"/>
    <w:rPr>
      <w:color w:val="800080" w:themeColor="followedHyperlink"/>
      <w:u w:val="single"/>
    </w:rPr>
  </w:style>
  <w:style w:type="paragraph" w:customStyle="1" w:styleId="ECSSIEPUID">
    <w:name w:val="ECSS_IEPUID"/>
    <w:basedOn w:val="graphic"/>
    <w:link w:val="ECSSIEPUIDChar"/>
    <w:rsid w:val="00422EE8"/>
    <w:pPr>
      <w:jc w:val="right"/>
    </w:pPr>
    <w:rPr>
      <w:b/>
      <w:lang w:val="en-GB"/>
    </w:rPr>
  </w:style>
  <w:style w:type="character" w:customStyle="1" w:styleId="graphicChar">
    <w:name w:val="graphic Char"/>
    <w:basedOn w:val="DefaultParagraphFont"/>
    <w:link w:val="graphic"/>
    <w:rsid w:val="00422EE8"/>
    <w:rPr>
      <w:szCs w:val="24"/>
      <w:lang w:eastAsia="en-GB"/>
    </w:rPr>
  </w:style>
  <w:style w:type="character" w:customStyle="1" w:styleId="ECSSIEPUIDChar">
    <w:name w:val="ECSS_IEPUID Char"/>
    <w:basedOn w:val="graphicChar"/>
    <w:link w:val="ECSSIEPUID"/>
    <w:rsid w:val="00422EE8"/>
    <w:rPr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que%20Gonzalez\Desktop\New%20folder\ECSS-Standard-Template-Version6(20June201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680-1441-45FB-AAD2-B150F133C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A7A644-7A2F-4D55-973C-ADA1141FE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8E297F-0FC6-48B5-BA9F-7B89DE91E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8FC2E-B716-45CF-BD4F-A059C298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ECSS-Standard-Template-Version6(20June2012)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ECSS-Q-ST-70-15C</vt:lpstr>
      <vt:lpstr>ECSS-Q-ST-70-15C</vt:lpstr>
    </vt:vector>
  </TitlesOfParts>
  <Company>ESA</Company>
  <LinksUpToDate>false</LinksUpToDate>
  <CharactersWithSpaces>1051</CharactersWithSpaces>
  <SharedDoc>false</SharedDoc>
  <HLinks>
    <vt:vector size="246" baseType="variant">
      <vt:variant>
        <vt:i4>1310769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_Toc225154343</vt:lpwstr>
      </vt:variant>
      <vt:variant>
        <vt:i4>1310769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_Toc225154342</vt:lpwstr>
      </vt:variant>
      <vt:variant>
        <vt:i4>1441850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_Toc203991295</vt:lpwstr>
      </vt:variant>
      <vt:variant>
        <vt:i4>1310769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_Toc225154341</vt:lpwstr>
      </vt:variant>
      <vt:variant>
        <vt:i4>1310769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_Toc225154340</vt:lpwstr>
      </vt:variant>
      <vt:variant>
        <vt:i4>1245233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_Toc225154339</vt:lpwstr>
      </vt:variant>
      <vt:variant>
        <vt:i4>1245233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_Toc225154338</vt:lpwstr>
      </vt:variant>
      <vt:variant>
        <vt:i4>1507386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_Toc203991289</vt:lpwstr>
      </vt:variant>
      <vt:variant>
        <vt:i4>1507377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_Toc225154376</vt:lpwstr>
      </vt:variant>
      <vt:variant>
        <vt:i4>1507377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_Toc225154375</vt:lpwstr>
      </vt:variant>
      <vt:variant>
        <vt:i4>1507377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_Toc225154374</vt:lpwstr>
      </vt:variant>
      <vt:variant>
        <vt:i4>1507377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_Toc225154373</vt:lpwstr>
      </vt:variant>
      <vt:variant>
        <vt:i4>1507377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_Toc225154372</vt:lpwstr>
      </vt:variant>
      <vt:variant>
        <vt:i4>1507377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_Toc225154371</vt:lpwstr>
      </vt:variant>
      <vt:variant>
        <vt:i4>1507377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_Toc225154370</vt:lpwstr>
      </vt:variant>
      <vt:variant>
        <vt:i4>1441841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_Toc225154369</vt:lpwstr>
      </vt:variant>
      <vt:variant>
        <vt:i4>1441841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_Toc225154368</vt:lpwstr>
      </vt:variant>
      <vt:variant>
        <vt:i4>1441841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_Toc225154367</vt:lpwstr>
      </vt:variant>
      <vt:variant>
        <vt:i4>1441841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_Toc225154366</vt:lpwstr>
      </vt:variant>
      <vt:variant>
        <vt:i4>1441841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_Toc225154365</vt:lpwstr>
      </vt:variant>
      <vt:variant>
        <vt:i4>1441841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_Toc225154364</vt:lpwstr>
      </vt:variant>
      <vt:variant>
        <vt:i4>1441841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_Toc225154363</vt:lpwstr>
      </vt:variant>
      <vt:variant>
        <vt:i4>1441841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_Toc225154362</vt:lpwstr>
      </vt:variant>
      <vt:variant>
        <vt:i4>1441841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_Toc225154361</vt:lpwstr>
      </vt:variant>
      <vt:variant>
        <vt:i4>1441841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_Toc225154360</vt:lpwstr>
      </vt:variant>
      <vt:variant>
        <vt:i4>1376305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_Toc225154359</vt:lpwstr>
      </vt:variant>
      <vt:variant>
        <vt:i4>1376305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_Toc225154358</vt:lpwstr>
      </vt:variant>
      <vt:variant>
        <vt:i4>1376305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_Toc225154357</vt:lpwstr>
      </vt:variant>
      <vt:variant>
        <vt:i4>1376305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_Toc225154356</vt:lpwstr>
      </vt:variant>
      <vt:variant>
        <vt:i4>1376305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_Toc225154355</vt:lpwstr>
      </vt:variant>
      <vt:variant>
        <vt:i4>1376305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_Toc225154354</vt:lpwstr>
      </vt:variant>
      <vt:variant>
        <vt:i4>1376305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_Toc225154353</vt:lpwstr>
      </vt:variant>
      <vt:variant>
        <vt:i4>1376305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_Toc225154352</vt:lpwstr>
      </vt:variant>
      <vt:variant>
        <vt:i4>1376305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_Toc225154351</vt:lpwstr>
      </vt:variant>
      <vt:variant>
        <vt:i4>1376305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_Toc225154350</vt:lpwstr>
      </vt:variant>
      <vt:variant>
        <vt:i4>1310769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_Toc225154349</vt:lpwstr>
      </vt:variant>
      <vt:variant>
        <vt:i4>1310769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_Toc225154348</vt:lpwstr>
      </vt:variant>
      <vt:variant>
        <vt:i4>1310769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_Toc225154347</vt:lpwstr>
      </vt:variant>
      <vt:variant>
        <vt:i4>1310769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_Toc225154346</vt:lpwstr>
      </vt:variant>
      <vt:variant>
        <vt:i4>1310769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_Toc225154345</vt:lpwstr>
      </vt:variant>
      <vt:variant>
        <vt:i4>1310769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_Toc225154344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ECSS-Q-ST-70-15C</dc:title>
  <dc:subject>Non-destructive testing</dc:subject>
  <dc:creator>ECSS Executive Secretariat</dc:creator>
  <cp:lastModifiedBy>Klaus Ehrlich</cp:lastModifiedBy>
  <cp:revision>4</cp:revision>
  <cp:lastPrinted>2021-05-12T07:35:00Z</cp:lastPrinted>
  <dcterms:created xsi:type="dcterms:W3CDTF">2021-08-12T09:40:00Z</dcterms:created>
  <dcterms:modified xsi:type="dcterms:W3CDTF">2021-08-12T09:41:00Z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 May 2021</vt:lpwstr>
  </property>
  <property fmtid="{D5CDD505-2E9C-101B-9397-08002B2CF9AE}" pid="3" name="ECSS Standard Number">
    <vt:lpwstr>ECSS-Q-ST-70-15C</vt:lpwstr>
  </property>
  <property fmtid="{D5CDD505-2E9C-101B-9397-08002B2CF9AE}" pid="4" name="ECSS Working Group">
    <vt:lpwstr>ECSS-Q-ST-70-15C</vt:lpwstr>
  </property>
  <property fmtid="{D5CDD505-2E9C-101B-9397-08002B2CF9AE}" pid="5" name="ECSS Discipline">
    <vt:lpwstr>Space product assurance</vt:lpwstr>
  </property>
  <property fmtid="{D5CDD505-2E9C-101B-9397-08002B2CF9AE}" pid="6" name="EURefNum">
    <vt:lpwstr>prEN 16602-70-15</vt:lpwstr>
  </property>
  <property fmtid="{D5CDD505-2E9C-101B-9397-08002B2CF9AE}" pid="7" name="EUTITL1">
    <vt:lpwstr>Space product assurance - Non-destructive testing</vt:lpwstr>
  </property>
  <property fmtid="{D5CDD505-2E9C-101B-9397-08002B2CF9AE}" pid="8" name="EUTITL2">
    <vt:lpwstr>Raumfahrtproduktsicherung -  Zerstörungsfreie Prüfung</vt:lpwstr>
  </property>
  <property fmtid="{D5CDD505-2E9C-101B-9397-08002B2CF9AE}" pid="9" name="EUTITL3">
    <vt:lpwstr>Assurance produit des projets spatiaux - Essais non destructifs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2018</vt:lpwstr>
  </property>
  <property fmtid="{D5CDD505-2E9C-101B-9397-08002B2CF9AE}" pid="15" name="EUMONTH">
    <vt:lpwstr>0</vt:lpwstr>
  </property>
  <property fmtid="{D5CDD505-2E9C-101B-9397-08002B2CF9AE}" pid="16" name="LibICS">
    <vt:lpwstr> </vt:lpwstr>
  </property>
  <property fmtid="{D5CDD505-2E9C-101B-9397-08002B2CF9AE}" pid="17" name="EN-Replaced">
    <vt:lpwstr> </vt:lpwstr>
  </property>
</Properties>
</file>