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A8CDE" w14:textId="4DC63DEC" w:rsidR="00F413ED" w:rsidRPr="00C057E2" w:rsidRDefault="00EF78DF" w:rsidP="00EF78DF">
      <w:pPr>
        <w:pStyle w:val="Annex1"/>
      </w:pPr>
      <w:bookmarkStart w:id="0" w:name="_Ref30521545"/>
      <w:bookmarkStart w:id="1" w:name="_Toc71642737"/>
      <w:bookmarkStart w:id="2" w:name="_Ref494283674"/>
      <w:r>
        <w:t xml:space="preserve"> </w:t>
      </w:r>
      <w:r w:rsidR="00F413ED" w:rsidRPr="00C057E2">
        <w:t>(n</w:t>
      </w:r>
      <w:bookmarkStart w:id="3" w:name="_GoBack"/>
      <w:bookmarkEnd w:id="3"/>
      <w:r w:rsidR="00F413ED" w:rsidRPr="00C057E2">
        <w:t>ormative)</w:t>
      </w:r>
      <w:r w:rsidR="00F413ED" w:rsidRPr="00C057E2">
        <w:br/>
        <w:t xml:space="preserve">Eddy-current </w:t>
      </w:r>
      <w:r w:rsidR="005212F5" w:rsidRPr="00C057E2">
        <w:t>testing</w:t>
      </w:r>
      <w:r w:rsidR="00F413ED" w:rsidRPr="00C057E2">
        <w:t xml:space="preserve"> instruction</w:t>
      </w:r>
      <w:bookmarkEnd w:id="0"/>
      <w:r w:rsidR="00D3003B">
        <w:t xml:space="preserve"> - DRD</w:t>
      </w:r>
      <w:bookmarkEnd w:id="1"/>
    </w:p>
    <w:p w14:paraId="55C299D9" w14:textId="77777777" w:rsidR="00F413ED" w:rsidRPr="00C057E2" w:rsidRDefault="00F413ED" w:rsidP="00F413ED">
      <w:pPr>
        <w:pStyle w:val="Annex2"/>
      </w:pPr>
      <w:bookmarkStart w:id="4" w:name="_Toc71642738"/>
      <w:r w:rsidRPr="00C057E2">
        <w:t>DRD identification</w:t>
      </w:r>
      <w:bookmarkEnd w:id="4"/>
    </w:p>
    <w:p w14:paraId="25950069" w14:textId="77777777" w:rsidR="00F413ED" w:rsidRPr="00C057E2" w:rsidRDefault="00F413ED" w:rsidP="00F413ED">
      <w:pPr>
        <w:pStyle w:val="Annex3"/>
        <w:ind w:right="-2"/>
        <w:rPr>
          <w:spacing w:val="-4"/>
        </w:rPr>
      </w:pPr>
      <w:r w:rsidRPr="00C057E2">
        <w:rPr>
          <w:spacing w:val="-4"/>
        </w:rPr>
        <w:t>Requirement identification and source document</w:t>
      </w:r>
    </w:p>
    <w:p w14:paraId="603D892B" w14:textId="2BABFE1C" w:rsidR="00F413ED" w:rsidRPr="00C057E2" w:rsidRDefault="00F413ED" w:rsidP="00F413ED">
      <w:pPr>
        <w:pStyle w:val="paragraph"/>
      </w:pPr>
      <w:r w:rsidRPr="00C057E2">
        <w:t xml:space="preserve">This DRD is called from ECSS-Q-ST-70-15, requirement </w:t>
      </w:r>
      <w:r w:rsidR="00DC51A0">
        <w:t>6.4.5a</w:t>
      </w:r>
      <w:r w:rsidRPr="00C057E2">
        <w:t>.</w:t>
      </w:r>
    </w:p>
    <w:p w14:paraId="33C42C56" w14:textId="77777777" w:rsidR="00F413ED" w:rsidRPr="00C057E2" w:rsidRDefault="00F413ED" w:rsidP="00F413ED">
      <w:pPr>
        <w:pStyle w:val="Annex3"/>
      </w:pPr>
      <w:r w:rsidRPr="00C057E2">
        <w:t>Purpose and objective</w:t>
      </w:r>
    </w:p>
    <w:p w14:paraId="07E5A06F" w14:textId="55D47B99" w:rsidR="00F413ED" w:rsidRPr="00C057E2" w:rsidRDefault="00F413ED" w:rsidP="00F413ED">
      <w:pPr>
        <w:pStyle w:val="paragraph"/>
      </w:pPr>
      <w:r w:rsidRPr="00C057E2">
        <w:t xml:space="preserve">The purpose of the </w:t>
      </w:r>
      <w:r w:rsidR="0011155B" w:rsidRPr="00C057E2">
        <w:t>e</w:t>
      </w:r>
      <w:r w:rsidRPr="00C057E2">
        <w:t xml:space="preserve">ddy-current </w:t>
      </w:r>
      <w:r w:rsidR="005212F5" w:rsidRPr="00C057E2">
        <w:t>testing</w:t>
      </w:r>
      <w:r w:rsidRPr="00C057E2">
        <w:t xml:space="preserve"> instruction is</w:t>
      </w:r>
      <w:r w:rsidR="0011155B" w:rsidRPr="00C057E2">
        <w:t xml:space="preserve"> to define necessary steps to perform eddy-current </w:t>
      </w:r>
      <w:r w:rsidR="005212F5" w:rsidRPr="00C057E2">
        <w:t>testing</w:t>
      </w:r>
      <w:r w:rsidR="0011155B" w:rsidRPr="00C057E2">
        <w:t>.</w:t>
      </w:r>
    </w:p>
    <w:p w14:paraId="0F4876DA" w14:textId="77777777" w:rsidR="00F413ED" w:rsidRPr="00C057E2" w:rsidRDefault="00F413ED" w:rsidP="00F413ED">
      <w:pPr>
        <w:pStyle w:val="Annex2"/>
      </w:pPr>
      <w:bookmarkStart w:id="5" w:name="_Toc71642739"/>
      <w:r w:rsidRPr="00C057E2">
        <w:t>Expected response</w:t>
      </w:r>
      <w:bookmarkEnd w:id="5"/>
      <w:r w:rsidRPr="00C057E2">
        <w:t xml:space="preserve"> </w:t>
      </w:r>
    </w:p>
    <w:p w14:paraId="6A044955" w14:textId="5A51E2C8" w:rsidR="00F413ED" w:rsidRDefault="00F413ED" w:rsidP="00F413ED">
      <w:pPr>
        <w:pStyle w:val="Annex3"/>
      </w:pPr>
      <w:r w:rsidRPr="00C057E2">
        <w:t>Scope and content</w:t>
      </w:r>
    </w:p>
    <w:p w14:paraId="0B2C2DBB" w14:textId="4C041C33" w:rsidR="00F413ED" w:rsidRPr="00C057E2" w:rsidRDefault="00F413ED" w:rsidP="006A2C1E">
      <w:pPr>
        <w:pStyle w:val="requirelevel1"/>
        <w:numPr>
          <w:ilvl w:val="5"/>
          <w:numId w:val="380"/>
        </w:numPr>
      </w:pPr>
      <w:r w:rsidRPr="00C057E2">
        <w:t>A written instruction on how to perform</w:t>
      </w:r>
      <w:r w:rsidR="004A72F4" w:rsidRPr="00C057E2">
        <w:t xml:space="preserve"> </w:t>
      </w:r>
      <w:r w:rsidRPr="00C057E2">
        <w:t xml:space="preserve">the eddy-current </w:t>
      </w:r>
      <w:r w:rsidR="005212F5" w:rsidRPr="00C057E2">
        <w:t>testing</w:t>
      </w:r>
      <w:r w:rsidRPr="00C057E2">
        <w:t xml:space="preserve"> shall be prepared by supplier and include the following information:</w:t>
      </w:r>
    </w:p>
    <w:p w14:paraId="38E31C00" w14:textId="3F6DE872" w:rsidR="00F413ED" w:rsidRPr="00C057E2" w:rsidRDefault="00F413ED" w:rsidP="00D3003B">
      <w:pPr>
        <w:pStyle w:val="requirelevel2"/>
        <w:spacing w:before="80"/>
      </w:pPr>
      <w:r w:rsidRPr="00C057E2">
        <w:t>Reason for examination</w:t>
      </w:r>
      <w:r w:rsidR="006A2C1E" w:rsidRPr="00C057E2">
        <w:t>;</w:t>
      </w:r>
    </w:p>
    <w:p w14:paraId="7BB60742" w14:textId="77777777" w:rsidR="00F413ED" w:rsidRPr="00C057E2" w:rsidRDefault="00F413ED" w:rsidP="00D3003B">
      <w:pPr>
        <w:pStyle w:val="requirelevel2"/>
        <w:spacing w:before="80"/>
      </w:pPr>
      <w:r w:rsidRPr="00C057E2">
        <w:t>Part number and description of part to be examined;</w:t>
      </w:r>
    </w:p>
    <w:p w14:paraId="11417853" w14:textId="77777777" w:rsidR="00F413ED" w:rsidRPr="00C057E2" w:rsidRDefault="00F413ED" w:rsidP="00D3003B">
      <w:pPr>
        <w:pStyle w:val="requirelevel2"/>
        <w:spacing w:before="80"/>
      </w:pPr>
      <w:r w:rsidRPr="00C057E2">
        <w:t>Application documents;</w:t>
      </w:r>
    </w:p>
    <w:p w14:paraId="17B1B9AF" w14:textId="77777777" w:rsidR="00F413ED" w:rsidRPr="00C057E2" w:rsidRDefault="00F413ED" w:rsidP="00D3003B">
      <w:pPr>
        <w:pStyle w:val="requirelevel2"/>
        <w:spacing w:before="80"/>
      </w:pPr>
      <w:r w:rsidRPr="00C057E2">
        <w:t>Area to be examined;</w:t>
      </w:r>
    </w:p>
    <w:p w14:paraId="182D2486" w14:textId="77777777" w:rsidR="00F413ED" w:rsidRPr="00C057E2" w:rsidRDefault="00F413ED" w:rsidP="00D3003B">
      <w:pPr>
        <w:pStyle w:val="requirelevel2"/>
        <w:spacing w:before="80"/>
      </w:pPr>
      <w:r w:rsidRPr="00C057E2">
        <w:t>Details of qualification and certification of personnel;</w:t>
      </w:r>
    </w:p>
    <w:p w14:paraId="16DEFA21" w14:textId="77777777" w:rsidR="00F413ED" w:rsidRPr="00C057E2" w:rsidRDefault="00F413ED" w:rsidP="00D3003B">
      <w:pPr>
        <w:pStyle w:val="requirelevel2"/>
        <w:spacing w:before="80"/>
      </w:pPr>
      <w:r w:rsidRPr="00C057E2">
        <w:t>Equipment required;</w:t>
      </w:r>
    </w:p>
    <w:p w14:paraId="032E887A" w14:textId="77777777" w:rsidR="00F413ED" w:rsidRPr="00C057E2" w:rsidRDefault="00F413ED" w:rsidP="00D3003B">
      <w:pPr>
        <w:pStyle w:val="requirelevel2"/>
        <w:spacing w:before="80"/>
      </w:pPr>
      <w:r w:rsidRPr="00C057E2">
        <w:t>Preparation of component;</w:t>
      </w:r>
    </w:p>
    <w:p w14:paraId="2B36648C" w14:textId="62A0FC12" w:rsidR="00F413ED" w:rsidRPr="00C057E2" w:rsidRDefault="00F413ED" w:rsidP="00D3003B">
      <w:pPr>
        <w:pStyle w:val="requirelevel2"/>
        <w:spacing w:before="80"/>
      </w:pPr>
      <w:r w:rsidRPr="00C057E2">
        <w:t>Calibration procedure</w:t>
      </w:r>
      <w:r w:rsidR="00DA35CA" w:rsidRPr="00C057E2">
        <w:t xml:space="preserve">: to be documented in </w:t>
      </w:r>
      <w:r w:rsidR="005212F5" w:rsidRPr="00C057E2">
        <w:t>testing</w:t>
      </w:r>
      <w:r w:rsidR="00DA35CA" w:rsidRPr="00C057E2">
        <w:t xml:space="preserve"> instruction and to be reported in case of change of status and equipment</w:t>
      </w:r>
      <w:r w:rsidR="006A2C1E" w:rsidRPr="00C057E2">
        <w:t>;</w:t>
      </w:r>
    </w:p>
    <w:p w14:paraId="60BC197D" w14:textId="77777777" w:rsidR="00F413ED" w:rsidRPr="00C057E2" w:rsidRDefault="00F413ED" w:rsidP="00D3003B">
      <w:pPr>
        <w:pStyle w:val="requirelevel2"/>
        <w:spacing w:before="80"/>
      </w:pPr>
      <w:r w:rsidRPr="00C057E2">
        <w:t>Examination procedure: sketches or photographs where appropriate to show the area of examination and scanning details;</w:t>
      </w:r>
    </w:p>
    <w:p w14:paraId="2B2ABDF5" w14:textId="77777777" w:rsidR="00F413ED" w:rsidRPr="00C057E2" w:rsidRDefault="00F413ED" w:rsidP="00D3003B">
      <w:pPr>
        <w:pStyle w:val="requirelevel2"/>
        <w:spacing w:before="80"/>
      </w:pPr>
      <w:r w:rsidRPr="00C057E2">
        <w:t>Acceptance procedure;</w:t>
      </w:r>
    </w:p>
    <w:p w14:paraId="21C628E9" w14:textId="77777777" w:rsidR="00F413ED" w:rsidRPr="00C057E2" w:rsidRDefault="00F413ED" w:rsidP="00D3003B">
      <w:pPr>
        <w:pStyle w:val="requirelevel2"/>
        <w:spacing w:before="80"/>
      </w:pPr>
      <w:r w:rsidRPr="00C057E2">
        <w:t>Acceptance criteria;</w:t>
      </w:r>
    </w:p>
    <w:p w14:paraId="4A1C425E" w14:textId="77777777" w:rsidR="00F413ED" w:rsidRPr="00C057E2" w:rsidRDefault="00F413ED" w:rsidP="00D3003B">
      <w:pPr>
        <w:pStyle w:val="requirelevel2"/>
        <w:spacing w:before="80"/>
      </w:pPr>
      <w:r w:rsidRPr="00C057E2">
        <w:t>Recording of results;</w:t>
      </w:r>
    </w:p>
    <w:p w14:paraId="392AF42E" w14:textId="77777777" w:rsidR="00F413ED" w:rsidRPr="00C057E2" w:rsidRDefault="00F413ED" w:rsidP="00D3003B">
      <w:pPr>
        <w:pStyle w:val="requirelevel2"/>
        <w:spacing w:before="80"/>
      </w:pPr>
      <w:r w:rsidRPr="00C057E2">
        <w:t>Reporting procedure;</w:t>
      </w:r>
    </w:p>
    <w:p w14:paraId="3FE64EFE" w14:textId="2371065A" w:rsidR="00F413ED" w:rsidRDefault="00F413ED" w:rsidP="00D3003B">
      <w:pPr>
        <w:pStyle w:val="requirelevel2"/>
        <w:spacing w:before="80"/>
      </w:pPr>
      <w:r w:rsidRPr="00C057E2" w:rsidDel="007C7E84">
        <w:lastRenderedPageBreak/>
        <w:t>The instruction</w:t>
      </w:r>
      <w:r w:rsidRPr="00C057E2">
        <w:t>.</w:t>
      </w:r>
    </w:p>
    <w:p w14:paraId="6195F145" w14:textId="77777777" w:rsidR="00D3003B" w:rsidRPr="00C057E2" w:rsidRDefault="00D3003B" w:rsidP="00D3003B">
      <w:pPr>
        <w:pStyle w:val="Annex3"/>
      </w:pPr>
      <w:r w:rsidRPr="00C057E2">
        <w:t>Special remarks</w:t>
      </w:r>
    </w:p>
    <w:p w14:paraId="174338AA" w14:textId="0B8B309D" w:rsidR="00F3689F" w:rsidRPr="00C057E2" w:rsidRDefault="00D3003B" w:rsidP="00994491">
      <w:pPr>
        <w:pStyle w:val="paragraph"/>
      </w:pPr>
      <w:r>
        <w:t>None.</w:t>
      </w:r>
      <w:bookmarkEnd w:id="2"/>
    </w:p>
    <w:p w14:paraId="1BBF18B0" w14:textId="23E93244" w:rsidR="00CE7AFC" w:rsidRPr="00423590" w:rsidRDefault="00CE7AFC" w:rsidP="00FA7C9D">
      <w:pPr>
        <w:pStyle w:val="paragraph"/>
      </w:pPr>
    </w:p>
    <w:sectPr w:rsidR="00CE7AFC" w:rsidRPr="00423590" w:rsidSect="00E81FFF">
      <w:head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6A581" w14:textId="77777777" w:rsidR="001D132B" w:rsidRDefault="001D132B">
      <w:r>
        <w:separator/>
      </w:r>
    </w:p>
  </w:endnote>
  <w:endnote w:type="continuationSeparator" w:id="0">
    <w:p w14:paraId="17FFD51B" w14:textId="77777777" w:rsidR="001D132B" w:rsidRDefault="001D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Fet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F5C80" w14:textId="77777777" w:rsidR="001D132B" w:rsidRDefault="001D132B">
      <w:r>
        <w:separator/>
      </w:r>
    </w:p>
  </w:footnote>
  <w:footnote w:type="continuationSeparator" w:id="0">
    <w:p w14:paraId="16305CD4" w14:textId="77777777" w:rsidR="001D132B" w:rsidRDefault="001D1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CE626" w14:textId="77777777" w:rsidR="00C0358F" w:rsidRDefault="00C0358F" w:rsidP="00147AE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0" wp14:anchorId="15408DFE" wp14:editId="689410AE">
          <wp:simplePos x="0" y="0"/>
          <wp:positionH relativeFrom="column">
            <wp:posOffset>3175</wp:posOffset>
          </wp:positionH>
          <wp:positionV relativeFrom="paragraph">
            <wp:posOffset>-19050</wp:posOffset>
          </wp:positionV>
          <wp:extent cx="1085850" cy="381000"/>
          <wp:effectExtent l="0" t="0" r="0" b="0"/>
          <wp:wrapNone/>
          <wp:docPr id="10" name="Picture 7" descr="ec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c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ECSS-Q-ST-70-15C</w:t>
    </w:r>
    <w:r>
      <w:rPr>
        <w:noProof/>
      </w:rPr>
      <w:fldChar w:fldCharType="end"/>
    </w:r>
  </w:p>
  <w:p w14:paraId="3FD6246F" w14:textId="77777777" w:rsidR="00C0358F" w:rsidRDefault="001D132B" w:rsidP="00147AE0">
    <w:pPr>
      <w:pStyle w:val="Header"/>
    </w:pPr>
    <w:r>
      <w:fldChar w:fldCharType="begin"/>
    </w:r>
    <w:r>
      <w:instrText xml:space="preserve"> DOCPROPERTY  "ECSS Standard Issue Date"  \* MERGEFORMAT </w:instrText>
    </w:r>
    <w:r>
      <w:fldChar w:fldCharType="separate"/>
    </w:r>
    <w:r w:rsidR="00C0358F">
      <w:t>1 May 2021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4C6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0"/>
    <w:multiLevelType w:val="singleLevel"/>
    <w:tmpl w:val="6EC29B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329AAC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EE024D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38F6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D720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FEA0E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B"/>
    <w:multiLevelType w:val="multilevel"/>
    <w:tmpl w:val="B9DA95C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36"/>
        </w:tabs>
        <w:ind w:left="2836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FFFFFFFE"/>
    <w:multiLevelType w:val="singleLevel"/>
    <w:tmpl w:val="5FD27140"/>
    <w:lvl w:ilvl="0">
      <w:numFmt w:val="bullet"/>
      <w:lvlText w:val="*"/>
      <w:lvlJc w:val="left"/>
    </w:lvl>
  </w:abstractNum>
  <w:abstractNum w:abstractNumId="9" w15:restartNumberingAfterBreak="0">
    <w:nsid w:val="008A4C59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0" w15:restartNumberingAfterBreak="0">
    <w:nsid w:val="01CC250E"/>
    <w:multiLevelType w:val="hybridMultilevel"/>
    <w:tmpl w:val="8BF0E858"/>
    <w:lvl w:ilvl="0" w:tplc="04070019">
      <w:start w:val="1"/>
      <w:numFmt w:val="lowerLetter"/>
      <w:lvlText w:val="%1."/>
      <w:lvlJc w:val="left"/>
      <w:pPr>
        <w:ind w:left="2705" w:hanging="360"/>
      </w:pPr>
    </w:lvl>
    <w:lvl w:ilvl="1" w:tplc="04070019" w:tentative="1">
      <w:start w:val="1"/>
      <w:numFmt w:val="lowerLetter"/>
      <w:lvlText w:val="%2."/>
      <w:lvlJc w:val="left"/>
      <w:pPr>
        <w:ind w:left="3425" w:hanging="360"/>
      </w:pPr>
    </w:lvl>
    <w:lvl w:ilvl="2" w:tplc="0407001B" w:tentative="1">
      <w:start w:val="1"/>
      <w:numFmt w:val="lowerRoman"/>
      <w:lvlText w:val="%3."/>
      <w:lvlJc w:val="right"/>
      <w:pPr>
        <w:ind w:left="4145" w:hanging="180"/>
      </w:pPr>
    </w:lvl>
    <w:lvl w:ilvl="3" w:tplc="0407000F" w:tentative="1">
      <w:start w:val="1"/>
      <w:numFmt w:val="decimal"/>
      <w:lvlText w:val="%4."/>
      <w:lvlJc w:val="left"/>
      <w:pPr>
        <w:ind w:left="4865" w:hanging="360"/>
      </w:pPr>
    </w:lvl>
    <w:lvl w:ilvl="4" w:tplc="04070019" w:tentative="1">
      <w:start w:val="1"/>
      <w:numFmt w:val="lowerLetter"/>
      <w:lvlText w:val="%5."/>
      <w:lvlJc w:val="left"/>
      <w:pPr>
        <w:ind w:left="5585" w:hanging="360"/>
      </w:pPr>
    </w:lvl>
    <w:lvl w:ilvl="5" w:tplc="0407001B" w:tentative="1">
      <w:start w:val="1"/>
      <w:numFmt w:val="lowerRoman"/>
      <w:lvlText w:val="%6."/>
      <w:lvlJc w:val="right"/>
      <w:pPr>
        <w:ind w:left="6305" w:hanging="180"/>
      </w:pPr>
    </w:lvl>
    <w:lvl w:ilvl="6" w:tplc="0407000F" w:tentative="1">
      <w:start w:val="1"/>
      <w:numFmt w:val="decimal"/>
      <w:lvlText w:val="%7."/>
      <w:lvlJc w:val="left"/>
      <w:pPr>
        <w:ind w:left="7025" w:hanging="360"/>
      </w:pPr>
    </w:lvl>
    <w:lvl w:ilvl="7" w:tplc="04070019" w:tentative="1">
      <w:start w:val="1"/>
      <w:numFmt w:val="lowerLetter"/>
      <w:lvlText w:val="%8."/>
      <w:lvlJc w:val="left"/>
      <w:pPr>
        <w:ind w:left="7745" w:hanging="360"/>
      </w:pPr>
    </w:lvl>
    <w:lvl w:ilvl="8" w:tplc="0407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0252319C"/>
    <w:multiLevelType w:val="hybridMultilevel"/>
    <w:tmpl w:val="DD28040C"/>
    <w:lvl w:ilvl="0" w:tplc="0410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02B16D69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3" w15:restartNumberingAfterBreak="0">
    <w:nsid w:val="061B7050"/>
    <w:multiLevelType w:val="hybridMultilevel"/>
    <w:tmpl w:val="10D88520"/>
    <w:lvl w:ilvl="0" w:tplc="30220BC6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322CBA"/>
    <w:multiLevelType w:val="hybridMultilevel"/>
    <w:tmpl w:val="0FBE537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012DC"/>
    <w:multiLevelType w:val="multilevel"/>
    <w:tmpl w:val="033ECD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0BB95CE6"/>
    <w:multiLevelType w:val="hybridMultilevel"/>
    <w:tmpl w:val="6A5836CE"/>
    <w:lvl w:ilvl="0" w:tplc="0410000F">
      <w:start w:val="1"/>
      <w:numFmt w:val="decimal"/>
      <w:lvlText w:val="%1."/>
      <w:lvlJc w:val="left"/>
      <w:pPr>
        <w:ind w:left="2705" w:hanging="360"/>
      </w:pPr>
    </w:lvl>
    <w:lvl w:ilvl="1" w:tplc="04100019" w:tentative="1">
      <w:start w:val="1"/>
      <w:numFmt w:val="lowerLetter"/>
      <w:lvlText w:val="%2."/>
      <w:lvlJc w:val="left"/>
      <w:pPr>
        <w:ind w:left="3425" w:hanging="360"/>
      </w:pPr>
    </w:lvl>
    <w:lvl w:ilvl="2" w:tplc="0410001B" w:tentative="1">
      <w:start w:val="1"/>
      <w:numFmt w:val="lowerRoman"/>
      <w:lvlText w:val="%3."/>
      <w:lvlJc w:val="right"/>
      <w:pPr>
        <w:ind w:left="4145" w:hanging="180"/>
      </w:pPr>
    </w:lvl>
    <w:lvl w:ilvl="3" w:tplc="0410000F" w:tentative="1">
      <w:start w:val="1"/>
      <w:numFmt w:val="decimal"/>
      <w:lvlText w:val="%4."/>
      <w:lvlJc w:val="left"/>
      <w:pPr>
        <w:ind w:left="4865" w:hanging="360"/>
      </w:pPr>
    </w:lvl>
    <w:lvl w:ilvl="4" w:tplc="04100019" w:tentative="1">
      <w:start w:val="1"/>
      <w:numFmt w:val="lowerLetter"/>
      <w:lvlText w:val="%5."/>
      <w:lvlJc w:val="left"/>
      <w:pPr>
        <w:ind w:left="5585" w:hanging="360"/>
      </w:pPr>
    </w:lvl>
    <w:lvl w:ilvl="5" w:tplc="0410001B" w:tentative="1">
      <w:start w:val="1"/>
      <w:numFmt w:val="lowerRoman"/>
      <w:lvlText w:val="%6."/>
      <w:lvlJc w:val="right"/>
      <w:pPr>
        <w:ind w:left="6305" w:hanging="180"/>
      </w:pPr>
    </w:lvl>
    <w:lvl w:ilvl="6" w:tplc="0410000F" w:tentative="1">
      <w:start w:val="1"/>
      <w:numFmt w:val="decimal"/>
      <w:lvlText w:val="%7."/>
      <w:lvlJc w:val="left"/>
      <w:pPr>
        <w:ind w:left="7025" w:hanging="360"/>
      </w:pPr>
    </w:lvl>
    <w:lvl w:ilvl="7" w:tplc="04100019" w:tentative="1">
      <w:start w:val="1"/>
      <w:numFmt w:val="lowerLetter"/>
      <w:lvlText w:val="%8."/>
      <w:lvlJc w:val="left"/>
      <w:pPr>
        <w:ind w:left="7745" w:hanging="360"/>
      </w:pPr>
    </w:lvl>
    <w:lvl w:ilvl="8" w:tplc="041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7" w15:restartNumberingAfterBreak="0">
    <w:nsid w:val="0BC81841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8" w15:restartNumberingAfterBreak="0">
    <w:nsid w:val="0E4220DF"/>
    <w:multiLevelType w:val="hybridMultilevel"/>
    <w:tmpl w:val="70F4DB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176E24"/>
    <w:multiLevelType w:val="hybridMultilevel"/>
    <w:tmpl w:val="67605E72"/>
    <w:lvl w:ilvl="0" w:tplc="0407000F">
      <w:start w:val="1"/>
      <w:numFmt w:val="decimal"/>
      <w:lvlText w:val="%1."/>
      <w:lvlJc w:val="left"/>
      <w:pPr>
        <w:ind w:left="2705" w:hanging="360"/>
      </w:pPr>
    </w:lvl>
    <w:lvl w:ilvl="1" w:tplc="04070019">
      <w:start w:val="1"/>
      <w:numFmt w:val="lowerLetter"/>
      <w:lvlText w:val="%2."/>
      <w:lvlJc w:val="left"/>
      <w:pPr>
        <w:ind w:left="3425" w:hanging="360"/>
      </w:pPr>
    </w:lvl>
    <w:lvl w:ilvl="2" w:tplc="0407001B" w:tentative="1">
      <w:start w:val="1"/>
      <w:numFmt w:val="lowerRoman"/>
      <w:lvlText w:val="%3."/>
      <w:lvlJc w:val="right"/>
      <w:pPr>
        <w:ind w:left="4145" w:hanging="180"/>
      </w:pPr>
    </w:lvl>
    <w:lvl w:ilvl="3" w:tplc="0407000F" w:tentative="1">
      <w:start w:val="1"/>
      <w:numFmt w:val="decimal"/>
      <w:lvlText w:val="%4."/>
      <w:lvlJc w:val="left"/>
      <w:pPr>
        <w:ind w:left="4865" w:hanging="360"/>
      </w:pPr>
    </w:lvl>
    <w:lvl w:ilvl="4" w:tplc="04070019" w:tentative="1">
      <w:start w:val="1"/>
      <w:numFmt w:val="lowerLetter"/>
      <w:lvlText w:val="%5."/>
      <w:lvlJc w:val="left"/>
      <w:pPr>
        <w:ind w:left="5585" w:hanging="360"/>
      </w:pPr>
    </w:lvl>
    <w:lvl w:ilvl="5" w:tplc="0407001B" w:tentative="1">
      <w:start w:val="1"/>
      <w:numFmt w:val="lowerRoman"/>
      <w:lvlText w:val="%6."/>
      <w:lvlJc w:val="right"/>
      <w:pPr>
        <w:ind w:left="6305" w:hanging="180"/>
      </w:pPr>
    </w:lvl>
    <w:lvl w:ilvl="6" w:tplc="0407000F" w:tentative="1">
      <w:start w:val="1"/>
      <w:numFmt w:val="decimal"/>
      <w:lvlText w:val="%7."/>
      <w:lvlJc w:val="left"/>
      <w:pPr>
        <w:ind w:left="7025" w:hanging="360"/>
      </w:pPr>
    </w:lvl>
    <w:lvl w:ilvl="7" w:tplc="04070019" w:tentative="1">
      <w:start w:val="1"/>
      <w:numFmt w:val="lowerLetter"/>
      <w:lvlText w:val="%8."/>
      <w:lvlJc w:val="left"/>
      <w:pPr>
        <w:ind w:left="7745" w:hanging="360"/>
      </w:pPr>
    </w:lvl>
    <w:lvl w:ilvl="8" w:tplc="0407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0" w15:restartNumberingAfterBreak="0">
    <w:nsid w:val="103B5130"/>
    <w:multiLevelType w:val="hybridMultilevel"/>
    <w:tmpl w:val="C0D2F1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7D3A66"/>
    <w:multiLevelType w:val="hybridMultilevel"/>
    <w:tmpl w:val="40FEB4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AD69E7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23" w15:restartNumberingAfterBreak="0">
    <w:nsid w:val="11046BEE"/>
    <w:multiLevelType w:val="multilevel"/>
    <w:tmpl w:val="54083EEC"/>
    <w:lvl w:ilvl="0">
      <w:start w:val="1"/>
      <w:numFmt w:val="decimal"/>
      <w:pStyle w:val="Gliederung1MT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Gliederung2MT"/>
      <w:lvlText w:val="%1.%2."/>
      <w:lvlJc w:val="left"/>
      <w:pPr>
        <w:ind w:left="680" w:hanging="680"/>
      </w:pPr>
      <w:rPr>
        <w:rFonts w:ascii="Arial" w:hAnsi="Arial" w:hint="default"/>
        <w:color w:val="auto"/>
        <w:sz w:val="24"/>
      </w:rPr>
    </w:lvl>
    <w:lvl w:ilvl="2">
      <w:start w:val="1"/>
      <w:numFmt w:val="decimal"/>
      <w:pStyle w:val="Gliederung3MT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Gliederung4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pStyle w:val="Gliederung5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pStyle w:val="Gliederung6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24" w15:restartNumberingAfterBreak="0">
    <w:nsid w:val="13320752"/>
    <w:multiLevelType w:val="hybridMultilevel"/>
    <w:tmpl w:val="F0CEC60E"/>
    <w:lvl w:ilvl="0" w:tplc="ED7433F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851109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26" w15:restartNumberingAfterBreak="0">
    <w:nsid w:val="13B83E00"/>
    <w:multiLevelType w:val="hybridMultilevel"/>
    <w:tmpl w:val="39165328"/>
    <w:lvl w:ilvl="0" w:tplc="1CCAD30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14D25F17"/>
    <w:multiLevelType w:val="hybridMultilevel"/>
    <w:tmpl w:val="823CC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784088"/>
    <w:multiLevelType w:val="hybridMultilevel"/>
    <w:tmpl w:val="E05CB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6807212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30" w15:restartNumberingAfterBreak="0">
    <w:nsid w:val="16CE0F4B"/>
    <w:multiLevelType w:val="hybridMultilevel"/>
    <w:tmpl w:val="C3B0BE50"/>
    <w:lvl w:ilvl="0" w:tplc="04100017">
      <w:start w:val="1"/>
      <w:numFmt w:val="lowerLetter"/>
      <w:lvlText w:val="%1)"/>
      <w:lvlJc w:val="left"/>
      <w:pPr>
        <w:ind w:left="327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1" w15:restartNumberingAfterBreak="0">
    <w:nsid w:val="188A0FBF"/>
    <w:multiLevelType w:val="hybridMultilevel"/>
    <w:tmpl w:val="ECE0DF54"/>
    <w:lvl w:ilvl="0" w:tplc="A59856CA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2" w15:restartNumberingAfterBreak="0">
    <w:nsid w:val="1BEC5AC3"/>
    <w:multiLevelType w:val="hybridMultilevel"/>
    <w:tmpl w:val="45343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F12696"/>
    <w:multiLevelType w:val="hybridMultilevel"/>
    <w:tmpl w:val="EB280360"/>
    <w:lvl w:ilvl="0" w:tplc="04070019">
      <w:start w:val="1"/>
      <w:numFmt w:val="lowerLetter"/>
      <w:lvlText w:val="%1."/>
      <w:lvlJc w:val="left"/>
      <w:pPr>
        <w:ind w:left="2705" w:hanging="360"/>
      </w:pPr>
    </w:lvl>
    <w:lvl w:ilvl="1" w:tplc="04070019" w:tentative="1">
      <w:start w:val="1"/>
      <w:numFmt w:val="lowerLetter"/>
      <w:lvlText w:val="%2."/>
      <w:lvlJc w:val="left"/>
      <w:pPr>
        <w:ind w:left="3425" w:hanging="360"/>
      </w:pPr>
    </w:lvl>
    <w:lvl w:ilvl="2" w:tplc="0407001B" w:tentative="1">
      <w:start w:val="1"/>
      <w:numFmt w:val="lowerRoman"/>
      <w:lvlText w:val="%3."/>
      <w:lvlJc w:val="right"/>
      <w:pPr>
        <w:ind w:left="4145" w:hanging="180"/>
      </w:pPr>
    </w:lvl>
    <w:lvl w:ilvl="3" w:tplc="0407000F" w:tentative="1">
      <w:start w:val="1"/>
      <w:numFmt w:val="decimal"/>
      <w:lvlText w:val="%4."/>
      <w:lvlJc w:val="left"/>
      <w:pPr>
        <w:ind w:left="4865" w:hanging="360"/>
      </w:pPr>
    </w:lvl>
    <w:lvl w:ilvl="4" w:tplc="04070019" w:tentative="1">
      <w:start w:val="1"/>
      <w:numFmt w:val="lowerLetter"/>
      <w:lvlText w:val="%5."/>
      <w:lvlJc w:val="left"/>
      <w:pPr>
        <w:ind w:left="5585" w:hanging="360"/>
      </w:pPr>
    </w:lvl>
    <w:lvl w:ilvl="5" w:tplc="0407001B" w:tentative="1">
      <w:start w:val="1"/>
      <w:numFmt w:val="lowerRoman"/>
      <w:lvlText w:val="%6."/>
      <w:lvlJc w:val="right"/>
      <w:pPr>
        <w:ind w:left="6305" w:hanging="180"/>
      </w:pPr>
    </w:lvl>
    <w:lvl w:ilvl="6" w:tplc="0407000F" w:tentative="1">
      <w:start w:val="1"/>
      <w:numFmt w:val="decimal"/>
      <w:lvlText w:val="%7."/>
      <w:lvlJc w:val="left"/>
      <w:pPr>
        <w:ind w:left="7025" w:hanging="360"/>
      </w:pPr>
    </w:lvl>
    <w:lvl w:ilvl="7" w:tplc="04070019" w:tentative="1">
      <w:start w:val="1"/>
      <w:numFmt w:val="lowerLetter"/>
      <w:lvlText w:val="%8."/>
      <w:lvlJc w:val="left"/>
      <w:pPr>
        <w:ind w:left="7745" w:hanging="360"/>
      </w:pPr>
    </w:lvl>
    <w:lvl w:ilvl="8" w:tplc="0407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4" w15:restartNumberingAfterBreak="0">
    <w:nsid w:val="1C9C4B13"/>
    <w:multiLevelType w:val="multilevel"/>
    <w:tmpl w:val="D3B42DFE"/>
    <w:lvl w:ilvl="0">
      <w:start w:val="1"/>
      <w:numFmt w:val="decimal"/>
      <w:pStyle w:val="Definition1"/>
      <w:lvlText w:val="3.2.%1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  <w:sz w:val="22"/>
      </w:rPr>
    </w:lvl>
    <w:lvl w:ilvl="1">
      <w:start w:val="1"/>
      <w:numFmt w:val="decimal"/>
      <w:lvlText w:val="3.2.%1.%2"/>
      <w:lvlJc w:val="left"/>
      <w:pPr>
        <w:tabs>
          <w:tab w:val="num" w:pos="1985"/>
        </w:tabs>
        <w:ind w:left="0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1985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1418"/>
        </w:tabs>
        <w:ind w:left="1418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6307"/>
        </w:tabs>
        <w:ind w:left="4507" w:hanging="1440"/>
      </w:pPr>
      <w:rPr>
        <w:rFonts w:hint="default"/>
      </w:rPr>
    </w:lvl>
  </w:abstractNum>
  <w:abstractNum w:abstractNumId="35" w15:restartNumberingAfterBreak="0">
    <w:nsid w:val="1E7B1492"/>
    <w:multiLevelType w:val="hybridMultilevel"/>
    <w:tmpl w:val="D75C5EDC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6" w15:restartNumberingAfterBreak="0">
    <w:nsid w:val="1F8027F1"/>
    <w:multiLevelType w:val="multilevel"/>
    <w:tmpl w:val="6CCE8658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trike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9"/>
        </w:tabs>
        <w:ind w:left="3119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  <w:rPr>
        <w:rFonts w:hint="default"/>
      </w:rPr>
    </w:lvl>
  </w:abstractNum>
  <w:abstractNum w:abstractNumId="37" w15:restartNumberingAfterBreak="0">
    <w:nsid w:val="221B1332"/>
    <w:multiLevelType w:val="hybridMultilevel"/>
    <w:tmpl w:val="13480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77571B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39" w15:restartNumberingAfterBreak="0">
    <w:nsid w:val="239B2C1C"/>
    <w:multiLevelType w:val="hybridMultilevel"/>
    <w:tmpl w:val="77F0D6B0"/>
    <w:lvl w:ilvl="0" w:tplc="4AA02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3DB36C6"/>
    <w:multiLevelType w:val="hybridMultilevel"/>
    <w:tmpl w:val="0CA442D0"/>
    <w:lvl w:ilvl="0" w:tplc="04070019">
      <w:start w:val="1"/>
      <w:numFmt w:val="lowerLetter"/>
      <w:lvlText w:val="%1."/>
      <w:lvlJc w:val="left"/>
      <w:pPr>
        <w:ind w:left="2705" w:hanging="360"/>
      </w:pPr>
    </w:lvl>
    <w:lvl w:ilvl="1" w:tplc="04070019" w:tentative="1">
      <w:start w:val="1"/>
      <w:numFmt w:val="lowerLetter"/>
      <w:lvlText w:val="%2."/>
      <w:lvlJc w:val="left"/>
      <w:pPr>
        <w:ind w:left="3425" w:hanging="360"/>
      </w:pPr>
    </w:lvl>
    <w:lvl w:ilvl="2" w:tplc="0407001B" w:tentative="1">
      <w:start w:val="1"/>
      <w:numFmt w:val="lowerRoman"/>
      <w:lvlText w:val="%3."/>
      <w:lvlJc w:val="right"/>
      <w:pPr>
        <w:ind w:left="4145" w:hanging="180"/>
      </w:pPr>
    </w:lvl>
    <w:lvl w:ilvl="3" w:tplc="0407000F" w:tentative="1">
      <w:start w:val="1"/>
      <w:numFmt w:val="decimal"/>
      <w:lvlText w:val="%4."/>
      <w:lvlJc w:val="left"/>
      <w:pPr>
        <w:ind w:left="4865" w:hanging="360"/>
      </w:pPr>
    </w:lvl>
    <w:lvl w:ilvl="4" w:tplc="04070019" w:tentative="1">
      <w:start w:val="1"/>
      <w:numFmt w:val="lowerLetter"/>
      <w:lvlText w:val="%5."/>
      <w:lvlJc w:val="left"/>
      <w:pPr>
        <w:ind w:left="5585" w:hanging="360"/>
      </w:pPr>
    </w:lvl>
    <w:lvl w:ilvl="5" w:tplc="0407001B" w:tentative="1">
      <w:start w:val="1"/>
      <w:numFmt w:val="lowerRoman"/>
      <w:lvlText w:val="%6."/>
      <w:lvlJc w:val="right"/>
      <w:pPr>
        <w:ind w:left="6305" w:hanging="180"/>
      </w:pPr>
    </w:lvl>
    <w:lvl w:ilvl="6" w:tplc="0407000F" w:tentative="1">
      <w:start w:val="1"/>
      <w:numFmt w:val="decimal"/>
      <w:lvlText w:val="%7."/>
      <w:lvlJc w:val="left"/>
      <w:pPr>
        <w:ind w:left="7025" w:hanging="360"/>
      </w:pPr>
    </w:lvl>
    <w:lvl w:ilvl="7" w:tplc="04070019" w:tentative="1">
      <w:start w:val="1"/>
      <w:numFmt w:val="lowerLetter"/>
      <w:lvlText w:val="%8."/>
      <w:lvlJc w:val="left"/>
      <w:pPr>
        <w:ind w:left="7745" w:hanging="360"/>
      </w:pPr>
    </w:lvl>
    <w:lvl w:ilvl="8" w:tplc="0407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1" w15:restartNumberingAfterBreak="0">
    <w:nsid w:val="24631015"/>
    <w:multiLevelType w:val="hybridMultilevel"/>
    <w:tmpl w:val="731EAE2A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42" w15:restartNumberingAfterBreak="0">
    <w:nsid w:val="24BA3707"/>
    <w:multiLevelType w:val="hybridMultilevel"/>
    <w:tmpl w:val="AC34D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5084A4F"/>
    <w:multiLevelType w:val="hybridMultilevel"/>
    <w:tmpl w:val="D730F942"/>
    <w:lvl w:ilvl="0" w:tplc="04090017">
      <w:start w:val="1"/>
      <w:numFmt w:val="lowerLetter"/>
      <w:lvlText w:val="%1)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4" w15:restartNumberingAfterBreak="0">
    <w:nsid w:val="26D60E8D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45" w15:restartNumberingAfterBreak="0">
    <w:nsid w:val="26D74CF2"/>
    <w:multiLevelType w:val="hybridMultilevel"/>
    <w:tmpl w:val="656A1692"/>
    <w:lvl w:ilvl="0" w:tplc="8DE409B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74E1C30"/>
    <w:multiLevelType w:val="multilevel"/>
    <w:tmpl w:val="319C99F0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7" w15:restartNumberingAfterBreak="0">
    <w:nsid w:val="28F45DB4"/>
    <w:multiLevelType w:val="multilevel"/>
    <w:tmpl w:val="1198679E"/>
    <w:lvl w:ilvl="0">
      <w:start w:val="4"/>
      <w:numFmt w:val="upperLetter"/>
      <w:pStyle w:val="Annex1"/>
      <w:suff w:val="nothing"/>
      <w:lvlText w:val="Annex %1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pStyle w:val="Annex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Annex4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center"/>
      <w:pPr>
        <w:ind w:left="0" w:firstLine="288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left"/>
      <w:pPr>
        <w:ind w:left="3686" w:hanging="567"/>
      </w:pPr>
      <w:rPr>
        <w:rFonts w:hint="default"/>
      </w:rPr>
    </w:lvl>
  </w:abstractNum>
  <w:abstractNum w:abstractNumId="48" w15:restartNumberingAfterBreak="0">
    <w:nsid w:val="29222DDE"/>
    <w:multiLevelType w:val="hybridMultilevel"/>
    <w:tmpl w:val="B7A02CC8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9" w15:restartNumberingAfterBreak="0">
    <w:nsid w:val="29F97559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50" w15:restartNumberingAfterBreak="0">
    <w:nsid w:val="2AE54036"/>
    <w:multiLevelType w:val="hybridMultilevel"/>
    <w:tmpl w:val="155846B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C840AFA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/>
        <w:i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  <w:rPr>
        <w:rFonts w:hint="default"/>
      </w:rPr>
    </w:lvl>
  </w:abstractNum>
  <w:abstractNum w:abstractNumId="52" w15:restartNumberingAfterBreak="0">
    <w:nsid w:val="2D345B03"/>
    <w:multiLevelType w:val="hybridMultilevel"/>
    <w:tmpl w:val="69F07C34"/>
    <w:lvl w:ilvl="0" w:tplc="04070019">
      <w:start w:val="1"/>
      <w:numFmt w:val="lowerLetter"/>
      <w:lvlText w:val="%1."/>
      <w:lvlJc w:val="left"/>
      <w:pPr>
        <w:ind w:left="2705" w:hanging="360"/>
      </w:pPr>
    </w:lvl>
    <w:lvl w:ilvl="1" w:tplc="04070019" w:tentative="1">
      <w:start w:val="1"/>
      <w:numFmt w:val="lowerLetter"/>
      <w:lvlText w:val="%2."/>
      <w:lvlJc w:val="left"/>
      <w:pPr>
        <w:ind w:left="3425" w:hanging="360"/>
      </w:pPr>
    </w:lvl>
    <w:lvl w:ilvl="2" w:tplc="0407001B" w:tentative="1">
      <w:start w:val="1"/>
      <w:numFmt w:val="lowerRoman"/>
      <w:lvlText w:val="%3."/>
      <w:lvlJc w:val="right"/>
      <w:pPr>
        <w:ind w:left="4145" w:hanging="180"/>
      </w:pPr>
    </w:lvl>
    <w:lvl w:ilvl="3" w:tplc="0407000F" w:tentative="1">
      <w:start w:val="1"/>
      <w:numFmt w:val="decimal"/>
      <w:lvlText w:val="%4."/>
      <w:lvlJc w:val="left"/>
      <w:pPr>
        <w:ind w:left="4865" w:hanging="360"/>
      </w:pPr>
    </w:lvl>
    <w:lvl w:ilvl="4" w:tplc="04070019" w:tentative="1">
      <w:start w:val="1"/>
      <w:numFmt w:val="lowerLetter"/>
      <w:lvlText w:val="%5."/>
      <w:lvlJc w:val="left"/>
      <w:pPr>
        <w:ind w:left="5585" w:hanging="360"/>
      </w:pPr>
    </w:lvl>
    <w:lvl w:ilvl="5" w:tplc="0407001B" w:tentative="1">
      <w:start w:val="1"/>
      <w:numFmt w:val="lowerRoman"/>
      <w:lvlText w:val="%6."/>
      <w:lvlJc w:val="right"/>
      <w:pPr>
        <w:ind w:left="6305" w:hanging="180"/>
      </w:pPr>
    </w:lvl>
    <w:lvl w:ilvl="6" w:tplc="0407000F" w:tentative="1">
      <w:start w:val="1"/>
      <w:numFmt w:val="decimal"/>
      <w:lvlText w:val="%7."/>
      <w:lvlJc w:val="left"/>
      <w:pPr>
        <w:ind w:left="7025" w:hanging="360"/>
      </w:pPr>
    </w:lvl>
    <w:lvl w:ilvl="7" w:tplc="04070019" w:tentative="1">
      <w:start w:val="1"/>
      <w:numFmt w:val="lowerLetter"/>
      <w:lvlText w:val="%8."/>
      <w:lvlJc w:val="left"/>
      <w:pPr>
        <w:ind w:left="7745" w:hanging="360"/>
      </w:pPr>
    </w:lvl>
    <w:lvl w:ilvl="8" w:tplc="0407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3" w15:restartNumberingAfterBreak="0">
    <w:nsid w:val="2DA55477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54" w15:restartNumberingAfterBreak="0">
    <w:nsid w:val="2F1B5607"/>
    <w:multiLevelType w:val="multilevel"/>
    <w:tmpl w:val="9D8A3AAC"/>
    <w:lvl w:ilvl="0">
      <w:start w:val="1"/>
      <w:numFmt w:val="decimal"/>
      <w:lvlText w:val="&lt;%1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1">
      <w:start w:val="1"/>
      <w:numFmt w:val="decimal"/>
      <w:lvlText w:val="&lt;%1.%2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2">
      <w:start w:val="1"/>
      <w:numFmt w:val="decimal"/>
      <w:pStyle w:val="DRD3"/>
      <w:lvlText w:val="&lt;%1.%2.%3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13"/>
        </w:tabs>
        <w:ind w:left="371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7"/>
        </w:tabs>
        <w:ind w:left="421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1"/>
        </w:tabs>
        <w:ind w:left="47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9"/>
        </w:tabs>
        <w:ind w:left="57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05"/>
        </w:tabs>
        <w:ind w:left="6305" w:hanging="1440"/>
      </w:pPr>
      <w:rPr>
        <w:rFonts w:hint="default"/>
      </w:rPr>
    </w:lvl>
  </w:abstractNum>
  <w:abstractNum w:abstractNumId="55" w15:restartNumberingAfterBreak="0">
    <w:nsid w:val="2F755439"/>
    <w:multiLevelType w:val="hybridMultilevel"/>
    <w:tmpl w:val="B83A1862"/>
    <w:lvl w:ilvl="0" w:tplc="0407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6" w15:restartNumberingAfterBreak="0">
    <w:nsid w:val="2FE9380C"/>
    <w:multiLevelType w:val="multilevel"/>
    <w:tmpl w:val="54A82738"/>
    <w:lvl w:ilvl="0">
      <w:start w:val="1"/>
      <w:numFmt w:val="none"/>
      <w:lvlText w:val="NOTE "/>
      <w:lvlJc w:val="left"/>
      <w:pPr>
        <w:tabs>
          <w:tab w:val="num" w:pos="3969"/>
        </w:tabs>
        <w:ind w:left="3969" w:hanging="96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4820"/>
        </w:tabs>
        <w:ind w:left="482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47"/>
        </w:tabs>
        <w:ind w:left="5047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7" w15:restartNumberingAfterBreak="0">
    <w:nsid w:val="334D46AE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58" w15:restartNumberingAfterBreak="0">
    <w:nsid w:val="3378384D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59" w15:restartNumberingAfterBreak="0">
    <w:nsid w:val="33A508B2"/>
    <w:multiLevelType w:val="hybridMultilevel"/>
    <w:tmpl w:val="E108B628"/>
    <w:lvl w:ilvl="0" w:tplc="82EC3D6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460760C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61" w15:restartNumberingAfterBreak="0">
    <w:nsid w:val="37517056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62" w15:restartNumberingAfterBreak="0">
    <w:nsid w:val="385A07B3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63" w15:restartNumberingAfterBreak="0">
    <w:nsid w:val="392F01F1"/>
    <w:multiLevelType w:val="multilevel"/>
    <w:tmpl w:val="B3A088E2"/>
    <w:lvl w:ilvl="0">
      <w:start w:val="1"/>
      <w:numFmt w:val="none"/>
      <w:suff w:val="nothing"/>
      <w:lvlText w:val="NOTE "/>
      <w:lvlJc w:val="left"/>
      <w:pPr>
        <w:ind w:left="4225" w:hanging="964"/>
      </w:pPr>
      <w:rPr>
        <w:rFonts w:hint="default"/>
        <w:strike w:val="0"/>
        <w:lang w:val="en-GB"/>
      </w:rPr>
    </w:lvl>
    <w:lvl w:ilvl="1">
      <w:start w:val="1"/>
      <w:numFmt w:val="decimal"/>
      <w:lvlText w:val="%2."/>
      <w:lvlJc w:val="left"/>
      <w:pPr>
        <w:tabs>
          <w:tab w:val="num" w:pos="2808"/>
        </w:tabs>
        <w:ind w:left="2808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4509"/>
        </w:tabs>
        <w:ind w:left="4509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736"/>
        </w:tabs>
        <w:ind w:left="4736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076"/>
        </w:tabs>
        <w:ind w:left="5076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416"/>
        </w:tabs>
        <w:ind w:left="5416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354"/>
        </w:tabs>
        <w:ind w:left="599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074"/>
        </w:tabs>
        <w:ind w:left="671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794"/>
        </w:tabs>
        <w:ind w:left="7434" w:firstLine="0"/>
      </w:pPr>
      <w:rPr>
        <w:rFonts w:hint="default"/>
      </w:rPr>
    </w:lvl>
  </w:abstractNum>
  <w:abstractNum w:abstractNumId="64" w15:restartNumberingAfterBreak="0">
    <w:nsid w:val="3AC67320"/>
    <w:multiLevelType w:val="hybridMultilevel"/>
    <w:tmpl w:val="E5381BF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B31061C"/>
    <w:multiLevelType w:val="hybridMultilevel"/>
    <w:tmpl w:val="3CB69286"/>
    <w:lvl w:ilvl="0" w:tplc="0410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6" w15:restartNumberingAfterBreak="0">
    <w:nsid w:val="3B561764"/>
    <w:multiLevelType w:val="hybridMultilevel"/>
    <w:tmpl w:val="59C8C2E2"/>
    <w:lvl w:ilvl="0" w:tplc="ED7433FE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DA52AF7"/>
    <w:multiLevelType w:val="hybridMultilevel"/>
    <w:tmpl w:val="C7AEF0AA"/>
    <w:lvl w:ilvl="0" w:tplc="6980ECB6">
      <w:start w:val="1"/>
      <w:numFmt w:val="bullet"/>
      <w:pStyle w:val="Bul4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DD54F06"/>
    <w:multiLevelType w:val="hybridMultilevel"/>
    <w:tmpl w:val="3C18EE0C"/>
    <w:lvl w:ilvl="0" w:tplc="197271F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9" w15:restartNumberingAfterBreak="0">
    <w:nsid w:val="3E52156A"/>
    <w:multiLevelType w:val="multilevel"/>
    <w:tmpl w:val="8E5E361A"/>
    <w:lvl w:ilvl="0">
      <w:start w:val="1"/>
      <w:numFmt w:val="none"/>
      <w:pStyle w:val="NOTE"/>
      <w:lvlText w:val="NOTE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pStyle w:val="NOTEnumbered"/>
      <w:suff w:val="space"/>
      <w:lvlText w:val="NOTE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pStyle w:val="NOTEbul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  <w:color w:val="auto"/>
      </w:rPr>
    </w:lvl>
    <w:lvl w:ilvl="3">
      <w:start w:val="1"/>
      <w:numFmt w:val="none"/>
      <w:pStyle w:val="NOTEcont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70" w15:restartNumberingAfterBreak="0">
    <w:nsid w:val="3ED24946"/>
    <w:multiLevelType w:val="multilevel"/>
    <w:tmpl w:val="319C99F0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71" w15:restartNumberingAfterBreak="0">
    <w:nsid w:val="406C2D7B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/>
        <w:i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  <w:rPr>
        <w:rFonts w:hint="default"/>
      </w:rPr>
    </w:lvl>
  </w:abstractNum>
  <w:abstractNum w:abstractNumId="72" w15:restartNumberingAfterBreak="0">
    <w:nsid w:val="40D57FC2"/>
    <w:multiLevelType w:val="hybridMultilevel"/>
    <w:tmpl w:val="5EA4498E"/>
    <w:lvl w:ilvl="0" w:tplc="4D18FCB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0E37EFE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74" w15:restartNumberingAfterBreak="0">
    <w:nsid w:val="41523717"/>
    <w:multiLevelType w:val="hybridMultilevel"/>
    <w:tmpl w:val="8E2CC8EA"/>
    <w:lvl w:ilvl="0" w:tplc="76A2C690">
      <w:start w:val="1"/>
      <w:numFmt w:val="none"/>
      <w:pStyle w:val="EXPECTEDOUTPUT"/>
      <w:lvlText w:val="EXPECTED OUTPUT:"/>
      <w:lvlJc w:val="left"/>
      <w:pPr>
        <w:tabs>
          <w:tab w:val="num" w:pos="4820"/>
        </w:tabs>
        <w:ind w:left="4820" w:hanging="2268"/>
      </w:pPr>
      <w:rPr>
        <w:rFonts w:ascii="Palatino Linotype" w:hAnsi="Palatino Linotype" w:hint="default"/>
        <w:b w:val="0"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0C7CAD"/>
    <w:multiLevelType w:val="hybridMultilevel"/>
    <w:tmpl w:val="AAEC96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43BA7B8D"/>
    <w:multiLevelType w:val="hybridMultilevel"/>
    <w:tmpl w:val="4436366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4122EBC"/>
    <w:multiLevelType w:val="hybridMultilevel"/>
    <w:tmpl w:val="1C58A7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41E7120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79" w15:restartNumberingAfterBreak="0">
    <w:nsid w:val="45616355"/>
    <w:multiLevelType w:val="hybridMultilevel"/>
    <w:tmpl w:val="2C16CB1E"/>
    <w:lvl w:ilvl="0" w:tplc="F814B162">
      <w:start w:val="1"/>
      <w:numFmt w:val="bullet"/>
      <w:pStyle w:val="Bul1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5FE533E"/>
    <w:multiLevelType w:val="hybridMultilevel"/>
    <w:tmpl w:val="6F12898A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466B3674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82" w15:restartNumberingAfterBreak="0">
    <w:nsid w:val="47455567"/>
    <w:multiLevelType w:val="hybridMultilevel"/>
    <w:tmpl w:val="65AAA764"/>
    <w:lvl w:ilvl="0" w:tplc="44E4309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A4A2FA5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84" w15:restartNumberingAfterBreak="0">
    <w:nsid w:val="4A973DE1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85" w15:restartNumberingAfterBreak="0">
    <w:nsid w:val="4B7C0BB5"/>
    <w:multiLevelType w:val="hybridMultilevel"/>
    <w:tmpl w:val="C6D42DF4"/>
    <w:lvl w:ilvl="0" w:tplc="C50E1CAE">
      <w:start w:val="1"/>
      <w:numFmt w:val="decimal"/>
      <w:lvlText w:val="NOTE %1:"/>
      <w:lvlJc w:val="left"/>
      <w:pPr>
        <w:tabs>
          <w:tab w:val="num" w:pos="3402"/>
        </w:tabs>
        <w:ind w:left="3969" w:hanging="964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BF23A52"/>
    <w:multiLevelType w:val="hybridMultilevel"/>
    <w:tmpl w:val="B0FA07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2A64EF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88" w15:restartNumberingAfterBreak="0">
    <w:nsid w:val="4EEC753A"/>
    <w:multiLevelType w:val="multilevel"/>
    <w:tmpl w:val="319C99F0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89" w15:restartNumberingAfterBreak="0">
    <w:nsid w:val="4F925A01"/>
    <w:multiLevelType w:val="hybridMultilevel"/>
    <w:tmpl w:val="5FEA1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4F996E65"/>
    <w:multiLevelType w:val="hybridMultilevel"/>
    <w:tmpl w:val="C73CE0AE"/>
    <w:lvl w:ilvl="0" w:tplc="0409000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80" w:hanging="360"/>
      </w:pPr>
      <w:rPr>
        <w:rFonts w:ascii="Wingdings" w:hAnsi="Wingdings" w:hint="default"/>
      </w:rPr>
    </w:lvl>
  </w:abstractNum>
  <w:abstractNum w:abstractNumId="91" w15:restartNumberingAfterBreak="0">
    <w:nsid w:val="4FD011AB"/>
    <w:multiLevelType w:val="hybridMultilevel"/>
    <w:tmpl w:val="009821A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08E14B8"/>
    <w:multiLevelType w:val="hybridMultilevel"/>
    <w:tmpl w:val="2F52CADA"/>
    <w:lvl w:ilvl="0" w:tplc="90B26E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1A57F6A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94" w15:restartNumberingAfterBreak="0">
    <w:nsid w:val="51BC5833"/>
    <w:multiLevelType w:val="hybridMultilevel"/>
    <w:tmpl w:val="D2A0CBF0"/>
    <w:lvl w:ilvl="0" w:tplc="0407000F">
      <w:start w:val="1"/>
      <w:numFmt w:val="decimal"/>
      <w:lvlText w:val="%1."/>
      <w:lvlJc w:val="left"/>
      <w:pPr>
        <w:ind w:left="2705" w:hanging="360"/>
      </w:pPr>
    </w:lvl>
    <w:lvl w:ilvl="1" w:tplc="04070019">
      <w:start w:val="1"/>
      <w:numFmt w:val="lowerLetter"/>
      <w:lvlText w:val="%2."/>
      <w:lvlJc w:val="left"/>
      <w:pPr>
        <w:ind w:left="3425" w:hanging="360"/>
      </w:pPr>
    </w:lvl>
    <w:lvl w:ilvl="2" w:tplc="0407001B" w:tentative="1">
      <w:start w:val="1"/>
      <w:numFmt w:val="lowerRoman"/>
      <w:lvlText w:val="%3."/>
      <w:lvlJc w:val="right"/>
      <w:pPr>
        <w:ind w:left="4145" w:hanging="180"/>
      </w:pPr>
    </w:lvl>
    <w:lvl w:ilvl="3" w:tplc="0407000F" w:tentative="1">
      <w:start w:val="1"/>
      <w:numFmt w:val="decimal"/>
      <w:lvlText w:val="%4."/>
      <w:lvlJc w:val="left"/>
      <w:pPr>
        <w:ind w:left="4865" w:hanging="360"/>
      </w:pPr>
    </w:lvl>
    <w:lvl w:ilvl="4" w:tplc="04070019" w:tentative="1">
      <w:start w:val="1"/>
      <w:numFmt w:val="lowerLetter"/>
      <w:lvlText w:val="%5."/>
      <w:lvlJc w:val="left"/>
      <w:pPr>
        <w:ind w:left="5585" w:hanging="360"/>
      </w:pPr>
    </w:lvl>
    <w:lvl w:ilvl="5" w:tplc="0407001B" w:tentative="1">
      <w:start w:val="1"/>
      <w:numFmt w:val="lowerRoman"/>
      <w:lvlText w:val="%6."/>
      <w:lvlJc w:val="right"/>
      <w:pPr>
        <w:ind w:left="6305" w:hanging="180"/>
      </w:pPr>
    </w:lvl>
    <w:lvl w:ilvl="6" w:tplc="0407000F" w:tentative="1">
      <w:start w:val="1"/>
      <w:numFmt w:val="decimal"/>
      <w:lvlText w:val="%7."/>
      <w:lvlJc w:val="left"/>
      <w:pPr>
        <w:ind w:left="7025" w:hanging="360"/>
      </w:pPr>
    </w:lvl>
    <w:lvl w:ilvl="7" w:tplc="04070019" w:tentative="1">
      <w:start w:val="1"/>
      <w:numFmt w:val="lowerLetter"/>
      <w:lvlText w:val="%8."/>
      <w:lvlJc w:val="left"/>
      <w:pPr>
        <w:ind w:left="7745" w:hanging="360"/>
      </w:pPr>
    </w:lvl>
    <w:lvl w:ilvl="8" w:tplc="0407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5" w15:restartNumberingAfterBreak="0">
    <w:nsid w:val="52001C66"/>
    <w:multiLevelType w:val="hybridMultilevel"/>
    <w:tmpl w:val="61625DB4"/>
    <w:lvl w:ilvl="0" w:tplc="04070019">
      <w:start w:val="1"/>
      <w:numFmt w:val="lowerLetter"/>
      <w:lvlText w:val="%1."/>
      <w:lvlJc w:val="left"/>
      <w:pPr>
        <w:ind w:left="2705" w:hanging="360"/>
      </w:pPr>
    </w:lvl>
    <w:lvl w:ilvl="1" w:tplc="04070019">
      <w:start w:val="1"/>
      <w:numFmt w:val="lowerLetter"/>
      <w:lvlText w:val="%2."/>
      <w:lvlJc w:val="left"/>
      <w:pPr>
        <w:ind w:left="3425" w:hanging="360"/>
      </w:pPr>
    </w:lvl>
    <w:lvl w:ilvl="2" w:tplc="0407001B">
      <w:start w:val="1"/>
      <w:numFmt w:val="lowerRoman"/>
      <w:lvlText w:val="%3."/>
      <w:lvlJc w:val="right"/>
      <w:pPr>
        <w:ind w:left="4145" w:hanging="180"/>
      </w:pPr>
    </w:lvl>
    <w:lvl w:ilvl="3" w:tplc="0407000F">
      <w:start w:val="1"/>
      <w:numFmt w:val="decimal"/>
      <w:lvlText w:val="%4."/>
      <w:lvlJc w:val="left"/>
      <w:pPr>
        <w:ind w:left="4865" w:hanging="360"/>
      </w:pPr>
    </w:lvl>
    <w:lvl w:ilvl="4" w:tplc="04070019">
      <w:start w:val="1"/>
      <w:numFmt w:val="lowerLetter"/>
      <w:lvlText w:val="%5."/>
      <w:lvlJc w:val="left"/>
      <w:pPr>
        <w:ind w:left="5585" w:hanging="360"/>
      </w:pPr>
    </w:lvl>
    <w:lvl w:ilvl="5" w:tplc="0407001B">
      <w:start w:val="1"/>
      <w:numFmt w:val="lowerRoman"/>
      <w:lvlText w:val="%6."/>
      <w:lvlJc w:val="right"/>
      <w:pPr>
        <w:ind w:left="6305" w:hanging="180"/>
      </w:pPr>
    </w:lvl>
    <w:lvl w:ilvl="6" w:tplc="0407000F">
      <w:start w:val="1"/>
      <w:numFmt w:val="decimal"/>
      <w:lvlText w:val="%7."/>
      <w:lvlJc w:val="left"/>
      <w:pPr>
        <w:ind w:left="7025" w:hanging="360"/>
      </w:pPr>
    </w:lvl>
    <w:lvl w:ilvl="7" w:tplc="04070019">
      <w:start w:val="1"/>
      <w:numFmt w:val="lowerLetter"/>
      <w:lvlText w:val="%8."/>
      <w:lvlJc w:val="left"/>
      <w:pPr>
        <w:ind w:left="7745" w:hanging="360"/>
      </w:pPr>
    </w:lvl>
    <w:lvl w:ilvl="8" w:tplc="0407001B">
      <w:start w:val="1"/>
      <w:numFmt w:val="lowerRoman"/>
      <w:lvlText w:val="%9."/>
      <w:lvlJc w:val="right"/>
      <w:pPr>
        <w:ind w:left="8465" w:hanging="180"/>
      </w:pPr>
    </w:lvl>
  </w:abstractNum>
  <w:abstractNum w:abstractNumId="96" w15:restartNumberingAfterBreak="0">
    <w:nsid w:val="5236365F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97" w15:restartNumberingAfterBreak="0">
    <w:nsid w:val="528F6FE5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98" w15:restartNumberingAfterBreak="0">
    <w:nsid w:val="52A83814"/>
    <w:multiLevelType w:val="hybridMultilevel"/>
    <w:tmpl w:val="A6B64886"/>
    <w:lvl w:ilvl="0" w:tplc="20D04A1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9" w15:restartNumberingAfterBreak="0">
    <w:nsid w:val="52DE4EB4"/>
    <w:multiLevelType w:val="hybridMultilevel"/>
    <w:tmpl w:val="1C36C8B4"/>
    <w:lvl w:ilvl="0" w:tplc="04070019">
      <w:start w:val="1"/>
      <w:numFmt w:val="lowerLetter"/>
      <w:lvlText w:val="%1."/>
      <w:lvlJc w:val="left"/>
      <w:pPr>
        <w:ind w:left="2705" w:hanging="360"/>
      </w:pPr>
    </w:lvl>
    <w:lvl w:ilvl="1" w:tplc="0407001B">
      <w:start w:val="1"/>
      <w:numFmt w:val="lowerRoman"/>
      <w:lvlText w:val="%2."/>
      <w:lvlJc w:val="right"/>
      <w:pPr>
        <w:ind w:left="3425" w:hanging="360"/>
      </w:pPr>
    </w:lvl>
    <w:lvl w:ilvl="2" w:tplc="0407001B">
      <w:start w:val="1"/>
      <w:numFmt w:val="lowerRoman"/>
      <w:lvlText w:val="%3."/>
      <w:lvlJc w:val="right"/>
      <w:pPr>
        <w:ind w:left="4145" w:hanging="180"/>
      </w:pPr>
    </w:lvl>
    <w:lvl w:ilvl="3" w:tplc="0407000F">
      <w:start w:val="1"/>
      <w:numFmt w:val="decimal"/>
      <w:lvlText w:val="%4."/>
      <w:lvlJc w:val="left"/>
      <w:pPr>
        <w:ind w:left="4865" w:hanging="360"/>
      </w:pPr>
    </w:lvl>
    <w:lvl w:ilvl="4" w:tplc="04070019">
      <w:start w:val="1"/>
      <w:numFmt w:val="lowerLetter"/>
      <w:lvlText w:val="%5."/>
      <w:lvlJc w:val="left"/>
      <w:pPr>
        <w:ind w:left="5585" w:hanging="360"/>
      </w:pPr>
    </w:lvl>
    <w:lvl w:ilvl="5" w:tplc="0407001B">
      <w:start w:val="1"/>
      <w:numFmt w:val="lowerRoman"/>
      <w:lvlText w:val="%6."/>
      <w:lvlJc w:val="right"/>
      <w:pPr>
        <w:ind w:left="6305" w:hanging="180"/>
      </w:pPr>
    </w:lvl>
    <w:lvl w:ilvl="6" w:tplc="0407000F">
      <w:start w:val="1"/>
      <w:numFmt w:val="decimal"/>
      <w:lvlText w:val="%7."/>
      <w:lvlJc w:val="left"/>
      <w:pPr>
        <w:ind w:left="7025" w:hanging="360"/>
      </w:pPr>
    </w:lvl>
    <w:lvl w:ilvl="7" w:tplc="04070019">
      <w:start w:val="1"/>
      <w:numFmt w:val="lowerLetter"/>
      <w:lvlText w:val="%8."/>
      <w:lvlJc w:val="left"/>
      <w:pPr>
        <w:ind w:left="7745" w:hanging="360"/>
      </w:pPr>
    </w:lvl>
    <w:lvl w:ilvl="8" w:tplc="0407001B">
      <w:start w:val="1"/>
      <w:numFmt w:val="lowerRoman"/>
      <w:lvlText w:val="%9."/>
      <w:lvlJc w:val="right"/>
      <w:pPr>
        <w:ind w:left="8465" w:hanging="180"/>
      </w:pPr>
    </w:lvl>
  </w:abstractNum>
  <w:abstractNum w:abstractNumId="100" w15:restartNumberingAfterBreak="0">
    <w:nsid w:val="52F54770"/>
    <w:multiLevelType w:val="hybridMultilevel"/>
    <w:tmpl w:val="F4C48F62"/>
    <w:lvl w:ilvl="0" w:tplc="E84EBB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38D7D05"/>
    <w:multiLevelType w:val="hybridMultilevel"/>
    <w:tmpl w:val="6FB04150"/>
    <w:lvl w:ilvl="0" w:tplc="04070019">
      <w:start w:val="1"/>
      <w:numFmt w:val="lowerLetter"/>
      <w:lvlText w:val="%1."/>
      <w:lvlJc w:val="left"/>
      <w:pPr>
        <w:ind w:left="2705" w:hanging="360"/>
      </w:pPr>
    </w:lvl>
    <w:lvl w:ilvl="1" w:tplc="0407001B">
      <w:start w:val="1"/>
      <w:numFmt w:val="lowerRoman"/>
      <w:lvlText w:val="%2."/>
      <w:lvlJc w:val="right"/>
      <w:pPr>
        <w:ind w:left="3425" w:hanging="360"/>
      </w:pPr>
    </w:lvl>
    <w:lvl w:ilvl="2" w:tplc="0407001B">
      <w:start w:val="1"/>
      <w:numFmt w:val="lowerRoman"/>
      <w:lvlText w:val="%3."/>
      <w:lvlJc w:val="right"/>
      <w:pPr>
        <w:ind w:left="4145" w:hanging="180"/>
      </w:pPr>
    </w:lvl>
    <w:lvl w:ilvl="3" w:tplc="0407000F">
      <w:start w:val="1"/>
      <w:numFmt w:val="decimal"/>
      <w:lvlText w:val="%4."/>
      <w:lvlJc w:val="left"/>
      <w:pPr>
        <w:ind w:left="4865" w:hanging="360"/>
      </w:pPr>
    </w:lvl>
    <w:lvl w:ilvl="4" w:tplc="04070019">
      <w:start w:val="1"/>
      <w:numFmt w:val="lowerLetter"/>
      <w:lvlText w:val="%5."/>
      <w:lvlJc w:val="left"/>
      <w:pPr>
        <w:ind w:left="5585" w:hanging="360"/>
      </w:pPr>
    </w:lvl>
    <w:lvl w:ilvl="5" w:tplc="0407001B">
      <w:start w:val="1"/>
      <w:numFmt w:val="lowerRoman"/>
      <w:lvlText w:val="%6."/>
      <w:lvlJc w:val="right"/>
      <w:pPr>
        <w:ind w:left="6305" w:hanging="180"/>
      </w:pPr>
    </w:lvl>
    <w:lvl w:ilvl="6" w:tplc="0407000F">
      <w:start w:val="1"/>
      <w:numFmt w:val="decimal"/>
      <w:lvlText w:val="%7."/>
      <w:lvlJc w:val="left"/>
      <w:pPr>
        <w:ind w:left="7025" w:hanging="360"/>
      </w:pPr>
    </w:lvl>
    <w:lvl w:ilvl="7" w:tplc="04070019">
      <w:start w:val="1"/>
      <w:numFmt w:val="lowerLetter"/>
      <w:lvlText w:val="%8."/>
      <w:lvlJc w:val="left"/>
      <w:pPr>
        <w:ind w:left="7745" w:hanging="360"/>
      </w:pPr>
    </w:lvl>
    <w:lvl w:ilvl="8" w:tplc="0407001B">
      <w:start w:val="1"/>
      <w:numFmt w:val="lowerRoman"/>
      <w:lvlText w:val="%9."/>
      <w:lvlJc w:val="right"/>
      <w:pPr>
        <w:ind w:left="8465" w:hanging="180"/>
      </w:pPr>
    </w:lvl>
  </w:abstractNum>
  <w:abstractNum w:abstractNumId="102" w15:restartNumberingAfterBreak="0">
    <w:nsid w:val="54697ACD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03" w15:restartNumberingAfterBreak="0">
    <w:nsid w:val="54F052B3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04" w15:restartNumberingAfterBreak="0">
    <w:nsid w:val="57F939F3"/>
    <w:multiLevelType w:val="hybridMultilevel"/>
    <w:tmpl w:val="B94AF02E"/>
    <w:lvl w:ilvl="0" w:tplc="0407000F">
      <w:start w:val="1"/>
      <w:numFmt w:val="decimal"/>
      <w:lvlText w:val="%1."/>
      <w:lvlJc w:val="left"/>
      <w:pPr>
        <w:ind w:left="2705" w:hanging="360"/>
      </w:pPr>
    </w:lvl>
    <w:lvl w:ilvl="1" w:tplc="04070019">
      <w:start w:val="1"/>
      <w:numFmt w:val="lowerLetter"/>
      <w:lvlText w:val="%2."/>
      <w:lvlJc w:val="left"/>
      <w:pPr>
        <w:ind w:left="3425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8824796"/>
    <w:multiLevelType w:val="hybridMultilevel"/>
    <w:tmpl w:val="C85E3158"/>
    <w:lvl w:ilvl="0" w:tplc="4A5E611A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8E87988"/>
    <w:multiLevelType w:val="hybridMultilevel"/>
    <w:tmpl w:val="6A06D6A0"/>
    <w:lvl w:ilvl="0" w:tplc="04100017">
      <w:start w:val="1"/>
      <w:numFmt w:val="lowerLetter"/>
      <w:lvlText w:val="%1)"/>
      <w:lvlJc w:val="left"/>
      <w:pPr>
        <w:tabs>
          <w:tab w:val="num" w:pos="2836"/>
        </w:tabs>
        <w:ind w:left="2836" w:hanging="567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B285F80"/>
    <w:multiLevelType w:val="hybridMultilevel"/>
    <w:tmpl w:val="622EFA92"/>
    <w:lvl w:ilvl="0" w:tplc="4F06E8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B5466D6"/>
    <w:multiLevelType w:val="hybridMultilevel"/>
    <w:tmpl w:val="DA626776"/>
    <w:lvl w:ilvl="0" w:tplc="839678BA">
      <w:start w:val="1"/>
      <w:numFmt w:val="bullet"/>
      <w:pStyle w:val="Bul2"/>
      <w:lvlText w:val="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BC15060"/>
    <w:multiLevelType w:val="hybridMultilevel"/>
    <w:tmpl w:val="51189C50"/>
    <w:lvl w:ilvl="0" w:tplc="0407000F">
      <w:start w:val="1"/>
      <w:numFmt w:val="decimal"/>
      <w:lvlText w:val="%1."/>
      <w:lvlJc w:val="left"/>
      <w:pPr>
        <w:ind w:left="2705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ED01155"/>
    <w:multiLevelType w:val="multilevel"/>
    <w:tmpl w:val="319C99F0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11" w15:restartNumberingAfterBreak="0">
    <w:nsid w:val="5F046015"/>
    <w:multiLevelType w:val="hybridMultilevel"/>
    <w:tmpl w:val="7AF0AE3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5F4479D5"/>
    <w:multiLevelType w:val="hybridMultilevel"/>
    <w:tmpl w:val="B3FA1A2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600B5527"/>
    <w:multiLevelType w:val="hybridMultilevel"/>
    <w:tmpl w:val="6F464AF8"/>
    <w:lvl w:ilvl="0" w:tplc="6140393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4" w15:restartNumberingAfterBreak="0">
    <w:nsid w:val="604C0312"/>
    <w:multiLevelType w:val="hybridMultilevel"/>
    <w:tmpl w:val="F2C87CE8"/>
    <w:lvl w:ilvl="0" w:tplc="1F1CC7F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5" w15:restartNumberingAfterBreak="0">
    <w:nsid w:val="605F69B5"/>
    <w:multiLevelType w:val="hybridMultilevel"/>
    <w:tmpl w:val="260E4032"/>
    <w:lvl w:ilvl="0" w:tplc="0407000F">
      <w:start w:val="1"/>
      <w:numFmt w:val="decimal"/>
      <w:lvlText w:val="%1."/>
      <w:lvlJc w:val="left"/>
      <w:pPr>
        <w:ind w:left="2705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0C074C5"/>
    <w:multiLevelType w:val="hybridMultilevel"/>
    <w:tmpl w:val="67FEFE76"/>
    <w:lvl w:ilvl="0" w:tplc="04070019">
      <w:start w:val="1"/>
      <w:numFmt w:val="lowerLetter"/>
      <w:lvlText w:val="%1."/>
      <w:lvlJc w:val="left"/>
      <w:pPr>
        <w:ind w:left="2705" w:hanging="360"/>
      </w:pPr>
    </w:lvl>
    <w:lvl w:ilvl="1" w:tplc="04070019">
      <w:start w:val="1"/>
      <w:numFmt w:val="lowerLetter"/>
      <w:lvlText w:val="%2."/>
      <w:lvlJc w:val="left"/>
      <w:pPr>
        <w:ind w:left="3425" w:hanging="360"/>
      </w:pPr>
    </w:lvl>
    <w:lvl w:ilvl="2" w:tplc="0407001B">
      <w:start w:val="1"/>
      <w:numFmt w:val="lowerRoman"/>
      <w:lvlText w:val="%3."/>
      <w:lvlJc w:val="right"/>
      <w:pPr>
        <w:ind w:left="4145" w:hanging="180"/>
      </w:pPr>
    </w:lvl>
    <w:lvl w:ilvl="3" w:tplc="0407000F">
      <w:start w:val="1"/>
      <w:numFmt w:val="decimal"/>
      <w:lvlText w:val="%4."/>
      <w:lvlJc w:val="left"/>
      <w:pPr>
        <w:ind w:left="4865" w:hanging="360"/>
      </w:pPr>
    </w:lvl>
    <w:lvl w:ilvl="4" w:tplc="04070019">
      <w:start w:val="1"/>
      <w:numFmt w:val="lowerLetter"/>
      <w:lvlText w:val="%5."/>
      <w:lvlJc w:val="left"/>
      <w:pPr>
        <w:ind w:left="5585" w:hanging="360"/>
      </w:pPr>
    </w:lvl>
    <w:lvl w:ilvl="5" w:tplc="0407001B">
      <w:start w:val="1"/>
      <w:numFmt w:val="lowerRoman"/>
      <w:lvlText w:val="%6."/>
      <w:lvlJc w:val="right"/>
      <w:pPr>
        <w:ind w:left="6305" w:hanging="180"/>
      </w:pPr>
    </w:lvl>
    <w:lvl w:ilvl="6" w:tplc="0407000F">
      <w:start w:val="1"/>
      <w:numFmt w:val="decimal"/>
      <w:lvlText w:val="%7."/>
      <w:lvlJc w:val="left"/>
      <w:pPr>
        <w:ind w:left="7025" w:hanging="360"/>
      </w:pPr>
    </w:lvl>
    <w:lvl w:ilvl="7" w:tplc="04070019">
      <w:start w:val="1"/>
      <w:numFmt w:val="lowerLetter"/>
      <w:lvlText w:val="%8."/>
      <w:lvlJc w:val="left"/>
      <w:pPr>
        <w:ind w:left="7745" w:hanging="360"/>
      </w:pPr>
    </w:lvl>
    <w:lvl w:ilvl="8" w:tplc="0407001B">
      <w:start w:val="1"/>
      <w:numFmt w:val="lowerRoman"/>
      <w:lvlText w:val="%9."/>
      <w:lvlJc w:val="right"/>
      <w:pPr>
        <w:ind w:left="8465" w:hanging="180"/>
      </w:pPr>
    </w:lvl>
  </w:abstractNum>
  <w:abstractNum w:abstractNumId="117" w15:restartNumberingAfterBreak="0">
    <w:nsid w:val="61A72259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18" w15:restartNumberingAfterBreak="0">
    <w:nsid w:val="62A219C3"/>
    <w:multiLevelType w:val="multilevel"/>
    <w:tmpl w:val="DDFCB83C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3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pStyle w:val="listlevel4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19" w15:restartNumberingAfterBreak="0">
    <w:nsid w:val="62F110E3"/>
    <w:multiLevelType w:val="hybridMultilevel"/>
    <w:tmpl w:val="F6FCC728"/>
    <w:lvl w:ilvl="0" w:tplc="ED7433FE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3E3557B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21" w15:restartNumberingAfterBreak="0">
    <w:nsid w:val="63F32F0F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22" w15:restartNumberingAfterBreak="0">
    <w:nsid w:val="64527B6D"/>
    <w:multiLevelType w:val="hybridMultilevel"/>
    <w:tmpl w:val="82A2ECA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6520479A"/>
    <w:multiLevelType w:val="hybridMultilevel"/>
    <w:tmpl w:val="7FA09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5966AF3"/>
    <w:multiLevelType w:val="hybridMultilevel"/>
    <w:tmpl w:val="EA9ACEC0"/>
    <w:lvl w:ilvl="0" w:tplc="ED080B1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38626662">
      <w:start w:val="1"/>
      <w:numFmt w:val="decimal"/>
      <w:lvlText w:val="%2.)"/>
      <w:lvlJc w:val="left"/>
      <w:pPr>
        <w:ind w:left="3065" w:hanging="360"/>
      </w:pPr>
      <w:rPr>
        <w:rFonts w:ascii="Palatino Linotype" w:eastAsia="Times New Roman" w:hAnsi="Palatino Linotype" w:cs="Times New Roman"/>
      </w:r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5" w15:restartNumberingAfterBreak="0">
    <w:nsid w:val="670B50C6"/>
    <w:multiLevelType w:val="hybridMultilevel"/>
    <w:tmpl w:val="E2C664E2"/>
    <w:lvl w:ilvl="0" w:tplc="0407000F">
      <w:start w:val="1"/>
      <w:numFmt w:val="decimal"/>
      <w:lvlText w:val="%1."/>
      <w:lvlJc w:val="left"/>
      <w:pPr>
        <w:ind w:left="2705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7DF3049"/>
    <w:multiLevelType w:val="hybridMultilevel"/>
    <w:tmpl w:val="18E43EDC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27" w15:restartNumberingAfterBreak="0">
    <w:nsid w:val="68060A94"/>
    <w:multiLevelType w:val="multilevel"/>
    <w:tmpl w:val="7CECE182"/>
    <w:lvl w:ilvl="0">
      <w:start w:val="1"/>
      <w:numFmt w:val="none"/>
      <w:lvlText w:val="NOTE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suff w:val="space"/>
      <w:lvlText w:val="NOTE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-31680"/>
        </w:tabs>
        <w:ind w:left="4536" w:hanging="283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4536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28" w15:restartNumberingAfterBreak="0">
    <w:nsid w:val="6A56350C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29" w15:restartNumberingAfterBreak="0">
    <w:nsid w:val="6A57492A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30" w15:restartNumberingAfterBreak="0">
    <w:nsid w:val="6AA21A7E"/>
    <w:multiLevelType w:val="multilevel"/>
    <w:tmpl w:val="A6C20D0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1" w15:restartNumberingAfterBreak="0">
    <w:nsid w:val="6AB604B1"/>
    <w:multiLevelType w:val="hybridMultilevel"/>
    <w:tmpl w:val="D97050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BBE2880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B834F67"/>
    <w:multiLevelType w:val="hybridMultilevel"/>
    <w:tmpl w:val="011862BE"/>
    <w:lvl w:ilvl="0" w:tplc="E47E60E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3" w15:restartNumberingAfterBreak="0">
    <w:nsid w:val="6BF31266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34" w15:restartNumberingAfterBreak="0">
    <w:nsid w:val="6C780AB6"/>
    <w:multiLevelType w:val="hybridMultilevel"/>
    <w:tmpl w:val="656A1692"/>
    <w:lvl w:ilvl="0" w:tplc="8DE409B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6D4541A4"/>
    <w:multiLevelType w:val="hybridMultilevel"/>
    <w:tmpl w:val="0706C6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D6B03AE"/>
    <w:multiLevelType w:val="hybridMultilevel"/>
    <w:tmpl w:val="A51A73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E451AA4"/>
    <w:multiLevelType w:val="hybridMultilevel"/>
    <w:tmpl w:val="74382D2A"/>
    <w:lvl w:ilvl="0" w:tplc="49EAF078">
      <w:start w:val="1"/>
      <w:numFmt w:val="decimal"/>
      <w:pStyle w:val="References"/>
      <w:lvlText w:val="[%1]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E5B6D7E"/>
    <w:multiLevelType w:val="multilevel"/>
    <w:tmpl w:val="5720BE5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9" w15:restartNumberingAfterBreak="0">
    <w:nsid w:val="6E8F2C4A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40" w15:restartNumberingAfterBreak="0">
    <w:nsid w:val="6F6B3583"/>
    <w:multiLevelType w:val="hybridMultilevel"/>
    <w:tmpl w:val="5DDE889E"/>
    <w:lvl w:ilvl="0" w:tplc="0407001B">
      <w:start w:val="1"/>
      <w:numFmt w:val="lowerRoman"/>
      <w:lvlText w:val="%1."/>
      <w:lvlJc w:val="right"/>
      <w:pPr>
        <w:ind w:left="3425" w:hanging="360"/>
      </w:pPr>
    </w:lvl>
    <w:lvl w:ilvl="1" w:tplc="04070019">
      <w:start w:val="1"/>
      <w:numFmt w:val="lowerLetter"/>
      <w:lvlText w:val="%2."/>
      <w:lvlJc w:val="left"/>
      <w:pPr>
        <w:ind w:left="4145" w:hanging="360"/>
      </w:pPr>
    </w:lvl>
    <w:lvl w:ilvl="2" w:tplc="0407001B">
      <w:start w:val="1"/>
      <w:numFmt w:val="lowerRoman"/>
      <w:lvlText w:val="%3."/>
      <w:lvlJc w:val="right"/>
      <w:pPr>
        <w:ind w:left="4865" w:hanging="180"/>
      </w:pPr>
    </w:lvl>
    <w:lvl w:ilvl="3" w:tplc="0407000F">
      <w:start w:val="1"/>
      <w:numFmt w:val="decimal"/>
      <w:lvlText w:val="%4."/>
      <w:lvlJc w:val="left"/>
      <w:pPr>
        <w:ind w:left="5585" w:hanging="360"/>
      </w:pPr>
    </w:lvl>
    <w:lvl w:ilvl="4" w:tplc="04070019">
      <w:start w:val="1"/>
      <w:numFmt w:val="lowerLetter"/>
      <w:lvlText w:val="%5."/>
      <w:lvlJc w:val="left"/>
      <w:pPr>
        <w:ind w:left="6305" w:hanging="360"/>
      </w:pPr>
    </w:lvl>
    <w:lvl w:ilvl="5" w:tplc="0407001B">
      <w:start w:val="1"/>
      <w:numFmt w:val="lowerRoman"/>
      <w:lvlText w:val="%6."/>
      <w:lvlJc w:val="right"/>
      <w:pPr>
        <w:ind w:left="7025" w:hanging="180"/>
      </w:pPr>
    </w:lvl>
    <w:lvl w:ilvl="6" w:tplc="0407000F">
      <w:start w:val="1"/>
      <w:numFmt w:val="decimal"/>
      <w:lvlText w:val="%7."/>
      <w:lvlJc w:val="left"/>
      <w:pPr>
        <w:ind w:left="7745" w:hanging="360"/>
      </w:pPr>
    </w:lvl>
    <w:lvl w:ilvl="7" w:tplc="04070019">
      <w:start w:val="1"/>
      <w:numFmt w:val="lowerLetter"/>
      <w:lvlText w:val="%8."/>
      <w:lvlJc w:val="left"/>
      <w:pPr>
        <w:ind w:left="8465" w:hanging="360"/>
      </w:pPr>
    </w:lvl>
    <w:lvl w:ilvl="8" w:tplc="0407001B">
      <w:start w:val="1"/>
      <w:numFmt w:val="lowerRoman"/>
      <w:lvlText w:val="%9."/>
      <w:lvlJc w:val="right"/>
      <w:pPr>
        <w:ind w:left="9185" w:hanging="180"/>
      </w:pPr>
    </w:lvl>
  </w:abstractNum>
  <w:abstractNum w:abstractNumId="141" w15:restartNumberingAfterBreak="0">
    <w:nsid w:val="6FFF5AE0"/>
    <w:multiLevelType w:val="hybridMultilevel"/>
    <w:tmpl w:val="3BE08316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42" w15:restartNumberingAfterBreak="0">
    <w:nsid w:val="71440E0D"/>
    <w:multiLevelType w:val="hybridMultilevel"/>
    <w:tmpl w:val="83FCCBFA"/>
    <w:lvl w:ilvl="0" w:tplc="04100017">
      <w:start w:val="1"/>
      <w:numFmt w:val="lowerLetter"/>
      <w:lvlText w:val="%1)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1E10BA2"/>
    <w:multiLevelType w:val="hybridMultilevel"/>
    <w:tmpl w:val="E5D26438"/>
    <w:lvl w:ilvl="0" w:tplc="0407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4" w15:restartNumberingAfterBreak="0">
    <w:nsid w:val="71E95861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45" w15:restartNumberingAfterBreak="0">
    <w:nsid w:val="72D053F3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46" w15:restartNumberingAfterBreak="0">
    <w:nsid w:val="72FF7557"/>
    <w:multiLevelType w:val="hybridMultilevel"/>
    <w:tmpl w:val="4EA43ACC"/>
    <w:lvl w:ilvl="0" w:tplc="09461ED8">
      <w:start w:val="1"/>
      <w:numFmt w:val="decimal"/>
      <w:pStyle w:val="R-Referenz"/>
      <w:lvlText w:val="[R%1]"/>
      <w:lvlJc w:val="left"/>
      <w:pPr>
        <w:tabs>
          <w:tab w:val="num" w:pos="913"/>
        </w:tabs>
        <w:ind w:left="913" w:hanging="913"/>
      </w:pPr>
      <w:rPr>
        <w:rFonts w:hint="default"/>
        <w:b w:val="0"/>
      </w:rPr>
    </w:lvl>
    <w:lvl w:ilvl="1" w:tplc="72DE20B0">
      <w:start w:val="1"/>
      <w:numFmt w:val="decimal"/>
      <w:lvlText w:val="%2.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51B661E"/>
    <w:multiLevelType w:val="hybridMultilevel"/>
    <w:tmpl w:val="B0FA07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6085DBD"/>
    <w:multiLevelType w:val="hybridMultilevel"/>
    <w:tmpl w:val="C6F89C02"/>
    <w:lvl w:ilvl="0" w:tplc="0407000F">
      <w:start w:val="1"/>
      <w:numFmt w:val="decimal"/>
      <w:lvlText w:val="%1."/>
      <w:lvlJc w:val="left"/>
      <w:pPr>
        <w:ind w:left="2705" w:hanging="360"/>
      </w:pPr>
    </w:lvl>
    <w:lvl w:ilvl="1" w:tplc="04070019">
      <w:start w:val="1"/>
      <w:numFmt w:val="lowerLetter"/>
      <w:lvlText w:val="%2."/>
      <w:lvlJc w:val="left"/>
      <w:pPr>
        <w:ind w:left="3425" w:hanging="360"/>
      </w:pPr>
    </w:lvl>
    <w:lvl w:ilvl="2" w:tplc="0407001B">
      <w:start w:val="1"/>
      <w:numFmt w:val="lowerRoman"/>
      <w:lvlText w:val="%3."/>
      <w:lvlJc w:val="right"/>
      <w:pPr>
        <w:ind w:left="4145" w:hanging="180"/>
      </w:pPr>
    </w:lvl>
    <w:lvl w:ilvl="3" w:tplc="0407000F" w:tentative="1">
      <w:start w:val="1"/>
      <w:numFmt w:val="decimal"/>
      <w:lvlText w:val="%4."/>
      <w:lvlJc w:val="left"/>
      <w:pPr>
        <w:ind w:left="4865" w:hanging="360"/>
      </w:pPr>
    </w:lvl>
    <w:lvl w:ilvl="4" w:tplc="04070019" w:tentative="1">
      <w:start w:val="1"/>
      <w:numFmt w:val="lowerLetter"/>
      <w:lvlText w:val="%5."/>
      <w:lvlJc w:val="left"/>
      <w:pPr>
        <w:ind w:left="5585" w:hanging="360"/>
      </w:pPr>
    </w:lvl>
    <w:lvl w:ilvl="5" w:tplc="0407001B" w:tentative="1">
      <w:start w:val="1"/>
      <w:numFmt w:val="lowerRoman"/>
      <w:lvlText w:val="%6."/>
      <w:lvlJc w:val="right"/>
      <w:pPr>
        <w:ind w:left="6305" w:hanging="180"/>
      </w:pPr>
    </w:lvl>
    <w:lvl w:ilvl="6" w:tplc="0407000F" w:tentative="1">
      <w:start w:val="1"/>
      <w:numFmt w:val="decimal"/>
      <w:lvlText w:val="%7."/>
      <w:lvlJc w:val="left"/>
      <w:pPr>
        <w:ind w:left="7025" w:hanging="360"/>
      </w:pPr>
    </w:lvl>
    <w:lvl w:ilvl="7" w:tplc="04070019" w:tentative="1">
      <w:start w:val="1"/>
      <w:numFmt w:val="lowerLetter"/>
      <w:lvlText w:val="%8."/>
      <w:lvlJc w:val="left"/>
      <w:pPr>
        <w:ind w:left="7745" w:hanging="360"/>
      </w:pPr>
    </w:lvl>
    <w:lvl w:ilvl="8" w:tplc="0407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9" w15:restartNumberingAfterBreak="0">
    <w:nsid w:val="762D7CAD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50" w15:restartNumberingAfterBreak="0">
    <w:nsid w:val="763C2025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51" w15:restartNumberingAfterBreak="0">
    <w:nsid w:val="79D35FB8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52" w15:restartNumberingAfterBreak="0">
    <w:nsid w:val="7D1032FA"/>
    <w:multiLevelType w:val="hybridMultilevel"/>
    <w:tmpl w:val="BE96F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ED575D6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num w:numId="1">
    <w:abstractNumId w:val="39"/>
  </w:num>
  <w:num w:numId="2">
    <w:abstractNumId w:val="105"/>
  </w:num>
  <w:num w:numId="3">
    <w:abstractNumId w:val="85"/>
  </w:num>
  <w:num w:numId="4">
    <w:abstractNumId w:val="137"/>
  </w:num>
  <w:num w:numId="5">
    <w:abstractNumId w:val="13"/>
  </w:num>
  <w:num w:numId="6">
    <w:abstractNumId w:val="36"/>
  </w:num>
  <w:num w:numId="7">
    <w:abstractNumId w:val="79"/>
  </w:num>
  <w:num w:numId="8">
    <w:abstractNumId w:val="108"/>
  </w:num>
  <w:num w:numId="9">
    <w:abstractNumId w:val="67"/>
  </w:num>
  <w:num w:numId="10">
    <w:abstractNumId w:val="36"/>
  </w:num>
  <w:num w:numId="11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8"/>
  </w:num>
  <w:num w:numId="1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74"/>
  </w:num>
  <w:num w:numId="18">
    <w:abstractNumId w:val="56"/>
  </w:num>
  <w:num w:numId="19">
    <w:abstractNumId w:val="54"/>
  </w:num>
  <w:num w:numId="20">
    <w:abstractNumId w:val="47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63"/>
  </w:num>
  <w:num w:numId="24">
    <w:abstractNumId w:val="79"/>
  </w:num>
  <w:num w:numId="25">
    <w:abstractNumId w:val="79"/>
  </w:num>
  <w:num w:numId="26">
    <w:abstractNumId w:val="56"/>
  </w:num>
  <w:num w:numId="27">
    <w:abstractNumId w:val="79"/>
  </w:num>
  <w:num w:numId="28">
    <w:abstractNumId w:val="47"/>
  </w:num>
  <w:num w:numId="29">
    <w:abstractNumId w:val="47"/>
  </w:num>
  <w:num w:numId="30">
    <w:abstractNumId w:val="16"/>
  </w:num>
  <w:num w:numId="31">
    <w:abstractNumId w:val="36"/>
  </w:num>
  <w:num w:numId="32">
    <w:abstractNumId w:val="63"/>
  </w:num>
  <w:num w:numId="33">
    <w:abstractNumId w:val="36"/>
  </w:num>
  <w:num w:numId="34">
    <w:abstractNumId w:val="63"/>
  </w:num>
  <w:num w:numId="35">
    <w:abstractNumId w:val="46"/>
  </w:num>
  <w:num w:numId="36">
    <w:abstractNumId w:val="118"/>
  </w:num>
  <w:num w:numId="37">
    <w:abstractNumId w:val="36"/>
  </w:num>
  <w:num w:numId="38">
    <w:abstractNumId w:val="36"/>
  </w:num>
  <w:num w:numId="39">
    <w:abstractNumId w:val="36"/>
  </w:num>
  <w:num w:numId="40">
    <w:abstractNumId w:val="36"/>
  </w:num>
  <w:num w:numId="41">
    <w:abstractNumId w:val="36"/>
  </w:num>
  <w:num w:numId="42">
    <w:abstractNumId w:val="63"/>
  </w:num>
  <w:num w:numId="43">
    <w:abstractNumId w:val="36"/>
  </w:num>
  <w:num w:numId="44">
    <w:abstractNumId w:val="118"/>
  </w:num>
  <w:num w:numId="45">
    <w:abstractNumId w:val="110"/>
  </w:num>
  <w:num w:numId="4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</w:num>
  <w:num w:numId="48">
    <w:abstractNumId w:val="118"/>
  </w:num>
  <w:num w:numId="49">
    <w:abstractNumId w:val="36"/>
  </w:num>
  <w:num w:numId="50">
    <w:abstractNumId w:val="36"/>
  </w:num>
  <w:num w:numId="51">
    <w:abstractNumId w:val="36"/>
  </w:num>
  <w:num w:numId="52">
    <w:abstractNumId w:val="89"/>
  </w:num>
  <w:num w:numId="53">
    <w:abstractNumId w:val="47"/>
  </w:num>
  <w:num w:numId="54">
    <w:abstractNumId w:val="47"/>
  </w:num>
  <w:num w:numId="55">
    <w:abstractNumId w:val="47"/>
  </w:num>
  <w:num w:numId="56">
    <w:abstractNumId w:val="47"/>
  </w:num>
  <w:num w:numId="57">
    <w:abstractNumId w:val="47"/>
  </w:num>
  <w:num w:numId="58">
    <w:abstractNumId w:val="47"/>
  </w:num>
  <w:num w:numId="59">
    <w:abstractNumId w:val="47"/>
  </w:num>
  <w:num w:numId="60">
    <w:abstractNumId w:val="47"/>
  </w:num>
  <w:num w:numId="61">
    <w:abstractNumId w:val="47"/>
  </w:num>
  <w:num w:numId="62">
    <w:abstractNumId w:val="47"/>
  </w:num>
  <w:num w:numId="63">
    <w:abstractNumId w:val="88"/>
  </w:num>
  <w:num w:numId="6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8"/>
  </w:num>
  <w:num w:numId="66">
    <w:abstractNumId w:val="36"/>
  </w:num>
  <w:num w:numId="67">
    <w:abstractNumId w:val="63"/>
  </w:num>
  <w:num w:numId="68">
    <w:abstractNumId w:val="63"/>
  </w:num>
  <w:num w:numId="69">
    <w:abstractNumId w:val="36"/>
  </w:num>
  <w:num w:numId="70">
    <w:abstractNumId w:val="36"/>
  </w:num>
  <w:num w:numId="71">
    <w:abstractNumId w:val="36"/>
  </w:num>
  <w:num w:numId="72">
    <w:abstractNumId w:val="36"/>
  </w:num>
  <w:num w:numId="73">
    <w:abstractNumId w:val="36"/>
  </w:num>
  <w:num w:numId="74">
    <w:abstractNumId w:val="36"/>
  </w:num>
  <w:num w:numId="75">
    <w:abstractNumId w:val="36"/>
  </w:num>
  <w:num w:numId="76">
    <w:abstractNumId w:val="36"/>
  </w:num>
  <w:num w:numId="77">
    <w:abstractNumId w:val="36"/>
  </w:num>
  <w:num w:numId="78">
    <w:abstractNumId w:val="36"/>
  </w:num>
  <w:num w:numId="79">
    <w:abstractNumId w:val="36"/>
  </w:num>
  <w:num w:numId="80">
    <w:abstractNumId w:val="36"/>
  </w:num>
  <w:num w:numId="81">
    <w:abstractNumId w:val="91"/>
  </w:num>
  <w:num w:numId="82">
    <w:abstractNumId w:val="143"/>
  </w:num>
  <w:num w:numId="83">
    <w:abstractNumId w:val="50"/>
  </w:num>
  <w:num w:numId="84">
    <w:abstractNumId w:val="36"/>
  </w:num>
  <w:num w:numId="85">
    <w:abstractNumId w:val="36"/>
  </w:num>
  <w:num w:numId="86">
    <w:abstractNumId w:val="36"/>
  </w:num>
  <w:num w:numId="87">
    <w:abstractNumId w:val="36"/>
  </w:num>
  <w:num w:numId="88">
    <w:abstractNumId w:val="36"/>
  </w:num>
  <w:num w:numId="89">
    <w:abstractNumId w:val="36"/>
  </w:num>
  <w:num w:numId="90">
    <w:abstractNumId w:val="36"/>
  </w:num>
  <w:num w:numId="91">
    <w:abstractNumId w:val="146"/>
  </w:num>
  <w:num w:numId="92">
    <w:abstractNumId w:val="7"/>
  </w:num>
  <w:num w:numId="93">
    <w:abstractNumId w:val="23"/>
    <w:lvlOverride w:ilvl="0">
      <w:lvl w:ilvl="0">
        <w:start w:val="1"/>
        <w:numFmt w:val="decimal"/>
        <w:pStyle w:val="Gliederung1MT"/>
        <w:lvlText w:val="%1."/>
        <w:lvlJc w:val="left"/>
        <w:pPr>
          <w:tabs>
            <w:tab w:val="num" w:pos="794"/>
          </w:tabs>
          <w:ind w:left="2779" w:hanging="2779"/>
        </w:pPr>
        <w:rPr>
          <w:rFonts w:hint="default"/>
        </w:rPr>
      </w:lvl>
    </w:lvlOverride>
    <w:lvlOverride w:ilvl="1">
      <w:lvl w:ilvl="1">
        <w:start w:val="1"/>
        <w:numFmt w:val="decimal"/>
        <w:pStyle w:val="Gliederung2MT"/>
        <w:lvlText w:val="%1.%2."/>
        <w:lvlJc w:val="left"/>
        <w:pPr>
          <w:tabs>
            <w:tab w:val="num" w:pos="1220"/>
          </w:tabs>
          <w:ind w:left="3205" w:hanging="2779"/>
        </w:pPr>
        <w:rPr>
          <w:rFonts w:ascii="Arial" w:hAnsi="Arial" w:hint="default"/>
          <w:color w:val="auto"/>
          <w:sz w:val="24"/>
        </w:rPr>
      </w:lvl>
    </w:lvlOverride>
    <w:lvlOverride w:ilvl="2">
      <w:lvl w:ilvl="2">
        <w:start w:val="1"/>
        <w:numFmt w:val="decimal"/>
        <w:pStyle w:val="Gliederung3MT"/>
        <w:lvlText w:val="%1.%2.%3."/>
        <w:lvlJc w:val="left"/>
        <w:pPr>
          <w:tabs>
            <w:tab w:val="num" w:pos="794"/>
          </w:tabs>
          <w:ind w:left="2779" w:hanging="2779"/>
        </w:pPr>
        <w:rPr>
          <w:rFonts w:hint="default"/>
        </w:rPr>
      </w:lvl>
    </w:lvlOverride>
    <w:lvlOverride w:ilvl="3">
      <w:lvl w:ilvl="3">
        <w:start w:val="1"/>
        <w:numFmt w:val="decimal"/>
        <w:pStyle w:val="Gliederung4"/>
        <w:lvlText w:val="%1.%2.%3.%4.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Gliederung5"/>
        <w:lvlText w:val="%1.%2.%3.%4.%5."/>
        <w:lvlJc w:val="left"/>
        <w:pPr>
          <w:ind w:left="680" w:hanging="680"/>
        </w:pPr>
        <w:rPr>
          <w:rFonts w:hint="default"/>
        </w:rPr>
      </w:lvl>
    </w:lvlOverride>
    <w:lvlOverride w:ilvl="5">
      <w:lvl w:ilvl="5">
        <w:start w:val="1"/>
        <w:numFmt w:val="decimal"/>
        <w:pStyle w:val="Gliederung6"/>
        <w:lvlText w:val="%1.%2.%3.%4.%5.%6."/>
        <w:lvlJc w:val="left"/>
        <w:pPr>
          <w:ind w:left="680" w:hanging="68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80" w:hanging="6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80" w:hanging="68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80" w:hanging="680"/>
        </w:pPr>
        <w:rPr>
          <w:rFonts w:hint="default"/>
        </w:rPr>
      </w:lvl>
    </w:lvlOverride>
  </w:num>
  <w:num w:numId="94">
    <w:abstractNumId w:val="23"/>
    <w:lvlOverride w:ilvl="0">
      <w:lvl w:ilvl="0">
        <w:start w:val="1"/>
        <w:numFmt w:val="decimal"/>
        <w:pStyle w:val="Gliederung1MT"/>
        <w:lvlText w:val="%1."/>
        <w:lvlJc w:val="left"/>
        <w:pPr>
          <w:tabs>
            <w:tab w:val="num" w:pos="794"/>
          </w:tabs>
          <w:ind w:left="2779" w:hanging="2779"/>
        </w:pPr>
        <w:rPr>
          <w:rFonts w:hint="default"/>
        </w:rPr>
      </w:lvl>
    </w:lvlOverride>
    <w:lvlOverride w:ilvl="1">
      <w:lvl w:ilvl="1">
        <w:start w:val="1"/>
        <w:numFmt w:val="decimal"/>
        <w:pStyle w:val="Gliederung2MT"/>
        <w:lvlText w:val="%1.%2."/>
        <w:lvlJc w:val="left"/>
        <w:pPr>
          <w:tabs>
            <w:tab w:val="num" w:pos="1220"/>
          </w:tabs>
          <w:ind w:left="3205" w:hanging="2779"/>
        </w:pPr>
        <w:rPr>
          <w:rFonts w:ascii="Arial" w:hAnsi="Arial" w:hint="default"/>
          <w:color w:val="auto"/>
          <w:sz w:val="24"/>
        </w:rPr>
      </w:lvl>
    </w:lvlOverride>
    <w:lvlOverride w:ilvl="2">
      <w:lvl w:ilvl="2">
        <w:start w:val="1"/>
        <w:numFmt w:val="decimal"/>
        <w:pStyle w:val="Gliederung3MT"/>
        <w:lvlText w:val="%1.%2.%3."/>
        <w:lvlJc w:val="left"/>
        <w:pPr>
          <w:tabs>
            <w:tab w:val="num" w:pos="794"/>
          </w:tabs>
          <w:ind w:left="2779" w:hanging="2779"/>
        </w:pPr>
        <w:rPr>
          <w:rFonts w:hint="default"/>
        </w:rPr>
      </w:lvl>
    </w:lvlOverride>
    <w:lvlOverride w:ilvl="3">
      <w:lvl w:ilvl="3">
        <w:start w:val="1"/>
        <w:numFmt w:val="decimal"/>
        <w:pStyle w:val="Gliederung4"/>
        <w:lvlText w:val="%1.%2.%3.%4.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Gliederung5"/>
        <w:lvlText w:val="%1.%2.%3.%4.%5."/>
        <w:lvlJc w:val="left"/>
        <w:pPr>
          <w:ind w:left="680" w:hanging="680"/>
        </w:pPr>
        <w:rPr>
          <w:rFonts w:hint="default"/>
        </w:rPr>
      </w:lvl>
    </w:lvlOverride>
    <w:lvlOverride w:ilvl="5">
      <w:lvl w:ilvl="5">
        <w:start w:val="1"/>
        <w:numFmt w:val="decimal"/>
        <w:pStyle w:val="Gliederung6"/>
        <w:lvlText w:val="%1.%2.%3.%4.%5.%6."/>
        <w:lvlJc w:val="left"/>
        <w:pPr>
          <w:ind w:left="680" w:hanging="68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80" w:hanging="6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80" w:hanging="68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80" w:hanging="680"/>
        </w:pPr>
        <w:rPr>
          <w:rFonts w:hint="default"/>
        </w:rPr>
      </w:lvl>
    </w:lvlOverride>
  </w:num>
  <w:num w:numId="95">
    <w:abstractNumId w:val="32"/>
  </w:num>
  <w:num w:numId="96">
    <w:abstractNumId w:val="37"/>
  </w:num>
  <w:num w:numId="97">
    <w:abstractNumId w:val="136"/>
  </w:num>
  <w:num w:numId="98">
    <w:abstractNumId w:val="36"/>
  </w:num>
  <w:num w:numId="99">
    <w:abstractNumId w:val="36"/>
  </w:num>
  <w:num w:numId="100">
    <w:abstractNumId w:val="36"/>
  </w:num>
  <w:num w:numId="101">
    <w:abstractNumId w:val="36"/>
  </w:num>
  <w:num w:numId="102">
    <w:abstractNumId w:val="137"/>
  </w:num>
  <w:num w:numId="103">
    <w:abstractNumId w:val="36"/>
  </w:num>
  <w:num w:numId="104">
    <w:abstractNumId w:val="137"/>
  </w:num>
  <w:num w:numId="105">
    <w:abstractNumId w:val="36"/>
  </w:num>
  <w:num w:numId="106">
    <w:abstractNumId w:val="36"/>
  </w:num>
  <w:num w:numId="107">
    <w:abstractNumId w:val="137"/>
  </w:num>
  <w:num w:numId="108">
    <w:abstractNumId w:val="36"/>
  </w:num>
  <w:num w:numId="109">
    <w:abstractNumId w:val="36"/>
  </w:num>
  <w:num w:numId="110">
    <w:abstractNumId w:val="36"/>
  </w:num>
  <w:num w:numId="111">
    <w:abstractNumId w:val="36"/>
  </w:num>
  <w:num w:numId="112">
    <w:abstractNumId w:val="36"/>
  </w:num>
  <w:num w:numId="113">
    <w:abstractNumId w:val="36"/>
  </w:num>
  <w:num w:numId="114">
    <w:abstractNumId w:val="36"/>
  </w:num>
  <w:num w:numId="115">
    <w:abstractNumId w:val="36"/>
  </w:num>
  <w:num w:numId="116">
    <w:abstractNumId w:val="36"/>
  </w:num>
  <w:num w:numId="117">
    <w:abstractNumId w:val="36"/>
  </w:num>
  <w:num w:numId="118">
    <w:abstractNumId w:val="36"/>
  </w:num>
  <w:num w:numId="119">
    <w:abstractNumId w:val="36"/>
  </w:num>
  <w:num w:numId="120">
    <w:abstractNumId w:val="77"/>
  </w:num>
  <w:num w:numId="121">
    <w:abstractNumId w:val="30"/>
  </w:num>
  <w:num w:numId="122">
    <w:abstractNumId w:val="135"/>
  </w:num>
  <w:num w:numId="123">
    <w:abstractNumId w:val="142"/>
  </w:num>
  <w:num w:numId="124">
    <w:abstractNumId w:val="106"/>
  </w:num>
  <w:num w:numId="125">
    <w:abstractNumId w:val="36"/>
  </w:num>
  <w:num w:numId="126">
    <w:abstractNumId w:val="36"/>
  </w:num>
  <w:num w:numId="127">
    <w:abstractNumId w:val="36"/>
  </w:num>
  <w:num w:numId="128">
    <w:abstractNumId w:val="36"/>
  </w:num>
  <w:num w:numId="129">
    <w:abstractNumId w:val="36"/>
  </w:num>
  <w:num w:numId="130">
    <w:abstractNumId w:val="36"/>
  </w:num>
  <w:num w:numId="131">
    <w:abstractNumId w:val="36"/>
  </w:num>
  <w:num w:numId="132">
    <w:abstractNumId w:val="36"/>
  </w:num>
  <w:num w:numId="133">
    <w:abstractNumId w:val="36"/>
  </w:num>
  <w:num w:numId="134">
    <w:abstractNumId w:val="36"/>
  </w:num>
  <w:num w:numId="135">
    <w:abstractNumId w:val="36"/>
  </w:num>
  <w:num w:numId="136">
    <w:abstractNumId w:val="36"/>
  </w:num>
  <w:num w:numId="137">
    <w:abstractNumId w:val="70"/>
  </w:num>
  <w:num w:numId="13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36"/>
  </w:num>
  <w:num w:numId="140">
    <w:abstractNumId w:val="36"/>
  </w:num>
  <w:num w:numId="141">
    <w:abstractNumId w:val="36"/>
  </w:num>
  <w:num w:numId="142">
    <w:abstractNumId w:val="36"/>
  </w:num>
  <w:num w:numId="143">
    <w:abstractNumId w:val="36"/>
  </w:num>
  <w:num w:numId="144">
    <w:abstractNumId w:val="36"/>
  </w:num>
  <w:num w:numId="145">
    <w:abstractNumId w:val="36"/>
  </w:num>
  <w:num w:numId="146">
    <w:abstractNumId w:val="36"/>
  </w:num>
  <w:num w:numId="14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68"/>
  </w:num>
  <w:num w:numId="152">
    <w:abstractNumId w:val="124"/>
  </w:num>
  <w:num w:numId="153">
    <w:abstractNumId w:val="113"/>
  </w:num>
  <w:num w:numId="154">
    <w:abstractNumId w:val="19"/>
  </w:num>
  <w:num w:numId="155">
    <w:abstractNumId w:val="148"/>
  </w:num>
  <w:num w:numId="156">
    <w:abstractNumId w:val="114"/>
  </w:num>
  <w:num w:numId="157">
    <w:abstractNumId w:val="55"/>
  </w:num>
  <w:num w:numId="158">
    <w:abstractNumId w:val="138"/>
  </w:num>
  <w:num w:numId="159">
    <w:abstractNumId w:val="130"/>
  </w:num>
  <w:num w:numId="160">
    <w:abstractNumId w:val="122"/>
  </w:num>
  <w:num w:numId="161">
    <w:abstractNumId w:val="15"/>
  </w:num>
  <w:num w:numId="162">
    <w:abstractNumId w:val="112"/>
  </w:num>
  <w:num w:numId="163">
    <w:abstractNumId w:val="47"/>
  </w:num>
  <w:num w:numId="164">
    <w:abstractNumId w:val="47"/>
  </w:num>
  <w:num w:numId="165">
    <w:abstractNumId w:val="21"/>
  </w:num>
  <w:num w:numId="166">
    <w:abstractNumId w:val="18"/>
  </w:num>
  <w:num w:numId="167">
    <w:abstractNumId w:val="28"/>
  </w:num>
  <w:num w:numId="168">
    <w:abstractNumId w:val="42"/>
  </w:num>
  <w:num w:numId="169">
    <w:abstractNumId w:val="98"/>
  </w:num>
  <w:num w:numId="170">
    <w:abstractNumId w:val="132"/>
  </w:num>
  <w:num w:numId="171">
    <w:abstractNumId w:val="75"/>
  </w:num>
  <w:num w:numId="172">
    <w:abstractNumId w:val="26"/>
  </w:num>
  <w:num w:numId="173">
    <w:abstractNumId w:val="35"/>
  </w:num>
  <w:num w:numId="174">
    <w:abstractNumId w:val="90"/>
  </w:num>
  <w:num w:numId="175">
    <w:abstractNumId w:val="41"/>
  </w:num>
  <w:num w:numId="176">
    <w:abstractNumId w:val="47"/>
  </w:num>
  <w:num w:numId="177">
    <w:abstractNumId w:val="47"/>
  </w:num>
  <w:num w:numId="178">
    <w:abstractNumId w:val="47"/>
  </w:num>
  <w:num w:numId="179">
    <w:abstractNumId w:val="47"/>
  </w:num>
  <w:num w:numId="180">
    <w:abstractNumId w:val="47"/>
  </w:num>
  <w:num w:numId="181">
    <w:abstractNumId w:val="34"/>
  </w:num>
  <w:num w:numId="182">
    <w:abstractNumId w:val="34"/>
  </w:num>
  <w:num w:numId="183">
    <w:abstractNumId w:val="36"/>
  </w:num>
  <w:num w:numId="184">
    <w:abstractNumId w:val="31"/>
  </w:num>
  <w:num w:numId="185">
    <w:abstractNumId w:val="43"/>
  </w:num>
  <w:num w:numId="186">
    <w:abstractNumId w:val="80"/>
  </w:num>
  <w:num w:numId="187">
    <w:abstractNumId w:val="111"/>
  </w:num>
  <w:num w:numId="18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107"/>
  </w:num>
  <w:num w:numId="19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36"/>
  </w:num>
  <w:num w:numId="197">
    <w:abstractNumId w:val="36"/>
  </w:num>
  <w:num w:numId="198">
    <w:abstractNumId w:val="36"/>
  </w:num>
  <w:num w:numId="19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152"/>
  </w:num>
  <w:num w:numId="205">
    <w:abstractNumId w:val="36"/>
  </w:num>
  <w:num w:numId="2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36"/>
  </w:num>
  <w:num w:numId="208">
    <w:abstractNumId w:val="36"/>
  </w:num>
  <w:num w:numId="20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36"/>
  </w:num>
  <w:num w:numId="218">
    <w:abstractNumId w:val="69"/>
  </w:num>
  <w:num w:numId="219">
    <w:abstractNumId w:val="141"/>
  </w:num>
  <w:num w:numId="220">
    <w:abstractNumId w:val="8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21">
    <w:abstractNumId w:val="8"/>
    <w:lvlOverride w:ilvl="0">
      <w:lvl w:ilvl="0">
        <w:numFmt w:val="bullet"/>
        <w:lvlText w:val="o"/>
        <w:legacy w:legacy="1" w:legacySpace="0" w:legacyIndent="0"/>
        <w:lvlJc w:val="left"/>
        <w:rPr>
          <w:rFonts w:ascii="Courier" w:hAnsi="Courier" w:hint="default"/>
        </w:rPr>
      </w:lvl>
    </w:lvlOverride>
  </w:num>
  <w:num w:numId="222">
    <w:abstractNumId w:val="8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2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26"/>
  </w:num>
  <w:num w:numId="236">
    <w:abstractNumId w:val="48"/>
  </w:num>
  <w:num w:numId="23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36"/>
  </w:num>
  <w:num w:numId="246">
    <w:abstractNumId w:val="36"/>
  </w:num>
  <w:num w:numId="2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131"/>
  </w:num>
  <w:num w:numId="250">
    <w:abstractNumId w:val="92"/>
  </w:num>
  <w:num w:numId="25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4"/>
  </w:num>
  <w:num w:numId="2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64"/>
  </w:num>
  <w:num w:numId="25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1"/>
  </w:num>
  <w:num w:numId="260">
    <w:abstractNumId w:val="65"/>
  </w:num>
  <w:num w:numId="26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>
    <w:abstractNumId w:val="12"/>
  </w:num>
  <w:num w:numId="26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7">
    <w:abstractNumId w:val="150"/>
  </w:num>
  <w:num w:numId="268">
    <w:abstractNumId w:val="123"/>
  </w:num>
  <w:num w:numId="269">
    <w:abstractNumId w:val="94"/>
  </w:num>
  <w:num w:numId="27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51"/>
  </w:num>
  <w:num w:numId="272">
    <w:abstractNumId w:val="76"/>
  </w:num>
  <w:num w:numId="273">
    <w:abstractNumId w:val="33"/>
  </w:num>
  <w:num w:numId="274">
    <w:abstractNumId w:val="40"/>
  </w:num>
  <w:num w:numId="275">
    <w:abstractNumId w:val="52"/>
  </w:num>
  <w:num w:numId="276">
    <w:abstractNumId w:val="71"/>
  </w:num>
  <w:num w:numId="277">
    <w:abstractNumId w:val="10"/>
  </w:num>
  <w:num w:numId="27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5">
    <w:abstractNumId w:val="36"/>
  </w:num>
  <w:num w:numId="286">
    <w:abstractNumId w:val="25"/>
  </w:num>
  <w:num w:numId="287">
    <w:abstractNumId w:val="36"/>
    <w:lvlOverride w:ilvl="0">
      <w:startOverride w:val="6"/>
    </w:lvlOverride>
    <w:lvlOverride w:ilvl="1">
      <w:startOverride w:val="6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1"/>
    </w:lvlOverride>
    <w:lvlOverride w:ilvl="8">
      <w:startOverride w:val="1"/>
    </w:lvlOverride>
  </w:num>
  <w:num w:numId="288">
    <w:abstractNumId w:val="83"/>
  </w:num>
  <w:num w:numId="289">
    <w:abstractNumId w:val="151"/>
  </w:num>
  <w:num w:numId="290">
    <w:abstractNumId w:val="62"/>
  </w:num>
  <w:num w:numId="291">
    <w:abstractNumId w:val="120"/>
  </w:num>
  <w:num w:numId="292">
    <w:abstractNumId w:val="58"/>
  </w:num>
  <w:num w:numId="293">
    <w:abstractNumId w:val="121"/>
  </w:num>
  <w:num w:numId="294">
    <w:abstractNumId w:val="53"/>
  </w:num>
  <w:num w:numId="295">
    <w:abstractNumId w:val="133"/>
  </w:num>
  <w:num w:numId="296">
    <w:abstractNumId w:val="44"/>
  </w:num>
  <w:num w:numId="297">
    <w:abstractNumId w:val="81"/>
  </w:num>
  <w:num w:numId="298">
    <w:abstractNumId w:val="128"/>
  </w:num>
  <w:num w:numId="2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17"/>
  </w:num>
  <w:num w:numId="301">
    <w:abstractNumId w:val="145"/>
  </w:num>
  <w:num w:numId="302">
    <w:abstractNumId w:val="93"/>
  </w:num>
  <w:num w:numId="303">
    <w:abstractNumId w:val="102"/>
  </w:num>
  <w:num w:numId="304">
    <w:abstractNumId w:val="38"/>
  </w:num>
  <w:num w:numId="305">
    <w:abstractNumId w:val="78"/>
  </w:num>
  <w:num w:numId="306">
    <w:abstractNumId w:val="129"/>
  </w:num>
  <w:num w:numId="30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8">
    <w:abstractNumId w:val="87"/>
  </w:num>
  <w:num w:numId="309">
    <w:abstractNumId w:val="63"/>
  </w:num>
  <w:num w:numId="310">
    <w:abstractNumId w:val="144"/>
  </w:num>
  <w:num w:numId="311">
    <w:abstractNumId w:val="57"/>
  </w:num>
  <w:num w:numId="312">
    <w:abstractNumId w:val="49"/>
  </w:num>
  <w:num w:numId="313">
    <w:abstractNumId w:val="153"/>
  </w:num>
  <w:num w:numId="314">
    <w:abstractNumId w:val="149"/>
  </w:num>
  <w:num w:numId="315">
    <w:abstractNumId w:val="22"/>
  </w:num>
  <w:num w:numId="31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8">
    <w:abstractNumId w:val="118"/>
  </w:num>
  <w:num w:numId="319">
    <w:abstractNumId w:val="60"/>
  </w:num>
  <w:num w:numId="320">
    <w:abstractNumId w:val="9"/>
  </w:num>
  <w:num w:numId="321">
    <w:abstractNumId w:val="117"/>
  </w:num>
  <w:num w:numId="3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4">
    <w:abstractNumId w:val="36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5"/>
    </w:lvlOverride>
    <w:lvlOverride w:ilvl="7">
      <w:startOverride w:val="1"/>
    </w:lvlOverride>
    <w:lvlOverride w:ilvl="8">
      <w:startOverride w:val="1"/>
    </w:lvlOverride>
  </w:num>
  <w:num w:numId="325">
    <w:abstractNumId w:val="97"/>
  </w:num>
  <w:num w:numId="326">
    <w:abstractNumId w:val="6"/>
  </w:num>
  <w:num w:numId="327">
    <w:abstractNumId w:val="4"/>
  </w:num>
  <w:num w:numId="328">
    <w:abstractNumId w:val="3"/>
  </w:num>
  <w:num w:numId="329">
    <w:abstractNumId w:val="2"/>
  </w:num>
  <w:num w:numId="330">
    <w:abstractNumId w:val="1"/>
  </w:num>
  <w:num w:numId="331">
    <w:abstractNumId w:val="5"/>
  </w:num>
  <w:num w:numId="332">
    <w:abstractNumId w:val="0"/>
  </w:num>
  <w:num w:numId="333">
    <w:abstractNumId w:val="36"/>
  </w:num>
  <w:num w:numId="334">
    <w:abstractNumId w:val="36"/>
  </w:num>
  <w:num w:numId="335">
    <w:abstractNumId w:val="36"/>
  </w:num>
  <w:num w:numId="336">
    <w:abstractNumId w:val="36"/>
  </w:num>
  <w:num w:numId="337">
    <w:abstractNumId w:val="36"/>
  </w:num>
  <w:num w:numId="338">
    <w:abstractNumId w:val="36"/>
  </w:num>
  <w:num w:numId="339">
    <w:abstractNumId w:val="36"/>
  </w:num>
  <w:num w:numId="340">
    <w:abstractNumId w:val="36"/>
  </w:num>
  <w:num w:numId="34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3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6">
    <w:abstractNumId w:val="84"/>
  </w:num>
  <w:num w:numId="347">
    <w:abstractNumId w:val="103"/>
  </w:num>
  <w:num w:numId="34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0">
    <w:abstractNumId w:val="61"/>
  </w:num>
  <w:num w:numId="35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3">
    <w:abstractNumId w:val="24"/>
  </w:num>
  <w:num w:numId="354">
    <w:abstractNumId w:val="119"/>
  </w:num>
  <w:num w:numId="355">
    <w:abstractNumId w:val="66"/>
  </w:num>
  <w:num w:numId="356">
    <w:abstractNumId w:val="134"/>
  </w:num>
  <w:num w:numId="357">
    <w:abstractNumId w:val="45"/>
  </w:num>
  <w:num w:numId="358">
    <w:abstractNumId w:val="69"/>
  </w:num>
  <w:num w:numId="359">
    <w:abstractNumId w:val="127"/>
  </w:num>
  <w:num w:numId="36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3">
    <w:abstractNumId w:val="96"/>
  </w:num>
  <w:num w:numId="364">
    <w:abstractNumId w:val="29"/>
  </w:num>
  <w:num w:numId="365">
    <w:abstractNumId w:val="139"/>
  </w:num>
  <w:num w:numId="366">
    <w:abstractNumId w:val="73"/>
  </w:num>
  <w:num w:numId="3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8">
    <w:abstractNumId w:val="34"/>
  </w:num>
  <w:num w:numId="369">
    <w:abstractNumId w:val="34"/>
  </w:num>
  <w:num w:numId="37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6">
    <w:abstractNumId w:val="82"/>
  </w:num>
  <w:num w:numId="377">
    <w:abstractNumId w:val="59"/>
  </w:num>
  <w:num w:numId="378">
    <w:abstractNumId w:val="72"/>
  </w:num>
  <w:num w:numId="37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1">
    <w:abstractNumId w:val="147"/>
  </w:num>
  <w:num w:numId="382">
    <w:abstractNumId w:val="86"/>
  </w:num>
  <w:num w:numId="383">
    <w:abstractNumId w:val="100"/>
  </w:num>
  <w:num w:numId="384">
    <w:abstractNumId w:val="27"/>
  </w:num>
  <w:num w:numId="385">
    <w:abstractNumId w:val="36"/>
  </w:num>
  <w:num w:numId="386">
    <w:abstractNumId w:val="36"/>
  </w:num>
  <w:num w:numId="387">
    <w:abstractNumId w:val="36"/>
  </w:num>
  <w:numIdMacAtCleanup w:val="3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48"/>
    <w:rsid w:val="000007B5"/>
    <w:rsid w:val="00000A35"/>
    <w:rsid w:val="00000DDF"/>
    <w:rsid w:val="00001310"/>
    <w:rsid w:val="00001351"/>
    <w:rsid w:val="00001390"/>
    <w:rsid w:val="000030BC"/>
    <w:rsid w:val="00003134"/>
    <w:rsid w:val="00003459"/>
    <w:rsid w:val="00003ACE"/>
    <w:rsid w:val="00003AE0"/>
    <w:rsid w:val="00003F0F"/>
    <w:rsid w:val="00004523"/>
    <w:rsid w:val="00004741"/>
    <w:rsid w:val="0000572C"/>
    <w:rsid w:val="00005992"/>
    <w:rsid w:val="00006653"/>
    <w:rsid w:val="00007181"/>
    <w:rsid w:val="00007C8F"/>
    <w:rsid w:val="0001009B"/>
    <w:rsid w:val="00010DB4"/>
    <w:rsid w:val="0001102D"/>
    <w:rsid w:val="00011062"/>
    <w:rsid w:val="000117F4"/>
    <w:rsid w:val="00012D62"/>
    <w:rsid w:val="00012F84"/>
    <w:rsid w:val="00013386"/>
    <w:rsid w:val="0001352F"/>
    <w:rsid w:val="000135F3"/>
    <w:rsid w:val="00013EB6"/>
    <w:rsid w:val="0001458B"/>
    <w:rsid w:val="0001475F"/>
    <w:rsid w:val="00014F52"/>
    <w:rsid w:val="00015448"/>
    <w:rsid w:val="000158FB"/>
    <w:rsid w:val="00015F33"/>
    <w:rsid w:val="00015FED"/>
    <w:rsid w:val="0001609B"/>
    <w:rsid w:val="00016134"/>
    <w:rsid w:val="00016850"/>
    <w:rsid w:val="00016D06"/>
    <w:rsid w:val="00016EE8"/>
    <w:rsid w:val="0001797A"/>
    <w:rsid w:val="00017E18"/>
    <w:rsid w:val="00020478"/>
    <w:rsid w:val="00020DB8"/>
    <w:rsid w:val="00020FD2"/>
    <w:rsid w:val="000222D6"/>
    <w:rsid w:val="0002281C"/>
    <w:rsid w:val="0002290A"/>
    <w:rsid w:val="00023049"/>
    <w:rsid w:val="0002323E"/>
    <w:rsid w:val="000232D8"/>
    <w:rsid w:val="00023758"/>
    <w:rsid w:val="00023B32"/>
    <w:rsid w:val="00024456"/>
    <w:rsid w:val="00024722"/>
    <w:rsid w:val="0002593B"/>
    <w:rsid w:val="000264C1"/>
    <w:rsid w:val="0002653C"/>
    <w:rsid w:val="000266D3"/>
    <w:rsid w:val="00026E8B"/>
    <w:rsid w:val="000277C0"/>
    <w:rsid w:val="00027AF8"/>
    <w:rsid w:val="00027F82"/>
    <w:rsid w:val="000304CC"/>
    <w:rsid w:val="00030BAF"/>
    <w:rsid w:val="0003143D"/>
    <w:rsid w:val="00032437"/>
    <w:rsid w:val="00032846"/>
    <w:rsid w:val="00033020"/>
    <w:rsid w:val="000336A7"/>
    <w:rsid w:val="000337A1"/>
    <w:rsid w:val="00033C2B"/>
    <w:rsid w:val="00033C90"/>
    <w:rsid w:val="00035717"/>
    <w:rsid w:val="00035980"/>
    <w:rsid w:val="00035A32"/>
    <w:rsid w:val="00035B96"/>
    <w:rsid w:val="00036C41"/>
    <w:rsid w:val="000370EA"/>
    <w:rsid w:val="00037DCA"/>
    <w:rsid w:val="00037F13"/>
    <w:rsid w:val="0004011C"/>
    <w:rsid w:val="00040F87"/>
    <w:rsid w:val="0004206F"/>
    <w:rsid w:val="00042195"/>
    <w:rsid w:val="000421D7"/>
    <w:rsid w:val="000430DB"/>
    <w:rsid w:val="00043704"/>
    <w:rsid w:val="0004443B"/>
    <w:rsid w:val="00044494"/>
    <w:rsid w:val="0004463E"/>
    <w:rsid w:val="00046BA7"/>
    <w:rsid w:val="00047719"/>
    <w:rsid w:val="00047E94"/>
    <w:rsid w:val="000502CF"/>
    <w:rsid w:val="0005172E"/>
    <w:rsid w:val="00052052"/>
    <w:rsid w:val="000524B4"/>
    <w:rsid w:val="00052BC9"/>
    <w:rsid w:val="00052CDA"/>
    <w:rsid w:val="00052D0F"/>
    <w:rsid w:val="00052FE8"/>
    <w:rsid w:val="00054D50"/>
    <w:rsid w:val="0005517C"/>
    <w:rsid w:val="00056388"/>
    <w:rsid w:val="0005674A"/>
    <w:rsid w:val="00057480"/>
    <w:rsid w:val="00057B25"/>
    <w:rsid w:val="000609E0"/>
    <w:rsid w:val="0006139F"/>
    <w:rsid w:val="000614D9"/>
    <w:rsid w:val="000619E2"/>
    <w:rsid w:val="00062841"/>
    <w:rsid w:val="00062E51"/>
    <w:rsid w:val="00063A74"/>
    <w:rsid w:val="00063FF8"/>
    <w:rsid w:val="0006432D"/>
    <w:rsid w:val="0006435A"/>
    <w:rsid w:val="000644B1"/>
    <w:rsid w:val="000646CD"/>
    <w:rsid w:val="00065C2D"/>
    <w:rsid w:val="0006655D"/>
    <w:rsid w:val="00067341"/>
    <w:rsid w:val="0006740E"/>
    <w:rsid w:val="00067430"/>
    <w:rsid w:val="00067F7B"/>
    <w:rsid w:val="0007095F"/>
    <w:rsid w:val="00070DE4"/>
    <w:rsid w:val="00071126"/>
    <w:rsid w:val="00071580"/>
    <w:rsid w:val="0007178B"/>
    <w:rsid w:val="00071A7A"/>
    <w:rsid w:val="00071AE2"/>
    <w:rsid w:val="00071BDE"/>
    <w:rsid w:val="0007257C"/>
    <w:rsid w:val="000726A5"/>
    <w:rsid w:val="000730D0"/>
    <w:rsid w:val="00073279"/>
    <w:rsid w:val="00073F17"/>
    <w:rsid w:val="00073FDC"/>
    <w:rsid w:val="0007412F"/>
    <w:rsid w:val="000741FE"/>
    <w:rsid w:val="00074DA6"/>
    <w:rsid w:val="00075985"/>
    <w:rsid w:val="00076A87"/>
    <w:rsid w:val="00077B8B"/>
    <w:rsid w:val="00077DCD"/>
    <w:rsid w:val="0008050E"/>
    <w:rsid w:val="000810E3"/>
    <w:rsid w:val="0008136A"/>
    <w:rsid w:val="00081C5C"/>
    <w:rsid w:val="00082111"/>
    <w:rsid w:val="0008221A"/>
    <w:rsid w:val="000822B2"/>
    <w:rsid w:val="000824F0"/>
    <w:rsid w:val="000825F6"/>
    <w:rsid w:val="0008302D"/>
    <w:rsid w:val="0008328C"/>
    <w:rsid w:val="00083632"/>
    <w:rsid w:val="00084590"/>
    <w:rsid w:val="000849D7"/>
    <w:rsid w:val="00084FA0"/>
    <w:rsid w:val="000853E4"/>
    <w:rsid w:val="00086B79"/>
    <w:rsid w:val="00086B83"/>
    <w:rsid w:val="00087CF8"/>
    <w:rsid w:val="00091124"/>
    <w:rsid w:val="00091483"/>
    <w:rsid w:val="000918F6"/>
    <w:rsid w:val="00091E8D"/>
    <w:rsid w:val="000923F6"/>
    <w:rsid w:val="00092570"/>
    <w:rsid w:val="00092659"/>
    <w:rsid w:val="00092737"/>
    <w:rsid w:val="0009296F"/>
    <w:rsid w:val="00092F26"/>
    <w:rsid w:val="00093965"/>
    <w:rsid w:val="00096008"/>
    <w:rsid w:val="00096170"/>
    <w:rsid w:val="00096FDB"/>
    <w:rsid w:val="00097C10"/>
    <w:rsid w:val="00097F3F"/>
    <w:rsid w:val="000A01EB"/>
    <w:rsid w:val="000A1053"/>
    <w:rsid w:val="000A1337"/>
    <w:rsid w:val="000A1AEA"/>
    <w:rsid w:val="000A1F71"/>
    <w:rsid w:val="000A232D"/>
    <w:rsid w:val="000A2408"/>
    <w:rsid w:val="000A253D"/>
    <w:rsid w:val="000A2C07"/>
    <w:rsid w:val="000A3863"/>
    <w:rsid w:val="000A4511"/>
    <w:rsid w:val="000A4C4D"/>
    <w:rsid w:val="000A4CC4"/>
    <w:rsid w:val="000A52BF"/>
    <w:rsid w:val="000A58C3"/>
    <w:rsid w:val="000A66D6"/>
    <w:rsid w:val="000A677D"/>
    <w:rsid w:val="000A6C84"/>
    <w:rsid w:val="000A76C9"/>
    <w:rsid w:val="000A781C"/>
    <w:rsid w:val="000B0771"/>
    <w:rsid w:val="000B11C2"/>
    <w:rsid w:val="000B1AF5"/>
    <w:rsid w:val="000B2348"/>
    <w:rsid w:val="000B25B3"/>
    <w:rsid w:val="000B3883"/>
    <w:rsid w:val="000B389D"/>
    <w:rsid w:val="000B3A38"/>
    <w:rsid w:val="000B3BB8"/>
    <w:rsid w:val="000B57C0"/>
    <w:rsid w:val="000B5C77"/>
    <w:rsid w:val="000B5E1B"/>
    <w:rsid w:val="000B6AEF"/>
    <w:rsid w:val="000B6C45"/>
    <w:rsid w:val="000B70F5"/>
    <w:rsid w:val="000B7288"/>
    <w:rsid w:val="000B7E09"/>
    <w:rsid w:val="000C138D"/>
    <w:rsid w:val="000C2A11"/>
    <w:rsid w:val="000C3443"/>
    <w:rsid w:val="000C3854"/>
    <w:rsid w:val="000C47DC"/>
    <w:rsid w:val="000C4873"/>
    <w:rsid w:val="000C4991"/>
    <w:rsid w:val="000C49E2"/>
    <w:rsid w:val="000C4C99"/>
    <w:rsid w:val="000C4EEF"/>
    <w:rsid w:val="000C4FBE"/>
    <w:rsid w:val="000C5F67"/>
    <w:rsid w:val="000C6761"/>
    <w:rsid w:val="000C71B1"/>
    <w:rsid w:val="000C73D1"/>
    <w:rsid w:val="000C7838"/>
    <w:rsid w:val="000D1B46"/>
    <w:rsid w:val="000D29E8"/>
    <w:rsid w:val="000D3206"/>
    <w:rsid w:val="000D3763"/>
    <w:rsid w:val="000D3C1E"/>
    <w:rsid w:val="000D4CF0"/>
    <w:rsid w:val="000D55AB"/>
    <w:rsid w:val="000D639C"/>
    <w:rsid w:val="000D6AA5"/>
    <w:rsid w:val="000D6B9B"/>
    <w:rsid w:val="000D6C1D"/>
    <w:rsid w:val="000D6E8B"/>
    <w:rsid w:val="000D709A"/>
    <w:rsid w:val="000D7650"/>
    <w:rsid w:val="000D767D"/>
    <w:rsid w:val="000D7E1A"/>
    <w:rsid w:val="000D7EA6"/>
    <w:rsid w:val="000E02C8"/>
    <w:rsid w:val="000E17F6"/>
    <w:rsid w:val="000E19E4"/>
    <w:rsid w:val="000E2410"/>
    <w:rsid w:val="000E2FAE"/>
    <w:rsid w:val="000E318B"/>
    <w:rsid w:val="000E3212"/>
    <w:rsid w:val="000E37A6"/>
    <w:rsid w:val="000E445F"/>
    <w:rsid w:val="000E4808"/>
    <w:rsid w:val="000E5A33"/>
    <w:rsid w:val="000E635A"/>
    <w:rsid w:val="000E660F"/>
    <w:rsid w:val="000E68C8"/>
    <w:rsid w:val="000E7432"/>
    <w:rsid w:val="000E789B"/>
    <w:rsid w:val="000E7906"/>
    <w:rsid w:val="000E7991"/>
    <w:rsid w:val="000E7EB1"/>
    <w:rsid w:val="000F10AA"/>
    <w:rsid w:val="000F2092"/>
    <w:rsid w:val="000F21A6"/>
    <w:rsid w:val="000F248C"/>
    <w:rsid w:val="000F31CA"/>
    <w:rsid w:val="000F3B63"/>
    <w:rsid w:val="000F4150"/>
    <w:rsid w:val="000F457F"/>
    <w:rsid w:val="000F47AE"/>
    <w:rsid w:val="000F54BA"/>
    <w:rsid w:val="000F5986"/>
    <w:rsid w:val="000F5E5C"/>
    <w:rsid w:val="000F7817"/>
    <w:rsid w:val="000F7F6E"/>
    <w:rsid w:val="0010067C"/>
    <w:rsid w:val="0010071D"/>
    <w:rsid w:val="001009E4"/>
    <w:rsid w:val="00101DFE"/>
    <w:rsid w:val="00101E4B"/>
    <w:rsid w:val="00102174"/>
    <w:rsid w:val="00104323"/>
    <w:rsid w:val="0010442D"/>
    <w:rsid w:val="00104464"/>
    <w:rsid w:val="0010488E"/>
    <w:rsid w:val="00104A04"/>
    <w:rsid w:val="00104BBF"/>
    <w:rsid w:val="00104F95"/>
    <w:rsid w:val="001057D3"/>
    <w:rsid w:val="00105BDC"/>
    <w:rsid w:val="00106F83"/>
    <w:rsid w:val="0010751F"/>
    <w:rsid w:val="00107F80"/>
    <w:rsid w:val="00110124"/>
    <w:rsid w:val="00110C02"/>
    <w:rsid w:val="00110D1D"/>
    <w:rsid w:val="0011155B"/>
    <w:rsid w:val="00111566"/>
    <w:rsid w:val="001116C6"/>
    <w:rsid w:val="001118E8"/>
    <w:rsid w:val="00111963"/>
    <w:rsid w:val="00111981"/>
    <w:rsid w:val="00111ABA"/>
    <w:rsid w:val="001124EB"/>
    <w:rsid w:val="0011338B"/>
    <w:rsid w:val="00113AE7"/>
    <w:rsid w:val="00113FDD"/>
    <w:rsid w:val="00114487"/>
    <w:rsid w:val="001144B5"/>
    <w:rsid w:val="0011460B"/>
    <w:rsid w:val="001146A5"/>
    <w:rsid w:val="001146B0"/>
    <w:rsid w:val="00114FAD"/>
    <w:rsid w:val="0011516D"/>
    <w:rsid w:val="00115A1F"/>
    <w:rsid w:val="0011631F"/>
    <w:rsid w:val="00116D9D"/>
    <w:rsid w:val="0011748D"/>
    <w:rsid w:val="00117A0E"/>
    <w:rsid w:val="00117A97"/>
    <w:rsid w:val="00117E41"/>
    <w:rsid w:val="00120809"/>
    <w:rsid w:val="00121348"/>
    <w:rsid w:val="00121353"/>
    <w:rsid w:val="00121EBA"/>
    <w:rsid w:val="001230E5"/>
    <w:rsid w:val="00123D97"/>
    <w:rsid w:val="00123E41"/>
    <w:rsid w:val="00124560"/>
    <w:rsid w:val="001248C4"/>
    <w:rsid w:val="00125537"/>
    <w:rsid w:val="00126285"/>
    <w:rsid w:val="00126C2F"/>
    <w:rsid w:val="001273E3"/>
    <w:rsid w:val="00130F49"/>
    <w:rsid w:val="0013140A"/>
    <w:rsid w:val="00132874"/>
    <w:rsid w:val="00132C30"/>
    <w:rsid w:val="00133161"/>
    <w:rsid w:val="001333CE"/>
    <w:rsid w:val="001344B4"/>
    <w:rsid w:val="00135956"/>
    <w:rsid w:val="001365B9"/>
    <w:rsid w:val="00136AEE"/>
    <w:rsid w:val="001407D9"/>
    <w:rsid w:val="001407E4"/>
    <w:rsid w:val="00140BC5"/>
    <w:rsid w:val="00140E7E"/>
    <w:rsid w:val="00141264"/>
    <w:rsid w:val="001420D6"/>
    <w:rsid w:val="00142E78"/>
    <w:rsid w:val="0014325F"/>
    <w:rsid w:val="00143775"/>
    <w:rsid w:val="00143917"/>
    <w:rsid w:val="00143984"/>
    <w:rsid w:val="001443F9"/>
    <w:rsid w:val="00144F85"/>
    <w:rsid w:val="00146897"/>
    <w:rsid w:val="00146A02"/>
    <w:rsid w:val="00146FB4"/>
    <w:rsid w:val="00147AE0"/>
    <w:rsid w:val="00147EB9"/>
    <w:rsid w:val="0015013C"/>
    <w:rsid w:val="001503BD"/>
    <w:rsid w:val="00150506"/>
    <w:rsid w:val="00150DFB"/>
    <w:rsid w:val="00151105"/>
    <w:rsid w:val="00151A3D"/>
    <w:rsid w:val="00151AA4"/>
    <w:rsid w:val="00153956"/>
    <w:rsid w:val="00153E59"/>
    <w:rsid w:val="00154094"/>
    <w:rsid w:val="00154D8F"/>
    <w:rsid w:val="00155935"/>
    <w:rsid w:val="00155949"/>
    <w:rsid w:val="00155AF2"/>
    <w:rsid w:val="00155F65"/>
    <w:rsid w:val="00156BE2"/>
    <w:rsid w:val="001577A5"/>
    <w:rsid w:val="00157F91"/>
    <w:rsid w:val="00157F96"/>
    <w:rsid w:val="00160225"/>
    <w:rsid w:val="00160333"/>
    <w:rsid w:val="00160E40"/>
    <w:rsid w:val="0016101A"/>
    <w:rsid w:val="001614A9"/>
    <w:rsid w:val="001615D0"/>
    <w:rsid w:val="00161A47"/>
    <w:rsid w:val="00162328"/>
    <w:rsid w:val="001630F3"/>
    <w:rsid w:val="001636F2"/>
    <w:rsid w:val="00163AAD"/>
    <w:rsid w:val="00163DB1"/>
    <w:rsid w:val="0016422D"/>
    <w:rsid w:val="00164264"/>
    <w:rsid w:val="00164561"/>
    <w:rsid w:val="0016491E"/>
    <w:rsid w:val="001655AD"/>
    <w:rsid w:val="0016586F"/>
    <w:rsid w:val="0017017E"/>
    <w:rsid w:val="001702C7"/>
    <w:rsid w:val="0017048A"/>
    <w:rsid w:val="001704F3"/>
    <w:rsid w:val="00170F11"/>
    <w:rsid w:val="00171132"/>
    <w:rsid w:val="001717B5"/>
    <w:rsid w:val="00172276"/>
    <w:rsid w:val="001733B6"/>
    <w:rsid w:val="00173716"/>
    <w:rsid w:val="001738DF"/>
    <w:rsid w:val="001739FA"/>
    <w:rsid w:val="00174465"/>
    <w:rsid w:val="001746EA"/>
    <w:rsid w:val="00174700"/>
    <w:rsid w:val="00174B4C"/>
    <w:rsid w:val="00176190"/>
    <w:rsid w:val="001761EA"/>
    <w:rsid w:val="00182DAB"/>
    <w:rsid w:val="0018312F"/>
    <w:rsid w:val="00184A44"/>
    <w:rsid w:val="00185A70"/>
    <w:rsid w:val="0018622C"/>
    <w:rsid w:val="00186675"/>
    <w:rsid w:val="0018685B"/>
    <w:rsid w:val="00187606"/>
    <w:rsid w:val="00187A52"/>
    <w:rsid w:val="001903F9"/>
    <w:rsid w:val="001907A6"/>
    <w:rsid w:val="001909B7"/>
    <w:rsid w:val="00190D3A"/>
    <w:rsid w:val="001913D0"/>
    <w:rsid w:val="00191633"/>
    <w:rsid w:val="00191D99"/>
    <w:rsid w:val="00191ECA"/>
    <w:rsid w:val="00191FC4"/>
    <w:rsid w:val="00192E13"/>
    <w:rsid w:val="00193059"/>
    <w:rsid w:val="001932D9"/>
    <w:rsid w:val="001938B5"/>
    <w:rsid w:val="00194795"/>
    <w:rsid w:val="001957DE"/>
    <w:rsid w:val="001959D4"/>
    <w:rsid w:val="0019603A"/>
    <w:rsid w:val="00196617"/>
    <w:rsid w:val="00196705"/>
    <w:rsid w:val="00196871"/>
    <w:rsid w:val="00196E48"/>
    <w:rsid w:val="00197091"/>
    <w:rsid w:val="00197A68"/>
    <w:rsid w:val="00197C08"/>
    <w:rsid w:val="001A0AD2"/>
    <w:rsid w:val="001A0B0F"/>
    <w:rsid w:val="001A0EFD"/>
    <w:rsid w:val="001A13E4"/>
    <w:rsid w:val="001A1431"/>
    <w:rsid w:val="001A1822"/>
    <w:rsid w:val="001A192B"/>
    <w:rsid w:val="001A1DEC"/>
    <w:rsid w:val="001A2515"/>
    <w:rsid w:val="001A254F"/>
    <w:rsid w:val="001A27D8"/>
    <w:rsid w:val="001A358C"/>
    <w:rsid w:val="001A3878"/>
    <w:rsid w:val="001A3E77"/>
    <w:rsid w:val="001A40DA"/>
    <w:rsid w:val="001A4679"/>
    <w:rsid w:val="001A5609"/>
    <w:rsid w:val="001A580D"/>
    <w:rsid w:val="001A5A74"/>
    <w:rsid w:val="001A650A"/>
    <w:rsid w:val="001A6694"/>
    <w:rsid w:val="001A6931"/>
    <w:rsid w:val="001A7051"/>
    <w:rsid w:val="001A7443"/>
    <w:rsid w:val="001A79B8"/>
    <w:rsid w:val="001A7C7E"/>
    <w:rsid w:val="001A7CC5"/>
    <w:rsid w:val="001A7E01"/>
    <w:rsid w:val="001B0CFE"/>
    <w:rsid w:val="001B3039"/>
    <w:rsid w:val="001B321B"/>
    <w:rsid w:val="001B35BF"/>
    <w:rsid w:val="001B3D7F"/>
    <w:rsid w:val="001B4430"/>
    <w:rsid w:val="001B4486"/>
    <w:rsid w:val="001B4A11"/>
    <w:rsid w:val="001B4B41"/>
    <w:rsid w:val="001B4D2C"/>
    <w:rsid w:val="001B5493"/>
    <w:rsid w:val="001B5761"/>
    <w:rsid w:val="001B6165"/>
    <w:rsid w:val="001B6381"/>
    <w:rsid w:val="001B6FB7"/>
    <w:rsid w:val="001B7321"/>
    <w:rsid w:val="001B7B64"/>
    <w:rsid w:val="001B7DF5"/>
    <w:rsid w:val="001C0247"/>
    <w:rsid w:val="001C0D31"/>
    <w:rsid w:val="001C0E8A"/>
    <w:rsid w:val="001C0E9A"/>
    <w:rsid w:val="001C16D4"/>
    <w:rsid w:val="001C1A6F"/>
    <w:rsid w:val="001C247C"/>
    <w:rsid w:val="001C2838"/>
    <w:rsid w:val="001C3FA2"/>
    <w:rsid w:val="001C4A7C"/>
    <w:rsid w:val="001C4FA2"/>
    <w:rsid w:val="001C509B"/>
    <w:rsid w:val="001C537D"/>
    <w:rsid w:val="001C54BA"/>
    <w:rsid w:val="001C61CF"/>
    <w:rsid w:val="001C6354"/>
    <w:rsid w:val="001C6FF2"/>
    <w:rsid w:val="001C758B"/>
    <w:rsid w:val="001C7B1E"/>
    <w:rsid w:val="001C7CA6"/>
    <w:rsid w:val="001D0280"/>
    <w:rsid w:val="001D09C2"/>
    <w:rsid w:val="001D132B"/>
    <w:rsid w:val="001D14EB"/>
    <w:rsid w:val="001D18D0"/>
    <w:rsid w:val="001D1C31"/>
    <w:rsid w:val="001D1FC5"/>
    <w:rsid w:val="001D20FB"/>
    <w:rsid w:val="001D2253"/>
    <w:rsid w:val="001D281E"/>
    <w:rsid w:val="001D2F40"/>
    <w:rsid w:val="001D383F"/>
    <w:rsid w:val="001D3BC0"/>
    <w:rsid w:val="001D3F05"/>
    <w:rsid w:val="001D40BB"/>
    <w:rsid w:val="001D5383"/>
    <w:rsid w:val="001D5685"/>
    <w:rsid w:val="001D56E9"/>
    <w:rsid w:val="001D5CA3"/>
    <w:rsid w:val="001D5D8C"/>
    <w:rsid w:val="001D7E7C"/>
    <w:rsid w:val="001E0B91"/>
    <w:rsid w:val="001E0C7E"/>
    <w:rsid w:val="001E10B3"/>
    <w:rsid w:val="001E166B"/>
    <w:rsid w:val="001E1C0D"/>
    <w:rsid w:val="001E1EF6"/>
    <w:rsid w:val="001E2336"/>
    <w:rsid w:val="001E326C"/>
    <w:rsid w:val="001E4673"/>
    <w:rsid w:val="001E5039"/>
    <w:rsid w:val="001E5940"/>
    <w:rsid w:val="001E660E"/>
    <w:rsid w:val="001E6642"/>
    <w:rsid w:val="001E6C52"/>
    <w:rsid w:val="001E71CD"/>
    <w:rsid w:val="001E732D"/>
    <w:rsid w:val="001E79C4"/>
    <w:rsid w:val="001E7E81"/>
    <w:rsid w:val="001F00C7"/>
    <w:rsid w:val="001F01CB"/>
    <w:rsid w:val="001F0A3C"/>
    <w:rsid w:val="001F0EB3"/>
    <w:rsid w:val="001F298E"/>
    <w:rsid w:val="001F3A16"/>
    <w:rsid w:val="001F46E7"/>
    <w:rsid w:val="001F51B7"/>
    <w:rsid w:val="001F6390"/>
    <w:rsid w:val="001F6AE7"/>
    <w:rsid w:val="001F6F96"/>
    <w:rsid w:val="001F7257"/>
    <w:rsid w:val="001F7436"/>
    <w:rsid w:val="001F796C"/>
    <w:rsid w:val="001F7BC9"/>
    <w:rsid w:val="0020063D"/>
    <w:rsid w:val="002007B6"/>
    <w:rsid w:val="00200B6D"/>
    <w:rsid w:val="00200CA8"/>
    <w:rsid w:val="00202307"/>
    <w:rsid w:val="00203411"/>
    <w:rsid w:val="00203855"/>
    <w:rsid w:val="00203D6E"/>
    <w:rsid w:val="00204B9E"/>
    <w:rsid w:val="002052C6"/>
    <w:rsid w:val="00205781"/>
    <w:rsid w:val="00205DCD"/>
    <w:rsid w:val="0020627C"/>
    <w:rsid w:val="00206E94"/>
    <w:rsid w:val="002074F1"/>
    <w:rsid w:val="00207D69"/>
    <w:rsid w:val="00207DD5"/>
    <w:rsid w:val="00210215"/>
    <w:rsid w:val="002103D1"/>
    <w:rsid w:val="002109F0"/>
    <w:rsid w:val="00210C65"/>
    <w:rsid w:val="00210D2A"/>
    <w:rsid w:val="00211B77"/>
    <w:rsid w:val="00211DB7"/>
    <w:rsid w:val="002129DC"/>
    <w:rsid w:val="00212CCF"/>
    <w:rsid w:val="0021315B"/>
    <w:rsid w:val="00213BFC"/>
    <w:rsid w:val="00213FB0"/>
    <w:rsid w:val="0021450A"/>
    <w:rsid w:val="00215EAE"/>
    <w:rsid w:val="00216404"/>
    <w:rsid w:val="00216409"/>
    <w:rsid w:val="00217B0B"/>
    <w:rsid w:val="0022022A"/>
    <w:rsid w:val="0022106E"/>
    <w:rsid w:val="002210D2"/>
    <w:rsid w:val="0022110F"/>
    <w:rsid w:val="00222B0A"/>
    <w:rsid w:val="00222B92"/>
    <w:rsid w:val="002231E4"/>
    <w:rsid w:val="00223495"/>
    <w:rsid w:val="00223BAC"/>
    <w:rsid w:val="00224059"/>
    <w:rsid w:val="00224471"/>
    <w:rsid w:val="002245CA"/>
    <w:rsid w:val="00224725"/>
    <w:rsid w:val="00224E3F"/>
    <w:rsid w:val="0022641E"/>
    <w:rsid w:val="0022665D"/>
    <w:rsid w:val="00226904"/>
    <w:rsid w:val="00226F09"/>
    <w:rsid w:val="00226F33"/>
    <w:rsid w:val="00226FF5"/>
    <w:rsid w:val="00227D7A"/>
    <w:rsid w:val="002306C7"/>
    <w:rsid w:val="002312C0"/>
    <w:rsid w:val="0023180C"/>
    <w:rsid w:val="00231A42"/>
    <w:rsid w:val="00232209"/>
    <w:rsid w:val="00232255"/>
    <w:rsid w:val="002333AF"/>
    <w:rsid w:val="002333BB"/>
    <w:rsid w:val="002340AC"/>
    <w:rsid w:val="0023456F"/>
    <w:rsid w:val="00234A69"/>
    <w:rsid w:val="00234D04"/>
    <w:rsid w:val="00235D22"/>
    <w:rsid w:val="00235FEF"/>
    <w:rsid w:val="002360F1"/>
    <w:rsid w:val="002361B8"/>
    <w:rsid w:val="0023673F"/>
    <w:rsid w:val="002373DA"/>
    <w:rsid w:val="002374BA"/>
    <w:rsid w:val="00237610"/>
    <w:rsid w:val="00237806"/>
    <w:rsid w:val="00237AB7"/>
    <w:rsid w:val="00237DD6"/>
    <w:rsid w:val="002418C4"/>
    <w:rsid w:val="00241AD5"/>
    <w:rsid w:val="00241D27"/>
    <w:rsid w:val="00243578"/>
    <w:rsid w:val="00243611"/>
    <w:rsid w:val="00243F38"/>
    <w:rsid w:val="0024428D"/>
    <w:rsid w:val="002449DE"/>
    <w:rsid w:val="00244D7B"/>
    <w:rsid w:val="0024505E"/>
    <w:rsid w:val="00245113"/>
    <w:rsid w:val="002454A7"/>
    <w:rsid w:val="00245F1B"/>
    <w:rsid w:val="00246367"/>
    <w:rsid w:val="002475E0"/>
    <w:rsid w:val="00247A02"/>
    <w:rsid w:val="00251151"/>
    <w:rsid w:val="002529E9"/>
    <w:rsid w:val="0025305F"/>
    <w:rsid w:val="00253E0A"/>
    <w:rsid w:val="00254586"/>
    <w:rsid w:val="002554DD"/>
    <w:rsid w:val="002555B3"/>
    <w:rsid w:val="00255A93"/>
    <w:rsid w:val="00255AA0"/>
    <w:rsid w:val="00255E78"/>
    <w:rsid w:val="00256859"/>
    <w:rsid w:val="00257212"/>
    <w:rsid w:val="002573F6"/>
    <w:rsid w:val="00257A3F"/>
    <w:rsid w:val="00257D2E"/>
    <w:rsid w:val="00260982"/>
    <w:rsid w:val="002609C2"/>
    <w:rsid w:val="00260C10"/>
    <w:rsid w:val="00260D83"/>
    <w:rsid w:val="00260DAD"/>
    <w:rsid w:val="00261450"/>
    <w:rsid w:val="00261623"/>
    <w:rsid w:val="00261D1E"/>
    <w:rsid w:val="00261E36"/>
    <w:rsid w:val="00263292"/>
    <w:rsid w:val="002632EB"/>
    <w:rsid w:val="00263651"/>
    <w:rsid w:val="0026392D"/>
    <w:rsid w:val="00263E45"/>
    <w:rsid w:val="0026433B"/>
    <w:rsid w:val="00264ABC"/>
    <w:rsid w:val="00265436"/>
    <w:rsid w:val="00265625"/>
    <w:rsid w:val="00265B41"/>
    <w:rsid w:val="00266F1F"/>
    <w:rsid w:val="002671B6"/>
    <w:rsid w:val="00267406"/>
    <w:rsid w:val="00267BA7"/>
    <w:rsid w:val="00270146"/>
    <w:rsid w:val="00270A25"/>
    <w:rsid w:val="00270EB6"/>
    <w:rsid w:val="00271669"/>
    <w:rsid w:val="002719E9"/>
    <w:rsid w:val="0027247F"/>
    <w:rsid w:val="002726A4"/>
    <w:rsid w:val="00272992"/>
    <w:rsid w:val="00272AE0"/>
    <w:rsid w:val="00272EFB"/>
    <w:rsid w:val="0027406C"/>
    <w:rsid w:val="0027420B"/>
    <w:rsid w:val="002748F4"/>
    <w:rsid w:val="00274F36"/>
    <w:rsid w:val="00276331"/>
    <w:rsid w:val="0027674A"/>
    <w:rsid w:val="00276A37"/>
    <w:rsid w:val="00276C4C"/>
    <w:rsid w:val="00276F03"/>
    <w:rsid w:val="00277AF7"/>
    <w:rsid w:val="00280039"/>
    <w:rsid w:val="002803C3"/>
    <w:rsid w:val="00280E1D"/>
    <w:rsid w:val="00281016"/>
    <w:rsid w:val="002820E7"/>
    <w:rsid w:val="00283BA1"/>
    <w:rsid w:val="00283EB9"/>
    <w:rsid w:val="0028469A"/>
    <w:rsid w:val="00285BC0"/>
    <w:rsid w:val="0028645D"/>
    <w:rsid w:val="002866E3"/>
    <w:rsid w:val="0028672A"/>
    <w:rsid w:val="00287880"/>
    <w:rsid w:val="00287891"/>
    <w:rsid w:val="00287DCA"/>
    <w:rsid w:val="00290DF3"/>
    <w:rsid w:val="002914A8"/>
    <w:rsid w:val="0029189D"/>
    <w:rsid w:val="00291EC6"/>
    <w:rsid w:val="002925EA"/>
    <w:rsid w:val="00292946"/>
    <w:rsid w:val="00292FEC"/>
    <w:rsid w:val="002933BE"/>
    <w:rsid w:val="00293424"/>
    <w:rsid w:val="00293712"/>
    <w:rsid w:val="0029481D"/>
    <w:rsid w:val="00294C0C"/>
    <w:rsid w:val="00294C3F"/>
    <w:rsid w:val="00295591"/>
    <w:rsid w:val="00295D03"/>
    <w:rsid w:val="00296C35"/>
    <w:rsid w:val="00296CD4"/>
    <w:rsid w:val="00296E36"/>
    <w:rsid w:val="00297107"/>
    <w:rsid w:val="002972DF"/>
    <w:rsid w:val="002976F2"/>
    <w:rsid w:val="00297E16"/>
    <w:rsid w:val="00297E69"/>
    <w:rsid w:val="002A166A"/>
    <w:rsid w:val="002A1A8D"/>
    <w:rsid w:val="002A1F3D"/>
    <w:rsid w:val="002A2B04"/>
    <w:rsid w:val="002A3AE5"/>
    <w:rsid w:val="002A3B0A"/>
    <w:rsid w:val="002A3E86"/>
    <w:rsid w:val="002A4516"/>
    <w:rsid w:val="002A4A3C"/>
    <w:rsid w:val="002A5235"/>
    <w:rsid w:val="002A57A8"/>
    <w:rsid w:val="002A6A4D"/>
    <w:rsid w:val="002A732A"/>
    <w:rsid w:val="002B09D2"/>
    <w:rsid w:val="002B0C30"/>
    <w:rsid w:val="002B14B1"/>
    <w:rsid w:val="002B1F43"/>
    <w:rsid w:val="002B21B4"/>
    <w:rsid w:val="002B2FBF"/>
    <w:rsid w:val="002B39D7"/>
    <w:rsid w:val="002B4C39"/>
    <w:rsid w:val="002B4FD0"/>
    <w:rsid w:val="002B522A"/>
    <w:rsid w:val="002B5748"/>
    <w:rsid w:val="002B59BE"/>
    <w:rsid w:val="002B5BF0"/>
    <w:rsid w:val="002B5CFC"/>
    <w:rsid w:val="002B5DCA"/>
    <w:rsid w:val="002B6C66"/>
    <w:rsid w:val="002C139B"/>
    <w:rsid w:val="002C15A4"/>
    <w:rsid w:val="002C19CC"/>
    <w:rsid w:val="002C19F3"/>
    <w:rsid w:val="002C1E4F"/>
    <w:rsid w:val="002C1E60"/>
    <w:rsid w:val="002C1F00"/>
    <w:rsid w:val="002C232A"/>
    <w:rsid w:val="002C2CA9"/>
    <w:rsid w:val="002C4961"/>
    <w:rsid w:val="002C4F9F"/>
    <w:rsid w:val="002C5E60"/>
    <w:rsid w:val="002C6518"/>
    <w:rsid w:val="002C6721"/>
    <w:rsid w:val="002C6B04"/>
    <w:rsid w:val="002C7CDD"/>
    <w:rsid w:val="002D02CE"/>
    <w:rsid w:val="002D173F"/>
    <w:rsid w:val="002D18AE"/>
    <w:rsid w:val="002D33FF"/>
    <w:rsid w:val="002D3B8E"/>
    <w:rsid w:val="002D53E7"/>
    <w:rsid w:val="002D576B"/>
    <w:rsid w:val="002D586E"/>
    <w:rsid w:val="002D5A72"/>
    <w:rsid w:val="002D5BC5"/>
    <w:rsid w:val="002D632F"/>
    <w:rsid w:val="002D64DF"/>
    <w:rsid w:val="002D65C9"/>
    <w:rsid w:val="002D724F"/>
    <w:rsid w:val="002D7E8F"/>
    <w:rsid w:val="002D7F34"/>
    <w:rsid w:val="002E0376"/>
    <w:rsid w:val="002E0684"/>
    <w:rsid w:val="002E090F"/>
    <w:rsid w:val="002E216F"/>
    <w:rsid w:val="002E35F5"/>
    <w:rsid w:val="002E3FD9"/>
    <w:rsid w:val="002E4817"/>
    <w:rsid w:val="002E4962"/>
    <w:rsid w:val="002E53FD"/>
    <w:rsid w:val="002E5437"/>
    <w:rsid w:val="002E6B16"/>
    <w:rsid w:val="002F146B"/>
    <w:rsid w:val="002F19EE"/>
    <w:rsid w:val="002F2474"/>
    <w:rsid w:val="002F3E67"/>
    <w:rsid w:val="002F40F0"/>
    <w:rsid w:val="002F4734"/>
    <w:rsid w:val="002F494F"/>
    <w:rsid w:val="002F5808"/>
    <w:rsid w:val="002F5875"/>
    <w:rsid w:val="002F662C"/>
    <w:rsid w:val="002F6A73"/>
    <w:rsid w:val="002F6A8C"/>
    <w:rsid w:val="002F6C92"/>
    <w:rsid w:val="002F6E23"/>
    <w:rsid w:val="002F7EB9"/>
    <w:rsid w:val="0030013A"/>
    <w:rsid w:val="00300271"/>
    <w:rsid w:val="00301AC2"/>
    <w:rsid w:val="00301B6D"/>
    <w:rsid w:val="00301C2A"/>
    <w:rsid w:val="00301CC3"/>
    <w:rsid w:val="00302321"/>
    <w:rsid w:val="00302AC6"/>
    <w:rsid w:val="00303F99"/>
    <w:rsid w:val="0030490C"/>
    <w:rsid w:val="00305938"/>
    <w:rsid w:val="00306386"/>
    <w:rsid w:val="00307401"/>
    <w:rsid w:val="003076A3"/>
    <w:rsid w:val="003078FF"/>
    <w:rsid w:val="00310110"/>
    <w:rsid w:val="00310188"/>
    <w:rsid w:val="003103F5"/>
    <w:rsid w:val="0031086A"/>
    <w:rsid w:val="00311CF2"/>
    <w:rsid w:val="0031227B"/>
    <w:rsid w:val="00313147"/>
    <w:rsid w:val="00314495"/>
    <w:rsid w:val="00314A56"/>
    <w:rsid w:val="00314FBC"/>
    <w:rsid w:val="00315238"/>
    <w:rsid w:val="00315413"/>
    <w:rsid w:val="00315849"/>
    <w:rsid w:val="00315B59"/>
    <w:rsid w:val="00315C56"/>
    <w:rsid w:val="0031621B"/>
    <w:rsid w:val="00316860"/>
    <w:rsid w:val="00317AF8"/>
    <w:rsid w:val="00317F8D"/>
    <w:rsid w:val="003208F1"/>
    <w:rsid w:val="00321B6B"/>
    <w:rsid w:val="00321C9D"/>
    <w:rsid w:val="00321EE8"/>
    <w:rsid w:val="00321F95"/>
    <w:rsid w:val="00322056"/>
    <w:rsid w:val="003221E3"/>
    <w:rsid w:val="0032227A"/>
    <w:rsid w:val="003227B9"/>
    <w:rsid w:val="003233C0"/>
    <w:rsid w:val="00323DD2"/>
    <w:rsid w:val="003241FA"/>
    <w:rsid w:val="0032480C"/>
    <w:rsid w:val="003250CA"/>
    <w:rsid w:val="003256AD"/>
    <w:rsid w:val="00325C6B"/>
    <w:rsid w:val="003263A8"/>
    <w:rsid w:val="003263F8"/>
    <w:rsid w:val="00327361"/>
    <w:rsid w:val="00327632"/>
    <w:rsid w:val="003302A1"/>
    <w:rsid w:val="003310B6"/>
    <w:rsid w:val="00331DC6"/>
    <w:rsid w:val="00331FCD"/>
    <w:rsid w:val="003320EB"/>
    <w:rsid w:val="003321B5"/>
    <w:rsid w:val="00334D85"/>
    <w:rsid w:val="00334F21"/>
    <w:rsid w:val="00335A80"/>
    <w:rsid w:val="00335BAE"/>
    <w:rsid w:val="003361A8"/>
    <w:rsid w:val="00336324"/>
    <w:rsid w:val="00336599"/>
    <w:rsid w:val="00337156"/>
    <w:rsid w:val="00340077"/>
    <w:rsid w:val="00340814"/>
    <w:rsid w:val="0034114E"/>
    <w:rsid w:val="003416D6"/>
    <w:rsid w:val="003416F9"/>
    <w:rsid w:val="00341C8F"/>
    <w:rsid w:val="003435FF"/>
    <w:rsid w:val="00343AE5"/>
    <w:rsid w:val="0034426A"/>
    <w:rsid w:val="00344BA2"/>
    <w:rsid w:val="00345222"/>
    <w:rsid w:val="00345639"/>
    <w:rsid w:val="003459EB"/>
    <w:rsid w:val="0034608E"/>
    <w:rsid w:val="00347021"/>
    <w:rsid w:val="0034782C"/>
    <w:rsid w:val="00347DBC"/>
    <w:rsid w:val="003507F3"/>
    <w:rsid w:val="0035091F"/>
    <w:rsid w:val="00350CC4"/>
    <w:rsid w:val="00350E39"/>
    <w:rsid w:val="00350FB2"/>
    <w:rsid w:val="0035143B"/>
    <w:rsid w:val="003514C0"/>
    <w:rsid w:val="003518EA"/>
    <w:rsid w:val="00351C78"/>
    <w:rsid w:val="00351E84"/>
    <w:rsid w:val="00351E97"/>
    <w:rsid w:val="003525B6"/>
    <w:rsid w:val="003528DE"/>
    <w:rsid w:val="00352B3B"/>
    <w:rsid w:val="00352F47"/>
    <w:rsid w:val="003534C6"/>
    <w:rsid w:val="00353DB9"/>
    <w:rsid w:val="003543AD"/>
    <w:rsid w:val="003544BC"/>
    <w:rsid w:val="003547D9"/>
    <w:rsid w:val="00354989"/>
    <w:rsid w:val="0035498A"/>
    <w:rsid w:val="00354D56"/>
    <w:rsid w:val="00354F42"/>
    <w:rsid w:val="00355361"/>
    <w:rsid w:val="003553F4"/>
    <w:rsid w:val="0035578B"/>
    <w:rsid w:val="0035581F"/>
    <w:rsid w:val="00355A7D"/>
    <w:rsid w:val="00355B59"/>
    <w:rsid w:val="00356A19"/>
    <w:rsid w:val="00357238"/>
    <w:rsid w:val="0035761A"/>
    <w:rsid w:val="00357633"/>
    <w:rsid w:val="00357FD1"/>
    <w:rsid w:val="003600D5"/>
    <w:rsid w:val="003600E9"/>
    <w:rsid w:val="003609E7"/>
    <w:rsid w:val="00360D9D"/>
    <w:rsid w:val="00360EDB"/>
    <w:rsid w:val="00362122"/>
    <w:rsid w:val="00362AC7"/>
    <w:rsid w:val="003636BD"/>
    <w:rsid w:val="00363939"/>
    <w:rsid w:val="00363987"/>
    <w:rsid w:val="003643CA"/>
    <w:rsid w:val="0036463A"/>
    <w:rsid w:val="003649F3"/>
    <w:rsid w:val="00364F51"/>
    <w:rsid w:val="00365574"/>
    <w:rsid w:val="0036595D"/>
    <w:rsid w:val="00365F0A"/>
    <w:rsid w:val="0036636A"/>
    <w:rsid w:val="003665E4"/>
    <w:rsid w:val="0036775A"/>
    <w:rsid w:val="003679FD"/>
    <w:rsid w:val="00367A79"/>
    <w:rsid w:val="00370DDB"/>
    <w:rsid w:val="00371E45"/>
    <w:rsid w:val="0037247D"/>
    <w:rsid w:val="00372C6B"/>
    <w:rsid w:val="00373152"/>
    <w:rsid w:val="00373193"/>
    <w:rsid w:val="00373325"/>
    <w:rsid w:val="00374D81"/>
    <w:rsid w:val="003759FF"/>
    <w:rsid w:val="00375EA8"/>
    <w:rsid w:val="0037612B"/>
    <w:rsid w:val="00376193"/>
    <w:rsid w:val="00376F71"/>
    <w:rsid w:val="00377204"/>
    <w:rsid w:val="003779B7"/>
    <w:rsid w:val="00380334"/>
    <w:rsid w:val="00381A06"/>
    <w:rsid w:val="00382C05"/>
    <w:rsid w:val="00382D77"/>
    <w:rsid w:val="00382DDB"/>
    <w:rsid w:val="003834E7"/>
    <w:rsid w:val="003841F6"/>
    <w:rsid w:val="00384A62"/>
    <w:rsid w:val="003858DA"/>
    <w:rsid w:val="0038602A"/>
    <w:rsid w:val="0038728A"/>
    <w:rsid w:val="003877BD"/>
    <w:rsid w:val="00387A78"/>
    <w:rsid w:val="00390A37"/>
    <w:rsid w:val="003917CF"/>
    <w:rsid w:val="00393911"/>
    <w:rsid w:val="00393B23"/>
    <w:rsid w:val="003941EE"/>
    <w:rsid w:val="00394452"/>
    <w:rsid w:val="0039455A"/>
    <w:rsid w:val="003948F8"/>
    <w:rsid w:val="00394EF6"/>
    <w:rsid w:val="003956BC"/>
    <w:rsid w:val="00395B66"/>
    <w:rsid w:val="00395ECC"/>
    <w:rsid w:val="003968FF"/>
    <w:rsid w:val="003971FD"/>
    <w:rsid w:val="003973BD"/>
    <w:rsid w:val="003978FA"/>
    <w:rsid w:val="003A07D8"/>
    <w:rsid w:val="003A0A77"/>
    <w:rsid w:val="003A0BBC"/>
    <w:rsid w:val="003A0BD6"/>
    <w:rsid w:val="003A0BDD"/>
    <w:rsid w:val="003A11BF"/>
    <w:rsid w:val="003A1CD5"/>
    <w:rsid w:val="003A1DA2"/>
    <w:rsid w:val="003A1F30"/>
    <w:rsid w:val="003A2C86"/>
    <w:rsid w:val="003A3C0D"/>
    <w:rsid w:val="003A3EDA"/>
    <w:rsid w:val="003A4020"/>
    <w:rsid w:val="003A445B"/>
    <w:rsid w:val="003A516B"/>
    <w:rsid w:val="003A53F6"/>
    <w:rsid w:val="003A5755"/>
    <w:rsid w:val="003A5764"/>
    <w:rsid w:val="003A591B"/>
    <w:rsid w:val="003A623A"/>
    <w:rsid w:val="003A64CF"/>
    <w:rsid w:val="003A6819"/>
    <w:rsid w:val="003A6BCD"/>
    <w:rsid w:val="003A7D7F"/>
    <w:rsid w:val="003B01A7"/>
    <w:rsid w:val="003B19BF"/>
    <w:rsid w:val="003B1D51"/>
    <w:rsid w:val="003B1DCB"/>
    <w:rsid w:val="003B2CA4"/>
    <w:rsid w:val="003B367E"/>
    <w:rsid w:val="003B39C8"/>
    <w:rsid w:val="003B3A33"/>
    <w:rsid w:val="003B3AB6"/>
    <w:rsid w:val="003B3B34"/>
    <w:rsid w:val="003B3CAA"/>
    <w:rsid w:val="003B410D"/>
    <w:rsid w:val="003B4489"/>
    <w:rsid w:val="003B4BA7"/>
    <w:rsid w:val="003B6046"/>
    <w:rsid w:val="003B6C46"/>
    <w:rsid w:val="003C0110"/>
    <w:rsid w:val="003C02BB"/>
    <w:rsid w:val="003C133F"/>
    <w:rsid w:val="003C16D7"/>
    <w:rsid w:val="003C18C0"/>
    <w:rsid w:val="003C1D2F"/>
    <w:rsid w:val="003C1E79"/>
    <w:rsid w:val="003C2104"/>
    <w:rsid w:val="003C29E7"/>
    <w:rsid w:val="003C2DBB"/>
    <w:rsid w:val="003C2FC7"/>
    <w:rsid w:val="003C362D"/>
    <w:rsid w:val="003C4610"/>
    <w:rsid w:val="003C5D06"/>
    <w:rsid w:val="003C65D6"/>
    <w:rsid w:val="003C6CBB"/>
    <w:rsid w:val="003C7207"/>
    <w:rsid w:val="003C7F81"/>
    <w:rsid w:val="003D1162"/>
    <w:rsid w:val="003D131F"/>
    <w:rsid w:val="003D1B25"/>
    <w:rsid w:val="003D1F72"/>
    <w:rsid w:val="003D2163"/>
    <w:rsid w:val="003D2D5B"/>
    <w:rsid w:val="003D325C"/>
    <w:rsid w:val="003D3A5D"/>
    <w:rsid w:val="003D3ACE"/>
    <w:rsid w:val="003D3E84"/>
    <w:rsid w:val="003D4C30"/>
    <w:rsid w:val="003D55B9"/>
    <w:rsid w:val="003D614C"/>
    <w:rsid w:val="003D6E99"/>
    <w:rsid w:val="003D71CB"/>
    <w:rsid w:val="003D7306"/>
    <w:rsid w:val="003D780E"/>
    <w:rsid w:val="003D7B23"/>
    <w:rsid w:val="003D7B94"/>
    <w:rsid w:val="003D7CBD"/>
    <w:rsid w:val="003E027E"/>
    <w:rsid w:val="003E068C"/>
    <w:rsid w:val="003E0A3C"/>
    <w:rsid w:val="003E1191"/>
    <w:rsid w:val="003E17E2"/>
    <w:rsid w:val="003E1AEE"/>
    <w:rsid w:val="003E2306"/>
    <w:rsid w:val="003E27F3"/>
    <w:rsid w:val="003E2BB0"/>
    <w:rsid w:val="003E306D"/>
    <w:rsid w:val="003E3141"/>
    <w:rsid w:val="003E324F"/>
    <w:rsid w:val="003E3A92"/>
    <w:rsid w:val="003E4592"/>
    <w:rsid w:val="003E5346"/>
    <w:rsid w:val="003E6186"/>
    <w:rsid w:val="003E6B2F"/>
    <w:rsid w:val="003E72CC"/>
    <w:rsid w:val="003E799C"/>
    <w:rsid w:val="003E7E88"/>
    <w:rsid w:val="003F0245"/>
    <w:rsid w:val="003F1435"/>
    <w:rsid w:val="003F1865"/>
    <w:rsid w:val="003F1973"/>
    <w:rsid w:val="003F300F"/>
    <w:rsid w:val="003F3311"/>
    <w:rsid w:val="003F3BFC"/>
    <w:rsid w:val="003F3FB5"/>
    <w:rsid w:val="003F6A5C"/>
    <w:rsid w:val="003F6E2F"/>
    <w:rsid w:val="003F7522"/>
    <w:rsid w:val="003F7756"/>
    <w:rsid w:val="003F7B17"/>
    <w:rsid w:val="00400130"/>
    <w:rsid w:val="00400FCD"/>
    <w:rsid w:val="00401A27"/>
    <w:rsid w:val="004024E4"/>
    <w:rsid w:val="0040321F"/>
    <w:rsid w:val="004032BC"/>
    <w:rsid w:val="00403796"/>
    <w:rsid w:val="004038A7"/>
    <w:rsid w:val="004039A5"/>
    <w:rsid w:val="00403CDA"/>
    <w:rsid w:val="00404294"/>
    <w:rsid w:val="00404323"/>
    <w:rsid w:val="00404A29"/>
    <w:rsid w:val="00404ACA"/>
    <w:rsid w:val="00404BD3"/>
    <w:rsid w:val="0040521F"/>
    <w:rsid w:val="004055B8"/>
    <w:rsid w:val="00405697"/>
    <w:rsid w:val="00405833"/>
    <w:rsid w:val="00405FCC"/>
    <w:rsid w:val="00406E54"/>
    <w:rsid w:val="00406FB8"/>
    <w:rsid w:val="00407411"/>
    <w:rsid w:val="004075BB"/>
    <w:rsid w:val="00407AF4"/>
    <w:rsid w:val="004107C1"/>
    <w:rsid w:val="00410891"/>
    <w:rsid w:val="00410995"/>
    <w:rsid w:val="00410C4A"/>
    <w:rsid w:val="00411920"/>
    <w:rsid w:val="00411A39"/>
    <w:rsid w:val="00411AF2"/>
    <w:rsid w:val="00411EE7"/>
    <w:rsid w:val="00412151"/>
    <w:rsid w:val="004135F7"/>
    <w:rsid w:val="00413B55"/>
    <w:rsid w:val="00413E36"/>
    <w:rsid w:val="004147FD"/>
    <w:rsid w:val="00414D63"/>
    <w:rsid w:val="0041553B"/>
    <w:rsid w:val="00415C4A"/>
    <w:rsid w:val="00417576"/>
    <w:rsid w:val="004177D5"/>
    <w:rsid w:val="0042000C"/>
    <w:rsid w:val="00420051"/>
    <w:rsid w:val="0042043E"/>
    <w:rsid w:val="00420813"/>
    <w:rsid w:val="0042160F"/>
    <w:rsid w:val="00421BBF"/>
    <w:rsid w:val="0042208E"/>
    <w:rsid w:val="0042240A"/>
    <w:rsid w:val="004225B7"/>
    <w:rsid w:val="0042269E"/>
    <w:rsid w:val="00422A85"/>
    <w:rsid w:val="00422EE8"/>
    <w:rsid w:val="0042305B"/>
    <w:rsid w:val="00423590"/>
    <w:rsid w:val="004242DD"/>
    <w:rsid w:val="00424320"/>
    <w:rsid w:val="00424B2B"/>
    <w:rsid w:val="004260C3"/>
    <w:rsid w:val="0042663C"/>
    <w:rsid w:val="00426C2A"/>
    <w:rsid w:val="00426CEC"/>
    <w:rsid w:val="004273E4"/>
    <w:rsid w:val="00427E9F"/>
    <w:rsid w:val="004305C1"/>
    <w:rsid w:val="004305C8"/>
    <w:rsid w:val="00430FE6"/>
    <w:rsid w:val="00432726"/>
    <w:rsid w:val="004329F3"/>
    <w:rsid w:val="00432F1A"/>
    <w:rsid w:val="0043338B"/>
    <w:rsid w:val="0043397F"/>
    <w:rsid w:val="00434463"/>
    <w:rsid w:val="004345D9"/>
    <w:rsid w:val="004347F5"/>
    <w:rsid w:val="00435DFF"/>
    <w:rsid w:val="00435E38"/>
    <w:rsid w:val="00436323"/>
    <w:rsid w:val="00436404"/>
    <w:rsid w:val="00436696"/>
    <w:rsid w:val="00436B1A"/>
    <w:rsid w:val="00436B6B"/>
    <w:rsid w:val="004374F7"/>
    <w:rsid w:val="00437A27"/>
    <w:rsid w:val="00437F4C"/>
    <w:rsid w:val="0044033C"/>
    <w:rsid w:val="00440D7E"/>
    <w:rsid w:val="00441321"/>
    <w:rsid w:val="0044148F"/>
    <w:rsid w:val="00441E49"/>
    <w:rsid w:val="00442303"/>
    <w:rsid w:val="004433ED"/>
    <w:rsid w:val="00443567"/>
    <w:rsid w:val="00444002"/>
    <w:rsid w:val="004447CC"/>
    <w:rsid w:val="0044498E"/>
    <w:rsid w:val="00444A49"/>
    <w:rsid w:val="00445049"/>
    <w:rsid w:val="0044552A"/>
    <w:rsid w:val="00445C3F"/>
    <w:rsid w:val="00446274"/>
    <w:rsid w:val="00446A69"/>
    <w:rsid w:val="0045004E"/>
    <w:rsid w:val="00450C2C"/>
    <w:rsid w:val="004518E8"/>
    <w:rsid w:val="00453361"/>
    <w:rsid w:val="004534E3"/>
    <w:rsid w:val="004541B0"/>
    <w:rsid w:val="004550E0"/>
    <w:rsid w:val="0045542B"/>
    <w:rsid w:val="00455EB3"/>
    <w:rsid w:val="0045660D"/>
    <w:rsid w:val="004569DD"/>
    <w:rsid w:val="00456DE0"/>
    <w:rsid w:val="00456F51"/>
    <w:rsid w:val="004570B0"/>
    <w:rsid w:val="00460534"/>
    <w:rsid w:val="00460AB8"/>
    <w:rsid w:val="00460F48"/>
    <w:rsid w:val="00462064"/>
    <w:rsid w:val="00462D21"/>
    <w:rsid w:val="004631CD"/>
    <w:rsid w:val="00463355"/>
    <w:rsid w:val="004641B5"/>
    <w:rsid w:val="00464D70"/>
    <w:rsid w:val="00465252"/>
    <w:rsid w:val="004654ED"/>
    <w:rsid w:val="004657CA"/>
    <w:rsid w:val="00465B37"/>
    <w:rsid w:val="00465C20"/>
    <w:rsid w:val="00466705"/>
    <w:rsid w:val="00466AD3"/>
    <w:rsid w:val="00466EB6"/>
    <w:rsid w:val="0046746C"/>
    <w:rsid w:val="00467875"/>
    <w:rsid w:val="00467C24"/>
    <w:rsid w:val="00467D52"/>
    <w:rsid w:val="00467EC4"/>
    <w:rsid w:val="00470064"/>
    <w:rsid w:val="00470A91"/>
    <w:rsid w:val="00470F63"/>
    <w:rsid w:val="004712A9"/>
    <w:rsid w:val="00471622"/>
    <w:rsid w:val="004742E9"/>
    <w:rsid w:val="00474CEB"/>
    <w:rsid w:val="00475B60"/>
    <w:rsid w:val="00475CD1"/>
    <w:rsid w:val="004776C7"/>
    <w:rsid w:val="00477915"/>
    <w:rsid w:val="00477C17"/>
    <w:rsid w:val="00477DFE"/>
    <w:rsid w:val="00480152"/>
    <w:rsid w:val="004807A5"/>
    <w:rsid w:val="0048094B"/>
    <w:rsid w:val="00480C53"/>
    <w:rsid w:val="0048222B"/>
    <w:rsid w:val="004825BA"/>
    <w:rsid w:val="00482C2A"/>
    <w:rsid w:val="00482F3D"/>
    <w:rsid w:val="004830DF"/>
    <w:rsid w:val="00483A72"/>
    <w:rsid w:val="00483EC6"/>
    <w:rsid w:val="00483F9F"/>
    <w:rsid w:val="00484BDE"/>
    <w:rsid w:val="00484DDF"/>
    <w:rsid w:val="00485210"/>
    <w:rsid w:val="0048585E"/>
    <w:rsid w:val="00485A79"/>
    <w:rsid w:val="004864AE"/>
    <w:rsid w:val="00486748"/>
    <w:rsid w:val="0049025D"/>
    <w:rsid w:val="00490550"/>
    <w:rsid w:val="004912BF"/>
    <w:rsid w:val="004914FE"/>
    <w:rsid w:val="00491C3C"/>
    <w:rsid w:val="00493D83"/>
    <w:rsid w:val="0049434C"/>
    <w:rsid w:val="00494977"/>
    <w:rsid w:val="00495996"/>
    <w:rsid w:val="004961E2"/>
    <w:rsid w:val="00496A98"/>
    <w:rsid w:val="004970E8"/>
    <w:rsid w:val="004A01EE"/>
    <w:rsid w:val="004A06AA"/>
    <w:rsid w:val="004A0BD0"/>
    <w:rsid w:val="004A13EF"/>
    <w:rsid w:val="004A1861"/>
    <w:rsid w:val="004A1C2C"/>
    <w:rsid w:val="004A2D07"/>
    <w:rsid w:val="004A3151"/>
    <w:rsid w:val="004A3185"/>
    <w:rsid w:val="004A31E9"/>
    <w:rsid w:val="004A3CA8"/>
    <w:rsid w:val="004A3CCB"/>
    <w:rsid w:val="004A47E7"/>
    <w:rsid w:val="004A49CA"/>
    <w:rsid w:val="004A5609"/>
    <w:rsid w:val="004A5A82"/>
    <w:rsid w:val="004A6282"/>
    <w:rsid w:val="004A6748"/>
    <w:rsid w:val="004A68CF"/>
    <w:rsid w:val="004A72F4"/>
    <w:rsid w:val="004A7686"/>
    <w:rsid w:val="004A76D1"/>
    <w:rsid w:val="004A78B0"/>
    <w:rsid w:val="004A78D8"/>
    <w:rsid w:val="004A7D6A"/>
    <w:rsid w:val="004B0B50"/>
    <w:rsid w:val="004B1998"/>
    <w:rsid w:val="004B21F2"/>
    <w:rsid w:val="004B24BD"/>
    <w:rsid w:val="004B2510"/>
    <w:rsid w:val="004B296E"/>
    <w:rsid w:val="004B2A18"/>
    <w:rsid w:val="004B2FEE"/>
    <w:rsid w:val="004B30A0"/>
    <w:rsid w:val="004B3411"/>
    <w:rsid w:val="004B35E0"/>
    <w:rsid w:val="004B3EA2"/>
    <w:rsid w:val="004B4982"/>
    <w:rsid w:val="004B4CE1"/>
    <w:rsid w:val="004B558D"/>
    <w:rsid w:val="004B5A8E"/>
    <w:rsid w:val="004B5B19"/>
    <w:rsid w:val="004B5F86"/>
    <w:rsid w:val="004B6C25"/>
    <w:rsid w:val="004B6D1E"/>
    <w:rsid w:val="004B7018"/>
    <w:rsid w:val="004B71C0"/>
    <w:rsid w:val="004B73CD"/>
    <w:rsid w:val="004C000F"/>
    <w:rsid w:val="004C078E"/>
    <w:rsid w:val="004C0EA1"/>
    <w:rsid w:val="004C2629"/>
    <w:rsid w:val="004C2751"/>
    <w:rsid w:val="004C2E5A"/>
    <w:rsid w:val="004C3145"/>
    <w:rsid w:val="004C38E1"/>
    <w:rsid w:val="004C3CC9"/>
    <w:rsid w:val="004C456E"/>
    <w:rsid w:val="004C49A4"/>
    <w:rsid w:val="004C50B4"/>
    <w:rsid w:val="004C51AE"/>
    <w:rsid w:val="004C5391"/>
    <w:rsid w:val="004C5ABB"/>
    <w:rsid w:val="004C604A"/>
    <w:rsid w:val="004C63F7"/>
    <w:rsid w:val="004C6FDD"/>
    <w:rsid w:val="004C7D33"/>
    <w:rsid w:val="004D0ACE"/>
    <w:rsid w:val="004D0AF0"/>
    <w:rsid w:val="004D1BD7"/>
    <w:rsid w:val="004D2CCD"/>
    <w:rsid w:val="004D3268"/>
    <w:rsid w:val="004D334B"/>
    <w:rsid w:val="004D3381"/>
    <w:rsid w:val="004D39A5"/>
    <w:rsid w:val="004D3B1A"/>
    <w:rsid w:val="004D3C64"/>
    <w:rsid w:val="004D3EBC"/>
    <w:rsid w:val="004D404A"/>
    <w:rsid w:val="004D421B"/>
    <w:rsid w:val="004D43D7"/>
    <w:rsid w:val="004D4A47"/>
    <w:rsid w:val="004D4F03"/>
    <w:rsid w:val="004D50A7"/>
    <w:rsid w:val="004D5352"/>
    <w:rsid w:val="004D78E4"/>
    <w:rsid w:val="004D7B03"/>
    <w:rsid w:val="004E0529"/>
    <w:rsid w:val="004E0C75"/>
    <w:rsid w:val="004E13C6"/>
    <w:rsid w:val="004E15A3"/>
    <w:rsid w:val="004E2081"/>
    <w:rsid w:val="004E2656"/>
    <w:rsid w:val="004E2B32"/>
    <w:rsid w:val="004E2D61"/>
    <w:rsid w:val="004E3B41"/>
    <w:rsid w:val="004E3DC9"/>
    <w:rsid w:val="004E4312"/>
    <w:rsid w:val="004E45B4"/>
    <w:rsid w:val="004E4EC0"/>
    <w:rsid w:val="004E4EDC"/>
    <w:rsid w:val="004E4F0A"/>
    <w:rsid w:val="004E517F"/>
    <w:rsid w:val="004E5530"/>
    <w:rsid w:val="004E5BFF"/>
    <w:rsid w:val="004E6487"/>
    <w:rsid w:val="004E6AE0"/>
    <w:rsid w:val="004E6AF6"/>
    <w:rsid w:val="004E6B92"/>
    <w:rsid w:val="004E72ED"/>
    <w:rsid w:val="004E7391"/>
    <w:rsid w:val="004E74AF"/>
    <w:rsid w:val="004F01FC"/>
    <w:rsid w:val="004F1107"/>
    <w:rsid w:val="004F13B7"/>
    <w:rsid w:val="004F1BBE"/>
    <w:rsid w:val="004F22D5"/>
    <w:rsid w:val="004F28B8"/>
    <w:rsid w:val="004F2A5C"/>
    <w:rsid w:val="004F2EAD"/>
    <w:rsid w:val="004F2F79"/>
    <w:rsid w:val="004F3685"/>
    <w:rsid w:val="004F3B59"/>
    <w:rsid w:val="004F4A75"/>
    <w:rsid w:val="004F4F54"/>
    <w:rsid w:val="004F504A"/>
    <w:rsid w:val="004F66F7"/>
    <w:rsid w:val="004F700F"/>
    <w:rsid w:val="004F7F5F"/>
    <w:rsid w:val="005018A1"/>
    <w:rsid w:val="0050274F"/>
    <w:rsid w:val="00502AFD"/>
    <w:rsid w:val="00502DDB"/>
    <w:rsid w:val="00502E16"/>
    <w:rsid w:val="00503954"/>
    <w:rsid w:val="005039F5"/>
    <w:rsid w:val="0050443C"/>
    <w:rsid w:val="00504442"/>
    <w:rsid w:val="00504825"/>
    <w:rsid w:val="0050493A"/>
    <w:rsid w:val="00505581"/>
    <w:rsid w:val="0050566C"/>
    <w:rsid w:val="0050621B"/>
    <w:rsid w:val="00506A56"/>
    <w:rsid w:val="00507093"/>
    <w:rsid w:val="00507156"/>
    <w:rsid w:val="005077E9"/>
    <w:rsid w:val="005107A1"/>
    <w:rsid w:val="00510B3C"/>
    <w:rsid w:val="00510DC4"/>
    <w:rsid w:val="0051199F"/>
    <w:rsid w:val="0051263C"/>
    <w:rsid w:val="00512B49"/>
    <w:rsid w:val="00513F1D"/>
    <w:rsid w:val="0051426D"/>
    <w:rsid w:val="00514442"/>
    <w:rsid w:val="005149E5"/>
    <w:rsid w:val="00514A94"/>
    <w:rsid w:val="00515271"/>
    <w:rsid w:val="005157DE"/>
    <w:rsid w:val="00515BA0"/>
    <w:rsid w:val="00516548"/>
    <w:rsid w:val="0051663B"/>
    <w:rsid w:val="005166C8"/>
    <w:rsid w:val="005166E0"/>
    <w:rsid w:val="005168BF"/>
    <w:rsid w:val="005171E5"/>
    <w:rsid w:val="0051775B"/>
    <w:rsid w:val="005203A2"/>
    <w:rsid w:val="005204B8"/>
    <w:rsid w:val="00520DB9"/>
    <w:rsid w:val="0052126F"/>
    <w:rsid w:val="005212F5"/>
    <w:rsid w:val="00521C0E"/>
    <w:rsid w:val="00521FE3"/>
    <w:rsid w:val="00522384"/>
    <w:rsid w:val="005223F7"/>
    <w:rsid w:val="00522CEA"/>
    <w:rsid w:val="0052320E"/>
    <w:rsid w:val="00523CA5"/>
    <w:rsid w:val="005240D1"/>
    <w:rsid w:val="00524553"/>
    <w:rsid w:val="005247F1"/>
    <w:rsid w:val="005248A1"/>
    <w:rsid w:val="005252CC"/>
    <w:rsid w:val="005256CA"/>
    <w:rsid w:val="0052585D"/>
    <w:rsid w:val="005258DC"/>
    <w:rsid w:val="005266AF"/>
    <w:rsid w:val="00526B08"/>
    <w:rsid w:val="0052708B"/>
    <w:rsid w:val="005275F5"/>
    <w:rsid w:val="005300A8"/>
    <w:rsid w:val="00530503"/>
    <w:rsid w:val="005306A4"/>
    <w:rsid w:val="00530A62"/>
    <w:rsid w:val="00531054"/>
    <w:rsid w:val="00531ADD"/>
    <w:rsid w:val="00532746"/>
    <w:rsid w:val="0053366E"/>
    <w:rsid w:val="00534561"/>
    <w:rsid w:val="005348BC"/>
    <w:rsid w:val="00534B0B"/>
    <w:rsid w:val="005358D4"/>
    <w:rsid w:val="00535A56"/>
    <w:rsid w:val="00535B94"/>
    <w:rsid w:val="00536A44"/>
    <w:rsid w:val="00536EEC"/>
    <w:rsid w:val="00537668"/>
    <w:rsid w:val="00537FA3"/>
    <w:rsid w:val="00540719"/>
    <w:rsid w:val="00540BD6"/>
    <w:rsid w:val="00540C40"/>
    <w:rsid w:val="00540D8C"/>
    <w:rsid w:val="00541149"/>
    <w:rsid w:val="00541698"/>
    <w:rsid w:val="00541A2F"/>
    <w:rsid w:val="00542FCD"/>
    <w:rsid w:val="0054346A"/>
    <w:rsid w:val="00543AC4"/>
    <w:rsid w:val="005448A2"/>
    <w:rsid w:val="005448D8"/>
    <w:rsid w:val="0054544C"/>
    <w:rsid w:val="00546147"/>
    <w:rsid w:val="005466BC"/>
    <w:rsid w:val="00546A59"/>
    <w:rsid w:val="00546F28"/>
    <w:rsid w:val="00550026"/>
    <w:rsid w:val="0055095F"/>
    <w:rsid w:val="00550A8A"/>
    <w:rsid w:val="00550E6E"/>
    <w:rsid w:val="00551391"/>
    <w:rsid w:val="0055245A"/>
    <w:rsid w:val="005525CE"/>
    <w:rsid w:val="005538F8"/>
    <w:rsid w:val="00553C41"/>
    <w:rsid w:val="00554746"/>
    <w:rsid w:val="005555A1"/>
    <w:rsid w:val="00556074"/>
    <w:rsid w:val="00556DE9"/>
    <w:rsid w:val="00556E4E"/>
    <w:rsid w:val="005571D9"/>
    <w:rsid w:val="00560AA7"/>
    <w:rsid w:val="00560F14"/>
    <w:rsid w:val="0056156E"/>
    <w:rsid w:val="0056190B"/>
    <w:rsid w:val="00561B68"/>
    <w:rsid w:val="00561E03"/>
    <w:rsid w:val="0056251B"/>
    <w:rsid w:val="005625A2"/>
    <w:rsid w:val="00562BFF"/>
    <w:rsid w:val="00563636"/>
    <w:rsid w:val="00563E75"/>
    <w:rsid w:val="00564567"/>
    <w:rsid w:val="00564E71"/>
    <w:rsid w:val="005665D9"/>
    <w:rsid w:val="00566B0F"/>
    <w:rsid w:val="00567322"/>
    <w:rsid w:val="0056773E"/>
    <w:rsid w:val="00567851"/>
    <w:rsid w:val="005705F4"/>
    <w:rsid w:val="00570619"/>
    <w:rsid w:val="0057073F"/>
    <w:rsid w:val="0057136A"/>
    <w:rsid w:val="00571BB5"/>
    <w:rsid w:val="00571C9E"/>
    <w:rsid w:val="00571E65"/>
    <w:rsid w:val="00571E7B"/>
    <w:rsid w:val="00571E92"/>
    <w:rsid w:val="005722EB"/>
    <w:rsid w:val="00572778"/>
    <w:rsid w:val="00572AED"/>
    <w:rsid w:val="0057357D"/>
    <w:rsid w:val="00573585"/>
    <w:rsid w:val="00574FFC"/>
    <w:rsid w:val="005751AF"/>
    <w:rsid w:val="005754CB"/>
    <w:rsid w:val="00575857"/>
    <w:rsid w:val="005759B8"/>
    <w:rsid w:val="00575A34"/>
    <w:rsid w:val="00575C75"/>
    <w:rsid w:val="00575F76"/>
    <w:rsid w:val="0057606D"/>
    <w:rsid w:val="005761CD"/>
    <w:rsid w:val="005761D4"/>
    <w:rsid w:val="00576696"/>
    <w:rsid w:val="00576A90"/>
    <w:rsid w:val="00576C5B"/>
    <w:rsid w:val="00577726"/>
    <w:rsid w:val="005801A0"/>
    <w:rsid w:val="00580576"/>
    <w:rsid w:val="00580E2E"/>
    <w:rsid w:val="005818AB"/>
    <w:rsid w:val="005818C2"/>
    <w:rsid w:val="00581DB0"/>
    <w:rsid w:val="00582732"/>
    <w:rsid w:val="0058293F"/>
    <w:rsid w:val="00582B3C"/>
    <w:rsid w:val="00582EDB"/>
    <w:rsid w:val="00583117"/>
    <w:rsid w:val="00583795"/>
    <w:rsid w:val="00583951"/>
    <w:rsid w:val="00583A25"/>
    <w:rsid w:val="00583CA7"/>
    <w:rsid w:val="005842D9"/>
    <w:rsid w:val="0058434C"/>
    <w:rsid w:val="005844D2"/>
    <w:rsid w:val="0058484C"/>
    <w:rsid w:val="0058490C"/>
    <w:rsid w:val="00584B92"/>
    <w:rsid w:val="00584DE0"/>
    <w:rsid w:val="00584FD2"/>
    <w:rsid w:val="00585890"/>
    <w:rsid w:val="00585D07"/>
    <w:rsid w:val="00585DD7"/>
    <w:rsid w:val="0058673A"/>
    <w:rsid w:val="00586962"/>
    <w:rsid w:val="005875E2"/>
    <w:rsid w:val="00587626"/>
    <w:rsid w:val="00587F78"/>
    <w:rsid w:val="00590051"/>
    <w:rsid w:val="00590391"/>
    <w:rsid w:val="00591820"/>
    <w:rsid w:val="00592108"/>
    <w:rsid w:val="00592E9C"/>
    <w:rsid w:val="005936CE"/>
    <w:rsid w:val="005942ED"/>
    <w:rsid w:val="005945D7"/>
    <w:rsid w:val="00594FE9"/>
    <w:rsid w:val="00595361"/>
    <w:rsid w:val="00595A4E"/>
    <w:rsid w:val="00595FC6"/>
    <w:rsid w:val="00596FD8"/>
    <w:rsid w:val="00597154"/>
    <w:rsid w:val="005976E9"/>
    <w:rsid w:val="00597B17"/>
    <w:rsid w:val="00597D31"/>
    <w:rsid w:val="005A0BCE"/>
    <w:rsid w:val="005A1420"/>
    <w:rsid w:val="005A1880"/>
    <w:rsid w:val="005A1ACC"/>
    <w:rsid w:val="005A2569"/>
    <w:rsid w:val="005A2746"/>
    <w:rsid w:val="005A2FE7"/>
    <w:rsid w:val="005A316D"/>
    <w:rsid w:val="005A3387"/>
    <w:rsid w:val="005A4534"/>
    <w:rsid w:val="005A460C"/>
    <w:rsid w:val="005A47B4"/>
    <w:rsid w:val="005A54A2"/>
    <w:rsid w:val="005A61C6"/>
    <w:rsid w:val="005A6CB2"/>
    <w:rsid w:val="005A6F71"/>
    <w:rsid w:val="005A74FC"/>
    <w:rsid w:val="005A7C28"/>
    <w:rsid w:val="005B1D3E"/>
    <w:rsid w:val="005B2148"/>
    <w:rsid w:val="005B2368"/>
    <w:rsid w:val="005B28B5"/>
    <w:rsid w:val="005B29FE"/>
    <w:rsid w:val="005B33C9"/>
    <w:rsid w:val="005B36B3"/>
    <w:rsid w:val="005B3DAC"/>
    <w:rsid w:val="005B48CD"/>
    <w:rsid w:val="005B4BDA"/>
    <w:rsid w:val="005B65C0"/>
    <w:rsid w:val="005B67AA"/>
    <w:rsid w:val="005B682E"/>
    <w:rsid w:val="005B7569"/>
    <w:rsid w:val="005B7967"/>
    <w:rsid w:val="005C0666"/>
    <w:rsid w:val="005C09CD"/>
    <w:rsid w:val="005C0F54"/>
    <w:rsid w:val="005C1B30"/>
    <w:rsid w:val="005C1DB5"/>
    <w:rsid w:val="005C1FCE"/>
    <w:rsid w:val="005C317F"/>
    <w:rsid w:val="005C4662"/>
    <w:rsid w:val="005C48F8"/>
    <w:rsid w:val="005C4A7E"/>
    <w:rsid w:val="005C4BF0"/>
    <w:rsid w:val="005C51D8"/>
    <w:rsid w:val="005C5D6A"/>
    <w:rsid w:val="005C606C"/>
    <w:rsid w:val="005C63FC"/>
    <w:rsid w:val="005C670E"/>
    <w:rsid w:val="005C6EC2"/>
    <w:rsid w:val="005C752B"/>
    <w:rsid w:val="005C75F5"/>
    <w:rsid w:val="005D151B"/>
    <w:rsid w:val="005D1C33"/>
    <w:rsid w:val="005D245A"/>
    <w:rsid w:val="005D2D3C"/>
    <w:rsid w:val="005D420E"/>
    <w:rsid w:val="005D4B1B"/>
    <w:rsid w:val="005D52F8"/>
    <w:rsid w:val="005D5B09"/>
    <w:rsid w:val="005D5CB5"/>
    <w:rsid w:val="005D609F"/>
    <w:rsid w:val="005D61A1"/>
    <w:rsid w:val="005D69AB"/>
    <w:rsid w:val="005D6AFA"/>
    <w:rsid w:val="005D7E41"/>
    <w:rsid w:val="005E01E5"/>
    <w:rsid w:val="005E061E"/>
    <w:rsid w:val="005E0FB8"/>
    <w:rsid w:val="005E16A2"/>
    <w:rsid w:val="005E1C0F"/>
    <w:rsid w:val="005E1C3E"/>
    <w:rsid w:val="005E1E31"/>
    <w:rsid w:val="005E25B7"/>
    <w:rsid w:val="005E427B"/>
    <w:rsid w:val="005E4ABA"/>
    <w:rsid w:val="005E550B"/>
    <w:rsid w:val="005E58A7"/>
    <w:rsid w:val="005E5B1B"/>
    <w:rsid w:val="005E5CA4"/>
    <w:rsid w:val="005E60B9"/>
    <w:rsid w:val="005E6DC8"/>
    <w:rsid w:val="005E75E6"/>
    <w:rsid w:val="005E7F11"/>
    <w:rsid w:val="005F0253"/>
    <w:rsid w:val="005F0779"/>
    <w:rsid w:val="005F170D"/>
    <w:rsid w:val="005F1BFC"/>
    <w:rsid w:val="005F23DE"/>
    <w:rsid w:val="005F2437"/>
    <w:rsid w:val="005F268E"/>
    <w:rsid w:val="005F26CF"/>
    <w:rsid w:val="005F444A"/>
    <w:rsid w:val="005F4CCD"/>
    <w:rsid w:val="005F55EE"/>
    <w:rsid w:val="005F5632"/>
    <w:rsid w:val="005F5AB1"/>
    <w:rsid w:val="005F5DA7"/>
    <w:rsid w:val="005F5FED"/>
    <w:rsid w:val="005F65CB"/>
    <w:rsid w:val="005F6DFF"/>
    <w:rsid w:val="005F7319"/>
    <w:rsid w:val="005F7715"/>
    <w:rsid w:val="00600536"/>
    <w:rsid w:val="006005DC"/>
    <w:rsid w:val="00601C61"/>
    <w:rsid w:val="00602B5F"/>
    <w:rsid w:val="006031C7"/>
    <w:rsid w:val="00603347"/>
    <w:rsid w:val="00604749"/>
    <w:rsid w:val="006047B0"/>
    <w:rsid w:val="00604F79"/>
    <w:rsid w:val="00605225"/>
    <w:rsid w:val="00605458"/>
    <w:rsid w:val="006054D9"/>
    <w:rsid w:val="00605B67"/>
    <w:rsid w:val="00606B45"/>
    <w:rsid w:val="00606B86"/>
    <w:rsid w:val="00606C25"/>
    <w:rsid w:val="006072A3"/>
    <w:rsid w:val="006072F4"/>
    <w:rsid w:val="0060796F"/>
    <w:rsid w:val="00607E62"/>
    <w:rsid w:val="006105F6"/>
    <w:rsid w:val="0061062B"/>
    <w:rsid w:val="00610B5D"/>
    <w:rsid w:val="00611EB9"/>
    <w:rsid w:val="00613439"/>
    <w:rsid w:val="00613C80"/>
    <w:rsid w:val="00614083"/>
    <w:rsid w:val="006140F4"/>
    <w:rsid w:val="00614886"/>
    <w:rsid w:val="00614BE3"/>
    <w:rsid w:val="00615F98"/>
    <w:rsid w:val="00616392"/>
    <w:rsid w:val="0061684D"/>
    <w:rsid w:val="0061698F"/>
    <w:rsid w:val="00616A77"/>
    <w:rsid w:val="006172B7"/>
    <w:rsid w:val="006173D1"/>
    <w:rsid w:val="00617ABA"/>
    <w:rsid w:val="00617EAB"/>
    <w:rsid w:val="00621167"/>
    <w:rsid w:val="00622320"/>
    <w:rsid w:val="0062251D"/>
    <w:rsid w:val="006242B2"/>
    <w:rsid w:val="00624328"/>
    <w:rsid w:val="006247AE"/>
    <w:rsid w:val="0062485E"/>
    <w:rsid w:val="0062517E"/>
    <w:rsid w:val="006254D6"/>
    <w:rsid w:val="0062565D"/>
    <w:rsid w:val="006265D6"/>
    <w:rsid w:val="006278BC"/>
    <w:rsid w:val="00627E38"/>
    <w:rsid w:val="00630307"/>
    <w:rsid w:val="0063067C"/>
    <w:rsid w:val="00630F7D"/>
    <w:rsid w:val="006320FC"/>
    <w:rsid w:val="006321F0"/>
    <w:rsid w:val="006321F2"/>
    <w:rsid w:val="0063306F"/>
    <w:rsid w:val="00633114"/>
    <w:rsid w:val="006335BD"/>
    <w:rsid w:val="00634335"/>
    <w:rsid w:val="00634ECA"/>
    <w:rsid w:val="00635246"/>
    <w:rsid w:val="006352E7"/>
    <w:rsid w:val="0063548A"/>
    <w:rsid w:val="0063583B"/>
    <w:rsid w:val="00636364"/>
    <w:rsid w:val="00636FAE"/>
    <w:rsid w:val="006375EC"/>
    <w:rsid w:val="00637C77"/>
    <w:rsid w:val="00637F5A"/>
    <w:rsid w:val="00640D2E"/>
    <w:rsid w:val="006411B9"/>
    <w:rsid w:val="006417D8"/>
    <w:rsid w:val="0064222E"/>
    <w:rsid w:val="006428C9"/>
    <w:rsid w:val="006429BE"/>
    <w:rsid w:val="00643287"/>
    <w:rsid w:val="0064349A"/>
    <w:rsid w:val="006435A9"/>
    <w:rsid w:val="00643BD4"/>
    <w:rsid w:val="0064411B"/>
    <w:rsid w:val="0064438F"/>
    <w:rsid w:val="00644E97"/>
    <w:rsid w:val="0064586F"/>
    <w:rsid w:val="00645C80"/>
    <w:rsid w:val="00646A31"/>
    <w:rsid w:val="00647180"/>
    <w:rsid w:val="0064779B"/>
    <w:rsid w:val="00647945"/>
    <w:rsid w:val="0065052E"/>
    <w:rsid w:val="00650872"/>
    <w:rsid w:val="00650E0C"/>
    <w:rsid w:val="00651D23"/>
    <w:rsid w:val="006526BD"/>
    <w:rsid w:val="006526F7"/>
    <w:rsid w:val="00652D62"/>
    <w:rsid w:val="0065342A"/>
    <w:rsid w:val="006538C4"/>
    <w:rsid w:val="00653B1A"/>
    <w:rsid w:val="00654AA9"/>
    <w:rsid w:val="00655785"/>
    <w:rsid w:val="00655E6B"/>
    <w:rsid w:val="00656F2A"/>
    <w:rsid w:val="006574A6"/>
    <w:rsid w:val="006575C8"/>
    <w:rsid w:val="00660065"/>
    <w:rsid w:val="00660EA7"/>
    <w:rsid w:val="0066100F"/>
    <w:rsid w:val="0066116F"/>
    <w:rsid w:val="00661452"/>
    <w:rsid w:val="00661F4A"/>
    <w:rsid w:val="0066216B"/>
    <w:rsid w:val="006621EA"/>
    <w:rsid w:val="00662671"/>
    <w:rsid w:val="0066286B"/>
    <w:rsid w:val="00663D3C"/>
    <w:rsid w:val="0066415B"/>
    <w:rsid w:val="00664B7D"/>
    <w:rsid w:val="006653D3"/>
    <w:rsid w:val="0066571C"/>
    <w:rsid w:val="0066596B"/>
    <w:rsid w:val="00667E8C"/>
    <w:rsid w:val="00667F9F"/>
    <w:rsid w:val="00670237"/>
    <w:rsid w:val="00670399"/>
    <w:rsid w:val="006706B1"/>
    <w:rsid w:val="00670FAE"/>
    <w:rsid w:val="00671A27"/>
    <w:rsid w:val="006721BC"/>
    <w:rsid w:val="006722B1"/>
    <w:rsid w:val="00672D45"/>
    <w:rsid w:val="00673411"/>
    <w:rsid w:val="00673A8B"/>
    <w:rsid w:val="0067410C"/>
    <w:rsid w:val="006744BC"/>
    <w:rsid w:val="00674978"/>
    <w:rsid w:val="00674CA8"/>
    <w:rsid w:val="00674CDF"/>
    <w:rsid w:val="00674D19"/>
    <w:rsid w:val="00674D6C"/>
    <w:rsid w:val="00674DF1"/>
    <w:rsid w:val="00674F93"/>
    <w:rsid w:val="00675759"/>
    <w:rsid w:val="0067582C"/>
    <w:rsid w:val="0067689D"/>
    <w:rsid w:val="00676D97"/>
    <w:rsid w:val="00677783"/>
    <w:rsid w:val="006778F8"/>
    <w:rsid w:val="00677C7B"/>
    <w:rsid w:val="006802CE"/>
    <w:rsid w:val="00681025"/>
    <w:rsid w:val="00681322"/>
    <w:rsid w:val="006818AD"/>
    <w:rsid w:val="006819C7"/>
    <w:rsid w:val="006828B6"/>
    <w:rsid w:val="00683058"/>
    <w:rsid w:val="00683193"/>
    <w:rsid w:val="006832B9"/>
    <w:rsid w:val="00683376"/>
    <w:rsid w:val="006845FE"/>
    <w:rsid w:val="00684A5E"/>
    <w:rsid w:val="00685E24"/>
    <w:rsid w:val="00685F4F"/>
    <w:rsid w:val="006868B0"/>
    <w:rsid w:val="00686E88"/>
    <w:rsid w:val="00687111"/>
    <w:rsid w:val="006873CC"/>
    <w:rsid w:val="00687576"/>
    <w:rsid w:val="00690BD9"/>
    <w:rsid w:val="00690C33"/>
    <w:rsid w:val="00691B01"/>
    <w:rsid w:val="006928D8"/>
    <w:rsid w:val="0069357B"/>
    <w:rsid w:val="00693B34"/>
    <w:rsid w:val="00693CE2"/>
    <w:rsid w:val="006940B3"/>
    <w:rsid w:val="006953E2"/>
    <w:rsid w:val="00695635"/>
    <w:rsid w:val="006957F3"/>
    <w:rsid w:val="00695BA0"/>
    <w:rsid w:val="0069616D"/>
    <w:rsid w:val="0069629B"/>
    <w:rsid w:val="006967D9"/>
    <w:rsid w:val="006971DF"/>
    <w:rsid w:val="00697230"/>
    <w:rsid w:val="006974C1"/>
    <w:rsid w:val="0069774B"/>
    <w:rsid w:val="00697977"/>
    <w:rsid w:val="00697AA3"/>
    <w:rsid w:val="006A035E"/>
    <w:rsid w:val="006A0B75"/>
    <w:rsid w:val="006A0C6D"/>
    <w:rsid w:val="006A11AB"/>
    <w:rsid w:val="006A11F5"/>
    <w:rsid w:val="006A1B1E"/>
    <w:rsid w:val="006A2037"/>
    <w:rsid w:val="006A29DD"/>
    <w:rsid w:val="006A29ED"/>
    <w:rsid w:val="006A2C1E"/>
    <w:rsid w:val="006A3B84"/>
    <w:rsid w:val="006A4DDC"/>
    <w:rsid w:val="006A54AB"/>
    <w:rsid w:val="006A5B00"/>
    <w:rsid w:val="006A6A62"/>
    <w:rsid w:val="006A70DF"/>
    <w:rsid w:val="006A74E1"/>
    <w:rsid w:val="006A7853"/>
    <w:rsid w:val="006A795D"/>
    <w:rsid w:val="006A7ABD"/>
    <w:rsid w:val="006A7D99"/>
    <w:rsid w:val="006B0143"/>
    <w:rsid w:val="006B07E2"/>
    <w:rsid w:val="006B09CD"/>
    <w:rsid w:val="006B1285"/>
    <w:rsid w:val="006B1424"/>
    <w:rsid w:val="006B1902"/>
    <w:rsid w:val="006B1EA7"/>
    <w:rsid w:val="006B21D4"/>
    <w:rsid w:val="006B225C"/>
    <w:rsid w:val="006B2815"/>
    <w:rsid w:val="006B37FE"/>
    <w:rsid w:val="006B4104"/>
    <w:rsid w:val="006B4B50"/>
    <w:rsid w:val="006B604D"/>
    <w:rsid w:val="006B6250"/>
    <w:rsid w:val="006B6283"/>
    <w:rsid w:val="006B6ED4"/>
    <w:rsid w:val="006B79C0"/>
    <w:rsid w:val="006B7DBC"/>
    <w:rsid w:val="006B7EEF"/>
    <w:rsid w:val="006C0613"/>
    <w:rsid w:val="006C09F0"/>
    <w:rsid w:val="006C0CE6"/>
    <w:rsid w:val="006C1D36"/>
    <w:rsid w:val="006C2742"/>
    <w:rsid w:val="006C281F"/>
    <w:rsid w:val="006C3BD4"/>
    <w:rsid w:val="006C3D85"/>
    <w:rsid w:val="006C44FD"/>
    <w:rsid w:val="006C5047"/>
    <w:rsid w:val="006C5A48"/>
    <w:rsid w:val="006C621D"/>
    <w:rsid w:val="006C68C5"/>
    <w:rsid w:val="006C765A"/>
    <w:rsid w:val="006C7737"/>
    <w:rsid w:val="006D01CB"/>
    <w:rsid w:val="006D0468"/>
    <w:rsid w:val="006D107E"/>
    <w:rsid w:val="006D126E"/>
    <w:rsid w:val="006D13F5"/>
    <w:rsid w:val="006D16DF"/>
    <w:rsid w:val="006D178F"/>
    <w:rsid w:val="006D2132"/>
    <w:rsid w:val="006D2640"/>
    <w:rsid w:val="006D2B0C"/>
    <w:rsid w:val="006D2B62"/>
    <w:rsid w:val="006D353C"/>
    <w:rsid w:val="006D3E38"/>
    <w:rsid w:val="006D3E62"/>
    <w:rsid w:val="006D406F"/>
    <w:rsid w:val="006D409F"/>
    <w:rsid w:val="006D47D9"/>
    <w:rsid w:val="006D586F"/>
    <w:rsid w:val="006D6D3D"/>
    <w:rsid w:val="006D6EAD"/>
    <w:rsid w:val="006D714D"/>
    <w:rsid w:val="006D798F"/>
    <w:rsid w:val="006D7A07"/>
    <w:rsid w:val="006E011E"/>
    <w:rsid w:val="006E0867"/>
    <w:rsid w:val="006E1049"/>
    <w:rsid w:val="006E18BE"/>
    <w:rsid w:val="006E1F47"/>
    <w:rsid w:val="006E24B3"/>
    <w:rsid w:val="006E24D3"/>
    <w:rsid w:val="006E2C93"/>
    <w:rsid w:val="006E3E4B"/>
    <w:rsid w:val="006E43DE"/>
    <w:rsid w:val="006E442B"/>
    <w:rsid w:val="006E451B"/>
    <w:rsid w:val="006E4714"/>
    <w:rsid w:val="006E556D"/>
    <w:rsid w:val="006E5608"/>
    <w:rsid w:val="006E5CC5"/>
    <w:rsid w:val="006E69C3"/>
    <w:rsid w:val="006E6A52"/>
    <w:rsid w:val="006E6BED"/>
    <w:rsid w:val="006E785F"/>
    <w:rsid w:val="006E7F6C"/>
    <w:rsid w:val="006F000D"/>
    <w:rsid w:val="006F04BD"/>
    <w:rsid w:val="006F0BE2"/>
    <w:rsid w:val="006F1ED8"/>
    <w:rsid w:val="006F26BB"/>
    <w:rsid w:val="006F351B"/>
    <w:rsid w:val="006F3FFC"/>
    <w:rsid w:val="006F4B5B"/>
    <w:rsid w:val="006F50E3"/>
    <w:rsid w:val="006F5601"/>
    <w:rsid w:val="006F56F6"/>
    <w:rsid w:val="006F57B6"/>
    <w:rsid w:val="006F76F9"/>
    <w:rsid w:val="006F7F8E"/>
    <w:rsid w:val="00700707"/>
    <w:rsid w:val="00700F44"/>
    <w:rsid w:val="007016A4"/>
    <w:rsid w:val="00701B5F"/>
    <w:rsid w:val="007024B6"/>
    <w:rsid w:val="00702718"/>
    <w:rsid w:val="0070306B"/>
    <w:rsid w:val="007030FE"/>
    <w:rsid w:val="00703738"/>
    <w:rsid w:val="00703DE4"/>
    <w:rsid w:val="00703E6B"/>
    <w:rsid w:val="007047B7"/>
    <w:rsid w:val="0070584A"/>
    <w:rsid w:val="00705FAC"/>
    <w:rsid w:val="007100B2"/>
    <w:rsid w:val="00710940"/>
    <w:rsid w:val="0071105D"/>
    <w:rsid w:val="007116BE"/>
    <w:rsid w:val="00711CB0"/>
    <w:rsid w:val="00711D1D"/>
    <w:rsid w:val="007126B3"/>
    <w:rsid w:val="00712E6E"/>
    <w:rsid w:val="00712FD6"/>
    <w:rsid w:val="007130D9"/>
    <w:rsid w:val="00713DAC"/>
    <w:rsid w:val="007141DA"/>
    <w:rsid w:val="00714837"/>
    <w:rsid w:val="00714C46"/>
    <w:rsid w:val="007151F2"/>
    <w:rsid w:val="00715708"/>
    <w:rsid w:val="00716277"/>
    <w:rsid w:val="0071642F"/>
    <w:rsid w:val="0071643C"/>
    <w:rsid w:val="00716C8C"/>
    <w:rsid w:val="00716ED1"/>
    <w:rsid w:val="0071759B"/>
    <w:rsid w:val="007175CD"/>
    <w:rsid w:val="007176FC"/>
    <w:rsid w:val="0072021A"/>
    <w:rsid w:val="0072061F"/>
    <w:rsid w:val="00720B6D"/>
    <w:rsid w:val="00720BA4"/>
    <w:rsid w:val="00721AE0"/>
    <w:rsid w:val="007220A6"/>
    <w:rsid w:val="00722CFF"/>
    <w:rsid w:val="00723100"/>
    <w:rsid w:val="007238D8"/>
    <w:rsid w:val="00723D96"/>
    <w:rsid w:val="00725618"/>
    <w:rsid w:val="0072561B"/>
    <w:rsid w:val="00725FE5"/>
    <w:rsid w:val="007265AD"/>
    <w:rsid w:val="0072677C"/>
    <w:rsid w:val="00726BE2"/>
    <w:rsid w:val="00726C22"/>
    <w:rsid w:val="00726C25"/>
    <w:rsid w:val="00727270"/>
    <w:rsid w:val="007278D4"/>
    <w:rsid w:val="00727A08"/>
    <w:rsid w:val="00727F30"/>
    <w:rsid w:val="007302C9"/>
    <w:rsid w:val="007303FF"/>
    <w:rsid w:val="007305D5"/>
    <w:rsid w:val="00730E42"/>
    <w:rsid w:val="0073156B"/>
    <w:rsid w:val="007315AF"/>
    <w:rsid w:val="00731BBB"/>
    <w:rsid w:val="00732954"/>
    <w:rsid w:val="00732A41"/>
    <w:rsid w:val="00732E07"/>
    <w:rsid w:val="00732F6D"/>
    <w:rsid w:val="007333EF"/>
    <w:rsid w:val="0073347C"/>
    <w:rsid w:val="00733BA9"/>
    <w:rsid w:val="00734394"/>
    <w:rsid w:val="007345D5"/>
    <w:rsid w:val="00734AB2"/>
    <w:rsid w:val="00734BE1"/>
    <w:rsid w:val="00734D44"/>
    <w:rsid w:val="00735F06"/>
    <w:rsid w:val="00736448"/>
    <w:rsid w:val="00736756"/>
    <w:rsid w:val="00737B06"/>
    <w:rsid w:val="00737ECF"/>
    <w:rsid w:val="0074000B"/>
    <w:rsid w:val="0074009A"/>
    <w:rsid w:val="0074014F"/>
    <w:rsid w:val="0074058A"/>
    <w:rsid w:val="00740883"/>
    <w:rsid w:val="00740D80"/>
    <w:rsid w:val="00740E74"/>
    <w:rsid w:val="00741504"/>
    <w:rsid w:val="00741AF5"/>
    <w:rsid w:val="00741B46"/>
    <w:rsid w:val="00741EA8"/>
    <w:rsid w:val="00742DE6"/>
    <w:rsid w:val="00743363"/>
    <w:rsid w:val="007434C2"/>
    <w:rsid w:val="007438E4"/>
    <w:rsid w:val="00743C0D"/>
    <w:rsid w:val="00743E6B"/>
    <w:rsid w:val="00744EFF"/>
    <w:rsid w:val="00744F48"/>
    <w:rsid w:val="0074577B"/>
    <w:rsid w:val="00745BF9"/>
    <w:rsid w:val="00746993"/>
    <w:rsid w:val="00746E9E"/>
    <w:rsid w:val="007472AC"/>
    <w:rsid w:val="00747739"/>
    <w:rsid w:val="00747B3A"/>
    <w:rsid w:val="0075053A"/>
    <w:rsid w:val="00750BD8"/>
    <w:rsid w:val="00750DAE"/>
    <w:rsid w:val="00751C25"/>
    <w:rsid w:val="00751FE4"/>
    <w:rsid w:val="007522B7"/>
    <w:rsid w:val="00752645"/>
    <w:rsid w:val="00752AC2"/>
    <w:rsid w:val="00753011"/>
    <w:rsid w:val="0075323E"/>
    <w:rsid w:val="0075398E"/>
    <w:rsid w:val="00753D2A"/>
    <w:rsid w:val="00754520"/>
    <w:rsid w:val="00755128"/>
    <w:rsid w:val="00756041"/>
    <w:rsid w:val="007568C2"/>
    <w:rsid w:val="00756B0E"/>
    <w:rsid w:val="00757675"/>
    <w:rsid w:val="00757844"/>
    <w:rsid w:val="0076017C"/>
    <w:rsid w:val="007605C4"/>
    <w:rsid w:val="00760E98"/>
    <w:rsid w:val="00761862"/>
    <w:rsid w:val="00761E5D"/>
    <w:rsid w:val="00762A0D"/>
    <w:rsid w:val="00762EAD"/>
    <w:rsid w:val="007638AC"/>
    <w:rsid w:val="007642BF"/>
    <w:rsid w:val="00764A5E"/>
    <w:rsid w:val="00764B17"/>
    <w:rsid w:val="0076541D"/>
    <w:rsid w:val="007658BC"/>
    <w:rsid w:val="00765D09"/>
    <w:rsid w:val="00765DFF"/>
    <w:rsid w:val="007666E3"/>
    <w:rsid w:val="00766859"/>
    <w:rsid w:val="00767B10"/>
    <w:rsid w:val="007700ED"/>
    <w:rsid w:val="00770461"/>
    <w:rsid w:val="00770500"/>
    <w:rsid w:val="007709C4"/>
    <w:rsid w:val="00770A1D"/>
    <w:rsid w:val="00771E66"/>
    <w:rsid w:val="00771FDD"/>
    <w:rsid w:val="007722B3"/>
    <w:rsid w:val="007724B3"/>
    <w:rsid w:val="007729F2"/>
    <w:rsid w:val="00772ECB"/>
    <w:rsid w:val="007731F9"/>
    <w:rsid w:val="00773565"/>
    <w:rsid w:val="0077412F"/>
    <w:rsid w:val="00774BE5"/>
    <w:rsid w:val="00774F1E"/>
    <w:rsid w:val="007765CF"/>
    <w:rsid w:val="00776A76"/>
    <w:rsid w:val="00777451"/>
    <w:rsid w:val="00777E3A"/>
    <w:rsid w:val="00777FE5"/>
    <w:rsid w:val="00780720"/>
    <w:rsid w:val="00781063"/>
    <w:rsid w:val="007818CD"/>
    <w:rsid w:val="007818F0"/>
    <w:rsid w:val="00781B77"/>
    <w:rsid w:val="00782D25"/>
    <w:rsid w:val="00783632"/>
    <w:rsid w:val="00783A31"/>
    <w:rsid w:val="00783C0D"/>
    <w:rsid w:val="00785283"/>
    <w:rsid w:val="007857A1"/>
    <w:rsid w:val="00785ABA"/>
    <w:rsid w:val="00785CB8"/>
    <w:rsid w:val="0078614A"/>
    <w:rsid w:val="00787783"/>
    <w:rsid w:val="00787A85"/>
    <w:rsid w:val="0079123B"/>
    <w:rsid w:val="00791E0D"/>
    <w:rsid w:val="0079247A"/>
    <w:rsid w:val="007927EF"/>
    <w:rsid w:val="00792875"/>
    <w:rsid w:val="00793720"/>
    <w:rsid w:val="00793C74"/>
    <w:rsid w:val="00793FD8"/>
    <w:rsid w:val="0079427E"/>
    <w:rsid w:val="00794D57"/>
    <w:rsid w:val="00795EB3"/>
    <w:rsid w:val="00796ED8"/>
    <w:rsid w:val="0079769E"/>
    <w:rsid w:val="00797DE4"/>
    <w:rsid w:val="007A1086"/>
    <w:rsid w:val="007A1294"/>
    <w:rsid w:val="007A13B6"/>
    <w:rsid w:val="007A1E18"/>
    <w:rsid w:val="007A2744"/>
    <w:rsid w:val="007A3275"/>
    <w:rsid w:val="007A35F6"/>
    <w:rsid w:val="007A36CA"/>
    <w:rsid w:val="007A4092"/>
    <w:rsid w:val="007A40D9"/>
    <w:rsid w:val="007A450F"/>
    <w:rsid w:val="007A475E"/>
    <w:rsid w:val="007A4B03"/>
    <w:rsid w:val="007A5D41"/>
    <w:rsid w:val="007A6584"/>
    <w:rsid w:val="007A6955"/>
    <w:rsid w:val="007A6C94"/>
    <w:rsid w:val="007A6E6F"/>
    <w:rsid w:val="007A75EE"/>
    <w:rsid w:val="007A7C75"/>
    <w:rsid w:val="007A7D57"/>
    <w:rsid w:val="007B05CC"/>
    <w:rsid w:val="007B0714"/>
    <w:rsid w:val="007B0E1A"/>
    <w:rsid w:val="007B1983"/>
    <w:rsid w:val="007B1C0B"/>
    <w:rsid w:val="007B1CBC"/>
    <w:rsid w:val="007B22BE"/>
    <w:rsid w:val="007B22C5"/>
    <w:rsid w:val="007B2F9B"/>
    <w:rsid w:val="007B33EB"/>
    <w:rsid w:val="007B4327"/>
    <w:rsid w:val="007B4F5A"/>
    <w:rsid w:val="007B5062"/>
    <w:rsid w:val="007B5FB7"/>
    <w:rsid w:val="007B6B10"/>
    <w:rsid w:val="007B7618"/>
    <w:rsid w:val="007B7B5D"/>
    <w:rsid w:val="007B7F6A"/>
    <w:rsid w:val="007C033D"/>
    <w:rsid w:val="007C0D15"/>
    <w:rsid w:val="007C0F05"/>
    <w:rsid w:val="007C1790"/>
    <w:rsid w:val="007C1CF5"/>
    <w:rsid w:val="007C25CF"/>
    <w:rsid w:val="007C2919"/>
    <w:rsid w:val="007C312D"/>
    <w:rsid w:val="007C3674"/>
    <w:rsid w:val="007C36C9"/>
    <w:rsid w:val="007C3E90"/>
    <w:rsid w:val="007C3ECD"/>
    <w:rsid w:val="007C532E"/>
    <w:rsid w:val="007C5CED"/>
    <w:rsid w:val="007C5E30"/>
    <w:rsid w:val="007C739D"/>
    <w:rsid w:val="007C76A1"/>
    <w:rsid w:val="007C77E5"/>
    <w:rsid w:val="007C7E84"/>
    <w:rsid w:val="007D03BF"/>
    <w:rsid w:val="007D1817"/>
    <w:rsid w:val="007D21FE"/>
    <w:rsid w:val="007D2E15"/>
    <w:rsid w:val="007D31B1"/>
    <w:rsid w:val="007D3C44"/>
    <w:rsid w:val="007D3D45"/>
    <w:rsid w:val="007D4DDD"/>
    <w:rsid w:val="007D4FD2"/>
    <w:rsid w:val="007D51B6"/>
    <w:rsid w:val="007D6A3C"/>
    <w:rsid w:val="007D7535"/>
    <w:rsid w:val="007E00B0"/>
    <w:rsid w:val="007E030F"/>
    <w:rsid w:val="007E050B"/>
    <w:rsid w:val="007E05E5"/>
    <w:rsid w:val="007E0C5E"/>
    <w:rsid w:val="007E199F"/>
    <w:rsid w:val="007E1AF7"/>
    <w:rsid w:val="007E1E57"/>
    <w:rsid w:val="007E21C7"/>
    <w:rsid w:val="007E2B18"/>
    <w:rsid w:val="007E2C2C"/>
    <w:rsid w:val="007E2D03"/>
    <w:rsid w:val="007E3ADF"/>
    <w:rsid w:val="007E4071"/>
    <w:rsid w:val="007E44F9"/>
    <w:rsid w:val="007E4F77"/>
    <w:rsid w:val="007E5A9A"/>
    <w:rsid w:val="007E5D58"/>
    <w:rsid w:val="007E64E4"/>
    <w:rsid w:val="007E690D"/>
    <w:rsid w:val="007E6CB9"/>
    <w:rsid w:val="007F0BB9"/>
    <w:rsid w:val="007F0EDC"/>
    <w:rsid w:val="007F1F56"/>
    <w:rsid w:val="007F2826"/>
    <w:rsid w:val="007F3835"/>
    <w:rsid w:val="007F3DE9"/>
    <w:rsid w:val="007F3E4F"/>
    <w:rsid w:val="007F4F7D"/>
    <w:rsid w:val="007F58D7"/>
    <w:rsid w:val="007F6C5E"/>
    <w:rsid w:val="007F6DC1"/>
    <w:rsid w:val="007F6E3E"/>
    <w:rsid w:val="007F7691"/>
    <w:rsid w:val="007F7966"/>
    <w:rsid w:val="00800565"/>
    <w:rsid w:val="00800671"/>
    <w:rsid w:val="00800B6D"/>
    <w:rsid w:val="00800E2B"/>
    <w:rsid w:val="00801327"/>
    <w:rsid w:val="00802B64"/>
    <w:rsid w:val="00802D60"/>
    <w:rsid w:val="008035FB"/>
    <w:rsid w:val="00803796"/>
    <w:rsid w:val="00804D6F"/>
    <w:rsid w:val="0080539D"/>
    <w:rsid w:val="00805701"/>
    <w:rsid w:val="008057B8"/>
    <w:rsid w:val="00810E86"/>
    <w:rsid w:val="00810FA0"/>
    <w:rsid w:val="008111E3"/>
    <w:rsid w:val="008115D3"/>
    <w:rsid w:val="008116CB"/>
    <w:rsid w:val="0081184B"/>
    <w:rsid w:val="00811B77"/>
    <w:rsid w:val="00811D71"/>
    <w:rsid w:val="0081250A"/>
    <w:rsid w:val="00812CE7"/>
    <w:rsid w:val="008135B5"/>
    <w:rsid w:val="00815D82"/>
    <w:rsid w:val="00816607"/>
    <w:rsid w:val="00816BDA"/>
    <w:rsid w:val="00817341"/>
    <w:rsid w:val="008174CD"/>
    <w:rsid w:val="00817AB4"/>
    <w:rsid w:val="00817E8E"/>
    <w:rsid w:val="0082080D"/>
    <w:rsid w:val="008210C0"/>
    <w:rsid w:val="0082124B"/>
    <w:rsid w:val="0082185A"/>
    <w:rsid w:val="008220F7"/>
    <w:rsid w:val="008221F0"/>
    <w:rsid w:val="008223D8"/>
    <w:rsid w:val="0082328C"/>
    <w:rsid w:val="008241AC"/>
    <w:rsid w:val="00825AB0"/>
    <w:rsid w:val="00825B2F"/>
    <w:rsid w:val="00825C68"/>
    <w:rsid w:val="00825ECE"/>
    <w:rsid w:val="0082601D"/>
    <w:rsid w:val="00826139"/>
    <w:rsid w:val="008267D9"/>
    <w:rsid w:val="00826D5E"/>
    <w:rsid w:val="00827973"/>
    <w:rsid w:val="00830CF7"/>
    <w:rsid w:val="008314B7"/>
    <w:rsid w:val="00831735"/>
    <w:rsid w:val="0083356B"/>
    <w:rsid w:val="0083390C"/>
    <w:rsid w:val="00833DB3"/>
    <w:rsid w:val="008342E5"/>
    <w:rsid w:val="00834D2B"/>
    <w:rsid w:val="0083506B"/>
    <w:rsid w:val="00835870"/>
    <w:rsid w:val="00836547"/>
    <w:rsid w:val="0083694F"/>
    <w:rsid w:val="00836F87"/>
    <w:rsid w:val="008375C0"/>
    <w:rsid w:val="00837E46"/>
    <w:rsid w:val="008401DA"/>
    <w:rsid w:val="0084097A"/>
    <w:rsid w:val="00840FE3"/>
    <w:rsid w:val="008411D9"/>
    <w:rsid w:val="00841841"/>
    <w:rsid w:val="00841AAE"/>
    <w:rsid w:val="00841CA6"/>
    <w:rsid w:val="00842A3D"/>
    <w:rsid w:val="0084309A"/>
    <w:rsid w:val="008432D1"/>
    <w:rsid w:val="00843333"/>
    <w:rsid w:val="00843D2D"/>
    <w:rsid w:val="00843E50"/>
    <w:rsid w:val="00843E90"/>
    <w:rsid w:val="00843F02"/>
    <w:rsid w:val="0084411F"/>
    <w:rsid w:val="00844A40"/>
    <w:rsid w:val="0084533D"/>
    <w:rsid w:val="00845429"/>
    <w:rsid w:val="00845597"/>
    <w:rsid w:val="008460B9"/>
    <w:rsid w:val="00846200"/>
    <w:rsid w:val="00846237"/>
    <w:rsid w:val="00846859"/>
    <w:rsid w:val="00846AB7"/>
    <w:rsid w:val="008475EE"/>
    <w:rsid w:val="008477AF"/>
    <w:rsid w:val="008503CE"/>
    <w:rsid w:val="00851132"/>
    <w:rsid w:val="00851230"/>
    <w:rsid w:val="008523CD"/>
    <w:rsid w:val="0085282B"/>
    <w:rsid w:val="0085297B"/>
    <w:rsid w:val="00852CE1"/>
    <w:rsid w:val="00852E70"/>
    <w:rsid w:val="008541F8"/>
    <w:rsid w:val="008555A3"/>
    <w:rsid w:val="0085574D"/>
    <w:rsid w:val="00855CF7"/>
    <w:rsid w:val="00856429"/>
    <w:rsid w:val="008566E8"/>
    <w:rsid w:val="008578AB"/>
    <w:rsid w:val="00857A8B"/>
    <w:rsid w:val="008604E9"/>
    <w:rsid w:val="00860E47"/>
    <w:rsid w:val="00860E9A"/>
    <w:rsid w:val="00861807"/>
    <w:rsid w:val="0086227F"/>
    <w:rsid w:val="00862A8B"/>
    <w:rsid w:val="00862E8D"/>
    <w:rsid w:val="00862F73"/>
    <w:rsid w:val="008638CB"/>
    <w:rsid w:val="00863FFF"/>
    <w:rsid w:val="0086427B"/>
    <w:rsid w:val="0086587C"/>
    <w:rsid w:val="00865946"/>
    <w:rsid w:val="00865DAD"/>
    <w:rsid w:val="00866049"/>
    <w:rsid w:val="008661CC"/>
    <w:rsid w:val="00866528"/>
    <w:rsid w:val="00866A9C"/>
    <w:rsid w:val="0086758C"/>
    <w:rsid w:val="00867C88"/>
    <w:rsid w:val="00867DC3"/>
    <w:rsid w:val="00870101"/>
    <w:rsid w:val="00870476"/>
    <w:rsid w:val="00870655"/>
    <w:rsid w:val="00871049"/>
    <w:rsid w:val="0087119C"/>
    <w:rsid w:val="008719C8"/>
    <w:rsid w:val="008723B8"/>
    <w:rsid w:val="00872883"/>
    <w:rsid w:val="00872E12"/>
    <w:rsid w:val="0087310F"/>
    <w:rsid w:val="00874C59"/>
    <w:rsid w:val="008751AD"/>
    <w:rsid w:val="00876A03"/>
    <w:rsid w:val="00876E64"/>
    <w:rsid w:val="00877148"/>
    <w:rsid w:val="0087766B"/>
    <w:rsid w:val="008779B6"/>
    <w:rsid w:val="008802E2"/>
    <w:rsid w:val="00880491"/>
    <w:rsid w:val="008805A9"/>
    <w:rsid w:val="0088063E"/>
    <w:rsid w:val="0088099A"/>
    <w:rsid w:val="00880C02"/>
    <w:rsid w:val="00881568"/>
    <w:rsid w:val="00882953"/>
    <w:rsid w:val="008839C5"/>
    <w:rsid w:val="00883D2C"/>
    <w:rsid w:val="00884334"/>
    <w:rsid w:val="0088434A"/>
    <w:rsid w:val="0088459F"/>
    <w:rsid w:val="008847D2"/>
    <w:rsid w:val="00885CEB"/>
    <w:rsid w:val="00885F10"/>
    <w:rsid w:val="008867B0"/>
    <w:rsid w:val="00886B6A"/>
    <w:rsid w:val="008871BD"/>
    <w:rsid w:val="0088747E"/>
    <w:rsid w:val="0089031F"/>
    <w:rsid w:val="008903B6"/>
    <w:rsid w:val="00890E81"/>
    <w:rsid w:val="008911D8"/>
    <w:rsid w:val="00891D46"/>
    <w:rsid w:val="00891FED"/>
    <w:rsid w:val="008921BF"/>
    <w:rsid w:val="008921D4"/>
    <w:rsid w:val="00892510"/>
    <w:rsid w:val="008925D2"/>
    <w:rsid w:val="00892695"/>
    <w:rsid w:val="008927AB"/>
    <w:rsid w:val="00894705"/>
    <w:rsid w:val="00894D73"/>
    <w:rsid w:val="00895A1A"/>
    <w:rsid w:val="008964A4"/>
    <w:rsid w:val="00896995"/>
    <w:rsid w:val="00896B7F"/>
    <w:rsid w:val="0089734F"/>
    <w:rsid w:val="00897D93"/>
    <w:rsid w:val="00897DA3"/>
    <w:rsid w:val="008A0146"/>
    <w:rsid w:val="008A0AED"/>
    <w:rsid w:val="008A0E12"/>
    <w:rsid w:val="008A1434"/>
    <w:rsid w:val="008A151E"/>
    <w:rsid w:val="008A1658"/>
    <w:rsid w:val="008A2292"/>
    <w:rsid w:val="008A24E0"/>
    <w:rsid w:val="008A2546"/>
    <w:rsid w:val="008A27B6"/>
    <w:rsid w:val="008A2EBE"/>
    <w:rsid w:val="008A3144"/>
    <w:rsid w:val="008A3450"/>
    <w:rsid w:val="008A3EB1"/>
    <w:rsid w:val="008A4083"/>
    <w:rsid w:val="008A40D8"/>
    <w:rsid w:val="008A4220"/>
    <w:rsid w:val="008A46F5"/>
    <w:rsid w:val="008A48BF"/>
    <w:rsid w:val="008A54C7"/>
    <w:rsid w:val="008A6086"/>
    <w:rsid w:val="008A6829"/>
    <w:rsid w:val="008A6DE8"/>
    <w:rsid w:val="008A6EAE"/>
    <w:rsid w:val="008A7A97"/>
    <w:rsid w:val="008B0290"/>
    <w:rsid w:val="008B0534"/>
    <w:rsid w:val="008B0A96"/>
    <w:rsid w:val="008B1FA0"/>
    <w:rsid w:val="008B29DE"/>
    <w:rsid w:val="008B2CDA"/>
    <w:rsid w:val="008B2F61"/>
    <w:rsid w:val="008B2FF9"/>
    <w:rsid w:val="008B3179"/>
    <w:rsid w:val="008B39F2"/>
    <w:rsid w:val="008B3E64"/>
    <w:rsid w:val="008B4122"/>
    <w:rsid w:val="008B5CD6"/>
    <w:rsid w:val="008B5E94"/>
    <w:rsid w:val="008B6B81"/>
    <w:rsid w:val="008B7185"/>
    <w:rsid w:val="008B76A1"/>
    <w:rsid w:val="008B7924"/>
    <w:rsid w:val="008C0AE7"/>
    <w:rsid w:val="008C0B8C"/>
    <w:rsid w:val="008C0EE8"/>
    <w:rsid w:val="008C163F"/>
    <w:rsid w:val="008C19FE"/>
    <w:rsid w:val="008C1E04"/>
    <w:rsid w:val="008C23FA"/>
    <w:rsid w:val="008C255A"/>
    <w:rsid w:val="008C2EF9"/>
    <w:rsid w:val="008C2FF3"/>
    <w:rsid w:val="008C3316"/>
    <w:rsid w:val="008C3A3B"/>
    <w:rsid w:val="008C3D50"/>
    <w:rsid w:val="008C45A9"/>
    <w:rsid w:val="008C463C"/>
    <w:rsid w:val="008C5120"/>
    <w:rsid w:val="008C53E2"/>
    <w:rsid w:val="008C542A"/>
    <w:rsid w:val="008C5946"/>
    <w:rsid w:val="008C69CA"/>
    <w:rsid w:val="008C71FD"/>
    <w:rsid w:val="008C7827"/>
    <w:rsid w:val="008C7CD8"/>
    <w:rsid w:val="008D005A"/>
    <w:rsid w:val="008D0923"/>
    <w:rsid w:val="008D093B"/>
    <w:rsid w:val="008D0C14"/>
    <w:rsid w:val="008D1425"/>
    <w:rsid w:val="008D171D"/>
    <w:rsid w:val="008D1AEE"/>
    <w:rsid w:val="008D2223"/>
    <w:rsid w:val="008D3182"/>
    <w:rsid w:val="008D3A33"/>
    <w:rsid w:val="008D3ACA"/>
    <w:rsid w:val="008D4207"/>
    <w:rsid w:val="008D435E"/>
    <w:rsid w:val="008D5FE6"/>
    <w:rsid w:val="008D6FF2"/>
    <w:rsid w:val="008D7708"/>
    <w:rsid w:val="008D7FD0"/>
    <w:rsid w:val="008E0E0F"/>
    <w:rsid w:val="008E169D"/>
    <w:rsid w:val="008E1DC6"/>
    <w:rsid w:val="008E27BC"/>
    <w:rsid w:val="008E2E51"/>
    <w:rsid w:val="008E2E59"/>
    <w:rsid w:val="008E3118"/>
    <w:rsid w:val="008E3AC1"/>
    <w:rsid w:val="008E4313"/>
    <w:rsid w:val="008E4D7B"/>
    <w:rsid w:val="008E4FC5"/>
    <w:rsid w:val="008E513D"/>
    <w:rsid w:val="008E5376"/>
    <w:rsid w:val="008E5B67"/>
    <w:rsid w:val="008E5E24"/>
    <w:rsid w:val="008E5ECF"/>
    <w:rsid w:val="008E61B2"/>
    <w:rsid w:val="008E6A5B"/>
    <w:rsid w:val="008E75AE"/>
    <w:rsid w:val="008F076E"/>
    <w:rsid w:val="008F143F"/>
    <w:rsid w:val="008F2C46"/>
    <w:rsid w:val="008F305B"/>
    <w:rsid w:val="008F330D"/>
    <w:rsid w:val="008F3B49"/>
    <w:rsid w:val="008F3E5C"/>
    <w:rsid w:val="008F4136"/>
    <w:rsid w:val="008F46B8"/>
    <w:rsid w:val="008F4B5C"/>
    <w:rsid w:val="008F51A9"/>
    <w:rsid w:val="008F5852"/>
    <w:rsid w:val="008F5ADB"/>
    <w:rsid w:val="008F6B97"/>
    <w:rsid w:val="008F6DD6"/>
    <w:rsid w:val="008F74A8"/>
    <w:rsid w:val="008F7EA0"/>
    <w:rsid w:val="008F7F47"/>
    <w:rsid w:val="00900173"/>
    <w:rsid w:val="00900C46"/>
    <w:rsid w:val="00900E79"/>
    <w:rsid w:val="0090112C"/>
    <w:rsid w:val="009015A8"/>
    <w:rsid w:val="00901CF5"/>
    <w:rsid w:val="00902139"/>
    <w:rsid w:val="009026B1"/>
    <w:rsid w:val="00902C2A"/>
    <w:rsid w:val="00903894"/>
    <w:rsid w:val="00903B32"/>
    <w:rsid w:val="009057F8"/>
    <w:rsid w:val="00905E86"/>
    <w:rsid w:val="009062B8"/>
    <w:rsid w:val="009068C2"/>
    <w:rsid w:val="00906FC5"/>
    <w:rsid w:val="0090707F"/>
    <w:rsid w:val="009105EA"/>
    <w:rsid w:val="0091060D"/>
    <w:rsid w:val="00910F80"/>
    <w:rsid w:val="009113B9"/>
    <w:rsid w:val="0091161F"/>
    <w:rsid w:val="00911D68"/>
    <w:rsid w:val="009120C0"/>
    <w:rsid w:val="009122BB"/>
    <w:rsid w:val="00912534"/>
    <w:rsid w:val="009130A8"/>
    <w:rsid w:val="009131CA"/>
    <w:rsid w:val="0091333B"/>
    <w:rsid w:val="0091368C"/>
    <w:rsid w:val="009151B7"/>
    <w:rsid w:val="00915398"/>
    <w:rsid w:val="00916626"/>
    <w:rsid w:val="00916C1D"/>
    <w:rsid w:val="00920199"/>
    <w:rsid w:val="00920548"/>
    <w:rsid w:val="009206A1"/>
    <w:rsid w:val="009212A0"/>
    <w:rsid w:val="00921940"/>
    <w:rsid w:val="0092240F"/>
    <w:rsid w:val="00922656"/>
    <w:rsid w:val="00922D6F"/>
    <w:rsid w:val="00923576"/>
    <w:rsid w:val="009239A9"/>
    <w:rsid w:val="00923EC5"/>
    <w:rsid w:val="0092416C"/>
    <w:rsid w:val="00924EF3"/>
    <w:rsid w:val="009270E5"/>
    <w:rsid w:val="009278C8"/>
    <w:rsid w:val="00927A05"/>
    <w:rsid w:val="00927C0E"/>
    <w:rsid w:val="00927D85"/>
    <w:rsid w:val="00931827"/>
    <w:rsid w:val="00932116"/>
    <w:rsid w:val="00932354"/>
    <w:rsid w:val="00932745"/>
    <w:rsid w:val="00932AF0"/>
    <w:rsid w:val="009333AF"/>
    <w:rsid w:val="00935544"/>
    <w:rsid w:val="00935EDA"/>
    <w:rsid w:val="009364B4"/>
    <w:rsid w:val="009367E7"/>
    <w:rsid w:val="00936A64"/>
    <w:rsid w:val="00937BDA"/>
    <w:rsid w:val="00937DD6"/>
    <w:rsid w:val="00937FFA"/>
    <w:rsid w:val="00940095"/>
    <w:rsid w:val="00940A5D"/>
    <w:rsid w:val="0094119E"/>
    <w:rsid w:val="0094191A"/>
    <w:rsid w:val="00942314"/>
    <w:rsid w:val="00942E6A"/>
    <w:rsid w:val="0094314C"/>
    <w:rsid w:val="009431DB"/>
    <w:rsid w:val="0094385D"/>
    <w:rsid w:val="009438BE"/>
    <w:rsid w:val="00943908"/>
    <w:rsid w:val="009439ED"/>
    <w:rsid w:val="00943C13"/>
    <w:rsid w:val="00943C3C"/>
    <w:rsid w:val="00943FB4"/>
    <w:rsid w:val="009447BB"/>
    <w:rsid w:val="00944936"/>
    <w:rsid w:val="00945555"/>
    <w:rsid w:val="00945AE6"/>
    <w:rsid w:val="00945C60"/>
    <w:rsid w:val="00945DC5"/>
    <w:rsid w:val="0094637E"/>
    <w:rsid w:val="00946591"/>
    <w:rsid w:val="009465BD"/>
    <w:rsid w:val="009468BA"/>
    <w:rsid w:val="00947195"/>
    <w:rsid w:val="00947A96"/>
    <w:rsid w:val="00950AE6"/>
    <w:rsid w:val="00951284"/>
    <w:rsid w:val="0095134B"/>
    <w:rsid w:val="00953170"/>
    <w:rsid w:val="00953364"/>
    <w:rsid w:val="00953423"/>
    <w:rsid w:val="00953EF4"/>
    <w:rsid w:val="009542EE"/>
    <w:rsid w:val="009546B1"/>
    <w:rsid w:val="00955317"/>
    <w:rsid w:val="009554F8"/>
    <w:rsid w:val="00955850"/>
    <w:rsid w:val="00955CED"/>
    <w:rsid w:val="00956F9D"/>
    <w:rsid w:val="0095750E"/>
    <w:rsid w:val="00960434"/>
    <w:rsid w:val="009608F8"/>
    <w:rsid w:val="00960A1A"/>
    <w:rsid w:val="00961995"/>
    <w:rsid w:val="00961C5E"/>
    <w:rsid w:val="00962034"/>
    <w:rsid w:val="009630F0"/>
    <w:rsid w:val="00963C70"/>
    <w:rsid w:val="009642C9"/>
    <w:rsid w:val="00964A83"/>
    <w:rsid w:val="00964C21"/>
    <w:rsid w:val="00964D41"/>
    <w:rsid w:val="00964ED1"/>
    <w:rsid w:val="009652BD"/>
    <w:rsid w:val="00965996"/>
    <w:rsid w:val="00966204"/>
    <w:rsid w:val="009663E9"/>
    <w:rsid w:val="009663FC"/>
    <w:rsid w:val="0096722E"/>
    <w:rsid w:val="00967531"/>
    <w:rsid w:val="00967608"/>
    <w:rsid w:val="00970697"/>
    <w:rsid w:val="0097199A"/>
    <w:rsid w:val="00972122"/>
    <w:rsid w:val="009721D1"/>
    <w:rsid w:val="0097265D"/>
    <w:rsid w:val="0097288D"/>
    <w:rsid w:val="00972A5D"/>
    <w:rsid w:val="00972B34"/>
    <w:rsid w:val="009730BF"/>
    <w:rsid w:val="009730FC"/>
    <w:rsid w:val="009734F8"/>
    <w:rsid w:val="0097391A"/>
    <w:rsid w:val="0097509B"/>
    <w:rsid w:val="009753EE"/>
    <w:rsid w:val="00975E55"/>
    <w:rsid w:val="00975FD0"/>
    <w:rsid w:val="00976270"/>
    <w:rsid w:val="009763BC"/>
    <w:rsid w:val="0097655D"/>
    <w:rsid w:val="00976C8C"/>
    <w:rsid w:val="00977642"/>
    <w:rsid w:val="00977930"/>
    <w:rsid w:val="00977A7D"/>
    <w:rsid w:val="00980395"/>
    <w:rsid w:val="00981259"/>
    <w:rsid w:val="009814D8"/>
    <w:rsid w:val="00981512"/>
    <w:rsid w:val="0098194B"/>
    <w:rsid w:val="009819B9"/>
    <w:rsid w:val="00982410"/>
    <w:rsid w:val="00982951"/>
    <w:rsid w:val="0098534C"/>
    <w:rsid w:val="00985428"/>
    <w:rsid w:val="0098589D"/>
    <w:rsid w:val="00985E1E"/>
    <w:rsid w:val="00986036"/>
    <w:rsid w:val="009861B5"/>
    <w:rsid w:val="00986C1C"/>
    <w:rsid w:val="00990BD9"/>
    <w:rsid w:val="00990C4C"/>
    <w:rsid w:val="00990E75"/>
    <w:rsid w:val="009910AE"/>
    <w:rsid w:val="00991ADD"/>
    <w:rsid w:val="009939C5"/>
    <w:rsid w:val="00993DE7"/>
    <w:rsid w:val="00994491"/>
    <w:rsid w:val="00994BFC"/>
    <w:rsid w:val="00994CA8"/>
    <w:rsid w:val="00995883"/>
    <w:rsid w:val="0099622D"/>
    <w:rsid w:val="00996B1F"/>
    <w:rsid w:val="009A0042"/>
    <w:rsid w:val="009A04EA"/>
    <w:rsid w:val="009A0B53"/>
    <w:rsid w:val="009A17FF"/>
    <w:rsid w:val="009A21C5"/>
    <w:rsid w:val="009A2334"/>
    <w:rsid w:val="009A250E"/>
    <w:rsid w:val="009A2779"/>
    <w:rsid w:val="009A2E3F"/>
    <w:rsid w:val="009A335A"/>
    <w:rsid w:val="009A45EB"/>
    <w:rsid w:val="009A48F2"/>
    <w:rsid w:val="009A4B7F"/>
    <w:rsid w:val="009A4C81"/>
    <w:rsid w:val="009A520D"/>
    <w:rsid w:val="009A5402"/>
    <w:rsid w:val="009A5B15"/>
    <w:rsid w:val="009A63F6"/>
    <w:rsid w:val="009A6889"/>
    <w:rsid w:val="009A74B5"/>
    <w:rsid w:val="009B0BD5"/>
    <w:rsid w:val="009B0ED1"/>
    <w:rsid w:val="009B15D9"/>
    <w:rsid w:val="009B18DA"/>
    <w:rsid w:val="009B1D01"/>
    <w:rsid w:val="009B1DC7"/>
    <w:rsid w:val="009B28F1"/>
    <w:rsid w:val="009B2942"/>
    <w:rsid w:val="009B386D"/>
    <w:rsid w:val="009B3878"/>
    <w:rsid w:val="009B4CFA"/>
    <w:rsid w:val="009B4E36"/>
    <w:rsid w:val="009B5644"/>
    <w:rsid w:val="009B5C0C"/>
    <w:rsid w:val="009B5C2E"/>
    <w:rsid w:val="009B6202"/>
    <w:rsid w:val="009B6906"/>
    <w:rsid w:val="009B77D8"/>
    <w:rsid w:val="009B7C02"/>
    <w:rsid w:val="009B7C4B"/>
    <w:rsid w:val="009B7F68"/>
    <w:rsid w:val="009C0C8A"/>
    <w:rsid w:val="009C0D0F"/>
    <w:rsid w:val="009C172E"/>
    <w:rsid w:val="009C18F9"/>
    <w:rsid w:val="009C1997"/>
    <w:rsid w:val="009C1ACD"/>
    <w:rsid w:val="009C2450"/>
    <w:rsid w:val="009C24A5"/>
    <w:rsid w:val="009C27C1"/>
    <w:rsid w:val="009C281F"/>
    <w:rsid w:val="009C2A60"/>
    <w:rsid w:val="009C2AF0"/>
    <w:rsid w:val="009C2E6E"/>
    <w:rsid w:val="009C4095"/>
    <w:rsid w:val="009C48C9"/>
    <w:rsid w:val="009C49F2"/>
    <w:rsid w:val="009C5134"/>
    <w:rsid w:val="009C5577"/>
    <w:rsid w:val="009C59CC"/>
    <w:rsid w:val="009C64EA"/>
    <w:rsid w:val="009C7107"/>
    <w:rsid w:val="009C74C5"/>
    <w:rsid w:val="009C7A08"/>
    <w:rsid w:val="009D065F"/>
    <w:rsid w:val="009D07E2"/>
    <w:rsid w:val="009D102B"/>
    <w:rsid w:val="009D1D85"/>
    <w:rsid w:val="009D2B74"/>
    <w:rsid w:val="009D30A0"/>
    <w:rsid w:val="009D3F0D"/>
    <w:rsid w:val="009D455D"/>
    <w:rsid w:val="009D462E"/>
    <w:rsid w:val="009D4EA0"/>
    <w:rsid w:val="009D4F4B"/>
    <w:rsid w:val="009D55A9"/>
    <w:rsid w:val="009D6FC0"/>
    <w:rsid w:val="009D7797"/>
    <w:rsid w:val="009D7E34"/>
    <w:rsid w:val="009E0823"/>
    <w:rsid w:val="009E0A96"/>
    <w:rsid w:val="009E0F62"/>
    <w:rsid w:val="009E1EF6"/>
    <w:rsid w:val="009E2025"/>
    <w:rsid w:val="009E2027"/>
    <w:rsid w:val="009E22D4"/>
    <w:rsid w:val="009E2630"/>
    <w:rsid w:val="009E2694"/>
    <w:rsid w:val="009E2943"/>
    <w:rsid w:val="009E2B59"/>
    <w:rsid w:val="009E35AD"/>
    <w:rsid w:val="009E3DE4"/>
    <w:rsid w:val="009E3F49"/>
    <w:rsid w:val="009E456E"/>
    <w:rsid w:val="009E4962"/>
    <w:rsid w:val="009E4C8E"/>
    <w:rsid w:val="009E589F"/>
    <w:rsid w:val="009E5AD0"/>
    <w:rsid w:val="009E5BDA"/>
    <w:rsid w:val="009E63BA"/>
    <w:rsid w:val="009E68E9"/>
    <w:rsid w:val="009E6E95"/>
    <w:rsid w:val="009E7478"/>
    <w:rsid w:val="009E79C0"/>
    <w:rsid w:val="009F019D"/>
    <w:rsid w:val="009F119B"/>
    <w:rsid w:val="009F16BB"/>
    <w:rsid w:val="009F1825"/>
    <w:rsid w:val="009F1DCC"/>
    <w:rsid w:val="009F2951"/>
    <w:rsid w:val="009F2BD3"/>
    <w:rsid w:val="009F2D2F"/>
    <w:rsid w:val="009F2ED9"/>
    <w:rsid w:val="009F435E"/>
    <w:rsid w:val="009F49D0"/>
    <w:rsid w:val="009F5635"/>
    <w:rsid w:val="009F5D3B"/>
    <w:rsid w:val="009F63CE"/>
    <w:rsid w:val="009F6C62"/>
    <w:rsid w:val="009F6CD1"/>
    <w:rsid w:val="009F7B84"/>
    <w:rsid w:val="00A00024"/>
    <w:rsid w:val="00A0024A"/>
    <w:rsid w:val="00A003C9"/>
    <w:rsid w:val="00A00964"/>
    <w:rsid w:val="00A009C8"/>
    <w:rsid w:val="00A00AFB"/>
    <w:rsid w:val="00A00F5D"/>
    <w:rsid w:val="00A01630"/>
    <w:rsid w:val="00A01DF8"/>
    <w:rsid w:val="00A0279E"/>
    <w:rsid w:val="00A02C8B"/>
    <w:rsid w:val="00A02F75"/>
    <w:rsid w:val="00A04C19"/>
    <w:rsid w:val="00A04C78"/>
    <w:rsid w:val="00A04FD8"/>
    <w:rsid w:val="00A05492"/>
    <w:rsid w:val="00A0590E"/>
    <w:rsid w:val="00A05968"/>
    <w:rsid w:val="00A05BFD"/>
    <w:rsid w:val="00A0633E"/>
    <w:rsid w:val="00A07A11"/>
    <w:rsid w:val="00A07A14"/>
    <w:rsid w:val="00A10335"/>
    <w:rsid w:val="00A10FBC"/>
    <w:rsid w:val="00A11002"/>
    <w:rsid w:val="00A11EC6"/>
    <w:rsid w:val="00A11FCA"/>
    <w:rsid w:val="00A12323"/>
    <w:rsid w:val="00A12A1C"/>
    <w:rsid w:val="00A12D64"/>
    <w:rsid w:val="00A12D83"/>
    <w:rsid w:val="00A13098"/>
    <w:rsid w:val="00A13CC1"/>
    <w:rsid w:val="00A13F78"/>
    <w:rsid w:val="00A1401A"/>
    <w:rsid w:val="00A14219"/>
    <w:rsid w:val="00A147EC"/>
    <w:rsid w:val="00A14EC3"/>
    <w:rsid w:val="00A1564D"/>
    <w:rsid w:val="00A161CE"/>
    <w:rsid w:val="00A16975"/>
    <w:rsid w:val="00A1787B"/>
    <w:rsid w:val="00A17E7D"/>
    <w:rsid w:val="00A201B0"/>
    <w:rsid w:val="00A2080A"/>
    <w:rsid w:val="00A20B6B"/>
    <w:rsid w:val="00A21428"/>
    <w:rsid w:val="00A21557"/>
    <w:rsid w:val="00A216BD"/>
    <w:rsid w:val="00A21A61"/>
    <w:rsid w:val="00A21CF8"/>
    <w:rsid w:val="00A2220B"/>
    <w:rsid w:val="00A22A35"/>
    <w:rsid w:val="00A23131"/>
    <w:rsid w:val="00A2395D"/>
    <w:rsid w:val="00A2427B"/>
    <w:rsid w:val="00A259A2"/>
    <w:rsid w:val="00A265B2"/>
    <w:rsid w:val="00A266BE"/>
    <w:rsid w:val="00A26859"/>
    <w:rsid w:val="00A2692C"/>
    <w:rsid w:val="00A270E9"/>
    <w:rsid w:val="00A27BC2"/>
    <w:rsid w:val="00A30440"/>
    <w:rsid w:val="00A305C7"/>
    <w:rsid w:val="00A31DB0"/>
    <w:rsid w:val="00A329F9"/>
    <w:rsid w:val="00A32FD6"/>
    <w:rsid w:val="00A33FC3"/>
    <w:rsid w:val="00A34294"/>
    <w:rsid w:val="00A34349"/>
    <w:rsid w:val="00A34480"/>
    <w:rsid w:val="00A344D6"/>
    <w:rsid w:val="00A34DDE"/>
    <w:rsid w:val="00A34E22"/>
    <w:rsid w:val="00A3563A"/>
    <w:rsid w:val="00A35759"/>
    <w:rsid w:val="00A357D6"/>
    <w:rsid w:val="00A35A83"/>
    <w:rsid w:val="00A35CAC"/>
    <w:rsid w:val="00A36232"/>
    <w:rsid w:val="00A36F40"/>
    <w:rsid w:val="00A36FE6"/>
    <w:rsid w:val="00A37346"/>
    <w:rsid w:val="00A375FC"/>
    <w:rsid w:val="00A37A15"/>
    <w:rsid w:val="00A37E43"/>
    <w:rsid w:val="00A40122"/>
    <w:rsid w:val="00A4034B"/>
    <w:rsid w:val="00A40C67"/>
    <w:rsid w:val="00A4195A"/>
    <w:rsid w:val="00A4300D"/>
    <w:rsid w:val="00A43209"/>
    <w:rsid w:val="00A443AB"/>
    <w:rsid w:val="00A44658"/>
    <w:rsid w:val="00A446A3"/>
    <w:rsid w:val="00A449CF"/>
    <w:rsid w:val="00A463D3"/>
    <w:rsid w:val="00A471C8"/>
    <w:rsid w:val="00A47B9C"/>
    <w:rsid w:val="00A47D71"/>
    <w:rsid w:val="00A5009E"/>
    <w:rsid w:val="00A507D5"/>
    <w:rsid w:val="00A50F6D"/>
    <w:rsid w:val="00A51643"/>
    <w:rsid w:val="00A51D65"/>
    <w:rsid w:val="00A5258B"/>
    <w:rsid w:val="00A52DBE"/>
    <w:rsid w:val="00A53825"/>
    <w:rsid w:val="00A538AC"/>
    <w:rsid w:val="00A53A75"/>
    <w:rsid w:val="00A54128"/>
    <w:rsid w:val="00A54381"/>
    <w:rsid w:val="00A545E3"/>
    <w:rsid w:val="00A5492A"/>
    <w:rsid w:val="00A55B7E"/>
    <w:rsid w:val="00A566CF"/>
    <w:rsid w:val="00A5684D"/>
    <w:rsid w:val="00A572C8"/>
    <w:rsid w:val="00A578DB"/>
    <w:rsid w:val="00A60635"/>
    <w:rsid w:val="00A60C63"/>
    <w:rsid w:val="00A60D79"/>
    <w:rsid w:val="00A60D92"/>
    <w:rsid w:val="00A6185F"/>
    <w:rsid w:val="00A618EB"/>
    <w:rsid w:val="00A629EC"/>
    <w:rsid w:val="00A62A06"/>
    <w:rsid w:val="00A63667"/>
    <w:rsid w:val="00A637AB"/>
    <w:rsid w:val="00A63CA7"/>
    <w:rsid w:val="00A63D0A"/>
    <w:rsid w:val="00A63FC3"/>
    <w:rsid w:val="00A6402A"/>
    <w:rsid w:val="00A64465"/>
    <w:rsid w:val="00A64E59"/>
    <w:rsid w:val="00A65146"/>
    <w:rsid w:val="00A651C3"/>
    <w:rsid w:val="00A657FC"/>
    <w:rsid w:val="00A658B2"/>
    <w:rsid w:val="00A65CC5"/>
    <w:rsid w:val="00A667FC"/>
    <w:rsid w:val="00A668AE"/>
    <w:rsid w:val="00A673C0"/>
    <w:rsid w:val="00A67D10"/>
    <w:rsid w:val="00A7133A"/>
    <w:rsid w:val="00A715BD"/>
    <w:rsid w:val="00A720C5"/>
    <w:rsid w:val="00A732AC"/>
    <w:rsid w:val="00A7368D"/>
    <w:rsid w:val="00A73B72"/>
    <w:rsid w:val="00A742C3"/>
    <w:rsid w:val="00A74824"/>
    <w:rsid w:val="00A7534C"/>
    <w:rsid w:val="00A75998"/>
    <w:rsid w:val="00A759A9"/>
    <w:rsid w:val="00A7605E"/>
    <w:rsid w:val="00A76E0D"/>
    <w:rsid w:val="00A7748C"/>
    <w:rsid w:val="00A77BFA"/>
    <w:rsid w:val="00A808E1"/>
    <w:rsid w:val="00A80B98"/>
    <w:rsid w:val="00A80F88"/>
    <w:rsid w:val="00A81794"/>
    <w:rsid w:val="00A81BE1"/>
    <w:rsid w:val="00A821A0"/>
    <w:rsid w:val="00A82D20"/>
    <w:rsid w:val="00A83163"/>
    <w:rsid w:val="00A83D09"/>
    <w:rsid w:val="00A84814"/>
    <w:rsid w:val="00A84C95"/>
    <w:rsid w:val="00A8517B"/>
    <w:rsid w:val="00A851BB"/>
    <w:rsid w:val="00A854C3"/>
    <w:rsid w:val="00A85E8B"/>
    <w:rsid w:val="00A861C2"/>
    <w:rsid w:val="00A86A89"/>
    <w:rsid w:val="00A86B66"/>
    <w:rsid w:val="00A86D93"/>
    <w:rsid w:val="00A87330"/>
    <w:rsid w:val="00A908EA"/>
    <w:rsid w:val="00A90A3F"/>
    <w:rsid w:val="00A90AEF"/>
    <w:rsid w:val="00A90BA1"/>
    <w:rsid w:val="00A913FD"/>
    <w:rsid w:val="00A91481"/>
    <w:rsid w:val="00A9151E"/>
    <w:rsid w:val="00A91D2B"/>
    <w:rsid w:val="00A92340"/>
    <w:rsid w:val="00A9324A"/>
    <w:rsid w:val="00A9480C"/>
    <w:rsid w:val="00A94DA6"/>
    <w:rsid w:val="00A954A6"/>
    <w:rsid w:val="00A96160"/>
    <w:rsid w:val="00A964E4"/>
    <w:rsid w:val="00A96665"/>
    <w:rsid w:val="00A967A2"/>
    <w:rsid w:val="00A96CFD"/>
    <w:rsid w:val="00A97562"/>
    <w:rsid w:val="00A97B06"/>
    <w:rsid w:val="00AA05BE"/>
    <w:rsid w:val="00AA05E4"/>
    <w:rsid w:val="00AA0951"/>
    <w:rsid w:val="00AA19D6"/>
    <w:rsid w:val="00AA1D7D"/>
    <w:rsid w:val="00AA347E"/>
    <w:rsid w:val="00AA47ED"/>
    <w:rsid w:val="00AA4953"/>
    <w:rsid w:val="00AA4E47"/>
    <w:rsid w:val="00AA5A40"/>
    <w:rsid w:val="00AA5BB1"/>
    <w:rsid w:val="00AA7A82"/>
    <w:rsid w:val="00AB001B"/>
    <w:rsid w:val="00AB0BDF"/>
    <w:rsid w:val="00AB13AA"/>
    <w:rsid w:val="00AB144F"/>
    <w:rsid w:val="00AB1580"/>
    <w:rsid w:val="00AB2494"/>
    <w:rsid w:val="00AB2A71"/>
    <w:rsid w:val="00AB2F30"/>
    <w:rsid w:val="00AB47FE"/>
    <w:rsid w:val="00AB48FA"/>
    <w:rsid w:val="00AB4959"/>
    <w:rsid w:val="00AB4E91"/>
    <w:rsid w:val="00AB5774"/>
    <w:rsid w:val="00AB5992"/>
    <w:rsid w:val="00AB65CD"/>
    <w:rsid w:val="00AB69A0"/>
    <w:rsid w:val="00AB6D52"/>
    <w:rsid w:val="00AB75DD"/>
    <w:rsid w:val="00AB7CD6"/>
    <w:rsid w:val="00AB7E33"/>
    <w:rsid w:val="00AC0BE6"/>
    <w:rsid w:val="00AC0F55"/>
    <w:rsid w:val="00AC1476"/>
    <w:rsid w:val="00AC1538"/>
    <w:rsid w:val="00AC17F2"/>
    <w:rsid w:val="00AC1A3E"/>
    <w:rsid w:val="00AC1C0A"/>
    <w:rsid w:val="00AC3321"/>
    <w:rsid w:val="00AC43E0"/>
    <w:rsid w:val="00AC49F0"/>
    <w:rsid w:val="00AC4FF4"/>
    <w:rsid w:val="00AC50EA"/>
    <w:rsid w:val="00AC5787"/>
    <w:rsid w:val="00AC675C"/>
    <w:rsid w:val="00AC6B2B"/>
    <w:rsid w:val="00AC6B2D"/>
    <w:rsid w:val="00AC6CC3"/>
    <w:rsid w:val="00AC6F46"/>
    <w:rsid w:val="00AC7485"/>
    <w:rsid w:val="00AC786A"/>
    <w:rsid w:val="00AC7CD4"/>
    <w:rsid w:val="00AD009B"/>
    <w:rsid w:val="00AD0A8F"/>
    <w:rsid w:val="00AD0D4D"/>
    <w:rsid w:val="00AD141F"/>
    <w:rsid w:val="00AD1E94"/>
    <w:rsid w:val="00AD2153"/>
    <w:rsid w:val="00AD4110"/>
    <w:rsid w:val="00AD4AA5"/>
    <w:rsid w:val="00AD4F38"/>
    <w:rsid w:val="00AD4FC6"/>
    <w:rsid w:val="00AD5878"/>
    <w:rsid w:val="00AD6287"/>
    <w:rsid w:val="00AD6987"/>
    <w:rsid w:val="00AD7B7F"/>
    <w:rsid w:val="00AE0CE6"/>
    <w:rsid w:val="00AE16AE"/>
    <w:rsid w:val="00AE182C"/>
    <w:rsid w:val="00AE34E0"/>
    <w:rsid w:val="00AE3AF4"/>
    <w:rsid w:val="00AE3F25"/>
    <w:rsid w:val="00AE50BC"/>
    <w:rsid w:val="00AE5B66"/>
    <w:rsid w:val="00AE5C16"/>
    <w:rsid w:val="00AE5CFB"/>
    <w:rsid w:val="00AE5E97"/>
    <w:rsid w:val="00AE6645"/>
    <w:rsid w:val="00AE66C7"/>
    <w:rsid w:val="00AE68B4"/>
    <w:rsid w:val="00AE719D"/>
    <w:rsid w:val="00AE75D4"/>
    <w:rsid w:val="00AF0442"/>
    <w:rsid w:val="00AF065A"/>
    <w:rsid w:val="00AF1540"/>
    <w:rsid w:val="00AF15C2"/>
    <w:rsid w:val="00AF187C"/>
    <w:rsid w:val="00AF1924"/>
    <w:rsid w:val="00AF1DCA"/>
    <w:rsid w:val="00AF25EB"/>
    <w:rsid w:val="00AF291F"/>
    <w:rsid w:val="00AF2EF0"/>
    <w:rsid w:val="00AF4654"/>
    <w:rsid w:val="00AF5008"/>
    <w:rsid w:val="00AF50E8"/>
    <w:rsid w:val="00AF5593"/>
    <w:rsid w:val="00AF5775"/>
    <w:rsid w:val="00AF5B44"/>
    <w:rsid w:val="00AF63AC"/>
    <w:rsid w:val="00AF667E"/>
    <w:rsid w:val="00AF67E9"/>
    <w:rsid w:val="00AF68E4"/>
    <w:rsid w:val="00AF6B4D"/>
    <w:rsid w:val="00AF6BA6"/>
    <w:rsid w:val="00AF6C9E"/>
    <w:rsid w:val="00AF738D"/>
    <w:rsid w:val="00AF7411"/>
    <w:rsid w:val="00B00059"/>
    <w:rsid w:val="00B002CE"/>
    <w:rsid w:val="00B00C69"/>
    <w:rsid w:val="00B01A99"/>
    <w:rsid w:val="00B03023"/>
    <w:rsid w:val="00B0353B"/>
    <w:rsid w:val="00B03E18"/>
    <w:rsid w:val="00B0418A"/>
    <w:rsid w:val="00B045C0"/>
    <w:rsid w:val="00B048AB"/>
    <w:rsid w:val="00B04D1E"/>
    <w:rsid w:val="00B05401"/>
    <w:rsid w:val="00B0558D"/>
    <w:rsid w:val="00B05B73"/>
    <w:rsid w:val="00B061B6"/>
    <w:rsid w:val="00B06406"/>
    <w:rsid w:val="00B06D02"/>
    <w:rsid w:val="00B108D1"/>
    <w:rsid w:val="00B10B02"/>
    <w:rsid w:val="00B10CFA"/>
    <w:rsid w:val="00B12506"/>
    <w:rsid w:val="00B12F84"/>
    <w:rsid w:val="00B13AA9"/>
    <w:rsid w:val="00B147E2"/>
    <w:rsid w:val="00B14F42"/>
    <w:rsid w:val="00B1540F"/>
    <w:rsid w:val="00B15CCA"/>
    <w:rsid w:val="00B1679D"/>
    <w:rsid w:val="00B169D4"/>
    <w:rsid w:val="00B17F05"/>
    <w:rsid w:val="00B209C7"/>
    <w:rsid w:val="00B209C9"/>
    <w:rsid w:val="00B21486"/>
    <w:rsid w:val="00B215E3"/>
    <w:rsid w:val="00B21904"/>
    <w:rsid w:val="00B21F5E"/>
    <w:rsid w:val="00B21FA9"/>
    <w:rsid w:val="00B227DB"/>
    <w:rsid w:val="00B23C5E"/>
    <w:rsid w:val="00B23EB6"/>
    <w:rsid w:val="00B23ECA"/>
    <w:rsid w:val="00B23F0C"/>
    <w:rsid w:val="00B23F8E"/>
    <w:rsid w:val="00B2422B"/>
    <w:rsid w:val="00B248DC"/>
    <w:rsid w:val="00B24993"/>
    <w:rsid w:val="00B2505A"/>
    <w:rsid w:val="00B25887"/>
    <w:rsid w:val="00B25B17"/>
    <w:rsid w:val="00B25D96"/>
    <w:rsid w:val="00B25E70"/>
    <w:rsid w:val="00B26399"/>
    <w:rsid w:val="00B269BB"/>
    <w:rsid w:val="00B27881"/>
    <w:rsid w:val="00B27AC0"/>
    <w:rsid w:val="00B27E38"/>
    <w:rsid w:val="00B30013"/>
    <w:rsid w:val="00B316BA"/>
    <w:rsid w:val="00B3210F"/>
    <w:rsid w:val="00B32689"/>
    <w:rsid w:val="00B326DC"/>
    <w:rsid w:val="00B32E37"/>
    <w:rsid w:val="00B33581"/>
    <w:rsid w:val="00B33ED3"/>
    <w:rsid w:val="00B360E1"/>
    <w:rsid w:val="00B36363"/>
    <w:rsid w:val="00B371F8"/>
    <w:rsid w:val="00B37372"/>
    <w:rsid w:val="00B37481"/>
    <w:rsid w:val="00B379E9"/>
    <w:rsid w:val="00B37C61"/>
    <w:rsid w:val="00B40A70"/>
    <w:rsid w:val="00B41041"/>
    <w:rsid w:val="00B4125C"/>
    <w:rsid w:val="00B416C0"/>
    <w:rsid w:val="00B41D3F"/>
    <w:rsid w:val="00B4232F"/>
    <w:rsid w:val="00B42862"/>
    <w:rsid w:val="00B42AE6"/>
    <w:rsid w:val="00B4333F"/>
    <w:rsid w:val="00B433F4"/>
    <w:rsid w:val="00B439FC"/>
    <w:rsid w:val="00B459A7"/>
    <w:rsid w:val="00B45C9C"/>
    <w:rsid w:val="00B46981"/>
    <w:rsid w:val="00B46C55"/>
    <w:rsid w:val="00B47017"/>
    <w:rsid w:val="00B470F2"/>
    <w:rsid w:val="00B477EB"/>
    <w:rsid w:val="00B47C2F"/>
    <w:rsid w:val="00B47CA2"/>
    <w:rsid w:val="00B5049F"/>
    <w:rsid w:val="00B5152C"/>
    <w:rsid w:val="00B5225B"/>
    <w:rsid w:val="00B5263C"/>
    <w:rsid w:val="00B538BD"/>
    <w:rsid w:val="00B53B2E"/>
    <w:rsid w:val="00B54648"/>
    <w:rsid w:val="00B549F4"/>
    <w:rsid w:val="00B54AA8"/>
    <w:rsid w:val="00B54AC1"/>
    <w:rsid w:val="00B55107"/>
    <w:rsid w:val="00B55169"/>
    <w:rsid w:val="00B55772"/>
    <w:rsid w:val="00B55A91"/>
    <w:rsid w:val="00B55B7E"/>
    <w:rsid w:val="00B5629B"/>
    <w:rsid w:val="00B567A7"/>
    <w:rsid w:val="00B568AD"/>
    <w:rsid w:val="00B569BD"/>
    <w:rsid w:val="00B57858"/>
    <w:rsid w:val="00B5790E"/>
    <w:rsid w:val="00B57D3B"/>
    <w:rsid w:val="00B60CAD"/>
    <w:rsid w:val="00B60DC2"/>
    <w:rsid w:val="00B61EE6"/>
    <w:rsid w:val="00B62140"/>
    <w:rsid w:val="00B62F8B"/>
    <w:rsid w:val="00B630A3"/>
    <w:rsid w:val="00B63281"/>
    <w:rsid w:val="00B6464D"/>
    <w:rsid w:val="00B654FD"/>
    <w:rsid w:val="00B65CD8"/>
    <w:rsid w:val="00B65D0B"/>
    <w:rsid w:val="00B65E79"/>
    <w:rsid w:val="00B662BF"/>
    <w:rsid w:val="00B67223"/>
    <w:rsid w:val="00B67465"/>
    <w:rsid w:val="00B67B40"/>
    <w:rsid w:val="00B67FB1"/>
    <w:rsid w:val="00B70027"/>
    <w:rsid w:val="00B70173"/>
    <w:rsid w:val="00B70992"/>
    <w:rsid w:val="00B71321"/>
    <w:rsid w:val="00B7190D"/>
    <w:rsid w:val="00B71DBC"/>
    <w:rsid w:val="00B72636"/>
    <w:rsid w:val="00B72638"/>
    <w:rsid w:val="00B72E81"/>
    <w:rsid w:val="00B72F65"/>
    <w:rsid w:val="00B737B5"/>
    <w:rsid w:val="00B73F51"/>
    <w:rsid w:val="00B74244"/>
    <w:rsid w:val="00B7427C"/>
    <w:rsid w:val="00B742B9"/>
    <w:rsid w:val="00B749DB"/>
    <w:rsid w:val="00B74DBA"/>
    <w:rsid w:val="00B74E42"/>
    <w:rsid w:val="00B75387"/>
    <w:rsid w:val="00B75ABB"/>
    <w:rsid w:val="00B75E28"/>
    <w:rsid w:val="00B7690C"/>
    <w:rsid w:val="00B76C0B"/>
    <w:rsid w:val="00B807D7"/>
    <w:rsid w:val="00B813AB"/>
    <w:rsid w:val="00B81586"/>
    <w:rsid w:val="00B824C0"/>
    <w:rsid w:val="00B82752"/>
    <w:rsid w:val="00B83243"/>
    <w:rsid w:val="00B83A1F"/>
    <w:rsid w:val="00B83AD8"/>
    <w:rsid w:val="00B83B0F"/>
    <w:rsid w:val="00B83C88"/>
    <w:rsid w:val="00B83E74"/>
    <w:rsid w:val="00B843A8"/>
    <w:rsid w:val="00B843B8"/>
    <w:rsid w:val="00B8469F"/>
    <w:rsid w:val="00B8552A"/>
    <w:rsid w:val="00B85D50"/>
    <w:rsid w:val="00B85F30"/>
    <w:rsid w:val="00B8624F"/>
    <w:rsid w:val="00B86BB9"/>
    <w:rsid w:val="00B8742C"/>
    <w:rsid w:val="00B87593"/>
    <w:rsid w:val="00B87EA1"/>
    <w:rsid w:val="00B9044E"/>
    <w:rsid w:val="00B90705"/>
    <w:rsid w:val="00B90CD6"/>
    <w:rsid w:val="00B90DA2"/>
    <w:rsid w:val="00B91593"/>
    <w:rsid w:val="00B917B2"/>
    <w:rsid w:val="00B91805"/>
    <w:rsid w:val="00B92863"/>
    <w:rsid w:val="00B95CB8"/>
    <w:rsid w:val="00B95FCB"/>
    <w:rsid w:val="00B961A3"/>
    <w:rsid w:val="00B965F0"/>
    <w:rsid w:val="00B96CCA"/>
    <w:rsid w:val="00B977F7"/>
    <w:rsid w:val="00BA1327"/>
    <w:rsid w:val="00BA219E"/>
    <w:rsid w:val="00BA23A9"/>
    <w:rsid w:val="00BA3749"/>
    <w:rsid w:val="00BA3E81"/>
    <w:rsid w:val="00BA423D"/>
    <w:rsid w:val="00BA48AF"/>
    <w:rsid w:val="00BA4B0A"/>
    <w:rsid w:val="00BA4E02"/>
    <w:rsid w:val="00BA503C"/>
    <w:rsid w:val="00BA5857"/>
    <w:rsid w:val="00BA60C3"/>
    <w:rsid w:val="00BA612D"/>
    <w:rsid w:val="00BA624C"/>
    <w:rsid w:val="00BA67AF"/>
    <w:rsid w:val="00BA69EA"/>
    <w:rsid w:val="00BA6DDE"/>
    <w:rsid w:val="00BA6E4F"/>
    <w:rsid w:val="00BA7113"/>
    <w:rsid w:val="00BA7161"/>
    <w:rsid w:val="00BA7DB0"/>
    <w:rsid w:val="00BB05D5"/>
    <w:rsid w:val="00BB0AE0"/>
    <w:rsid w:val="00BB0ED0"/>
    <w:rsid w:val="00BB10AF"/>
    <w:rsid w:val="00BB15AE"/>
    <w:rsid w:val="00BB18CA"/>
    <w:rsid w:val="00BB2A1B"/>
    <w:rsid w:val="00BB2D0A"/>
    <w:rsid w:val="00BB3C23"/>
    <w:rsid w:val="00BB3EAC"/>
    <w:rsid w:val="00BB42A4"/>
    <w:rsid w:val="00BB42FB"/>
    <w:rsid w:val="00BB4F29"/>
    <w:rsid w:val="00BB53B8"/>
    <w:rsid w:val="00BB5941"/>
    <w:rsid w:val="00BB617B"/>
    <w:rsid w:val="00BB682B"/>
    <w:rsid w:val="00BB6D69"/>
    <w:rsid w:val="00BB708A"/>
    <w:rsid w:val="00BB7BE6"/>
    <w:rsid w:val="00BB7E25"/>
    <w:rsid w:val="00BC0268"/>
    <w:rsid w:val="00BC026A"/>
    <w:rsid w:val="00BC0CA0"/>
    <w:rsid w:val="00BC1048"/>
    <w:rsid w:val="00BC10C2"/>
    <w:rsid w:val="00BC1D99"/>
    <w:rsid w:val="00BC1FF2"/>
    <w:rsid w:val="00BC2541"/>
    <w:rsid w:val="00BC45E2"/>
    <w:rsid w:val="00BC4A61"/>
    <w:rsid w:val="00BC4DC1"/>
    <w:rsid w:val="00BC5277"/>
    <w:rsid w:val="00BC5BF4"/>
    <w:rsid w:val="00BC6928"/>
    <w:rsid w:val="00BC6A3E"/>
    <w:rsid w:val="00BC7A05"/>
    <w:rsid w:val="00BD07EC"/>
    <w:rsid w:val="00BD08DE"/>
    <w:rsid w:val="00BD0996"/>
    <w:rsid w:val="00BD1106"/>
    <w:rsid w:val="00BD16F4"/>
    <w:rsid w:val="00BD1E13"/>
    <w:rsid w:val="00BD230C"/>
    <w:rsid w:val="00BD3429"/>
    <w:rsid w:val="00BD376E"/>
    <w:rsid w:val="00BD3F08"/>
    <w:rsid w:val="00BD4A66"/>
    <w:rsid w:val="00BD4DA5"/>
    <w:rsid w:val="00BD4E63"/>
    <w:rsid w:val="00BD515C"/>
    <w:rsid w:val="00BD5270"/>
    <w:rsid w:val="00BD5EA4"/>
    <w:rsid w:val="00BD5FD2"/>
    <w:rsid w:val="00BD622A"/>
    <w:rsid w:val="00BD69D9"/>
    <w:rsid w:val="00BD78F7"/>
    <w:rsid w:val="00BD7EF5"/>
    <w:rsid w:val="00BE02E7"/>
    <w:rsid w:val="00BE0536"/>
    <w:rsid w:val="00BE10C7"/>
    <w:rsid w:val="00BE11EF"/>
    <w:rsid w:val="00BE1742"/>
    <w:rsid w:val="00BE1860"/>
    <w:rsid w:val="00BE1CEE"/>
    <w:rsid w:val="00BE244B"/>
    <w:rsid w:val="00BE2622"/>
    <w:rsid w:val="00BE2938"/>
    <w:rsid w:val="00BE2A33"/>
    <w:rsid w:val="00BE2B5B"/>
    <w:rsid w:val="00BE2D35"/>
    <w:rsid w:val="00BE310E"/>
    <w:rsid w:val="00BE37EE"/>
    <w:rsid w:val="00BE453F"/>
    <w:rsid w:val="00BE49EE"/>
    <w:rsid w:val="00BE4DA4"/>
    <w:rsid w:val="00BE512C"/>
    <w:rsid w:val="00BE5215"/>
    <w:rsid w:val="00BE5E1A"/>
    <w:rsid w:val="00BE6D13"/>
    <w:rsid w:val="00BE7120"/>
    <w:rsid w:val="00BE78EB"/>
    <w:rsid w:val="00BE7DB6"/>
    <w:rsid w:val="00BF0BBC"/>
    <w:rsid w:val="00BF0CE0"/>
    <w:rsid w:val="00BF107A"/>
    <w:rsid w:val="00BF12C1"/>
    <w:rsid w:val="00BF144D"/>
    <w:rsid w:val="00BF18EF"/>
    <w:rsid w:val="00BF21B1"/>
    <w:rsid w:val="00BF2502"/>
    <w:rsid w:val="00BF25CA"/>
    <w:rsid w:val="00BF2A5A"/>
    <w:rsid w:val="00BF2AD6"/>
    <w:rsid w:val="00BF2C35"/>
    <w:rsid w:val="00BF2C73"/>
    <w:rsid w:val="00BF2FD1"/>
    <w:rsid w:val="00BF32D6"/>
    <w:rsid w:val="00BF339A"/>
    <w:rsid w:val="00BF3D58"/>
    <w:rsid w:val="00BF5DB5"/>
    <w:rsid w:val="00BF5DBB"/>
    <w:rsid w:val="00BF5DFF"/>
    <w:rsid w:val="00BF62AF"/>
    <w:rsid w:val="00BF66BE"/>
    <w:rsid w:val="00BF6772"/>
    <w:rsid w:val="00BF7803"/>
    <w:rsid w:val="00C003E4"/>
    <w:rsid w:val="00C00850"/>
    <w:rsid w:val="00C00EFF"/>
    <w:rsid w:val="00C0333E"/>
    <w:rsid w:val="00C0358F"/>
    <w:rsid w:val="00C03EF8"/>
    <w:rsid w:val="00C057E2"/>
    <w:rsid w:val="00C0639F"/>
    <w:rsid w:val="00C063F0"/>
    <w:rsid w:val="00C06980"/>
    <w:rsid w:val="00C070A5"/>
    <w:rsid w:val="00C10224"/>
    <w:rsid w:val="00C108F8"/>
    <w:rsid w:val="00C10EF3"/>
    <w:rsid w:val="00C111F5"/>
    <w:rsid w:val="00C1217F"/>
    <w:rsid w:val="00C129D3"/>
    <w:rsid w:val="00C12B80"/>
    <w:rsid w:val="00C12E3E"/>
    <w:rsid w:val="00C138A0"/>
    <w:rsid w:val="00C13C33"/>
    <w:rsid w:val="00C1421A"/>
    <w:rsid w:val="00C14531"/>
    <w:rsid w:val="00C15ADC"/>
    <w:rsid w:val="00C164F4"/>
    <w:rsid w:val="00C165C6"/>
    <w:rsid w:val="00C176EA"/>
    <w:rsid w:val="00C1787B"/>
    <w:rsid w:val="00C17E7E"/>
    <w:rsid w:val="00C20142"/>
    <w:rsid w:val="00C2028A"/>
    <w:rsid w:val="00C20D11"/>
    <w:rsid w:val="00C2120D"/>
    <w:rsid w:val="00C21385"/>
    <w:rsid w:val="00C21B46"/>
    <w:rsid w:val="00C21EEA"/>
    <w:rsid w:val="00C224D5"/>
    <w:rsid w:val="00C22D94"/>
    <w:rsid w:val="00C23688"/>
    <w:rsid w:val="00C247C0"/>
    <w:rsid w:val="00C251B5"/>
    <w:rsid w:val="00C25290"/>
    <w:rsid w:val="00C252BE"/>
    <w:rsid w:val="00C2536C"/>
    <w:rsid w:val="00C25BFF"/>
    <w:rsid w:val="00C2631A"/>
    <w:rsid w:val="00C26672"/>
    <w:rsid w:val="00C26ED1"/>
    <w:rsid w:val="00C27B7F"/>
    <w:rsid w:val="00C27D54"/>
    <w:rsid w:val="00C3156C"/>
    <w:rsid w:val="00C31815"/>
    <w:rsid w:val="00C31823"/>
    <w:rsid w:val="00C324B6"/>
    <w:rsid w:val="00C32827"/>
    <w:rsid w:val="00C330A1"/>
    <w:rsid w:val="00C3310D"/>
    <w:rsid w:val="00C33676"/>
    <w:rsid w:val="00C33DE0"/>
    <w:rsid w:val="00C33E87"/>
    <w:rsid w:val="00C34298"/>
    <w:rsid w:val="00C34C20"/>
    <w:rsid w:val="00C35606"/>
    <w:rsid w:val="00C37208"/>
    <w:rsid w:val="00C37587"/>
    <w:rsid w:val="00C37E5D"/>
    <w:rsid w:val="00C37FAA"/>
    <w:rsid w:val="00C4075C"/>
    <w:rsid w:val="00C40DB0"/>
    <w:rsid w:val="00C41744"/>
    <w:rsid w:val="00C42FAD"/>
    <w:rsid w:val="00C42FDD"/>
    <w:rsid w:val="00C4394D"/>
    <w:rsid w:val="00C43B1D"/>
    <w:rsid w:val="00C43F32"/>
    <w:rsid w:val="00C443F9"/>
    <w:rsid w:val="00C456DB"/>
    <w:rsid w:val="00C457E3"/>
    <w:rsid w:val="00C45F02"/>
    <w:rsid w:val="00C46BBC"/>
    <w:rsid w:val="00C46DC8"/>
    <w:rsid w:val="00C4710E"/>
    <w:rsid w:val="00C47536"/>
    <w:rsid w:val="00C476A2"/>
    <w:rsid w:val="00C47A33"/>
    <w:rsid w:val="00C47A3A"/>
    <w:rsid w:val="00C524DF"/>
    <w:rsid w:val="00C55696"/>
    <w:rsid w:val="00C55C67"/>
    <w:rsid w:val="00C55EDD"/>
    <w:rsid w:val="00C5638B"/>
    <w:rsid w:val="00C570AD"/>
    <w:rsid w:val="00C573D2"/>
    <w:rsid w:val="00C57FFC"/>
    <w:rsid w:val="00C60325"/>
    <w:rsid w:val="00C60A7F"/>
    <w:rsid w:val="00C61025"/>
    <w:rsid w:val="00C61234"/>
    <w:rsid w:val="00C61767"/>
    <w:rsid w:val="00C61B78"/>
    <w:rsid w:val="00C62D11"/>
    <w:rsid w:val="00C62DCF"/>
    <w:rsid w:val="00C6372E"/>
    <w:rsid w:val="00C63AC0"/>
    <w:rsid w:val="00C649A5"/>
    <w:rsid w:val="00C64D56"/>
    <w:rsid w:val="00C64DF3"/>
    <w:rsid w:val="00C65411"/>
    <w:rsid w:val="00C65CEC"/>
    <w:rsid w:val="00C66478"/>
    <w:rsid w:val="00C66CDF"/>
    <w:rsid w:val="00C67A63"/>
    <w:rsid w:val="00C702AC"/>
    <w:rsid w:val="00C70419"/>
    <w:rsid w:val="00C70AA7"/>
    <w:rsid w:val="00C70B77"/>
    <w:rsid w:val="00C70F91"/>
    <w:rsid w:val="00C713B4"/>
    <w:rsid w:val="00C71E45"/>
    <w:rsid w:val="00C71FAD"/>
    <w:rsid w:val="00C72273"/>
    <w:rsid w:val="00C723BE"/>
    <w:rsid w:val="00C72A01"/>
    <w:rsid w:val="00C737E0"/>
    <w:rsid w:val="00C7586A"/>
    <w:rsid w:val="00C75F3F"/>
    <w:rsid w:val="00C760FD"/>
    <w:rsid w:val="00C76111"/>
    <w:rsid w:val="00C77120"/>
    <w:rsid w:val="00C77998"/>
    <w:rsid w:val="00C77FEF"/>
    <w:rsid w:val="00C803AA"/>
    <w:rsid w:val="00C80B3D"/>
    <w:rsid w:val="00C81A5B"/>
    <w:rsid w:val="00C82079"/>
    <w:rsid w:val="00C83131"/>
    <w:rsid w:val="00C8343A"/>
    <w:rsid w:val="00C83963"/>
    <w:rsid w:val="00C8402E"/>
    <w:rsid w:val="00C845D3"/>
    <w:rsid w:val="00C8473B"/>
    <w:rsid w:val="00C84B49"/>
    <w:rsid w:val="00C85F23"/>
    <w:rsid w:val="00C863FE"/>
    <w:rsid w:val="00C8644D"/>
    <w:rsid w:val="00C87ADB"/>
    <w:rsid w:val="00C9086A"/>
    <w:rsid w:val="00C91350"/>
    <w:rsid w:val="00C917DB"/>
    <w:rsid w:val="00C91813"/>
    <w:rsid w:val="00C91DA1"/>
    <w:rsid w:val="00C93721"/>
    <w:rsid w:val="00C93B49"/>
    <w:rsid w:val="00C94A68"/>
    <w:rsid w:val="00C94B0F"/>
    <w:rsid w:val="00C94D86"/>
    <w:rsid w:val="00C956FA"/>
    <w:rsid w:val="00C95F98"/>
    <w:rsid w:val="00C9644B"/>
    <w:rsid w:val="00C9658F"/>
    <w:rsid w:val="00C966C4"/>
    <w:rsid w:val="00C966F8"/>
    <w:rsid w:val="00C970B9"/>
    <w:rsid w:val="00C97BAA"/>
    <w:rsid w:val="00CA0BDC"/>
    <w:rsid w:val="00CA1482"/>
    <w:rsid w:val="00CA167C"/>
    <w:rsid w:val="00CA1F28"/>
    <w:rsid w:val="00CA251F"/>
    <w:rsid w:val="00CA2FFC"/>
    <w:rsid w:val="00CA3A96"/>
    <w:rsid w:val="00CA3C8D"/>
    <w:rsid w:val="00CA3D1C"/>
    <w:rsid w:val="00CA3DE8"/>
    <w:rsid w:val="00CA4494"/>
    <w:rsid w:val="00CA4CC0"/>
    <w:rsid w:val="00CA55E8"/>
    <w:rsid w:val="00CA5793"/>
    <w:rsid w:val="00CA5AEE"/>
    <w:rsid w:val="00CA67CA"/>
    <w:rsid w:val="00CA74AA"/>
    <w:rsid w:val="00CA77A1"/>
    <w:rsid w:val="00CA7B87"/>
    <w:rsid w:val="00CB0556"/>
    <w:rsid w:val="00CB0DFE"/>
    <w:rsid w:val="00CB114C"/>
    <w:rsid w:val="00CB12E5"/>
    <w:rsid w:val="00CB18EE"/>
    <w:rsid w:val="00CB1B58"/>
    <w:rsid w:val="00CB1BE7"/>
    <w:rsid w:val="00CB2476"/>
    <w:rsid w:val="00CB2FDF"/>
    <w:rsid w:val="00CB3D38"/>
    <w:rsid w:val="00CB3F04"/>
    <w:rsid w:val="00CB41E1"/>
    <w:rsid w:val="00CB4235"/>
    <w:rsid w:val="00CB5CE9"/>
    <w:rsid w:val="00CB6656"/>
    <w:rsid w:val="00CB7AE7"/>
    <w:rsid w:val="00CC0289"/>
    <w:rsid w:val="00CC171E"/>
    <w:rsid w:val="00CC186A"/>
    <w:rsid w:val="00CC1F88"/>
    <w:rsid w:val="00CC22B4"/>
    <w:rsid w:val="00CC22DD"/>
    <w:rsid w:val="00CC272B"/>
    <w:rsid w:val="00CC2749"/>
    <w:rsid w:val="00CC2842"/>
    <w:rsid w:val="00CC2E77"/>
    <w:rsid w:val="00CC365F"/>
    <w:rsid w:val="00CC3B40"/>
    <w:rsid w:val="00CC3EEC"/>
    <w:rsid w:val="00CC48BC"/>
    <w:rsid w:val="00CC5FE1"/>
    <w:rsid w:val="00CC63AD"/>
    <w:rsid w:val="00CC6793"/>
    <w:rsid w:val="00CC6870"/>
    <w:rsid w:val="00CC7ABC"/>
    <w:rsid w:val="00CC7AF2"/>
    <w:rsid w:val="00CD1C24"/>
    <w:rsid w:val="00CD257A"/>
    <w:rsid w:val="00CD2781"/>
    <w:rsid w:val="00CD2B00"/>
    <w:rsid w:val="00CD2C35"/>
    <w:rsid w:val="00CD2ED9"/>
    <w:rsid w:val="00CD35D4"/>
    <w:rsid w:val="00CD38D3"/>
    <w:rsid w:val="00CD39BA"/>
    <w:rsid w:val="00CD3D7A"/>
    <w:rsid w:val="00CD41F9"/>
    <w:rsid w:val="00CD4AF1"/>
    <w:rsid w:val="00CD4BDA"/>
    <w:rsid w:val="00CD591F"/>
    <w:rsid w:val="00CD5B5E"/>
    <w:rsid w:val="00CD6560"/>
    <w:rsid w:val="00CD738E"/>
    <w:rsid w:val="00CD742A"/>
    <w:rsid w:val="00CD7587"/>
    <w:rsid w:val="00CD7F8D"/>
    <w:rsid w:val="00CE023B"/>
    <w:rsid w:val="00CE0499"/>
    <w:rsid w:val="00CE07E8"/>
    <w:rsid w:val="00CE249C"/>
    <w:rsid w:val="00CE2D6D"/>
    <w:rsid w:val="00CE34EC"/>
    <w:rsid w:val="00CE35AF"/>
    <w:rsid w:val="00CE35B1"/>
    <w:rsid w:val="00CE3646"/>
    <w:rsid w:val="00CE405D"/>
    <w:rsid w:val="00CE4214"/>
    <w:rsid w:val="00CE5A2F"/>
    <w:rsid w:val="00CE5EF5"/>
    <w:rsid w:val="00CE5F7E"/>
    <w:rsid w:val="00CE5FAD"/>
    <w:rsid w:val="00CE6E0D"/>
    <w:rsid w:val="00CE756F"/>
    <w:rsid w:val="00CE7AFC"/>
    <w:rsid w:val="00CE7F24"/>
    <w:rsid w:val="00CF07C1"/>
    <w:rsid w:val="00CF1C91"/>
    <w:rsid w:val="00CF1CEB"/>
    <w:rsid w:val="00CF2238"/>
    <w:rsid w:val="00CF250D"/>
    <w:rsid w:val="00CF2E1D"/>
    <w:rsid w:val="00CF3077"/>
    <w:rsid w:val="00CF35F5"/>
    <w:rsid w:val="00CF49ED"/>
    <w:rsid w:val="00CF4A35"/>
    <w:rsid w:val="00CF4AD2"/>
    <w:rsid w:val="00CF4EF0"/>
    <w:rsid w:val="00CF5481"/>
    <w:rsid w:val="00CF5597"/>
    <w:rsid w:val="00CF59F4"/>
    <w:rsid w:val="00CF5C71"/>
    <w:rsid w:val="00CF5ED4"/>
    <w:rsid w:val="00CF63FB"/>
    <w:rsid w:val="00CF66E8"/>
    <w:rsid w:val="00CF70D0"/>
    <w:rsid w:val="00CF7990"/>
    <w:rsid w:val="00CF7D13"/>
    <w:rsid w:val="00D00AF8"/>
    <w:rsid w:val="00D00E01"/>
    <w:rsid w:val="00D0196F"/>
    <w:rsid w:val="00D01DCE"/>
    <w:rsid w:val="00D024F8"/>
    <w:rsid w:val="00D04EA3"/>
    <w:rsid w:val="00D05D56"/>
    <w:rsid w:val="00D05E90"/>
    <w:rsid w:val="00D06033"/>
    <w:rsid w:val="00D06486"/>
    <w:rsid w:val="00D0677B"/>
    <w:rsid w:val="00D073E0"/>
    <w:rsid w:val="00D10F67"/>
    <w:rsid w:val="00D12BD8"/>
    <w:rsid w:val="00D12EC2"/>
    <w:rsid w:val="00D1305B"/>
    <w:rsid w:val="00D13691"/>
    <w:rsid w:val="00D13864"/>
    <w:rsid w:val="00D13902"/>
    <w:rsid w:val="00D13A59"/>
    <w:rsid w:val="00D147CF"/>
    <w:rsid w:val="00D14A3E"/>
    <w:rsid w:val="00D14AD8"/>
    <w:rsid w:val="00D14D00"/>
    <w:rsid w:val="00D14D76"/>
    <w:rsid w:val="00D14F1A"/>
    <w:rsid w:val="00D15360"/>
    <w:rsid w:val="00D1680A"/>
    <w:rsid w:val="00D169A8"/>
    <w:rsid w:val="00D2022A"/>
    <w:rsid w:val="00D2092D"/>
    <w:rsid w:val="00D209AF"/>
    <w:rsid w:val="00D20E53"/>
    <w:rsid w:val="00D2126F"/>
    <w:rsid w:val="00D220A0"/>
    <w:rsid w:val="00D2428E"/>
    <w:rsid w:val="00D24501"/>
    <w:rsid w:val="00D24565"/>
    <w:rsid w:val="00D24848"/>
    <w:rsid w:val="00D25341"/>
    <w:rsid w:val="00D258E5"/>
    <w:rsid w:val="00D258FD"/>
    <w:rsid w:val="00D25B4B"/>
    <w:rsid w:val="00D2648D"/>
    <w:rsid w:val="00D266AD"/>
    <w:rsid w:val="00D2672F"/>
    <w:rsid w:val="00D275FB"/>
    <w:rsid w:val="00D27705"/>
    <w:rsid w:val="00D3003B"/>
    <w:rsid w:val="00D3034D"/>
    <w:rsid w:val="00D30940"/>
    <w:rsid w:val="00D30D9B"/>
    <w:rsid w:val="00D30E96"/>
    <w:rsid w:val="00D312D3"/>
    <w:rsid w:val="00D3223E"/>
    <w:rsid w:val="00D32281"/>
    <w:rsid w:val="00D32D36"/>
    <w:rsid w:val="00D32F8F"/>
    <w:rsid w:val="00D3326D"/>
    <w:rsid w:val="00D33D27"/>
    <w:rsid w:val="00D34093"/>
    <w:rsid w:val="00D35203"/>
    <w:rsid w:val="00D35978"/>
    <w:rsid w:val="00D36CD4"/>
    <w:rsid w:val="00D41041"/>
    <w:rsid w:val="00D4108B"/>
    <w:rsid w:val="00D4127E"/>
    <w:rsid w:val="00D41577"/>
    <w:rsid w:val="00D41669"/>
    <w:rsid w:val="00D427CB"/>
    <w:rsid w:val="00D42DFE"/>
    <w:rsid w:val="00D42EAB"/>
    <w:rsid w:val="00D43086"/>
    <w:rsid w:val="00D44727"/>
    <w:rsid w:val="00D44905"/>
    <w:rsid w:val="00D44C47"/>
    <w:rsid w:val="00D44E67"/>
    <w:rsid w:val="00D44F24"/>
    <w:rsid w:val="00D454EB"/>
    <w:rsid w:val="00D458C5"/>
    <w:rsid w:val="00D461FA"/>
    <w:rsid w:val="00D475DA"/>
    <w:rsid w:val="00D47769"/>
    <w:rsid w:val="00D4777D"/>
    <w:rsid w:val="00D479A7"/>
    <w:rsid w:val="00D47CA0"/>
    <w:rsid w:val="00D50208"/>
    <w:rsid w:val="00D50433"/>
    <w:rsid w:val="00D50929"/>
    <w:rsid w:val="00D50A19"/>
    <w:rsid w:val="00D51601"/>
    <w:rsid w:val="00D51A57"/>
    <w:rsid w:val="00D52255"/>
    <w:rsid w:val="00D52C3B"/>
    <w:rsid w:val="00D5400B"/>
    <w:rsid w:val="00D540E8"/>
    <w:rsid w:val="00D544EC"/>
    <w:rsid w:val="00D55DD3"/>
    <w:rsid w:val="00D56DEA"/>
    <w:rsid w:val="00D57DAA"/>
    <w:rsid w:val="00D57DB7"/>
    <w:rsid w:val="00D60490"/>
    <w:rsid w:val="00D60C45"/>
    <w:rsid w:val="00D61F16"/>
    <w:rsid w:val="00D6274B"/>
    <w:rsid w:val="00D63054"/>
    <w:rsid w:val="00D634A2"/>
    <w:rsid w:val="00D63A4C"/>
    <w:rsid w:val="00D64A5D"/>
    <w:rsid w:val="00D64B66"/>
    <w:rsid w:val="00D653CC"/>
    <w:rsid w:val="00D653DF"/>
    <w:rsid w:val="00D65FAB"/>
    <w:rsid w:val="00D66110"/>
    <w:rsid w:val="00D66206"/>
    <w:rsid w:val="00D66834"/>
    <w:rsid w:val="00D672A3"/>
    <w:rsid w:val="00D674DE"/>
    <w:rsid w:val="00D674E6"/>
    <w:rsid w:val="00D67C4E"/>
    <w:rsid w:val="00D70241"/>
    <w:rsid w:val="00D705A4"/>
    <w:rsid w:val="00D708FF"/>
    <w:rsid w:val="00D71052"/>
    <w:rsid w:val="00D71185"/>
    <w:rsid w:val="00D71579"/>
    <w:rsid w:val="00D7157D"/>
    <w:rsid w:val="00D71B78"/>
    <w:rsid w:val="00D72386"/>
    <w:rsid w:val="00D72584"/>
    <w:rsid w:val="00D726C9"/>
    <w:rsid w:val="00D72A35"/>
    <w:rsid w:val="00D7396B"/>
    <w:rsid w:val="00D73B16"/>
    <w:rsid w:val="00D73B9B"/>
    <w:rsid w:val="00D73F7A"/>
    <w:rsid w:val="00D74352"/>
    <w:rsid w:val="00D74644"/>
    <w:rsid w:val="00D74B6D"/>
    <w:rsid w:val="00D74E53"/>
    <w:rsid w:val="00D74EA7"/>
    <w:rsid w:val="00D75231"/>
    <w:rsid w:val="00D75329"/>
    <w:rsid w:val="00D75333"/>
    <w:rsid w:val="00D75BA1"/>
    <w:rsid w:val="00D764FF"/>
    <w:rsid w:val="00D77D01"/>
    <w:rsid w:val="00D802D9"/>
    <w:rsid w:val="00D8089F"/>
    <w:rsid w:val="00D81ABD"/>
    <w:rsid w:val="00D81BEA"/>
    <w:rsid w:val="00D82036"/>
    <w:rsid w:val="00D837B6"/>
    <w:rsid w:val="00D83A35"/>
    <w:rsid w:val="00D83FF4"/>
    <w:rsid w:val="00D84B0C"/>
    <w:rsid w:val="00D85616"/>
    <w:rsid w:val="00D871EC"/>
    <w:rsid w:val="00D903A8"/>
    <w:rsid w:val="00D908FA"/>
    <w:rsid w:val="00D91273"/>
    <w:rsid w:val="00D91E49"/>
    <w:rsid w:val="00D92539"/>
    <w:rsid w:val="00D927F3"/>
    <w:rsid w:val="00D92941"/>
    <w:rsid w:val="00D9306D"/>
    <w:rsid w:val="00D933D5"/>
    <w:rsid w:val="00D93D32"/>
    <w:rsid w:val="00D93E82"/>
    <w:rsid w:val="00D9425A"/>
    <w:rsid w:val="00D9448F"/>
    <w:rsid w:val="00D9554A"/>
    <w:rsid w:val="00D9575D"/>
    <w:rsid w:val="00D95E07"/>
    <w:rsid w:val="00D96474"/>
    <w:rsid w:val="00D96BD4"/>
    <w:rsid w:val="00D96D88"/>
    <w:rsid w:val="00D97761"/>
    <w:rsid w:val="00D977F1"/>
    <w:rsid w:val="00D97916"/>
    <w:rsid w:val="00D97C0A"/>
    <w:rsid w:val="00DA0643"/>
    <w:rsid w:val="00DA07B1"/>
    <w:rsid w:val="00DA0B49"/>
    <w:rsid w:val="00DA1B3E"/>
    <w:rsid w:val="00DA1C51"/>
    <w:rsid w:val="00DA2329"/>
    <w:rsid w:val="00DA2830"/>
    <w:rsid w:val="00DA2D12"/>
    <w:rsid w:val="00DA35CA"/>
    <w:rsid w:val="00DA4588"/>
    <w:rsid w:val="00DA4900"/>
    <w:rsid w:val="00DA4946"/>
    <w:rsid w:val="00DA5737"/>
    <w:rsid w:val="00DA5B15"/>
    <w:rsid w:val="00DA69BB"/>
    <w:rsid w:val="00DA6B51"/>
    <w:rsid w:val="00DA720C"/>
    <w:rsid w:val="00DA7BA5"/>
    <w:rsid w:val="00DB0591"/>
    <w:rsid w:val="00DB16F0"/>
    <w:rsid w:val="00DB36E6"/>
    <w:rsid w:val="00DB3C6E"/>
    <w:rsid w:val="00DB49BC"/>
    <w:rsid w:val="00DB4CCF"/>
    <w:rsid w:val="00DB5153"/>
    <w:rsid w:val="00DB5617"/>
    <w:rsid w:val="00DB5752"/>
    <w:rsid w:val="00DB58CB"/>
    <w:rsid w:val="00DB5CF4"/>
    <w:rsid w:val="00DB6209"/>
    <w:rsid w:val="00DB638A"/>
    <w:rsid w:val="00DB6950"/>
    <w:rsid w:val="00DB6993"/>
    <w:rsid w:val="00DB69FD"/>
    <w:rsid w:val="00DB6F6C"/>
    <w:rsid w:val="00DB6FFD"/>
    <w:rsid w:val="00DB70D7"/>
    <w:rsid w:val="00DB7C31"/>
    <w:rsid w:val="00DC01D4"/>
    <w:rsid w:val="00DC067C"/>
    <w:rsid w:val="00DC1134"/>
    <w:rsid w:val="00DC1266"/>
    <w:rsid w:val="00DC1668"/>
    <w:rsid w:val="00DC241C"/>
    <w:rsid w:val="00DC2FAE"/>
    <w:rsid w:val="00DC335D"/>
    <w:rsid w:val="00DC36D5"/>
    <w:rsid w:val="00DC37B3"/>
    <w:rsid w:val="00DC49A7"/>
    <w:rsid w:val="00DC4D66"/>
    <w:rsid w:val="00DC516E"/>
    <w:rsid w:val="00DC51A0"/>
    <w:rsid w:val="00DC53BA"/>
    <w:rsid w:val="00DC5EEF"/>
    <w:rsid w:val="00DC64BD"/>
    <w:rsid w:val="00DC66EB"/>
    <w:rsid w:val="00DC6DCF"/>
    <w:rsid w:val="00DC6FBA"/>
    <w:rsid w:val="00DC725D"/>
    <w:rsid w:val="00DC745E"/>
    <w:rsid w:val="00DC75B9"/>
    <w:rsid w:val="00DC7A10"/>
    <w:rsid w:val="00DC7F4D"/>
    <w:rsid w:val="00DD0792"/>
    <w:rsid w:val="00DD0FC5"/>
    <w:rsid w:val="00DD11D6"/>
    <w:rsid w:val="00DD28C0"/>
    <w:rsid w:val="00DD2C3F"/>
    <w:rsid w:val="00DD2F10"/>
    <w:rsid w:val="00DD383E"/>
    <w:rsid w:val="00DD3C69"/>
    <w:rsid w:val="00DD3EA0"/>
    <w:rsid w:val="00DD418B"/>
    <w:rsid w:val="00DD4947"/>
    <w:rsid w:val="00DD4A77"/>
    <w:rsid w:val="00DD4C80"/>
    <w:rsid w:val="00DD5EE6"/>
    <w:rsid w:val="00DD6085"/>
    <w:rsid w:val="00DD73EA"/>
    <w:rsid w:val="00DD77A0"/>
    <w:rsid w:val="00DD7916"/>
    <w:rsid w:val="00DD79FC"/>
    <w:rsid w:val="00DE0335"/>
    <w:rsid w:val="00DE090F"/>
    <w:rsid w:val="00DE0D90"/>
    <w:rsid w:val="00DE1350"/>
    <w:rsid w:val="00DE13F5"/>
    <w:rsid w:val="00DE1AF2"/>
    <w:rsid w:val="00DE2392"/>
    <w:rsid w:val="00DE26CD"/>
    <w:rsid w:val="00DE31E9"/>
    <w:rsid w:val="00DE3B2D"/>
    <w:rsid w:val="00DE49FE"/>
    <w:rsid w:val="00DE5367"/>
    <w:rsid w:val="00DE58C5"/>
    <w:rsid w:val="00DE60DB"/>
    <w:rsid w:val="00DE67F8"/>
    <w:rsid w:val="00DE693B"/>
    <w:rsid w:val="00DE6984"/>
    <w:rsid w:val="00DE722A"/>
    <w:rsid w:val="00DE7440"/>
    <w:rsid w:val="00DE764C"/>
    <w:rsid w:val="00DE7740"/>
    <w:rsid w:val="00DE7D82"/>
    <w:rsid w:val="00DF05E2"/>
    <w:rsid w:val="00DF1DE3"/>
    <w:rsid w:val="00DF1FF7"/>
    <w:rsid w:val="00DF2570"/>
    <w:rsid w:val="00DF26BA"/>
    <w:rsid w:val="00DF2822"/>
    <w:rsid w:val="00DF2BBE"/>
    <w:rsid w:val="00DF3456"/>
    <w:rsid w:val="00DF393F"/>
    <w:rsid w:val="00DF4C1A"/>
    <w:rsid w:val="00DF4D1D"/>
    <w:rsid w:val="00DF5A3C"/>
    <w:rsid w:val="00DF6C3B"/>
    <w:rsid w:val="00DF7355"/>
    <w:rsid w:val="00DF762D"/>
    <w:rsid w:val="00E0092C"/>
    <w:rsid w:val="00E00F7D"/>
    <w:rsid w:val="00E00FE8"/>
    <w:rsid w:val="00E01410"/>
    <w:rsid w:val="00E02136"/>
    <w:rsid w:val="00E025C7"/>
    <w:rsid w:val="00E029A0"/>
    <w:rsid w:val="00E02A0A"/>
    <w:rsid w:val="00E036C1"/>
    <w:rsid w:val="00E03C2F"/>
    <w:rsid w:val="00E03D9C"/>
    <w:rsid w:val="00E041D9"/>
    <w:rsid w:val="00E04721"/>
    <w:rsid w:val="00E04874"/>
    <w:rsid w:val="00E04DB4"/>
    <w:rsid w:val="00E052C3"/>
    <w:rsid w:val="00E05537"/>
    <w:rsid w:val="00E05D50"/>
    <w:rsid w:val="00E067BF"/>
    <w:rsid w:val="00E06AEB"/>
    <w:rsid w:val="00E06DEE"/>
    <w:rsid w:val="00E06F18"/>
    <w:rsid w:val="00E07246"/>
    <w:rsid w:val="00E07295"/>
    <w:rsid w:val="00E075BF"/>
    <w:rsid w:val="00E07A4E"/>
    <w:rsid w:val="00E07FE1"/>
    <w:rsid w:val="00E1074B"/>
    <w:rsid w:val="00E10B04"/>
    <w:rsid w:val="00E10E4F"/>
    <w:rsid w:val="00E127C0"/>
    <w:rsid w:val="00E129FB"/>
    <w:rsid w:val="00E13033"/>
    <w:rsid w:val="00E130D8"/>
    <w:rsid w:val="00E1323E"/>
    <w:rsid w:val="00E13C43"/>
    <w:rsid w:val="00E13FBE"/>
    <w:rsid w:val="00E148B2"/>
    <w:rsid w:val="00E14E9E"/>
    <w:rsid w:val="00E150AF"/>
    <w:rsid w:val="00E154AD"/>
    <w:rsid w:val="00E156FF"/>
    <w:rsid w:val="00E15B22"/>
    <w:rsid w:val="00E15D65"/>
    <w:rsid w:val="00E15F0D"/>
    <w:rsid w:val="00E16103"/>
    <w:rsid w:val="00E1645C"/>
    <w:rsid w:val="00E16493"/>
    <w:rsid w:val="00E16776"/>
    <w:rsid w:val="00E172CE"/>
    <w:rsid w:val="00E17F22"/>
    <w:rsid w:val="00E212AE"/>
    <w:rsid w:val="00E21A70"/>
    <w:rsid w:val="00E22600"/>
    <w:rsid w:val="00E233F3"/>
    <w:rsid w:val="00E23CD9"/>
    <w:rsid w:val="00E24781"/>
    <w:rsid w:val="00E24BDA"/>
    <w:rsid w:val="00E24FFF"/>
    <w:rsid w:val="00E25AB3"/>
    <w:rsid w:val="00E25F77"/>
    <w:rsid w:val="00E26590"/>
    <w:rsid w:val="00E27097"/>
    <w:rsid w:val="00E27C2C"/>
    <w:rsid w:val="00E30406"/>
    <w:rsid w:val="00E30ABB"/>
    <w:rsid w:val="00E31150"/>
    <w:rsid w:val="00E315C3"/>
    <w:rsid w:val="00E3164E"/>
    <w:rsid w:val="00E31CC4"/>
    <w:rsid w:val="00E320AF"/>
    <w:rsid w:val="00E323E5"/>
    <w:rsid w:val="00E326C5"/>
    <w:rsid w:val="00E3297A"/>
    <w:rsid w:val="00E33799"/>
    <w:rsid w:val="00E34057"/>
    <w:rsid w:val="00E341A8"/>
    <w:rsid w:val="00E34260"/>
    <w:rsid w:val="00E34500"/>
    <w:rsid w:val="00E352B0"/>
    <w:rsid w:val="00E35EFA"/>
    <w:rsid w:val="00E36140"/>
    <w:rsid w:val="00E3620E"/>
    <w:rsid w:val="00E36B05"/>
    <w:rsid w:val="00E36B3A"/>
    <w:rsid w:val="00E37C3E"/>
    <w:rsid w:val="00E37C8A"/>
    <w:rsid w:val="00E37D48"/>
    <w:rsid w:val="00E40240"/>
    <w:rsid w:val="00E403FF"/>
    <w:rsid w:val="00E404D0"/>
    <w:rsid w:val="00E4114D"/>
    <w:rsid w:val="00E41546"/>
    <w:rsid w:val="00E43289"/>
    <w:rsid w:val="00E442B2"/>
    <w:rsid w:val="00E44CC0"/>
    <w:rsid w:val="00E455AE"/>
    <w:rsid w:val="00E45640"/>
    <w:rsid w:val="00E45F05"/>
    <w:rsid w:val="00E46024"/>
    <w:rsid w:val="00E46AD4"/>
    <w:rsid w:val="00E46CC3"/>
    <w:rsid w:val="00E47865"/>
    <w:rsid w:val="00E50004"/>
    <w:rsid w:val="00E504EE"/>
    <w:rsid w:val="00E508D2"/>
    <w:rsid w:val="00E50FBC"/>
    <w:rsid w:val="00E51291"/>
    <w:rsid w:val="00E51EBD"/>
    <w:rsid w:val="00E51EC3"/>
    <w:rsid w:val="00E51F0A"/>
    <w:rsid w:val="00E520F7"/>
    <w:rsid w:val="00E5220E"/>
    <w:rsid w:val="00E5259F"/>
    <w:rsid w:val="00E52A77"/>
    <w:rsid w:val="00E52C65"/>
    <w:rsid w:val="00E53271"/>
    <w:rsid w:val="00E534B5"/>
    <w:rsid w:val="00E536C0"/>
    <w:rsid w:val="00E53998"/>
    <w:rsid w:val="00E53B86"/>
    <w:rsid w:val="00E54197"/>
    <w:rsid w:val="00E556F4"/>
    <w:rsid w:val="00E55865"/>
    <w:rsid w:val="00E56357"/>
    <w:rsid w:val="00E563B1"/>
    <w:rsid w:val="00E56415"/>
    <w:rsid w:val="00E564F6"/>
    <w:rsid w:val="00E56944"/>
    <w:rsid w:val="00E56FE3"/>
    <w:rsid w:val="00E57902"/>
    <w:rsid w:val="00E57B30"/>
    <w:rsid w:val="00E60118"/>
    <w:rsid w:val="00E6084E"/>
    <w:rsid w:val="00E60AF8"/>
    <w:rsid w:val="00E60E17"/>
    <w:rsid w:val="00E60EEF"/>
    <w:rsid w:val="00E61750"/>
    <w:rsid w:val="00E626E3"/>
    <w:rsid w:val="00E6369C"/>
    <w:rsid w:val="00E63B93"/>
    <w:rsid w:val="00E64030"/>
    <w:rsid w:val="00E641A2"/>
    <w:rsid w:val="00E642A8"/>
    <w:rsid w:val="00E644ED"/>
    <w:rsid w:val="00E64F4C"/>
    <w:rsid w:val="00E65088"/>
    <w:rsid w:val="00E65D2C"/>
    <w:rsid w:val="00E6672C"/>
    <w:rsid w:val="00E66B71"/>
    <w:rsid w:val="00E671BD"/>
    <w:rsid w:val="00E67573"/>
    <w:rsid w:val="00E675D0"/>
    <w:rsid w:val="00E6782F"/>
    <w:rsid w:val="00E67A4E"/>
    <w:rsid w:val="00E67A9F"/>
    <w:rsid w:val="00E71176"/>
    <w:rsid w:val="00E717D2"/>
    <w:rsid w:val="00E71FCB"/>
    <w:rsid w:val="00E724C3"/>
    <w:rsid w:val="00E73719"/>
    <w:rsid w:val="00E73736"/>
    <w:rsid w:val="00E7393F"/>
    <w:rsid w:val="00E73D03"/>
    <w:rsid w:val="00E743CA"/>
    <w:rsid w:val="00E74549"/>
    <w:rsid w:val="00E75050"/>
    <w:rsid w:val="00E75084"/>
    <w:rsid w:val="00E75487"/>
    <w:rsid w:val="00E75574"/>
    <w:rsid w:val="00E7582A"/>
    <w:rsid w:val="00E75AC7"/>
    <w:rsid w:val="00E769AE"/>
    <w:rsid w:val="00E76B40"/>
    <w:rsid w:val="00E76F50"/>
    <w:rsid w:val="00E76FC0"/>
    <w:rsid w:val="00E77D88"/>
    <w:rsid w:val="00E81D12"/>
    <w:rsid w:val="00E81E79"/>
    <w:rsid w:val="00E81FFF"/>
    <w:rsid w:val="00E83A3A"/>
    <w:rsid w:val="00E83F33"/>
    <w:rsid w:val="00E8462C"/>
    <w:rsid w:val="00E852D6"/>
    <w:rsid w:val="00E85383"/>
    <w:rsid w:val="00E85810"/>
    <w:rsid w:val="00E85971"/>
    <w:rsid w:val="00E86480"/>
    <w:rsid w:val="00E86A87"/>
    <w:rsid w:val="00E87415"/>
    <w:rsid w:val="00E87942"/>
    <w:rsid w:val="00E87ECC"/>
    <w:rsid w:val="00E90235"/>
    <w:rsid w:val="00E90374"/>
    <w:rsid w:val="00E9083F"/>
    <w:rsid w:val="00E90B97"/>
    <w:rsid w:val="00E92AC1"/>
    <w:rsid w:val="00E92AF8"/>
    <w:rsid w:val="00E944B8"/>
    <w:rsid w:val="00E94F7E"/>
    <w:rsid w:val="00E95060"/>
    <w:rsid w:val="00E956E0"/>
    <w:rsid w:val="00E95CBE"/>
    <w:rsid w:val="00E96A4D"/>
    <w:rsid w:val="00E96BC7"/>
    <w:rsid w:val="00E975A3"/>
    <w:rsid w:val="00E97A2A"/>
    <w:rsid w:val="00E97AD9"/>
    <w:rsid w:val="00E97D3D"/>
    <w:rsid w:val="00EA050E"/>
    <w:rsid w:val="00EA08B7"/>
    <w:rsid w:val="00EA1249"/>
    <w:rsid w:val="00EA14F5"/>
    <w:rsid w:val="00EA27B6"/>
    <w:rsid w:val="00EA334A"/>
    <w:rsid w:val="00EA3D9A"/>
    <w:rsid w:val="00EA5F50"/>
    <w:rsid w:val="00EA6CB8"/>
    <w:rsid w:val="00EA73A9"/>
    <w:rsid w:val="00EA74AB"/>
    <w:rsid w:val="00EA75EC"/>
    <w:rsid w:val="00EA787D"/>
    <w:rsid w:val="00EB0239"/>
    <w:rsid w:val="00EB0DDD"/>
    <w:rsid w:val="00EB22C9"/>
    <w:rsid w:val="00EB334B"/>
    <w:rsid w:val="00EB344D"/>
    <w:rsid w:val="00EB3835"/>
    <w:rsid w:val="00EB3E74"/>
    <w:rsid w:val="00EB48A9"/>
    <w:rsid w:val="00EB4D43"/>
    <w:rsid w:val="00EB5144"/>
    <w:rsid w:val="00EB55B7"/>
    <w:rsid w:val="00EB5651"/>
    <w:rsid w:val="00EB5F92"/>
    <w:rsid w:val="00EB68ED"/>
    <w:rsid w:val="00EC0FF6"/>
    <w:rsid w:val="00EC101B"/>
    <w:rsid w:val="00EC11D5"/>
    <w:rsid w:val="00EC1305"/>
    <w:rsid w:val="00EC1306"/>
    <w:rsid w:val="00EC15B8"/>
    <w:rsid w:val="00EC1AC2"/>
    <w:rsid w:val="00EC228B"/>
    <w:rsid w:val="00EC23D0"/>
    <w:rsid w:val="00EC2CED"/>
    <w:rsid w:val="00EC4A7D"/>
    <w:rsid w:val="00EC4BC7"/>
    <w:rsid w:val="00EC5151"/>
    <w:rsid w:val="00EC684F"/>
    <w:rsid w:val="00EC6EFF"/>
    <w:rsid w:val="00EC749B"/>
    <w:rsid w:val="00EC7A9C"/>
    <w:rsid w:val="00EC7C64"/>
    <w:rsid w:val="00ED059E"/>
    <w:rsid w:val="00ED05D6"/>
    <w:rsid w:val="00ED1067"/>
    <w:rsid w:val="00ED1105"/>
    <w:rsid w:val="00ED1BEE"/>
    <w:rsid w:val="00ED26B8"/>
    <w:rsid w:val="00ED2763"/>
    <w:rsid w:val="00ED2A79"/>
    <w:rsid w:val="00ED3091"/>
    <w:rsid w:val="00ED438E"/>
    <w:rsid w:val="00ED67D5"/>
    <w:rsid w:val="00ED6EC2"/>
    <w:rsid w:val="00ED73FE"/>
    <w:rsid w:val="00ED7A3F"/>
    <w:rsid w:val="00EE06DE"/>
    <w:rsid w:val="00EE0AE4"/>
    <w:rsid w:val="00EE1069"/>
    <w:rsid w:val="00EE1197"/>
    <w:rsid w:val="00EE1328"/>
    <w:rsid w:val="00EE17B0"/>
    <w:rsid w:val="00EE23AE"/>
    <w:rsid w:val="00EE2927"/>
    <w:rsid w:val="00EE2BDB"/>
    <w:rsid w:val="00EE3141"/>
    <w:rsid w:val="00EE3325"/>
    <w:rsid w:val="00EE4ADE"/>
    <w:rsid w:val="00EE4B4F"/>
    <w:rsid w:val="00EE5FCA"/>
    <w:rsid w:val="00EE622E"/>
    <w:rsid w:val="00EE6411"/>
    <w:rsid w:val="00EE6664"/>
    <w:rsid w:val="00EE6D03"/>
    <w:rsid w:val="00EE7060"/>
    <w:rsid w:val="00EE7D68"/>
    <w:rsid w:val="00EF00E9"/>
    <w:rsid w:val="00EF037D"/>
    <w:rsid w:val="00EF06BF"/>
    <w:rsid w:val="00EF0CE6"/>
    <w:rsid w:val="00EF0E18"/>
    <w:rsid w:val="00EF1AEE"/>
    <w:rsid w:val="00EF2235"/>
    <w:rsid w:val="00EF40A2"/>
    <w:rsid w:val="00EF4612"/>
    <w:rsid w:val="00EF5357"/>
    <w:rsid w:val="00EF5A29"/>
    <w:rsid w:val="00EF6239"/>
    <w:rsid w:val="00EF69C0"/>
    <w:rsid w:val="00EF7362"/>
    <w:rsid w:val="00EF78DF"/>
    <w:rsid w:val="00F000FC"/>
    <w:rsid w:val="00F009C1"/>
    <w:rsid w:val="00F009CE"/>
    <w:rsid w:val="00F00E34"/>
    <w:rsid w:val="00F01128"/>
    <w:rsid w:val="00F016C3"/>
    <w:rsid w:val="00F01BB7"/>
    <w:rsid w:val="00F020B2"/>
    <w:rsid w:val="00F02B3E"/>
    <w:rsid w:val="00F03286"/>
    <w:rsid w:val="00F03E54"/>
    <w:rsid w:val="00F040FD"/>
    <w:rsid w:val="00F04335"/>
    <w:rsid w:val="00F046A0"/>
    <w:rsid w:val="00F04704"/>
    <w:rsid w:val="00F05173"/>
    <w:rsid w:val="00F051F7"/>
    <w:rsid w:val="00F05464"/>
    <w:rsid w:val="00F05578"/>
    <w:rsid w:val="00F0583E"/>
    <w:rsid w:val="00F06B93"/>
    <w:rsid w:val="00F06C9F"/>
    <w:rsid w:val="00F07F27"/>
    <w:rsid w:val="00F100ED"/>
    <w:rsid w:val="00F106B3"/>
    <w:rsid w:val="00F10C9F"/>
    <w:rsid w:val="00F118AC"/>
    <w:rsid w:val="00F135CF"/>
    <w:rsid w:val="00F13F7F"/>
    <w:rsid w:val="00F14C6F"/>
    <w:rsid w:val="00F14CCA"/>
    <w:rsid w:val="00F14DD2"/>
    <w:rsid w:val="00F1505B"/>
    <w:rsid w:val="00F1543C"/>
    <w:rsid w:val="00F15C33"/>
    <w:rsid w:val="00F15EDE"/>
    <w:rsid w:val="00F16421"/>
    <w:rsid w:val="00F16A23"/>
    <w:rsid w:val="00F16C44"/>
    <w:rsid w:val="00F16FE0"/>
    <w:rsid w:val="00F170AE"/>
    <w:rsid w:val="00F17C60"/>
    <w:rsid w:val="00F20479"/>
    <w:rsid w:val="00F20554"/>
    <w:rsid w:val="00F20E4E"/>
    <w:rsid w:val="00F2108F"/>
    <w:rsid w:val="00F2198C"/>
    <w:rsid w:val="00F2201F"/>
    <w:rsid w:val="00F22142"/>
    <w:rsid w:val="00F22C82"/>
    <w:rsid w:val="00F22DB4"/>
    <w:rsid w:val="00F234FE"/>
    <w:rsid w:val="00F236F5"/>
    <w:rsid w:val="00F238FA"/>
    <w:rsid w:val="00F23972"/>
    <w:rsid w:val="00F23FB4"/>
    <w:rsid w:val="00F240CD"/>
    <w:rsid w:val="00F24AF4"/>
    <w:rsid w:val="00F2511E"/>
    <w:rsid w:val="00F2753C"/>
    <w:rsid w:val="00F279FE"/>
    <w:rsid w:val="00F30274"/>
    <w:rsid w:val="00F308C0"/>
    <w:rsid w:val="00F30E70"/>
    <w:rsid w:val="00F313BF"/>
    <w:rsid w:val="00F31426"/>
    <w:rsid w:val="00F316F1"/>
    <w:rsid w:val="00F31979"/>
    <w:rsid w:val="00F319F8"/>
    <w:rsid w:val="00F31CF4"/>
    <w:rsid w:val="00F325C0"/>
    <w:rsid w:val="00F3324A"/>
    <w:rsid w:val="00F338F5"/>
    <w:rsid w:val="00F340C8"/>
    <w:rsid w:val="00F348E9"/>
    <w:rsid w:val="00F34C52"/>
    <w:rsid w:val="00F34EB0"/>
    <w:rsid w:val="00F3689F"/>
    <w:rsid w:val="00F370FA"/>
    <w:rsid w:val="00F373C0"/>
    <w:rsid w:val="00F377F4"/>
    <w:rsid w:val="00F406EB"/>
    <w:rsid w:val="00F408C0"/>
    <w:rsid w:val="00F40E28"/>
    <w:rsid w:val="00F413ED"/>
    <w:rsid w:val="00F414BF"/>
    <w:rsid w:val="00F4191B"/>
    <w:rsid w:val="00F41C14"/>
    <w:rsid w:val="00F420F8"/>
    <w:rsid w:val="00F4262F"/>
    <w:rsid w:val="00F4295B"/>
    <w:rsid w:val="00F44585"/>
    <w:rsid w:val="00F44808"/>
    <w:rsid w:val="00F45117"/>
    <w:rsid w:val="00F454B2"/>
    <w:rsid w:val="00F471F5"/>
    <w:rsid w:val="00F47A76"/>
    <w:rsid w:val="00F47B59"/>
    <w:rsid w:val="00F47B87"/>
    <w:rsid w:val="00F47D3C"/>
    <w:rsid w:val="00F47DB3"/>
    <w:rsid w:val="00F50048"/>
    <w:rsid w:val="00F5024A"/>
    <w:rsid w:val="00F502CB"/>
    <w:rsid w:val="00F51439"/>
    <w:rsid w:val="00F52EAB"/>
    <w:rsid w:val="00F52FB8"/>
    <w:rsid w:val="00F53E12"/>
    <w:rsid w:val="00F547E6"/>
    <w:rsid w:val="00F54A78"/>
    <w:rsid w:val="00F55093"/>
    <w:rsid w:val="00F55100"/>
    <w:rsid w:val="00F55427"/>
    <w:rsid w:val="00F55E97"/>
    <w:rsid w:val="00F55FC1"/>
    <w:rsid w:val="00F56505"/>
    <w:rsid w:val="00F568DD"/>
    <w:rsid w:val="00F568ED"/>
    <w:rsid w:val="00F5736B"/>
    <w:rsid w:val="00F575A4"/>
    <w:rsid w:val="00F57AF6"/>
    <w:rsid w:val="00F60690"/>
    <w:rsid w:val="00F60B42"/>
    <w:rsid w:val="00F60D04"/>
    <w:rsid w:val="00F60E11"/>
    <w:rsid w:val="00F61156"/>
    <w:rsid w:val="00F61216"/>
    <w:rsid w:val="00F612D7"/>
    <w:rsid w:val="00F61B8B"/>
    <w:rsid w:val="00F61BDE"/>
    <w:rsid w:val="00F63BA7"/>
    <w:rsid w:val="00F64241"/>
    <w:rsid w:val="00F649A9"/>
    <w:rsid w:val="00F64C6F"/>
    <w:rsid w:val="00F6669F"/>
    <w:rsid w:val="00F6688D"/>
    <w:rsid w:val="00F66963"/>
    <w:rsid w:val="00F66A8C"/>
    <w:rsid w:val="00F671A9"/>
    <w:rsid w:val="00F674AE"/>
    <w:rsid w:val="00F67692"/>
    <w:rsid w:val="00F67D29"/>
    <w:rsid w:val="00F67F2A"/>
    <w:rsid w:val="00F70956"/>
    <w:rsid w:val="00F70CF4"/>
    <w:rsid w:val="00F716BB"/>
    <w:rsid w:val="00F722E4"/>
    <w:rsid w:val="00F725F8"/>
    <w:rsid w:val="00F72E5E"/>
    <w:rsid w:val="00F72E9A"/>
    <w:rsid w:val="00F73020"/>
    <w:rsid w:val="00F73603"/>
    <w:rsid w:val="00F7360C"/>
    <w:rsid w:val="00F739B0"/>
    <w:rsid w:val="00F739D2"/>
    <w:rsid w:val="00F73B1C"/>
    <w:rsid w:val="00F73DD0"/>
    <w:rsid w:val="00F73F9E"/>
    <w:rsid w:val="00F743C3"/>
    <w:rsid w:val="00F743F1"/>
    <w:rsid w:val="00F74EE1"/>
    <w:rsid w:val="00F75793"/>
    <w:rsid w:val="00F7589C"/>
    <w:rsid w:val="00F758DE"/>
    <w:rsid w:val="00F75EC3"/>
    <w:rsid w:val="00F765ED"/>
    <w:rsid w:val="00F77050"/>
    <w:rsid w:val="00F7729A"/>
    <w:rsid w:val="00F77F4B"/>
    <w:rsid w:val="00F77FC7"/>
    <w:rsid w:val="00F803AD"/>
    <w:rsid w:val="00F80EF4"/>
    <w:rsid w:val="00F81186"/>
    <w:rsid w:val="00F82020"/>
    <w:rsid w:val="00F8283B"/>
    <w:rsid w:val="00F82AD1"/>
    <w:rsid w:val="00F837F1"/>
    <w:rsid w:val="00F83BA9"/>
    <w:rsid w:val="00F841DF"/>
    <w:rsid w:val="00F844AF"/>
    <w:rsid w:val="00F849B0"/>
    <w:rsid w:val="00F84E5B"/>
    <w:rsid w:val="00F8558E"/>
    <w:rsid w:val="00F85918"/>
    <w:rsid w:val="00F85986"/>
    <w:rsid w:val="00F85E24"/>
    <w:rsid w:val="00F860AD"/>
    <w:rsid w:val="00F8622F"/>
    <w:rsid w:val="00F8670A"/>
    <w:rsid w:val="00F86F45"/>
    <w:rsid w:val="00F8795B"/>
    <w:rsid w:val="00F903BB"/>
    <w:rsid w:val="00F909AD"/>
    <w:rsid w:val="00F90CEB"/>
    <w:rsid w:val="00F90E15"/>
    <w:rsid w:val="00F91017"/>
    <w:rsid w:val="00F92440"/>
    <w:rsid w:val="00F93468"/>
    <w:rsid w:val="00F93534"/>
    <w:rsid w:val="00F9358E"/>
    <w:rsid w:val="00F93E85"/>
    <w:rsid w:val="00F94678"/>
    <w:rsid w:val="00F94912"/>
    <w:rsid w:val="00F949B0"/>
    <w:rsid w:val="00F94C3B"/>
    <w:rsid w:val="00F94DA5"/>
    <w:rsid w:val="00F95183"/>
    <w:rsid w:val="00F95379"/>
    <w:rsid w:val="00F95BF9"/>
    <w:rsid w:val="00F95C37"/>
    <w:rsid w:val="00F9650A"/>
    <w:rsid w:val="00F96659"/>
    <w:rsid w:val="00F97E50"/>
    <w:rsid w:val="00FA0306"/>
    <w:rsid w:val="00FA03DE"/>
    <w:rsid w:val="00FA0A4E"/>
    <w:rsid w:val="00FA1114"/>
    <w:rsid w:val="00FA1DCB"/>
    <w:rsid w:val="00FA38EB"/>
    <w:rsid w:val="00FA3989"/>
    <w:rsid w:val="00FA39F5"/>
    <w:rsid w:val="00FA3AD2"/>
    <w:rsid w:val="00FA3DE9"/>
    <w:rsid w:val="00FA4482"/>
    <w:rsid w:val="00FA4700"/>
    <w:rsid w:val="00FA621B"/>
    <w:rsid w:val="00FA6BE0"/>
    <w:rsid w:val="00FA7830"/>
    <w:rsid w:val="00FA7BF7"/>
    <w:rsid w:val="00FA7C29"/>
    <w:rsid w:val="00FA7C9D"/>
    <w:rsid w:val="00FA7E56"/>
    <w:rsid w:val="00FB0BDF"/>
    <w:rsid w:val="00FB0CFE"/>
    <w:rsid w:val="00FB0F4F"/>
    <w:rsid w:val="00FB0FAB"/>
    <w:rsid w:val="00FB1488"/>
    <w:rsid w:val="00FB166E"/>
    <w:rsid w:val="00FB20CA"/>
    <w:rsid w:val="00FB237D"/>
    <w:rsid w:val="00FB3737"/>
    <w:rsid w:val="00FB3AD2"/>
    <w:rsid w:val="00FB3B93"/>
    <w:rsid w:val="00FB3E7B"/>
    <w:rsid w:val="00FB4483"/>
    <w:rsid w:val="00FB4812"/>
    <w:rsid w:val="00FB4A83"/>
    <w:rsid w:val="00FB4B49"/>
    <w:rsid w:val="00FB55D5"/>
    <w:rsid w:val="00FB57DB"/>
    <w:rsid w:val="00FB729A"/>
    <w:rsid w:val="00FB7A4C"/>
    <w:rsid w:val="00FC0A5A"/>
    <w:rsid w:val="00FC12A4"/>
    <w:rsid w:val="00FC1800"/>
    <w:rsid w:val="00FC210E"/>
    <w:rsid w:val="00FC2389"/>
    <w:rsid w:val="00FC2397"/>
    <w:rsid w:val="00FC2951"/>
    <w:rsid w:val="00FC3527"/>
    <w:rsid w:val="00FC4DC0"/>
    <w:rsid w:val="00FC5A0F"/>
    <w:rsid w:val="00FC673E"/>
    <w:rsid w:val="00FC6909"/>
    <w:rsid w:val="00FC7171"/>
    <w:rsid w:val="00FC71B8"/>
    <w:rsid w:val="00FC75D4"/>
    <w:rsid w:val="00FD0E2C"/>
    <w:rsid w:val="00FD1861"/>
    <w:rsid w:val="00FD1AEB"/>
    <w:rsid w:val="00FD1BEB"/>
    <w:rsid w:val="00FD2007"/>
    <w:rsid w:val="00FD200D"/>
    <w:rsid w:val="00FD24B0"/>
    <w:rsid w:val="00FD26D0"/>
    <w:rsid w:val="00FD3C57"/>
    <w:rsid w:val="00FD4395"/>
    <w:rsid w:val="00FD4D30"/>
    <w:rsid w:val="00FD5172"/>
    <w:rsid w:val="00FD5B92"/>
    <w:rsid w:val="00FD6C93"/>
    <w:rsid w:val="00FD6D54"/>
    <w:rsid w:val="00FD77B9"/>
    <w:rsid w:val="00FD7B15"/>
    <w:rsid w:val="00FD7C0E"/>
    <w:rsid w:val="00FE0629"/>
    <w:rsid w:val="00FE0960"/>
    <w:rsid w:val="00FE0E05"/>
    <w:rsid w:val="00FE0E24"/>
    <w:rsid w:val="00FE0EFF"/>
    <w:rsid w:val="00FE1097"/>
    <w:rsid w:val="00FE11F9"/>
    <w:rsid w:val="00FE1A4D"/>
    <w:rsid w:val="00FE294C"/>
    <w:rsid w:val="00FE2EB6"/>
    <w:rsid w:val="00FE3F18"/>
    <w:rsid w:val="00FE40E6"/>
    <w:rsid w:val="00FE419B"/>
    <w:rsid w:val="00FE42EF"/>
    <w:rsid w:val="00FE55D5"/>
    <w:rsid w:val="00FE5B18"/>
    <w:rsid w:val="00FE64BA"/>
    <w:rsid w:val="00FE679F"/>
    <w:rsid w:val="00FE6873"/>
    <w:rsid w:val="00FE69C4"/>
    <w:rsid w:val="00FE705F"/>
    <w:rsid w:val="00FE7098"/>
    <w:rsid w:val="00FE712B"/>
    <w:rsid w:val="00FE7926"/>
    <w:rsid w:val="00FF05AF"/>
    <w:rsid w:val="00FF0C0A"/>
    <w:rsid w:val="00FF0C5D"/>
    <w:rsid w:val="00FF1AE1"/>
    <w:rsid w:val="00FF1BFF"/>
    <w:rsid w:val="00FF1F85"/>
    <w:rsid w:val="00FF3073"/>
    <w:rsid w:val="00FF3323"/>
    <w:rsid w:val="00FF36A0"/>
    <w:rsid w:val="00FF3773"/>
    <w:rsid w:val="00FF3A09"/>
    <w:rsid w:val="00FF3A98"/>
    <w:rsid w:val="00FF3D24"/>
    <w:rsid w:val="00FF4068"/>
    <w:rsid w:val="00FF476D"/>
    <w:rsid w:val="00FF4DE0"/>
    <w:rsid w:val="00FF542D"/>
    <w:rsid w:val="00FF55E8"/>
    <w:rsid w:val="00FF6097"/>
    <w:rsid w:val="00FF63A3"/>
    <w:rsid w:val="00FF647E"/>
    <w:rsid w:val="00FF658C"/>
    <w:rsid w:val="00FF6BA4"/>
    <w:rsid w:val="00FF7346"/>
    <w:rsid w:val="00FF74DA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DC3308"/>
  <w15:docId w15:val="{EBA92434-2E2D-424C-8327-CBD7B1B8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ACD"/>
    <w:rPr>
      <w:rFonts w:ascii="Palatino Linotype" w:hAnsi="Palatino Linotype"/>
      <w:sz w:val="24"/>
      <w:szCs w:val="24"/>
      <w:lang w:val="en-GB" w:eastAsia="en-GB"/>
    </w:rPr>
  </w:style>
  <w:style w:type="paragraph" w:styleId="Heading1">
    <w:name w:val="heading 1"/>
    <w:basedOn w:val="Normal"/>
    <w:next w:val="paragraph"/>
    <w:qFormat/>
    <w:rsid w:val="00A51D65"/>
    <w:pPr>
      <w:keepNext/>
      <w:keepLines/>
      <w:pageBreakBefore/>
      <w:numPr>
        <w:numId w:val="217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link w:val="Heading2Char"/>
    <w:qFormat/>
    <w:rsid w:val="00A51D65"/>
    <w:pPr>
      <w:keepNext/>
      <w:keepLines/>
      <w:numPr>
        <w:ilvl w:val="1"/>
        <w:numId w:val="217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  <w:lang w:val="en-GB" w:eastAsia="en-GB"/>
    </w:rPr>
  </w:style>
  <w:style w:type="paragraph" w:styleId="Heading3">
    <w:name w:val="heading 3"/>
    <w:next w:val="paragraph"/>
    <w:link w:val="Heading3Char"/>
    <w:qFormat/>
    <w:rsid w:val="0056190B"/>
    <w:pPr>
      <w:keepNext/>
      <w:keepLines/>
      <w:numPr>
        <w:ilvl w:val="2"/>
        <w:numId w:val="217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  <w:lang w:val="en-GB" w:eastAsia="en-GB"/>
    </w:rPr>
  </w:style>
  <w:style w:type="paragraph" w:styleId="Heading4">
    <w:name w:val="heading 4"/>
    <w:basedOn w:val="Normal"/>
    <w:next w:val="paragraph"/>
    <w:link w:val="Heading4Char"/>
    <w:qFormat/>
    <w:rsid w:val="00532746"/>
    <w:pPr>
      <w:keepNext/>
      <w:keepLines/>
      <w:numPr>
        <w:ilvl w:val="3"/>
        <w:numId w:val="217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link w:val="Heading5Char"/>
    <w:qFormat/>
    <w:rsid w:val="00A51D65"/>
    <w:pPr>
      <w:keepNext/>
      <w:keepLines/>
      <w:numPr>
        <w:ilvl w:val="4"/>
        <w:numId w:val="217"/>
      </w:numPr>
      <w:suppressAutoHyphens/>
      <w:spacing w:before="240"/>
      <w:outlineLvl w:val="4"/>
    </w:pPr>
    <w:rPr>
      <w:rFonts w:ascii="Arial" w:hAnsi="Arial"/>
      <w:bCs/>
      <w:iCs/>
      <w:sz w:val="22"/>
      <w:szCs w:val="26"/>
      <w:lang w:val="en-GB" w:eastAsia="en-GB"/>
    </w:rPr>
  </w:style>
  <w:style w:type="paragraph" w:styleId="Heading6">
    <w:name w:val="heading 6"/>
    <w:basedOn w:val="Normal"/>
    <w:next w:val="Normal"/>
    <w:qFormat/>
    <w:rsid w:val="003544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544B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544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544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885CEB"/>
    <w:pPr>
      <w:suppressAutoHyphens/>
      <w:spacing w:before="120"/>
      <w:ind w:left="1985"/>
      <w:jc w:val="both"/>
    </w:pPr>
    <w:rPr>
      <w:rFonts w:ascii="Palatino Linotype" w:hAnsi="Palatino Linotype"/>
      <w:szCs w:val="22"/>
      <w:lang w:val="en-GB" w:eastAsia="en-GB"/>
    </w:rPr>
  </w:style>
  <w:style w:type="character" w:customStyle="1" w:styleId="paragraphChar">
    <w:name w:val="paragraph Char"/>
    <w:link w:val="paragraph"/>
    <w:rsid w:val="00885CEB"/>
    <w:rPr>
      <w:rFonts w:ascii="Palatino Linotype" w:hAnsi="Palatino Linotype"/>
      <w:szCs w:val="22"/>
      <w:lang w:val="en-GB" w:eastAsia="en-GB" w:bidi="ar-SA"/>
    </w:rPr>
  </w:style>
  <w:style w:type="paragraph" w:styleId="Header">
    <w:name w:val="header"/>
    <w:rsid w:val="00E326C5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  <w:lang w:val="en-GB" w:eastAsia="en-GB"/>
    </w:rPr>
  </w:style>
  <w:style w:type="paragraph" w:customStyle="1" w:styleId="graphic">
    <w:name w:val="graphic"/>
    <w:link w:val="graphicChar"/>
    <w:rsid w:val="00937BDA"/>
    <w:pPr>
      <w:keepNext/>
      <w:keepLines/>
      <w:spacing w:before="360"/>
      <w:jc w:val="center"/>
    </w:pPr>
    <w:rPr>
      <w:szCs w:val="24"/>
      <w:lang w:eastAsia="en-GB"/>
    </w:rPr>
  </w:style>
  <w:style w:type="paragraph" w:styleId="Subtitle">
    <w:name w:val="Subtitle"/>
    <w:qFormat/>
    <w:rsid w:val="003544BC"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  <w:lang w:val="en-GB" w:eastAsia="en-GB"/>
    </w:rPr>
  </w:style>
  <w:style w:type="paragraph" w:styleId="Footer">
    <w:name w:val="footer"/>
    <w:basedOn w:val="Normal"/>
    <w:rsid w:val="00CA0BDC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Heading0">
    <w:name w:val="Heading 0"/>
    <w:next w:val="paragraph"/>
    <w:link w:val="Heading0Char"/>
    <w:rsid w:val="00480C53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  <w:lang w:val="en-GB" w:eastAsia="en-GB"/>
    </w:rPr>
  </w:style>
  <w:style w:type="character" w:customStyle="1" w:styleId="Heading0Char">
    <w:name w:val="Heading 0 Char"/>
    <w:link w:val="Heading0"/>
    <w:rsid w:val="00480C53"/>
    <w:rPr>
      <w:rFonts w:ascii="Arial" w:hAnsi="Arial"/>
      <w:b/>
      <w:sz w:val="40"/>
      <w:szCs w:val="24"/>
      <w:lang w:val="en-GB" w:eastAsia="en-GB" w:bidi="ar-SA"/>
    </w:rPr>
  </w:style>
  <w:style w:type="paragraph" w:customStyle="1" w:styleId="requirelevel1">
    <w:name w:val="require:level1"/>
    <w:rsid w:val="000E7991"/>
    <w:pPr>
      <w:numPr>
        <w:ilvl w:val="5"/>
        <w:numId w:val="217"/>
      </w:numPr>
      <w:spacing w:before="120"/>
      <w:jc w:val="both"/>
    </w:pPr>
    <w:rPr>
      <w:rFonts w:ascii="Palatino Linotype" w:hAnsi="Palatino Linotype"/>
      <w:szCs w:val="22"/>
      <w:lang w:val="en-GB" w:eastAsia="en-GB"/>
    </w:rPr>
  </w:style>
  <w:style w:type="paragraph" w:customStyle="1" w:styleId="requirelevel2">
    <w:name w:val="require:level2"/>
    <w:rsid w:val="000E7991"/>
    <w:pPr>
      <w:numPr>
        <w:ilvl w:val="6"/>
        <w:numId w:val="217"/>
      </w:numPr>
      <w:spacing w:before="120"/>
      <w:jc w:val="both"/>
    </w:pPr>
    <w:rPr>
      <w:rFonts w:ascii="Palatino Linotype" w:hAnsi="Palatino Linotype"/>
      <w:szCs w:val="22"/>
      <w:lang w:val="en-GB" w:eastAsia="en-GB"/>
    </w:rPr>
  </w:style>
  <w:style w:type="paragraph" w:customStyle="1" w:styleId="requirelevel3">
    <w:name w:val="require:level3"/>
    <w:rsid w:val="000E7991"/>
    <w:pPr>
      <w:numPr>
        <w:ilvl w:val="7"/>
        <w:numId w:val="217"/>
      </w:numPr>
      <w:spacing w:before="120"/>
      <w:jc w:val="both"/>
    </w:pPr>
    <w:rPr>
      <w:rFonts w:ascii="Palatino Linotype" w:hAnsi="Palatino Linotype"/>
      <w:szCs w:val="22"/>
      <w:lang w:val="en-GB" w:eastAsia="en-GB"/>
    </w:rPr>
  </w:style>
  <w:style w:type="paragraph" w:customStyle="1" w:styleId="NOTE">
    <w:name w:val="NOTE"/>
    <w:link w:val="NOTEChar"/>
    <w:rsid w:val="00212CCF"/>
    <w:pPr>
      <w:numPr>
        <w:numId w:val="218"/>
      </w:numPr>
      <w:spacing w:before="120"/>
      <w:ind w:right="567"/>
      <w:jc w:val="both"/>
    </w:pPr>
    <w:rPr>
      <w:rFonts w:ascii="Palatino Linotype" w:hAnsi="Palatino Linotype"/>
      <w:szCs w:val="22"/>
      <w:lang w:val="en-GB" w:eastAsia="en-GB"/>
    </w:rPr>
  </w:style>
  <w:style w:type="paragraph" w:customStyle="1" w:styleId="NOTEcont">
    <w:name w:val="NOTE:cont"/>
    <w:rsid w:val="00985428"/>
    <w:pPr>
      <w:numPr>
        <w:ilvl w:val="3"/>
        <w:numId w:val="218"/>
      </w:numPr>
      <w:spacing w:before="60"/>
      <w:ind w:right="567"/>
      <w:jc w:val="both"/>
    </w:pPr>
    <w:rPr>
      <w:rFonts w:ascii="Palatino Linotype" w:hAnsi="Palatino Linotype"/>
      <w:szCs w:val="22"/>
      <w:lang w:val="en-GB" w:eastAsia="en-GB"/>
    </w:rPr>
  </w:style>
  <w:style w:type="paragraph" w:customStyle="1" w:styleId="NOTEnumbered">
    <w:name w:val="NOTE:numbered"/>
    <w:rsid w:val="0048222B"/>
    <w:pPr>
      <w:numPr>
        <w:ilvl w:val="1"/>
        <w:numId w:val="218"/>
      </w:numPr>
      <w:spacing w:before="60"/>
      <w:ind w:right="567"/>
      <w:jc w:val="both"/>
    </w:pPr>
    <w:rPr>
      <w:rFonts w:ascii="Palatino Linotype" w:hAnsi="Palatino Linotype"/>
      <w:szCs w:val="22"/>
      <w:lang w:eastAsia="en-GB"/>
    </w:rPr>
  </w:style>
  <w:style w:type="paragraph" w:customStyle="1" w:styleId="NOTEbul">
    <w:name w:val="NOTE:bul"/>
    <w:rsid w:val="00985428"/>
    <w:pPr>
      <w:numPr>
        <w:ilvl w:val="2"/>
        <w:numId w:val="218"/>
      </w:numPr>
      <w:spacing w:before="60"/>
      <w:ind w:right="567"/>
      <w:jc w:val="both"/>
    </w:pPr>
    <w:rPr>
      <w:rFonts w:ascii="Palatino Linotype" w:hAnsi="Palatino Linotype"/>
      <w:szCs w:val="22"/>
      <w:lang w:val="en-GB" w:eastAsia="en-GB"/>
    </w:rPr>
  </w:style>
  <w:style w:type="paragraph" w:customStyle="1" w:styleId="EXPECTEDOUTPUT">
    <w:name w:val="EXPECTED OUTPUT"/>
    <w:next w:val="paragraph"/>
    <w:rsid w:val="00D93D32"/>
    <w:pPr>
      <w:numPr>
        <w:numId w:val="17"/>
      </w:numPr>
      <w:spacing w:before="120"/>
      <w:jc w:val="both"/>
    </w:pPr>
    <w:rPr>
      <w:rFonts w:ascii="Palatino Linotype" w:hAnsi="Palatino Linotype"/>
      <w:i/>
      <w:szCs w:val="24"/>
      <w:lang w:val="en-GB" w:eastAsia="en-GB"/>
    </w:rPr>
  </w:style>
  <w:style w:type="paragraph" w:styleId="Caption">
    <w:name w:val="caption"/>
    <w:basedOn w:val="Normal"/>
    <w:next w:val="Normal"/>
    <w:qFormat/>
    <w:rsid w:val="006320FC"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rsid w:val="001C3FA2"/>
    <w:pPr>
      <w:spacing w:before="80"/>
    </w:pPr>
    <w:rPr>
      <w:rFonts w:ascii="Palatino Linotype" w:hAnsi="Palatino Linotype"/>
      <w:lang w:val="en-GB" w:eastAsia="en-GB"/>
    </w:rPr>
  </w:style>
  <w:style w:type="paragraph" w:customStyle="1" w:styleId="TablecellCENTER">
    <w:name w:val="Table:cellCENTER"/>
    <w:basedOn w:val="TablecellLEFT"/>
    <w:rsid w:val="00B82752"/>
    <w:pPr>
      <w:jc w:val="center"/>
    </w:pPr>
  </w:style>
  <w:style w:type="paragraph" w:customStyle="1" w:styleId="TableHeaderLEFT">
    <w:name w:val="Table:HeaderLEFT"/>
    <w:basedOn w:val="TablecellLEFT"/>
    <w:rsid w:val="007A6E6F"/>
    <w:rPr>
      <w:b/>
      <w:sz w:val="22"/>
      <w:szCs w:val="22"/>
    </w:rPr>
  </w:style>
  <w:style w:type="paragraph" w:customStyle="1" w:styleId="TableHeaderCENTER">
    <w:name w:val="Table:HeaderCENTER"/>
    <w:basedOn w:val="TablecellLEFT"/>
    <w:rsid w:val="005751AF"/>
    <w:pPr>
      <w:jc w:val="center"/>
    </w:pPr>
    <w:rPr>
      <w:b/>
      <w:sz w:val="22"/>
    </w:rPr>
  </w:style>
  <w:style w:type="paragraph" w:customStyle="1" w:styleId="Bul1">
    <w:name w:val="Bul1"/>
    <w:rsid w:val="007A6E6F"/>
    <w:pPr>
      <w:numPr>
        <w:numId w:val="7"/>
      </w:numPr>
      <w:spacing w:before="120"/>
      <w:jc w:val="both"/>
    </w:pPr>
    <w:rPr>
      <w:rFonts w:ascii="Palatino Linotype" w:hAnsi="Palatino Linotype"/>
      <w:lang w:val="en-GB" w:eastAsia="en-GB"/>
    </w:rPr>
  </w:style>
  <w:style w:type="paragraph" w:styleId="TOC1">
    <w:name w:val="toc 1"/>
    <w:next w:val="Normal"/>
    <w:uiPriority w:val="39"/>
    <w:rsid w:val="005F7715"/>
    <w:pPr>
      <w:tabs>
        <w:tab w:val="right" w:leader="dot" w:pos="284"/>
        <w:tab w:val="right" w:leader="dot" w:pos="9072"/>
      </w:tabs>
      <w:spacing w:before="240"/>
      <w:ind w:left="284" w:right="284" w:hanging="284"/>
    </w:pPr>
    <w:rPr>
      <w:rFonts w:ascii="Arial" w:hAnsi="Arial"/>
      <w:b/>
      <w:noProof/>
      <w:sz w:val="24"/>
      <w:szCs w:val="24"/>
      <w:lang w:val="en-GB" w:eastAsia="en-GB"/>
    </w:rPr>
  </w:style>
  <w:style w:type="paragraph" w:styleId="TOC2">
    <w:name w:val="toc 2"/>
    <w:next w:val="Normal"/>
    <w:uiPriority w:val="39"/>
    <w:rsid w:val="003D55B9"/>
    <w:pPr>
      <w:tabs>
        <w:tab w:val="left" w:pos="851"/>
        <w:tab w:val="right" w:leader="dot" w:pos="9072"/>
      </w:tabs>
      <w:spacing w:before="120"/>
      <w:ind w:left="851" w:right="281" w:hanging="567"/>
    </w:pPr>
    <w:rPr>
      <w:rFonts w:ascii="Arial" w:hAnsi="Arial"/>
      <w:noProof/>
      <w:sz w:val="22"/>
      <w:szCs w:val="22"/>
      <w:lang w:val="en-GB" w:eastAsia="en-GB"/>
    </w:rPr>
  </w:style>
  <w:style w:type="paragraph" w:styleId="TOC3">
    <w:name w:val="toc 3"/>
    <w:next w:val="paragraph"/>
    <w:uiPriority w:val="39"/>
    <w:rsid w:val="003D55B9"/>
    <w:pPr>
      <w:tabs>
        <w:tab w:val="left" w:pos="1701"/>
        <w:tab w:val="right" w:leader="dot" w:pos="9072"/>
      </w:tabs>
      <w:spacing w:before="120"/>
      <w:ind w:left="1702" w:right="281" w:hanging="851"/>
    </w:pPr>
    <w:rPr>
      <w:rFonts w:ascii="Arial" w:hAnsi="Arial"/>
      <w:noProof/>
      <w:sz w:val="22"/>
      <w:szCs w:val="24"/>
      <w:lang w:val="en-GB" w:eastAsia="en-GB"/>
    </w:rPr>
  </w:style>
  <w:style w:type="paragraph" w:styleId="TOC4">
    <w:name w:val="toc 4"/>
    <w:next w:val="Normal"/>
    <w:link w:val="TOC4Char"/>
    <w:uiPriority w:val="39"/>
    <w:rsid w:val="005F7715"/>
    <w:pPr>
      <w:tabs>
        <w:tab w:val="left" w:pos="2552"/>
        <w:tab w:val="right" w:leader="dot" w:pos="9072"/>
      </w:tabs>
      <w:ind w:left="2552" w:right="284" w:hanging="851"/>
    </w:pPr>
    <w:rPr>
      <w:rFonts w:ascii="Arial" w:hAnsi="Arial"/>
      <w:szCs w:val="24"/>
      <w:lang w:val="en-GB" w:eastAsia="en-GB"/>
    </w:rPr>
  </w:style>
  <w:style w:type="character" w:customStyle="1" w:styleId="TOC4Char">
    <w:name w:val="TOC 4 Char"/>
    <w:link w:val="TOC4"/>
    <w:uiPriority w:val="39"/>
    <w:rsid w:val="005F7715"/>
    <w:rPr>
      <w:rFonts w:ascii="Arial" w:hAnsi="Arial"/>
      <w:szCs w:val="24"/>
      <w:lang w:val="en-GB" w:eastAsia="en-GB"/>
    </w:rPr>
  </w:style>
  <w:style w:type="paragraph" w:styleId="TOC5">
    <w:name w:val="toc 5"/>
    <w:next w:val="Normal"/>
    <w:uiPriority w:val="39"/>
    <w:rsid w:val="003544BC"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  <w:lang w:val="en-GB" w:eastAsia="en-GB"/>
    </w:rPr>
  </w:style>
  <w:style w:type="character" w:styleId="Hyperlink">
    <w:name w:val="Hyperlink"/>
    <w:uiPriority w:val="99"/>
    <w:rsid w:val="003544BC"/>
    <w:rPr>
      <w:color w:val="0000FF"/>
      <w:u w:val="single"/>
    </w:rPr>
  </w:style>
  <w:style w:type="paragraph" w:customStyle="1" w:styleId="Annex1">
    <w:name w:val="Annex1"/>
    <w:next w:val="paragraph"/>
    <w:rsid w:val="005525CE"/>
    <w:pPr>
      <w:keepNext/>
      <w:keepLines/>
      <w:pageBreakBefore/>
      <w:numPr>
        <w:numId w:val="20"/>
      </w:numPr>
      <w:pBdr>
        <w:bottom w:val="single" w:sz="4" w:space="1" w:color="auto"/>
      </w:pBdr>
      <w:suppressAutoHyphens/>
      <w:spacing w:before="1320" w:after="840"/>
      <w:jc w:val="right"/>
    </w:pPr>
    <w:rPr>
      <w:rFonts w:ascii="Arial" w:hAnsi="Arial"/>
      <w:b/>
      <w:sz w:val="44"/>
      <w:szCs w:val="24"/>
      <w:lang w:val="en-GB" w:eastAsia="en-GB"/>
    </w:rPr>
  </w:style>
  <w:style w:type="paragraph" w:customStyle="1" w:styleId="Annex2">
    <w:name w:val="Annex2"/>
    <w:basedOn w:val="paragraph"/>
    <w:next w:val="paragraph"/>
    <w:rsid w:val="005525CE"/>
    <w:pPr>
      <w:keepNext/>
      <w:keepLines/>
      <w:numPr>
        <w:ilvl w:val="1"/>
        <w:numId w:val="20"/>
      </w:numPr>
      <w:spacing w:before="600"/>
      <w:jc w:val="left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rsid w:val="005525CE"/>
    <w:pPr>
      <w:keepNext/>
      <w:numPr>
        <w:ilvl w:val="2"/>
        <w:numId w:val="20"/>
      </w:numPr>
      <w:spacing w:before="480"/>
      <w:jc w:val="left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rsid w:val="005525CE"/>
    <w:pPr>
      <w:keepNext/>
      <w:numPr>
        <w:ilvl w:val="3"/>
        <w:numId w:val="20"/>
      </w:numPr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rsid w:val="005525CE"/>
    <w:pPr>
      <w:keepNext/>
      <w:numPr>
        <w:ilvl w:val="4"/>
        <w:numId w:val="20"/>
      </w:numPr>
      <w:spacing w:before="240"/>
      <w:jc w:val="left"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3544BC"/>
  </w:style>
  <w:style w:type="paragraph" w:customStyle="1" w:styleId="References">
    <w:name w:val="References"/>
    <w:rsid w:val="000E7991"/>
    <w:pPr>
      <w:numPr>
        <w:numId w:val="4"/>
      </w:numPr>
      <w:tabs>
        <w:tab w:val="left" w:pos="567"/>
      </w:tabs>
      <w:spacing w:before="120"/>
    </w:pPr>
    <w:rPr>
      <w:rFonts w:ascii="Palatino Linotype" w:hAnsi="Palatino Linotype"/>
      <w:szCs w:val="22"/>
      <w:lang w:val="en-GB" w:eastAsia="en-GB"/>
    </w:rPr>
  </w:style>
  <w:style w:type="paragraph" w:styleId="BalloonText">
    <w:name w:val="Balloon Text"/>
    <w:basedOn w:val="Normal"/>
    <w:semiHidden/>
    <w:rsid w:val="00DC1266"/>
    <w:rPr>
      <w:rFonts w:ascii="Tahoma" w:hAnsi="Tahoma" w:cs="Tahoma"/>
      <w:sz w:val="16"/>
      <w:szCs w:val="16"/>
    </w:rPr>
  </w:style>
  <w:style w:type="paragraph" w:customStyle="1" w:styleId="DRD1">
    <w:name w:val="DRD1"/>
    <w:next w:val="requirelevel1"/>
    <w:rsid w:val="007C3674"/>
    <w:pPr>
      <w:keepNext/>
      <w:keepLines/>
      <w:numPr>
        <w:ilvl w:val="5"/>
        <w:numId w:val="20"/>
      </w:numPr>
      <w:suppressAutoHyphens/>
      <w:spacing w:before="360"/>
    </w:pPr>
    <w:rPr>
      <w:rFonts w:ascii="Palatino Linotype" w:hAnsi="Palatino Linotype"/>
      <w:b/>
      <w:sz w:val="24"/>
      <w:szCs w:val="24"/>
      <w:lang w:val="en-GB" w:eastAsia="en-GB"/>
    </w:rPr>
  </w:style>
  <w:style w:type="paragraph" w:customStyle="1" w:styleId="DRD2">
    <w:name w:val="DRD2"/>
    <w:next w:val="requirelevel1"/>
    <w:rsid w:val="007C3674"/>
    <w:pPr>
      <w:keepNext/>
      <w:keepLines/>
      <w:numPr>
        <w:ilvl w:val="6"/>
        <w:numId w:val="20"/>
      </w:numPr>
      <w:suppressAutoHyphens/>
      <w:spacing w:before="240"/>
    </w:pPr>
    <w:rPr>
      <w:rFonts w:ascii="Palatino Linotype" w:hAnsi="Palatino Linotype"/>
      <w:b/>
      <w:sz w:val="22"/>
      <w:szCs w:val="22"/>
      <w:lang w:val="en-GB" w:eastAsia="en-GB"/>
    </w:rPr>
  </w:style>
  <w:style w:type="paragraph" w:customStyle="1" w:styleId="EXPECTEDOUTPUTCONT">
    <w:name w:val="EXPECTED OUTPUT:CONT"/>
    <w:basedOn w:val="Normal"/>
    <w:rsid w:val="00D93D32"/>
    <w:pPr>
      <w:keepLines/>
      <w:tabs>
        <w:tab w:val="left" w:pos="5103"/>
      </w:tabs>
      <w:autoSpaceDE w:val="0"/>
      <w:autoSpaceDN w:val="0"/>
      <w:adjustRightInd w:val="0"/>
      <w:spacing w:before="60" w:after="60" w:line="240" w:lineRule="atLeast"/>
      <w:ind w:left="5104" w:hanging="284"/>
      <w:jc w:val="both"/>
    </w:pPr>
    <w:rPr>
      <w:rFonts w:cs="NewCenturySchlbk"/>
      <w:i/>
      <w:iCs/>
      <w:sz w:val="20"/>
      <w:szCs w:val="20"/>
      <w:lang w:eastAsia="en-US"/>
    </w:rPr>
  </w:style>
  <w:style w:type="paragraph" w:customStyle="1" w:styleId="CaptionTable">
    <w:name w:val="CaptionTable"/>
    <w:basedOn w:val="Caption"/>
    <w:next w:val="paragraph"/>
    <w:autoRedefine/>
    <w:rsid w:val="00EF2235"/>
    <w:pPr>
      <w:keepNext/>
      <w:keepLines/>
      <w:spacing w:after="0"/>
    </w:pPr>
  </w:style>
  <w:style w:type="paragraph" w:styleId="NormalWeb">
    <w:name w:val="Normal (Web)"/>
    <w:basedOn w:val="Normal"/>
    <w:uiPriority w:val="99"/>
    <w:rsid w:val="003544BC"/>
  </w:style>
  <w:style w:type="paragraph" w:styleId="NormalIndent">
    <w:name w:val="Normal Indent"/>
    <w:basedOn w:val="Normal"/>
    <w:semiHidden/>
    <w:rsid w:val="003544BC"/>
    <w:pPr>
      <w:ind w:left="720"/>
    </w:pPr>
  </w:style>
  <w:style w:type="paragraph" w:customStyle="1" w:styleId="Definition1">
    <w:name w:val="Definition1"/>
    <w:next w:val="paragraph"/>
    <w:rsid w:val="006940B3"/>
    <w:pPr>
      <w:keepNext/>
      <w:numPr>
        <w:numId w:val="16"/>
      </w:numPr>
      <w:spacing w:before="240"/>
    </w:pPr>
    <w:rPr>
      <w:rFonts w:ascii="Arial" w:hAnsi="Arial" w:cs="Arial"/>
      <w:b/>
      <w:bCs/>
      <w:sz w:val="22"/>
      <w:szCs w:val="26"/>
      <w:lang w:val="en-GB" w:eastAsia="en-GB"/>
    </w:rPr>
  </w:style>
  <w:style w:type="paragraph" w:customStyle="1" w:styleId="Bul2">
    <w:name w:val="Bul2"/>
    <w:rsid w:val="007A6E6F"/>
    <w:pPr>
      <w:numPr>
        <w:numId w:val="8"/>
      </w:numPr>
      <w:spacing w:before="120"/>
      <w:jc w:val="both"/>
    </w:pPr>
    <w:rPr>
      <w:rFonts w:ascii="Palatino Linotype" w:hAnsi="Palatino Linotype"/>
      <w:lang w:val="en-GB" w:eastAsia="en-GB"/>
    </w:rPr>
  </w:style>
  <w:style w:type="paragraph" w:customStyle="1" w:styleId="Bul3">
    <w:name w:val="Bul3"/>
    <w:rsid w:val="007A6E6F"/>
    <w:pPr>
      <w:numPr>
        <w:numId w:val="5"/>
      </w:numPr>
      <w:spacing w:before="120"/>
    </w:pPr>
    <w:rPr>
      <w:rFonts w:ascii="Palatino Linotype" w:hAnsi="Palatino Linotype"/>
      <w:lang w:val="en-GB" w:eastAsia="en-GB"/>
    </w:rPr>
  </w:style>
  <w:style w:type="paragraph" w:customStyle="1" w:styleId="DocumentTitle">
    <w:name w:val="Document:Title"/>
    <w:next w:val="Normal"/>
    <w:semiHidden/>
    <w:rsid w:val="00104464"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  <w:lang w:val="en-GB" w:eastAsia="en-GB"/>
    </w:rPr>
  </w:style>
  <w:style w:type="paragraph" w:styleId="TableofFigures">
    <w:name w:val="table of figures"/>
    <w:basedOn w:val="Normal"/>
    <w:next w:val="paragraph"/>
    <w:uiPriority w:val="99"/>
    <w:rsid w:val="00076A87"/>
    <w:pPr>
      <w:tabs>
        <w:tab w:val="right" w:leader="dot" w:pos="9072"/>
      </w:tabs>
      <w:spacing w:before="120"/>
      <w:ind w:left="1134" w:right="281" w:hanging="1134"/>
    </w:pPr>
    <w:rPr>
      <w:rFonts w:ascii="Arial" w:hAnsi="Arial"/>
      <w:noProof/>
      <w:sz w:val="22"/>
      <w:szCs w:val="22"/>
    </w:rPr>
  </w:style>
  <w:style w:type="paragraph" w:styleId="FootnoteText">
    <w:name w:val="footnote text"/>
    <w:basedOn w:val="Normal"/>
    <w:rsid w:val="00272EFB"/>
    <w:rPr>
      <w:sz w:val="18"/>
      <w:szCs w:val="18"/>
    </w:rPr>
  </w:style>
  <w:style w:type="character" w:styleId="FootnoteReference">
    <w:name w:val="footnote reference"/>
    <w:semiHidden/>
    <w:rsid w:val="00047E94"/>
    <w:rPr>
      <w:vertAlign w:val="superscript"/>
    </w:rPr>
  </w:style>
  <w:style w:type="paragraph" w:customStyle="1" w:styleId="listlevel1">
    <w:name w:val="list:level1"/>
    <w:rsid w:val="003C2FC7"/>
    <w:pPr>
      <w:numPr>
        <w:numId w:val="318"/>
      </w:numPr>
      <w:spacing w:before="120"/>
      <w:jc w:val="both"/>
    </w:pPr>
    <w:rPr>
      <w:rFonts w:ascii="Palatino Linotype" w:hAnsi="Palatino Linotype"/>
      <w:lang w:val="en-GB" w:eastAsia="en-GB"/>
    </w:rPr>
  </w:style>
  <w:style w:type="paragraph" w:customStyle="1" w:styleId="listlevel2">
    <w:name w:val="list:level2"/>
    <w:rsid w:val="003C2FC7"/>
    <w:pPr>
      <w:numPr>
        <w:ilvl w:val="1"/>
        <w:numId w:val="318"/>
      </w:numPr>
      <w:spacing w:before="120"/>
      <w:jc w:val="both"/>
    </w:pPr>
    <w:rPr>
      <w:rFonts w:ascii="Palatino Linotype" w:hAnsi="Palatino Linotype"/>
      <w:szCs w:val="24"/>
      <w:lang w:val="en-GB" w:eastAsia="en-GB"/>
    </w:rPr>
  </w:style>
  <w:style w:type="paragraph" w:customStyle="1" w:styleId="listlevel3">
    <w:name w:val="list:level3"/>
    <w:rsid w:val="003C2FC7"/>
    <w:pPr>
      <w:numPr>
        <w:ilvl w:val="2"/>
        <w:numId w:val="318"/>
      </w:numPr>
      <w:spacing w:before="120"/>
      <w:jc w:val="both"/>
    </w:pPr>
    <w:rPr>
      <w:rFonts w:ascii="Palatino Linotype" w:hAnsi="Palatino Linotype"/>
      <w:szCs w:val="24"/>
      <w:lang w:val="en-GB" w:eastAsia="en-GB"/>
    </w:rPr>
  </w:style>
  <w:style w:type="paragraph" w:customStyle="1" w:styleId="listlevel4">
    <w:name w:val="list:level4"/>
    <w:rsid w:val="003C2FC7"/>
    <w:pPr>
      <w:numPr>
        <w:ilvl w:val="3"/>
        <w:numId w:val="318"/>
      </w:numPr>
      <w:spacing w:before="60" w:after="60"/>
    </w:pPr>
    <w:rPr>
      <w:rFonts w:ascii="Palatino Linotype" w:hAnsi="Palatino Linotype"/>
      <w:szCs w:val="24"/>
      <w:lang w:val="en-GB" w:eastAsia="en-GB"/>
    </w:rPr>
  </w:style>
  <w:style w:type="paragraph" w:customStyle="1" w:styleId="indentpara1">
    <w:name w:val="indentpara1"/>
    <w:rsid w:val="009C172E"/>
    <w:pPr>
      <w:spacing w:before="120"/>
      <w:ind w:left="2552"/>
      <w:jc w:val="both"/>
    </w:pPr>
    <w:rPr>
      <w:rFonts w:ascii="Palatino Linotype" w:hAnsi="Palatino Linotype"/>
      <w:lang w:val="en-GB" w:eastAsia="en-GB"/>
    </w:rPr>
  </w:style>
  <w:style w:type="paragraph" w:customStyle="1" w:styleId="indentpara2">
    <w:name w:val="indentpara2"/>
    <w:rsid w:val="009C172E"/>
    <w:pPr>
      <w:spacing w:before="120"/>
      <w:ind w:left="3119"/>
      <w:jc w:val="both"/>
    </w:pPr>
    <w:rPr>
      <w:rFonts w:ascii="Palatino Linotype" w:hAnsi="Palatino Linotype"/>
      <w:lang w:val="en-GB" w:eastAsia="en-GB"/>
    </w:rPr>
  </w:style>
  <w:style w:type="paragraph" w:customStyle="1" w:styleId="indentpara3">
    <w:name w:val="indentpara3"/>
    <w:rsid w:val="009C172E"/>
    <w:pPr>
      <w:spacing w:before="120"/>
      <w:ind w:left="3686"/>
      <w:jc w:val="both"/>
    </w:pPr>
    <w:rPr>
      <w:rFonts w:ascii="Palatino Linotype" w:hAnsi="Palatino Linotype"/>
      <w:lang w:val="en-GB" w:eastAsia="en-GB"/>
    </w:rPr>
  </w:style>
  <w:style w:type="paragraph" w:customStyle="1" w:styleId="TableFootnote">
    <w:name w:val="Table:Footnote"/>
    <w:rsid w:val="00272EFB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  <w:lang w:val="en-GB" w:eastAsia="en-GB"/>
    </w:rPr>
  </w:style>
  <w:style w:type="paragraph" w:customStyle="1" w:styleId="Contents">
    <w:name w:val="Contents"/>
    <w:basedOn w:val="Heading0"/>
    <w:rsid w:val="005705F4"/>
    <w:pPr>
      <w:tabs>
        <w:tab w:val="left" w:pos="567"/>
      </w:tabs>
    </w:pPr>
  </w:style>
  <w:style w:type="paragraph" w:customStyle="1" w:styleId="Bul4">
    <w:name w:val="Bul4"/>
    <w:rsid w:val="007A6E6F"/>
    <w:pPr>
      <w:numPr>
        <w:numId w:val="9"/>
      </w:numPr>
      <w:spacing w:before="120"/>
      <w:ind w:left="3970" w:hanging="284"/>
    </w:pPr>
    <w:rPr>
      <w:rFonts w:ascii="Palatino Linotype" w:hAnsi="Palatino Linotype"/>
      <w:lang w:val="en-GB" w:eastAsia="en-GB"/>
    </w:rPr>
  </w:style>
  <w:style w:type="paragraph" w:customStyle="1" w:styleId="DocumentNumber">
    <w:name w:val="Document Number"/>
    <w:next w:val="Normal"/>
    <w:link w:val="DocumentNumberChar"/>
    <w:semiHidden/>
    <w:rsid w:val="00787A85"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val="en-GB" w:eastAsia="nl-NL"/>
    </w:rPr>
  </w:style>
  <w:style w:type="character" w:customStyle="1" w:styleId="DocumentNumberChar">
    <w:name w:val="Document Number Char"/>
    <w:link w:val="DocumentNumber"/>
    <w:rsid w:val="00787A85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paragraph" w:customStyle="1" w:styleId="DocumentDate">
    <w:name w:val="Document Date"/>
    <w:semiHidden/>
    <w:rsid w:val="00787A85"/>
    <w:pPr>
      <w:jc w:val="right"/>
    </w:pPr>
    <w:rPr>
      <w:rFonts w:ascii="Arial" w:hAnsi="Arial"/>
      <w:sz w:val="22"/>
      <w:szCs w:val="22"/>
      <w:lang w:val="en-GB" w:eastAsia="en-GB"/>
    </w:rPr>
  </w:style>
  <w:style w:type="paragraph" w:customStyle="1" w:styleId="TableNote">
    <w:name w:val="Table:Note"/>
    <w:basedOn w:val="TablecellLEFT"/>
    <w:rsid w:val="00B10B02"/>
    <w:pPr>
      <w:tabs>
        <w:tab w:val="left" w:pos="1134"/>
      </w:tabs>
      <w:spacing w:before="60"/>
      <w:ind w:left="851" w:hanging="851"/>
    </w:pPr>
    <w:rPr>
      <w:sz w:val="18"/>
    </w:rPr>
  </w:style>
  <w:style w:type="paragraph" w:customStyle="1" w:styleId="CaptionAnnexFigure">
    <w:name w:val="Caption:Annex Figure"/>
    <w:next w:val="paragraph"/>
    <w:rsid w:val="005555A1"/>
    <w:pPr>
      <w:numPr>
        <w:ilvl w:val="7"/>
        <w:numId w:val="20"/>
      </w:numPr>
      <w:spacing w:before="240"/>
      <w:jc w:val="center"/>
    </w:pPr>
    <w:rPr>
      <w:rFonts w:ascii="Palatino Linotype" w:hAnsi="Palatino Linotype"/>
      <w:b/>
      <w:sz w:val="22"/>
      <w:szCs w:val="22"/>
      <w:lang w:val="en-GB" w:eastAsia="en-GB"/>
    </w:rPr>
  </w:style>
  <w:style w:type="paragraph" w:customStyle="1" w:styleId="CaptionAnnexTable">
    <w:name w:val="Caption:Annex Table"/>
    <w:rsid w:val="00E05537"/>
    <w:pPr>
      <w:keepNext/>
      <w:numPr>
        <w:ilvl w:val="8"/>
        <w:numId w:val="20"/>
      </w:numPr>
      <w:spacing w:before="240"/>
      <w:jc w:val="center"/>
    </w:pPr>
    <w:rPr>
      <w:rFonts w:ascii="Palatino Linotype" w:hAnsi="Palatino Linotype"/>
      <w:b/>
      <w:sz w:val="22"/>
      <w:szCs w:val="22"/>
      <w:lang w:val="en-GB" w:eastAsia="en-GB"/>
    </w:rPr>
  </w:style>
  <w:style w:type="paragraph" w:customStyle="1" w:styleId="DRD3">
    <w:name w:val="DRD3"/>
    <w:next w:val="requirelevel1"/>
    <w:rsid w:val="007C3674"/>
    <w:pPr>
      <w:keepNext/>
      <w:keepLines/>
      <w:numPr>
        <w:ilvl w:val="2"/>
        <w:numId w:val="19"/>
      </w:numPr>
      <w:spacing w:before="240"/>
    </w:pPr>
    <w:rPr>
      <w:rFonts w:ascii="Palatino Linotype" w:hAnsi="Palatino Linotype"/>
      <w:sz w:val="22"/>
      <w:szCs w:val="24"/>
      <w:lang w:val="en-GB" w:eastAsia="en-GB"/>
    </w:rPr>
  </w:style>
  <w:style w:type="character" w:styleId="CommentReference">
    <w:name w:val="annotation reference"/>
    <w:uiPriority w:val="99"/>
    <w:semiHidden/>
    <w:rsid w:val="000810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10E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810E3"/>
    <w:rPr>
      <w:b/>
      <w:bCs/>
    </w:rPr>
  </w:style>
  <w:style w:type="paragraph" w:customStyle="1" w:styleId="Default">
    <w:name w:val="Default"/>
    <w:rsid w:val="00816BD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B0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rsid w:val="00BB0ED0"/>
    <w:rPr>
      <w:rFonts w:ascii="Palatino Linotype" w:hAnsi="Palatino Linotype"/>
    </w:rPr>
  </w:style>
  <w:style w:type="character" w:customStyle="1" w:styleId="Heading2Char">
    <w:name w:val="Heading 2 Char"/>
    <w:link w:val="Heading2"/>
    <w:rsid w:val="00A13098"/>
    <w:rPr>
      <w:rFonts w:ascii="Arial" w:hAnsi="Arial" w:cs="Arial"/>
      <w:b/>
      <w:bCs/>
      <w:iCs/>
      <w:sz w:val="32"/>
      <w:szCs w:val="28"/>
    </w:rPr>
  </w:style>
  <w:style w:type="character" w:customStyle="1" w:styleId="shorttext">
    <w:name w:val="short_text"/>
    <w:basedOn w:val="DefaultParagraphFont"/>
    <w:rsid w:val="00A13098"/>
  </w:style>
  <w:style w:type="character" w:customStyle="1" w:styleId="hps">
    <w:name w:val="hps"/>
    <w:basedOn w:val="DefaultParagraphFont"/>
    <w:rsid w:val="00A13098"/>
  </w:style>
  <w:style w:type="paragraph" w:styleId="BodyText">
    <w:name w:val="Body Text"/>
    <w:basedOn w:val="Normal"/>
    <w:link w:val="BodyTextChar"/>
    <w:rsid w:val="00265436"/>
    <w:pPr>
      <w:spacing w:after="120"/>
    </w:pPr>
    <w:rPr>
      <w:rFonts w:ascii="Arial" w:hAnsi="Arial"/>
      <w:sz w:val="20"/>
      <w:szCs w:val="20"/>
      <w:lang w:val="de-DE" w:eastAsia="de-DE"/>
    </w:rPr>
  </w:style>
  <w:style w:type="character" w:customStyle="1" w:styleId="BodyTextChar">
    <w:name w:val="Body Text Char"/>
    <w:link w:val="BodyText"/>
    <w:rsid w:val="00265436"/>
    <w:rPr>
      <w:rFonts w:ascii="Arial" w:hAnsi="Arial"/>
      <w:lang w:val="de-DE" w:eastAsia="de-DE"/>
    </w:rPr>
  </w:style>
  <w:style w:type="character" w:customStyle="1" w:styleId="Heading3Char">
    <w:name w:val="Heading 3 Char"/>
    <w:link w:val="Heading3"/>
    <w:rsid w:val="0056190B"/>
    <w:rPr>
      <w:rFonts w:ascii="Arial" w:hAnsi="Arial" w:cs="Arial"/>
      <w:b/>
      <w:bCs/>
      <w:sz w:val="28"/>
      <w:szCs w:val="26"/>
    </w:rPr>
  </w:style>
  <w:style w:type="character" w:customStyle="1" w:styleId="Heading4Char">
    <w:name w:val="Heading 4 Char"/>
    <w:link w:val="Heading4"/>
    <w:rsid w:val="00532746"/>
    <w:rPr>
      <w:rFonts w:ascii="Arial" w:hAnsi="Arial"/>
      <w:b/>
      <w:bCs/>
      <w:sz w:val="24"/>
      <w:szCs w:val="28"/>
    </w:rPr>
  </w:style>
  <w:style w:type="paragraph" w:customStyle="1" w:styleId="R-Referenz">
    <w:name w:val="R-Referenz"/>
    <w:basedOn w:val="Normal"/>
    <w:rsid w:val="003A1DA2"/>
    <w:pPr>
      <w:numPr>
        <w:numId w:val="91"/>
      </w:numPr>
      <w:tabs>
        <w:tab w:val="left" w:pos="5954"/>
      </w:tabs>
      <w:spacing w:before="120" w:after="120"/>
      <w:jc w:val="both"/>
    </w:pPr>
    <w:rPr>
      <w:rFonts w:ascii="Arial" w:eastAsia="MS Mincho" w:hAnsi="Arial"/>
      <w:sz w:val="22"/>
      <w:szCs w:val="20"/>
      <w:lang w:eastAsia="ja-JP"/>
    </w:rPr>
  </w:style>
  <w:style w:type="paragraph" w:customStyle="1" w:styleId="Absatz">
    <w:name w:val="Absatz"/>
    <w:basedOn w:val="Normal"/>
    <w:link w:val="AbsatzZchn"/>
    <w:qFormat/>
    <w:rsid w:val="003A1DA2"/>
    <w:pPr>
      <w:spacing w:before="120" w:after="120"/>
      <w:jc w:val="both"/>
    </w:pPr>
    <w:rPr>
      <w:rFonts w:ascii="Arial" w:hAnsi="Arial"/>
      <w:sz w:val="22"/>
      <w:szCs w:val="20"/>
      <w:lang w:eastAsia="de-DE"/>
    </w:rPr>
  </w:style>
  <w:style w:type="character" w:customStyle="1" w:styleId="AbsatzZchn">
    <w:name w:val="Absatz Zchn"/>
    <w:link w:val="Absatz"/>
    <w:rsid w:val="003A1DA2"/>
    <w:rPr>
      <w:rFonts w:ascii="Arial" w:hAnsi="Arial"/>
      <w:sz w:val="22"/>
      <w:lang w:eastAsia="de-DE"/>
    </w:rPr>
  </w:style>
  <w:style w:type="character" w:customStyle="1" w:styleId="ListParagraphChar">
    <w:name w:val="List Paragraph Char"/>
    <w:link w:val="ListParagraph"/>
    <w:uiPriority w:val="34"/>
    <w:rsid w:val="003A1DA2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Gliederung1MT">
    <w:name w:val="Gliederung 1 MT"/>
    <w:basedOn w:val="Heading1"/>
    <w:next w:val="Normal"/>
    <w:qFormat/>
    <w:rsid w:val="003A1DA2"/>
    <w:pPr>
      <w:pageBreakBefore w:val="0"/>
      <w:numPr>
        <w:numId w:val="93"/>
      </w:numPr>
      <w:pBdr>
        <w:bottom w:val="none" w:sz="0" w:space="0" w:color="auto"/>
      </w:pBdr>
      <w:suppressAutoHyphens w:val="0"/>
      <w:spacing w:before="240" w:after="100" w:line="288" w:lineRule="auto"/>
      <w:ind w:left="2778" w:hanging="2778"/>
      <w:contextualSpacing/>
      <w:jc w:val="both"/>
    </w:pPr>
    <w:rPr>
      <w:rFonts w:ascii="Arial Fett" w:hAnsi="Arial Fett" w:cs="Times New Roman"/>
      <w:kern w:val="0"/>
      <w:sz w:val="24"/>
      <w:lang w:eastAsia="en-US"/>
    </w:rPr>
  </w:style>
  <w:style w:type="paragraph" w:customStyle="1" w:styleId="Gliederung2MT">
    <w:name w:val="Gliederung 2 MT"/>
    <w:basedOn w:val="Heading2"/>
    <w:next w:val="Normal"/>
    <w:qFormat/>
    <w:rsid w:val="003A1DA2"/>
    <w:pPr>
      <w:numPr>
        <w:numId w:val="93"/>
      </w:numPr>
      <w:suppressAutoHyphens w:val="0"/>
      <w:spacing w:before="360" w:line="288" w:lineRule="auto"/>
      <w:contextualSpacing/>
      <w:jc w:val="both"/>
    </w:pPr>
    <w:rPr>
      <w:rFonts w:ascii="Arial Fett" w:hAnsi="Arial Fett" w:cs="Times New Roman"/>
      <w:iCs w:val="0"/>
      <w:sz w:val="24"/>
      <w:szCs w:val="24"/>
      <w:lang w:eastAsia="en-US"/>
    </w:rPr>
  </w:style>
  <w:style w:type="paragraph" w:customStyle="1" w:styleId="Gliederung3MT">
    <w:name w:val="Gliederung 3 MT"/>
    <w:basedOn w:val="ListParagraph"/>
    <w:next w:val="Normal"/>
    <w:qFormat/>
    <w:rsid w:val="003A1DA2"/>
    <w:pPr>
      <w:keepNext/>
      <w:keepLines/>
      <w:numPr>
        <w:ilvl w:val="2"/>
        <w:numId w:val="93"/>
      </w:numPr>
      <w:tabs>
        <w:tab w:val="left" w:pos="-567"/>
      </w:tabs>
      <w:spacing w:before="360" w:after="120" w:line="240" w:lineRule="auto"/>
      <w:jc w:val="both"/>
    </w:pPr>
    <w:rPr>
      <w:rFonts w:ascii="Arial Fett" w:hAnsi="Arial Fett"/>
      <w:b/>
      <w:sz w:val="24"/>
      <w:szCs w:val="24"/>
      <w:lang w:val="en-GB"/>
    </w:rPr>
  </w:style>
  <w:style w:type="paragraph" w:customStyle="1" w:styleId="Gliederung4">
    <w:name w:val="Gliederung 4"/>
    <w:basedOn w:val="Gliederung3MT"/>
    <w:uiPriority w:val="1"/>
    <w:qFormat/>
    <w:rsid w:val="003A1DA2"/>
    <w:pPr>
      <w:numPr>
        <w:ilvl w:val="3"/>
      </w:numPr>
      <w:spacing w:line="288" w:lineRule="auto"/>
    </w:pPr>
  </w:style>
  <w:style w:type="paragraph" w:customStyle="1" w:styleId="Gliederung5">
    <w:name w:val="Gliederung 5"/>
    <w:basedOn w:val="Gliederung4"/>
    <w:uiPriority w:val="1"/>
    <w:qFormat/>
    <w:rsid w:val="003A1DA2"/>
    <w:pPr>
      <w:numPr>
        <w:ilvl w:val="4"/>
      </w:numPr>
    </w:pPr>
  </w:style>
  <w:style w:type="paragraph" w:customStyle="1" w:styleId="Gliederung6">
    <w:name w:val="Gliederung 6"/>
    <w:basedOn w:val="Gliederung5"/>
    <w:uiPriority w:val="1"/>
    <w:qFormat/>
    <w:rsid w:val="003A1DA2"/>
    <w:pPr>
      <w:numPr>
        <w:ilvl w:val="5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313147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13147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13147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13147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43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F2A5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F2A5A"/>
    <w:rPr>
      <w:rFonts w:ascii="Palatino Linotype" w:hAnsi="Palatino Linotype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BF2A5A"/>
    <w:pPr>
      <w:shd w:val="clear" w:color="auto" w:fill="000080"/>
    </w:pPr>
    <w:rPr>
      <w:rFonts w:ascii="Tahoma" w:hAnsi="Tahoma"/>
      <w:szCs w:val="20"/>
      <w:lang w:eastAsia="en-US"/>
    </w:rPr>
  </w:style>
  <w:style w:type="character" w:customStyle="1" w:styleId="DocumentMapChar">
    <w:name w:val="Document Map Char"/>
    <w:link w:val="DocumentMap"/>
    <w:uiPriority w:val="99"/>
    <w:rsid w:val="00BF2A5A"/>
    <w:rPr>
      <w:rFonts w:ascii="Tahoma" w:hAnsi="Tahoma"/>
      <w:sz w:val="24"/>
      <w:shd w:val="clear" w:color="auto" w:fill="000080"/>
      <w:lang w:eastAsia="en-US"/>
    </w:rPr>
  </w:style>
  <w:style w:type="paragraph" w:styleId="BodyText2">
    <w:name w:val="Body Text 2"/>
    <w:basedOn w:val="Normal"/>
    <w:link w:val="BodyText2Char"/>
    <w:rsid w:val="001C6FF2"/>
    <w:pPr>
      <w:spacing w:after="120" w:line="480" w:lineRule="auto"/>
    </w:pPr>
  </w:style>
  <w:style w:type="character" w:customStyle="1" w:styleId="BodyText2Char">
    <w:name w:val="Body Text 2 Char"/>
    <w:link w:val="BodyText2"/>
    <w:rsid w:val="001C6FF2"/>
    <w:rPr>
      <w:rFonts w:ascii="Palatino Linotype" w:hAnsi="Palatino Linotype"/>
      <w:sz w:val="24"/>
      <w:szCs w:val="24"/>
    </w:rPr>
  </w:style>
  <w:style w:type="paragraph" w:styleId="BodyTextIndent3">
    <w:name w:val="Body Text Indent 3"/>
    <w:basedOn w:val="Normal"/>
    <w:link w:val="BodyTextIndent3Char"/>
    <w:rsid w:val="001C6FF2"/>
    <w:pPr>
      <w:spacing w:after="120"/>
      <w:ind w:left="283"/>
    </w:pPr>
    <w:rPr>
      <w:rFonts w:ascii="Tahoma" w:hAnsi="Tahoma"/>
      <w:sz w:val="16"/>
      <w:szCs w:val="16"/>
    </w:rPr>
  </w:style>
  <w:style w:type="character" w:customStyle="1" w:styleId="BodyTextIndent3Char">
    <w:name w:val="Body Text Indent 3 Char"/>
    <w:link w:val="BodyTextIndent3"/>
    <w:rsid w:val="001C6FF2"/>
    <w:rPr>
      <w:rFonts w:ascii="Tahoma" w:hAnsi="Tahoma"/>
      <w:sz w:val="16"/>
      <w:szCs w:val="16"/>
    </w:rPr>
  </w:style>
  <w:style w:type="character" w:styleId="PlaceholderText">
    <w:name w:val="Placeholder Text"/>
    <w:uiPriority w:val="99"/>
    <w:semiHidden/>
    <w:rsid w:val="00DB638A"/>
    <w:rPr>
      <w:color w:val="808080"/>
    </w:rPr>
  </w:style>
  <w:style w:type="character" w:customStyle="1" w:styleId="Heading5Char">
    <w:name w:val="Heading 5 Char"/>
    <w:link w:val="Heading5"/>
    <w:rsid w:val="00101DFE"/>
    <w:rPr>
      <w:rFonts w:ascii="Arial" w:hAnsi="Arial"/>
      <w:bCs/>
      <w:iCs/>
      <w:sz w:val="22"/>
      <w:szCs w:val="26"/>
    </w:rPr>
  </w:style>
  <w:style w:type="paragraph" w:customStyle="1" w:styleId="Ref">
    <w:name w:val="Ref"/>
    <w:basedOn w:val="Absatz"/>
    <w:rsid w:val="00575C75"/>
    <w:pPr>
      <w:tabs>
        <w:tab w:val="left" w:pos="284"/>
        <w:tab w:val="left" w:pos="1134"/>
      </w:tabs>
      <w:spacing w:before="0" w:after="200" w:line="300" w:lineRule="atLeast"/>
      <w:ind w:left="1134" w:hanging="1134"/>
      <w:jc w:val="left"/>
    </w:pPr>
    <w:rPr>
      <w:sz w:val="24"/>
    </w:rPr>
  </w:style>
  <w:style w:type="paragraph" w:customStyle="1" w:styleId="Ref-R">
    <w:name w:val="Ref-R"/>
    <w:basedOn w:val="Absatz"/>
    <w:rsid w:val="00575C75"/>
    <w:pPr>
      <w:tabs>
        <w:tab w:val="left" w:pos="1134"/>
        <w:tab w:val="left" w:pos="5954"/>
      </w:tabs>
      <w:overflowPunct w:val="0"/>
      <w:autoSpaceDE w:val="0"/>
      <w:autoSpaceDN w:val="0"/>
      <w:adjustRightInd w:val="0"/>
      <w:spacing w:before="0" w:after="199" w:line="313" w:lineRule="atLeast"/>
      <w:ind w:left="1134" w:hanging="1134"/>
      <w:jc w:val="left"/>
      <w:textAlignment w:val="baseline"/>
    </w:pPr>
  </w:style>
  <w:style w:type="paragraph" w:styleId="Revision">
    <w:name w:val="Revision"/>
    <w:hidden/>
    <w:uiPriority w:val="99"/>
    <w:semiHidden/>
    <w:rsid w:val="00A83D09"/>
    <w:rPr>
      <w:rFonts w:ascii="Palatino Linotype" w:hAnsi="Palatino Linotype"/>
      <w:sz w:val="24"/>
      <w:szCs w:val="24"/>
      <w:lang w:val="en-GB" w:eastAsia="en-GB"/>
    </w:rPr>
  </w:style>
  <w:style w:type="character" w:customStyle="1" w:styleId="NOTEChar">
    <w:name w:val="NOTE Char"/>
    <w:link w:val="NOTE"/>
    <w:rsid w:val="00A0590E"/>
    <w:rPr>
      <w:rFonts w:ascii="Palatino Linotype" w:hAnsi="Palatino Linotype"/>
      <w:szCs w:val="22"/>
    </w:rPr>
  </w:style>
  <w:style w:type="character" w:styleId="FollowedHyperlink">
    <w:name w:val="FollowedHyperlink"/>
    <w:basedOn w:val="DefaultParagraphFont"/>
    <w:semiHidden/>
    <w:unhideWhenUsed/>
    <w:rsid w:val="00BE1742"/>
    <w:rPr>
      <w:color w:val="800080" w:themeColor="followedHyperlink"/>
      <w:u w:val="single"/>
    </w:rPr>
  </w:style>
  <w:style w:type="paragraph" w:customStyle="1" w:styleId="ECSSIEPUID">
    <w:name w:val="ECSS_IEPUID"/>
    <w:basedOn w:val="graphic"/>
    <w:link w:val="ECSSIEPUIDChar"/>
    <w:rsid w:val="00422EE8"/>
    <w:pPr>
      <w:jc w:val="right"/>
    </w:pPr>
    <w:rPr>
      <w:b/>
      <w:lang w:val="en-GB"/>
    </w:rPr>
  </w:style>
  <w:style w:type="character" w:customStyle="1" w:styleId="graphicChar">
    <w:name w:val="graphic Char"/>
    <w:basedOn w:val="DefaultParagraphFont"/>
    <w:link w:val="graphic"/>
    <w:rsid w:val="00422EE8"/>
    <w:rPr>
      <w:szCs w:val="24"/>
      <w:lang w:eastAsia="en-GB"/>
    </w:rPr>
  </w:style>
  <w:style w:type="character" w:customStyle="1" w:styleId="ECSSIEPUIDChar">
    <w:name w:val="ECSS_IEPUID Char"/>
    <w:basedOn w:val="graphicChar"/>
    <w:link w:val="ECSSIEPUID"/>
    <w:rsid w:val="00422EE8"/>
    <w:rPr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rique%20Gonzalez\Desktop\New%20folder\ECSS-Standard-Template-Version6(20June201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680-1441-45FB-AAD2-B150F133C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8E297F-0FC6-48B5-BA9F-7B89DE91E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A7A644-7A2F-4D55-973C-ADA1141FE3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4F0846-B598-42A5-8766-DA176A55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ECSS-Standard-Template-Version6(20June2012)</Template>
  <TotalTime>2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ECSS-Q-ST-70-15C</vt:lpstr>
      <vt:lpstr>ECSS-Q-ST-70-15C</vt:lpstr>
    </vt:vector>
  </TitlesOfParts>
  <Company>ESA</Company>
  <LinksUpToDate>false</LinksUpToDate>
  <CharactersWithSpaces>1077</CharactersWithSpaces>
  <SharedDoc>false</SharedDoc>
  <HLinks>
    <vt:vector size="246" baseType="variant">
      <vt:variant>
        <vt:i4>1310769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_Toc225154343</vt:lpwstr>
      </vt:variant>
      <vt:variant>
        <vt:i4>1310769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_Toc225154342</vt:lpwstr>
      </vt:variant>
      <vt:variant>
        <vt:i4>1441850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_Toc203991295</vt:lpwstr>
      </vt:variant>
      <vt:variant>
        <vt:i4>1310769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_Toc225154341</vt:lpwstr>
      </vt:variant>
      <vt:variant>
        <vt:i4>1310769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_Toc225154340</vt:lpwstr>
      </vt:variant>
      <vt:variant>
        <vt:i4>1245233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_Toc225154339</vt:lpwstr>
      </vt:variant>
      <vt:variant>
        <vt:i4>1245233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_Toc225154338</vt:lpwstr>
      </vt:variant>
      <vt:variant>
        <vt:i4>1507386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_Toc203991289</vt:lpwstr>
      </vt:variant>
      <vt:variant>
        <vt:i4>1507377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_Toc225154376</vt:lpwstr>
      </vt:variant>
      <vt:variant>
        <vt:i4>1507377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_Toc225154375</vt:lpwstr>
      </vt:variant>
      <vt:variant>
        <vt:i4>1507377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_Toc225154374</vt:lpwstr>
      </vt:variant>
      <vt:variant>
        <vt:i4>1507377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_Toc225154373</vt:lpwstr>
      </vt:variant>
      <vt:variant>
        <vt:i4>1507377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_Toc225154372</vt:lpwstr>
      </vt:variant>
      <vt:variant>
        <vt:i4>1507377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_Toc225154371</vt:lpwstr>
      </vt:variant>
      <vt:variant>
        <vt:i4>1507377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_Toc225154370</vt:lpwstr>
      </vt:variant>
      <vt:variant>
        <vt:i4>1441841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_Toc225154369</vt:lpwstr>
      </vt:variant>
      <vt:variant>
        <vt:i4>1441841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_Toc225154368</vt:lpwstr>
      </vt:variant>
      <vt:variant>
        <vt:i4>1441841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_Toc225154367</vt:lpwstr>
      </vt:variant>
      <vt:variant>
        <vt:i4>1441841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_Toc225154366</vt:lpwstr>
      </vt:variant>
      <vt:variant>
        <vt:i4>1441841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_Toc225154365</vt:lpwstr>
      </vt:variant>
      <vt:variant>
        <vt:i4>1441841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_Toc225154364</vt:lpwstr>
      </vt:variant>
      <vt:variant>
        <vt:i4>1441841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_Toc225154363</vt:lpwstr>
      </vt:variant>
      <vt:variant>
        <vt:i4>1441841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_Toc225154362</vt:lpwstr>
      </vt:variant>
      <vt:variant>
        <vt:i4>1441841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_Toc225154361</vt:lpwstr>
      </vt:variant>
      <vt:variant>
        <vt:i4>1441841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_Toc225154360</vt:lpwstr>
      </vt:variant>
      <vt:variant>
        <vt:i4>1376305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_Toc225154359</vt:lpwstr>
      </vt:variant>
      <vt:variant>
        <vt:i4>1376305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_Toc225154358</vt:lpwstr>
      </vt:variant>
      <vt:variant>
        <vt:i4>1376305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_Toc225154357</vt:lpwstr>
      </vt:variant>
      <vt:variant>
        <vt:i4>1376305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_Toc225154356</vt:lpwstr>
      </vt:variant>
      <vt:variant>
        <vt:i4>1376305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_Toc225154355</vt:lpwstr>
      </vt:variant>
      <vt:variant>
        <vt:i4>1376305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_Toc225154354</vt:lpwstr>
      </vt:variant>
      <vt:variant>
        <vt:i4>1376305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_Toc225154353</vt:lpwstr>
      </vt:variant>
      <vt:variant>
        <vt:i4>1376305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_Toc225154352</vt:lpwstr>
      </vt:variant>
      <vt:variant>
        <vt:i4>1376305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_Toc225154351</vt:lpwstr>
      </vt:variant>
      <vt:variant>
        <vt:i4>1376305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_Toc225154350</vt:lpwstr>
      </vt:variant>
      <vt:variant>
        <vt:i4>1310769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_Toc225154349</vt:lpwstr>
      </vt:variant>
      <vt:variant>
        <vt:i4>1310769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_Toc225154348</vt:lpwstr>
      </vt:variant>
      <vt:variant>
        <vt:i4>1310769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_Toc225154347</vt:lpwstr>
      </vt:variant>
      <vt:variant>
        <vt:i4>1310769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_Toc225154346</vt:lpwstr>
      </vt:variant>
      <vt:variant>
        <vt:i4>1310769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_Toc225154345</vt:lpwstr>
      </vt:variant>
      <vt:variant>
        <vt:i4>1310769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_Toc225154344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ECSS-Q-ST-70-15C</dc:title>
  <dc:subject>Non-destructive testing</dc:subject>
  <dc:creator>ECSS Executive Secretariat</dc:creator>
  <cp:lastModifiedBy>Klaus Ehrlich</cp:lastModifiedBy>
  <cp:revision>3</cp:revision>
  <cp:lastPrinted>2021-05-12T07:35:00Z</cp:lastPrinted>
  <dcterms:created xsi:type="dcterms:W3CDTF">2021-08-12T09:40:00Z</dcterms:created>
  <dcterms:modified xsi:type="dcterms:W3CDTF">2021-08-12T09:44:00Z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1 May 2021</vt:lpwstr>
  </property>
  <property fmtid="{D5CDD505-2E9C-101B-9397-08002B2CF9AE}" pid="3" name="ECSS Standard Number">
    <vt:lpwstr>ECSS-Q-ST-70-15C</vt:lpwstr>
  </property>
  <property fmtid="{D5CDD505-2E9C-101B-9397-08002B2CF9AE}" pid="4" name="ECSS Working Group">
    <vt:lpwstr>ECSS-Q-ST-70-15C</vt:lpwstr>
  </property>
  <property fmtid="{D5CDD505-2E9C-101B-9397-08002B2CF9AE}" pid="5" name="ECSS Discipline">
    <vt:lpwstr>Space product assurance</vt:lpwstr>
  </property>
  <property fmtid="{D5CDD505-2E9C-101B-9397-08002B2CF9AE}" pid="6" name="EURefNum">
    <vt:lpwstr>prEN 16602-70-15</vt:lpwstr>
  </property>
  <property fmtid="{D5CDD505-2E9C-101B-9397-08002B2CF9AE}" pid="7" name="EUTITL1">
    <vt:lpwstr>Space product assurance - Non-destructive testing</vt:lpwstr>
  </property>
  <property fmtid="{D5CDD505-2E9C-101B-9397-08002B2CF9AE}" pid="8" name="EUTITL2">
    <vt:lpwstr>Raumfahrtproduktsicherung -  Zerstörungsfreie Prüfung</vt:lpwstr>
  </property>
  <property fmtid="{D5CDD505-2E9C-101B-9397-08002B2CF9AE}" pid="9" name="EUTITL3">
    <vt:lpwstr>Assurance produit des projets spatiaux - Essais non destructifs</vt:lpwstr>
  </property>
  <property fmtid="{D5CDD505-2E9C-101B-9397-08002B2CF9AE}" pid="10" name="EUStatDev">
    <vt:lpwstr>European Standard</vt:lpwstr>
  </property>
  <property fmtid="{D5CDD505-2E9C-101B-9397-08002B2CF9AE}" pid="11" name="EUDocSubType">
    <vt:lpwstr> </vt:lpwstr>
  </property>
  <property fmtid="{D5CDD505-2E9C-101B-9397-08002B2CF9AE}" pid="12" name="EUStageDev">
    <vt:lpwstr>ENQUIRY</vt:lpwstr>
  </property>
  <property fmtid="{D5CDD505-2E9C-101B-9397-08002B2CF9AE}" pid="13" name="EUDocLanguage">
    <vt:lpwstr>E</vt:lpwstr>
  </property>
  <property fmtid="{D5CDD505-2E9C-101B-9397-08002B2CF9AE}" pid="14" name="EUYEAR">
    <vt:lpwstr>2018</vt:lpwstr>
  </property>
  <property fmtid="{D5CDD505-2E9C-101B-9397-08002B2CF9AE}" pid="15" name="EUMONTH">
    <vt:lpwstr>0</vt:lpwstr>
  </property>
  <property fmtid="{D5CDD505-2E9C-101B-9397-08002B2CF9AE}" pid="16" name="LibICS">
    <vt:lpwstr> </vt:lpwstr>
  </property>
  <property fmtid="{D5CDD505-2E9C-101B-9397-08002B2CF9AE}" pid="17" name="EN-Replaced">
    <vt:lpwstr> </vt:lpwstr>
  </property>
</Properties>
</file>