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4481" w14:textId="1769D1C8" w:rsidR="0020379A" w:rsidRPr="000C67B3" w:rsidRDefault="007149F2" w:rsidP="007149F2">
      <w:pPr>
        <w:pStyle w:val="Annex1"/>
      </w:pPr>
      <w:bookmarkStart w:id="0" w:name="_Ref202172152"/>
      <w:bookmarkStart w:id="1" w:name="_Toc100219895"/>
      <w:r>
        <w:t xml:space="preserve"> </w:t>
      </w:r>
      <w:r w:rsidR="0020379A" w:rsidRPr="000C67B3">
        <w:t>(normative)</w:t>
      </w:r>
      <w:r w:rsidR="0020379A" w:rsidRPr="000C67B3">
        <w:br/>
        <w:t>Electromagnetic effects verification report (</w:t>
      </w:r>
      <w:bookmarkStart w:id="2" w:name="_GoBack"/>
      <w:r w:rsidR="0020379A" w:rsidRPr="000C67B3">
        <w:t>EMEVR) - DRD</w:t>
      </w:r>
      <w:bookmarkEnd w:id="0"/>
      <w:bookmarkEnd w:id="1"/>
      <w:bookmarkEnd w:id="2"/>
    </w:p>
    <w:p w14:paraId="6588E459" w14:textId="77777777" w:rsidR="0020379A" w:rsidRPr="000C67B3" w:rsidRDefault="0020379A" w:rsidP="0020379A">
      <w:pPr>
        <w:pStyle w:val="Annex2"/>
      </w:pPr>
      <w:bookmarkStart w:id="3" w:name="_Toc195429556"/>
      <w:r w:rsidRPr="000C67B3">
        <w:t>DRD identification</w:t>
      </w:r>
      <w:bookmarkEnd w:id="3"/>
    </w:p>
    <w:p w14:paraId="4FAD2237" w14:textId="77777777" w:rsidR="0020379A" w:rsidRPr="000C67B3" w:rsidRDefault="0020379A" w:rsidP="000F5DBE">
      <w:pPr>
        <w:pStyle w:val="Annex3"/>
        <w:ind w:right="-144"/>
      </w:pPr>
      <w:r w:rsidRPr="000C67B3">
        <w:t>Requirement identification and source document</w:t>
      </w:r>
    </w:p>
    <w:p w14:paraId="400689CC" w14:textId="585DF7D2" w:rsidR="0020379A" w:rsidRPr="000C67B3" w:rsidRDefault="0020379A" w:rsidP="0020379A">
      <w:pPr>
        <w:pStyle w:val="paragraph"/>
      </w:pPr>
      <w:r w:rsidRPr="000C67B3">
        <w:t>This DRD is called from ECSS-E-ST-20</w:t>
      </w:r>
      <w:r w:rsidR="009D1B8A" w:rsidRPr="000C67B3">
        <w:t>,</w:t>
      </w:r>
      <w:r w:rsidRPr="000C67B3">
        <w:t xml:space="preserve"> requirement </w:t>
      </w:r>
      <w:r w:rsidR="007D53EC">
        <w:t>6.4.1c</w:t>
      </w:r>
      <w:r w:rsidRPr="000C67B3">
        <w:t>.</w:t>
      </w:r>
    </w:p>
    <w:p w14:paraId="55E12D93" w14:textId="77777777" w:rsidR="0020379A" w:rsidRPr="000C67B3" w:rsidRDefault="0020379A" w:rsidP="0020379A">
      <w:pPr>
        <w:pStyle w:val="Annex3"/>
      </w:pPr>
      <w:r w:rsidRPr="000C67B3">
        <w:t>Purpose and objective</w:t>
      </w:r>
    </w:p>
    <w:p w14:paraId="3A9E51C5" w14:textId="77777777" w:rsidR="0020379A" w:rsidRPr="000C67B3" w:rsidRDefault="0020379A" w:rsidP="0020379A">
      <w:pPr>
        <w:pStyle w:val="paragraph"/>
      </w:pPr>
      <w:r w:rsidRPr="000C67B3">
        <w:t xml:space="preserve">The electromagnetic effects verification report </w:t>
      </w:r>
      <w:r w:rsidR="00BC09FC" w:rsidRPr="000C67B3">
        <w:t xml:space="preserve">(EMEVR) </w:t>
      </w:r>
      <w:r w:rsidRPr="000C67B3">
        <w:t>provides reporting of all activities in relation with the verification of the effects of the electromagnetic environment.</w:t>
      </w:r>
    </w:p>
    <w:p w14:paraId="66B3C596" w14:textId="77777777" w:rsidR="0020379A" w:rsidRPr="000C67B3" w:rsidRDefault="0020379A" w:rsidP="0020379A">
      <w:pPr>
        <w:pStyle w:val="paragraph"/>
      </w:pPr>
      <w:r w:rsidRPr="000C67B3">
        <w:t>The document is prepared for each project, based on the electromagnetic effects verification plan.</w:t>
      </w:r>
    </w:p>
    <w:p w14:paraId="19AFEF39" w14:textId="77777777" w:rsidR="0020379A" w:rsidRPr="000C67B3" w:rsidRDefault="0020379A" w:rsidP="0020379A">
      <w:pPr>
        <w:pStyle w:val="paragraph"/>
      </w:pPr>
      <w:r w:rsidRPr="000C67B3">
        <w:t>It then applies to every item of equipment and subsystem in the project.</w:t>
      </w:r>
    </w:p>
    <w:p w14:paraId="0D792E7C" w14:textId="77777777" w:rsidR="0020379A" w:rsidRPr="000C67B3" w:rsidRDefault="0020379A" w:rsidP="0075201C">
      <w:pPr>
        <w:pStyle w:val="Annex2"/>
      </w:pPr>
      <w:bookmarkStart w:id="4" w:name="_Toc195429557"/>
      <w:r w:rsidRPr="000C67B3">
        <w:t>Expected response</w:t>
      </w:r>
      <w:bookmarkEnd w:id="4"/>
    </w:p>
    <w:p w14:paraId="7CF8F72D" w14:textId="71EBC5E4" w:rsidR="0020379A" w:rsidRDefault="0020379A" w:rsidP="0020379A">
      <w:pPr>
        <w:pStyle w:val="Annex3"/>
      </w:pPr>
      <w:bookmarkStart w:id="5" w:name="_Ref479171529"/>
      <w:r w:rsidRPr="000C67B3">
        <w:t>Scope and content</w:t>
      </w:r>
      <w:bookmarkEnd w:id="5"/>
    </w:p>
    <w:p w14:paraId="762F7906" w14:textId="6E7A9302" w:rsidR="0020379A" w:rsidRDefault="0020379A" w:rsidP="000F6F21">
      <w:pPr>
        <w:pStyle w:val="requirelevel1"/>
        <w:numPr>
          <w:ilvl w:val="5"/>
          <w:numId w:val="66"/>
        </w:numPr>
      </w:pPr>
      <w:bookmarkStart w:id="6" w:name="_Ref479171562"/>
      <w:r w:rsidRPr="000C67B3">
        <w:t>The EMEVR shall contain a description of the purpose, objective, content and the reason of prompting its preparation.</w:t>
      </w:r>
      <w:bookmarkEnd w:id="6"/>
    </w:p>
    <w:p w14:paraId="1642C8CD" w14:textId="61ECB0E5" w:rsidR="0020379A" w:rsidRDefault="0020379A" w:rsidP="000F6F21">
      <w:pPr>
        <w:pStyle w:val="requirelevel1"/>
        <w:numPr>
          <w:ilvl w:val="5"/>
          <w:numId w:val="66"/>
        </w:numPr>
      </w:pPr>
      <w:bookmarkStart w:id="7" w:name="_Ref479171567"/>
      <w:r w:rsidRPr="000C67B3">
        <w:t>The EMEVR shall list the applicable and reference documents to support the generation of the document.</w:t>
      </w:r>
      <w:bookmarkEnd w:id="7"/>
    </w:p>
    <w:p w14:paraId="1B1E306C" w14:textId="38350A0D" w:rsidR="0020379A" w:rsidRDefault="0020379A" w:rsidP="000F6F21">
      <w:pPr>
        <w:pStyle w:val="requirelevel1"/>
        <w:numPr>
          <w:ilvl w:val="5"/>
          <w:numId w:val="66"/>
        </w:numPr>
      </w:pPr>
      <w:bookmarkStart w:id="8" w:name="_Ref479171571"/>
      <w:r w:rsidRPr="000C67B3">
        <w:t>The EMEVR shall include any additional definition, abbreviation or symbol used.</w:t>
      </w:r>
      <w:bookmarkEnd w:id="8"/>
    </w:p>
    <w:p w14:paraId="703471CE" w14:textId="77777777" w:rsidR="0020379A" w:rsidRPr="000C67B3" w:rsidRDefault="0020379A" w:rsidP="000F6F21">
      <w:pPr>
        <w:pStyle w:val="requirelevel1"/>
        <w:numPr>
          <w:ilvl w:val="5"/>
          <w:numId w:val="66"/>
        </w:numPr>
      </w:pPr>
      <w:bookmarkStart w:id="9" w:name="_Ref479171574"/>
      <w:r w:rsidRPr="000C67B3">
        <w:t>The EMEVR shall include:</w:t>
      </w:r>
      <w:bookmarkEnd w:id="9"/>
    </w:p>
    <w:p w14:paraId="26FECC1F" w14:textId="77777777" w:rsidR="0020379A" w:rsidRPr="000C67B3" w:rsidRDefault="0020379A" w:rsidP="0020379A">
      <w:pPr>
        <w:pStyle w:val="requirelevel2"/>
      </w:pPr>
      <w:bookmarkStart w:id="10" w:name="_Ref12888891"/>
      <w:r w:rsidRPr="000C67B3">
        <w:t>identification of specific objectives, including applicable requirements and EMEVP references;</w:t>
      </w:r>
      <w:bookmarkEnd w:id="10"/>
    </w:p>
    <w:p w14:paraId="17E9847A" w14:textId="77777777" w:rsidR="0020379A" w:rsidRPr="000C67B3" w:rsidRDefault="0020379A" w:rsidP="0020379A">
      <w:pPr>
        <w:pStyle w:val="requirelevel2"/>
      </w:pPr>
      <w:bookmarkStart w:id="11" w:name="_Ref12888898"/>
      <w:r w:rsidRPr="000C67B3">
        <w:t>description of test article (e.g. configuration and drawings and photographs);</w:t>
      </w:r>
      <w:bookmarkEnd w:id="11"/>
    </w:p>
    <w:p w14:paraId="748BED2C" w14:textId="77777777" w:rsidR="0020379A" w:rsidRPr="000C67B3" w:rsidRDefault="0020379A" w:rsidP="0020379A">
      <w:pPr>
        <w:pStyle w:val="requirelevel2"/>
      </w:pPr>
      <w:bookmarkStart w:id="12" w:name="_Ref12888965"/>
      <w:r w:rsidRPr="000C67B3">
        <w:lastRenderedPageBreak/>
        <w:t>description of any fixes or configuration changes to article resulting from verification failures;</w:t>
      </w:r>
      <w:bookmarkEnd w:id="12"/>
    </w:p>
    <w:p w14:paraId="37169B4F" w14:textId="77777777" w:rsidR="0020379A" w:rsidRPr="000C67B3" w:rsidRDefault="0020379A" w:rsidP="0020379A">
      <w:pPr>
        <w:pStyle w:val="requirelevel2"/>
      </w:pPr>
      <w:bookmarkStart w:id="13" w:name="_Ref12888977"/>
      <w:r w:rsidRPr="000C67B3">
        <w:t>description of changes to cables attached to the equipment under test with respect to the EMEVP</w:t>
      </w:r>
      <w:bookmarkEnd w:id="13"/>
    </w:p>
    <w:p w14:paraId="7950F5F2" w14:textId="77777777" w:rsidR="0020379A" w:rsidRPr="000C67B3" w:rsidRDefault="0020379A" w:rsidP="0020379A">
      <w:pPr>
        <w:pStyle w:val="requirelevel2"/>
      </w:pPr>
      <w:bookmarkStart w:id="14" w:name="_Ref12888985"/>
      <w:r w:rsidRPr="000C67B3">
        <w:t>summary of results including an executive summary stating degree of conformance to requirements;</w:t>
      </w:r>
      <w:bookmarkEnd w:id="14"/>
    </w:p>
    <w:p w14:paraId="31F8335C" w14:textId="77777777" w:rsidR="0020379A" w:rsidRPr="000C67B3" w:rsidRDefault="0020379A" w:rsidP="0020379A">
      <w:pPr>
        <w:pStyle w:val="requirelevel2"/>
      </w:pPr>
      <w:bookmarkStart w:id="15" w:name="_Ref12888993"/>
      <w:r w:rsidRPr="000C67B3">
        <w:t>description of any deviations from test facilities, analysis techniques or tools, and inspection aids in EMEVP;</w:t>
      </w:r>
      <w:bookmarkEnd w:id="15"/>
    </w:p>
    <w:p w14:paraId="19D7205F" w14:textId="77777777" w:rsidR="0020379A" w:rsidRPr="000C67B3" w:rsidRDefault="0020379A" w:rsidP="0020379A">
      <w:pPr>
        <w:pStyle w:val="requirelevel2"/>
      </w:pPr>
      <w:bookmarkStart w:id="16" w:name="_Ref12889000"/>
      <w:r w:rsidRPr="000C67B3">
        <w:t>description of any deviations from step–by–step procedures in EMEVP;</w:t>
      </w:r>
      <w:bookmarkEnd w:id="16"/>
    </w:p>
    <w:p w14:paraId="6D01AF15" w14:textId="77777777" w:rsidR="0020379A" w:rsidRPr="000C67B3" w:rsidRDefault="0020379A" w:rsidP="0020379A">
      <w:pPr>
        <w:pStyle w:val="requirelevel2"/>
      </w:pPr>
      <w:bookmarkStart w:id="17" w:name="_Ref12889009"/>
      <w:r w:rsidRPr="000C67B3">
        <w:t>test set–up diagrams/photographs as appropriate;</w:t>
      </w:r>
      <w:bookmarkEnd w:id="17"/>
    </w:p>
    <w:p w14:paraId="74A698E9" w14:textId="77777777" w:rsidR="0020379A" w:rsidRPr="000C67B3" w:rsidRDefault="0020379A" w:rsidP="0020379A">
      <w:pPr>
        <w:pStyle w:val="requirelevel2"/>
      </w:pPr>
      <w:bookmarkStart w:id="18" w:name="_Ref12889015"/>
      <w:r w:rsidRPr="000C67B3">
        <w:t>list of test equipment, including calibration information;</w:t>
      </w:r>
      <w:bookmarkEnd w:id="18"/>
    </w:p>
    <w:p w14:paraId="36450C38" w14:textId="26ED3B34" w:rsidR="0020379A" w:rsidRPr="000C67B3" w:rsidRDefault="0020379A" w:rsidP="0020379A">
      <w:pPr>
        <w:pStyle w:val="requirelevel2"/>
      </w:pPr>
      <w:bookmarkStart w:id="19" w:name="_Ref12889023"/>
      <w:r w:rsidRPr="000C67B3">
        <w:t>recorded data or logs, including instrument readings, correction factors, and reduced results; methods of data reduction.</w:t>
      </w:r>
      <w:bookmarkEnd w:id="19"/>
    </w:p>
    <w:p w14:paraId="11F297A3" w14:textId="77777777" w:rsidR="0020379A" w:rsidRPr="000C67B3" w:rsidRDefault="0020379A" w:rsidP="0020379A">
      <w:pPr>
        <w:pStyle w:val="requirelevel2"/>
      </w:pPr>
      <w:bookmarkStart w:id="20" w:name="_Ref12889043"/>
      <w:r w:rsidRPr="000C67B3">
        <w:t>If value of data has been compromised due to test conditions, the reason and impact on results;</w:t>
      </w:r>
      <w:bookmarkEnd w:id="20"/>
    </w:p>
    <w:p w14:paraId="22B01325" w14:textId="77777777" w:rsidR="0020379A" w:rsidRPr="000C67B3" w:rsidRDefault="0020379A" w:rsidP="0020379A">
      <w:pPr>
        <w:pStyle w:val="requirelevel2"/>
      </w:pPr>
      <w:bookmarkStart w:id="21" w:name="_Ref12889054"/>
      <w:r w:rsidRPr="000C67B3">
        <w:t>description of ambient and other test conditions.</w:t>
      </w:r>
      <w:bookmarkEnd w:id="21"/>
    </w:p>
    <w:p w14:paraId="57DB3E7E" w14:textId="77777777" w:rsidR="00BC09FC" w:rsidRPr="000C67B3" w:rsidRDefault="00BC09FC" w:rsidP="00BC09FC">
      <w:pPr>
        <w:pStyle w:val="Annex3"/>
      </w:pPr>
      <w:r w:rsidRPr="000C67B3">
        <w:t>Special rema</w:t>
      </w:r>
      <w:r w:rsidR="009D1B8A" w:rsidRPr="000C67B3">
        <w:t>r</w:t>
      </w:r>
      <w:r w:rsidRPr="000C67B3">
        <w:t>ks</w:t>
      </w:r>
    </w:p>
    <w:p w14:paraId="62DF942D" w14:textId="73248211" w:rsidR="00CF56DF" w:rsidRDefault="00BC09FC" w:rsidP="007149F2">
      <w:pPr>
        <w:pStyle w:val="paragraph"/>
      </w:pPr>
      <w:r w:rsidRPr="000C67B3">
        <w:t>None.</w:t>
      </w:r>
    </w:p>
    <w:sectPr w:rsidR="00CF56DF" w:rsidSect="00052F70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9A6EB" w14:textId="77777777" w:rsidR="00FC0B52" w:rsidRDefault="00FC0B52">
      <w:r>
        <w:separator/>
      </w:r>
    </w:p>
  </w:endnote>
  <w:endnote w:type="continuationSeparator" w:id="0">
    <w:p w14:paraId="6BE61341" w14:textId="77777777" w:rsidR="00FC0B52" w:rsidRDefault="00FC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panose1 w:val="020B0606020204040204"/>
    <w:charset w:val="00"/>
    <w:family w:val="swiss"/>
    <w:pitch w:val="variable"/>
    <w:sig w:usb0="00000007" w:usb1="00000000" w:usb2="00000000" w:usb3="00000000" w:csb0="00000013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C71E" w14:textId="77777777" w:rsidR="00FC0B52" w:rsidRDefault="00FC0B52">
      <w:r>
        <w:separator/>
      </w:r>
    </w:p>
  </w:footnote>
  <w:footnote w:type="continuationSeparator" w:id="0">
    <w:p w14:paraId="5CBECA77" w14:textId="77777777" w:rsidR="00FC0B52" w:rsidRDefault="00FC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8264" w14:textId="77777777" w:rsidR="002A0192" w:rsidRDefault="002A0192" w:rsidP="00387EF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20A2C05B" wp14:editId="1EBA36AE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4" name="Picture 14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ECSS-E-ST-20C Rev.2</w:t>
    </w:r>
    <w:r>
      <w:rPr>
        <w:noProof/>
      </w:rPr>
      <w:fldChar w:fldCharType="end"/>
    </w:r>
  </w:p>
  <w:p w14:paraId="38BC089A" w14:textId="77777777" w:rsidR="002A0192" w:rsidRPr="00387EFE" w:rsidRDefault="00FC0B52" w:rsidP="00387EFE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2A0192">
      <w:t>8 April 2022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44D9"/>
    <w:multiLevelType w:val="hybridMultilevel"/>
    <w:tmpl w:val="4A84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75E1A"/>
    <w:multiLevelType w:val="multilevel"/>
    <w:tmpl w:val="F8AC7A20"/>
    <w:lvl w:ilvl="0">
      <w:start w:val="1"/>
      <w:numFmt w:val="decimal"/>
      <w:pStyle w:val="cl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ellboldcent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ellcentred"/>
      <w:lvlText w:val="%1.%2.%3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3">
      <w:start w:val="1"/>
      <w:numFmt w:val="decimal"/>
      <w:pStyle w:val="cl1"/>
      <w:lvlText w:val="%1.%2.%3.%4"/>
      <w:lvlJc w:val="left"/>
      <w:pPr>
        <w:tabs>
          <w:tab w:val="num" w:pos="3119"/>
        </w:tabs>
        <w:ind w:left="3119" w:hanging="1078"/>
      </w:pPr>
      <w:rPr>
        <w:rFonts w:hint="default"/>
      </w:rPr>
    </w:lvl>
    <w:lvl w:ilvl="4">
      <w:start w:val="1"/>
      <w:numFmt w:val="decimal"/>
      <w:pStyle w:val="cl2"/>
      <w:lvlText w:val="%1.%2.%3.%4.%5"/>
      <w:lvlJc w:val="left"/>
      <w:pPr>
        <w:tabs>
          <w:tab w:val="num" w:pos="3481"/>
        </w:tabs>
        <w:ind w:left="3119" w:hanging="10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B74E0"/>
    <w:multiLevelType w:val="singleLevel"/>
    <w:tmpl w:val="EC842DF6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4" w15:restartNumberingAfterBreak="0">
    <w:nsid w:val="08F542EE"/>
    <w:multiLevelType w:val="singleLevel"/>
    <w:tmpl w:val="AE801A38"/>
    <w:lvl w:ilvl="0">
      <w:start w:val="1"/>
      <w:numFmt w:val="none"/>
      <w:pStyle w:val="examplenonum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5" w15:restartNumberingAfterBreak="0">
    <w:nsid w:val="0BBD779B"/>
    <w:multiLevelType w:val="singleLevel"/>
    <w:tmpl w:val="DB4A66C0"/>
    <w:lvl w:ilvl="0">
      <w:start w:val="1"/>
      <w:numFmt w:val="none"/>
      <w:pStyle w:val="aimbul"/>
      <w:lvlText w:val="AIM:"/>
      <w:lvlJc w:val="left"/>
      <w:pPr>
        <w:tabs>
          <w:tab w:val="num" w:pos="1134"/>
        </w:tabs>
        <w:ind w:left="1134" w:hanging="1134"/>
      </w:pPr>
      <w:rPr>
        <w:rFonts w:ascii="Zurich BT" w:hAnsi="Zurich BT" w:hint="default"/>
        <w:b w:val="0"/>
        <w:i w:val="0"/>
      </w:rPr>
    </w:lvl>
  </w:abstractNum>
  <w:abstractNum w:abstractNumId="16" w15:restartNumberingAfterBreak="0">
    <w:nsid w:val="0DB460C1"/>
    <w:multiLevelType w:val="multilevel"/>
    <w:tmpl w:val="690430BC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17" w15:restartNumberingAfterBreak="0">
    <w:nsid w:val="177F1148"/>
    <w:multiLevelType w:val="multilevel"/>
    <w:tmpl w:val="D4205BA6"/>
    <w:lvl w:ilvl="0">
      <w:start w:val="1"/>
      <w:numFmt w:val="upperLetter"/>
      <w:pStyle w:val="annumber"/>
      <w:suff w:val="space"/>
      <w:lvlText w:val="Annex %1 "/>
      <w:lvlJc w:val="left"/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1"/>
        </w:tabs>
        <w:ind w:left="3005" w:hanging="964"/>
      </w:pPr>
      <w:rPr>
        <w:rFonts w:hint="default"/>
      </w:rPr>
    </w:lvl>
    <w:lvl w:ilvl="4">
      <w:start w:val="1"/>
      <w:numFmt w:val="none"/>
      <w:suff w:val="nothing"/>
      <w:lvlText w:val="Figure %1-"/>
      <w:lvlJc w:val="left"/>
      <w:rPr>
        <w:rFonts w:hint="default"/>
      </w:rPr>
    </w:lvl>
    <w:lvl w:ilvl="5">
      <w:start w:val="1"/>
      <w:numFmt w:val="none"/>
      <w:suff w:val="nothing"/>
      <w:lvlText w:val="Table %1-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1"/>
        </w:tabs>
        <w:ind w:left="6361" w:hanging="1440"/>
      </w:pPr>
      <w:rPr>
        <w:rFonts w:hint="default"/>
      </w:rPr>
    </w:lvl>
  </w:abstractNum>
  <w:abstractNum w:abstractNumId="18" w15:restartNumberingAfterBreak="0">
    <w:nsid w:val="18D90110"/>
    <w:multiLevelType w:val="hybridMultilevel"/>
    <w:tmpl w:val="D8F48C6E"/>
    <w:lvl w:ilvl="0" w:tplc="CB7A8C0C">
      <w:start w:val="1"/>
      <w:numFmt w:val="lowerLetter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1A1BCB"/>
    <w:multiLevelType w:val="multilevel"/>
    <w:tmpl w:val="893C491A"/>
    <w:lvl w:ilvl="0">
      <w:start w:val="1"/>
      <w:numFmt w:val="lowerLetter"/>
      <w:pStyle w:val="listc1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20" w15:restartNumberingAfterBreak="0">
    <w:nsid w:val="1C9C4B13"/>
    <w:multiLevelType w:val="multilevel"/>
    <w:tmpl w:val="06EAA66E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 w15:restartNumberingAfterBreak="0">
    <w:nsid w:val="1F6636D4"/>
    <w:multiLevelType w:val="singleLevel"/>
    <w:tmpl w:val="2508EC7E"/>
    <w:lvl w:ilvl="0">
      <w:start w:val="1"/>
      <w:numFmt w:val="bullet"/>
      <w:pStyle w:val="bul30"/>
      <w:lvlText w:val="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1F8027F1"/>
    <w:multiLevelType w:val="multilevel"/>
    <w:tmpl w:val="E1AC1394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3403"/>
        </w:tabs>
        <w:ind w:left="2552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pStyle w:val="requirelevel4"/>
      <w:lvlText w:val="(%9)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23" w15:restartNumberingAfterBreak="0">
    <w:nsid w:val="217836BA"/>
    <w:multiLevelType w:val="hybridMultilevel"/>
    <w:tmpl w:val="621AED24"/>
    <w:lvl w:ilvl="0" w:tplc="C9E27F06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8F4CC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AD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EC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C8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0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63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65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4D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C06E2B"/>
    <w:multiLevelType w:val="multilevel"/>
    <w:tmpl w:val="90EC20B8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4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F45DB4"/>
    <w:multiLevelType w:val="multilevel"/>
    <w:tmpl w:val="F3941932"/>
    <w:lvl w:ilvl="0">
      <w:start w:val="3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center"/>
      <w:pPr>
        <w:ind w:left="0" w:firstLine="288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0"/>
      </w:pPr>
      <w:rPr>
        <w:rFonts w:hint="default"/>
      </w:rPr>
    </w:lvl>
  </w:abstractNum>
  <w:abstractNum w:abstractNumId="27" w15:restartNumberingAfterBreak="0">
    <w:nsid w:val="29B712F8"/>
    <w:multiLevelType w:val="hybridMultilevel"/>
    <w:tmpl w:val="8AE4BB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1445CD"/>
    <w:multiLevelType w:val="singleLevel"/>
    <w:tmpl w:val="483204BA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29" w15:restartNumberingAfterBreak="0">
    <w:nsid w:val="2CF205AA"/>
    <w:multiLevelType w:val="multilevel"/>
    <w:tmpl w:val="A8044890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30" w15:restartNumberingAfterBreak="0">
    <w:nsid w:val="2D2F1CB0"/>
    <w:multiLevelType w:val="multilevel"/>
    <w:tmpl w:val="3106315C"/>
    <w:lvl w:ilvl="0">
      <w:start w:val="1"/>
      <w:numFmt w:val="upperLetter"/>
      <w:suff w:val="space"/>
      <w:lvlText w:val="Annex %1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9"/>
        </w:tabs>
        <w:ind w:left="689" w:hanging="576"/>
      </w:pPr>
      <w:rPr>
        <w:rFonts w:hint="default"/>
      </w:rPr>
    </w:lvl>
    <w:lvl w:ilvl="2">
      <w:start w:val="1"/>
      <w:numFmt w:val="decimal"/>
      <w:pStyle w:val="Annexheading3"/>
      <w:lvlText w:val="%1.%2.%3"/>
      <w:lvlJc w:val="left"/>
      <w:pPr>
        <w:tabs>
          <w:tab w:val="num" w:pos="2892"/>
        </w:tabs>
        <w:ind w:left="289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5">
      <w:start w:val="1"/>
      <w:numFmt w:val="decimal"/>
      <w:lvlText w:val="%4.%5.%1.%2.%3.%6"/>
      <w:lvlJc w:val="left"/>
      <w:pPr>
        <w:tabs>
          <w:tab w:val="num" w:pos="1265"/>
        </w:tabs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9"/>
        </w:tabs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7"/>
        </w:tabs>
        <w:ind w:left="1697" w:hanging="1584"/>
      </w:pPr>
      <w:rPr>
        <w:rFonts w:hint="default"/>
      </w:rPr>
    </w:lvl>
  </w:abstractNum>
  <w:abstractNum w:abstractNumId="31" w15:restartNumberingAfterBreak="0">
    <w:nsid w:val="2E5A5CE4"/>
    <w:multiLevelType w:val="multilevel"/>
    <w:tmpl w:val="475E69AA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 w15:restartNumberingAfterBreak="0">
    <w:nsid w:val="2FE9380C"/>
    <w:multiLevelType w:val="multilevel"/>
    <w:tmpl w:val="7ADE2AEE"/>
    <w:lvl w:ilvl="0">
      <w:start w:val="1"/>
      <w:numFmt w:val="none"/>
      <w:pStyle w:val="NOTE"/>
      <w:lvlText w:val="NOTE 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 w15:restartNumberingAfterBreak="0">
    <w:nsid w:val="30A73FAC"/>
    <w:multiLevelType w:val="multilevel"/>
    <w:tmpl w:val="81E832BC"/>
    <w:lvl w:ilvl="0">
      <w:start w:val="1"/>
      <w:numFmt w:val="none"/>
      <w:pStyle w:val="Note0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Char"/>
      <w:lvlText w:val="%1NOTE %2"/>
      <w:lvlJc w:val="left"/>
      <w:pPr>
        <w:tabs>
          <w:tab w:val="num" w:pos="4408"/>
        </w:tabs>
        <w:ind w:left="3544" w:hanging="93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34" w15:restartNumberingAfterBreak="0">
    <w:nsid w:val="32FD4C3F"/>
    <w:multiLevelType w:val="singleLevel"/>
    <w:tmpl w:val="74E6F5D4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35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35F546B1"/>
    <w:multiLevelType w:val="hybridMultilevel"/>
    <w:tmpl w:val="CCFA32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C337F9"/>
    <w:multiLevelType w:val="singleLevel"/>
    <w:tmpl w:val="F9FA8286"/>
    <w:lvl w:ilvl="0">
      <w:start w:val="1"/>
      <w:numFmt w:val="bullet"/>
      <w:pStyle w:val="bul1b"/>
      <w:lvlText w:val=""/>
      <w:lvlJc w:val="left"/>
      <w:pPr>
        <w:tabs>
          <w:tab w:val="num" w:pos="600"/>
        </w:tabs>
        <w:ind w:left="504" w:hanging="264"/>
      </w:pPr>
      <w:rPr>
        <w:rFonts w:ascii="Symbol" w:hAnsi="Symbol" w:hint="default"/>
      </w:rPr>
    </w:lvl>
  </w:abstractNum>
  <w:abstractNum w:abstractNumId="38" w15:restartNumberingAfterBreak="0">
    <w:nsid w:val="3A395A19"/>
    <w:multiLevelType w:val="singleLevel"/>
    <w:tmpl w:val="8CD06F8A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39" w15:restartNumberingAfterBreak="0">
    <w:nsid w:val="3DA52AF7"/>
    <w:multiLevelType w:val="hybridMultilevel"/>
    <w:tmpl w:val="C5666364"/>
    <w:lvl w:ilvl="0" w:tplc="8ED4DA32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8562A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609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2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25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46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CA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AB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32A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523717"/>
    <w:multiLevelType w:val="hybridMultilevel"/>
    <w:tmpl w:val="F8CA100E"/>
    <w:lvl w:ilvl="0" w:tplc="98846C02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2AEC1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EB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A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CB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1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EA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40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88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1F4F9A"/>
    <w:multiLevelType w:val="singleLevel"/>
    <w:tmpl w:val="ABC4036E"/>
    <w:lvl w:ilvl="0">
      <w:start w:val="1"/>
      <w:numFmt w:val="bullet"/>
      <w:pStyle w:val="bul1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</w:abstractNum>
  <w:abstractNum w:abstractNumId="42" w15:restartNumberingAfterBreak="0">
    <w:nsid w:val="44BA5017"/>
    <w:multiLevelType w:val="hybridMultilevel"/>
    <w:tmpl w:val="6B5C03D4"/>
    <w:lvl w:ilvl="0" w:tplc="B15246CC">
      <w:numFmt w:val="bullet"/>
      <w:lvlText w:val="-"/>
      <w:lvlJc w:val="left"/>
      <w:pPr>
        <w:ind w:left="3649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09" w:hanging="360"/>
      </w:pPr>
      <w:rPr>
        <w:rFonts w:ascii="Wingdings" w:hAnsi="Wingdings" w:hint="default"/>
      </w:rPr>
    </w:lvl>
  </w:abstractNum>
  <w:abstractNum w:abstractNumId="43" w15:restartNumberingAfterBreak="0">
    <w:nsid w:val="45616355"/>
    <w:multiLevelType w:val="hybridMultilevel"/>
    <w:tmpl w:val="2C16CB1E"/>
    <w:lvl w:ilvl="0" w:tplc="5BC8906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C570E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4C0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41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C6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E21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F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09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00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766324"/>
    <w:multiLevelType w:val="multilevel"/>
    <w:tmpl w:val="3DAEC920"/>
    <w:lvl w:ilvl="0">
      <w:start w:val="1"/>
      <w:numFmt w:val="none"/>
      <w:pStyle w:val="notenonumChar"/>
      <w:lvlText w:val="NOTE:"/>
      <w:lvlJc w:val="left"/>
      <w:pPr>
        <w:tabs>
          <w:tab w:val="num" w:pos="1559"/>
        </w:tabs>
        <w:ind w:left="1559" w:hanging="99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50687B73"/>
    <w:multiLevelType w:val="hybridMultilevel"/>
    <w:tmpl w:val="F14EED66"/>
    <w:lvl w:ilvl="0" w:tplc="A4281E6A">
      <w:start w:val="1"/>
      <w:numFmt w:val="decimal"/>
      <w:pStyle w:val="definitionterm"/>
      <w:lvlText w:val="3.1.%1"/>
      <w:lvlJc w:val="left"/>
      <w:pPr>
        <w:tabs>
          <w:tab w:val="num" w:pos="3121"/>
        </w:tabs>
        <w:ind w:left="2041" w:firstLine="0"/>
      </w:pPr>
      <w:rPr>
        <w:rFonts w:hint="default"/>
      </w:rPr>
    </w:lvl>
    <w:lvl w:ilvl="1" w:tplc="36E0B58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8AA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5A6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A4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7CC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54F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8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8C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9101BF"/>
    <w:multiLevelType w:val="hybridMultilevel"/>
    <w:tmpl w:val="6FEAC702"/>
    <w:lvl w:ilvl="0" w:tplc="0809000F">
      <w:start w:val="1"/>
      <w:numFmt w:val="decimal"/>
      <w:pStyle w:val="requirebulac0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pStyle w:val="aOverrideofcriticalon-boardautonomousfunctionsshallbeimplementedonlyifasafetyinterlockisimplementedwhichpreventstheactivationoftheoverridefeatureonbothmainandredundantfunctions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522F242F"/>
    <w:multiLevelType w:val="singleLevel"/>
    <w:tmpl w:val="65CA76DC"/>
    <w:lvl w:ilvl="0">
      <w:start w:val="1"/>
      <w:numFmt w:val="decimal"/>
      <w:pStyle w:val="CaptionTable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48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2B81964"/>
    <w:multiLevelType w:val="singleLevel"/>
    <w:tmpl w:val="56B4C394"/>
    <w:lvl w:ilvl="0">
      <w:start w:val="1"/>
      <w:numFmt w:val="bullet"/>
      <w:pStyle w:val="deftermlevel2"/>
      <w:lvlText w:val="*"/>
      <w:lvlJc w:val="left"/>
      <w:pPr>
        <w:tabs>
          <w:tab w:val="num" w:pos="4366"/>
        </w:tabs>
        <w:ind w:left="4366" w:hanging="624"/>
      </w:pPr>
      <w:rPr>
        <w:rFonts w:ascii="Times New Roman" w:hAnsi="Times New Roman" w:hint="default"/>
      </w:rPr>
    </w:lvl>
  </w:abstractNum>
  <w:abstractNum w:abstractNumId="50" w15:restartNumberingAfterBreak="0">
    <w:nsid w:val="53AF17BE"/>
    <w:multiLevelType w:val="multilevel"/>
    <w:tmpl w:val="8112FA14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1" w15:restartNumberingAfterBreak="0">
    <w:nsid w:val="570C3FF4"/>
    <w:multiLevelType w:val="hybridMultilevel"/>
    <w:tmpl w:val="7558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5466D6"/>
    <w:multiLevelType w:val="hybridMultilevel"/>
    <w:tmpl w:val="DA626776"/>
    <w:lvl w:ilvl="0" w:tplc="58ECBAF2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63B8E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FA3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8B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2F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E40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6D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49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82B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742B9D"/>
    <w:multiLevelType w:val="singleLevel"/>
    <w:tmpl w:val="87902300"/>
    <w:lvl w:ilvl="0">
      <w:start w:val="1"/>
      <w:numFmt w:val="bullet"/>
      <w:pStyle w:val="bul20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  <w:sz w:val="16"/>
      </w:rPr>
    </w:lvl>
  </w:abstractNum>
  <w:abstractNum w:abstractNumId="54" w15:restartNumberingAfterBreak="0">
    <w:nsid w:val="5BB63034"/>
    <w:multiLevelType w:val="hybridMultilevel"/>
    <w:tmpl w:val="5ADE8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A4A2B"/>
    <w:multiLevelType w:val="multilevel"/>
    <w:tmpl w:val="5EE85954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3425"/>
        </w:tabs>
        <w:ind w:left="3119" w:hanging="1134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6" w15:restartNumberingAfterBreak="0">
    <w:nsid w:val="60DF22CB"/>
    <w:multiLevelType w:val="singleLevel"/>
    <w:tmpl w:val="C2364312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57" w15:restartNumberingAfterBreak="0">
    <w:nsid w:val="61392402"/>
    <w:multiLevelType w:val="singleLevel"/>
    <w:tmpl w:val="30D85E94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58" w15:restartNumberingAfterBreak="0">
    <w:nsid w:val="61747AC4"/>
    <w:multiLevelType w:val="hybridMultilevel"/>
    <w:tmpl w:val="EA6E07CA"/>
    <w:lvl w:ilvl="0" w:tplc="C778C0FA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AD042310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7C728ED2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B5BEB2A4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B8C25EB2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52C85396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36B887A8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A09CF8BC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FE968B16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59" w15:restartNumberingAfterBreak="0">
    <w:nsid w:val="61CA59B1"/>
    <w:multiLevelType w:val="singleLevel"/>
    <w:tmpl w:val="B2DC39D4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60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 w15:restartNumberingAfterBreak="0">
    <w:nsid w:val="65AE0F0A"/>
    <w:multiLevelType w:val="hybridMultilevel"/>
    <w:tmpl w:val="46F229E6"/>
    <w:lvl w:ilvl="0" w:tplc="51EAD26A">
      <w:start w:val="1"/>
      <w:numFmt w:val="decimal"/>
      <w:pStyle w:val="CommentSubject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63" w15:restartNumberingAfterBreak="0">
    <w:nsid w:val="6B933366"/>
    <w:multiLevelType w:val="multilevel"/>
    <w:tmpl w:val="CCF4518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6E17285A"/>
    <w:multiLevelType w:val="singleLevel"/>
    <w:tmpl w:val="7A6AA15E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65" w15:restartNumberingAfterBreak="0">
    <w:nsid w:val="6E451AA4"/>
    <w:multiLevelType w:val="hybridMultilevel"/>
    <w:tmpl w:val="74382D2A"/>
    <w:lvl w:ilvl="0" w:tplc="46B03BCE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B3462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26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E7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EB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A3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4C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26B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9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BA12E8"/>
    <w:multiLevelType w:val="singleLevel"/>
    <w:tmpl w:val="CB4CCC36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67" w15:restartNumberingAfterBreak="0">
    <w:nsid w:val="71B86D53"/>
    <w:multiLevelType w:val="multilevel"/>
    <w:tmpl w:val="AC4A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7B11DD2"/>
    <w:multiLevelType w:val="singleLevel"/>
    <w:tmpl w:val="67B2758A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69" w15:restartNumberingAfterBreak="0">
    <w:nsid w:val="77CE5EFE"/>
    <w:multiLevelType w:val="hybridMultilevel"/>
    <w:tmpl w:val="FDD2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4E15F6"/>
    <w:multiLevelType w:val="singleLevel"/>
    <w:tmpl w:val="E5EC3B38"/>
    <w:lvl w:ilvl="0">
      <w:start w:val="1"/>
      <w:numFmt w:val="bullet"/>
      <w:pStyle w:val="require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1" w15:restartNumberingAfterBreak="0">
    <w:nsid w:val="78A655BC"/>
    <w:multiLevelType w:val="singleLevel"/>
    <w:tmpl w:val="A822B12A"/>
    <w:lvl w:ilvl="0">
      <w:start w:val="1"/>
      <w:numFmt w:val="decimal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72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796E4059"/>
    <w:multiLevelType w:val="singleLevel"/>
    <w:tmpl w:val="D7C4F8AC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74" w15:restartNumberingAfterBreak="0">
    <w:nsid w:val="79A50179"/>
    <w:multiLevelType w:val="hybridMultilevel"/>
    <w:tmpl w:val="21BA502E"/>
    <w:lvl w:ilvl="0" w:tplc="1B4C9A7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1F4800"/>
    <w:multiLevelType w:val="hybridMultilevel"/>
    <w:tmpl w:val="FDC035AC"/>
    <w:lvl w:ilvl="0" w:tplc="8A22D794">
      <w:start w:val="1"/>
      <w:numFmt w:val="decimal"/>
      <w:pStyle w:val="STDDOCHeaderChap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E4185B"/>
    <w:multiLevelType w:val="singleLevel"/>
    <w:tmpl w:val="5A88803E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>
    <w:abstractNumId w:val="72"/>
  </w:num>
  <w:num w:numId="2">
    <w:abstractNumId w:val="48"/>
  </w:num>
  <w:num w:numId="3">
    <w:abstractNumId w:val="35"/>
  </w:num>
  <w:num w:numId="4">
    <w:abstractNumId w:val="4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5"/>
  </w:num>
  <w:num w:numId="16">
    <w:abstractNumId w:val="12"/>
  </w:num>
  <w:num w:numId="17">
    <w:abstractNumId w:val="20"/>
  </w:num>
  <w:num w:numId="18">
    <w:abstractNumId w:val="32"/>
  </w:num>
  <w:num w:numId="19">
    <w:abstractNumId w:val="43"/>
  </w:num>
  <w:num w:numId="20">
    <w:abstractNumId w:val="52"/>
  </w:num>
  <w:num w:numId="21">
    <w:abstractNumId w:val="39"/>
  </w:num>
  <w:num w:numId="22">
    <w:abstractNumId w:val="22"/>
  </w:num>
  <w:num w:numId="23">
    <w:abstractNumId w:val="60"/>
  </w:num>
  <w:num w:numId="24">
    <w:abstractNumId w:val="26"/>
  </w:num>
  <w:num w:numId="25">
    <w:abstractNumId w:val="11"/>
  </w:num>
  <w:num w:numId="26">
    <w:abstractNumId w:val="19"/>
  </w:num>
  <w:num w:numId="27">
    <w:abstractNumId w:val="17"/>
  </w:num>
  <w:num w:numId="28">
    <w:abstractNumId w:val="57"/>
  </w:num>
  <w:num w:numId="29">
    <w:abstractNumId w:val="21"/>
  </w:num>
  <w:num w:numId="30">
    <w:abstractNumId w:val="73"/>
  </w:num>
  <w:num w:numId="31">
    <w:abstractNumId w:val="68"/>
  </w:num>
  <w:num w:numId="32">
    <w:abstractNumId w:val="64"/>
  </w:num>
  <w:num w:numId="33">
    <w:abstractNumId w:val="38"/>
  </w:num>
  <w:num w:numId="34">
    <w:abstractNumId w:val="15"/>
  </w:num>
  <w:num w:numId="35">
    <w:abstractNumId w:val="34"/>
  </w:num>
  <w:num w:numId="36">
    <w:abstractNumId w:val="66"/>
  </w:num>
  <w:num w:numId="37">
    <w:abstractNumId w:val="76"/>
  </w:num>
  <w:num w:numId="38">
    <w:abstractNumId w:val="70"/>
  </w:num>
  <w:num w:numId="39">
    <w:abstractNumId w:val="31"/>
  </w:num>
  <w:num w:numId="40">
    <w:abstractNumId w:val="47"/>
  </w:num>
  <w:num w:numId="41">
    <w:abstractNumId w:val="13"/>
  </w:num>
  <w:num w:numId="42">
    <w:abstractNumId w:val="63"/>
  </w:num>
  <w:num w:numId="43">
    <w:abstractNumId w:val="24"/>
  </w:num>
  <w:num w:numId="44">
    <w:abstractNumId w:val="28"/>
  </w:num>
  <w:num w:numId="45">
    <w:abstractNumId w:val="33"/>
  </w:num>
  <w:num w:numId="46">
    <w:abstractNumId w:val="50"/>
  </w:num>
  <w:num w:numId="47">
    <w:abstractNumId w:val="16"/>
  </w:num>
  <w:num w:numId="48">
    <w:abstractNumId w:val="29"/>
  </w:num>
  <w:num w:numId="49">
    <w:abstractNumId w:val="55"/>
  </w:num>
  <w:num w:numId="50">
    <w:abstractNumId w:val="58"/>
  </w:num>
  <w:num w:numId="51">
    <w:abstractNumId w:val="49"/>
  </w:num>
  <w:num w:numId="52">
    <w:abstractNumId w:val="44"/>
  </w:num>
  <w:num w:numId="53">
    <w:abstractNumId w:val="53"/>
  </w:num>
  <w:num w:numId="54">
    <w:abstractNumId w:val="23"/>
  </w:num>
  <w:num w:numId="55">
    <w:abstractNumId w:val="45"/>
  </w:num>
  <w:num w:numId="56">
    <w:abstractNumId w:val="14"/>
  </w:num>
  <w:num w:numId="57">
    <w:abstractNumId w:val="59"/>
  </w:num>
  <w:num w:numId="58">
    <w:abstractNumId w:val="18"/>
  </w:num>
  <w:num w:numId="59">
    <w:abstractNumId w:val="56"/>
  </w:num>
  <w:num w:numId="60">
    <w:abstractNumId w:val="41"/>
  </w:num>
  <w:num w:numId="61">
    <w:abstractNumId w:val="71"/>
  </w:num>
  <w:num w:numId="62">
    <w:abstractNumId w:val="30"/>
  </w:num>
  <w:num w:numId="63">
    <w:abstractNumId w:val="37"/>
  </w:num>
  <w:num w:numId="64">
    <w:abstractNumId w:val="46"/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</w:num>
  <w:num w:numId="71">
    <w:abstractNumId w:val="61"/>
  </w:num>
  <w:num w:numId="72">
    <w:abstractNumId w:val="75"/>
  </w:num>
  <w:num w:numId="7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</w:num>
  <w:num w:numId="82">
    <w:abstractNumId w:val="10"/>
  </w:num>
  <w:num w:numId="83">
    <w:abstractNumId w:val="67"/>
  </w:num>
  <w:num w:numId="8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2"/>
  </w:num>
  <w:num w:numId="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6"/>
  </w:num>
  <w:num w:numId="96">
    <w:abstractNumId w:val="54"/>
  </w:num>
  <w:num w:numId="97">
    <w:abstractNumId w:val="74"/>
  </w:num>
  <w:num w:numId="98">
    <w:abstractNumId w:val="42"/>
  </w:num>
  <w:num w:numId="99">
    <w:abstractNumId w:val="51"/>
  </w:num>
  <w:num w:numId="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0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1"/>
    <w:rsid w:val="0000086A"/>
    <w:rsid w:val="00001371"/>
    <w:rsid w:val="00001802"/>
    <w:rsid w:val="000039E8"/>
    <w:rsid w:val="00004523"/>
    <w:rsid w:val="00004CBE"/>
    <w:rsid w:val="0000533C"/>
    <w:rsid w:val="0000571A"/>
    <w:rsid w:val="00010E02"/>
    <w:rsid w:val="00011AC5"/>
    <w:rsid w:val="000135E3"/>
    <w:rsid w:val="00013813"/>
    <w:rsid w:val="000138C3"/>
    <w:rsid w:val="00013CDC"/>
    <w:rsid w:val="000141E6"/>
    <w:rsid w:val="00014617"/>
    <w:rsid w:val="00015FED"/>
    <w:rsid w:val="0001681F"/>
    <w:rsid w:val="00016D1A"/>
    <w:rsid w:val="00021D91"/>
    <w:rsid w:val="00022FEC"/>
    <w:rsid w:val="0002329D"/>
    <w:rsid w:val="00023349"/>
    <w:rsid w:val="000238C9"/>
    <w:rsid w:val="00024456"/>
    <w:rsid w:val="00024CD2"/>
    <w:rsid w:val="000253EF"/>
    <w:rsid w:val="00025AE1"/>
    <w:rsid w:val="0002616C"/>
    <w:rsid w:val="00027A54"/>
    <w:rsid w:val="00030C1F"/>
    <w:rsid w:val="0003154D"/>
    <w:rsid w:val="00033175"/>
    <w:rsid w:val="00033574"/>
    <w:rsid w:val="000337A1"/>
    <w:rsid w:val="000346A1"/>
    <w:rsid w:val="00035717"/>
    <w:rsid w:val="0004039A"/>
    <w:rsid w:val="00040E1B"/>
    <w:rsid w:val="00041B28"/>
    <w:rsid w:val="00043247"/>
    <w:rsid w:val="00045416"/>
    <w:rsid w:val="00047719"/>
    <w:rsid w:val="00047E94"/>
    <w:rsid w:val="000500C3"/>
    <w:rsid w:val="0005172E"/>
    <w:rsid w:val="00052EB1"/>
    <w:rsid w:val="00052F70"/>
    <w:rsid w:val="00053540"/>
    <w:rsid w:val="000539E4"/>
    <w:rsid w:val="00053F08"/>
    <w:rsid w:val="00054279"/>
    <w:rsid w:val="00057552"/>
    <w:rsid w:val="000600E1"/>
    <w:rsid w:val="00060151"/>
    <w:rsid w:val="00060E2C"/>
    <w:rsid w:val="000614E2"/>
    <w:rsid w:val="0006432D"/>
    <w:rsid w:val="00064A18"/>
    <w:rsid w:val="0006655D"/>
    <w:rsid w:val="0007095F"/>
    <w:rsid w:val="00071201"/>
    <w:rsid w:val="00071757"/>
    <w:rsid w:val="00071AE2"/>
    <w:rsid w:val="00073FDC"/>
    <w:rsid w:val="00074DA6"/>
    <w:rsid w:val="00075DE7"/>
    <w:rsid w:val="000762AE"/>
    <w:rsid w:val="00077B0A"/>
    <w:rsid w:val="00080435"/>
    <w:rsid w:val="00080D90"/>
    <w:rsid w:val="00082144"/>
    <w:rsid w:val="00082371"/>
    <w:rsid w:val="00082FA4"/>
    <w:rsid w:val="00084590"/>
    <w:rsid w:val="00086FDA"/>
    <w:rsid w:val="00091062"/>
    <w:rsid w:val="000914BC"/>
    <w:rsid w:val="0009193E"/>
    <w:rsid w:val="0009296F"/>
    <w:rsid w:val="00095371"/>
    <w:rsid w:val="000A078A"/>
    <w:rsid w:val="000A0C2C"/>
    <w:rsid w:val="000A0DD3"/>
    <w:rsid w:val="000A1633"/>
    <w:rsid w:val="000A1E86"/>
    <w:rsid w:val="000A4511"/>
    <w:rsid w:val="000A49E9"/>
    <w:rsid w:val="000A56AF"/>
    <w:rsid w:val="000B0216"/>
    <w:rsid w:val="000B11C2"/>
    <w:rsid w:val="000B1555"/>
    <w:rsid w:val="000B178B"/>
    <w:rsid w:val="000B519C"/>
    <w:rsid w:val="000B575E"/>
    <w:rsid w:val="000B6C45"/>
    <w:rsid w:val="000B76AF"/>
    <w:rsid w:val="000B7852"/>
    <w:rsid w:val="000C0044"/>
    <w:rsid w:val="000C1191"/>
    <w:rsid w:val="000C1506"/>
    <w:rsid w:val="000C16C6"/>
    <w:rsid w:val="000C2173"/>
    <w:rsid w:val="000C2A1B"/>
    <w:rsid w:val="000C30DD"/>
    <w:rsid w:val="000C3ECD"/>
    <w:rsid w:val="000C4918"/>
    <w:rsid w:val="000C4F34"/>
    <w:rsid w:val="000C4FAE"/>
    <w:rsid w:val="000C5075"/>
    <w:rsid w:val="000C5F1E"/>
    <w:rsid w:val="000C67B3"/>
    <w:rsid w:val="000C7838"/>
    <w:rsid w:val="000D0155"/>
    <w:rsid w:val="000D0B95"/>
    <w:rsid w:val="000D3069"/>
    <w:rsid w:val="000D34C0"/>
    <w:rsid w:val="000D3763"/>
    <w:rsid w:val="000D639C"/>
    <w:rsid w:val="000D6C1D"/>
    <w:rsid w:val="000E0D3F"/>
    <w:rsid w:val="000E1057"/>
    <w:rsid w:val="000E16C8"/>
    <w:rsid w:val="000E2EEC"/>
    <w:rsid w:val="000E46C8"/>
    <w:rsid w:val="000E64A8"/>
    <w:rsid w:val="000E6810"/>
    <w:rsid w:val="000E7906"/>
    <w:rsid w:val="000E7991"/>
    <w:rsid w:val="000F11C7"/>
    <w:rsid w:val="000F22E0"/>
    <w:rsid w:val="000F30F6"/>
    <w:rsid w:val="000F5DBE"/>
    <w:rsid w:val="000F5FF8"/>
    <w:rsid w:val="000F6592"/>
    <w:rsid w:val="000F6F21"/>
    <w:rsid w:val="001001C8"/>
    <w:rsid w:val="0010082D"/>
    <w:rsid w:val="00100F4A"/>
    <w:rsid w:val="001013FE"/>
    <w:rsid w:val="00102B77"/>
    <w:rsid w:val="001038B1"/>
    <w:rsid w:val="001040C2"/>
    <w:rsid w:val="00104E8B"/>
    <w:rsid w:val="0010547F"/>
    <w:rsid w:val="00106C49"/>
    <w:rsid w:val="00106F83"/>
    <w:rsid w:val="00107F80"/>
    <w:rsid w:val="00110026"/>
    <w:rsid w:val="00110124"/>
    <w:rsid w:val="0011122C"/>
    <w:rsid w:val="0011142B"/>
    <w:rsid w:val="00113EB8"/>
    <w:rsid w:val="00116891"/>
    <w:rsid w:val="00116B72"/>
    <w:rsid w:val="00116F7B"/>
    <w:rsid w:val="0011706B"/>
    <w:rsid w:val="00117D8A"/>
    <w:rsid w:val="00120809"/>
    <w:rsid w:val="00120945"/>
    <w:rsid w:val="0012260D"/>
    <w:rsid w:val="00123E41"/>
    <w:rsid w:val="00123E49"/>
    <w:rsid w:val="00124CE6"/>
    <w:rsid w:val="00125035"/>
    <w:rsid w:val="001312D8"/>
    <w:rsid w:val="00131B3F"/>
    <w:rsid w:val="001341A5"/>
    <w:rsid w:val="00135645"/>
    <w:rsid w:val="00140F43"/>
    <w:rsid w:val="001410D6"/>
    <w:rsid w:val="00141264"/>
    <w:rsid w:val="0014562E"/>
    <w:rsid w:val="00147AE0"/>
    <w:rsid w:val="00151B62"/>
    <w:rsid w:val="00152089"/>
    <w:rsid w:val="001528B9"/>
    <w:rsid w:val="001530B6"/>
    <w:rsid w:val="00153293"/>
    <w:rsid w:val="00153D7B"/>
    <w:rsid w:val="00153E1C"/>
    <w:rsid w:val="00154BAE"/>
    <w:rsid w:val="00155230"/>
    <w:rsid w:val="00155CC1"/>
    <w:rsid w:val="00157F96"/>
    <w:rsid w:val="00161203"/>
    <w:rsid w:val="001618FC"/>
    <w:rsid w:val="00161984"/>
    <w:rsid w:val="00161FD2"/>
    <w:rsid w:val="0016309B"/>
    <w:rsid w:val="00163575"/>
    <w:rsid w:val="00163AAD"/>
    <w:rsid w:val="00164A06"/>
    <w:rsid w:val="00164F04"/>
    <w:rsid w:val="0016562C"/>
    <w:rsid w:val="00165D29"/>
    <w:rsid w:val="0016636D"/>
    <w:rsid w:val="00166AAD"/>
    <w:rsid w:val="00167184"/>
    <w:rsid w:val="001678A2"/>
    <w:rsid w:val="00167983"/>
    <w:rsid w:val="0017030F"/>
    <w:rsid w:val="00171039"/>
    <w:rsid w:val="001713F2"/>
    <w:rsid w:val="001725D4"/>
    <w:rsid w:val="00173223"/>
    <w:rsid w:val="001735D8"/>
    <w:rsid w:val="00174993"/>
    <w:rsid w:val="00174B4C"/>
    <w:rsid w:val="00175DCE"/>
    <w:rsid w:val="00176190"/>
    <w:rsid w:val="00176E09"/>
    <w:rsid w:val="00177757"/>
    <w:rsid w:val="0018096D"/>
    <w:rsid w:val="00181C14"/>
    <w:rsid w:val="001832BD"/>
    <w:rsid w:val="0018341E"/>
    <w:rsid w:val="00183CE3"/>
    <w:rsid w:val="00186182"/>
    <w:rsid w:val="00186698"/>
    <w:rsid w:val="00186D90"/>
    <w:rsid w:val="001916E2"/>
    <w:rsid w:val="00191FC4"/>
    <w:rsid w:val="001928F5"/>
    <w:rsid w:val="00192C39"/>
    <w:rsid w:val="00193E06"/>
    <w:rsid w:val="001941A7"/>
    <w:rsid w:val="00194795"/>
    <w:rsid w:val="00194FAB"/>
    <w:rsid w:val="001958EB"/>
    <w:rsid w:val="0019635D"/>
    <w:rsid w:val="00197091"/>
    <w:rsid w:val="001A0B06"/>
    <w:rsid w:val="001A1439"/>
    <w:rsid w:val="001A15E1"/>
    <w:rsid w:val="001A27C9"/>
    <w:rsid w:val="001A3631"/>
    <w:rsid w:val="001A446C"/>
    <w:rsid w:val="001A5027"/>
    <w:rsid w:val="001A508E"/>
    <w:rsid w:val="001A79B8"/>
    <w:rsid w:val="001B17C6"/>
    <w:rsid w:val="001B1965"/>
    <w:rsid w:val="001B1B1C"/>
    <w:rsid w:val="001B2B21"/>
    <w:rsid w:val="001B404C"/>
    <w:rsid w:val="001B4278"/>
    <w:rsid w:val="001B4A7D"/>
    <w:rsid w:val="001B5853"/>
    <w:rsid w:val="001B5CC3"/>
    <w:rsid w:val="001B6381"/>
    <w:rsid w:val="001B6BF6"/>
    <w:rsid w:val="001B6FE0"/>
    <w:rsid w:val="001B733D"/>
    <w:rsid w:val="001B7BCB"/>
    <w:rsid w:val="001C247C"/>
    <w:rsid w:val="001C2983"/>
    <w:rsid w:val="001C2D80"/>
    <w:rsid w:val="001C35CE"/>
    <w:rsid w:val="001C478D"/>
    <w:rsid w:val="001C4D23"/>
    <w:rsid w:val="001C5497"/>
    <w:rsid w:val="001C57CD"/>
    <w:rsid w:val="001C5C5C"/>
    <w:rsid w:val="001C68C1"/>
    <w:rsid w:val="001C7C0D"/>
    <w:rsid w:val="001D0BEE"/>
    <w:rsid w:val="001D0E9C"/>
    <w:rsid w:val="001D1B1A"/>
    <w:rsid w:val="001D1D97"/>
    <w:rsid w:val="001D1DE9"/>
    <w:rsid w:val="001D371E"/>
    <w:rsid w:val="001D552C"/>
    <w:rsid w:val="001D5CA3"/>
    <w:rsid w:val="001D6EAF"/>
    <w:rsid w:val="001D7C36"/>
    <w:rsid w:val="001E17F6"/>
    <w:rsid w:val="001E1D70"/>
    <w:rsid w:val="001E305D"/>
    <w:rsid w:val="001E42FB"/>
    <w:rsid w:val="001E5E08"/>
    <w:rsid w:val="001E63B8"/>
    <w:rsid w:val="001E69AB"/>
    <w:rsid w:val="001E6E44"/>
    <w:rsid w:val="001F05C2"/>
    <w:rsid w:val="001F2142"/>
    <w:rsid w:val="001F3D72"/>
    <w:rsid w:val="001F40C6"/>
    <w:rsid w:val="001F41FF"/>
    <w:rsid w:val="001F46E7"/>
    <w:rsid w:val="001F51B7"/>
    <w:rsid w:val="001F70B2"/>
    <w:rsid w:val="001F7436"/>
    <w:rsid w:val="001F7611"/>
    <w:rsid w:val="001F796C"/>
    <w:rsid w:val="001F7E01"/>
    <w:rsid w:val="001F7E91"/>
    <w:rsid w:val="0020063D"/>
    <w:rsid w:val="00201B28"/>
    <w:rsid w:val="00202773"/>
    <w:rsid w:val="0020290C"/>
    <w:rsid w:val="002032CE"/>
    <w:rsid w:val="0020379A"/>
    <w:rsid w:val="00206736"/>
    <w:rsid w:val="002069A4"/>
    <w:rsid w:val="00206D56"/>
    <w:rsid w:val="00207451"/>
    <w:rsid w:val="002103D1"/>
    <w:rsid w:val="0021188F"/>
    <w:rsid w:val="00211B77"/>
    <w:rsid w:val="00213ECC"/>
    <w:rsid w:val="0021477D"/>
    <w:rsid w:val="00214DCB"/>
    <w:rsid w:val="00215D8A"/>
    <w:rsid w:val="00220597"/>
    <w:rsid w:val="002212DE"/>
    <w:rsid w:val="002217E8"/>
    <w:rsid w:val="0022405A"/>
    <w:rsid w:val="00224365"/>
    <w:rsid w:val="00225C26"/>
    <w:rsid w:val="00226C0B"/>
    <w:rsid w:val="00227D7A"/>
    <w:rsid w:val="00230618"/>
    <w:rsid w:val="00230ADA"/>
    <w:rsid w:val="00231A42"/>
    <w:rsid w:val="00231E5F"/>
    <w:rsid w:val="0023238B"/>
    <w:rsid w:val="00233D54"/>
    <w:rsid w:val="00234B08"/>
    <w:rsid w:val="002355EB"/>
    <w:rsid w:val="00235913"/>
    <w:rsid w:val="00236F9D"/>
    <w:rsid w:val="0023769B"/>
    <w:rsid w:val="002401E7"/>
    <w:rsid w:val="002413CE"/>
    <w:rsid w:val="00241E56"/>
    <w:rsid w:val="00242673"/>
    <w:rsid w:val="00242D35"/>
    <w:rsid w:val="00243361"/>
    <w:rsid w:val="00243611"/>
    <w:rsid w:val="00243ED1"/>
    <w:rsid w:val="00244645"/>
    <w:rsid w:val="00244795"/>
    <w:rsid w:val="002509C5"/>
    <w:rsid w:val="00250AE3"/>
    <w:rsid w:val="00251156"/>
    <w:rsid w:val="00251C8A"/>
    <w:rsid w:val="002527AC"/>
    <w:rsid w:val="00254E41"/>
    <w:rsid w:val="002554DD"/>
    <w:rsid w:val="00255A93"/>
    <w:rsid w:val="00257B7B"/>
    <w:rsid w:val="0026044F"/>
    <w:rsid w:val="00260DAD"/>
    <w:rsid w:val="002624FD"/>
    <w:rsid w:val="00262FD1"/>
    <w:rsid w:val="0026523E"/>
    <w:rsid w:val="00265A18"/>
    <w:rsid w:val="00265EEF"/>
    <w:rsid w:val="00266698"/>
    <w:rsid w:val="002671B6"/>
    <w:rsid w:val="00270146"/>
    <w:rsid w:val="00272190"/>
    <w:rsid w:val="0027247F"/>
    <w:rsid w:val="00272AE0"/>
    <w:rsid w:val="00272EFB"/>
    <w:rsid w:val="00273543"/>
    <w:rsid w:val="00275064"/>
    <w:rsid w:val="00275B32"/>
    <w:rsid w:val="00282322"/>
    <w:rsid w:val="00283323"/>
    <w:rsid w:val="002838F9"/>
    <w:rsid w:val="0028438E"/>
    <w:rsid w:val="0028672A"/>
    <w:rsid w:val="0028705C"/>
    <w:rsid w:val="0028780D"/>
    <w:rsid w:val="00290985"/>
    <w:rsid w:val="00292513"/>
    <w:rsid w:val="0029354E"/>
    <w:rsid w:val="00294334"/>
    <w:rsid w:val="00294C0C"/>
    <w:rsid w:val="00294D58"/>
    <w:rsid w:val="002960FA"/>
    <w:rsid w:val="00296383"/>
    <w:rsid w:val="00296919"/>
    <w:rsid w:val="00297107"/>
    <w:rsid w:val="002A0192"/>
    <w:rsid w:val="002A1638"/>
    <w:rsid w:val="002A20A0"/>
    <w:rsid w:val="002A2CE4"/>
    <w:rsid w:val="002A3126"/>
    <w:rsid w:val="002A4A3C"/>
    <w:rsid w:val="002A5427"/>
    <w:rsid w:val="002A66AE"/>
    <w:rsid w:val="002B055D"/>
    <w:rsid w:val="002B204D"/>
    <w:rsid w:val="002B3FCF"/>
    <w:rsid w:val="002B55D3"/>
    <w:rsid w:val="002B5772"/>
    <w:rsid w:val="002B654E"/>
    <w:rsid w:val="002B68B2"/>
    <w:rsid w:val="002B755B"/>
    <w:rsid w:val="002B773A"/>
    <w:rsid w:val="002C0005"/>
    <w:rsid w:val="002C0DA2"/>
    <w:rsid w:val="002C149E"/>
    <w:rsid w:val="002C15A4"/>
    <w:rsid w:val="002C19F3"/>
    <w:rsid w:val="002C232A"/>
    <w:rsid w:val="002C367C"/>
    <w:rsid w:val="002C4215"/>
    <w:rsid w:val="002C485C"/>
    <w:rsid w:val="002C4B52"/>
    <w:rsid w:val="002C59DF"/>
    <w:rsid w:val="002C6713"/>
    <w:rsid w:val="002C6725"/>
    <w:rsid w:val="002C7612"/>
    <w:rsid w:val="002D04F9"/>
    <w:rsid w:val="002D18AE"/>
    <w:rsid w:val="002D2073"/>
    <w:rsid w:val="002D37D1"/>
    <w:rsid w:val="002D4231"/>
    <w:rsid w:val="002D586E"/>
    <w:rsid w:val="002D5BA5"/>
    <w:rsid w:val="002D5F4D"/>
    <w:rsid w:val="002D632F"/>
    <w:rsid w:val="002D64BF"/>
    <w:rsid w:val="002D6BC5"/>
    <w:rsid w:val="002D7E8F"/>
    <w:rsid w:val="002E0824"/>
    <w:rsid w:val="002E1010"/>
    <w:rsid w:val="002E14C9"/>
    <w:rsid w:val="002E1BEA"/>
    <w:rsid w:val="002E26B2"/>
    <w:rsid w:val="002E292B"/>
    <w:rsid w:val="002E3BEA"/>
    <w:rsid w:val="002E3ECD"/>
    <w:rsid w:val="002E440E"/>
    <w:rsid w:val="002E4D29"/>
    <w:rsid w:val="002E512E"/>
    <w:rsid w:val="002E52B2"/>
    <w:rsid w:val="002E58CD"/>
    <w:rsid w:val="002E63DD"/>
    <w:rsid w:val="002E74A3"/>
    <w:rsid w:val="002F00AD"/>
    <w:rsid w:val="002F0ED1"/>
    <w:rsid w:val="002F146B"/>
    <w:rsid w:val="002F1CDA"/>
    <w:rsid w:val="002F31C1"/>
    <w:rsid w:val="002F3302"/>
    <w:rsid w:val="002F3437"/>
    <w:rsid w:val="002F57F5"/>
    <w:rsid w:val="002F5808"/>
    <w:rsid w:val="002F5E78"/>
    <w:rsid w:val="002F662C"/>
    <w:rsid w:val="002F6E23"/>
    <w:rsid w:val="002F744A"/>
    <w:rsid w:val="0030113A"/>
    <w:rsid w:val="00301AC2"/>
    <w:rsid w:val="00301B6D"/>
    <w:rsid w:val="00302590"/>
    <w:rsid w:val="003026F1"/>
    <w:rsid w:val="00302B78"/>
    <w:rsid w:val="00302EA4"/>
    <w:rsid w:val="00303FE6"/>
    <w:rsid w:val="00304491"/>
    <w:rsid w:val="0030487D"/>
    <w:rsid w:val="00305729"/>
    <w:rsid w:val="00306864"/>
    <w:rsid w:val="00306939"/>
    <w:rsid w:val="00310014"/>
    <w:rsid w:val="00310088"/>
    <w:rsid w:val="00310146"/>
    <w:rsid w:val="00310188"/>
    <w:rsid w:val="00312B3B"/>
    <w:rsid w:val="003130AF"/>
    <w:rsid w:val="00313C47"/>
    <w:rsid w:val="00314A7E"/>
    <w:rsid w:val="00315BE1"/>
    <w:rsid w:val="00315C56"/>
    <w:rsid w:val="0031737B"/>
    <w:rsid w:val="00317F8D"/>
    <w:rsid w:val="00321C9D"/>
    <w:rsid w:val="00324682"/>
    <w:rsid w:val="0032545D"/>
    <w:rsid w:val="00325754"/>
    <w:rsid w:val="00325F10"/>
    <w:rsid w:val="00326213"/>
    <w:rsid w:val="00326825"/>
    <w:rsid w:val="0032713D"/>
    <w:rsid w:val="00330AC3"/>
    <w:rsid w:val="0033124E"/>
    <w:rsid w:val="0033176E"/>
    <w:rsid w:val="00332D0F"/>
    <w:rsid w:val="003330EA"/>
    <w:rsid w:val="00333642"/>
    <w:rsid w:val="00333A9A"/>
    <w:rsid w:val="00333F28"/>
    <w:rsid w:val="003355C9"/>
    <w:rsid w:val="00335879"/>
    <w:rsid w:val="00335A39"/>
    <w:rsid w:val="00340981"/>
    <w:rsid w:val="00340DC9"/>
    <w:rsid w:val="0034114E"/>
    <w:rsid w:val="00341761"/>
    <w:rsid w:val="0034197C"/>
    <w:rsid w:val="00341C8F"/>
    <w:rsid w:val="003428C9"/>
    <w:rsid w:val="00342EF8"/>
    <w:rsid w:val="003454BD"/>
    <w:rsid w:val="00350B3B"/>
    <w:rsid w:val="00350FB2"/>
    <w:rsid w:val="0035143B"/>
    <w:rsid w:val="003519C9"/>
    <w:rsid w:val="003544BC"/>
    <w:rsid w:val="0035581F"/>
    <w:rsid w:val="00355FF1"/>
    <w:rsid w:val="003575F8"/>
    <w:rsid w:val="003600D5"/>
    <w:rsid w:val="0036066D"/>
    <w:rsid w:val="00360EDB"/>
    <w:rsid w:val="00361D37"/>
    <w:rsid w:val="00363939"/>
    <w:rsid w:val="00363B69"/>
    <w:rsid w:val="003640B3"/>
    <w:rsid w:val="003643A5"/>
    <w:rsid w:val="00364545"/>
    <w:rsid w:val="0036463A"/>
    <w:rsid w:val="00364764"/>
    <w:rsid w:val="00365F0A"/>
    <w:rsid w:val="003665E4"/>
    <w:rsid w:val="00366ED5"/>
    <w:rsid w:val="003701F1"/>
    <w:rsid w:val="003754F3"/>
    <w:rsid w:val="00375E8A"/>
    <w:rsid w:val="003802A8"/>
    <w:rsid w:val="00380A34"/>
    <w:rsid w:val="00382670"/>
    <w:rsid w:val="00383057"/>
    <w:rsid w:val="003832D2"/>
    <w:rsid w:val="00384161"/>
    <w:rsid w:val="003841F6"/>
    <w:rsid w:val="003859C7"/>
    <w:rsid w:val="00387EFE"/>
    <w:rsid w:val="003917AE"/>
    <w:rsid w:val="0039293E"/>
    <w:rsid w:val="00394452"/>
    <w:rsid w:val="0039455A"/>
    <w:rsid w:val="00397B90"/>
    <w:rsid w:val="003A0BD6"/>
    <w:rsid w:val="003A13C8"/>
    <w:rsid w:val="003A223E"/>
    <w:rsid w:val="003A2870"/>
    <w:rsid w:val="003A2A70"/>
    <w:rsid w:val="003A2AE0"/>
    <w:rsid w:val="003A2D0F"/>
    <w:rsid w:val="003A2DF8"/>
    <w:rsid w:val="003A3B70"/>
    <w:rsid w:val="003A462F"/>
    <w:rsid w:val="003A7B46"/>
    <w:rsid w:val="003B01A7"/>
    <w:rsid w:val="003B05B4"/>
    <w:rsid w:val="003B1831"/>
    <w:rsid w:val="003B2FDE"/>
    <w:rsid w:val="003B345D"/>
    <w:rsid w:val="003B3B74"/>
    <w:rsid w:val="003B3CAA"/>
    <w:rsid w:val="003B4A88"/>
    <w:rsid w:val="003B5360"/>
    <w:rsid w:val="003B571B"/>
    <w:rsid w:val="003B5BE1"/>
    <w:rsid w:val="003B6A4C"/>
    <w:rsid w:val="003B6FA1"/>
    <w:rsid w:val="003C0969"/>
    <w:rsid w:val="003C23F5"/>
    <w:rsid w:val="003C2742"/>
    <w:rsid w:val="003C2FC7"/>
    <w:rsid w:val="003C3ADE"/>
    <w:rsid w:val="003C3DDD"/>
    <w:rsid w:val="003C4F2C"/>
    <w:rsid w:val="003C5CE6"/>
    <w:rsid w:val="003C5F9A"/>
    <w:rsid w:val="003C6092"/>
    <w:rsid w:val="003C61BA"/>
    <w:rsid w:val="003C6380"/>
    <w:rsid w:val="003C65D6"/>
    <w:rsid w:val="003C66A9"/>
    <w:rsid w:val="003C7207"/>
    <w:rsid w:val="003C7B85"/>
    <w:rsid w:val="003C7E3A"/>
    <w:rsid w:val="003D0914"/>
    <w:rsid w:val="003D0E71"/>
    <w:rsid w:val="003D15C4"/>
    <w:rsid w:val="003D21D6"/>
    <w:rsid w:val="003D2266"/>
    <w:rsid w:val="003D36C1"/>
    <w:rsid w:val="003D39E1"/>
    <w:rsid w:val="003D402D"/>
    <w:rsid w:val="003D4C59"/>
    <w:rsid w:val="003D51AD"/>
    <w:rsid w:val="003D5663"/>
    <w:rsid w:val="003D5D69"/>
    <w:rsid w:val="003D643B"/>
    <w:rsid w:val="003D6B04"/>
    <w:rsid w:val="003D6E99"/>
    <w:rsid w:val="003E0959"/>
    <w:rsid w:val="003E1191"/>
    <w:rsid w:val="003E3B6A"/>
    <w:rsid w:val="003E6186"/>
    <w:rsid w:val="003E6D0B"/>
    <w:rsid w:val="003E6E4C"/>
    <w:rsid w:val="003E75B4"/>
    <w:rsid w:val="003F029A"/>
    <w:rsid w:val="003F1A32"/>
    <w:rsid w:val="003F205E"/>
    <w:rsid w:val="003F300F"/>
    <w:rsid w:val="003F30F1"/>
    <w:rsid w:val="003F3311"/>
    <w:rsid w:val="003F36AC"/>
    <w:rsid w:val="003F3A01"/>
    <w:rsid w:val="003F60B7"/>
    <w:rsid w:val="004021C6"/>
    <w:rsid w:val="0040317B"/>
    <w:rsid w:val="00403A74"/>
    <w:rsid w:val="0040512E"/>
    <w:rsid w:val="004061A6"/>
    <w:rsid w:val="004064C5"/>
    <w:rsid w:val="00406823"/>
    <w:rsid w:val="00410EC1"/>
    <w:rsid w:val="004115A1"/>
    <w:rsid w:val="00411A39"/>
    <w:rsid w:val="00412151"/>
    <w:rsid w:val="00413AC2"/>
    <w:rsid w:val="0041416B"/>
    <w:rsid w:val="00415447"/>
    <w:rsid w:val="004156FA"/>
    <w:rsid w:val="004163AF"/>
    <w:rsid w:val="0041640E"/>
    <w:rsid w:val="00417E82"/>
    <w:rsid w:val="00420D93"/>
    <w:rsid w:val="00421AEB"/>
    <w:rsid w:val="0042256D"/>
    <w:rsid w:val="0042269E"/>
    <w:rsid w:val="004260C3"/>
    <w:rsid w:val="00426142"/>
    <w:rsid w:val="004264F0"/>
    <w:rsid w:val="00426C2A"/>
    <w:rsid w:val="00430017"/>
    <w:rsid w:val="00431512"/>
    <w:rsid w:val="00431D0C"/>
    <w:rsid w:val="00432464"/>
    <w:rsid w:val="0043298F"/>
    <w:rsid w:val="0043335E"/>
    <w:rsid w:val="00433B3C"/>
    <w:rsid w:val="00434026"/>
    <w:rsid w:val="00435462"/>
    <w:rsid w:val="0043562E"/>
    <w:rsid w:val="00436173"/>
    <w:rsid w:val="00436863"/>
    <w:rsid w:val="004368FE"/>
    <w:rsid w:val="0044033C"/>
    <w:rsid w:val="0044148F"/>
    <w:rsid w:val="00441861"/>
    <w:rsid w:val="00441A58"/>
    <w:rsid w:val="00442FEF"/>
    <w:rsid w:val="00445049"/>
    <w:rsid w:val="0044511C"/>
    <w:rsid w:val="0044553A"/>
    <w:rsid w:val="00446D8B"/>
    <w:rsid w:val="00450875"/>
    <w:rsid w:val="0045149E"/>
    <w:rsid w:val="004522C6"/>
    <w:rsid w:val="004533E7"/>
    <w:rsid w:val="00453B21"/>
    <w:rsid w:val="004541B0"/>
    <w:rsid w:val="00454A4A"/>
    <w:rsid w:val="00454F97"/>
    <w:rsid w:val="00455A65"/>
    <w:rsid w:val="00456098"/>
    <w:rsid w:val="00456246"/>
    <w:rsid w:val="004567BC"/>
    <w:rsid w:val="00456ED4"/>
    <w:rsid w:val="004577EC"/>
    <w:rsid w:val="0046279B"/>
    <w:rsid w:val="00462EC9"/>
    <w:rsid w:val="00463B02"/>
    <w:rsid w:val="00463B95"/>
    <w:rsid w:val="00464D21"/>
    <w:rsid w:val="00465ABC"/>
    <w:rsid w:val="00466DBE"/>
    <w:rsid w:val="004737C3"/>
    <w:rsid w:val="00473BAC"/>
    <w:rsid w:val="00473F61"/>
    <w:rsid w:val="004760C9"/>
    <w:rsid w:val="0047764D"/>
    <w:rsid w:val="00480C53"/>
    <w:rsid w:val="00481709"/>
    <w:rsid w:val="004817FC"/>
    <w:rsid w:val="00481CF7"/>
    <w:rsid w:val="00481E2F"/>
    <w:rsid w:val="004828E1"/>
    <w:rsid w:val="00483414"/>
    <w:rsid w:val="00485856"/>
    <w:rsid w:val="00486976"/>
    <w:rsid w:val="00487AA2"/>
    <w:rsid w:val="004903AD"/>
    <w:rsid w:val="00492969"/>
    <w:rsid w:val="00492C5C"/>
    <w:rsid w:val="00492ED0"/>
    <w:rsid w:val="004930B3"/>
    <w:rsid w:val="004935D7"/>
    <w:rsid w:val="00493A4F"/>
    <w:rsid w:val="0049474F"/>
    <w:rsid w:val="00495866"/>
    <w:rsid w:val="00495BFA"/>
    <w:rsid w:val="00496AB2"/>
    <w:rsid w:val="004970E8"/>
    <w:rsid w:val="004979E2"/>
    <w:rsid w:val="00497AFD"/>
    <w:rsid w:val="004A0B18"/>
    <w:rsid w:val="004A1861"/>
    <w:rsid w:val="004A4F6E"/>
    <w:rsid w:val="004A5A27"/>
    <w:rsid w:val="004A72FC"/>
    <w:rsid w:val="004A7686"/>
    <w:rsid w:val="004A7745"/>
    <w:rsid w:val="004A7F65"/>
    <w:rsid w:val="004B066D"/>
    <w:rsid w:val="004B1D7C"/>
    <w:rsid w:val="004B2177"/>
    <w:rsid w:val="004B2459"/>
    <w:rsid w:val="004B31DA"/>
    <w:rsid w:val="004B3825"/>
    <w:rsid w:val="004B4BA7"/>
    <w:rsid w:val="004B5A8E"/>
    <w:rsid w:val="004B691F"/>
    <w:rsid w:val="004C08D6"/>
    <w:rsid w:val="004C4068"/>
    <w:rsid w:val="004C5391"/>
    <w:rsid w:val="004C5A77"/>
    <w:rsid w:val="004C6FDD"/>
    <w:rsid w:val="004C7343"/>
    <w:rsid w:val="004D0184"/>
    <w:rsid w:val="004D2818"/>
    <w:rsid w:val="004D3381"/>
    <w:rsid w:val="004D404A"/>
    <w:rsid w:val="004D410D"/>
    <w:rsid w:val="004D5A82"/>
    <w:rsid w:val="004D7404"/>
    <w:rsid w:val="004D7CEF"/>
    <w:rsid w:val="004E1785"/>
    <w:rsid w:val="004E18D0"/>
    <w:rsid w:val="004E2656"/>
    <w:rsid w:val="004E2E9E"/>
    <w:rsid w:val="004E4B08"/>
    <w:rsid w:val="004E4EDC"/>
    <w:rsid w:val="004E4F0A"/>
    <w:rsid w:val="004E517F"/>
    <w:rsid w:val="004E5530"/>
    <w:rsid w:val="004E5AE0"/>
    <w:rsid w:val="004E6B30"/>
    <w:rsid w:val="004F32EE"/>
    <w:rsid w:val="004F38D9"/>
    <w:rsid w:val="004F3FD5"/>
    <w:rsid w:val="004F471E"/>
    <w:rsid w:val="004F478C"/>
    <w:rsid w:val="004F506F"/>
    <w:rsid w:val="004F52AC"/>
    <w:rsid w:val="004F71C3"/>
    <w:rsid w:val="004F7A78"/>
    <w:rsid w:val="004F7DB8"/>
    <w:rsid w:val="004F7E25"/>
    <w:rsid w:val="00500F84"/>
    <w:rsid w:val="005029AB"/>
    <w:rsid w:val="00502C7E"/>
    <w:rsid w:val="005033EA"/>
    <w:rsid w:val="00503477"/>
    <w:rsid w:val="005040CB"/>
    <w:rsid w:val="0050467C"/>
    <w:rsid w:val="00505581"/>
    <w:rsid w:val="00507467"/>
    <w:rsid w:val="00507EDD"/>
    <w:rsid w:val="00510499"/>
    <w:rsid w:val="00511984"/>
    <w:rsid w:val="00511E4E"/>
    <w:rsid w:val="005142B6"/>
    <w:rsid w:val="005157DE"/>
    <w:rsid w:val="00515A44"/>
    <w:rsid w:val="005163EE"/>
    <w:rsid w:val="00516E9C"/>
    <w:rsid w:val="005177E8"/>
    <w:rsid w:val="0051792E"/>
    <w:rsid w:val="00520CE4"/>
    <w:rsid w:val="00521C0E"/>
    <w:rsid w:val="00521D80"/>
    <w:rsid w:val="005247F1"/>
    <w:rsid w:val="00525B0F"/>
    <w:rsid w:val="005275F5"/>
    <w:rsid w:val="00532847"/>
    <w:rsid w:val="00532EFA"/>
    <w:rsid w:val="00533D7D"/>
    <w:rsid w:val="00533E61"/>
    <w:rsid w:val="00533F5F"/>
    <w:rsid w:val="005345FA"/>
    <w:rsid w:val="00534B94"/>
    <w:rsid w:val="00534C12"/>
    <w:rsid w:val="005362DE"/>
    <w:rsid w:val="00536429"/>
    <w:rsid w:val="00537428"/>
    <w:rsid w:val="00537A2C"/>
    <w:rsid w:val="00537FA3"/>
    <w:rsid w:val="00540269"/>
    <w:rsid w:val="00540395"/>
    <w:rsid w:val="00540C40"/>
    <w:rsid w:val="00541123"/>
    <w:rsid w:val="00542FCD"/>
    <w:rsid w:val="005448D8"/>
    <w:rsid w:val="00544BC6"/>
    <w:rsid w:val="00545D91"/>
    <w:rsid w:val="0054685A"/>
    <w:rsid w:val="00546F28"/>
    <w:rsid w:val="005500E5"/>
    <w:rsid w:val="00550E6E"/>
    <w:rsid w:val="00552AE9"/>
    <w:rsid w:val="00552E1A"/>
    <w:rsid w:val="00554BC5"/>
    <w:rsid w:val="005553E9"/>
    <w:rsid w:val="005563BF"/>
    <w:rsid w:val="0056042D"/>
    <w:rsid w:val="00560961"/>
    <w:rsid w:val="00563BFC"/>
    <w:rsid w:val="005675CB"/>
    <w:rsid w:val="0056773E"/>
    <w:rsid w:val="005704EA"/>
    <w:rsid w:val="005705F4"/>
    <w:rsid w:val="00571F1D"/>
    <w:rsid w:val="00571FA1"/>
    <w:rsid w:val="00572163"/>
    <w:rsid w:val="00573696"/>
    <w:rsid w:val="005751AF"/>
    <w:rsid w:val="005763FC"/>
    <w:rsid w:val="0057673F"/>
    <w:rsid w:val="00581AFE"/>
    <w:rsid w:val="00582211"/>
    <w:rsid w:val="005838B0"/>
    <w:rsid w:val="00583FD7"/>
    <w:rsid w:val="0058434C"/>
    <w:rsid w:val="005844D2"/>
    <w:rsid w:val="00584A0F"/>
    <w:rsid w:val="0058662E"/>
    <w:rsid w:val="00586ED1"/>
    <w:rsid w:val="00587365"/>
    <w:rsid w:val="0058760D"/>
    <w:rsid w:val="00590329"/>
    <w:rsid w:val="0059187B"/>
    <w:rsid w:val="00591928"/>
    <w:rsid w:val="00593602"/>
    <w:rsid w:val="00595A4E"/>
    <w:rsid w:val="005A13A1"/>
    <w:rsid w:val="005A3B6D"/>
    <w:rsid w:val="005A420F"/>
    <w:rsid w:val="005A4536"/>
    <w:rsid w:val="005A54A2"/>
    <w:rsid w:val="005A61C6"/>
    <w:rsid w:val="005A696D"/>
    <w:rsid w:val="005A6FE2"/>
    <w:rsid w:val="005A76B2"/>
    <w:rsid w:val="005A7C12"/>
    <w:rsid w:val="005A7D13"/>
    <w:rsid w:val="005A7DD3"/>
    <w:rsid w:val="005B05BE"/>
    <w:rsid w:val="005B05EF"/>
    <w:rsid w:val="005B179F"/>
    <w:rsid w:val="005B1801"/>
    <w:rsid w:val="005B2169"/>
    <w:rsid w:val="005B266F"/>
    <w:rsid w:val="005B29FE"/>
    <w:rsid w:val="005B3969"/>
    <w:rsid w:val="005B47FD"/>
    <w:rsid w:val="005B65C0"/>
    <w:rsid w:val="005B7986"/>
    <w:rsid w:val="005C0CF1"/>
    <w:rsid w:val="005C19CF"/>
    <w:rsid w:val="005C1A6F"/>
    <w:rsid w:val="005C1EA3"/>
    <w:rsid w:val="005C3367"/>
    <w:rsid w:val="005C3378"/>
    <w:rsid w:val="005C3CCC"/>
    <w:rsid w:val="005C5F45"/>
    <w:rsid w:val="005C5F84"/>
    <w:rsid w:val="005C6561"/>
    <w:rsid w:val="005C6D6C"/>
    <w:rsid w:val="005D0BC6"/>
    <w:rsid w:val="005D0F6D"/>
    <w:rsid w:val="005D151B"/>
    <w:rsid w:val="005D59A1"/>
    <w:rsid w:val="005D5CB5"/>
    <w:rsid w:val="005D61A1"/>
    <w:rsid w:val="005D6A4C"/>
    <w:rsid w:val="005D6AFA"/>
    <w:rsid w:val="005D6C39"/>
    <w:rsid w:val="005D75E9"/>
    <w:rsid w:val="005D7744"/>
    <w:rsid w:val="005E074E"/>
    <w:rsid w:val="005E28D0"/>
    <w:rsid w:val="005E2EE5"/>
    <w:rsid w:val="005E37C8"/>
    <w:rsid w:val="005E3E5B"/>
    <w:rsid w:val="005E480F"/>
    <w:rsid w:val="005E49A4"/>
    <w:rsid w:val="005E4DA1"/>
    <w:rsid w:val="005E5B78"/>
    <w:rsid w:val="005E5CA4"/>
    <w:rsid w:val="005E6EB6"/>
    <w:rsid w:val="005F0937"/>
    <w:rsid w:val="005F1581"/>
    <w:rsid w:val="005F1D22"/>
    <w:rsid w:val="005F26AB"/>
    <w:rsid w:val="005F2871"/>
    <w:rsid w:val="005F2FD1"/>
    <w:rsid w:val="005F39E2"/>
    <w:rsid w:val="005F4089"/>
    <w:rsid w:val="005F4384"/>
    <w:rsid w:val="005F69D4"/>
    <w:rsid w:val="005F6DFF"/>
    <w:rsid w:val="005F6F8D"/>
    <w:rsid w:val="005F70F8"/>
    <w:rsid w:val="005F7319"/>
    <w:rsid w:val="00601D09"/>
    <w:rsid w:val="00602B5F"/>
    <w:rsid w:val="00603F71"/>
    <w:rsid w:val="00604749"/>
    <w:rsid w:val="00605225"/>
    <w:rsid w:val="006054D9"/>
    <w:rsid w:val="00606385"/>
    <w:rsid w:val="0060660C"/>
    <w:rsid w:val="006072A3"/>
    <w:rsid w:val="006072F4"/>
    <w:rsid w:val="0060748B"/>
    <w:rsid w:val="00611249"/>
    <w:rsid w:val="006119AA"/>
    <w:rsid w:val="00611CA8"/>
    <w:rsid w:val="006126E6"/>
    <w:rsid w:val="00612A01"/>
    <w:rsid w:val="00613439"/>
    <w:rsid w:val="006140F4"/>
    <w:rsid w:val="00614463"/>
    <w:rsid w:val="00614A41"/>
    <w:rsid w:val="00614B1E"/>
    <w:rsid w:val="00616E61"/>
    <w:rsid w:val="00620DDB"/>
    <w:rsid w:val="0062486D"/>
    <w:rsid w:val="00624B15"/>
    <w:rsid w:val="006254D6"/>
    <w:rsid w:val="0063067C"/>
    <w:rsid w:val="00630F7D"/>
    <w:rsid w:val="00632568"/>
    <w:rsid w:val="00632840"/>
    <w:rsid w:val="006343FD"/>
    <w:rsid w:val="00634F5C"/>
    <w:rsid w:val="00637340"/>
    <w:rsid w:val="00637BC6"/>
    <w:rsid w:val="00637D80"/>
    <w:rsid w:val="0064021F"/>
    <w:rsid w:val="006406A7"/>
    <w:rsid w:val="00640ACD"/>
    <w:rsid w:val="0064125D"/>
    <w:rsid w:val="0064259D"/>
    <w:rsid w:val="0064284E"/>
    <w:rsid w:val="006430A6"/>
    <w:rsid w:val="00643287"/>
    <w:rsid w:val="0064341C"/>
    <w:rsid w:val="00643BD4"/>
    <w:rsid w:val="00645DE2"/>
    <w:rsid w:val="00645EF2"/>
    <w:rsid w:val="006460EE"/>
    <w:rsid w:val="00646799"/>
    <w:rsid w:val="00647180"/>
    <w:rsid w:val="00650521"/>
    <w:rsid w:val="00652168"/>
    <w:rsid w:val="00652C5D"/>
    <w:rsid w:val="00653383"/>
    <w:rsid w:val="00653B1A"/>
    <w:rsid w:val="00653F53"/>
    <w:rsid w:val="0066183C"/>
    <w:rsid w:val="0066262B"/>
    <w:rsid w:val="0066286B"/>
    <w:rsid w:val="00662D02"/>
    <w:rsid w:val="006637B4"/>
    <w:rsid w:val="00670918"/>
    <w:rsid w:val="00670FAE"/>
    <w:rsid w:val="00671157"/>
    <w:rsid w:val="006722B1"/>
    <w:rsid w:val="00672C6A"/>
    <w:rsid w:val="00673291"/>
    <w:rsid w:val="006735E9"/>
    <w:rsid w:val="00673728"/>
    <w:rsid w:val="0067410C"/>
    <w:rsid w:val="006743EB"/>
    <w:rsid w:val="00676940"/>
    <w:rsid w:val="00677024"/>
    <w:rsid w:val="0067775B"/>
    <w:rsid w:val="006805DE"/>
    <w:rsid w:val="00680BE2"/>
    <w:rsid w:val="00681122"/>
    <w:rsid w:val="00681322"/>
    <w:rsid w:val="006840FB"/>
    <w:rsid w:val="00684583"/>
    <w:rsid w:val="00685977"/>
    <w:rsid w:val="00685ECB"/>
    <w:rsid w:val="00687C62"/>
    <w:rsid w:val="006903D5"/>
    <w:rsid w:val="006907A0"/>
    <w:rsid w:val="006916B0"/>
    <w:rsid w:val="00691CE8"/>
    <w:rsid w:val="00693C54"/>
    <w:rsid w:val="00694021"/>
    <w:rsid w:val="00694B8F"/>
    <w:rsid w:val="0069652C"/>
    <w:rsid w:val="0069777B"/>
    <w:rsid w:val="006A1A16"/>
    <w:rsid w:val="006A22BA"/>
    <w:rsid w:val="006A5190"/>
    <w:rsid w:val="006A673D"/>
    <w:rsid w:val="006A6A62"/>
    <w:rsid w:val="006B2D67"/>
    <w:rsid w:val="006B4C4A"/>
    <w:rsid w:val="006B6EA5"/>
    <w:rsid w:val="006B6ECF"/>
    <w:rsid w:val="006B79C0"/>
    <w:rsid w:val="006B7CE5"/>
    <w:rsid w:val="006C3416"/>
    <w:rsid w:val="006C3963"/>
    <w:rsid w:val="006C3DF7"/>
    <w:rsid w:val="006C5B2F"/>
    <w:rsid w:val="006C68C5"/>
    <w:rsid w:val="006C6A68"/>
    <w:rsid w:val="006C6B2A"/>
    <w:rsid w:val="006C6D4A"/>
    <w:rsid w:val="006D0468"/>
    <w:rsid w:val="006D1292"/>
    <w:rsid w:val="006D2132"/>
    <w:rsid w:val="006D2BAF"/>
    <w:rsid w:val="006D2C96"/>
    <w:rsid w:val="006D3129"/>
    <w:rsid w:val="006D353C"/>
    <w:rsid w:val="006D3BBC"/>
    <w:rsid w:val="006D5249"/>
    <w:rsid w:val="006D55DA"/>
    <w:rsid w:val="006D6996"/>
    <w:rsid w:val="006D6E88"/>
    <w:rsid w:val="006E2063"/>
    <w:rsid w:val="006E21A6"/>
    <w:rsid w:val="006E30DF"/>
    <w:rsid w:val="006E33B9"/>
    <w:rsid w:val="006E3E4B"/>
    <w:rsid w:val="006E5125"/>
    <w:rsid w:val="006E54F4"/>
    <w:rsid w:val="006E57C3"/>
    <w:rsid w:val="006E5CC5"/>
    <w:rsid w:val="006E7B1A"/>
    <w:rsid w:val="006F0324"/>
    <w:rsid w:val="006F17E6"/>
    <w:rsid w:val="006F32B2"/>
    <w:rsid w:val="006F46D3"/>
    <w:rsid w:val="006F55DE"/>
    <w:rsid w:val="006F605E"/>
    <w:rsid w:val="006F7B80"/>
    <w:rsid w:val="0070089D"/>
    <w:rsid w:val="007016A4"/>
    <w:rsid w:val="007024A1"/>
    <w:rsid w:val="00702718"/>
    <w:rsid w:val="00703F10"/>
    <w:rsid w:val="007041FD"/>
    <w:rsid w:val="00705568"/>
    <w:rsid w:val="00706D8D"/>
    <w:rsid w:val="00710721"/>
    <w:rsid w:val="007131DB"/>
    <w:rsid w:val="007134A2"/>
    <w:rsid w:val="0071375F"/>
    <w:rsid w:val="0071400E"/>
    <w:rsid w:val="007149F2"/>
    <w:rsid w:val="007155CB"/>
    <w:rsid w:val="0071612D"/>
    <w:rsid w:val="0071643C"/>
    <w:rsid w:val="00717A9F"/>
    <w:rsid w:val="007202B1"/>
    <w:rsid w:val="00720E83"/>
    <w:rsid w:val="0072107F"/>
    <w:rsid w:val="00721328"/>
    <w:rsid w:val="00722A0E"/>
    <w:rsid w:val="00722FA8"/>
    <w:rsid w:val="00722FE1"/>
    <w:rsid w:val="007237D8"/>
    <w:rsid w:val="007247E6"/>
    <w:rsid w:val="007248AE"/>
    <w:rsid w:val="007256E1"/>
    <w:rsid w:val="00726701"/>
    <w:rsid w:val="00726C22"/>
    <w:rsid w:val="007305C4"/>
    <w:rsid w:val="00730EAA"/>
    <w:rsid w:val="00731C5C"/>
    <w:rsid w:val="0073244E"/>
    <w:rsid w:val="00733BA9"/>
    <w:rsid w:val="00734394"/>
    <w:rsid w:val="007344D3"/>
    <w:rsid w:val="00734A3A"/>
    <w:rsid w:val="00734AB2"/>
    <w:rsid w:val="007352FE"/>
    <w:rsid w:val="007353FC"/>
    <w:rsid w:val="007354D0"/>
    <w:rsid w:val="0073598B"/>
    <w:rsid w:val="00735F06"/>
    <w:rsid w:val="00736538"/>
    <w:rsid w:val="007366A0"/>
    <w:rsid w:val="00736EA5"/>
    <w:rsid w:val="007404AD"/>
    <w:rsid w:val="00741AF5"/>
    <w:rsid w:val="00743363"/>
    <w:rsid w:val="0074554D"/>
    <w:rsid w:val="007455A4"/>
    <w:rsid w:val="007471AC"/>
    <w:rsid w:val="007475B6"/>
    <w:rsid w:val="00747B3A"/>
    <w:rsid w:val="00750668"/>
    <w:rsid w:val="00750730"/>
    <w:rsid w:val="007517AF"/>
    <w:rsid w:val="0075201C"/>
    <w:rsid w:val="00754971"/>
    <w:rsid w:val="00754AAD"/>
    <w:rsid w:val="00756A92"/>
    <w:rsid w:val="00760F7B"/>
    <w:rsid w:val="00761241"/>
    <w:rsid w:val="00761355"/>
    <w:rsid w:val="00761E5D"/>
    <w:rsid w:val="00761F11"/>
    <w:rsid w:val="00763B4F"/>
    <w:rsid w:val="00764C90"/>
    <w:rsid w:val="00765344"/>
    <w:rsid w:val="00765C57"/>
    <w:rsid w:val="00765E44"/>
    <w:rsid w:val="0076752D"/>
    <w:rsid w:val="00770947"/>
    <w:rsid w:val="0077097D"/>
    <w:rsid w:val="0077255E"/>
    <w:rsid w:val="00772ABE"/>
    <w:rsid w:val="0077327E"/>
    <w:rsid w:val="007735A9"/>
    <w:rsid w:val="00773D13"/>
    <w:rsid w:val="0078023C"/>
    <w:rsid w:val="00780EFE"/>
    <w:rsid w:val="00781063"/>
    <w:rsid w:val="007816CF"/>
    <w:rsid w:val="00784F64"/>
    <w:rsid w:val="00785B8E"/>
    <w:rsid w:val="00787A85"/>
    <w:rsid w:val="00787FB4"/>
    <w:rsid w:val="0079123B"/>
    <w:rsid w:val="007917BD"/>
    <w:rsid w:val="0079247A"/>
    <w:rsid w:val="00793720"/>
    <w:rsid w:val="00793828"/>
    <w:rsid w:val="00793EC4"/>
    <w:rsid w:val="00794210"/>
    <w:rsid w:val="00796467"/>
    <w:rsid w:val="00796552"/>
    <w:rsid w:val="00796B44"/>
    <w:rsid w:val="007A026F"/>
    <w:rsid w:val="007A047A"/>
    <w:rsid w:val="007A0848"/>
    <w:rsid w:val="007A0EFF"/>
    <w:rsid w:val="007A12E6"/>
    <w:rsid w:val="007A35C9"/>
    <w:rsid w:val="007A36CA"/>
    <w:rsid w:val="007A424A"/>
    <w:rsid w:val="007A475E"/>
    <w:rsid w:val="007A4B03"/>
    <w:rsid w:val="007A5C5E"/>
    <w:rsid w:val="007A6E6F"/>
    <w:rsid w:val="007A7D57"/>
    <w:rsid w:val="007B162E"/>
    <w:rsid w:val="007B328E"/>
    <w:rsid w:val="007B33EB"/>
    <w:rsid w:val="007B344B"/>
    <w:rsid w:val="007B4633"/>
    <w:rsid w:val="007B7225"/>
    <w:rsid w:val="007B7F6A"/>
    <w:rsid w:val="007C18CB"/>
    <w:rsid w:val="007C239E"/>
    <w:rsid w:val="007C241C"/>
    <w:rsid w:val="007C5B5D"/>
    <w:rsid w:val="007C6188"/>
    <w:rsid w:val="007C6D3D"/>
    <w:rsid w:val="007C7636"/>
    <w:rsid w:val="007D0588"/>
    <w:rsid w:val="007D096A"/>
    <w:rsid w:val="007D1BC4"/>
    <w:rsid w:val="007D2506"/>
    <w:rsid w:val="007D2CA3"/>
    <w:rsid w:val="007D2E15"/>
    <w:rsid w:val="007D31B1"/>
    <w:rsid w:val="007D3F0A"/>
    <w:rsid w:val="007D42B9"/>
    <w:rsid w:val="007D53EC"/>
    <w:rsid w:val="007E09CB"/>
    <w:rsid w:val="007E1CF4"/>
    <w:rsid w:val="007E4F77"/>
    <w:rsid w:val="007E5D58"/>
    <w:rsid w:val="007F0534"/>
    <w:rsid w:val="007F0BB9"/>
    <w:rsid w:val="007F24BB"/>
    <w:rsid w:val="007F2C19"/>
    <w:rsid w:val="007F3AE3"/>
    <w:rsid w:val="007F4AFC"/>
    <w:rsid w:val="007F570F"/>
    <w:rsid w:val="007F58D7"/>
    <w:rsid w:val="007F6D12"/>
    <w:rsid w:val="007F79AE"/>
    <w:rsid w:val="008003B0"/>
    <w:rsid w:val="0080183C"/>
    <w:rsid w:val="00801B32"/>
    <w:rsid w:val="00802E14"/>
    <w:rsid w:val="00805D9A"/>
    <w:rsid w:val="008060DC"/>
    <w:rsid w:val="008066BE"/>
    <w:rsid w:val="00807229"/>
    <w:rsid w:val="00807757"/>
    <w:rsid w:val="00807A98"/>
    <w:rsid w:val="00807D53"/>
    <w:rsid w:val="00807E42"/>
    <w:rsid w:val="0081067A"/>
    <w:rsid w:val="00810FA0"/>
    <w:rsid w:val="00812CDA"/>
    <w:rsid w:val="00813929"/>
    <w:rsid w:val="008144AF"/>
    <w:rsid w:val="00814722"/>
    <w:rsid w:val="0081501D"/>
    <w:rsid w:val="0081597A"/>
    <w:rsid w:val="008160FB"/>
    <w:rsid w:val="00816607"/>
    <w:rsid w:val="00816BE3"/>
    <w:rsid w:val="00816E68"/>
    <w:rsid w:val="008176F5"/>
    <w:rsid w:val="00817ECB"/>
    <w:rsid w:val="0082023C"/>
    <w:rsid w:val="00820B19"/>
    <w:rsid w:val="008217BA"/>
    <w:rsid w:val="00821F0A"/>
    <w:rsid w:val="008246DF"/>
    <w:rsid w:val="00825B2F"/>
    <w:rsid w:val="00825BFF"/>
    <w:rsid w:val="00827B33"/>
    <w:rsid w:val="0083356B"/>
    <w:rsid w:val="00835564"/>
    <w:rsid w:val="00836AFD"/>
    <w:rsid w:val="00837695"/>
    <w:rsid w:val="00837E46"/>
    <w:rsid w:val="008409B9"/>
    <w:rsid w:val="00840AC3"/>
    <w:rsid w:val="0084287A"/>
    <w:rsid w:val="00842EE5"/>
    <w:rsid w:val="0085183C"/>
    <w:rsid w:val="00852CE1"/>
    <w:rsid w:val="0085422D"/>
    <w:rsid w:val="00855A28"/>
    <w:rsid w:val="00856A8F"/>
    <w:rsid w:val="00856C94"/>
    <w:rsid w:val="00857829"/>
    <w:rsid w:val="008604E9"/>
    <w:rsid w:val="00860E47"/>
    <w:rsid w:val="008616D6"/>
    <w:rsid w:val="00861EA7"/>
    <w:rsid w:val="00862001"/>
    <w:rsid w:val="008622F1"/>
    <w:rsid w:val="00862973"/>
    <w:rsid w:val="00863365"/>
    <w:rsid w:val="00863BEC"/>
    <w:rsid w:val="00863BFA"/>
    <w:rsid w:val="0086587C"/>
    <w:rsid w:val="00866123"/>
    <w:rsid w:val="008661CC"/>
    <w:rsid w:val="00866A39"/>
    <w:rsid w:val="00866E99"/>
    <w:rsid w:val="0087075F"/>
    <w:rsid w:val="00870EB0"/>
    <w:rsid w:val="00871BB1"/>
    <w:rsid w:val="0087310F"/>
    <w:rsid w:val="00874E30"/>
    <w:rsid w:val="0087555B"/>
    <w:rsid w:val="00875E4E"/>
    <w:rsid w:val="008762F3"/>
    <w:rsid w:val="008767EC"/>
    <w:rsid w:val="00876A03"/>
    <w:rsid w:val="00876A52"/>
    <w:rsid w:val="00876E64"/>
    <w:rsid w:val="008770D0"/>
    <w:rsid w:val="008779B6"/>
    <w:rsid w:val="00881ABB"/>
    <w:rsid w:val="00883540"/>
    <w:rsid w:val="00883976"/>
    <w:rsid w:val="008839C5"/>
    <w:rsid w:val="00883D61"/>
    <w:rsid w:val="008843DE"/>
    <w:rsid w:val="0088458C"/>
    <w:rsid w:val="008870C7"/>
    <w:rsid w:val="008873A7"/>
    <w:rsid w:val="00887911"/>
    <w:rsid w:val="0089014B"/>
    <w:rsid w:val="008921D4"/>
    <w:rsid w:val="00895201"/>
    <w:rsid w:val="00896120"/>
    <w:rsid w:val="00896207"/>
    <w:rsid w:val="008968D4"/>
    <w:rsid w:val="00896A0D"/>
    <w:rsid w:val="008A0E12"/>
    <w:rsid w:val="008A132A"/>
    <w:rsid w:val="008A14D7"/>
    <w:rsid w:val="008A2298"/>
    <w:rsid w:val="008A2BB9"/>
    <w:rsid w:val="008A5D31"/>
    <w:rsid w:val="008A625C"/>
    <w:rsid w:val="008A6414"/>
    <w:rsid w:val="008A676E"/>
    <w:rsid w:val="008A7726"/>
    <w:rsid w:val="008B0C3B"/>
    <w:rsid w:val="008B16C0"/>
    <w:rsid w:val="008B425D"/>
    <w:rsid w:val="008B4C1D"/>
    <w:rsid w:val="008B5002"/>
    <w:rsid w:val="008B57E1"/>
    <w:rsid w:val="008B5A24"/>
    <w:rsid w:val="008B5E19"/>
    <w:rsid w:val="008B6070"/>
    <w:rsid w:val="008B6926"/>
    <w:rsid w:val="008B6B45"/>
    <w:rsid w:val="008B7683"/>
    <w:rsid w:val="008C234D"/>
    <w:rsid w:val="008C338E"/>
    <w:rsid w:val="008C4218"/>
    <w:rsid w:val="008C4A28"/>
    <w:rsid w:val="008C5120"/>
    <w:rsid w:val="008C7868"/>
    <w:rsid w:val="008D08AA"/>
    <w:rsid w:val="008D0942"/>
    <w:rsid w:val="008D0995"/>
    <w:rsid w:val="008D0D00"/>
    <w:rsid w:val="008D0D22"/>
    <w:rsid w:val="008D2223"/>
    <w:rsid w:val="008D28D1"/>
    <w:rsid w:val="008D3182"/>
    <w:rsid w:val="008D3314"/>
    <w:rsid w:val="008D43E1"/>
    <w:rsid w:val="008D4FEA"/>
    <w:rsid w:val="008D5FE6"/>
    <w:rsid w:val="008D6270"/>
    <w:rsid w:val="008D74CB"/>
    <w:rsid w:val="008D7A60"/>
    <w:rsid w:val="008E01F2"/>
    <w:rsid w:val="008E0378"/>
    <w:rsid w:val="008E0A50"/>
    <w:rsid w:val="008E14F3"/>
    <w:rsid w:val="008E2506"/>
    <w:rsid w:val="008E27BC"/>
    <w:rsid w:val="008E2A2F"/>
    <w:rsid w:val="008E3D21"/>
    <w:rsid w:val="008E6A5B"/>
    <w:rsid w:val="008E7662"/>
    <w:rsid w:val="008E7E05"/>
    <w:rsid w:val="008F0F38"/>
    <w:rsid w:val="008F2780"/>
    <w:rsid w:val="008F2ADB"/>
    <w:rsid w:val="008F379F"/>
    <w:rsid w:val="008F5673"/>
    <w:rsid w:val="008F6288"/>
    <w:rsid w:val="008F686A"/>
    <w:rsid w:val="009012E0"/>
    <w:rsid w:val="00902589"/>
    <w:rsid w:val="00902734"/>
    <w:rsid w:val="009034A9"/>
    <w:rsid w:val="0090411A"/>
    <w:rsid w:val="00904F05"/>
    <w:rsid w:val="009076D3"/>
    <w:rsid w:val="009105EA"/>
    <w:rsid w:val="0091165C"/>
    <w:rsid w:val="00915B02"/>
    <w:rsid w:val="009169C1"/>
    <w:rsid w:val="0091703C"/>
    <w:rsid w:val="00922656"/>
    <w:rsid w:val="00923E8C"/>
    <w:rsid w:val="00923EAF"/>
    <w:rsid w:val="00924788"/>
    <w:rsid w:val="00924F3A"/>
    <w:rsid w:val="009252D2"/>
    <w:rsid w:val="009253FB"/>
    <w:rsid w:val="0092597D"/>
    <w:rsid w:val="009259F2"/>
    <w:rsid w:val="00926887"/>
    <w:rsid w:val="00927D85"/>
    <w:rsid w:val="00930E84"/>
    <w:rsid w:val="00931827"/>
    <w:rsid w:val="00931B7D"/>
    <w:rsid w:val="00931FA7"/>
    <w:rsid w:val="0093246A"/>
    <w:rsid w:val="0093307E"/>
    <w:rsid w:val="00933485"/>
    <w:rsid w:val="009336C0"/>
    <w:rsid w:val="00933B69"/>
    <w:rsid w:val="00936D6F"/>
    <w:rsid w:val="00936F8A"/>
    <w:rsid w:val="00937BDA"/>
    <w:rsid w:val="00937E11"/>
    <w:rsid w:val="00940366"/>
    <w:rsid w:val="0094252B"/>
    <w:rsid w:val="00942E6D"/>
    <w:rsid w:val="00943842"/>
    <w:rsid w:val="009438BE"/>
    <w:rsid w:val="009458B3"/>
    <w:rsid w:val="00946BA9"/>
    <w:rsid w:val="00947584"/>
    <w:rsid w:val="00951004"/>
    <w:rsid w:val="00952450"/>
    <w:rsid w:val="00952F76"/>
    <w:rsid w:val="00953BEB"/>
    <w:rsid w:val="00954EA2"/>
    <w:rsid w:val="0095755D"/>
    <w:rsid w:val="009620CB"/>
    <w:rsid w:val="00964B3E"/>
    <w:rsid w:val="009652BD"/>
    <w:rsid w:val="00965321"/>
    <w:rsid w:val="00965FCB"/>
    <w:rsid w:val="009663FC"/>
    <w:rsid w:val="00966E0B"/>
    <w:rsid w:val="0097110E"/>
    <w:rsid w:val="0097265D"/>
    <w:rsid w:val="009736B8"/>
    <w:rsid w:val="0097441F"/>
    <w:rsid w:val="0097539F"/>
    <w:rsid w:val="00975714"/>
    <w:rsid w:val="009807CD"/>
    <w:rsid w:val="00980CAD"/>
    <w:rsid w:val="00980FAA"/>
    <w:rsid w:val="00983C2E"/>
    <w:rsid w:val="00984BF6"/>
    <w:rsid w:val="009852EF"/>
    <w:rsid w:val="0098645C"/>
    <w:rsid w:val="009906A4"/>
    <w:rsid w:val="00992E53"/>
    <w:rsid w:val="00997C0C"/>
    <w:rsid w:val="009A0F69"/>
    <w:rsid w:val="009A242B"/>
    <w:rsid w:val="009A2E3F"/>
    <w:rsid w:val="009A37A2"/>
    <w:rsid w:val="009A45C7"/>
    <w:rsid w:val="009A5296"/>
    <w:rsid w:val="009A5DA9"/>
    <w:rsid w:val="009A61BD"/>
    <w:rsid w:val="009A7C65"/>
    <w:rsid w:val="009A7DBB"/>
    <w:rsid w:val="009A7DCA"/>
    <w:rsid w:val="009B0ED1"/>
    <w:rsid w:val="009B2564"/>
    <w:rsid w:val="009B30D9"/>
    <w:rsid w:val="009B4AF7"/>
    <w:rsid w:val="009B5A6F"/>
    <w:rsid w:val="009B6549"/>
    <w:rsid w:val="009B6639"/>
    <w:rsid w:val="009B68A0"/>
    <w:rsid w:val="009B6906"/>
    <w:rsid w:val="009B696A"/>
    <w:rsid w:val="009B79AA"/>
    <w:rsid w:val="009C0BE1"/>
    <w:rsid w:val="009C172E"/>
    <w:rsid w:val="009C2AF0"/>
    <w:rsid w:val="009C2AFA"/>
    <w:rsid w:val="009C5541"/>
    <w:rsid w:val="009C7107"/>
    <w:rsid w:val="009C7392"/>
    <w:rsid w:val="009C7433"/>
    <w:rsid w:val="009D061B"/>
    <w:rsid w:val="009D0683"/>
    <w:rsid w:val="009D09DA"/>
    <w:rsid w:val="009D1B8A"/>
    <w:rsid w:val="009D2915"/>
    <w:rsid w:val="009D3578"/>
    <w:rsid w:val="009D49BB"/>
    <w:rsid w:val="009D60AB"/>
    <w:rsid w:val="009D6702"/>
    <w:rsid w:val="009D6AEC"/>
    <w:rsid w:val="009D75C8"/>
    <w:rsid w:val="009E01CB"/>
    <w:rsid w:val="009E0230"/>
    <w:rsid w:val="009E161B"/>
    <w:rsid w:val="009E19A8"/>
    <w:rsid w:val="009E5633"/>
    <w:rsid w:val="009E6541"/>
    <w:rsid w:val="009F0BE9"/>
    <w:rsid w:val="009F0E74"/>
    <w:rsid w:val="009F3F37"/>
    <w:rsid w:val="009F4431"/>
    <w:rsid w:val="009F4CC1"/>
    <w:rsid w:val="009F7AC1"/>
    <w:rsid w:val="00A00024"/>
    <w:rsid w:val="00A004C0"/>
    <w:rsid w:val="00A009B8"/>
    <w:rsid w:val="00A02301"/>
    <w:rsid w:val="00A0633E"/>
    <w:rsid w:val="00A0720C"/>
    <w:rsid w:val="00A07F85"/>
    <w:rsid w:val="00A12A1C"/>
    <w:rsid w:val="00A165F9"/>
    <w:rsid w:val="00A2080F"/>
    <w:rsid w:val="00A20F47"/>
    <w:rsid w:val="00A21A61"/>
    <w:rsid w:val="00A229EF"/>
    <w:rsid w:val="00A24CC7"/>
    <w:rsid w:val="00A25C02"/>
    <w:rsid w:val="00A26233"/>
    <w:rsid w:val="00A26459"/>
    <w:rsid w:val="00A26859"/>
    <w:rsid w:val="00A2692A"/>
    <w:rsid w:val="00A274D9"/>
    <w:rsid w:val="00A313C9"/>
    <w:rsid w:val="00A33563"/>
    <w:rsid w:val="00A34D47"/>
    <w:rsid w:val="00A34FE3"/>
    <w:rsid w:val="00A351D0"/>
    <w:rsid w:val="00A357D6"/>
    <w:rsid w:val="00A358E8"/>
    <w:rsid w:val="00A35F26"/>
    <w:rsid w:val="00A37A15"/>
    <w:rsid w:val="00A407B7"/>
    <w:rsid w:val="00A4195A"/>
    <w:rsid w:val="00A42D7F"/>
    <w:rsid w:val="00A4300D"/>
    <w:rsid w:val="00A433C0"/>
    <w:rsid w:val="00A445C6"/>
    <w:rsid w:val="00A44658"/>
    <w:rsid w:val="00A44C2B"/>
    <w:rsid w:val="00A45A26"/>
    <w:rsid w:val="00A45E91"/>
    <w:rsid w:val="00A51F5A"/>
    <w:rsid w:val="00A52ED3"/>
    <w:rsid w:val="00A54381"/>
    <w:rsid w:val="00A54AFA"/>
    <w:rsid w:val="00A553AC"/>
    <w:rsid w:val="00A56B54"/>
    <w:rsid w:val="00A5748D"/>
    <w:rsid w:val="00A57BC2"/>
    <w:rsid w:val="00A61D10"/>
    <w:rsid w:val="00A6228E"/>
    <w:rsid w:val="00A62997"/>
    <w:rsid w:val="00A65F51"/>
    <w:rsid w:val="00A661B6"/>
    <w:rsid w:val="00A661F0"/>
    <w:rsid w:val="00A66BC1"/>
    <w:rsid w:val="00A67129"/>
    <w:rsid w:val="00A67B87"/>
    <w:rsid w:val="00A67D74"/>
    <w:rsid w:val="00A70251"/>
    <w:rsid w:val="00A71AD0"/>
    <w:rsid w:val="00A71C7A"/>
    <w:rsid w:val="00A72F57"/>
    <w:rsid w:val="00A72FA8"/>
    <w:rsid w:val="00A732AC"/>
    <w:rsid w:val="00A7600A"/>
    <w:rsid w:val="00A77815"/>
    <w:rsid w:val="00A81D74"/>
    <w:rsid w:val="00A82AB6"/>
    <w:rsid w:val="00A838A1"/>
    <w:rsid w:val="00A84E58"/>
    <w:rsid w:val="00A85E8B"/>
    <w:rsid w:val="00A90825"/>
    <w:rsid w:val="00A91481"/>
    <w:rsid w:val="00A917D8"/>
    <w:rsid w:val="00A91A9F"/>
    <w:rsid w:val="00A91D2B"/>
    <w:rsid w:val="00A92C14"/>
    <w:rsid w:val="00A9324A"/>
    <w:rsid w:val="00A9327B"/>
    <w:rsid w:val="00A939AC"/>
    <w:rsid w:val="00A946A4"/>
    <w:rsid w:val="00A9480C"/>
    <w:rsid w:val="00A9588D"/>
    <w:rsid w:val="00A964E4"/>
    <w:rsid w:val="00AA2DA3"/>
    <w:rsid w:val="00AA491B"/>
    <w:rsid w:val="00AA621E"/>
    <w:rsid w:val="00AA6493"/>
    <w:rsid w:val="00AA77E6"/>
    <w:rsid w:val="00AB074C"/>
    <w:rsid w:val="00AB0988"/>
    <w:rsid w:val="00AB144F"/>
    <w:rsid w:val="00AB27A2"/>
    <w:rsid w:val="00AB2A53"/>
    <w:rsid w:val="00AB30B5"/>
    <w:rsid w:val="00AB3764"/>
    <w:rsid w:val="00AB39F1"/>
    <w:rsid w:val="00AB4726"/>
    <w:rsid w:val="00AB5732"/>
    <w:rsid w:val="00AB5A73"/>
    <w:rsid w:val="00AB6D69"/>
    <w:rsid w:val="00AB7CD6"/>
    <w:rsid w:val="00AC145F"/>
    <w:rsid w:val="00AC2983"/>
    <w:rsid w:val="00AC2EDB"/>
    <w:rsid w:val="00AC399C"/>
    <w:rsid w:val="00AC436D"/>
    <w:rsid w:val="00AC4BDC"/>
    <w:rsid w:val="00AC675C"/>
    <w:rsid w:val="00AC786A"/>
    <w:rsid w:val="00AC7B83"/>
    <w:rsid w:val="00AD044F"/>
    <w:rsid w:val="00AD10C0"/>
    <w:rsid w:val="00AD1E29"/>
    <w:rsid w:val="00AD20AB"/>
    <w:rsid w:val="00AD4C8C"/>
    <w:rsid w:val="00AD5AC5"/>
    <w:rsid w:val="00AD5ADD"/>
    <w:rsid w:val="00AD6287"/>
    <w:rsid w:val="00AD6F55"/>
    <w:rsid w:val="00AD7B7F"/>
    <w:rsid w:val="00AE0063"/>
    <w:rsid w:val="00AE0077"/>
    <w:rsid w:val="00AE0194"/>
    <w:rsid w:val="00AE0CE6"/>
    <w:rsid w:val="00AE0DAE"/>
    <w:rsid w:val="00AE0F47"/>
    <w:rsid w:val="00AE2757"/>
    <w:rsid w:val="00AE3533"/>
    <w:rsid w:val="00AE3716"/>
    <w:rsid w:val="00AE6622"/>
    <w:rsid w:val="00AF1DCA"/>
    <w:rsid w:val="00AF2EF0"/>
    <w:rsid w:val="00AF3E7F"/>
    <w:rsid w:val="00AF41B1"/>
    <w:rsid w:val="00AF54D5"/>
    <w:rsid w:val="00AF57FC"/>
    <w:rsid w:val="00AF5B44"/>
    <w:rsid w:val="00AF7320"/>
    <w:rsid w:val="00B00059"/>
    <w:rsid w:val="00B0007E"/>
    <w:rsid w:val="00B0151D"/>
    <w:rsid w:val="00B01A5B"/>
    <w:rsid w:val="00B01C89"/>
    <w:rsid w:val="00B02AD7"/>
    <w:rsid w:val="00B0353B"/>
    <w:rsid w:val="00B049E5"/>
    <w:rsid w:val="00B059E4"/>
    <w:rsid w:val="00B061B6"/>
    <w:rsid w:val="00B10B02"/>
    <w:rsid w:val="00B1249E"/>
    <w:rsid w:val="00B12725"/>
    <w:rsid w:val="00B151F9"/>
    <w:rsid w:val="00B158AC"/>
    <w:rsid w:val="00B1679D"/>
    <w:rsid w:val="00B178C2"/>
    <w:rsid w:val="00B17BC2"/>
    <w:rsid w:val="00B2084D"/>
    <w:rsid w:val="00B21582"/>
    <w:rsid w:val="00B24199"/>
    <w:rsid w:val="00B24696"/>
    <w:rsid w:val="00B24993"/>
    <w:rsid w:val="00B253CA"/>
    <w:rsid w:val="00B25B7F"/>
    <w:rsid w:val="00B2617A"/>
    <w:rsid w:val="00B2645F"/>
    <w:rsid w:val="00B274F1"/>
    <w:rsid w:val="00B304D2"/>
    <w:rsid w:val="00B30BFC"/>
    <w:rsid w:val="00B322AE"/>
    <w:rsid w:val="00B32689"/>
    <w:rsid w:val="00B32C62"/>
    <w:rsid w:val="00B33581"/>
    <w:rsid w:val="00B33E71"/>
    <w:rsid w:val="00B34C60"/>
    <w:rsid w:val="00B35345"/>
    <w:rsid w:val="00B3573B"/>
    <w:rsid w:val="00B41266"/>
    <w:rsid w:val="00B439FC"/>
    <w:rsid w:val="00B45CCE"/>
    <w:rsid w:val="00B46305"/>
    <w:rsid w:val="00B46614"/>
    <w:rsid w:val="00B46981"/>
    <w:rsid w:val="00B46F9C"/>
    <w:rsid w:val="00B50D96"/>
    <w:rsid w:val="00B511C8"/>
    <w:rsid w:val="00B5287F"/>
    <w:rsid w:val="00B54DB5"/>
    <w:rsid w:val="00B55CC3"/>
    <w:rsid w:val="00B55F56"/>
    <w:rsid w:val="00B579AC"/>
    <w:rsid w:val="00B60CA8"/>
    <w:rsid w:val="00B6164B"/>
    <w:rsid w:val="00B633B8"/>
    <w:rsid w:val="00B65080"/>
    <w:rsid w:val="00B65D0B"/>
    <w:rsid w:val="00B667A3"/>
    <w:rsid w:val="00B70B2C"/>
    <w:rsid w:val="00B70CE7"/>
    <w:rsid w:val="00B71B44"/>
    <w:rsid w:val="00B7256B"/>
    <w:rsid w:val="00B72F1E"/>
    <w:rsid w:val="00B73AD7"/>
    <w:rsid w:val="00B7427C"/>
    <w:rsid w:val="00B750FF"/>
    <w:rsid w:val="00B75186"/>
    <w:rsid w:val="00B762ED"/>
    <w:rsid w:val="00B7679A"/>
    <w:rsid w:val="00B7693C"/>
    <w:rsid w:val="00B76DAF"/>
    <w:rsid w:val="00B77BB2"/>
    <w:rsid w:val="00B77C4C"/>
    <w:rsid w:val="00B80172"/>
    <w:rsid w:val="00B80E1D"/>
    <w:rsid w:val="00B81610"/>
    <w:rsid w:val="00B81657"/>
    <w:rsid w:val="00B81F8E"/>
    <w:rsid w:val="00B82752"/>
    <w:rsid w:val="00B8279A"/>
    <w:rsid w:val="00B85FC3"/>
    <w:rsid w:val="00B8676B"/>
    <w:rsid w:val="00B8694E"/>
    <w:rsid w:val="00B8701F"/>
    <w:rsid w:val="00B9181E"/>
    <w:rsid w:val="00B91BB0"/>
    <w:rsid w:val="00B9207C"/>
    <w:rsid w:val="00B925B7"/>
    <w:rsid w:val="00B9282D"/>
    <w:rsid w:val="00B92FA2"/>
    <w:rsid w:val="00B9347F"/>
    <w:rsid w:val="00B9465B"/>
    <w:rsid w:val="00B95240"/>
    <w:rsid w:val="00B9678B"/>
    <w:rsid w:val="00B97199"/>
    <w:rsid w:val="00BA0EE9"/>
    <w:rsid w:val="00BA12D3"/>
    <w:rsid w:val="00BA15CA"/>
    <w:rsid w:val="00BA1666"/>
    <w:rsid w:val="00BA3E81"/>
    <w:rsid w:val="00BA46D9"/>
    <w:rsid w:val="00BA4B0A"/>
    <w:rsid w:val="00BA7D0A"/>
    <w:rsid w:val="00BB0137"/>
    <w:rsid w:val="00BB0226"/>
    <w:rsid w:val="00BB04DF"/>
    <w:rsid w:val="00BB2A1B"/>
    <w:rsid w:val="00BB3C1C"/>
    <w:rsid w:val="00BB3CD5"/>
    <w:rsid w:val="00BB3FCF"/>
    <w:rsid w:val="00BB4290"/>
    <w:rsid w:val="00BB522A"/>
    <w:rsid w:val="00BB682B"/>
    <w:rsid w:val="00BB74A2"/>
    <w:rsid w:val="00BB7B1B"/>
    <w:rsid w:val="00BB7EF1"/>
    <w:rsid w:val="00BC0226"/>
    <w:rsid w:val="00BC059C"/>
    <w:rsid w:val="00BC09FC"/>
    <w:rsid w:val="00BC18DA"/>
    <w:rsid w:val="00BC1D99"/>
    <w:rsid w:val="00BC2B64"/>
    <w:rsid w:val="00BC2BA6"/>
    <w:rsid w:val="00BC339A"/>
    <w:rsid w:val="00BC35EF"/>
    <w:rsid w:val="00BC4CB5"/>
    <w:rsid w:val="00BC539C"/>
    <w:rsid w:val="00BC7F6A"/>
    <w:rsid w:val="00BD07C2"/>
    <w:rsid w:val="00BD188A"/>
    <w:rsid w:val="00BD1B81"/>
    <w:rsid w:val="00BD1C76"/>
    <w:rsid w:val="00BD309B"/>
    <w:rsid w:val="00BD3D4D"/>
    <w:rsid w:val="00BD515C"/>
    <w:rsid w:val="00BD5EA4"/>
    <w:rsid w:val="00BD67C3"/>
    <w:rsid w:val="00BD6E8D"/>
    <w:rsid w:val="00BD73C9"/>
    <w:rsid w:val="00BD7CF6"/>
    <w:rsid w:val="00BE1A84"/>
    <w:rsid w:val="00BE49EE"/>
    <w:rsid w:val="00BE4F6C"/>
    <w:rsid w:val="00BF1ECB"/>
    <w:rsid w:val="00BF48D7"/>
    <w:rsid w:val="00BF4BCB"/>
    <w:rsid w:val="00BF5768"/>
    <w:rsid w:val="00BF6253"/>
    <w:rsid w:val="00BF773E"/>
    <w:rsid w:val="00C01119"/>
    <w:rsid w:val="00C011C7"/>
    <w:rsid w:val="00C015C6"/>
    <w:rsid w:val="00C018EC"/>
    <w:rsid w:val="00C02FD5"/>
    <w:rsid w:val="00C033E3"/>
    <w:rsid w:val="00C03E67"/>
    <w:rsid w:val="00C03FEF"/>
    <w:rsid w:val="00C04367"/>
    <w:rsid w:val="00C04A02"/>
    <w:rsid w:val="00C05F48"/>
    <w:rsid w:val="00C06547"/>
    <w:rsid w:val="00C06FD0"/>
    <w:rsid w:val="00C07032"/>
    <w:rsid w:val="00C0715B"/>
    <w:rsid w:val="00C072A6"/>
    <w:rsid w:val="00C0755C"/>
    <w:rsid w:val="00C108F8"/>
    <w:rsid w:val="00C10BAA"/>
    <w:rsid w:val="00C11662"/>
    <w:rsid w:val="00C12662"/>
    <w:rsid w:val="00C12B80"/>
    <w:rsid w:val="00C14270"/>
    <w:rsid w:val="00C15A18"/>
    <w:rsid w:val="00C15C15"/>
    <w:rsid w:val="00C15D43"/>
    <w:rsid w:val="00C15F1D"/>
    <w:rsid w:val="00C175D0"/>
    <w:rsid w:val="00C210F4"/>
    <w:rsid w:val="00C224D5"/>
    <w:rsid w:val="00C22EA1"/>
    <w:rsid w:val="00C26B12"/>
    <w:rsid w:val="00C30BB4"/>
    <w:rsid w:val="00C30FEA"/>
    <w:rsid w:val="00C3173C"/>
    <w:rsid w:val="00C31DA2"/>
    <w:rsid w:val="00C330BE"/>
    <w:rsid w:val="00C3310D"/>
    <w:rsid w:val="00C35021"/>
    <w:rsid w:val="00C35E1E"/>
    <w:rsid w:val="00C37F69"/>
    <w:rsid w:val="00C409AB"/>
    <w:rsid w:val="00C40E5B"/>
    <w:rsid w:val="00C41292"/>
    <w:rsid w:val="00C41471"/>
    <w:rsid w:val="00C41879"/>
    <w:rsid w:val="00C41B12"/>
    <w:rsid w:val="00C41C51"/>
    <w:rsid w:val="00C41FC9"/>
    <w:rsid w:val="00C427B6"/>
    <w:rsid w:val="00C42C32"/>
    <w:rsid w:val="00C44E6E"/>
    <w:rsid w:val="00C451D8"/>
    <w:rsid w:val="00C4564D"/>
    <w:rsid w:val="00C46569"/>
    <w:rsid w:val="00C46DC8"/>
    <w:rsid w:val="00C47321"/>
    <w:rsid w:val="00C5039E"/>
    <w:rsid w:val="00C50E68"/>
    <w:rsid w:val="00C518B1"/>
    <w:rsid w:val="00C51F53"/>
    <w:rsid w:val="00C52B38"/>
    <w:rsid w:val="00C52D32"/>
    <w:rsid w:val="00C53C2B"/>
    <w:rsid w:val="00C55696"/>
    <w:rsid w:val="00C56132"/>
    <w:rsid w:val="00C5717C"/>
    <w:rsid w:val="00C609BC"/>
    <w:rsid w:val="00C60CE2"/>
    <w:rsid w:val="00C60F81"/>
    <w:rsid w:val="00C615AF"/>
    <w:rsid w:val="00C63FFA"/>
    <w:rsid w:val="00C65411"/>
    <w:rsid w:val="00C6561F"/>
    <w:rsid w:val="00C65E96"/>
    <w:rsid w:val="00C70B77"/>
    <w:rsid w:val="00C71306"/>
    <w:rsid w:val="00C719BE"/>
    <w:rsid w:val="00C72578"/>
    <w:rsid w:val="00C72A01"/>
    <w:rsid w:val="00C76511"/>
    <w:rsid w:val="00C76BFD"/>
    <w:rsid w:val="00C83131"/>
    <w:rsid w:val="00C83963"/>
    <w:rsid w:val="00C8418E"/>
    <w:rsid w:val="00C85F6D"/>
    <w:rsid w:val="00C87326"/>
    <w:rsid w:val="00C87933"/>
    <w:rsid w:val="00C91339"/>
    <w:rsid w:val="00C914AC"/>
    <w:rsid w:val="00C91AAC"/>
    <w:rsid w:val="00C91DA1"/>
    <w:rsid w:val="00C928EE"/>
    <w:rsid w:val="00C92923"/>
    <w:rsid w:val="00C93904"/>
    <w:rsid w:val="00C972C5"/>
    <w:rsid w:val="00CA0BDC"/>
    <w:rsid w:val="00CA167C"/>
    <w:rsid w:val="00CA1879"/>
    <w:rsid w:val="00CA3398"/>
    <w:rsid w:val="00CA395B"/>
    <w:rsid w:val="00CA3A96"/>
    <w:rsid w:val="00CA3C8D"/>
    <w:rsid w:val="00CA3DB1"/>
    <w:rsid w:val="00CA3DE8"/>
    <w:rsid w:val="00CA4790"/>
    <w:rsid w:val="00CA542A"/>
    <w:rsid w:val="00CB0556"/>
    <w:rsid w:val="00CB1241"/>
    <w:rsid w:val="00CB1375"/>
    <w:rsid w:val="00CB29C5"/>
    <w:rsid w:val="00CB3D07"/>
    <w:rsid w:val="00CB504E"/>
    <w:rsid w:val="00CB62D6"/>
    <w:rsid w:val="00CB724D"/>
    <w:rsid w:val="00CC0289"/>
    <w:rsid w:val="00CC0926"/>
    <w:rsid w:val="00CC09C8"/>
    <w:rsid w:val="00CC104C"/>
    <w:rsid w:val="00CC105E"/>
    <w:rsid w:val="00CC1248"/>
    <w:rsid w:val="00CC1D6C"/>
    <w:rsid w:val="00CC24DE"/>
    <w:rsid w:val="00CC2842"/>
    <w:rsid w:val="00CC2E77"/>
    <w:rsid w:val="00CC365F"/>
    <w:rsid w:val="00CC5D72"/>
    <w:rsid w:val="00CC6020"/>
    <w:rsid w:val="00CC6870"/>
    <w:rsid w:val="00CC7B84"/>
    <w:rsid w:val="00CD0E9F"/>
    <w:rsid w:val="00CD1D24"/>
    <w:rsid w:val="00CD257A"/>
    <w:rsid w:val="00CD2BC1"/>
    <w:rsid w:val="00CD3635"/>
    <w:rsid w:val="00CD5E66"/>
    <w:rsid w:val="00CE15F4"/>
    <w:rsid w:val="00CE16D0"/>
    <w:rsid w:val="00CE1E4B"/>
    <w:rsid w:val="00CE370F"/>
    <w:rsid w:val="00CE5222"/>
    <w:rsid w:val="00CE62F1"/>
    <w:rsid w:val="00CE7521"/>
    <w:rsid w:val="00CF03AF"/>
    <w:rsid w:val="00CF07EA"/>
    <w:rsid w:val="00CF08AF"/>
    <w:rsid w:val="00CF08F0"/>
    <w:rsid w:val="00CF134E"/>
    <w:rsid w:val="00CF3088"/>
    <w:rsid w:val="00CF49ED"/>
    <w:rsid w:val="00CF56DF"/>
    <w:rsid w:val="00CF74A4"/>
    <w:rsid w:val="00CF752F"/>
    <w:rsid w:val="00D002D2"/>
    <w:rsid w:val="00D0085B"/>
    <w:rsid w:val="00D0162E"/>
    <w:rsid w:val="00D021D6"/>
    <w:rsid w:val="00D031B6"/>
    <w:rsid w:val="00D04A9D"/>
    <w:rsid w:val="00D04BFD"/>
    <w:rsid w:val="00D057D4"/>
    <w:rsid w:val="00D06316"/>
    <w:rsid w:val="00D07834"/>
    <w:rsid w:val="00D07C0A"/>
    <w:rsid w:val="00D10E55"/>
    <w:rsid w:val="00D10F14"/>
    <w:rsid w:val="00D12E2F"/>
    <w:rsid w:val="00D12EC2"/>
    <w:rsid w:val="00D13902"/>
    <w:rsid w:val="00D143A0"/>
    <w:rsid w:val="00D1447F"/>
    <w:rsid w:val="00D15362"/>
    <w:rsid w:val="00D15794"/>
    <w:rsid w:val="00D158C5"/>
    <w:rsid w:val="00D15ECF"/>
    <w:rsid w:val="00D216C5"/>
    <w:rsid w:val="00D21EC8"/>
    <w:rsid w:val="00D2338B"/>
    <w:rsid w:val="00D23699"/>
    <w:rsid w:val="00D23F47"/>
    <w:rsid w:val="00D24AA6"/>
    <w:rsid w:val="00D24BED"/>
    <w:rsid w:val="00D24DDD"/>
    <w:rsid w:val="00D2535A"/>
    <w:rsid w:val="00D253D1"/>
    <w:rsid w:val="00D2648D"/>
    <w:rsid w:val="00D268EB"/>
    <w:rsid w:val="00D27522"/>
    <w:rsid w:val="00D3034D"/>
    <w:rsid w:val="00D30579"/>
    <w:rsid w:val="00D31935"/>
    <w:rsid w:val="00D329CA"/>
    <w:rsid w:val="00D33AF9"/>
    <w:rsid w:val="00D33D27"/>
    <w:rsid w:val="00D368B5"/>
    <w:rsid w:val="00D37641"/>
    <w:rsid w:val="00D37959"/>
    <w:rsid w:val="00D40A93"/>
    <w:rsid w:val="00D40F52"/>
    <w:rsid w:val="00D4109C"/>
    <w:rsid w:val="00D413E0"/>
    <w:rsid w:val="00D41669"/>
    <w:rsid w:val="00D42B63"/>
    <w:rsid w:val="00D42EAB"/>
    <w:rsid w:val="00D42F02"/>
    <w:rsid w:val="00D44727"/>
    <w:rsid w:val="00D44E67"/>
    <w:rsid w:val="00D4632A"/>
    <w:rsid w:val="00D470ED"/>
    <w:rsid w:val="00D51A01"/>
    <w:rsid w:val="00D526F8"/>
    <w:rsid w:val="00D63039"/>
    <w:rsid w:val="00D63339"/>
    <w:rsid w:val="00D63825"/>
    <w:rsid w:val="00D63DD9"/>
    <w:rsid w:val="00D644CC"/>
    <w:rsid w:val="00D6547A"/>
    <w:rsid w:val="00D659AA"/>
    <w:rsid w:val="00D66654"/>
    <w:rsid w:val="00D67717"/>
    <w:rsid w:val="00D67F06"/>
    <w:rsid w:val="00D71052"/>
    <w:rsid w:val="00D71DCD"/>
    <w:rsid w:val="00D73F7A"/>
    <w:rsid w:val="00D74180"/>
    <w:rsid w:val="00D7423F"/>
    <w:rsid w:val="00D74DFA"/>
    <w:rsid w:val="00D768BD"/>
    <w:rsid w:val="00D76AC0"/>
    <w:rsid w:val="00D76FCE"/>
    <w:rsid w:val="00D771A1"/>
    <w:rsid w:val="00D8128B"/>
    <w:rsid w:val="00D819A8"/>
    <w:rsid w:val="00D82690"/>
    <w:rsid w:val="00D826BE"/>
    <w:rsid w:val="00D84570"/>
    <w:rsid w:val="00D85616"/>
    <w:rsid w:val="00D85824"/>
    <w:rsid w:val="00D861B6"/>
    <w:rsid w:val="00D86AB1"/>
    <w:rsid w:val="00D90219"/>
    <w:rsid w:val="00D902FD"/>
    <w:rsid w:val="00D908FA"/>
    <w:rsid w:val="00D9100A"/>
    <w:rsid w:val="00D9112D"/>
    <w:rsid w:val="00D9387A"/>
    <w:rsid w:val="00D945E0"/>
    <w:rsid w:val="00D970DA"/>
    <w:rsid w:val="00D97761"/>
    <w:rsid w:val="00DA1C97"/>
    <w:rsid w:val="00DA3568"/>
    <w:rsid w:val="00DA38F7"/>
    <w:rsid w:val="00DA6D0D"/>
    <w:rsid w:val="00DB170A"/>
    <w:rsid w:val="00DB2797"/>
    <w:rsid w:val="00DB4F93"/>
    <w:rsid w:val="00DB5A48"/>
    <w:rsid w:val="00DB5CF4"/>
    <w:rsid w:val="00DB6A62"/>
    <w:rsid w:val="00DB6FFD"/>
    <w:rsid w:val="00DB7766"/>
    <w:rsid w:val="00DB788A"/>
    <w:rsid w:val="00DB7E72"/>
    <w:rsid w:val="00DC0C7D"/>
    <w:rsid w:val="00DC29C7"/>
    <w:rsid w:val="00DC2FAE"/>
    <w:rsid w:val="00DC3748"/>
    <w:rsid w:val="00DC45ED"/>
    <w:rsid w:val="00DC4A64"/>
    <w:rsid w:val="00DC7588"/>
    <w:rsid w:val="00DD0070"/>
    <w:rsid w:val="00DD0403"/>
    <w:rsid w:val="00DD16DF"/>
    <w:rsid w:val="00DD1ED1"/>
    <w:rsid w:val="00DD4459"/>
    <w:rsid w:val="00DD6085"/>
    <w:rsid w:val="00DD62F5"/>
    <w:rsid w:val="00DD6C8C"/>
    <w:rsid w:val="00DD6E0F"/>
    <w:rsid w:val="00DD7121"/>
    <w:rsid w:val="00DE090F"/>
    <w:rsid w:val="00DE13F5"/>
    <w:rsid w:val="00DE18DA"/>
    <w:rsid w:val="00DE1CD1"/>
    <w:rsid w:val="00DE3CBC"/>
    <w:rsid w:val="00DE491D"/>
    <w:rsid w:val="00DE51CC"/>
    <w:rsid w:val="00DE5C5A"/>
    <w:rsid w:val="00DE78B9"/>
    <w:rsid w:val="00DF0389"/>
    <w:rsid w:val="00DF2FD9"/>
    <w:rsid w:val="00DF50E6"/>
    <w:rsid w:val="00DF51BF"/>
    <w:rsid w:val="00DF570C"/>
    <w:rsid w:val="00DF5A3C"/>
    <w:rsid w:val="00DF7355"/>
    <w:rsid w:val="00E029A0"/>
    <w:rsid w:val="00E036C1"/>
    <w:rsid w:val="00E03CC4"/>
    <w:rsid w:val="00E0469E"/>
    <w:rsid w:val="00E04C1E"/>
    <w:rsid w:val="00E052C3"/>
    <w:rsid w:val="00E05B6F"/>
    <w:rsid w:val="00E11901"/>
    <w:rsid w:val="00E14BE2"/>
    <w:rsid w:val="00E16151"/>
    <w:rsid w:val="00E2329B"/>
    <w:rsid w:val="00E255D6"/>
    <w:rsid w:val="00E26590"/>
    <w:rsid w:val="00E307D0"/>
    <w:rsid w:val="00E31256"/>
    <w:rsid w:val="00E31CC4"/>
    <w:rsid w:val="00E326C5"/>
    <w:rsid w:val="00E3297A"/>
    <w:rsid w:val="00E32FEE"/>
    <w:rsid w:val="00E34F78"/>
    <w:rsid w:val="00E35C58"/>
    <w:rsid w:val="00E35CDF"/>
    <w:rsid w:val="00E36B13"/>
    <w:rsid w:val="00E40F35"/>
    <w:rsid w:val="00E41546"/>
    <w:rsid w:val="00E41949"/>
    <w:rsid w:val="00E422BB"/>
    <w:rsid w:val="00E431B6"/>
    <w:rsid w:val="00E44871"/>
    <w:rsid w:val="00E45CE1"/>
    <w:rsid w:val="00E45F82"/>
    <w:rsid w:val="00E47748"/>
    <w:rsid w:val="00E50004"/>
    <w:rsid w:val="00E50509"/>
    <w:rsid w:val="00E5118A"/>
    <w:rsid w:val="00E51EC3"/>
    <w:rsid w:val="00E52F46"/>
    <w:rsid w:val="00E537EC"/>
    <w:rsid w:val="00E548CD"/>
    <w:rsid w:val="00E55A86"/>
    <w:rsid w:val="00E56A86"/>
    <w:rsid w:val="00E57B98"/>
    <w:rsid w:val="00E60592"/>
    <w:rsid w:val="00E6178F"/>
    <w:rsid w:val="00E62195"/>
    <w:rsid w:val="00E63B93"/>
    <w:rsid w:val="00E642A8"/>
    <w:rsid w:val="00E64499"/>
    <w:rsid w:val="00E644E4"/>
    <w:rsid w:val="00E64B42"/>
    <w:rsid w:val="00E65D2C"/>
    <w:rsid w:val="00E67130"/>
    <w:rsid w:val="00E67978"/>
    <w:rsid w:val="00E70AFC"/>
    <w:rsid w:val="00E71E70"/>
    <w:rsid w:val="00E73FBD"/>
    <w:rsid w:val="00E74380"/>
    <w:rsid w:val="00E74EBD"/>
    <w:rsid w:val="00E75487"/>
    <w:rsid w:val="00E75B79"/>
    <w:rsid w:val="00E7638D"/>
    <w:rsid w:val="00E76A4C"/>
    <w:rsid w:val="00E76F50"/>
    <w:rsid w:val="00E76FC0"/>
    <w:rsid w:val="00E778EE"/>
    <w:rsid w:val="00E80751"/>
    <w:rsid w:val="00E807DD"/>
    <w:rsid w:val="00E828F0"/>
    <w:rsid w:val="00E83F33"/>
    <w:rsid w:val="00E84058"/>
    <w:rsid w:val="00E84059"/>
    <w:rsid w:val="00E84A49"/>
    <w:rsid w:val="00E852D6"/>
    <w:rsid w:val="00E86480"/>
    <w:rsid w:val="00E86677"/>
    <w:rsid w:val="00E87415"/>
    <w:rsid w:val="00E878D2"/>
    <w:rsid w:val="00E87ECC"/>
    <w:rsid w:val="00E9018D"/>
    <w:rsid w:val="00E9083F"/>
    <w:rsid w:val="00E90BD8"/>
    <w:rsid w:val="00E9225C"/>
    <w:rsid w:val="00E94F5A"/>
    <w:rsid w:val="00E95165"/>
    <w:rsid w:val="00E96B3D"/>
    <w:rsid w:val="00E97791"/>
    <w:rsid w:val="00E97D3D"/>
    <w:rsid w:val="00EA0AD3"/>
    <w:rsid w:val="00EA1715"/>
    <w:rsid w:val="00EA1846"/>
    <w:rsid w:val="00EA2F7F"/>
    <w:rsid w:val="00EA4FFC"/>
    <w:rsid w:val="00EA5F50"/>
    <w:rsid w:val="00EA6CB8"/>
    <w:rsid w:val="00EA722A"/>
    <w:rsid w:val="00EA7A95"/>
    <w:rsid w:val="00EB0313"/>
    <w:rsid w:val="00EB3E74"/>
    <w:rsid w:val="00EB4B07"/>
    <w:rsid w:val="00EB55B7"/>
    <w:rsid w:val="00EB569F"/>
    <w:rsid w:val="00EB782C"/>
    <w:rsid w:val="00EC0146"/>
    <w:rsid w:val="00EC12EB"/>
    <w:rsid w:val="00EC27CD"/>
    <w:rsid w:val="00EC29C7"/>
    <w:rsid w:val="00EC4019"/>
    <w:rsid w:val="00EC5E0A"/>
    <w:rsid w:val="00EC6011"/>
    <w:rsid w:val="00EC6674"/>
    <w:rsid w:val="00EC7FA0"/>
    <w:rsid w:val="00ED052C"/>
    <w:rsid w:val="00ED059E"/>
    <w:rsid w:val="00ED077E"/>
    <w:rsid w:val="00ED1105"/>
    <w:rsid w:val="00ED124B"/>
    <w:rsid w:val="00ED13E7"/>
    <w:rsid w:val="00ED2CAD"/>
    <w:rsid w:val="00ED388C"/>
    <w:rsid w:val="00ED3A84"/>
    <w:rsid w:val="00ED438E"/>
    <w:rsid w:val="00ED7633"/>
    <w:rsid w:val="00EE0520"/>
    <w:rsid w:val="00EE170F"/>
    <w:rsid w:val="00EE3B1B"/>
    <w:rsid w:val="00EE4B4F"/>
    <w:rsid w:val="00EE51D6"/>
    <w:rsid w:val="00EE63E0"/>
    <w:rsid w:val="00EE6600"/>
    <w:rsid w:val="00EE7060"/>
    <w:rsid w:val="00EF00E9"/>
    <w:rsid w:val="00EF0FDC"/>
    <w:rsid w:val="00EF198D"/>
    <w:rsid w:val="00EF1DA5"/>
    <w:rsid w:val="00EF2274"/>
    <w:rsid w:val="00EF265A"/>
    <w:rsid w:val="00EF3A6C"/>
    <w:rsid w:val="00EF7626"/>
    <w:rsid w:val="00EF7BB2"/>
    <w:rsid w:val="00EF7EE8"/>
    <w:rsid w:val="00F0070B"/>
    <w:rsid w:val="00F010EE"/>
    <w:rsid w:val="00F01BB7"/>
    <w:rsid w:val="00F03286"/>
    <w:rsid w:val="00F03646"/>
    <w:rsid w:val="00F046A0"/>
    <w:rsid w:val="00F053FF"/>
    <w:rsid w:val="00F05666"/>
    <w:rsid w:val="00F066DF"/>
    <w:rsid w:val="00F06710"/>
    <w:rsid w:val="00F06B93"/>
    <w:rsid w:val="00F07FC7"/>
    <w:rsid w:val="00F10A98"/>
    <w:rsid w:val="00F10FE3"/>
    <w:rsid w:val="00F117C1"/>
    <w:rsid w:val="00F13964"/>
    <w:rsid w:val="00F15449"/>
    <w:rsid w:val="00F15C67"/>
    <w:rsid w:val="00F16566"/>
    <w:rsid w:val="00F1720A"/>
    <w:rsid w:val="00F178E3"/>
    <w:rsid w:val="00F202B1"/>
    <w:rsid w:val="00F2069F"/>
    <w:rsid w:val="00F2140E"/>
    <w:rsid w:val="00F21AFC"/>
    <w:rsid w:val="00F223A4"/>
    <w:rsid w:val="00F2286B"/>
    <w:rsid w:val="00F2289D"/>
    <w:rsid w:val="00F22E4D"/>
    <w:rsid w:val="00F243E2"/>
    <w:rsid w:val="00F246B0"/>
    <w:rsid w:val="00F27F9B"/>
    <w:rsid w:val="00F327D5"/>
    <w:rsid w:val="00F33064"/>
    <w:rsid w:val="00F3418C"/>
    <w:rsid w:val="00F34E68"/>
    <w:rsid w:val="00F34F0F"/>
    <w:rsid w:val="00F351E7"/>
    <w:rsid w:val="00F35ED9"/>
    <w:rsid w:val="00F373C0"/>
    <w:rsid w:val="00F3781B"/>
    <w:rsid w:val="00F40F5C"/>
    <w:rsid w:val="00F41483"/>
    <w:rsid w:val="00F4183D"/>
    <w:rsid w:val="00F44CCB"/>
    <w:rsid w:val="00F45014"/>
    <w:rsid w:val="00F45860"/>
    <w:rsid w:val="00F50F16"/>
    <w:rsid w:val="00F52FB8"/>
    <w:rsid w:val="00F54F4E"/>
    <w:rsid w:val="00F557D4"/>
    <w:rsid w:val="00F55FC1"/>
    <w:rsid w:val="00F57928"/>
    <w:rsid w:val="00F60601"/>
    <w:rsid w:val="00F6095D"/>
    <w:rsid w:val="00F61CDF"/>
    <w:rsid w:val="00F61E53"/>
    <w:rsid w:val="00F62D70"/>
    <w:rsid w:val="00F6396D"/>
    <w:rsid w:val="00F649EC"/>
    <w:rsid w:val="00F671A9"/>
    <w:rsid w:val="00F67AAF"/>
    <w:rsid w:val="00F67BDA"/>
    <w:rsid w:val="00F70CC9"/>
    <w:rsid w:val="00F71F0A"/>
    <w:rsid w:val="00F72EDF"/>
    <w:rsid w:val="00F72EF2"/>
    <w:rsid w:val="00F7353A"/>
    <w:rsid w:val="00F73603"/>
    <w:rsid w:val="00F7443A"/>
    <w:rsid w:val="00F7459B"/>
    <w:rsid w:val="00F75184"/>
    <w:rsid w:val="00F7665F"/>
    <w:rsid w:val="00F773B6"/>
    <w:rsid w:val="00F7752E"/>
    <w:rsid w:val="00F77D5B"/>
    <w:rsid w:val="00F77FC7"/>
    <w:rsid w:val="00F819F6"/>
    <w:rsid w:val="00F82020"/>
    <w:rsid w:val="00F82817"/>
    <w:rsid w:val="00F82E67"/>
    <w:rsid w:val="00F8321A"/>
    <w:rsid w:val="00F837F1"/>
    <w:rsid w:val="00F839D7"/>
    <w:rsid w:val="00F8407C"/>
    <w:rsid w:val="00F8416F"/>
    <w:rsid w:val="00F84A49"/>
    <w:rsid w:val="00F85775"/>
    <w:rsid w:val="00F860AE"/>
    <w:rsid w:val="00F87A40"/>
    <w:rsid w:val="00F90FA0"/>
    <w:rsid w:val="00F90FD8"/>
    <w:rsid w:val="00F934D7"/>
    <w:rsid w:val="00F94EA6"/>
    <w:rsid w:val="00F959F6"/>
    <w:rsid w:val="00F95C37"/>
    <w:rsid w:val="00FA0377"/>
    <w:rsid w:val="00FA1D67"/>
    <w:rsid w:val="00FA3B09"/>
    <w:rsid w:val="00FA586D"/>
    <w:rsid w:val="00FA7451"/>
    <w:rsid w:val="00FA7875"/>
    <w:rsid w:val="00FB0359"/>
    <w:rsid w:val="00FB0538"/>
    <w:rsid w:val="00FB11D0"/>
    <w:rsid w:val="00FB166E"/>
    <w:rsid w:val="00FB22FB"/>
    <w:rsid w:val="00FB2746"/>
    <w:rsid w:val="00FB35DD"/>
    <w:rsid w:val="00FB59A1"/>
    <w:rsid w:val="00FB5A83"/>
    <w:rsid w:val="00FB5A9F"/>
    <w:rsid w:val="00FB5AF4"/>
    <w:rsid w:val="00FB6E83"/>
    <w:rsid w:val="00FC0B52"/>
    <w:rsid w:val="00FC11E7"/>
    <w:rsid w:val="00FC1690"/>
    <w:rsid w:val="00FC3AE4"/>
    <w:rsid w:val="00FC493C"/>
    <w:rsid w:val="00FC5CBC"/>
    <w:rsid w:val="00FC7455"/>
    <w:rsid w:val="00FD0BBD"/>
    <w:rsid w:val="00FD1BEB"/>
    <w:rsid w:val="00FD210D"/>
    <w:rsid w:val="00FD22E9"/>
    <w:rsid w:val="00FD2699"/>
    <w:rsid w:val="00FD2A5F"/>
    <w:rsid w:val="00FD2DC7"/>
    <w:rsid w:val="00FD3006"/>
    <w:rsid w:val="00FD4D30"/>
    <w:rsid w:val="00FD5119"/>
    <w:rsid w:val="00FD57D9"/>
    <w:rsid w:val="00FD5840"/>
    <w:rsid w:val="00FD6867"/>
    <w:rsid w:val="00FD6AB8"/>
    <w:rsid w:val="00FD6DE9"/>
    <w:rsid w:val="00FD7DF9"/>
    <w:rsid w:val="00FE00C9"/>
    <w:rsid w:val="00FE0EFF"/>
    <w:rsid w:val="00FE1097"/>
    <w:rsid w:val="00FE32D3"/>
    <w:rsid w:val="00FE5173"/>
    <w:rsid w:val="00FE7C10"/>
    <w:rsid w:val="00FF007A"/>
    <w:rsid w:val="00FF0C5D"/>
    <w:rsid w:val="00FF1F85"/>
    <w:rsid w:val="00FF245F"/>
    <w:rsid w:val="00FF32B6"/>
    <w:rsid w:val="00FF3323"/>
    <w:rsid w:val="00FF476D"/>
    <w:rsid w:val="00FF4DCB"/>
    <w:rsid w:val="00FF5EEA"/>
    <w:rsid w:val="00FF63A3"/>
    <w:rsid w:val="00FF68BC"/>
    <w:rsid w:val="00FF7A5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09CA9"/>
  <w15:docId w15:val="{0DDDCF4D-AA2D-4E4A-8EDA-B015E5D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2A"/>
    <w:rPr>
      <w:rFonts w:ascii="Palatino Linotype" w:hAnsi="Palatino Linotype"/>
      <w:sz w:val="24"/>
      <w:szCs w:val="24"/>
    </w:rPr>
  </w:style>
  <w:style w:type="paragraph" w:styleId="Heading1">
    <w:name w:val="heading 1"/>
    <w:next w:val="paragraph"/>
    <w:link w:val="Heading1Char"/>
    <w:qFormat/>
    <w:rsid w:val="00E644E4"/>
    <w:pPr>
      <w:keepNext/>
      <w:keepLines/>
      <w:pageBreakBefore/>
      <w:numPr>
        <w:numId w:val="22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22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7A36CA"/>
    <w:pPr>
      <w:keepNext/>
      <w:keepLines/>
      <w:numPr>
        <w:ilvl w:val="2"/>
        <w:numId w:val="22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qFormat/>
    <w:rsid w:val="007A36CA"/>
    <w:pPr>
      <w:keepNext/>
      <w:keepLines/>
      <w:numPr>
        <w:ilvl w:val="3"/>
        <w:numId w:val="22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link w:val="Heading5Char"/>
    <w:qFormat/>
    <w:rsid w:val="007A36CA"/>
    <w:pPr>
      <w:keepNext/>
      <w:keepLines/>
      <w:numPr>
        <w:ilvl w:val="4"/>
        <w:numId w:val="22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link w:val="HeaderCha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link w:val="TitleChar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link w:val="SubtitleChar"/>
    <w:qFormat/>
    <w:rsid w:val="00F243E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link w:val="FooterChar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0F6F21"/>
    <w:pPr>
      <w:numPr>
        <w:ilvl w:val="5"/>
        <w:numId w:val="22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0E7991"/>
    <w:pPr>
      <w:numPr>
        <w:ilvl w:val="6"/>
        <w:numId w:val="22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22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3C2FC7"/>
    <w:pPr>
      <w:numPr>
        <w:numId w:val="18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numPr>
        <w:ilvl w:val="3"/>
        <w:numId w:val="18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C2FC7"/>
    <w:pPr>
      <w:numPr>
        <w:ilvl w:val="1"/>
        <w:numId w:val="18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C2FC7"/>
    <w:pPr>
      <w:numPr>
        <w:ilvl w:val="2"/>
        <w:numId w:val="18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4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E326C5"/>
    <w:pPr>
      <w:keepNext/>
      <w:keepLines/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19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D24DDD"/>
    <w:pPr>
      <w:keepNext/>
      <w:keepLines/>
      <w:pageBreakBefore/>
      <w:numPr>
        <w:numId w:val="24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D24DDD"/>
    <w:pPr>
      <w:keepNext/>
      <w:keepLines/>
      <w:numPr>
        <w:ilvl w:val="1"/>
        <w:numId w:val="24"/>
      </w:numPr>
      <w:suppressAutoHyphens/>
      <w:spacing w:before="60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D24DDD"/>
    <w:pPr>
      <w:keepNext/>
      <w:numPr>
        <w:ilvl w:val="2"/>
        <w:numId w:val="24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E63B93"/>
    <w:pPr>
      <w:keepNext/>
      <w:numPr>
        <w:ilvl w:val="3"/>
        <w:numId w:val="24"/>
      </w:numPr>
      <w:suppressAutoHyphens/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4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5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44BC"/>
    <w:pPr>
      <w:numPr>
        <w:numId w:val="71"/>
      </w:numPr>
    </w:pPr>
    <w:rPr>
      <w:b/>
      <w:bCs/>
    </w:rPr>
  </w:style>
  <w:style w:type="paragraph" w:styleId="BalloonText">
    <w:name w:val="Balloon Text"/>
    <w:basedOn w:val="Normal"/>
    <w:link w:val="BalloonTextChar"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4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E63B93"/>
    <w:pPr>
      <w:keepNext/>
      <w:keepLines/>
      <w:numPr>
        <w:ilvl w:val="6"/>
        <w:numId w:val="24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aptionTable0">
    <w:name w:val="CaptionTable"/>
    <w:basedOn w:val="Caption"/>
    <w:next w:val="paragraph"/>
    <w:rsid w:val="00057552"/>
    <w:pPr>
      <w:keepNext/>
      <w:keepLines/>
      <w:spacing w:after="0"/>
    </w:pPr>
  </w:style>
  <w:style w:type="numbering" w:styleId="111111">
    <w:name w:val="Outline List 2"/>
    <w:basedOn w:val="NoList"/>
    <w:rsid w:val="003544BC"/>
    <w:pPr>
      <w:numPr>
        <w:numId w:val="1"/>
      </w:numPr>
    </w:pPr>
  </w:style>
  <w:style w:type="numbering" w:styleId="1ai">
    <w:name w:val="Outline List 1"/>
    <w:basedOn w:val="NoList"/>
    <w:rsid w:val="003544BC"/>
    <w:pPr>
      <w:numPr>
        <w:numId w:val="2"/>
      </w:numPr>
    </w:pPr>
  </w:style>
  <w:style w:type="numbering" w:styleId="ArticleSection">
    <w:name w:val="Outline List 3"/>
    <w:basedOn w:val="NoList"/>
    <w:rsid w:val="003544BC"/>
    <w:pPr>
      <w:numPr>
        <w:numId w:val="3"/>
      </w:numPr>
    </w:pPr>
  </w:style>
  <w:style w:type="paragraph" w:styleId="BlockText">
    <w:name w:val="Block Text"/>
    <w:basedOn w:val="Normal"/>
    <w:rsid w:val="003544B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544BC"/>
    <w:pPr>
      <w:spacing w:after="120"/>
    </w:pPr>
  </w:style>
  <w:style w:type="paragraph" w:styleId="BodyText2">
    <w:name w:val="Body Text 2"/>
    <w:basedOn w:val="Normal"/>
    <w:link w:val="BodyText2Char"/>
    <w:rsid w:val="003544B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544BC"/>
    <w:pPr>
      <w:ind w:firstLine="210"/>
    </w:pPr>
  </w:style>
  <w:style w:type="paragraph" w:styleId="BodyTextIndent">
    <w:name w:val="Body Text Indent"/>
    <w:basedOn w:val="Normal"/>
    <w:link w:val="BodyTextIndentChar"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3544BC"/>
    <w:pPr>
      <w:ind w:firstLine="210"/>
    </w:pPr>
  </w:style>
  <w:style w:type="paragraph" w:styleId="BodyTextIndent2">
    <w:name w:val="Body Text Indent 2"/>
    <w:basedOn w:val="Normal"/>
    <w:link w:val="BodyTextIndent2Char"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3544BC"/>
    <w:pPr>
      <w:ind w:left="4252"/>
    </w:pPr>
  </w:style>
  <w:style w:type="paragraph" w:styleId="Date">
    <w:name w:val="Date"/>
    <w:basedOn w:val="Normal"/>
    <w:next w:val="Normal"/>
    <w:link w:val="DateChar"/>
    <w:rsid w:val="003544BC"/>
  </w:style>
  <w:style w:type="paragraph" w:styleId="E-mailSignature">
    <w:name w:val="E-mail Signature"/>
    <w:basedOn w:val="Normal"/>
    <w:link w:val="E-mailSignatureChar"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rsid w:val="003544BC"/>
    <w:rPr>
      <w:color w:val="800080"/>
      <w:u w:val="single"/>
    </w:rPr>
  </w:style>
  <w:style w:type="character" w:styleId="HTMLAcronym">
    <w:name w:val="HTML Acronym"/>
    <w:basedOn w:val="DefaultParagraphFont"/>
    <w:rsid w:val="003544BC"/>
  </w:style>
  <w:style w:type="paragraph" w:styleId="HTMLAddress">
    <w:name w:val="HTML Address"/>
    <w:basedOn w:val="Normal"/>
    <w:link w:val="HTMLAddressChar"/>
    <w:rsid w:val="003544BC"/>
    <w:rPr>
      <w:i/>
      <w:iCs/>
    </w:rPr>
  </w:style>
  <w:style w:type="character" w:styleId="HTMLCite">
    <w:name w:val="HTML Cite"/>
    <w:rsid w:val="003544BC"/>
    <w:rPr>
      <w:i/>
      <w:iCs/>
    </w:rPr>
  </w:style>
  <w:style w:type="character" w:styleId="HTMLCode">
    <w:name w:val="HTML Code"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544BC"/>
    <w:rPr>
      <w:i/>
      <w:iCs/>
    </w:rPr>
  </w:style>
  <w:style w:type="character" w:styleId="HTMLKeyboard">
    <w:name w:val="HTML Keyboard"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3544BC"/>
    <w:rPr>
      <w:rFonts w:ascii="Courier New" w:hAnsi="Courier New" w:cs="Courier New"/>
    </w:rPr>
  </w:style>
  <w:style w:type="character" w:styleId="HTMLTypewriter">
    <w:name w:val="HTML Typewriter"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544BC"/>
    <w:rPr>
      <w:i/>
      <w:iCs/>
    </w:rPr>
  </w:style>
  <w:style w:type="character" w:styleId="LineNumber">
    <w:name w:val="line number"/>
    <w:basedOn w:val="DefaultParagraphFont"/>
    <w:rsid w:val="003544BC"/>
  </w:style>
  <w:style w:type="paragraph" w:styleId="List3">
    <w:name w:val="List 3"/>
    <w:basedOn w:val="Normal"/>
    <w:rsid w:val="003544BC"/>
    <w:pPr>
      <w:ind w:left="849" w:hanging="283"/>
    </w:pPr>
  </w:style>
  <w:style w:type="paragraph" w:styleId="List4">
    <w:name w:val="List 4"/>
    <w:basedOn w:val="Normal"/>
    <w:rsid w:val="003544BC"/>
    <w:pPr>
      <w:ind w:left="1132" w:hanging="283"/>
    </w:pPr>
  </w:style>
  <w:style w:type="paragraph" w:styleId="List5">
    <w:name w:val="List 5"/>
    <w:basedOn w:val="Normal"/>
    <w:rsid w:val="003544BC"/>
    <w:pPr>
      <w:ind w:left="1415" w:hanging="283"/>
    </w:pPr>
  </w:style>
  <w:style w:type="paragraph" w:styleId="ListBullet">
    <w:name w:val="List Bullet"/>
    <w:basedOn w:val="Normal"/>
    <w:rsid w:val="003544BC"/>
    <w:pPr>
      <w:numPr>
        <w:numId w:val="5"/>
      </w:numPr>
    </w:pPr>
  </w:style>
  <w:style w:type="paragraph" w:styleId="ListBullet2">
    <w:name w:val="List Bullet 2"/>
    <w:basedOn w:val="Normal"/>
    <w:rsid w:val="003544BC"/>
    <w:pPr>
      <w:numPr>
        <w:numId w:val="6"/>
      </w:numPr>
    </w:pPr>
  </w:style>
  <w:style w:type="paragraph" w:styleId="ListBullet3">
    <w:name w:val="List Bullet 3"/>
    <w:basedOn w:val="Normal"/>
    <w:rsid w:val="003544BC"/>
    <w:pPr>
      <w:numPr>
        <w:numId w:val="7"/>
      </w:numPr>
    </w:pPr>
  </w:style>
  <w:style w:type="paragraph" w:styleId="ListBullet4">
    <w:name w:val="List Bullet 4"/>
    <w:basedOn w:val="Normal"/>
    <w:rsid w:val="003544BC"/>
    <w:pPr>
      <w:numPr>
        <w:numId w:val="8"/>
      </w:numPr>
    </w:pPr>
  </w:style>
  <w:style w:type="paragraph" w:styleId="ListBullet5">
    <w:name w:val="List Bullet 5"/>
    <w:basedOn w:val="Normal"/>
    <w:rsid w:val="003544BC"/>
    <w:pPr>
      <w:numPr>
        <w:numId w:val="9"/>
      </w:numPr>
    </w:pPr>
  </w:style>
  <w:style w:type="paragraph" w:styleId="ListContinue">
    <w:name w:val="List Continue"/>
    <w:basedOn w:val="Normal"/>
    <w:rsid w:val="003544BC"/>
    <w:pPr>
      <w:spacing w:after="120"/>
      <w:ind w:left="283"/>
    </w:pPr>
  </w:style>
  <w:style w:type="paragraph" w:styleId="ListContinue2">
    <w:name w:val="List Continue 2"/>
    <w:basedOn w:val="Normal"/>
    <w:rsid w:val="003544BC"/>
    <w:pPr>
      <w:spacing w:after="120"/>
      <w:ind w:left="566"/>
    </w:pPr>
  </w:style>
  <w:style w:type="paragraph" w:styleId="ListContinue3">
    <w:name w:val="List Continue 3"/>
    <w:basedOn w:val="Normal"/>
    <w:rsid w:val="003544BC"/>
    <w:pPr>
      <w:spacing w:after="120"/>
      <w:ind w:left="849"/>
    </w:pPr>
  </w:style>
  <w:style w:type="paragraph" w:styleId="ListContinue4">
    <w:name w:val="List Continue 4"/>
    <w:basedOn w:val="Normal"/>
    <w:rsid w:val="003544BC"/>
    <w:pPr>
      <w:spacing w:after="120"/>
      <w:ind w:left="1132"/>
    </w:pPr>
  </w:style>
  <w:style w:type="paragraph" w:styleId="ListContinue5">
    <w:name w:val="List Continue 5"/>
    <w:basedOn w:val="Normal"/>
    <w:rsid w:val="003544BC"/>
    <w:pPr>
      <w:spacing w:after="120"/>
      <w:ind w:left="1415"/>
    </w:pPr>
  </w:style>
  <w:style w:type="paragraph" w:styleId="ListNumber">
    <w:name w:val="List Number"/>
    <w:basedOn w:val="Normal"/>
    <w:rsid w:val="003544BC"/>
    <w:pPr>
      <w:numPr>
        <w:numId w:val="10"/>
      </w:numPr>
    </w:pPr>
  </w:style>
  <w:style w:type="paragraph" w:styleId="ListNumber2">
    <w:name w:val="List Number 2"/>
    <w:aliases w:val="list:s:2"/>
    <w:basedOn w:val="Normal"/>
    <w:rsid w:val="003544BC"/>
    <w:pPr>
      <w:numPr>
        <w:numId w:val="11"/>
      </w:numPr>
    </w:pPr>
  </w:style>
  <w:style w:type="paragraph" w:styleId="ListNumber3">
    <w:name w:val="List Number 3"/>
    <w:aliases w:val="list:s:3"/>
    <w:basedOn w:val="Normal"/>
    <w:rsid w:val="003544BC"/>
    <w:pPr>
      <w:numPr>
        <w:numId w:val="12"/>
      </w:numPr>
    </w:pPr>
  </w:style>
  <w:style w:type="paragraph" w:styleId="ListNumber4">
    <w:name w:val="List Number 4"/>
    <w:aliases w:val="list:s:4"/>
    <w:basedOn w:val="Normal"/>
    <w:rsid w:val="003544BC"/>
    <w:pPr>
      <w:numPr>
        <w:numId w:val="13"/>
      </w:numPr>
    </w:pPr>
  </w:style>
  <w:style w:type="paragraph" w:styleId="ListNumber5">
    <w:name w:val="List Number 5"/>
    <w:aliases w:val="list:s:5"/>
    <w:basedOn w:val="Normal"/>
    <w:rsid w:val="003544BC"/>
    <w:pPr>
      <w:numPr>
        <w:numId w:val="14"/>
      </w:numPr>
    </w:pPr>
  </w:style>
  <w:style w:type="paragraph" w:styleId="MessageHeader">
    <w:name w:val="Message Header"/>
    <w:basedOn w:val="Normal"/>
    <w:link w:val="MessageHeaderChar"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3544BC"/>
  </w:style>
  <w:style w:type="paragraph" w:styleId="NormalIndent">
    <w:name w:val="Normal Indent"/>
    <w:basedOn w:val="Normal"/>
    <w:rsid w:val="003544B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544BC"/>
  </w:style>
  <w:style w:type="paragraph" w:styleId="PlainText">
    <w:name w:val="Plain Text"/>
    <w:basedOn w:val="Normal"/>
    <w:link w:val="PlainTextChar"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3544BC"/>
  </w:style>
  <w:style w:type="paragraph" w:styleId="Signature">
    <w:name w:val="Signature"/>
    <w:basedOn w:val="Normal"/>
    <w:link w:val="SignatureChar"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324682"/>
    <w:pPr>
      <w:keepNext/>
      <w:numPr>
        <w:numId w:val="17"/>
      </w:numPr>
      <w:tabs>
        <w:tab w:val="left" w:pos="2835"/>
      </w:tabs>
      <w:spacing w:before="240"/>
      <w:ind w:left="2835" w:hanging="85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A36CA"/>
    <w:pPr>
      <w:numPr>
        <w:ilvl w:val="1"/>
        <w:numId w:val="17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6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uiPriority w:val="39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link w:val="FootnoteTextChar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3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3">
    <w:name w:val="list:level3"/>
    <w:rsid w:val="003C2FC7"/>
    <w:pPr>
      <w:numPr>
        <w:ilvl w:val="2"/>
        <w:numId w:val="23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3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1"/>
      </w:numPr>
      <w:spacing w:before="120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A36CA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480C53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6D6996"/>
    <w:pPr>
      <w:keepNext/>
      <w:numPr>
        <w:ilvl w:val="7"/>
        <w:numId w:val="24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rsid w:val="006D6996"/>
    <w:pPr>
      <w:keepNext/>
      <w:numPr>
        <w:ilvl w:val="8"/>
        <w:numId w:val="24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lnonum">
    <w:name w:val="cl:nonum"/>
    <w:basedOn w:val="clnum"/>
    <w:next w:val="paragraphCharCharCharCharChar"/>
    <w:autoRedefine/>
    <w:rsid w:val="0020379A"/>
    <w:pPr>
      <w:tabs>
        <w:tab w:val="clear" w:pos="432"/>
      </w:tabs>
      <w:ind w:left="0" w:firstLine="0"/>
    </w:pPr>
  </w:style>
  <w:style w:type="paragraph" w:customStyle="1" w:styleId="clnum">
    <w:name w:val="cl:num"/>
    <w:next w:val="paragraphCharCharCharCharChar"/>
    <w:rsid w:val="0020379A"/>
    <w:pPr>
      <w:keepNext/>
      <w:keepLines/>
      <w:pageBreakBefore/>
      <w:pBdr>
        <w:bottom w:val="single" w:sz="24" w:space="1" w:color="auto"/>
      </w:pBdr>
      <w:tabs>
        <w:tab w:val="num" w:pos="432"/>
      </w:tabs>
      <w:autoSpaceDE w:val="0"/>
      <w:autoSpaceDN w:val="0"/>
      <w:adjustRightInd w:val="0"/>
      <w:spacing w:before="1560" w:after="1644" w:line="639" w:lineRule="exact"/>
      <w:ind w:left="432" w:hanging="432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paragraphCharCharCharCharChar">
    <w:name w:val="paragraph Char Char Char Char Char"/>
    <w:link w:val="paragraphCharCharCharCharCharChar"/>
    <w:rsid w:val="0020379A"/>
    <w:pPr>
      <w:spacing w:before="60" w:after="60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abbrevrow">
    <w:name w:val="abbrev:row"/>
    <w:rsid w:val="0020379A"/>
    <w:pPr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rsid w:val="0020379A"/>
    <w:pPr>
      <w:keepNext/>
      <w:keepLines/>
      <w:numPr>
        <w:ilvl w:val="1"/>
        <w:numId w:val="49"/>
      </w:numPr>
      <w:spacing w:before="360" w:after="240"/>
    </w:pPr>
    <w:rPr>
      <w:rFonts w:ascii="AvantGarde" w:hAnsi="AvantGarde"/>
      <w:b/>
      <w:sz w:val="28"/>
      <w:szCs w:val="28"/>
      <w:lang w:eastAsia="en-US"/>
    </w:rPr>
  </w:style>
  <w:style w:type="paragraph" w:customStyle="1" w:styleId="an2">
    <w:name w:val="an:2"/>
    <w:next w:val="paragraphCharCharCharCharChar"/>
    <w:rsid w:val="0020379A"/>
    <w:pPr>
      <w:keepNext/>
      <w:keepLines/>
      <w:numPr>
        <w:ilvl w:val="2"/>
        <w:numId w:val="49"/>
      </w:numPr>
      <w:tabs>
        <w:tab w:val="left" w:pos="3119"/>
      </w:tabs>
      <w:spacing w:before="240" w:after="80"/>
    </w:pPr>
    <w:rPr>
      <w:rFonts w:ascii="AvantGarde" w:hAnsi="AvantGarde"/>
      <w:b/>
      <w:sz w:val="24"/>
      <w:lang w:eastAsia="en-US"/>
    </w:rPr>
  </w:style>
  <w:style w:type="paragraph" w:customStyle="1" w:styleId="an3">
    <w:name w:val="an:3"/>
    <w:rsid w:val="0020379A"/>
    <w:pPr>
      <w:keepNext/>
      <w:keepLines/>
      <w:numPr>
        <w:ilvl w:val="3"/>
        <w:numId w:val="49"/>
      </w:numPr>
      <w:tabs>
        <w:tab w:val="left" w:pos="3175"/>
      </w:tabs>
      <w:spacing w:before="160" w:after="80"/>
    </w:pPr>
    <w:rPr>
      <w:rFonts w:ascii="AvantGarde" w:hAnsi="AvantGarde"/>
      <w:b/>
      <w:lang w:eastAsia="en-US"/>
    </w:rPr>
  </w:style>
  <w:style w:type="paragraph" w:styleId="TOC6">
    <w:name w:val="toc 6"/>
    <w:basedOn w:val="Normal"/>
    <w:next w:val="Normal"/>
    <w:uiPriority w:val="39"/>
    <w:rsid w:val="0020379A"/>
    <w:rPr>
      <w:sz w:val="22"/>
    </w:rPr>
  </w:style>
  <w:style w:type="paragraph" w:styleId="TOC7">
    <w:name w:val="toc 7"/>
    <w:basedOn w:val="Normal"/>
    <w:next w:val="Normal"/>
    <w:uiPriority w:val="39"/>
    <w:rsid w:val="0020379A"/>
    <w:rPr>
      <w:sz w:val="22"/>
    </w:rPr>
  </w:style>
  <w:style w:type="paragraph" w:customStyle="1" w:styleId="Bibliography1">
    <w:name w:val="Bibliography1"/>
    <w:rsid w:val="0020379A"/>
    <w:pPr>
      <w:tabs>
        <w:tab w:val="num" w:pos="2608"/>
        <w:tab w:val="left" w:pos="4048"/>
        <w:tab w:val="left" w:pos="5488"/>
        <w:tab w:val="left" w:pos="6928"/>
      </w:tabs>
      <w:autoSpaceDE w:val="0"/>
      <w:autoSpaceDN w:val="0"/>
      <w:adjustRightInd w:val="0"/>
      <w:spacing w:after="79" w:line="240" w:lineRule="atLeast"/>
      <w:ind w:left="2608" w:hanging="567"/>
      <w:jc w:val="both"/>
    </w:pPr>
    <w:rPr>
      <w:rFonts w:ascii="NewCenturySchlbk" w:hAnsi="NewCenturySchlbk"/>
      <w:i/>
      <w:lang w:eastAsia="en-US"/>
    </w:rPr>
  </w:style>
  <w:style w:type="paragraph" w:customStyle="1" w:styleId="blankpage">
    <w:name w:val="blankpage"/>
    <w:rsid w:val="0020379A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bul1">
    <w:name w:val="bul:1"/>
    <w:rsid w:val="0020379A"/>
    <w:pPr>
      <w:numPr>
        <w:numId w:val="60"/>
      </w:numPr>
      <w:spacing w:before="40" w:after="40"/>
      <w:jc w:val="both"/>
    </w:pPr>
    <w:rPr>
      <w:lang w:eastAsia="en-US"/>
    </w:rPr>
  </w:style>
  <w:style w:type="paragraph" w:customStyle="1" w:styleId="bul20">
    <w:name w:val="bul:2"/>
    <w:rsid w:val="0020379A"/>
    <w:pPr>
      <w:numPr>
        <w:numId w:val="53"/>
      </w:numPr>
      <w:tabs>
        <w:tab w:val="left" w:pos="3175"/>
      </w:tabs>
      <w:spacing w:before="40" w:after="40"/>
      <w:jc w:val="both"/>
    </w:pPr>
    <w:rPr>
      <w:lang w:val="en-US" w:eastAsia="en-US"/>
    </w:rPr>
  </w:style>
  <w:style w:type="paragraph" w:customStyle="1" w:styleId="bul30">
    <w:name w:val="bul:3"/>
    <w:rsid w:val="0020379A"/>
    <w:pPr>
      <w:numPr>
        <w:numId w:val="29"/>
      </w:numPr>
      <w:tabs>
        <w:tab w:val="left" w:pos="3742"/>
      </w:tabs>
      <w:spacing w:before="40" w:after="40"/>
      <w:jc w:val="both"/>
    </w:pPr>
    <w:rPr>
      <w:lang w:val="en-US" w:eastAsia="en-US"/>
    </w:rPr>
  </w:style>
  <w:style w:type="paragraph" w:customStyle="1" w:styleId="bul40">
    <w:name w:val="bul:4"/>
    <w:rsid w:val="0020379A"/>
    <w:pPr>
      <w:tabs>
        <w:tab w:val="num" w:pos="4366"/>
      </w:tabs>
      <w:spacing w:before="20" w:after="40"/>
      <w:ind w:left="4366" w:hanging="624"/>
      <w:jc w:val="both"/>
    </w:pPr>
    <w:rPr>
      <w:rFonts w:ascii="NewCenturySchlbk" w:hAnsi="NewCenturySchlbk"/>
      <w:lang w:val="en-US" w:eastAsia="en-US"/>
    </w:rPr>
  </w:style>
  <w:style w:type="paragraph" w:customStyle="1" w:styleId="cell">
    <w:name w:val="cell"/>
    <w:rsid w:val="0020379A"/>
    <w:pPr>
      <w:spacing w:after="40"/>
    </w:pPr>
    <w:rPr>
      <w:lang w:eastAsia="en-US"/>
    </w:rPr>
  </w:style>
  <w:style w:type="paragraph" w:customStyle="1" w:styleId="cellbold">
    <w:name w:val="cell:bold"/>
    <w:autoRedefine/>
    <w:rsid w:val="0020379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NewCenturySchlbk" w:hAnsi="NewCenturySchlbk"/>
      <w:b/>
      <w:lang w:eastAsia="en-US"/>
    </w:rPr>
  </w:style>
  <w:style w:type="paragraph" w:customStyle="1" w:styleId="cellboldcentred">
    <w:name w:val="cell:boldcentred"/>
    <w:autoRedefine/>
    <w:rsid w:val="0020379A"/>
    <w:pPr>
      <w:numPr>
        <w:ilvl w:val="1"/>
        <w:numId w:val="25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0" w:after="40" w:line="240" w:lineRule="atLeast"/>
    </w:pPr>
    <w:rPr>
      <w:rFonts w:ascii="AvantGarde Bk BT" w:hAnsi="AvantGarde Bk BT"/>
      <w:b/>
      <w:color w:val="000000"/>
      <w:sz w:val="28"/>
    </w:rPr>
  </w:style>
  <w:style w:type="paragraph" w:customStyle="1" w:styleId="cellcentred">
    <w:name w:val="cell:centred"/>
    <w:autoRedefine/>
    <w:rsid w:val="0020379A"/>
    <w:pPr>
      <w:numPr>
        <w:ilvl w:val="2"/>
        <w:numId w:val="25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40" w:line="240" w:lineRule="atLeast"/>
    </w:pPr>
    <w:rPr>
      <w:rFonts w:ascii="AvantGarde Bk BT" w:hAnsi="AvantGarde Bk BT"/>
      <w:b/>
      <w:sz w:val="24"/>
    </w:rPr>
  </w:style>
  <w:style w:type="paragraph" w:customStyle="1" w:styleId="cl1">
    <w:name w:val="cl:1"/>
    <w:next w:val="paragraphCharCharCharCharChar"/>
    <w:rsid w:val="0020379A"/>
    <w:pPr>
      <w:keepNext/>
      <w:keepLines/>
      <w:numPr>
        <w:ilvl w:val="3"/>
        <w:numId w:val="25"/>
      </w:numPr>
      <w:tabs>
        <w:tab w:val="left" w:pos="2290"/>
        <w:tab w:val="left" w:pos="3730"/>
        <w:tab w:val="left" w:pos="5170"/>
      </w:tabs>
      <w:autoSpaceDE w:val="0"/>
      <w:autoSpaceDN w:val="0"/>
      <w:adjustRightInd w:val="0"/>
      <w:spacing w:before="102" w:after="79" w:line="336" w:lineRule="atLeast"/>
    </w:pPr>
    <w:rPr>
      <w:rFonts w:ascii="AvantGarde Bk BT" w:hAnsi="AvantGarde Bk BT"/>
      <w:b/>
      <w:sz w:val="28"/>
      <w:lang w:eastAsia="en-US"/>
    </w:rPr>
  </w:style>
  <w:style w:type="paragraph" w:customStyle="1" w:styleId="cl2">
    <w:name w:val="cl:2"/>
    <w:next w:val="paragraphCharCharCharCharChar"/>
    <w:rsid w:val="0020379A"/>
    <w:pPr>
      <w:keepNext/>
      <w:keepLines/>
      <w:numPr>
        <w:ilvl w:val="4"/>
        <w:numId w:val="25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after="79" w:line="288" w:lineRule="atLeast"/>
    </w:pPr>
    <w:rPr>
      <w:rFonts w:ascii="AvantGarde Bk BT" w:hAnsi="AvantGarde Bk BT"/>
      <w:b/>
      <w:sz w:val="24"/>
      <w:lang w:eastAsia="en-US"/>
    </w:rPr>
  </w:style>
  <w:style w:type="paragraph" w:customStyle="1" w:styleId="cl3">
    <w:name w:val="cl:3"/>
    <w:next w:val="paragraphCharCharCharCharChar"/>
    <w:rsid w:val="0020379A"/>
    <w:pPr>
      <w:keepNext/>
      <w:keepLines/>
      <w:numPr>
        <w:numId w:val="25"/>
      </w:numPr>
      <w:tabs>
        <w:tab w:val="left" w:pos="3345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</w:pPr>
    <w:rPr>
      <w:rFonts w:ascii="AvantGarde Bk BT" w:hAnsi="AvantGarde Bk BT"/>
      <w:b/>
      <w:lang w:eastAsia="en-US"/>
    </w:rPr>
  </w:style>
  <w:style w:type="paragraph" w:customStyle="1" w:styleId="cl4">
    <w:name w:val="cl:4"/>
    <w:next w:val="paragraphCharCharCharCharChar"/>
    <w:rsid w:val="0020379A"/>
    <w:pPr>
      <w:keepNext/>
      <w:keepLines/>
      <w:tabs>
        <w:tab w:val="left" w:pos="3119"/>
        <w:tab w:val="left" w:pos="3345"/>
        <w:tab w:val="num" w:pos="3481"/>
        <w:tab w:val="left" w:pos="4785"/>
        <w:tab w:val="left" w:pos="6225"/>
        <w:tab w:val="left" w:pos="7665"/>
      </w:tabs>
      <w:autoSpaceDE w:val="0"/>
      <w:autoSpaceDN w:val="0"/>
      <w:adjustRightInd w:val="0"/>
      <w:spacing w:before="102" w:after="79" w:line="232" w:lineRule="atLeast"/>
      <w:ind w:left="3118" w:hanging="1077"/>
    </w:pPr>
    <w:rPr>
      <w:rFonts w:ascii="AvantGarde Bk BT" w:hAnsi="AvantGarde Bk BT"/>
      <w:lang w:eastAsia="en-US"/>
    </w:rPr>
  </w:style>
  <w:style w:type="paragraph" w:customStyle="1" w:styleId="contentstitle">
    <w:name w:val="contents:title"/>
    <w:basedOn w:val="Heading0"/>
    <w:rsid w:val="0020379A"/>
  </w:style>
  <w:style w:type="paragraph" w:customStyle="1" w:styleId="definitionnum">
    <w:name w:val="definition:num"/>
    <w:rsid w:val="0020379A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60" w:line="240" w:lineRule="atLeast"/>
      <w:ind w:left="2041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rsid w:val="0020379A"/>
    <w:pPr>
      <w:keepNext/>
      <w:keepLines/>
      <w:numPr>
        <w:numId w:val="55"/>
      </w:numPr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definitiontext">
    <w:name w:val="definition:text"/>
    <w:rsid w:val="0020379A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quation">
    <w:name w:val="equation"/>
    <w:autoRedefine/>
    <w:rsid w:val="0020379A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rsid w:val="0020379A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rsid w:val="0020379A"/>
    <w:pPr>
      <w:numPr>
        <w:numId w:val="57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rsid w:val="0020379A"/>
    <w:pPr>
      <w:numPr>
        <w:numId w:val="56"/>
      </w:numPr>
      <w:tabs>
        <w:tab w:val="left" w:pos="374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CharCharCharCharChar"/>
    <w:autoRedefine/>
    <w:rsid w:val="0020379A"/>
    <w:pPr>
      <w:tabs>
        <w:tab w:val="left" w:pos="0"/>
        <w:tab w:val="num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figtitleannex">
    <w:name w:val="figtitle:annex"/>
    <w:rsid w:val="0020379A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figuretext">
    <w:name w:val="figure:text"/>
    <w:next w:val="paragraphCharCharCharCharChar"/>
    <w:rsid w:val="00203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footnotetext0">
    <w:name w:val="footnote:text"/>
    <w:rsid w:val="0020379A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sz w:val="18"/>
      <w:lang w:eastAsia="en-US"/>
    </w:rPr>
  </w:style>
  <w:style w:type="paragraph" w:customStyle="1" w:styleId="indentpara">
    <w:name w:val="indentpara"/>
    <w:basedOn w:val="paragraphCharCharCharCharChar"/>
    <w:rsid w:val="0020379A"/>
    <w:pPr>
      <w:ind w:left="567"/>
    </w:pPr>
  </w:style>
  <w:style w:type="paragraph" w:customStyle="1" w:styleId="level0Title">
    <w:name w:val="level0:Title"/>
    <w:rsid w:val="0020379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jc w:val="both"/>
    </w:pPr>
    <w:rPr>
      <w:rFonts w:ascii="Chicago" w:hAnsi="Chicago"/>
      <w:sz w:val="24"/>
      <w:lang w:eastAsia="en-US"/>
    </w:rPr>
  </w:style>
  <w:style w:type="paragraph" w:customStyle="1" w:styleId="level1Title">
    <w:name w:val="level1:Title"/>
    <w:rsid w:val="0020379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jc w:val="both"/>
    </w:pPr>
    <w:rPr>
      <w:rFonts w:ascii="Chicago" w:hAnsi="Chicago"/>
      <w:sz w:val="24"/>
      <w:lang w:eastAsia="en-US"/>
    </w:rPr>
  </w:style>
  <w:style w:type="paragraph" w:customStyle="1" w:styleId="listc1">
    <w:name w:val="list:c:1"/>
    <w:rsid w:val="0020379A"/>
    <w:pPr>
      <w:numPr>
        <w:numId w:val="26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listc2">
    <w:name w:val="list:c:2"/>
    <w:rsid w:val="0020379A"/>
    <w:pPr>
      <w:tabs>
        <w:tab w:val="left" w:pos="2761"/>
        <w:tab w:val="num" w:pos="2804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rsid w:val="0020379A"/>
    <w:pPr>
      <w:tabs>
        <w:tab w:val="num" w:pos="3204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4" w:hanging="443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rsid w:val="0020379A"/>
    <w:pPr>
      <w:tabs>
        <w:tab w:val="num" w:pos="4122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4122" w:hanging="482"/>
      <w:jc w:val="both"/>
    </w:pPr>
    <w:rPr>
      <w:rFonts w:ascii="NewCenturySchlbk" w:hAnsi="NewCenturySchlbk"/>
      <w:lang w:eastAsia="en-US"/>
    </w:rPr>
  </w:style>
  <w:style w:type="paragraph" w:customStyle="1" w:styleId="listc5">
    <w:name w:val="list:c:5"/>
    <w:autoRedefine/>
    <w:rsid w:val="0020379A"/>
    <w:pPr>
      <w:tabs>
        <w:tab w:val="num" w:pos="4122"/>
        <w:tab w:val="left" w:pos="5562"/>
        <w:tab w:val="left" w:pos="7002"/>
        <w:tab w:val="left" w:pos="8442"/>
      </w:tabs>
      <w:autoSpaceDE w:val="0"/>
      <w:autoSpaceDN w:val="0"/>
      <w:adjustRightInd w:val="0"/>
      <w:spacing w:after="79" w:line="240" w:lineRule="atLeast"/>
      <w:ind w:left="4122" w:hanging="482"/>
      <w:jc w:val="both"/>
    </w:pPr>
    <w:rPr>
      <w:rFonts w:ascii="NewCenturySchlbk" w:hAnsi="NewCenturySchlbk"/>
      <w:lang w:eastAsia="en-US"/>
    </w:rPr>
  </w:style>
  <w:style w:type="paragraph" w:customStyle="1" w:styleId="listc6">
    <w:name w:val="list:c:6"/>
    <w:rsid w:val="0020379A"/>
    <w:pPr>
      <w:tabs>
        <w:tab w:val="left" w:pos="5998"/>
        <w:tab w:val="left" w:pos="7438"/>
        <w:tab w:val="left" w:pos="8878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indentparagraph">
    <w:name w:val="noindent:paragraph"/>
    <w:rsid w:val="0020379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bul1">
    <w:name w:val="note:bul1"/>
    <w:autoRedefine/>
    <w:rsid w:val="0020379A"/>
    <w:pPr>
      <w:tabs>
        <w:tab w:val="decimal" w:pos="3805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left="3805" w:right="567" w:hanging="403"/>
      <w:jc w:val="both"/>
    </w:pPr>
    <w:rPr>
      <w:rFonts w:ascii="NewCenturySchlbk" w:hAnsi="NewCenturySchlbk"/>
      <w:lang w:eastAsia="en-US"/>
    </w:rPr>
  </w:style>
  <w:style w:type="paragraph" w:customStyle="1" w:styleId="notecChar">
    <w:name w:val="note:c Char"/>
    <w:link w:val="notecCharChar"/>
    <w:rsid w:val="0020379A"/>
    <w:pPr>
      <w:widowControl w:val="0"/>
      <w:numPr>
        <w:ilvl w:val="1"/>
        <w:numId w:val="45"/>
      </w:numPr>
      <w:tabs>
        <w:tab w:val="left" w:pos="3544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notenonumChar">
    <w:name w:val="note:nonum Char"/>
    <w:basedOn w:val="Normal"/>
    <w:link w:val="notenonumCharChar"/>
    <w:rsid w:val="0020379A"/>
    <w:pPr>
      <w:numPr>
        <w:numId w:val="52"/>
      </w:numPr>
      <w:spacing w:before="60" w:after="60"/>
      <w:ind w:right="624"/>
      <w:jc w:val="both"/>
    </w:pPr>
    <w:rPr>
      <w:rFonts w:ascii="Times New Roman" w:hAnsi="Times New Roman"/>
    </w:rPr>
  </w:style>
  <w:style w:type="paragraph" w:customStyle="1" w:styleId="referencepara">
    <w:name w:val="referencepara"/>
    <w:rsid w:val="0020379A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styleId="TOC8">
    <w:name w:val="toc 8"/>
    <w:basedOn w:val="Normal"/>
    <w:next w:val="Normal"/>
    <w:uiPriority w:val="39"/>
    <w:rsid w:val="0020379A"/>
    <w:rPr>
      <w:sz w:val="22"/>
    </w:rPr>
  </w:style>
  <w:style w:type="paragraph" w:styleId="TOC9">
    <w:name w:val="toc 9"/>
    <w:basedOn w:val="Normal"/>
    <w:next w:val="Normal"/>
    <w:uiPriority w:val="39"/>
    <w:rsid w:val="0020379A"/>
    <w:rPr>
      <w:sz w:val="22"/>
    </w:rPr>
  </w:style>
  <w:style w:type="paragraph" w:customStyle="1" w:styleId="annumber">
    <w:name w:val="an:number"/>
    <w:basedOn w:val="clnum"/>
    <w:next w:val="paragraphCharCharCharCharChar"/>
    <w:rsid w:val="0020379A"/>
    <w:pPr>
      <w:numPr>
        <w:numId w:val="27"/>
      </w:numPr>
      <w:ind w:left="0" w:firstLine="0"/>
    </w:pPr>
  </w:style>
  <w:style w:type="paragraph" w:customStyle="1" w:styleId="headerleft">
    <w:name w:val="header:left"/>
    <w:basedOn w:val="Header"/>
    <w:next w:val="Header"/>
    <w:rsid w:val="0020379A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</w:rPr>
  </w:style>
  <w:style w:type="paragraph" w:customStyle="1" w:styleId="cellbul2">
    <w:name w:val="cell:bul2"/>
    <w:rsid w:val="0020379A"/>
    <w:pPr>
      <w:tabs>
        <w:tab w:val="left" w:pos="680"/>
        <w:tab w:val="left" w:pos="2120"/>
        <w:tab w:val="left" w:pos="3560"/>
        <w:tab w:val="left" w:pos="5000"/>
      </w:tabs>
      <w:autoSpaceDE w:val="0"/>
      <w:autoSpaceDN w:val="0"/>
      <w:adjustRightInd w:val="0"/>
      <w:spacing w:after="79" w:line="220" w:lineRule="atLeast"/>
      <w:ind w:left="680" w:hanging="317"/>
      <w:jc w:val="both"/>
    </w:pPr>
    <w:rPr>
      <w:rFonts w:ascii="NewCenturySchlbk" w:hAnsi="NewCenturySchlbk"/>
      <w:lang w:eastAsia="en-US"/>
    </w:rPr>
  </w:style>
  <w:style w:type="paragraph" w:customStyle="1" w:styleId="requirebul2">
    <w:name w:val="require:bul2"/>
    <w:rsid w:val="0020379A"/>
    <w:pPr>
      <w:keepLines/>
      <w:numPr>
        <w:numId w:val="59"/>
      </w:numPr>
      <w:spacing w:after="120"/>
    </w:pPr>
    <w:rPr>
      <w:rFonts w:ascii="NewCenturySchlbk" w:hAnsi="NewCenturySchlbk"/>
      <w:lang w:eastAsia="en-US"/>
    </w:rPr>
  </w:style>
  <w:style w:type="paragraph" w:customStyle="1" w:styleId="requirebulac">
    <w:name w:val="require:bulac"/>
    <w:rsid w:val="0020379A"/>
    <w:pPr>
      <w:widowControl w:val="0"/>
      <w:spacing w:before="60" w:after="60"/>
      <w:jc w:val="both"/>
    </w:pPr>
    <w:rPr>
      <w:rFonts w:ascii="NewCenturySchlbk" w:hAnsi="NewCenturySchlbk"/>
      <w:lang w:eastAsia="en-US"/>
    </w:rPr>
  </w:style>
  <w:style w:type="paragraph" w:customStyle="1" w:styleId="requirebulas">
    <w:name w:val="require:bulas"/>
    <w:basedOn w:val="ListNumber"/>
    <w:next w:val="requirebulac"/>
    <w:autoRedefine/>
    <w:rsid w:val="0020379A"/>
    <w:pPr>
      <w:numPr>
        <w:numId w:val="0"/>
      </w:numPr>
      <w:tabs>
        <w:tab w:val="left" w:pos="567"/>
      </w:tabs>
    </w:pPr>
  </w:style>
  <w:style w:type="paragraph" w:customStyle="1" w:styleId="requireindentpara">
    <w:name w:val="require:indentpara"/>
    <w:rsid w:val="0020379A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/>
      <w:lang w:eastAsia="en-US"/>
    </w:rPr>
  </w:style>
  <w:style w:type="paragraph" w:customStyle="1" w:styleId="requirebul1">
    <w:name w:val="require:bul1"/>
    <w:rsid w:val="0020379A"/>
    <w:pPr>
      <w:keepLines/>
      <w:numPr>
        <w:numId w:val="38"/>
      </w:numPr>
      <w:spacing w:after="220"/>
      <w:jc w:val="both"/>
    </w:pPr>
    <w:rPr>
      <w:rFonts w:ascii="NewCenturySchlbk" w:hAnsi="NewCenturySchlbk"/>
      <w:lang w:eastAsia="en-US"/>
    </w:rPr>
  </w:style>
  <w:style w:type="paragraph" w:customStyle="1" w:styleId="Cnvcell">
    <w:name w:val="Cnv:cell"/>
    <w:rsid w:val="0020379A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leafNormal">
    <w:name w:val="leafNormal"/>
    <w:rsid w:val="002037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31" w:lineRule="atLeast"/>
    </w:pPr>
    <w:rPr>
      <w:rFonts w:ascii="Times" w:hAnsi="Times"/>
      <w:lang w:val="en-US" w:eastAsia="en-US"/>
    </w:rPr>
  </w:style>
  <w:style w:type="paragraph" w:customStyle="1" w:styleId="annormative">
    <w:name w:val="an:normative"/>
    <w:next w:val="paragraphCharCharCharCharChar"/>
    <w:rsid w:val="0020379A"/>
    <w:pPr>
      <w:keepNext/>
      <w:keepLines/>
      <w:pageBreakBefore/>
      <w:numPr>
        <w:numId w:val="44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level1ecssdate">
    <w:name w:val="level1:ecssdate"/>
    <w:rsid w:val="0020379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6" w:after="58" w:line="232" w:lineRule="atLeast"/>
      <w:jc w:val="both"/>
    </w:pPr>
    <w:rPr>
      <w:rFonts w:ascii="NewCenturySchlbk" w:hAnsi="NewCenturySchlbk"/>
      <w:lang w:eastAsia="en-US"/>
    </w:rPr>
  </w:style>
  <w:style w:type="paragraph" w:customStyle="1" w:styleId="level1ecssnum">
    <w:name w:val="level1:ecssnum"/>
    <w:rsid w:val="0020379A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" w:after="58" w:line="253" w:lineRule="atLeast"/>
      <w:jc w:val="both"/>
    </w:pPr>
    <w:rPr>
      <w:rFonts w:ascii="NewCenturySchlbk" w:hAnsi="NewCenturySchlbk"/>
      <w:lang w:val="en-US" w:eastAsia="en-US"/>
    </w:rPr>
  </w:style>
  <w:style w:type="paragraph" w:customStyle="1" w:styleId="lhshdr">
    <w:name w:val="lhshdr"/>
    <w:rsid w:val="0020379A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lists1">
    <w:name w:val="list:s:1"/>
    <w:rsid w:val="0020379A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/>
      <w:lang w:eastAsia="en-US"/>
    </w:rPr>
  </w:style>
  <w:style w:type="paragraph" w:customStyle="1" w:styleId="microcaption">
    <w:name w:val="micro:caption"/>
    <w:rsid w:val="0020379A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notenonumbody">
    <w:name w:val="note:nonum:body"/>
    <w:rsid w:val="0020379A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notenonumheader">
    <w:name w:val="note:nonum:header"/>
    <w:rsid w:val="0020379A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rhshdr">
    <w:name w:val="rhshdr"/>
    <w:rsid w:val="0020379A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table1bul">
    <w:name w:val="table1:bul"/>
    <w:rsid w:val="0020379A"/>
    <w:pPr>
      <w:tabs>
        <w:tab w:val="left" w:pos="113"/>
        <w:tab w:val="left" w:pos="1553"/>
        <w:tab w:val="left" w:pos="2993"/>
        <w:tab w:val="left" w:pos="4433"/>
      </w:tabs>
      <w:autoSpaceDE w:val="0"/>
      <w:autoSpaceDN w:val="0"/>
      <w:adjustRightInd w:val="0"/>
      <w:spacing w:after="40" w:line="216" w:lineRule="atLeast"/>
      <w:ind w:left="113" w:hanging="113"/>
    </w:pPr>
    <w:rPr>
      <w:rFonts w:ascii="NewCenturySchlbk" w:hAnsi="NewCenturySchlbk"/>
      <w:sz w:val="18"/>
      <w:lang w:eastAsia="en-US"/>
    </w:rPr>
  </w:style>
  <w:style w:type="paragraph" w:customStyle="1" w:styleId="footnote">
    <w:name w:val="footnote"/>
    <w:basedOn w:val="Normal"/>
    <w:rsid w:val="0020379A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figuregraphic">
    <w:name w:val="figure:graphic"/>
    <w:basedOn w:val="paragraphCharCharCharCharChar"/>
    <w:next w:val="paragraphCharCharCharCharChar"/>
    <w:rsid w:val="0020379A"/>
    <w:pPr>
      <w:keepNext/>
      <w:keepLines/>
      <w:spacing w:before="240"/>
      <w:ind w:left="0"/>
      <w:jc w:val="center"/>
    </w:pPr>
    <w:rPr>
      <w:rFonts w:ascii="Avant Garde" w:hAnsi="Avant Garde"/>
    </w:rPr>
  </w:style>
  <w:style w:type="paragraph" w:customStyle="1" w:styleId="expected">
    <w:name w:val="expected"/>
    <w:basedOn w:val="Normal"/>
    <w:rsid w:val="0020379A"/>
    <w:pPr>
      <w:numPr>
        <w:numId w:val="33"/>
      </w:numPr>
      <w:spacing w:after="120"/>
      <w:jc w:val="both"/>
    </w:pPr>
    <w:rPr>
      <w:color w:val="000000"/>
    </w:rPr>
  </w:style>
  <w:style w:type="paragraph" w:customStyle="1" w:styleId="aim">
    <w:name w:val="aim"/>
    <w:rsid w:val="0020379A"/>
    <w:pPr>
      <w:numPr>
        <w:numId w:val="32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Headerright">
    <w:name w:val="Header:right"/>
    <w:rsid w:val="0020379A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erleft0">
    <w:name w:val="Header:left"/>
    <w:rsid w:val="0020379A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Blankpage0">
    <w:name w:val="Blankpage"/>
    <w:next w:val="paragraphCharCharCharCharChar"/>
    <w:rsid w:val="0020379A"/>
    <w:pPr>
      <w:keepLines/>
      <w:pageBreakBefore/>
      <w:spacing w:before="6000"/>
      <w:jc w:val="center"/>
    </w:pPr>
    <w:rPr>
      <w:i/>
      <w:noProof/>
      <w:lang w:eastAsia="en-US"/>
    </w:rPr>
  </w:style>
  <w:style w:type="paragraph" w:customStyle="1" w:styleId="tablecell">
    <w:name w:val="table:cell"/>
    <w:rsid w:val="0020379A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cellbold">
    <w:name w:val="table:cellbold"/>
    <w:rsid w:val="0020379A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expectedbulac">
    <w:name w:val="expected:bulac"/>
    <w:rsid w:val="0020379A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paragraph" w:customStyle="1" w:styleId="definition">
    <w:name w:val="definition"/>
    <w:next w:val="paragraphCharCharCharCharChar"/>
    <w:rsid w:val="0020379A"/>
    <w:pPr>
      <w:keepNext/>
      <w:tabs>
        <w:tab w:val="num" w:pos="851"/>
      </w:tabs>
      <w:spacing w:before="240" w:after="60"/>
      <w:ind w:left="851" w:hanging="851"/>
    </w:pPr>
    <w:rPr>
      <w:rFonts w:ascii="AvantGarde Bk BT" w:hAnsi="AvantGarde Bk BT"/>
      <w:b/>
      <w:lang w:eastAsia="en-US"/>
    </w:rPr>
  </w:style>
  <w:style w:type="paragraph" w:customStyle="1" w:styleId="paragraph2">
    <w:name w:val="paragraph2"/>
    <w:basedOn w:val="paragraphCharCharCharCharChar"/>
    <w:rsid w:val="0020379A"/>
    <w:pPr>
      <w:ind w:left="2608"/>
    </w:pPr>
    <w:rPr>
      <w:rFonts w:ascii="Times New Roman" w:hAnsi="Times New Roman"/>
    </w:rPr>
  </w:style>
  <w:style w:type="paragraph" w:customStyle="1" w:styleId="paragraph3">
    <w:name w:val="paragraph3"/>
    <w:basedOn w:val="paragraphCharCharCharCharChar"/>
    <w:rsid w:val="0020379A"/>
    <w:pPr>
      <w:ind w:left="3175"/>
    </w:pPr>
  </w:style>
  <w:style w:type="paragraph" w:customStyle="1" w:styleId="an0">
    <w:name w:val="an:0"/>
    <w:next w:val="paragraphCharCharCharCharChar"/>
    <w:rsid w:val="0020379A"/>
    <w:pPr>
      <w:keepNext/>
      <w:keepLines/>
      <w:pageBreakBefore/>
      <w:numPr>
        <w:numId w:val="49"/>
      </w:numPr>
      <w:pBdr>
        <w:bottom w:val="single" w:sz="4" w:space="1" w:color="auto"/>
      </w:pBdr>
      <w:spacing w:before="720" w:after="1080"/>
      <w:jc w:val="right"/>
    </w:pPr>
    <w:rPr>
      <w:rFonts w:ascii="Avant Garde" w:hAnsi="Avant Garde"/>
      <w:b/>
      <w:noProof/>
      <w:sz w:val="40"/>
      <w:lang w:eastAsia="en-US"/>
    </w:rPr>
  </w:style>
  <w:style w:type="paragraph" w:customStyle="1" w:styleId="paragraph4">
    <w:name w:val="paragraph4"/>
    <w:rsid w:val="0020379A"/>
    <w:pPr>
      <w:spacing w:before="40" w:after="80"/>
      <w:ind w:left="3742"/>
      <w:jc w:val="both"/>
    </w:pPr>
    <w:rPr>
      <w:lang w:eastAsia="en-US"/>
    </w:rPr>
  </w:style>
  <w:style w:type="paragraph" w:customStyle="1" w:styleId="an4">
    <w:name w:val="an:4"/>
    <w:next w:val="paragraphCharCharCharCharChar"/>
    <w:rsid w:val="0020379A"/>
    <w:pPr>
      <w:keepNext/>
      <w:keepLines/>
      <w:numPr>
        <w:ilvl w:val="4"/>
        <w:numId w:val="49"/>
      </w:numPr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CaptionTable">
    <w:name w:val="Caption:Table"/>
    <w:rsid w:val="0020379A"/>
    <w:pPr>
      <w:keepNext/>
      <w:keepLines/>
      <w:numPr>
        <w:numId w:val="40"/>
      </w:numPr>
      <w:spacing w:before="120" w:after="120"/>
      <w:jc w:val="center"/>
    </w:pPr>
    <w:rPr>
      <w:rFonts w:ascii="NewCenturySchlbk" w:hAnsi="NewCenturySchlbk"/>
      <w:b/>
      <w:noProof/>
      <w:sz w:val="24"/>
      <w:lang w:eastAsia="en-US"/>
    </w:rPr>
  </w:style>
  <w:style w:type="paragraph" w:customStyle="1" w:styleId="CaptionTableAnnex">
    <w:name w:val="Caption:TableAnnex"/>
    <w:rsid w:val="00E75B79"/>
    <w:pPr>
      <w:keepNext/>
      <w:keepLines/>
      <w:spacing w:before="120" w:after="120"/>
      <w:ind w:left="1985"/>
      <w:jc w:val="center"/>
    </w:pPr>
    <w:rPr>
      <w:rFonts w:ascii="NewCenturySchlbk" w:hAnsi="NewCenturySchlbk"/>
      <w:b/>
      <w:noProof/>
      <w:sz w:val="24"/>
      <w:lang w:eastAsia="en-US"/>
    </w:rPr>
  </w:style>
  <w:style w:type="paragraph" w:customStyle="1" w:styleId="definition20">
    <w:name w:val="definition2"/>
    <w:basedOn w:val="Heading4"/>
    <w:rsid w:val="0020379A"/>
    <w:pPr>
      <w:numPr>
        <w:ilvl w:val="1"/>
        <w:numId w:val="48"/>
      </w:numPr>
      <w:tabs>
        <w:tab w:val="left" w:pos="3005"/>
      </w:tabs>
      <w:spacing w:before="41" w:line="278" w:lineRule="atLeast"/>
    </w:pPr>
  </w:style>
  <w:style w:type="paragraph" w:customStyle="1" w:styleId="requirebulac0">
    <w:name w:val="require:bulac0"/>
    <w:rsid w:val="0020379A"/>
    <w:pPr>
      <w:keepNext/>
      <w:widowControl w:val="0"/>
      <w:numPr>
        <w:numId w:val="64"/>
      </w:numPr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DRD-Heading1">
    <w:name w:val="DRD-Heading1"/>
    <w:next w:val="paragraphCharCharCharCharChar"/>
    <w:rsid w:val="0020379A"/>
    <w:pPr>
      <w:keepNext/>
      <w:keepLines/>
      <w:widowControl w:val="0"/>
      <w:numPr>
        <w:numId w:val="47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DRD0">
    <w:name w:val="DRD0"/>
    <w:rsid w:val="0020379A"/>
    <w:pPr>
      <w:tabs>
        <w:tab w:val="num" w:pos="4112"/>
      </w:tabs>
      <w:ind w:left="4112" w:hanging="426"/>
    </w:pPr>
    <w:rPr>
      <w:sz w:val="6"/>
      <w:lang w:eastAsia="en-US"/>
    </w:rPr>
  </w:style>
  <w:style w:type="paragraph" w:customStyle="1" w:styleId="DRD3">
    <w:name w:val="DRD3"/>
    <w:basedOn w:val="paragraph"/>
    <w:rsid w:val="0020379A"/>
    <w:pPr>
      <w:keepNext/>
      <w:keepLines/>
    </w:pPr>
    <w:rPr>
      <w:rFonts w:ascii="Arial" w:hAnsi="Arial"/>
    </w:rPr>
  </w:style>
  <w:style w:type="paragraph" w:customStyle="1" w:styleId="ECSSSecretariat0">
    <w:name w:val="ECSS Secretariat"/>
    <w:rsid w:val="0020379A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tablecell-left">
    <w:name w:val="table:cell-left"/>
    <w:basedOn w:val="tablecell"/>
    <w:rsid w:val="0020379A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tablecell-left-indent">
    <w:name w:val="table:cell-left-indent"/>
    <w:basedOn w:val="tablecell-left"/>
    <w:rsid w:val="0020379A"/>
    <w:pPr>
      <w:ind w:left="284"/>
    </w:pPr>
    <w:rPr>
      <w:rFonts w:ascii="Times New Roman" w:hAnsi="Times New Roman"/>
    </w:rPr>
  </w:style>
  <w:style w:type="paragraph" w:customStyle="1" w:styleId="DRD4">
    <w:name w:val="DRD4"/>
    <w:rsid w:val="0020379A"/>
    <w:pPr>
      <w:tabs>
        <w:tab w:val="num" w:pos="4309"/>
      </w:tabs>
      <w:ind w:left="4309" w:hanging="567"/>
      <w:jc w:val="both"/>
    </w:pPr>
    <w:rPr>
      <w:rFonts w:ascii="NewCenturySchlbk" w:hAnsi="NewCenturySchlbk"/>
      <w:lang w:eastAsia="en-US"/>
    </w:rPr>
  </w:style>
  <w:style w:type="paragraph" w:customStyle="1" w:styleId="excheader">
    <w:name w:val="ex:c:header"/>
    <w:basedOn w:val="Normal"/>
    <w:rsid w:val="0020379A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cbody">
    <w:name w:val="ex:c:body"/>
    <w:basedOn w:val="Normal"/>
    <w:rsid w:val="0020379A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notecheader">
    <w:name w:val="note:c:header"/>
    <w:basedOn w:val="excheader"/>
    <w:rsid w:val="0020379A"/>
  </w:style>
  <w:style w:type="paragraph" w:customStyle="1" w:styleId="liststop">
    <w:name w:val="list:stop"/>
    <w:aliases w:val="note:stop,ex:stop"/>
    <w:basedOn w:val="paragraphCharCharCharCharChar"/>
    <w:next w:val="paragraphCharCharCharCharChar"/>
    <w:rsid w:val="0020379A"/>
    <w:pPr>
      <w:shd w:val="clear" w:color="auto" w:fill="0000FF"/>
      <w:spacing w:after="0" w:line="11" w:lineRule="exact"/>
      <w:ind w:left="2325" w:hanging="284"/>
    </w:pPr>
    <w:rPr>
      <w:sz w:val="2"/>
    </w:rPr>
  </w:style>
  <w:style w:type="paragraph" w:customStyle="1" w:styleId="DefinitionInP001">
    <w:name w:val="DefinitionInP001"/>
    <w:basedOn w:val="paragraphCharCharCharCharChar"/>
    <w:rsid w:val="0020379A"/>
    <w:pPr>
      <w:spacing w:before="39" w:after="39" w:line="240" w:lineRule="auto"/>
      <w:jc w:val="left"/>
    </w:pPr>
    <w:rPr>
      <w:b/>
    </w:rPr>
  </w:style>
  <w:style w:type="paragraph" w:customStyle="1" w:styleId="DefinitionNew">
    <w:name w:val="DefinitionNew"/>
    <w:basedOn w:val="DefinitionInP001"/>
    <w:next w:val="DefinitionNew-Description"/>
    <w:rsid w:val="0020379A"/>
  </w:style>
  <w:style w:type="paragraph" w:customStyle="1" w:styleId="DefinitionNew-Description">
    <w:name w:val="DefinitionNew-Description"/>
    <w:basedOn w:val="DefinitionNew"/>
    <w:next w:val="paragraphCharCharCharCharChar"/>
    <w:rsid w:val="0020379A"/>
    <w:pPr>
      <w:spacing w:before="0"/>
    </w:pPr>
    <w:rPr>
      <w:b w:val="0"/>
    </w:rPr>
  </w:style>
  <w:style w:type="character" w:customStyle="1" w:styleId="Abbreviation">
    <w:name w:val="Abbreviation"/>
    <w:rsid w:val="0020379A"/>
    <w:rPr>
      <w:b/>
    </w:rPr>
  </w:style>
  <w:style w:type="paragraph" w:customStyle="1" w:styleId="AbbreviationPara">
    <w:name w:val="AbbreviationPara"/>
    <w:basedOn w:val="paragraphCharCharCharCharChar"/>
    <w:rsid w:val="0020379A"/>
    <w:pPr>
      <w:tabs>
        <w:tab w:val="left" w:pos="3828"/>
      </w:tabs>
      <w:ind w:left="3600" w:hanging="1559"/>
    </w:pPr>
  </w:style>
  <w:style w:type="paragraph" w:customStyle="1" w:styleId="ReferenceItem">
    <w:name w:val="ReferenceItem"/>
    <w:basedOn w:val="paragraphCharCharCharCharChar"/>
    <w:rsid w:val="0020379A"/>
    <w:pPr>
      <w:tabs>
        <w:tab w:val="left" w:pos="3969"/>
      </w:tabs>
      <w:ind w:left="1928" w:hanging="1928"/>
    </w:pPr>
  </w:style>
  <w:style w:type="paragraph" w:customStyle="1" w:styleId="notecbody">
    <w:name w:val="note:c:body"/>
    <w:basedOn w:val="Normal"/>
    <w:rsid w:val="0020379A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sheader">
    <w:name w:val="ex:s:header"/>
    <w:basedOn w:val="paragraphCharCharCharCharChar"/>
    <w:rsid w:val="0020379A"/>
    <w:pPr>
      <w:ind w:left="0"/>
      <w:jc w:val="right"/>
    </w:pPr>
    <w:rPr>
      <w:b/>
    </w:rPr>
  </w:style>
  <w:style w:type="paragraph" w:customStyle="1" w:styleId="exsbody">
    <w:name w:val="ex:s:body"/>
    <w:basedOn w:val="exsheader"/>
    <w:rsid w:val="0020379A"/>
    <w:pPr>
      <w:jc w:val="both"/>
    </w:pPr>
    <w:rPr>
      <w:b w:val="0"/>
    </w:rPr>
  </w:style>
  <w:style w:type="paragraph" w:customStyle="1" w:styleId="notesheader">
    <w:name w:val="note:s:header"/>
    <w:basedOn w:val="exsheader"/>
    <w:rsid w:val="0020379A"/>
  </w:style>
  <w:style w:type="paragraph" w:customStyle="1" w:styleId="notesbody">
    <w:name w:val="note:s:body"/>
    <w:basedOn w:val="exsbody"/>
    <w:rsid w:val="0020379A"/>
  </w:style>
  <w:style w:type="paragraph" w:customStyle="1" w:styleId="ECSS-secretariat">
    <w:name w:val="ECSS-secretariat"/>
    <w:basedOn w:val="Normal"/>
    <w:rsid w:val="0020379A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requirebulas2">
    <w:name w:val="require:bulas2"/>
    <w:basedOn w:val="ListNumber2"/>
    <w:next w:val="Normal"/>
    <w:rsid w:val="0020379A"/>
    <w:pPr>
      <w:numPr>
        <w:numId w:val="0"/>
      </w:numPr>
      <w:tabs>
        <w:tab w:val="num" w:pos="360"/>
      </w:tabs>
      <w:ind w:left="643" w:hanging="360"/>
    </w:pPr>
  </w:style>
  <w:style w:type="paragraph" w:customStyle="1" w:styleId="requirebulas3">
    <w:name w:val="require:bulas3"/>
    <w:basedOn w:val="ListNumber3"/>
    <w:rsid w:val="0020379A"/>
    <w:pPr>
      <w:numPr>
        <w:numId w:val="0"/>
      </w:numPr>
      <w:tabs>
        <w:tab w:val="num" w:pos="360"/>
      </w:tabs>
      <w:ind w:left="926" w:hanging="360"/>
    </w:pPr>
  </w:style>
  <w:style w:type="paragraph" w:customStyle="1" w:styleId="requirebul3">
    <w:name w:val="require:bul3"/>
    <w:rsid w:val="0020379A"/>
    <w:pPr>
      <w:keepLines/>
      <w:numPr>
        <w:numId w:val="41"/>
      </w:numPr>
      <w:spacing w:after="220"/>
    </w:pPr>
    <w:rPr>
      <w:rFonts w:ascii="Zurich BT" w:hAnsi="Zurich BT"/>
      <w:lang w:eastAsia="en-US"/>
    </w:rPr>
  </w:style>
  <w:style w:type="paragraph" w:customStyle="1" w:styleId="aimbull1">
    <w:name w:val="aim:bull1"/>
    <w:rsid w:val="0020379A"/>
    <w:pPr>
      <w:numPr>
        <w:numId w:val="28"/>
      </w:numPr>
      <w:spacing w:after="219" w:line="220" w:lineRule="atLeast"/>
    </w:pPr>
    <w:rPr>
      <w:rFonts w:ascii="Zurich BT" w:hAnsi="Zurich BT"/>
      <w:lang w:eastAsia="en-US"/>
    </w:rPr>
  </w:style>
  <w:style w:type="paragraph" w:styleId="DocumentMap">
    <w:name w:val="Document Map"/>
    <w:basedOn w:val="Normal"/>
    <w:link w:val="DocumentMapChar"/>
    <w:rsid w:val="0020379A"/>
    <w:pPr>
      <w:shd w:val="clear" w:color="auto" w:fill="000080"/>
    </w:pPr>
    <w:rPr>
      <w:rFonts w:ascii="Tahoma" w:hAnsi="Tahoma"/>
    </w:rPr>
  </w:style>
  <w:style w:type="paragraph" w:customStyle="1" w:styleId="expectedbul1">
    <w:name w:val="expected:bul1"/>
    <w:rsid w:val="0020379A"/>
    <w:pPr>
      <w:numPr>
        <w:numId w:val="36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css-logo">
    <w:name w:val="ecss-logo"/>
    <w:basedOn w:val="Normal"/>
    <w:rsid w:val="0020379A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rsid w:val="0020379A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rsid w:val="0020379A"/>
    <w:pPr>
      <w:framePr w:wrap="around"/>
    </w:pPr>
  </w:style>
  <w:style w:type="paragraph" w:customStyle="1" w:styleId="CEN">
    <w:name w:val="CEN"/>
    <w:rsid w:val="0020379A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clnonumTOC">
    <w:name w:val="cl:nonumTOC"/>
    <w:rsid w:val="0020379A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rsid w:val="0020379A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1TOC">
    <w:name w:val="cl:1TOC"/>
    <w:rsid w:val="0020379A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figtitleTOC">
    <w:name w:val="figtitleTOC"/>
    <w:rsid w:val="0020379A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abbrevtext">
    <w:name w:val="abbrev:text"/>
    <w:rsid w:val="0020379A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localfigpara">
    <w:name w:val="localfig:para"/>
    <w:rsid w:val="0020379A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definitionnonp001">
    <w:name w:val="definition:nonp001"/>
    <w:rsid w:val="0020379A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aninformative">
    <w:name w:val="an:informative"/>
    <w:rsid w:val="0020379A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EN-lang">
    <w:name w:val="EN-lang"/>
    <w:rsid w:val="0020379A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rsid w:val="0020379A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aninformativeTOC">
    <w:name w:val="an:informativeTOC"/>
    <w:rsid w:val="0020379A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contentstitle0">
    <w:name w:val="contentstitle"/>
    <w:rsid w:val="0020379A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cover-date">
    <w:name w:val="cover-date"/>
    <w:rsid w:val="0020379A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">
    <w:name w:val="cover-id"/>
    <w:rsid w:val="0020379A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StandardText">
    <w:name w:val="Standard Text"/>
    <w:rsid w:val="0020379A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cover-iddraft">
    <w:name w:val="cover-id draft"/>
    <w:rsid w:val="0020379A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CEN-sub">
    <w:name w:val="CEN-sub"/>
    <w:basedOn w:val="Normal"/>
    <w:rsid w:val="0020379A"/>
    <w:pPr>
      <w:jc w:val="center"/>
    </w:pPr>
  </w:style>
  <w:style w:type="paragraph" w:customStyle="1" w:styleId="CEN-address">
    <w:name w:val="CEN-address"/>
    <w:basedOn w:val="EN-other"/>
    <w:rsid w:val="0020379A"/>
    <w:rPr>
      <w:b/>
    </w:rPr>
  </w:style>
  <w:style w:type="paragraph" w:customStyle="1" w:styleId="CEN-copyright">
    <w:name w:val="CEN-copyright"/>
    <w:basedOn w:val="Normal"/>
    <w:rsid w:val="00533F5F"/>
    <w:pPr>
      <w:spacing w:before="600"/>
    </w:pPr>
  </w:style>
  <w:style w:type="paragraph" w:customStyle="1" w:styleId="col">
    <w:name w:val="col"/>
    <w:rsid w:val="0020379A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deftermlevel1">
    <w:name w:val="def:term:level1"/>
    <w:next w:val="deftext"/>
    <w:rsid w:val="0020379A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deftext">
    <w:name w:val="def:text"/>
    <w:rsid w:val="0020379A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expectedbul1a">
    <w:name w:val="expected:bul1a"/>
    <w:next w:val="paragraphCharCharCharCharChar"/>
    <w:rsid w:val="0020379A"/>
    <w:pPr>
      <w:numPr>
        <w:numId w:val="30"/>
      </w:numPr>
      <w:spacing w:after="220"/>
      <w:jc w:val="both"/>
    </w:pPr>
    <w:rPr>
      <w:rFonts w:ascii="Zurich BT" w:hAnsi="Zurich BT"/>
      <w:noProof/>
      <w:lang w:eastAsia="en-US"/>
    </w:rPr>
  </w:style>
  <w:style w:type="paragraph" w:styleId="TOAHeading">
    <w:name w:val="toa heading"/>
    <w:basedOn w:val="Normal"/>
    <w:next w:val="Normal"/>
    <w:rsid w:val="0020379A"/>
    <w:pPr>
      <w:spacing w:before="120"/>
    </w:pPr>
    <w:rPr>
      <w:b/>
    </w:rPr>
  </w:style>
  <w:style w:type="paragraph" w:customStyle="1" w:styleId="EN-other">
    <w:name w:val="EN-other"/>
    <w:rsid w:val="0020379A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ontentsh2">
    <w:name w:val="contentsh2"/>
    <w:rsid w:val="0020379A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expectedbul">
    <w:name w:val="expected + bul"/>
    <w:next w:val="paragraphCharCharCharCharChar"/>
    <w:rsid w:val="0020379A"/>
    <w:pPr>
      <w:numPr>
        <w:numId w:val="35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aimbul1">
    <w:name w:val="aim:bul1"/>
    <w:basedOn w:val="aimbul"/>
    <w:rsid w:val="0020379A"/>
    <w:pPr>
      <w:numPr>
        <w:numId w:val="31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">
    <w:name w:val="aim + bul"/>
    <w:basedOn w:val="aim"/>
    <w:rsid w:val="0020379A"/>
    <w:pPr>
      <w:numPr>
        <w:numId w:val="34"/>
      </w:numPr>
      <w:tabs>
        <w:tab w:val="left" w:pos="851"/>
      </w:tabs>
      <w:spacing w:after="220" w:line="240" w:lineRule="auto"/>
    </w:pPr>
    <w:rPr>
      <w:color w:val="000000"/>
      <w:lang w:val="de-DE"/>
    </w:rPr>
  </w:style>
  <w:style w:type="paragraph" w:customStyle="1" w:styleId="cl1noTOC">
    <w:name w:val="cl:1 noTOC"/>
    <w:basedOn w:val="Heading2"/>
    <w:rsid w:val="0020379A"/>
    <w:pPr>
      <w:numPr>
        <w:ilvl w:val="0"/>
        <w:numId w:val="0"/>
      </w:numPr>
      <w:tabs>
        <w:tab w:val="num" w:pos="360"/>
      </w:tabs>
      <w:ind w:left="851" w:hanging="851"/>
      <w:outlineLvl w:val="9"/>
    </w:pPr>
  </w:style>
  <w:style w:type="paragraph" w:customStyle="1" w:styleId="cl2noTOC">
    <w:name w:val="cl:2 noTOC"/>
    <w:basedOn w:val="Heading3"/>
    <w:rsid w:val="0020379A"/>
    <w:pPr>
      <w:numPr>
        <w:ilvl w:val="0"/>
        <w:numId w:val="0"/>
      </w:numPr>
      <w:tabs>
        <w:tab w:val="num" w:pos="360"/>
      </w:tabs>
      <w:spacing w:after="120"/>
      <w:ind w:left="1077" w:hanging="1077"/>
      <w:outlineLvl w:val="9"/>
    </w:pPr>
  </w:style>
  <w:style w:type="paragraph" w:customStyle="1" w:styleId="cl3noTOC">
    <w:name w:val="cl:3 noTOC"/>
    <w:basedOn w:val="Heading4"/>
    <w:rsid w:val="0020379A"/>
    <w:pPr>
      <w:numPr>
        <w:ilvl w:val="0"/>
        <w:numId w:val="0"/>
      </w:numPr>
      <w:tabs>
        <w:tab w:val="num" w:pos="360"/>
      </w:tabs>
      <w:spacing w:after="120"/>
      <w:ind w:left="3119" w:hanging="1134"/>
      <w:outlineLvl w:val="9"/>
    </w:pPr>
  </w:style>
  <w:style w:type="character" w:customStyle="1" w:styleId="Literal">
    <w:name w:val="Literal"/>
    <w:rsid w:val="0020379A"/>
    <w:rPr>
      <w:i/>
    </w:rPr>
  </w:style>
  <w:style w:type="paragraph" w:customStyle="1" w:styleId="deftermlevel2">
    <w:name w:val="def:term:level2"/>
    <w:next w:val="paragraphCharCharCharCharChar"/>
    <w:rsid w:val="0020379A"/>
    <w:pPr>
      <w:keepNext/>
      <w:numPr>
        <w:ilvl w:val="1"/>
        <w:numId w:val="51"/>
      </w:numPr>
      <w:spacing w:before="240" w:after="60"/>
    </w:pPr>
    <w:rPr>
      <w:rFonts w:ascii="AvantGarde Bk BT" w:hAnsi="AvantGarde Bk BT"/>
      <w:b/>
      <w:lang w:eastAsia="en-US"/>
    </w:rPr>
  </w:style>
  <w:style w:type="paragraph" w:customStyle="1" w:styleId="Style2">
    <w:name w:val="Style2"/>
    <w:basedOn w:val="Normal"/>
    <w:rsid w:val="00533F5F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" w:hAnsi="AvantGarde" w:cs="Arial"/>
      <w:b/>
      <w:bCs/>
      <w:color w:val="000000"/>
      <w:sz w:val="72"/>
      <w:szCs w:val="72"/>
      <w:lang w:val="en-US"/>
    </w:rPr>
  </w:style>
  <w:style w:type="paragraph" w:customStyle="1" w:styleId="Alert">
    <w:name w:val="Alert"/>
    <w:basedOn w:val="Normal"/>
    <w:rsid w:val="0020379A"/>
    <w:pPr>
      <w:numPr>
        <w:numId w:val="37"/>
      </w:numPr>
      <w:tabs>
        <w:tab w:val="left" w:pos="1134"/>
      </w:tabs>
    </w:pPr>
    <w:rPr>
      <w:b/>
    </w:rPr>
  </w:style>
  <w:style w:type="paragraph" w:customStyle="1" w:styleId="Style3">
    <w:name w:val="Style3"/>
    <w:basedOn w:val="Normal"/>
    <w:rsid w:val="0020379A"/>
    <w:pPr>
      <w:tabs>
        <w:tab w:val="left" w:pos="1134"/>
      </w:tabs>
      <w:ind w:left="1134" w:hanging="1134"/>
    </w:pPr>
    <w:rPr>
      <w:b/>
    </w:rPr>
  </w:style>
  <w:style w:type="character" w:customStyle="1" w:styleId="requirelevel1Char">
    <w:name w:val="require:level1 Char"/>
    <w:link w:val="requirelevel1"/>
    <w:rsid w:val="000F6F21"/>
    <w:rPr>
      <w:rFonts w:ascii="Palatino Linotype" w:hAnsi="Palatino Linotype"/>
      <w:szCs w:val="22"/>
    </w:rPr>
  </w:style>
  <w:style w:type="paragraph" w:customStyle="1" w:styleId="AnnexTableTitle">
    <w:name w:val="Annex:TableTitle"/>
    <w:rsid w:val="0020379A"/>
    <w:pPr>
      <w:keepNext/>
      <w:keepLines/>
      <w:numPr>
        <w:ilvl w:val="1"/>
        <w:numId w:val="39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AnFigTitle">
    <w:name w:val="An:FigTitle"/>
    <w:next w:val="paragraphCharCharCharCharChar"/>
    <w:rsid w:val="0020379A"/>
    <w:pPr>
      <w:keepLines/>
      <w:numPr>
        <w:ilvl w:val="1"/>
        <w:numId w:val="42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Style4">
    <w:name w:val="Style4"/>
    <w:basedOn w:val="Normal"/>
    <w:rsid w:val="006D6996"/>
    <w:pPr>
      <w:keepNext/>
      <w:keepLines/>
      <w:numPr>
        <w:ilvl w:val="1"/>
        <w:numId w:val="43"/>
      </w:numPr>
      <w:spacing w:before="120" w:after="120"/>
      <w:jc w:val="center"/>
    </w:pPr>
    <w:rPr>
      <w:rFonts w:ascii="NewCenturySchlbk" w:hAnsi="NewCenturySchlbk"/>
      <w:b/>
      <w:noProof/>
      <w:szCs w:val="20"/>
      <w:lang w:eastAsia="en-US"/>
    </w:rPr>
  </w:style>
  <w:style w:type="paragraph" w:customStyle="1" w:styleId="deftermlevel2b">
    <w:name w:val="def:term:level2b"/>
    <w:rsid w:val="0020379A"/>
    <w:pPr>
      <w:keepNext/>
      <w:keepLines/>
      <w:numPr>
        <w:numId w:val="46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bulac0">
    <w:name w:val="bulac0"/>
    <w:rsid w:val="0020379A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Note0">
    <w:name w:val="Note:0"/>
    <w:basedOn w:val="paragraphCharCharCharCharChar"/>
    <w:next w:val="notecChar"/>
    <w:rsid w:val="0020379A"/>
    <w:pPr>
      <w:numPr>
        <w:numId w:val="45"/>
      </w:numPr>
      <w:spacing w:before="0" w:after="0"/>
      <w:ind w:left="0" w:firstLine="0"/>
    </w:pPr>
    <w:rPr>
      <w:snapToGrid w:val="0"/>
      <w:sz w:val="6"/>
      <w:lang w:val="en-US"/>
    </w:rPr>
  </w:style>
  <w:style w:type="paragraph" w:customStyle="1" w:styleId="paragraphnew">
    <w:name w:val="paragraph new"/>
    <w:basedOn w:val="paragraphCharCharCharCharChar"/>
    <w:rsid w:val="0020379A"/>
    <w:pPr>
      <w:spacing w:line="0" w:lineRule="atLeast"/>
      <w:ind w:right="62"/>
    </w:pPr>
  </w:style>
  <w:style w:type="paragraph" w:customStyle="1" w:styleId="example">
    <w:name w:val="example"/>
    <w:basedOn w:val="notecbody"/>
    <w:rsid w:val="0020379A"/>
    <w:pPr>
      <w:numPr>
        <w:numId w:val="54"/>
      </w:numPr>
      <w:spacing w:before="60" w:after="60" w:line="240" w:lineRule="auto"/>
      <w:ind w:right="567"/>
    </w:pPr>
  </w:style>
  <w:style w:type="paragraph" w:customStyle="1" w:styleId="definition10">
    <w:name w:val="definition1"/>
    <w:rsid w:val="0020379A"/>
    <w:pPr>
      <w:keepNext/>
      <w:numPr>
        <w:numId w:val="48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bullet4">
    <w:name w:val="bullet4"/>
    <w:rsid w:val="0020379A"/>
    <w:pPr>
      <w:numPr>
        <w:numId w:val="50"/>
      </w:numPr>
      <w:spacing w:before="40" w:after="40"/>
    </w:pPr>
    <w:rPr>
      <w:rFonts w:ascii="NewCenturySchlbk" w:hAnsi="NewCenturySchlbk"/>
      <w:lang w:eastAsia="en-US"/>
    </w:rPr>
  </w:style>
  <w:style w:type="character" w:customStyle="1" w:styleId="BLUE">
    <w:name w:val="BLUE"/>
    <w:rsid w:val="0020379A"/>
    <w:rPr>
      <w:b/>
      <w:color w:val="0000FF"/>
    </w:rPr>
  </w:style>
  <w:style w:type="character" w:customStyle="1" w:styleId="BOLD-BLUE">
    <w:name w:val="BOLD-BLUE"/>
    <w:rsid w:val="0020379A"/>
    <w:rPr>
      <w:b/>
      <w:color w:val="0000FF"/>
    </w:rPr>
  </w:style>
  <w:style w:type="paragraph" w:customStyle="1" w:styleId="examplebody">
    <w:name w:val="example:body"/>
    <w:rsid w:val="0020379A"/>
    <w:pPr>
      <w:spacing w:before="60" w:after="60"/>
      <w:ind w:left="3402" w:right="567"/>
      <w:jc w:val="both"/>
    </w:pPr>
    <w:rPr>
      <w:lang w:eastAsia="en-US"/>
    </w:rPr>
  </w:style>
  <w:style w:type="paragraph" w:customStyle="1" w:styleId="ISSN">
    <w:name w:val="ISSN"/>
    <w:next w:val="Heading0"/>
    <w:rsid w:val="0020379A"/>
    <w:pPr>
      <w:tabs>
        <w:tab w:val="left" w:pos="1531"/>
      </w:tabs>
      <w:spacing w:before="120" w:line="360" w:lineRule="auto"/>
    </w:pPr>
    <w:rPr>
      <w:rFonts w:ascii="NewCenturySchlbk" w:hAnsi="NewCenturySchlbk"/>
      <w:lang w:eastAsia="en-US"/>
    </w:rPr>
  </w:style>
  <w:style w:type="paragraph" w:customStyle="1" w:styleId="StyletableheadnormalBefore6ptAfter6pt">
    <w:name w:val="Style table:head:normal + Before:  6 pt After:  6 pt"/>
    <w:basedOn w:val="Normal"/>
    <w:rsid w:val="00785B8E"/>
    <w:pPr>
      <w:keepNext/>
      <w:keepLines/>
      <w:spacing w:before="120" w:after="120"/>
      <w:jc w:val="center"/>
    </w:pPr>
    <w:rPr>
      <w:rFonts w:ascii="NewCenturySchlbk" w:hAnsi="NewCenturySchlbk"/>
      <w:b/>
      <w:bCs/>
      <w:szCs w:val="20"/>
      <w:lang w:eastAsia="en-US"/>
    </w:rPr>
  </w:style>
  <w:style w:type="paragraph" w:customStyle="1" w:styleId="Annexheading3">
    <w:name w:val="Annex heading 3"/>
    <w:basedOn w:val="Normal"/>
    <w:next w:val="paragraphCharCharCharCharChar"/>
    <w:rsid w:val="0020379A"/>
    <w:pPr>
      <w:keepNext/>
      <w:numPr>
        <w:ilvl w:val="2"/>
        <w:numId w:val="62"/>
      </w:numPr>
      <w:tabs>
        <w:tab w:val="left" w:pos="851"/>
        <w:tab w:val="left" w:pos="1418"/>
      </w:tabs>
      <w:spacing w:before="360" w:after="120" w:line="240" w:lineRule="atLeast"/>
      <w:jc w:val="both"/>
    </w:pPr>
    <w:rPr>
      <w:rFonts w:ascii="AvantGarde" w:hAnsi="AvantGarde"/>
      <w:b/>
      <w:sz w:val="28"/>
    </w:rPr>
  </w:style>
  <w:style w:type="paragraph" w:customStyle="1" w:styleId="StyletitlesubBefore0pt1">
    <w:name w:val="Style title:sub + Before:  0 pt1"/>
    <w:basedOn w:val="Normal"/>
    <w:rsid w:val="00533F5F"/>
    <w:pPr>
      <w:tabs>
        <w:tab w:val="left" w:pos="2041"/>
        <w:tab w:val="left" w:pos="3481"/>
        <w:tab w:val="left" w:pos="4921"/>
        <w:tab w:val="left" w:pos="6361"/>
      </w:tabs>
      <w:spacing w:line="480" w:lineRule="atLeast"/>
      <w:ind w:left="2041"/>
    </w:pPr>
    <w:rPr>
      <w:rFonts w:ascii="Avant Garde" w:hAnsi="Avant Garde"/>
      <w:b/>
      <w:bCs/>
      <w:sz w:val="40"/>
      <w:szCs w:val="20"/>
      <w:lang w:eastAsia="en-US"/>
    </w:rPr>
  </w:style>
  <w:style w:type="paragraph" w:customStyle="1" w:styleId="bul1b">
    <w:name w:val="bul:1b"/>
    <w:basedOn w:val="bul1"/>
    <w:rsid w:val="0020379A"/>
    <w:pPr>
      <w:numPr>
        <w:numId w:val="63"/>
      </w:numPr>
    </w:pPr>
  </w:style>
  <w:style w:type="character" w:customStyle="1" w:styleId="notecCharChar">
    <w:name w:val="note:c Char Char"/>
    <w:link w:val="notecChar"/>
    <w:rsid w:val="0020379A"/>
    <w:rPr>
      <w:rFonts w:ascii="NewCenturySchlbk" w:hAnsi="NewCenturySchlbk"/>
      <w:lang w:eastAsia="en-US"/>
    </w:rPr>
  </w:style>
  <w:style w:type="character" w:customStyle="1" w:styleId="paragraphCharCharCharCharCharChar">
    <w:name w:val="paragraph Char Char Char Char Char Char"/>
    <w:link w:val="paragraphCharCharCharCharChar"/>
    <w:rsid w:val="0020379A"/>
    <w:rPr>
      <w:rFonts w:ascii="NewCenturySchlbk" w:hAnsi="NewCenturySchlbk"/>
      <w:lang w:val="en-GB" w:eastAsia="en-US" w:bidi="ar-SA"/>
    </w:rPr>
  </w:style>
  <w:style w:type="character" w:customStyle="1" w:styleId="paragraphCar">
    <w:name w:val="paragraph Car"/>
    <w:rsid w:val="0020379A"/>
    <w:rPr>
      <w:rFonts w:ascii="NewCenturySchlbk" w:hAnsi="NewCenturySchlbk"/>
      <w:lang w:val="en-GB" w:eastAsia="en-US" w:bidi="ar-SA"/>
    </w:rPr>
  </w:style>
  <w:style w:type="paragraph" w:customStyle="1" w:styleId="Pagedoctitre">
    <w:name w:val="Page doc titre"/>
    <w:basedOn w:val="Normal"/>
    <w:rsid w:val="0020379A"/>
    <w:pPr>
      <w:tabs>
        <w:tab w:val="center" w:pos="567"/>
      </w:tabs>
      <w:spacing w:before="60" w:after="60"/>
      <w:jc w:val="center"/>
    </w:pPr>
    <w:rPr>
      <w:rFonts w:ascii="Arial" w:hAnsi="Arial"/>
      <w:b/>
      <w:lang w:val="en-US" w:eastAsia="fr-FR"/>
    </w:rPr>
  </w:style>
  <w:style w:type="paragraph" w:customStyle="1" w:styleId="aOverrideofcriticalon-boardautonomousfunctionsshallbeimplementedonlyifasafetyinterlockisimplementedwhichpreventstheactivationoftheoverridefeatureonbothmainandredundantfunctions">
    <w:name w:val="a. Override of critical on-board autonomous functions shall be implemented only if a safety interlock is implemented which prevents the activation of the override feature on both main and redundant functions."/>
    <w:basedOn w:val="Normal"/>
    <w:rsid w:val="00CA542A"/>
    <w:pPr>
      <w:keepLines/>
      <w:widowControl w:val="0"/>
      <w:numPr>
        <w:ilvl w:val="1"/>
        <w:numId w:val="64"/>
      </w:numPr>
      <w:spacing w:before="60" w:after="60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notenonumCharLeft">
    <w:name w:val="note:nonum Char + Left"/>
    <w:aliases w:val="Right:  0 cm,Before:  0 pt,After:  0 pt"/>
    <w:basedOn w:val="aOverrideofcriticalon-boardautonomousfunctionsshallbeimplementedonlyifasafetyinterlockisimplementedwhichpreventstheactivationoftheoverridefeatureonbothmainandredundantfunctions"/>
    <w:rsid w:val="0020379A"/>
  </w:style>
  <w:style w:type="paragraph" w:customStyle="1" w:styleId="aOverrideofcriticalon-boardautonomousfunctionsshallbeimplementedon">
    <w:name w:val="a. Override of critical on-board autonomous functions shall be implemented on..."/>
    <w:basedOn w:val="Normal"/>
    <w:rsid w:val="00CA542A"/>
    <w:pPr>
      <w:keepLines/>
      <w:tabs>
        <w:tab w:val="num" w:pos="567"/>
      </w:tabs>
      <w:ind w:left="1026" w:hanging="284"/>
    </w:pPr>
  </w:style>
  <w:style w:type="paragraph" w:customStyle="1" w:styleId="1">
    <w:name w:val="1"/>
    <w:basedOn w:val="Heading2"/>
    <w:rsid w:val="0020379A"/>
    <w:pPr>
      <w:numPr>
        <w:ilvl w:val="0"/>
        <w:numId w:val="0"/>
      </w:numPr>
      <w:jc w:val="right"/>
    </w:pPr>
    <w:rPr>
      <w:sz w:val="40"/>
      <w:szCs w:val="40"/>
    </w:rPr>
  </w:style>
  <w:style w:type="character" w:customStyle="1" w:styleId="notenonumCharChar">
    <w:name w:val="note:nonum Char Char"/>
    <w:link w:val="notenonumChar"/>
    <w:rsid w:val="0020379A"/>
    <w:rPr>
      <w:sz w:val="24"/>
      <w:szCs w:val="24"/>
    </w:rPr>
  </w:style>
  <w:style w:type="paragraph" w:customStyle="1" w:styleId="paragraphCharChar">
    <w:name w:val="paragraph Char Char"/>
    <w:link w:val="paragraphCharCharChar"/>
    <w:rsid w:val="0020379A"/>
    <w:pPr>
      <w:spacing w:before="60" w:after="60" w:line="240" w:lineRule="atLeast"/>
      <w:ind w:left="2041"/>
      <w:jc w:val="both"/>
    </w:pPr>
    <w:rPr>
      <w:rFonts w:ascii="NewCenturySchlbk" w:hAnsi="NewCenturySchlbk"/>
      <w:lang w:eastAsia="en-US"/>
    </w:rPr>
  </w:style>
  <w:style w:type="character" w:customStyle="1" w:styleId="paragraphCharCharChar">
    <w:name w:val="paragraph Char Char Char"/>
    <w:link w:val="paragraphCharChar"/>
    <w:rsid w:val="0020379A"/>
    <w:rPr>
      <w:rFonts w:ascii="NewCenturySchlbk" w:hAnsi="NewCenturySchlbk"/>
      <w:lang w:val="en-GB" w:eastAsia="en-US" w:bidi="ar-SA"/>
    </w:rPr>
  </w:style>
  <w:style w:type="paragraph" w:customStyle="1" w:styleId="CaptionFigure">
    <w:name w:val="CaptionFigure"/>
    <w:basedOn w:val="Caption"/>
    <w:rsid w:val="0020379A"/>
    <w:pPr>
      <w:keepLines/>
      <w:widowControl w:val="0"/>
    </w:pPr>
  </w:style>
  <w:style w:type="paragraph" w:customStyle="1" w:styleId="Default">
    <w:name w:val="Default"/>
    <w:rsid w:val="0020379A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Heading3Char">
    <w:name w:val="Heading 3 Char"/>
    <w:link w:val="Heading3"/>
    <w:rsid w:val="00521D80"/>
    <w:rPr>
      <w:rFonts w:ascii="Arial" w:hAnsi="Arial" w:cs="Arial"/>
      <w:b/>
      <w:bCs/>
      <w:sz w:val="28"/>
      <w:szCs w:val="26"/>
    </w:rPr>
  </w:style>
  <w:style w:type="character" w:customStyle="1" w:styleId="CommentTextChar">
    <w:name w:val="Comment Text Char"/>
    <w:link w:val="CommentText"/>
    <w:uiPriority w:val="99"/>
    <w:rsid w:val="00521D80"/>
    <w:rPr>
      <w:rFonts w:ascii="Palatino Linotype" w:hAnsi="Palatino Linotype"/>
      <w:lang w:val="en-GB" w:eastAsia="en-GB"/>
    </w:rPr>
  </w:style>
  <w:style w:type="paragraph" w:styleId="Revision">
    <w:name w:val="Revision"/>
    <w:hidden/>
    <w:uiPriority w:val="99"/>
    <w:semiHidden/>
    <w:rsid w:val="00A2692A"/>
    <w:rPr>
      <w:rFonts w:ascii="Palatino Linotype" w:hAnsi="Palatino Linotype"/>
      <w:sz w:val="24"/>
      <w:szCs w:val="24"/>
    </w:rPr>
  </w:style>
  <w:style w:type="paragraph" w:customStyle="1" w:styleId="font0">
    <w:name w:val="font0"/>
    <w:basedOn w:val="Normal"/>
    <w:rsid w:val="00E75B7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al"/>
    <w:rsid w:val="00E75B79"/>
    <w:pPr>
      <w:spacing w:before="100" w:beforeAutospacing="1" w:after="100" w:afterAutospacing="1"/>
    </w:pPr>
    <w:rPr>
      <w:rFonts w:ascii="Arial" w:hAnsi="Arial" w:cs="Arial"/>
      <w:b/>
      <w:bCs/>
      <w:color w:val="0066CC"/>
      <w:sz w:val="18"/>
      <w:szCs w:val="18"/>
    </w:rPr>
  </w:style>
  <w:style w:type="paragraph" w:customStyle="1" w:styleId="font6">
    <w:name w:val="font6"/>
    <w:basedOn w:val="Normal"/>
    <w:rsid w:val="00E75B7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7">
    <w:name w:val="font7"/>
    <w:basedOn w:val="Normal"/>
    <w:rsid w:val="00E75B79"/>
    <w:pPr>
      <w:spacing w:before="100" w:beforeAutospacing="1" w:after="100" w:afterAutospacing="1"/>
    </w:pPr>
    <w:rPr>
      <w:rFonts w:ascii="Symbol" w:hAnsi="Symbol"/>
      <w:color w:val="000000"/>
      <w:sz w:val="22"/>
      <w:szCs w:val="22"/>
    </w:rPr>
  </w:style>
  <w:style w:type="paragraph" w:customStyle="1" w:styleId="font8">
    <w:name w:val="font8"/>
    <w:basedOn w:val="Normal"/>
    <w:rsid w:val="00E75B7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9">
    <w:name w:val="font9"/>
    <w:basedOn w:val="Normal"/>
    <w:rsid w:val="00E75B79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NOTEChar">
    <w:name w:val="NOTE Char"/>
    <w:link w:val="NOTE"/>
    <w:rsid w:val="008176F5"/>
    <w:rPr>
      <w:rFonts w:ascii="Palatino Linotype" w:hAnsi="Palatino Linotype"/>
      <w:szCs w:val="22"/>
      <w:lang w:val="en-US"/>
    </w:rPr>
  </w:style>
  <w:style w:type="character" w:customStyle="1" w:styleId="TablecellLEFTChar">
    <w:name w:val="Table:cellLEFT Char"/>
    <w:link w:val="TablecellLEFT"/>
    <w:rsid w:val="008176F5"/>
    <w:rPr>
      <w:rFonts w:ascii="Palatino Linotype" w:hAnsi="Palatino Linotype"/>
    </w:rPr>
  </w:style>
  <w:style w:type="paragraph" w:customStyle="1" w:styleId="TablecellBUL">
    <w:name w:val="Table:cellBUL"/>
    <w:qFormat/>
    <w:rsid w:val="008176F5"/>
    <w:pPr>
      <w:keepNext/>
      <w:numPr>
        <w:numId w:val="70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Appendix">
    <w:name w:val="Appendix"/>
    <w:basedOn w:val="Heading1"/>
    <w:next w:val="Normal"/>
    <w:rsid w:val="00A407B7"/>
    <w:pPr>
      <w:keepLines w:val="0"/>
      <w:pageBreakBefore w:val="0"/>
      <w:numPr>
        <w:numId w:val="0"/>
      </w:numPr>
      <w:pBdr>
        <w:bottom w:val="none" w:sz="0" w:space="0" w:color="auto"/>
      </w:pBdr>
      <w:tabs>
        <w:tab w:val="num" w:pos="3067"/>
      </w:tabs>
      <w:suppressAutoHyphens w:val="0"/>
      <w:spacing w:before="0" w:after="240"/>
      <w:ind w:left="2268" w:hanging="1361"/>
      <w:jc w:val="left"/>
      <w:outlineLvl w:val="8"/>
    </w:pPr>
    <w:rPr>
      <w:rFonts w:ascii="Georgia" w:hAnsi="Georgia" w:cs="Times New Roman"/>
      <w:bCs w:val="0"/>
      <w:caps/>
      <w:kern w:val="0"/>
      <w:sz w:val="28"/>
      <w:szCs w:val="20"/>
      <w:lang w:eastAsia="en-US"/>
    </w:rPr>
  </w:style>
  <w:style w:type="paragraph" w:customStyle="1" w:styleId="msonormal0">
    <w:name w:val="msonormal"/>
    <w:basedOn w:val="Normal"/>
    <w:rsid w:val="0022405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Heading1Char">
    <w:name w:val="Heading 1 Char"/>
    <w:link w:val="Heading1"/>
    <w:rsid w:val="00E644E4"/>
    <w:rPr>
      <w:rFonts w:ascii="Arial" w:hAnsi="Arial" w:cs="Arial"/>
      <w:b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992E53"/>
    <w:rPr>
      <w:rFonts w:ascii="Arial" w:hAnsi="Arial" w:cs="Arial"/>
      <w:b/>
      <w:bCs/>
      <w:iCs/>
      <w:sz w:val="32"/>
      <w:szCs w:val="28"/>
    </w:rPr>
  </w:style>
  <w:style w:type="character" w:customStyle="1" w:styleId="Heading4Char">
    <w:name w:val="Heading 4 Char"/>
    <w:link w:val="Heading4"/>
    <w:rsid w:val="00992E53"/>
    <w:rPr>
      <w:rFonts w:ascii="Arial" w:hAnsi="Arial"/>
      <w:b/>
      <w:bCs/>
      <w:sz w:val="24"/>
      <w:szCs w:val="28"/>
    </w:rPr>
  </w:style>
  <w:style w:type="character" w:customStyle="1" w:styleId="Heading5Char">
    <w:name w:val="Heading 5 Char"/>
    <w:link w:val="Heading5"/>
    <w:rsid w:val="00992E53"/>
    <w:rPr>
      <w:rFonts w:ascii="Arial" w:hAnsi="Arial"/>
      <w:bCs/>
      <w:iCs/>
      <w:sz w:val="22"/>
      <w:szCs w:val="26"/>
    </w:rPr>
  </w:style>
  <w:style w:type="character" w:customStyle="1" w:styleId="Heading6Char">
    <w:name w:val="Heading 6 Char"/>
    <w:link w:val="Heading6"/>
    <w:rsid w:val="00992E53"/>
    <w:rPr>
      <w:rFonts w:ascii="Palatino Linotype" w:hAnsi="Palatino Linotype"/>
      <w:b/>
      <w:bCs/>
      <w:sz w:val="22"/>
      <w:szCs w:val="22"/>
    </w:rPr>
  </w:style>
  <w:style w:type="character" w:customStyle="1" w:styleId="Heading7Char">
    <w:name w:val="Heading 7 Char"/>
    <w:link w:val="Heading7"/>
    <w:rsid w:val="00992E53"/>
    <w:rPr>
      <w:rFonts w:ascii="Palatino Linotype" w:hAnsi="Palatino Linotype"/>
      <w:sz w:val="24"/>
      <w:szCs w:val="24"/>
    </w:rPr>
  </w:style>
  <w:style w:type="character" w:customStyle="1" w:styleId="Heading8Char">
    <w:name w:val="Heading 8 Char"/>
    <w:link w:val="Heading8"/>
    <w:rsid w:val="00992E53"/>
    <w:rPr>
      <w:rFonts w:ascii="Palatino Linotype" w:hAnsi="Palatino Linotype"/>
      <w:i/>
      <w:iCs/>
      <w:sz w:val="24"/>
      <w:szCs w:val="24"/>
    </w:rPr>
  </w:style>
  <w:style w:type="character" w:customStyle="1" w:styleId="Heading9Char">
    <w:name w:val="Heading 9 Char"/>
    <w:link w:val="Heading9"/>
    <w:rsid w:val="00992E53"/>
    <w:rPr>
      <w:rFonts w:ascii="Arial" w:hAnsi="Arial" w:cs="Arial"/>
      <w:sz w:val="22"/>
      <w:szCs w:val="22"/>
    </w:rPr>
  </w:style>
  <w:style w:type="paragraph" w:customStyle="1" w:styleId="STDDOCDocumentTitleLabel">
    <w:name w:val="STD DOC Document Title Label"/>
    <w:basedOn w:val="Normal"/>
    <w:rsid w:val="00992E53"/>
    <w:pPr>
      <w:spacing w:before="1160" w:after="240" w:line="240" w:lineRule="atLeast"/>
    </w:pPr>
    <w:rPr>
      <w:rFonts w:ascii="Georgia" w:hAnsi="Georgia"/>
      <w:b/>
      <w:sz w:val="18"/>
      <w:lang w:eastAsia="en-US"/>
    </w:rPr>
  </w:style>
  <w:style w:type="paragraph" w:customStyle="1" w:styleId="STDDOCTitle">
    <w:name w:val="STD DOC Title"/>
    <w:basedOn w:val="Normal"/>
    <w:rsid w:val="00992E53"/>
    <w:pPr>
      <w:spacing w:line="480" w:lineRule="exact"/>
    </w:pPr>
    <w:rPr>
      <w:rFonts w:ascii="Georgia" w:hAnsi="Georgia"/>
      <w:b/>
      <w:bCs/>
      <w:sz w:val="36"/>
      <w:szCs w:val="20"/>
      <w:lang w:eastAsia="en-US"/>
    </w:rPr>
  </w:style>
  <w:style w:type="character" w:customStyle="1" w:styleId="FootnoteTextChar">
    <w:name w:val="Footnote Text Char"/>
    <w:link w:val="FootnoteText"/>
    <w:rsid w:val="00992E53"/>
    <w:rPr>
      <w:rFonts w:ascii="Palatino Linotype" w:hAnsi="Palatino Linotype"/>
      <w:sz w:val="18"/>
      <w:szCs w:val="18"/>
    </w:rPr>
  </w:style>
  <w:style w:type="paragraph" w:customStyle="1" w:styleId="STDDOCData">
    <w:name w:val="STD DOC Data"/>
    <w:basedOn w:val="Normal"/>
    <w:link w:val="STDDOCDataChar"/>
    <w:rsid w:val="00992E53"/>
    <w:pPr>
      <w:tabs>
        <w:tab w:val="left" w:pos="1588"/>
      </w:tabs>
      <w:spacing w:line="240" w:lineRule="atLeast"/>
    </w:pPr>
    <w:rPr>
      <w:rFonts w:ascii="Georgia" w:hAnsi="Georgia"/>
      <w:sz w:val="18"/>
      <w:lang w:eastAsia="en-US"/>
    </w:rPr>
  </w:style>
  <w:style w:type="character" w:customStyle="1" w:styleId="STDDOCDataChar">
    <w:name w:val="STD DOC Data Char"/>
    <w:link w:val="STDDOCData"/>
    <w:rsid w:val="00992E53"/>
    <w:rPr>
      <w:rFonts w:ascii="Georgia" w:hAnsi="Georgia"/>
      <w:sz w:val="18"/>
      <w:szCs w:val="24"/>
      <w:lang w:eastAsia="en-US"/>
    </w:rPr>
  </w:style>
  <w:style w:type="paragraph" w:customStyle="1" w:styleId="STDDOCHeader">
    <w:name w:val="STD DOC Header"/>
    <w:link w:val="STDDOCHeaderChar"/>
    <w:rsid w:val="00992E53"/>
    <w:pPr>
      <w:spacing w:before="240" w:after="240" w:line="240" w:lineRule="exact"/>
    </w:pPr>
    <w:rPr>
      <w:rFonts w:ascii="Georgia" w:hAnsi="Georgia"/>
      <w:b/>
      <w:sz w:val="18"/>
      <w:szCs w:val="24"/>
      <w:lang w:val="de-DE" w:eastAsia="en-US"/>
    </w:rPr>
  </w:style>
  <w:style w:type="character" w:customStyle="1" w:styleId="STDDOCHeaderChar">
    <w:name w:val="STD DOC Header Char"/>
    <w:link w:val="STDDOCHeader"/>
    <w:rsid w:val="00992E53"/>
    <w:rPr>
      <w:rFonts w:ascii="Georgia" w:hAnsi="Georgia"/>
      <w:b/>
      <w:sz w:val="18"/>
      <w:szCs w:val="24"/>
      <w:lang w:val="de-DE" w:eastAsia="en-US"/>
    </w:rPr>
  </w:style>
  <w:style w:type="paragraph" w:customStyle="1" w:styleId="STDDOCDataLabel">
    <w:name w:val="STD DOC Data Label"/>
    <w:link w:val="STDDOCDataLabelCharChar"/>
    <w:rsid w:val="00992E53"/>
    <w:pPr>
      <w:tabs>
        <w:tab w:val="left" w:pos="3960"/>
        <w:tab w:val="left" w:pos="4860"/>
        <w:tab w:val="left" w:pos="6840"/>
      </w:tabs>
      <w:spacing w:line="240" w:lineRule="exact"/>
    </w:pPr>
    <w:rPr>
      <w:rFonts w:ascii="Georgia" w:hAnsi="Georgia" w:cs="Georgia"/>
      <w:b/>
      <w:color w:val="211E1E"/>
      <w:sz w:val="18"/>
      <w:szCs w:val="18"/>
      <w:lang w:eastAsia="it-IT"/>
    </w:rPr>
  </w:style>
  <w:style w:type="paragraph" w:customStyle="1" w:styleId="STDDOCHeaderChapter">
    <w:name w:val="STD DOC Header Chapter"/>
    <w:next w:val="Normal"/>
    <w:rsid w:val="00992E53"/>
    <w:pPr>
      <w:numPr>
        <w:numId w:val="72"/>
      </w:numPr>
      <w:spacing w:before="240" w:after="640" w:line="240" w:lineRule="exact"/>
      <w:ind w:hanging="720"/>
    </w:pPr>
    <w:rPr>
      <w:rFonts w:ascii="Georgia" w:hAnsi="Georgia"/>
      <w:b/>
      <w:sz w:val="18"/>
      <w:szCs w:val="24"/>
      <w:lang w:val="de-DE" w:eastAsia="en-US"/>
    </w:rPr>
  </w:style>
  <w:style w:type="character" w:customStyle="1" w:styleId="STDDOCDataLabelCharChar">
    <w:name w:val="STD DOC Data Label Char Char"/>
    <w:link w:val="STDDOCDataLabel"/>
    <w:rsid w:val="00992E53"/>
    <w:rPr>
      <w:rFonts w:ascii="Georgia" w:hAnsi="Georgia" w:cs="Georgia"/>
      <w:b/>
      <w:color w:val="211E1E"/>
      <w:sz w:val="18"/>
      <w:szCs w:val="18"/>
      <w:lang w:eastAsia="it-IT"/>
    </w:rPr>
  </w:style>
  <w:style w:type="character" w:customStyle="1" w:styleId="HeaderChar">
    <w:name w:val="Header Char"/>
    <w:link w:val="Header"/>
    <w:uiPriority w:val="99"/>
    <w:rsid w:val="00992E53"/>
    <w:rPr>
      <w:rFonts w:ascii="Palatino Linotype" w:hAnsi="Palatino Linotype"/>
      <w:sz w:val="22"/>
      <w:szCs w:val="22"/>
    </w:rPr>
  </w:style>
  <w:style w:type="character" w:customStyle="1" w:styleId="Label">
    <w:name w:val="Label"/>
    <w:rsid w:val="00992E53"/>
    <w:rPr>
      <w:rFonts w:ascii="FuturaTMedCon" w:hAnsi="FuturaTMedCon"/>
      <w:noProof/>
      <w:sz w:val="24"/>
    </w:rPr>
  </w:style>
  <w:style w:type="paragraph" w:customStyle="1" w:styleId="ESA-Logo">
    <w:name w:val="ESA-Logo"/>
    <w:basedOn w:val="Normal"/>
    <w:rsid w:val="00992E53"/>
    <w:pPr>
      <w:spacing w:before="447"/>
      <w:jc w:val="right"/>
    </w:pPr>
    <w:rPr>
      <w:rFonts w:ascii="Georgia" w:hAnsi="Georgia"/>
      <w:lang w:eastAsia="en-US"/>
    </w:rPr>
  </w:style>
  <w:style w:type="paragraph" w:customStyle="1" w:styleId="sitename">
    <w:name w:val="sitename"/>
    <w:basedOn w:val="Normal"/>
    <w:rsid w:val="00992E53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  <w:lang w:eastAsia="en-US"/>
    </w:rPr>
  </w:style>
  <w:style w:type="paragraph" w:customStyle="1" w:styleId="BodytextJustified">
    <w:name w:val="Body text Justified"/>
    <w:basedOn w:val="Normal"/>
    <w:rsid w:val="00992E53"/>
    <w:pPr>
      <w:jc w:val="both"/>
    </w:pPr>
    <w:rPr>
      <w:rFonts w:ascii="Georgia" w:hAnsi="Georgia"/>
      <w:szCs w:val="20"/>
      <w:lang w:eastAsia="en-US"/>
    </w:rPr>
  </w:style>
  <w:style w:type="paragraph" w:customStyle="1" w:styleId="ESA-Classification">
    <w:name w:val="ESA-Classification"/>
    <w:basedOn w:val="Normal"/>
    <w:next w:val="Normal"/>
    <w:rsid w:val="00992E53"/>
    <w:pPr>
      <w:spacing w:line="240" w:lineRule="atLeast"/>
    </w:pPr>
    <w:rPr>
      <w:rFonts w:ascii="NotesEsa" w:hAnsi="NotesEsa"/>
      <w:sz w:val="16"/>
      <w:lang w:eastAsia="en-US"/>
    </w:rPr>
  </w:style>
  <w:style w:type="character" w:customStyle="1" w:styleId="FooterChar">
    <w:name w:val="Footer Char"/>
    <w:link w:val="Footer"/>
    <w:uiPriority w:val="99"/>
    <w:rsid w:val="00992E53"/>
    <w:rPr>
      <w:rFonts w:ascii="Palatino Linotype" w:hAnsi="Palatino Linotype"/>
      <w:sz w:val="22"/>
      <w:szCs w:val="24"/>
    </w:rPr>
  </w:style>
  <w:style w:type="paragraph" w:customStyle="1" w:styleId="ESA-Signature">
    <w:name w:val="ESA-Signature"/>
    <w:basedOn w:val="Normal"/>
    <w:rsid w:val="00992E53"/>
    <w:pPr>
      <w:tabs>
        <w:tab w:val="right" w:pos="9900"/>
      </w:tabs>
      <w:ind w:right="360"/>
    </w:pPr>
    <w:rPr>
      <w:rFonts w:ascii="Georgia" w:hAnsi="Georgia"/>
      <w:b/>
      <w:noProof/>
      <w:color w:val="8B8D8E"/>
      <w:sz w:val="18"/>
      <w:szCs w:val="18"/>
      <w:lang w:eastAsia="en-US"/>
    </w:rPr>
  </w:style>
  <w:style w:type="paragraph" w:customStyle="1" w:styleId="ESA-Logo2">
    <w:name w:val="ESA-Logo2"/>
    <w:basedOn w:val="ESA-Logo"/>
    <w:rsid w:val="00992E53"/>
    <w:pPr>
      <w:spacing w:after="360"/>
    </w:pPr>
  </w:style>
  <w:style w:type="character" w:customStyle="1" w:styleId="BalloonTextChar">
    <w:name w:val="Balloon Text Char"/>
    <w:link w:val="BalloonText"/>
    <w:rsid w:val="00992E53"/>
    <w:rPr>
      <w:rFonts w:ascii="Tahoma" w:hAnsi="Tahoma" w:cs="Tahoma"/>
      <w:sz w:val="16"/>
      <w:szCs w:val="16"/>
    </w:rPr>
  </w:style>
  <w:style w:type="paragraph" w:customStyle="1" w:styleId="ESAAddress">
    <w:name w:val="ESAAddress"/>
    <w:basedOn w:val="Normal"/>
    <w:qFormat/>
    <w:rsid w:val="00992E53"/>
    <w:pPr>
      <w:jc w:val="right"/>
    </w:pPr>
    <w:rPr>
      <w:rFonts w:ascii="NotesEsa" w:hAnsi="NotesEsa"/>
      <w:noProof/>
      <w:sz w:val="16"/>
      <w:szCs w:val="16"/>
      <w:lang w:eastAsia="en-US"/>
    </w:rPr>
  </w:style>
  <w:style w:type="paragraph" w:customStyle="1" w:styleId="ESAFooterText">
    <w:name w:val="ESAFooterText"/>
    <w:basedOn w:val="Normal"/>
    <w:qFormat/>
    <w:rsid w:val="00992E53"/>
    <w:rPr>
      <w:rFonts w:ascii="Georgia" w:hAnsi="Georgia"/>
      <w:noProof/>
      <w:sz w:val="16"/>
      <w:szCs w:val="16"/>
      <w:lang w:eastAsia="en-US"/>
    </w:rPr>
  </w:style>
  <w:style w:type="paragraph" w:customStyle="1" w:styleId="ESAFooterTextSDNospell">
    <w:name w:val="ESAFooterTextSDNospell"/>
    <w:basedOn w:val="Normal"/>
    <w:qFormat/>
    <w:rsid w:val="00992E53"/>
    <w:pPr>
      <w:spacing w:line="240" w:lineRule="atLeast"/>
    </w:pPr>
    <w:rPr>
      <w:rFonts w:ascii="Georgia" w:hAnsi="Georgia"/>
      <w:noProof/>
      <w:sz w:val="16"/>
      <w:szCs w:val="16"/>
      <w:lang w:eastAsia="en-US"/>
    </w:rPr>
  </w:style>
  <w:style w:type="paragraph" w:customStyle="1" w:styleId="STDDocNoSpell">
    <w:name w:val="STDDocNoSpell"/>
    <w:basedOn w:val="STDDOCDataLabel"/>
    <w:link w:val="STDDocNoSpellChar"/>
    <w:qFormat/>
    <w:rsid w:val="00992E53"/>
    <w:pPr>
      <w:tabs>
        <w:tab w:val="clear" w:pos="3960"/>
        <w:tab w:val="clear" w:pos="4860"/>
        <w:tab w:val="clear" w:pos="6840"/>
        <w:tab w:val="left" w:pos="1620"/>
      </w:tabs>
    </w:pPr>
    <w:rPr>
      <w:b w:val="0"/>
      <w:noProof/>
    </w:rPr>
  </w:style>
  <w:style w:type="character" w:customStyle="1" w:styleId="STDDocNoSpellChar">
    <w:name w:val="STDDocNoSpell Char"/>
    <w:link w:val="STDDocNoSpell"/>
    <w:rsid w:val="00992E53"/>
    <w:rPr>
      <w:rFonts w:ascii="Georgia" w:hAnsi="Georgia" w:cs="Georgia"/>
      <w:b w:val="0"/>
      <w:noProof/>
      <w:color w:val="211E1E"/>
      <w:sz w:val="18"/>
      <w:szCs w:val="18"/>
      <w:lang w:eastAsia="it-IT"/>
    </w:rPr>
  </w:style>
  <w:style w:type="paragraph" w:customStyle="1" w:styleId="ApproCLR">
    <w:name w:val="ApproCLR"/>
    <w:basedOn w:val="Normal"/>
    <w:qFormat/>
    <w:rsid w:val="00992E53"/>
    <w:rPr>
      <w:rFonts w:ascii="Georgia" w:hAnsi="Georgia"/>
      <w:noProof/>
      <w:sz w:val="18"/>
      <w:lang w:eastAsia="en-US"/>
    </w:rPr>
  </w:style>
  <w:style w:type="paragraph" w:customStyle="1" w:styleId="ApproCL">
    <w:name w:val="ApproCL"/>
    <w:basedOn w:val="Normal"/>
    <w:qFormat/>
    <w:rsid w:val="00992E53"/>
    <w:pPr>
      <w:spacing w:line="240" w:lineRule="atLeast"/>
    </w:pPr>
    <w:rPr>
      <w:rFonts w:ascii="Georgia" w:hAnsi="Georgia"/>
      <w:noProof/>
      <w:sz w:val="18"/>
      <w:lang w:eastAsia="en-US"/>
    </w:rPr>
  </w:style>
  <w:style w:type="paragraph" w:styleId="ListParagraph">
    <w:name w:val="List Paragraph"/>
    <w:basedOn w:val="Normal"/>
    <w:uiPriority w:val="1"/>
    <w:qFormat/>
    <w:rsid w:val="00992E5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leChar">
    <w:name w:val="Title Char"/>
    <w:link w:val="Title"/>
    <w:rsid w:val="00992E53"/>
    <w:rPr>
      <w:rFonts w:ascii="Arial" w:hAnsi="Arial" w:cs="Arial"/>
      <w:b/>
      <w:bCs/>
      <w:kern w:val="28"/>
      <w:sz w:val="72"/>
      <w:szCs w:val="32"/>
    </w:rPr>
  </w:style>
  <w:style w:type="character" w:customStyle="1" w:styleId="SubtitleChar">
    <w:name w:val="Subtitle Char"/>
    <w:link w:val="Subtitle"/>
    <w:rsid w:val="00F243E2"/>
    <w:rPr>
      <w:rFonts w:ascii="Arial" w:hAnsi="Arial" w:cs="Arial"/>
      <w:b/>
      <w:sz w:val="44"/>
      <w:szCs w:val="24"/>
    </w:rPr>
  </w:style>
  <w:style w:type="character" w:customStyle="1" w:styleId="CommentSubjectChar">
    <w:name w:val="Comment Subject Char"/>
    <w:link w:val="CommentSubject"/>
    <w:rsid w:val="00992E53"/>
    <w:rPr>
      <w:rFonts w:ascii="Palatino Linotype" w:hAnsi="Palatino Linotype"/>
      <w:b/>
      <w:bCs/>
    </w:rPr>
  </w:style>
  <w:style w:type="character" w:customStyle="1" w:styleId="BodyTextChar">
    <w:name w:val="Body Text Char"/>
    <w:link w:val="BodyText"/>
    <w:rsid w:val="00992E53"/>
    <w:rPr>
      <w:rFonts w:ascii="Palatino Linotype" w:hAnsi="Palatino Linotype"/>
      <w:sz w:val="24"/>
      <w:szCs w:val="24"/>
    </w:rPr>
  </w:style>
  <w:style w:type="character" w:customStyle="1" w:styleId="BodyText2Char">
    <w:name w:val="Body Text 2 Char"/>
    <w:link w:val="BodyText2"/>
    <w:rsid w:val="00992E53"/>
    <w:rPr>
      <w:rFonts w:ascii="Palatino Linotype" w:hAnsi="Palatino Linotype"/>
      <w:sz w:val="24"/>
      <w:szCs w:val="24"/>
    </w:rPr>
  </w:style>
  <w:style w:type="character" w:customStyle="1" w:styleId="BodyText3Char">
    <w:name w:val="Body Text 3 Char"/>
    <w:link w:val="BodyText3"/>
    <w:rsid w:val="00992E53"/>
    <w:rPr>
      <w:rFonts w:ascii="Palatino Linotype" w:hAnsi="Palatino Linotype"/>
      <w:sz w:val="16"/>
      <w:szCs w:val="16"/>
    </w:rPr>
  </w:style>
  <w:style w:type="character" w:customStyle="1" w:styleId="BodyTextFirstIndentChar">
    <w:name w:val="Body Text First Indent Char"/>
    <w:link w:val="BodyTextFirstIndent"/>
    <w:rsid w:val="00992E53"/>
    <w:rPr>
      <w:rFonts w:ascii="Palatino Linotype" w:hAnsi="Palatino Linotype"/>
      <w:sz w:val="24"/>
      <w:szCs w:val="24"/>
    </w:rPr>
  </w:style>
  <w:style w:type="character" w:customStyle="1" w:styleId="BodyTextIndentChar">
    <w:name w:val="Body Text Indent Char"/>
    <w:link w:val="BodyTextIndent"/>
    <w:rsid w:val="00992E53"/>
    <w:rPr>
      <w:rFonts w:ascii="Palatino Linotype" w:hAnsi="Palatino Linotype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992E53"/>
    <w:rPr>
      <w:rFonts w:ascii="Palatino Linotype" w:hAnsi="Palatino Linotype"/>
      <w:sz w:val="24"/>
      <w:szCs w:val="24"/>
    </w:rPr>
  </w:style>
  <w:style w:type="character" w:customStyle="1" w:styleId="BodyTextIndent2Char">
    <w:name w:val="Body Text Indent 2 Char"/>
    <w:link w:val="BodyTextIndent2"/>
    <w:rsid w:val="00992E53"/>
    <w:rPr>
      <w:rFonts w:ascii="Palatino Linotype" w:hAnsi="Palatino Linotype"/>
      <w:sz w:val="24"/>
      <w:szCs w:val="24"/>
    </w:rPr>
  </w:style>
  <w:style w:type="character" w:customStyle="1" w:styleId="BodyTextIndent3Char">
    <w:name w:val="Body Text Indent 3 Char"/>
    <w:link w:val="BodyTextIndent3"/>
    <w:rsid w:val="00992E53"/>
    <w:rPr>
      <w:rFonts w:ascii="Palatino Linotype" w:hAnsi="Palatino Linotype"/>
      <w:sz w:val="16"/>
      <w:szCs w:val="16"/>
    </w:rPr>
  </w:style>
  <w:style w:type="character" w:customStyle="1" w:styleId="ClosingChar">
    <w:name w:val="Closing Char"/>
    <w:link w:val="Closing"/>
    <w:rsid w:val="00992E53"/>
    <w:rPr>
      <w:rFonts w:ascii="Palatino Linotype" w:hAnsi="Palatino Linotype"/>
      <w:sz w:val="24"/>
      <w:szCs w:val="24"/>
    </w:rPr>
  </w:style>
  <w:style w:type="character" w:customStyle="1" w:styleId="DateChar">
    <w:name w:val="Date Char"/>
    <w:link w:val="Date"/>
    <w:rsid w:val="00992E53"/>
    <w:rPr>
      <w:rFonts w:ascii="Palatino Linotype" w:hAnsi="Palatino Linotype"/>
      <w:sz w:val="24"/>
      <w:szCs w:val="24"/>
    </w:rPr>
  </w:style>
  <w:style w:type="character" w:customStyle="1" w:styleId="E-mailSignatureChar">
    <w:name w:val="E-mail Signature Char"/>
    <w:link w:val="E-mailSignature"/>
    <w:rsid w:val="00992E53"/>
    <w:rPr>
      <w:rFonts w:ascii="Palatino Linotype" w:hAnsi="Palatino Linotype"/>
      <w:sz w:val="24"/>
      <w:szCs w:val="24"/>
    </w:rPr>
  </w:style>
  <w:style w:type="character" w:customStyle="1" w:styleId="HTMLAddressChar">
    <w:name w:val="HTML Address Char"/>
    <w:link w:val="HTMLAddress"/>
    <w:rsid w:val="00992E53"/>
    <w:rPr>
      <w:rFonts w:ascii="Palatino Linotype" w:hAnsi="Palatino Linotype"/>
      <w:i/>
      <w:iCs/>
      <w:sz w:val="24"/>
      <w:szCs w:val="24"/>
    </w:rPr>
  </w:style>
  <w:style w:type="character" w:customStyle="1" w:styleId="HTMLPreformattedChar">
    <w:name w:val="HTML Preformatted Char"/>
    <w:link w:val="HTMLPreformatted"/>
    <w:rsid w:val="00992E53"/>
    <w:rPr>
      <w:rFonts w:ascii="Courier New" w:hAnsi="Courier New" w:cs="Courier New"/>
    </w:rPr>
  </w:style>
  <w:style w:type="character" w:customStyle="1" w:styleId="MessageHeaderChar">
    <w:name w:val="Message Header Char"/>
    <w:link w:val="MessageHeader"/>
    <w:rsid w:val="00992E53"/>
    <w:rPr>
      <w:rFonts w:ascii="Arial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link w:val="NoteHeading"/>
    <w:rsid w:val="00992E53"/>
    <w:rPr>
      <w:rFonts w:ascii="Palatino Linotype" w:hAnsi="Palatino Linotype"/>
      <w:sz w:val="24"/>
      <w:szCs w:val="24"/>
    </w:rPr>
  </w:style>
  <w:style w:type="character" w:customStyle="1" w:styleId="PlainTextChar">
    <w:name w:val="Plain Text Char"/>
    <w:link w:val="PlainText"/>
    <w:rsid w:val="00992E53"/>
    <w:rPr>
      <w:rFonts w:ascii="Courier New" w:hAnsi="Courier New" w:cs="Courier New"/>
    </w:rPr>
  </w:style>
  <w:style w:type="character" w:customStyle="1" w:styleId="SalutationChar">
    <w:name w:val="Salutation Char"/>
    <w:link w:val="Salutation"/>
    <w:rsid w:val="00992E53"/>
    <w:rPr>
      <w:rFonts w:ascii="Palatino Linotype" w:hAnsi="Palatino Linotype"/>
      <w:sz w:val="24"/>
      <w:szCs w:val="24"/>
    </w:rPr>
  </w:style>
  <w:style w:type="character" w:customStyle="1" w:styleId="SignatureChar">
    <w:name w:val="Signature Char"/>
    <w:link w:val="Signature"/>
    <w:rsid w:val="00992E53"/>
    <w:rPr>
      <w:rFonts w:ascii="Palatino Linotype" w:hAnsi="Palatino Linotype"/>
      <w:sz w:val="24"/>
      <w:szCs w:val="24"/>
    </w:rPr>
  </w:style>
  <w:style w:type="character" w:customStyle="1" w:styleId="DocumentMapChar">
    <w:name w:val="Document Map Char"/>
    <w:link w:val="DocumentMap"/>
    <w:rsid w:val="00992E53"/>
    <w:rPr>
      <w:rFonts w:ascii="Tahoma" w:hAnsi="Tahoma"/>
      <w:sz w:val="24"/>
      <w:szCs w:val="24"/>
      <w:shd w:val="clear" w:color="auto" w:fill="000080"/>
    </w:rPr>
  </w:style>
  <w:style w:type="paragraph" w:customStyle="1" w:styleId="ECSSIEPUID">
    <w:name w:val="ECSS_IEPUID"/>
    <w:basedOn w:val="graphic"/>
    <w:link w:val="ECSSIEPUIDChar"/>
    <w:rsid w:val="00E44871"/>
    <w:pPr>
      <w:jc w:val="right"/>
    </w:pPr>
    <w:rPr>
      <w:sz w:val="16"/>
    </w:rPr>
  </w:style>
  <w:style w:type="character" w:customStyle="1" w:styleId="graphicChar">
    <w:name w:val="graphic Char"/>
    <w:link w:val="graphic"/>
    <w:rsid w:val="007917BD"/>
    <w:rPr>
      <w:szCs w:val="24"/>
      <w:lang w:val="en-US"/>
    </w:rPr>
  </w:style>
  <w:style w:type="character" w:customStyle="1" w:styleId="ECSSIEPUIDChar">
    <w:name w:val="ECSS_IEPUID Char"/>
    <w:link w:val="ECSSIEPUID"/>
    <w:rsid w:val="00E44871"/>
    <w:rPr>
      <w:sz w:val="16"/>
      <w:szCs w:val="24"/>
      <w:lang w:val="en-US"/>
    </w:rPr>
  </w:style>
  <w:style w:type="paragraph" w:customStyle="1" w:styleId="TablecellLEFT-8">
    <w:name w:val="Table:cellLEFT-8"/>
    <w:qFormat/>
    <w:rsid w:val="0012260D"/>
    <w:rPr>
      <w:rFonts w:ascii="Palatino Linotype" w:hAnsi="Palatino Linotype"/>
      <w:sz w:val="16"/>
      <w:lang w:val="en-US" w:eastAsia="en-US"/>
    </w:rPr>
  </w:style>
  <w:style w:type="paragraph" w:customStyle="1" w:styleId="TablecellCENTRE-8">
    <w:name w:val="Table:cellCENTRE-8"/>
    <w:basedOn w:val="TablecellLEFT-8"/>
    <w:qFormat/>
    <w:rsid w:val="0012260D"/>
    <w:pPr>
      <w:jc w:val="center"/>
    </w:pPr>
  </w:style>
  <w:style w:type="paragraph" w:customStyle="1" w:styleId="requirelevel4">
    <w:name w:val="require:level4"/>
    <w:qFormat/>
    <w:rsid w:val="00EF0FDC"/>
    <w:pPr>
      <w:numPr>
        <w:ilvl w:val="8"/>
        <w:numId w:val="22"/>
      </w:numPr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%20ehrlich\Application%20Data\Microsoft\templates\ECSS\ECSS-Standard-Template-Version5.2(9June08)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9E8F-848B-4518-9D7C-4868E03F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ECSS-Standard-Template-Version5.2(9June08)KE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ECSS-E-ST-20C Rev.2</vt:lpstr>
    </vt:vector>
  </TitlesOfParts>
  <Company>ESA</Company>
  <LinksUpToDate>false</LinksUpToDate>
  <CharactersWithSpaces>1971</CharactersWithSpaces>
  <SharedDoc>false</SharedDoc>
  <HLinks>
    <vt:vector size="684" baseType="variant">
      <vt:variant>
        <vt:i4>7602212</vt:i4>
      </vt:variant>
      <vt:variant>
        <vt:i4>695</vt:i4>
      </vt:variant>
      <vt:variant>
        <vt:i4>0</vt:i4>
      </vt:variant>
      <vt:variant>
        <vt:i4>5</vt:i4>
      </vt:variant>
      <vt:variant>
        <vt:lpwstr>http://ice.sso.esa.int/intranet/public/docs/standards/ECSS-E-30-Part-6A.pdf</vt:lpwstr>
      </vt:variant>
      <vt:variant>
        <vt:lpwstr/>
      </vt:variant>
      <vt:variant>
        <vt:i4>7405607</vt:i4>
      </vt:variant>
      <vt:variant>
        <vt:i4>692</vt:i4>
      </vt:variant>
      <vt:variant>
        <vt:i4>0</vt:i4>
      </vt:variant>
      <vt:variant>
        <vt:i4>5</vt:i4>
      </vt:variant>
      <vt:variant>
        <vt:lpwstr>http://ice.sso.esa.int/intranet/public/docs/standards/ECSS-E-10-Part-1B.pdf</vt:lpwstr>
      </vt:variant>
      <vt:variant>
        <vt:lpwstr/>
      </vt:variant>
      <vt:variant>
        <vt:i4>1835062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_Toc478991343</vt:lpwstr>
      </vt:variant>
      <vt:variant>
        <vt:i4>1835062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_Toc478991342</vt:lpwstr>
      </vt:variant>
      <vt:variant>
        <vt:i4>1835062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_Toc478991341</vt:lpwstr>
      </vt:variant>
      <vt:variant>
        <vt:i4>1835062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_Toc478991340</vt:lpwstr>
      </vt:variant>
      <vt:variant>
        <vt:i4>1769526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_Toc478991339</vt:lpwstr>
      </vt:variant>
      <vt:variant>
        <vt:i4>1769526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_Toc478991338</vt:lpwstr>
      </vt:variant>
      <vt:variant>
        <vt:i4>1769526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_Toc478991337</vt:lpwstr>
      </vt:variant>
      <vt:variant>
        <vt:i4>1769526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_Toc478991336</vt:lpwstr>
      </vt:variant>
      <vt:variant>
        <vt:i4>1769526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_Toc478991335</vt:lpwstr>
      </vt:variant>
      <vt:variant>
        <vt:i4>1769526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_Toc478991334</vt:lpwstr>
      </vt:variant>
      <vt:variant>
        <vt:i4>1769526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_Toc478991333</vt:lpwstr>
      </vt:variant>
      <vt:variant>
        <vt:i4>1769526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_Toc478991332</vt:lpwstr>
      </vt:variant>
      <vt:variant>
        <vt:i4>1769526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_Toc478991331</vt:lpwstr>
      </vt:variant>
      <vt:variant>
        <vt:i4>1769526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_Toc478991330</vt:lpwstr>
      </vt:variant>
      <vt:variant>
        <vt:i4>1703990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_Toc478991329</vt:lpwstr>
      </vt:variant>
      <vt:variant>
        <vt:i4>1703990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_Toc478991328</vt:lpwstr>
      </vt:variant>
      <vt:variant>
        <vt:i4>1703990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_Toc478991327</vt:lpwstr>
      </vt:variant>
      <vt:variant>
        <vt:i4>1703990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_Toc478991326</vt:lpwstr>
      </vt:variant>
      <vt:variant>
        <vt:i4>1703990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_Toc478991325</vt:lpwstr>
      </vt:variant>
      <vt:variant>
        <vt:i4>1703990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_Toc478991324</vt:lpwstr>
      </vt:variant>
      <vt:variant>
        <vt:i4>1703990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_Toc478991323</vt:lpwstr>
      </vt:variant>
      <vt:variant>
        <vt:i4>1703990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_Toc478991322</vt:lpwstr>
      </vt:variant>
      <vt:variant>
        <vt:i4>1703990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_Toc478991321</vt:lpwstr>
      </vt:variant>
      <vt:variant>
        <vt:i4>1703990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_Toc478991320</vt:lpwstr>
      </vt:variant>
      <vt:variant>
        <vt:i4>1638454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_Toc478991319</vt:lpwstr>
      </vt:variant>
      <vt:variant>
        <vt:i4>1638454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_Toc478991318</vt:lpwstr>
      </vt:variant>
      <vt:variant>
        <vt:i4>1638454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_Toc478991317</vt:lpwstr>
      </vt:variant>
      <vt:variant>
        <vt:i4>1638454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_Toc478991316</vt:lpwstr>
      </vt:variant>
      <vt:variant>
        <vt:i4>1638454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_Toc478991315</vt:lpwstr>
      </vt:variant>
      <vt:variant>
        <vt:i4>1638454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_Toc478991314</vt:lpwstr>
      </vt:variant>
      <vt:variant>
        <vt:i4>1638454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_Toc478991313</vt:lpwstr>
      </vt:variant>
      <vt:variant>
        <vt:i4>1638454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_Toc478991312</vt:lpwstr>
      </vt:variant>
      <vt:variant>
        <vt:i4>1638454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_Toc478991311</vt:lpwstr>
      </vt:variant>
      <vt:variant>
        <vt:i4>1638454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_Toc478991310</vt:lpwstr>
      </vt:variant>
      <vt:variant>
        <vt:i4>1572918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_Toc478991309</vt:lpwstr>
      </vt:variant>
      <vt:variant>
        <vt:i4>1572918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_Toc478991308</vt:lpwstr>
      </vt:variant>
      <vt:variant>
        <vt:i4>1572918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_Toc478991307</vt:lpwstr>
      </vt:variant>
      <vt:variant>
        <vt:i4>1572918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_Toc478991306</vt:lpwstr>
      </vt:variant>
      <vt:variant>
        <vt:i4>1572918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_Toc478991305</vt:lpwstr>
      </vt:variant>
      <vt:variant>
        <vt:i4>1572918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_Toc478991304</vt:lpwstr>
      </vt:variant>
      <vt:variant>
        <vt:i4>1572918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_Toc478991303</vt:lpwstr>
      </vt:variant>
      <vt:variant>
        <vt:i4>1572918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_Toc478991302</vt:lpwstr>
      </vt:variant>
      <vt:variant>
        <vt:i4>1572918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_Toc478991301</vt:lpwstr>
      </vt:variant>
      <vt:variant>
        <vt:i4>1572918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_Toc478991300</vt:lpwstr>
      </vt:variant>
      <vt:variant>
        <vt:i4>1114167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_Toc478991299</vt:lpwstr>
      </vt:variant>
      <vt:variant>
        <vt:i4>1114167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_Toc478991298</vt:lpwstr>
      </vt:variant>
      <vt:variant>
        <vt:i4>1114167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_Toc478991297</vt:lpwstr>
      </vt:variant>
      <vt:variant>
        <vt:i4>1114167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_Toc478991296</vt:lpwstr>
      </vt:variant>
      <vt:variant>
        <vt:i4>1114167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_Toc478991295</vt:lpwstr>
      </vt:variant>
      <vt:variant>
        <vt:i4>1114167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_Toc478991294</vt:lpwstr>
      </vt:variant>
      <vt:variant>
        <vt:i4>1114167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_Toc478991293</vt:lpwstr>
      </vt:variant>
      <vt:variant>
        <vt:i4>1114167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_Toc478991292</vt:lpwstr>
      </vt:variant>
      <vt:variant>
        <vt:i4>1114167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_Toc478991291</vt:lpwstr>
      </vt:variant>
      <vt:variant>
        <vt:i4>1114167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_Toc478991290</vt:lpwstr>
      </vt:variant>
      <vt:variant>
        <vt:i4>1048631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_Toc478991289</vt:lpwstr>
      </vt:variant>
      <vt:variant>
        <vt:i4>1048631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_Toc478991288</vt:lpwstr>
      </vt:variant>
      <vt:variant>
        <vt:i4>1048631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_Toc478991287</vt:lpwstr>
      </vt:variant>
      <vt:variant>
        <vt:i4>1048631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_Toc478991286</vt:lpwstr>
      </vt:variant>
      <vt:variant>
        <vt:i4>1048631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_Toc478991285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_Toc478991284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_Toc478991283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_Toc478991282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_Toc478991281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_Toc478991280</vt:lpwstr>
      </vt:variant>
      <vt:variant>
        <vt:i4>2031671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_Toc478991279</vt:lpwstr>
      </vt:variant>
      <vt:variant>
        <vt:i4>2031671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_Toc478991278</vt:lpwstr>
      </vt:variant>
      <vt:variant>
        <vt:i4>2031671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_Toc478991277</vt:lpwstr>
      </vt:variant>
      <vt:variant>
        <vt:i4>2031671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_Toc478991276</vt:lpwstr>
      </vt:variant>
      <vt:variant>
        <vt:i4>2031671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_Toc478991275</vt:lpwstr>
      </vt:variant>
      <vt:variant>
        <vt:i4>2031671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_Toc478991274</vt:lpwstr>
      </vt:variant>
      <vt:variant>
        <vt:i4>2031671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_Toc478991273</vt:lpwstr>
      </vt:variant>
      <vt:variant>
        <vt:i4>2031671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_Toc478991272</vt:lpwstr>
      </vt:variant>
      <vt:variant>
        <vt:i4>2031671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_Toc478991271</vt:lpwstr>
      </vt:variant>
      <vt:variant>
        <vt:i4>2031671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_Toc478991270</vt:lpwstr>
      </vt:variant>
      <vt:variant>
        <vt:i4>1966135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_Toc478991269</vt:lpwstr>
      </vt:variant>
      <vt:variant>
        <vt:i4>1966135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_Toc478991268</vt:lpwstr>
      </vt:variant>
      <vt:variant>
        <vt:i4>1966135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_Toc478991267</vt:lpwstr>
      </vt:variant>
      <vt:variant>
        <vt:i4>1966135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_Toc478991266</vt:lpwstr>
      </vt:variant>
      <vt:variant>
        <vt:i4>1966135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_Toc478991265</vt:lpwstr>
      </vt:variant>
      <vt:variant>
        <vt:i4>1966135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_Toc478991264</vt:lpwstr>
      </vt:variant>
      <vt:variant>
        <vt:i4>1966135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_Toc478991263</vt:lpwstr>
      </vt:variant>
      <vt:variant>
        <vt:i4>1966135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_Toc478991262</vt:lpwstr>
      </vt:variant>
      <vt:variant>
        <vt:i4>1966135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_Toc478991261</vt:lpwstr>
      </vt:variant>
      <vt:variant>
        <vt:i4>1966135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_Toc478991260</vt:lpwstr>
      </vt:variant>
      <vt:variant>
        <vt:i4>1900599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_Toc478991259</vt:lpwstr>
      </vt:variant>
      <vt:variant>
        <vt:i4>1900599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_Toc478991258</vt:lpwstr>
      </vt:variant>
      <vt:variant>
        <vt:i4>1900599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_Toc478991257</vt:lpwstr>
      </vt:variant>
      <vt:variant>
        <vt:i4>1900599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_Toc478991256</vt:lpwstr>
      </vt:variant>
      <vt:variant>
        <vt:i4>1900599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_Toc478991255</vt:lpwstr>
      </vt:variant>
      <vt:variant>
        <vt:i4>1900599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_Toc478991254</vt:lpwstr>
      </vt:variant>
      <vt:variant>
        <vt:i4>1900599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_Toc478991253</vt:lpwstr>
      </vt:variant>
      <vt:variant>
        <vt:i4>1900599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_Toc478991252</vt:lpwstr>
      </vt:variant>
      <vt:variant>
        <vt:i4>1900599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_Toc478991251</vt:lpwstr>
      </vt:variant>
      <vt:variant>
        <vt:i4>1900599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_Toc478991250</vt:lpwstr>
      </vt:variant>
      <vt:variant>
        <vt:i4>1835063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_Toc478991249</vt:lpwstr>
      </vt:variant>
      <vt:variant>
        <vt:i4>1835063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_Toc478991248</vt:lpwstr>
      </vt:variant>
      <vt:variant>
        <vt:i4>1835063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_Toc478991247</vt:lpwstr>
      </vt:variant>
      <vt:variant>
        <vt:i4>1835063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_Toc478991246</vt:lpwstr>
      </vt:variant>
      <vt:variant>
        <vt:i4>1835063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_Toc478991245</vt:lpwstr>
      </vt:variant>
      <vt:variant>
        <vt:i4>1835063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_Toc478991244</vt:lpwstr>
      </vt:variant>
      <vt:variant>
        <vt:i4>1835063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_Toc478991243</vt:lpwstr>
      </vt:variant>
      <vt:variant>
        <vt:i4>1835063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_Toc478991242</vt:lpwstr>
      </vt:variant>
      <vt:variant>
        <vt:i4>1835063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_Toc478991241</vt:lpwstr>
      </vt:variant>
      <vt:variant>
        <vt:i4>1835063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_Toc478991240</vt:lpwstr>
      </vt:variant>
      <vt:variant>
        <vt:i4>1769527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_Toc478991239</vt:lpwstr>
      </vt:variant>
      <vt:variant>
        <vt:i4>1769527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_Toc478991238</vt:lpwstr>
      </vt:variant>
      <vt:variant>
        <vt:i4>1769527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_Toc478991237</vt:lpwstr>
      </vt:variant>
      <vt:variant>
        <vt:i4>1769527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_Toc478991236</vt:lpwstr>
      </vt:variant>
      <vt:variant>
        <vt:i4>1769527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_Toc478991235</vt:lpwstr>
      </vt:variant>
      <vt:variant>
        <vt:i4>1769527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_Toc478991234</vt:lpwstr>
      </vt:variant>
      <vt:variant>
        <vt:i4>1769527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_Toc478991233</vt:lpwstr>
      </vt:variant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http://www.ecss.nl/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ECSS-E-ST-20C Rev.2</dc:title>
  <dc:subject>Electrical and electronic</dc:subject>
  <dc:creator>ECSS Executive Secretariat</dc:creator>
  <cp:lastModifiedBy>Klaus Ehrlich</cp:lastModifiedBy>
  <cp:revision>2</cp:revision>
  <cp:lastPrinted>2019-11-12T10:31:00Z</cp:lastPrinted>
  <dcterms:created xsi:type="dcterms:W3CDTF">2022-04-07T09:55:00Z</dcterms:created>
  <dcterms:modified xsi:type="dcterms:W3CDTF">2022-04-07T09:55:00Z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8 April 2022</vt:lpwstr>
  </property>
  <property fmtid="{D5CDD505-2E9C-101B-9397-08002B2CF9AE}" pid="3" name="ECSS Standard Number">
    <vt:lpwstr>ECSS-E-ST-20C Rev.2</vt:lpwstr>
  </property>
  <property fmtid="{D5CDD505-2E9C-101B-9397-08002B2CF9AE}" pid="4" name="ECSS Working Group">
    <vt:lpwstr>ECSS-E-ST-20C Rev.2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16603-20:2019-update</vt:lpwstr>
  </property>
  <property fmtid="{D5CDD505-2E9C-101B-9397-08002B2CF9AE}" pid="7" name="EUTITL1">
    <vt:lpwstr>Space engineering - Electrical and electronic</vt:lpwstr>
  </property>
  <property fmtid="{D5CDD505-2E9C-101B-9397-08002B2CF9AE}" pid="8" name="EUTITL2">
    <vt:lpwstr>Raumfahrttechnik - Elektrik und Elektronik</vt:lpwstr>
  </property>
  <property fmtid="{D5CDD505-2E9C-101B-9397-08002B2CF9AE}" pid="9" name="EUTITL3">
    <vt:lpwstr>Ingénierie spatiale - Électrique et électronique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2021</vt:lpwstr>
  </property>
  <property fmtid="{D5CDD505-2E9C-101B-9397-08002B2CF9AE}" pid="15" name="EUMONTH">
    <vt:lpwstr>5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EN-Replaced">
    <vt:lpwstr> </vt:lpwstr>
  </property>
</Properties>
</file>