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6B8BA" w14:textId="2F70E01B" w:rsidR="00EF00E9" w:rsidRDefault="00AE7EA6" w:rsidP="00AE7EA6">
      <w:pPr>
        <w:pStyle w:val="Annex1"/>
      </w:pPr>
      <w:bookmarkStart w:id="0" w:name="_Ref74321869"/>
      <w:bookmarkStart w:id="1" w:name="_Toc100223747"/>
      <w:r>
        <w:t xml:space="preserve"> </w:t>
      </w:r>
      <w:r w:rsidR="00847801">
        <w:t>(nor</w:t>
      </w:r>
      <w:r w:rsidR="00AC0F55">
        <w:t>mative)</w:t>
      </w:r>
      <w:r w:rsidR="00E717D2">
        <w:br/>
      </w:r>
      <w:r w:rsidR="00847801">
        <w:t>Brazing Verification Test Plan</w:t>
      </w:r>
      <w:bookmarkEnd w:id="0"/>
      <w:r w:rsidR="00D61166">
        <w:t xml:space="preserve"> (BVTP) - DRD</w:t>
      </w:r>
      <w:bookmarkEnd w:id="1"/>
    </w:p>
    <w:p w14:paraId="7299AFAD" w14:textId="77777777" w:rsidR="00847801" w:rsidRPr="00310AD7" w:rsidRDefault="00847801" w:rsidP="00847801">
      <w:pPr>
        <w:pStyle w:val="Annex2"/>
      </w:pPr>
      <w:bookmarkStart w:id="2" w:name="_Toc415211584"/>
      <w:bookmarkStart w:id="3" w:name="_Toc100223748"/>
      <w:bookmarkStart w:id="4" w:name="_Toc534373437"/>
      <w:r w:rsidRPr="00310AD7">
        <w:t>DRD identification</w:t>
      </w:r>
      <w:bookmarkEnd w:id="2"/>
      <w:bookmarkEnd w:id="3"/>
    </w:p>
    <w:p w14:paraId="0CF586A6" w14:textId="431D8EA3" w:rsidR="00847801" w:rsidRPr="00310AD7" w:rsidRDefault="00847801" w:rsidP="00847801">
      <w:pPr>
        <w:pStyle w:val="paragraph"/>
      </w:pPr>
      <w:r w:rsidRPr="00310AD7">
        <w:t>This DRD is</w:t>
      </w:r>
      <w:r w:rsidR="00DC7567" w:rsidRPr="00310AD7">
        <w:t xml:space="preserve"> called from the ECSS-Q-ST-70-40</w:t>
      </w:r>
      <w:r w:rsidRPr="00310AD7">
        <w:t xml:space="preserve">, requirement </w:t>
      </w:r>
      <w:r w:rsidR="00256DFC">
        <w:t>11.7a.1</w:t>
      </w:r>
      <w:r w:rsidRPr="00310AD7">
        <w:t>.</w:t>
      </w:r>
    </w:p>
    <w:p w14:paraId="423B3917" w14:textId="77777777" w:rsidR="00847801" w:rsidRPr="00310AD7" w:rsidRDefault="00847801" w:rsidP="00847801">
      <w:pPr>
        <w:pStyle w:val="Annex3"/>
        <w:ind w:right="-2"/>
        <w:rPr>
          <w:spacing w:val="-4"/>
        </w:rPr>
      </w:pPr>
      <w:bookmarkStart w:id="5" w:name="_Toc378251054"/>
      <w:bookmarkStart w:id="6" w:name="_Toc415211585"/>
      <w:bookmarkStart w:id="7" w:name="_Toc100223749"/>
      <w:bookmarkEnd w:id="5"/>
      <w:r w:rsidRPr="00310AD7">
        <w:rPr>
          <w:spacing w:val="-4"/>
        </w:rPr>
        <w:t>Purpose and scope</w:t>
      </w:r>
      <w:bookmarkEnd w:id="6"/>
      <w:bookmarkEnd w:id="7"/>
    </w:p>
    <w:p w14:paraId="7509F654" w14:textId="77777777" w:rsidR="00847801" w:rsidRPr="00310AD7" w:rsidRDefault="00847801" w:rsidP="00847801">
      <w:pPr>
        <w:pStyle w:val="paragraph"/>
      </w:pPr>
      <w:r w:rsidRPr="00310AD7">
        <w:t xml:space="preserve">The purpose of the </w:t>
      </w:r>
      <w:r w:rsidR="00DC7567" w:rsidRPr="00310AD7">
        <w:t>brazing verification test plan (B</w:t>
      </w:r>
      <w:r w:rsidRPr="00310AD7">
        <w:t>VTP) is to ensure that all relevant information relating to the test plan is documented in sufficient detail such that this information can be subsequently used to produce the required results.</w:t>
      </w:r>
    </w:p>
    <w:p w14:paraId="1A3BDF97" w14:textId="77777777" w:rsidR="00847801" w:rsidRPr="00310AD7" w:rsidRDefault="00847801" w:rsidP="00847801">
      <w:pPr>
        <w:pStyle w:val="Annex2"/>
      </w:pPr>
      <w:bookmarkStart w:id="8" w:name="_Toc415211586"/>
      <w:bookmarkStart w:id="9" w:name="_Toc100223750"/>
      <w:r w:rsidRPr="00310AD7">
        <w:t>Expected response</w:t>
      </w:r>
      <w:bookmarkEnd w:id="8"/>
      <w:bookmarkEnd w:id="9"/>
    </w:p>
    <w:p w14:paraId="05FD6D10" w14:textId="77777777" w:rsidR="00847801" w:rsidRPr="00310AD7" w:rsidRDefault="00847801" w:rsidP="00847801">
      <w:pPr>
        <w:pStyle w:val="Annex3"/>
        <w:ind w:right="-2"/>
        <w:rPr>
          <w:spacing w:val="-4"/>
        </w:rPr>
      </w:pPr>
      <w:bookmarkStart w:id="10" w:name="_Toc415211587"/>
      <w:bookmarkStart w:id="11" w:name="_Toc100223751"/>
      <w:r w:rsidRPr="00310AD7">
        <w:rPr>
          <w:spacing w:val="-4"/>
        </w:rPr>
        <w:t>Scope and content</w:t>
      </w:r>
      <w:bookmarkEnd w:id="10"/>
      <w:bookmarkEnd w:id="11"/>
    </w:p>
    <w:p w14:paraId="664DC40B" w14:textId="3B75C506" w:rsidR="00847801" w:rsidRDefault="00847801" w:rsidP="00911D23">
      <w:pPr>
        <w:pStyle w:val="DRD1"/>
      </w:pPr>
      <w:r w:rsidRPr="00310AD7">
        <w:t>General</w:t>
      </w:r>
    </w:p>
    <w:p w14:paraId="5066D3E7" w14:textId="7C763EF1" w:rsidR="00847801" w:rsidRDefault="00DC7567" w:rsidP="00911D23">
      <w:pPr>
        <w:pStyle w:val="requirelevel1"/>
        <w:numPr>
          <w:ilvl w:val="5"/>
          <w:numId w:val="33"/>
        </w:numPr>
      </w:pPr>
      <w:r w:rsidRPr="00310AD7">
        <w:t>The B</w:t>
      </w:r>
      <w:r w:rsidR="00847801" w:rsidRPr="00310AD7">
        <w:t>VTP shall include the date, issue and revision number.</w:t>
      </w:r>
    </w:p>
    <w:p w14:paraId="13DC3311" w14:textId="77777777" w:rsidR="00847801" w:rsidRPr="00310AD7" w:rsidRDefault="00DC7567" w:rsidP="00847801">
      <w:pPr>
        <w:pStyle w:val="requirelevel1"/>
      </w:pPr>
      <w:r w:rsidRPr="00310AD7">
        <w:t>The B</w:t>
      </w:r>
      <w:r w:rsidR="00847801" w:rsidRPr="00310AD7">
        <w:t>VTP shall include the following information:</w:t>
      </w:r>
    </w:p>
    <w:p w14:paraId="019FC71B" w14:textId="77777777" w:rsidR="00847801" w:rsidRPr="00310AD7" w:rsidRDefault="00DC7567" w:rsidP="00847801">
      <w:pPr>
        <w:pStyle w:val="requirelevel2"/>
        <w:spacing w:before="120"/>
      </w:pPr>
      <w:r w:rsidRPr="00310AD7">
        <w:t>Brazing</w:t>
      </w:r>
      <w:r w:rsidR="00847801" w:rsidRPr="00310AD7">
        <w:t xml:space="preserve"> process,</w:t>
      </w:r>
    </w:p>
    <w:p w14:paraId="69A60590" w14:textId="199ED621" w:rsidR="00847801" w:rsidRDefault="00C2649D" w:rsidP="00847801">
      <w:pPr>
        <w:pStyle w:val="requirelevel2"/>
        <w:spacing w:before="120"/>
      </w:pPr>
      <w:r>
        <w:t xml:space="preserve">Parent </w:t>
      </w:r>
      <w:r w:rsidR="000D09DC">
        <w:t>m</w:t>
      </w:r>
      <w:r w:rsidR="00847801" w:rsidRPr="008378AE">
        <w:t>aterial combination,</w:t>
      </w:r>
    </w:p>
    <w:p w14:paraId="21304C58" w14:textId="77777777" w:rsidR="00C2649D" w:rsidRPr="008378AE" w:rsidRDefault="00C2649D" w:rsidP="00847801">
      <w:pPr>
        <w:pStyle w:val="requirelevel2"/>
        <w:spacing w:before="120"/>
      </w:pPr>
      <w:r>
        <w:t>Filler material and Flux</w:t>
      </w:r>
      <w:r w:rsidR="00EA43FF">
        <w:t>,</w:t>
      </w:r>
    </w:p>
    <w:p w14:paraId="54ED818B" w14:textId="77777777" w:rsidR="00847801" w:rsidRPr="008378AE" w:rsidRDefault="00847801" w:rsidP="00847801">
      <w:pPr>
        <w:pStyle w:val="requirelevel2"/>
        <w:spacing w:before="120"/>
      </w:pPr>
      <w:r w:rsidRPr="008378AE">
        <w:t>Joint type,</w:t>
      </w:r>
    </w:p>
    <w:p w14:paraId="64BDDAFD" w14:textId="77777777" w:rsidR="00C52728" w:rsidRDefault="00EA43FF" w:rsidP="00C52728">
      <w:pPr>
        <w:pStyle w:val="requirelevel2"/>
        <w:spacing w:before="120"/>
      </w:pPr>
      <w:r>
        <w:t>C</w:t>
      </w:r>
      <w:r w:rsidR="00847801" w:rsidRPr="008378AE">
        <w:t>leaning procedure</w:t>
      </w:r>
      <w:r w:rsidR="00C52728">
        <w:t>,</w:t>
      </w:r>
    </w:p>
    <w:p w14:paraId="394B7E0E" w14:textId="25C5FA23" w:rsidR="00C52728" w:rsidRDefault="00C52728" w:rsidP="00C52728">
      <w:pPr>
        <w:pStyle w:val="requirelevel2"/>
        <w:spacing w:before="120"/>
      </w:pPr>
      <w:r>
        <w:t>T</w:t>
      </w:r>
      <w:r w:rsidRPr="008378AE">
        <w:t>ypes of test for the brazing verification</w:t>
      </w:r>
      <w:r>
        <w:t>,</w:t>
      </w:r>
    </w:p>
    <w:p w14:paraId="0A4D9554" w14:textId="27B30942" w:rsidR="00C52728" w:rsidRDefault="00C52728" w:rsidP="00C52728">
      <w:pPr>
        <w:pStyle w:val="requirelevel2"/>
      </w:pPr>
      <w:r>
        <w:t>N</w:t>
      </w:r>
      <w:r w:rsidRPr="00C52728">
        <w:t>umber and type of samples to be tested</w:t>
      </w:r>
      <w:r>
        <w:t>,</w:t>
      </w:r>
    </w:p>
    <w:p w14:paraId="368F8677" w14:textId="4802AF58" w:rsidR="00847801" w:rsidRPr="008378AE" w:rsidRDefault="00C52728" w:rsidP="00866874">
      <w:pPr>
        <w:pStyle w:val="requirelevel2"/>
      </w:pPr>
      <w:r>
        <w:t>C</w:t>
      </w:r>
      <w:r w:rsidRPr="00B004FD">
        <w:t>riteria of acceptance of a brazing join</w:t>
      </w:r>
      <w:r>
        <w:t>ts.</w:t>
      </w:r>
    </w:p>
    <w:p w14:paraId="25D82F7B" w14:textId="77777777" w:rsidR="00847801" w:rsidRPr="00B004FD" w:rsidRDefault="00847801" w:rsidP="00847801">
      <w:pPr>
        <w:pStyle w:val="Annex3"/>
        <w:ind w:right="-2"/>
        <w:rPr>
          <w:spacing w:val="-4"/>
        </w:rPr>
      </w:pPr>
      <w:bookmarkStart w:id="12" w:name="_Toc387309148"/>
      <w:bookmarkStart w:id="13" w:name="_Toc415211588"/>
      <w:bookmarkStart w:id="14" w:name="_Toc100223752"/>
      <w:bookmarkEnd w:id="12"/>
      <w:r w:rsidRPr="00B004FD">
        <w:rPr>
          <w:spacing w:val="-4"/>
        </w:rPr>
        <w:t>Special remarks</w:t>
      </w:r>
      <w:bookmarkEnd w:id="13"/>
      <w:bookmarkEnd w:id="14"/>
    </w:p>
    <w:p w14:paraId="50755784" w14:textId="33AF4442" w:rsidR="00AC2C37" w:rsidRDefault="00847801" w:rsidP="00473C0A">
      <w:pPr>
        <w:pStyle w:val="paragraph"/>
      </w:pPr>
      <w:r w:rsidRPr="00B004FD">
        <w:t>None.</w:t>
      </w:r>
      <w:bookmarkStart w:id="15" w:name="_GoBack"/>
      <w:bookmarkEnd w:id="4"/>
      <w:bookmarkEnd w:id="15"/>
    </w:p>
    <w:sectPr w:rsidR="00AC2C37" w:rsidSect="0076780F">
      <w:headerReference w:type="default" r:id="rId12"/>
      <w:footerReference w:type="default" r:id="rId13"/>
      <w:head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F1986" w14:textId="77777777" w:rsidR="00B91CA0" w:rsidRDefault="00B91CA0">
      <w:r>
        <w:separator/>
      </w:r>
    </w:p>
  </w:endnote>
  <w:endnote w:type="continuationSeparator" w:id="0">
    <w:p w14:paraId="5FDB7AA0" w14:textId="77777777" w:rsidR="00B91CA0" w:rsidRDefault="00B9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1305A" w14:textId="61254A60" w:rsidR="00861E00" w:rsidRDefault="00861E00" w:rsidP="00876E6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7EA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782EB" w14:textId="77777777" w:rsidR="00B91CA0" w:rsidRDefault="00B91CA0">
      <w:r>
        <w:separator/>
      </w:r>
    </w:p>
  </w:footnote>
  <w:footnote w:type="continuationSeparator" w:id="0">
    <w:p w14:paraId="2716287F" w14:textId="77777777" w:rsidR="00B91CA0" w:rsidRDefault="00B9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380C" w14:textId="4C317C9F" w:rsidR="00861E00" w:rsidRDefault="00861E00" w:rsidP="00147AE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241D2D30" wp14:editId="0E5B4CD4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7" name="Picture 7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 w:rsidR="00691FC6">
      <w:rPr>
        <w:noProof/>
      </w:rPr>
      <w:t>ECSS-Q-ST-70-40C</w:t>
    </w:r>
    <w:r>
      <w:rPr>
        <w:noProof/>
      </w:rPr>
      <w:fldChar w:fldCharType="end"/>
    </w:r>
  </w:p>
  <w:p w14:paraId="3043F44F" w14:textId="4A2EC7BC" w:rsidR="00861E00" w:rsidRDefault="00B91CA0" w:rsidP="00147AE0">
    <w:pPr>
      <w:pStyle w:val="Header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691FC6">
      <w:t>8 April 2022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E4EA1" w14:textId="5242E936" w:rsidR="00861E00" w:rsidRDefault="00861E00" w:rsidP="00147AE0">
    <w:pPr>
      <w:pStyle w:val="DocumentNumb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 w:rsidR="00691FC6">
      <w:rPr>
        <w:noProof/>
      </w:rPr>
      <w:t>ECSS-Q-ST-70-40C</w:t>
    </w:r>
    <w:r>
      <w:rPr>
        <w:noProof/>
      </w:rPr>
      <w:fldChar w:fldCharType="end"/>
    </w:r>
  </w:p>
  <w:p w14:paraId="5FEB3E91" w14:textId="6266C8A8" w:rsidR="00861E00" w:rsidRDefault="00B91CA0" w:rsidP="00787A85">
    <w:pPr>
      <w:pStyle w:val="DocumentDate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691FC6">
      <w:t>8 April 2022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4A52A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5E60EB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2DDCD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9A205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90E47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45100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C04B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098A3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92037D"/>
    <w:multiLevelType w:val="hybridMultilevel"/>
    <w:tmpl w:val="C74AE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B5130"/>
    <w:multiLevelType w:val="hybridMultilevel"/>
    <w:tmpl w:val="C0D2F1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9C4B13"/>
    <w:multiLevelType w:val="multilevel"/>
    <w:tmpl w:val="B144FCBA"/>
    <w:lvl w:ilvl="0">
      <w:start w:val="1"/>
      <w:numFmt w:val="decimal"/>
      <w:pStyle w:val="Definition1"/>
      <w:lvlText w:val="3.2.%1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  <w:sz w:val="22"/>
      </w:rPr>
    </w:lvl>
    <w:lvl w:ilvl="1">
      <w:start w:val="1"/>
      <w:numFmt w:val="decimal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1" w15:restartNumberingAfterBreak="0">
    <w:nsid w:val="1F8027F1"/>
    <w:multiLevelType w:val="multilevel"/>
    <w:tmpl w:val="6D6AE43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828"/>
        </w:tabs>
        <w:ind w:left="3828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2" w15:restartNumberingAfterBreak="0">
    <w:nsid w:val="22CC1280"/>
    <w:multiLevelType w:val="hybridMultilevel"/>
    <w:tmpl w:val="5FA0FF4A"/>
    <w:lvl w:ilvl="0" w:tplc="E6A6F242">
      <w:start w:val="1"/>
      <w:numFmt w:val="decimal"/>
      <w:pStyle w:val="notec"/>
      <w:lvlText w:val="Note %1"/>
      <w:lvlJc w:val="left"/>
      <w:pPr>
        <w:tabs>
          <w:tab w:val="num" w:pos="3688"/>
        </w:tabs>
        <w:ind w:left="3402" w:hanging="794"/>
      </w:pPr>
      <w:rPr>
        <w:rFonts w:ascii="AvantGarde Bk BT" w:hAnsi="AvantGarde Bk BT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136848"/>
    <w:multiLevelType w:val="hybridMultilevel"/>
    <w:tmpl w:val="18281864"/>
    <w:lvl w:ilvl="0" w:tplc="F1E0D2B6">
      <w:start w:val="1"/>
      <w:numFmt w:val="bullet"/>
      <w:pStyle w:val="TablecellBU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5DB4"/>
    <w:multiLevelType w:val="multilevel"/>
    <w:tmpl w:val="FCF03BE0"/>
    <w:lvl w:ilvl="0">
      <w:start w:val="2"/>
      <w:numFmt w:val="upperLetter"/>
      <w:pStyle w:val="Annex1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3119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15" w15:restartNumberingAfterBreak="0">
    <w:nsid w:val="2CA74FC7"/>
    <w:multiLevelType w:val="hybridMultilevel"/>
    <w:tmpl w:val="A79A61CE"/>
    <w:lvl w:ilvl="0" w:tplc="0407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2CDD58B8"/>
    <w:multiLevelType w:val="hybridMultilevel"/>
    <w:tmpl w:val="8C9CB324"/>
    <w:lvl w:ilvl="0" w:tplc="0407000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17" w15:restartNumberingAfterBreak="0">
    <w:nsid w:val="2F1B5607"/>
    <w:multiLevelType w:val="multilevel"/>
    <w:tmpl w:val="9D8A3AAC"/>
    <w:lvl w:ilvl="0">
      <w:start w:val="1"/>
      <w:numFmt w:val="decimal"/>
      <w:lvlText w:val="&lt;%1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2">
      <w:start w:val="1"/>
      <w:numFmt w:val="decimal"/>
      <w:pStyle w:val="DRD3"/>
      <w:lvlText w:val="&lt;%1.%2.%3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13"/>
        </w:tabs>
        <w:ind w:left="37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7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1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9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5"/>
        </w:tabs>
        <w:ind w:left="6305" w:hanging="1440"/>
      </w:pPr>
      <w:rPr>
        <w:rFonts w:hint="default"/>
      </w:rPr>
    </w:lvl>
  </w:abstractNum>
  <w:abstractNum w:abstractNumId="18" w15:restartNumberingAfterBreak="0">
    <w:nsid w:val="32900EB5"/>
    <w:multiLevelType w:val="multilevel"/>
    <w:tmpl w:val="243A44E6"/>
    <w:lvl w:ilvl="0">
      <w:start w:val="1"/>
      <w:numFmt w:val="decimal"/>
      <w:pStyle w:val="Heading1"/>
      <w:suff w:val="nothing"/>
      <w:lvlText w:val="%1"/>
      <w:lvlJc w:val="righ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35"/>
        </w:tabs>
        <w:ind w:left="2835" w:hanging="85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820"/>
        </w:tabs>
        <w:ind w:left="4820" w:hanging="567"/>
      </w:pPr>
      <w:rPr>
        <w:rFonts w:hint="default"/>
      </w:rPr>
    </w:lvl>
  </w:abstractNum>
  <w:abstractNum w:abstractNumId="19" w15:restartNumberingAfterBreak="0">
    <w:nsid w:val="349F0437"/>
    <w:multiLevelType w:val="hybridMultilevel"/>
    <w:tmpl w:val="E294FF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A3A52"/>
    <w:multiLevelType w:val="multilevel"/>
    <w:tmpl w:val="E5B02DE8"/>
    <w:lvl w:ilvl="0">
      <w:start w:val="1"/>
      <w:numFmt w:val="none"/>
      <w:lvlText w:val="NOTE"/>
      <w:lvlJc w:val="left"/>
      <w:pPr>
        <w:tabs>
          <w:tab w:val="num" w:pos="4083"/>
        </w:tabs>
        <w:ind w:left="4083" w:hanging="964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5616355"/>
    <w:multiLevelType w:val="multilevel"/>
    <w:tmpl w:val="DEDC30E8"/>
    <w:lvl w:ilvl="0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>
      <w:start w:val="1"/>
      <w:numFmt w:val="bullet"/>
      <w:pStyle w:val="Bul2"/>
      <w:lvlText w:val="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2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3">
      <w:start w:val="1"/>
      <w:numFmt w:val="bullet"/>
      <w:pStyle w:val="Bul4"/>
      <w:lvlText w:val="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30337"/>
    <w:multiLevelType w:val="hybridMultilevel"/>
    <w:tmpl w:val="C74AE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111F3"/>
    <w:multiLevelType w:val="multilevel"/>
    <w:tmpl w:val="950A1E06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4" w15:restartNumberingAfterBreak="0">
    <w:nsid w:val="51E62636"/>
    <w:multiLevelType w:val="multilevel"/>
    <w:tmpl w:val="21F4EE10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/>
      </w:pPr>
      <w:rPr>
        <w:rFonts w:cs="Times New Roman" w:hint="default"/>
      </w:rPr>
    </w:lvl>
  </w:abstractNum>
  <w:abstractNum w:abstractNumId="25" w15:restartNumberingAfterBreak="0">
    <w:nsid w:val="62A219C3"/>
    <w:multiLevelType w:val="multilevel"/>
    <w:tmpl w:val="91B0A604"/>
    <w:lvl w:ilvl="0">
      <w:start w:val="1"/>
      <w:numFmt w:val="lowerLetter"/>
      <w:pStyle w:val="listlevel1"/>
      <w:lvlText w:val="%1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954"/>
        </w:tabs>
        <w:ind w:left="5954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6294"/>
        </w:tabs>
        <w:ind w:left="6294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32"/>
        </w:tabs>
        <w:ind w:left="687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952"/>
        </w:tabs>
        <w:ind w:left="759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672"/>
        </w:tabs>
        <w:ind w:left="8312" w:firstLine="0"/>
      </w:pPr>
      <w:rPr>
        <w:rFonts w:hint="default"/>
      </w:rPr>
    </w:lvl>
  </w:abstractNum>
  <w:abstractNum w:abstractNumId="26" w15:restartNumberingAfterBreak="0">
    <w:nsid w:val="630C1E98"/>
    <w:multiLevelType w:val="hybridMultilevel"/>
    <w:tmpl w:val="C74AE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60A94"/>
    <w:multiLevelType w:val="multilevel"/>
    <w:tmpl w:val="E5E41BC0"/>
    <w:lvl w:ilvl="0">
      <w:start w:val="1"/>
      <w:numFmt w:val="none"/>
      <w:pStyle w:val="NOTE"/>
      <w:lvlText w:val="NOTE"/>
      <w:lvlJc w:val="left"/>
      <w:pPr>
        <w:tabs>
          <w:tab w:val="num" w:pos="8761"/>
        </w:tabs>
        <w:ind w:left="4253" w:hanging="964"/>
      </w:pPr>
      <w:rPr>
        <w:rFonts w:hint="default"/>
      </w:rPr>
    </w:lvl>
    <w:lvl w:ilvl="1">
      <w:start w:val="1"/>
      <w:numFmt w:val="none"/>
      <w:pStyle w:val="NOTEnumbered"/>
      <w:suff w:val="space"/>
      <w:lvlText w:val="NOTE"/>
      <w:lvlJc w:val="left"/>
      <w:pPr>
        <w:ind w:left="4083" w:hanging="964"/>
      </w:pPr>
      <w:rPr>
        <w:rFonts w:hint="default"/>
      </w:rPr>
    </w:lvl>
    <w:lvl w:ilvl="2">
      <w:start w:val="1"/>
      <w:numFmt w:val="bullet"/>
      <w:pStyle w:val="NOTEbul"/>
      <w:lvlText w:val=""/>
      <w:lvlJc w:val="left"/>
      <w:pPr>
        <w:tabs>
          <w:tab w:val="num" w:pos="-31680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4536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8" w15:restartNumberingAfterBreak="0">
    <w:nsid w:val="6E451AA4"/>
    <w:multiLevelType w:val="hybridMultilevel"/>
    <w:tmpl w:val="74382D2A"/>
    <w:lvl w:ilvl="0" w:tplc="49EAF078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297F3F"/>
    <w:multiLevelType w:val="hybridMultilevel"/>
    <w:tmpl w:val="AF9EC558"/>
    <w:lvl w:ilvl="0" w:tplc="0809000F">
      <w:start w:val="1"/>
      <w:numFmt w:val="decimal"/>
      <w:lvlText w:val="%1."/>
      <w:lvlJc w:val="left"/>
      <w:pPr>
        <w:ind w:left="2705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8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0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  <w:rPr>
        <w:rFonts w:cs="Times New Roman"/>
      </w:rPr>
    </w:lvl>
  </w:abstractNum>
  <w:num w:numId="1">
    <w:abstractNumId w:val="28"/>
  </w:num>
  <w:num w:numId="2">
    <w:abstractNumId w:val="2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7"/>
  </w:num>
  <w:num w:numId="8">
    <w:abstractNumId w:val="14"/>
  </w:num>
  <w:num w:numId="9">
    <w:abstractNumId w:val="9"/>
  </w:num>
  <w:num w:numId="10">
    <w:abstractNumId w:val="12"/>
  </w:num>
  <w:num w:numId="11">
    <w:abstractNumId w:val="27"/>
  </w:num>
  <w:num w:numId="12">
    <w:abstractNumId w:val="13"/>
  </w:num>
  <w:num w:numId="13">
    <w:abstractNumId w:val="16"/>
  </w:num>
  <w:num w:numId="14">
    <w:abstractNumId w:val="24"/>
  </w:num>
  <w:num w:numId="15">
    <w:abstractNumId w:val="29"/>
  </w:num>
  <w:num w:numId="16">
    <w:abstractNumId w:val="20"/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3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5"/>
  </w:num>
  <w:num w:numId="41">
    <w:abstractNumId w:val="4"/>
  </w:num>
  <w:num w:numId="42">
    <w:abstractNumId w:val="3"/>
  </w:num>
  <w:num w:numId="43">
    <w:abstractNumId w:val="6"/>
  </w:num>
  <w:num w:numId="44">
    <w:abstractNumId w:val="2"/>
  </w:num>
  <w:num w:numId="45">
    <w:abstractNumId w:val="1"/>
  </w:num>
  <w:num w:numId="46">
    <w:abstractNumId w:val="0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8"/>
  </w:num>
  <w:num w:numId="50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BasisMinHauptVersion" w:val="0"/>
    <w:docVar w:name="docBasisMinNebenVersion" w:val="0"/>
    <w:docVar w:name="docBasisMinRevision" w:val="0"/>
    <w:docVar w:name="DocVorlage1" w:val="0"/>
  </w:docVars>
  <w:rsids>
    <w:rsidRoot w:val="00525A07"/>
    <w:rsid w:val="0000188E"/>
    <w:rsid w:val="00003E8A"/>
    <w:rsid w:val="00004523"/>
    <w:rsid w:val="000073A7"/>
    <w:rsid w:val="00010B18"/>
    <w:rsid w:val="000131E7"/>
    <w:rsid w:val="000132C9"/>
    <w:rsid w:val="0001332E"/>
    <w:rsid w:val="00014C4B"/>
    <w:rsid w:val="00015FED"/>
    <w:rsid w:val="00016FAA"/>
    <w:rsid w:val="00017EB0"/>
    <w:rsid w:val="00017F8D"/>
    <w:rsid w:val="00017FE4"/>
    <w:rsid w:val="00024456"/>
    <w:rsid w:val="00024BF2"/>
    <w:rsid w:val="00024FF5"/>
    <w:rsid w:val="0002653C"/>
    <w:rsid w:val="00027423"/>
    <w:rsid w:val="000337A1"/>
    <w:rsid w:val="00034897"/>
    <w:rsid w:val="00035717"/>
    <w:rsid w:val="0004117B"/>
    <w:rsid w:val="00041E82"/>
    <w:rsid w:val="0004211F"/>
    <w:rsid w:val="00042A44"/>
    <w:rsid w:val="000437AB"/>
    <w:rsid w:val="00044B85"/>
    <w:rsid w:val="00046966"/>
    <w:rsid w:val="00047719"/>
    <w:rsid w:val="0004797E"/>
    <w:rsid w:val="00047E94"/>
    <w:rsid w:val="00051402"/>
    <w:rsid w:val="0005172E"/>
    <w:rsid w:val="0005300D"/>
    <w:rsid w:val="000530D6"/>
    <w:rsid w:val="00056322"/>
    <w:rsid w:val="000619E2"/>
    <w:rsid w:val="00063C3C"/>
    <w:rsid w:val="000642D0"/>
    <w:rsid w:val="0006432D"/>
    <w:rsid w:val="0006435A"/>
    <w:rsid w:val="00066354"/>
    <w:rsid w:val="000663F1"/>
    <w:rsid w:val="0006655D"/>
    <w:rsid w:val="0007095F"/>
    <w:rsid w:val="000713F0"/>
    <w:rsid w:val="00071AE2"/>
    <w:rsid w:val="00073E19"/>
    <w:rsid w:val="00073FDC"/>
    <w:rsid w:val="00074DA6"/>
    <w:rsid w:val="00076848"/>
    <w:rsid w:val="00077B8B"/>
    <w:rsid w:val="000810E3"/>
    <w:rsid w:val="000829CE"/>
    <w:rsid w:val="00084590"/>
    <w:rsid w:val="0008463F"/>
    <w:rsid w:val="0008598A"/>
    <w:rsid w:val="0009066A"/>
    <w:rsid w:val="00091F01"/>
    <w:rsid w:val="0009296F"/>
    <w:rsid w:val="00097C1C"/>
    <w:rsid w:val="000A158F"/>
    <w:rsid w:val="000A2B11"/>
    <w:rsid w:val="000A35FF"/>
    <w:rsid w:val="000A38FC"/>
    <w:rsid w:val="000A412A"/>
    <w:rsid w:val="000A4511"/>
    <w:rsid w:val="000A62CC"/>
    <w:rsid w:val="000B0959"/>
    <w:rsid w:val="000B11C2"/>
    <w:rsid w:val="000B1AB1"/>
    <w:rsid w:val="000B3C3C"/>
    <w:rsid w:val="000B6C45"/>
    <w:rsid w:val="000B7288"/>
    <w:rsid w:val="000C3217"/>
    <w:rsid w:val="000C3D55"/>
    <w:rsid w:val="000C7838"/>
    <w:rsid w:val="000D09DC"/>
    <w:rsid w:val="000D2DFD"/>
    <w:rsid w:val="000D3763"/>
    <w:rsid w:val="000D450D"/>
    <w:rsid w:val="000D639C"/>
    <w:rsid w:val="000D6C1D"/>
    <w:rsid w:val="000E2256"/>
    <w:rsid w:val="000E7906"/>
    <w:rsid w:val="000E7991"/>
    <w:rsid w:val="000F27DA"/>
    <w:rsid w:val="000F2835"/>
    <w:rsid w:val="000F339C"/>
    <w:rsid w:val="000F44F0"/>
    <w:rsid w:val="000F7296"/>
    <w:rsid w:val="000F7F6E"/>
    <w:rsid w:val="001002F4"/>
    <w:rsid w:val="00100AF8"/>
    <w:rsid w:val="00103529"/>
    <w:rsid w:val="00103782"/>
    <w:rsid w:val="00104464"/>
    <w:rsid w:val="001061A8"/>
    <w:rsid w:val="00106F83"/>
    <w:rsid w:val="001074AE"/>
    <w:rsid w:val="00107F80"/>
    <w:rsid w:val="00110124"/>
    <w:rsid w:val="0011059A"/>
    <w:rsid w:val="0011091F"/>
    <w:rsid w:val="00113E72"/>
    <w:rsid w:val="00115033"/>
    <w:rsid w:val="001151D7"/>
    <w:rsid w:val="0011560B"/>
    <w:rsid w:val="00116918"/>
    <w:rsid w:val="00120809"/>
    <w:rsid w:val="0012096E"/>
    <w:rsid w:val="001212B2"/>
    <w:rsid w:val="00121DC5"/>
    <w:rsid w:val="00123033"/>
    <w:rsid w:val="00123E41"/>
    <w:rsid w:val="00124080"/>
    <w:rsid w:val="001255CB"/>
    <w:rsid w:val="00125B4B"/>
    <w:rsid w:val="0013180A"/>
    <w:rsid w:val="00135A7E"/>
    <w:rsid w:val="00136990"/>
    <w:rsid w:val="001407E4"/>
    <w:rsid w:val="00141264"/>
    <w:rsid w:val="00141267"/>
    <w:rsid w:val="001423F7"/>
    <w:rsid w:val="0014300E"/>
    <w:rsid w:val="001431A6"/>
    <w:rsid w:val="00143220"/>
    <w:rsid w:val="00144282"/>
    <w:rsid w:val="00144D24"/>
    <w:rsid w:val="00144D55"/>
    <w:rsid w:val="00147AE0"/>
    <w:rsid w:val="001512B5"/>
    <w:rsid w:val="00152D88"/>
    <w:rsid w:val="001561CC"/>
    <w:rsid w:val="00157F42"/>
    <w:rsid w:val="00157F96"/>
    <w:rsid w:val="00162F75"/>
    <w:rsid w:val="001638A8"/>
    <w:rsid w:val="00163AAD"/>
    <w:rsid w:val="00164CE4"/>
    <w:rsid w:val="0016525D"/>
    <w:rsid w:val="001702C7"/>
    <w:rsid w:val="00174B4C"/>
    <w:rsid w:val="00176190"/>
    <w:rsid w:val="001761EA"/>
    <w:rsid w:val="00180276"/>
    <w:rsid w:val="00182C90"/>
    <w:rsid w:val="00190D2C"/>
    <w:rsid w:val="00191FC4"/>
    <w:rsid w:val="00193555"/>
    <w:rsid w:val="00193A1A"/>
    <w:rsid w:val="00194795"/>
    <w:rsid w:val="00197091"/>
    <w:rsid w:val="001A13F3"/>
    <w:rsid w:val="001A24E6"/>
    <w:rsid w:val="001A6089"/>
    <w:rsid w:val="001A62E3"/>
    <w:rsid w:val="001A79B8"/>
    <w:rsid w:val="001B1B98"/>
    <w:rsid w:val="001B39CD"/>
    <w:rsid w:val="001B5A0B"/>
    <w:rsid w:val="001B6381"/>
    <w:rsid w:val="001B6E0D"/>
    <w:rsid w:val="001B7128"/>
    <w:rsid w:val="001C0859"/>
    <w:rsid w:val="001C2333"/>
    <w:rsid w:val="001C247C"/>
    <w:rsid w:val="001C38A9"/>
    <w:rsid w:val="001C3FA2"/>
    <w:rsid w:val="001C5A18"/>
    <w:rsid w:val="001D383F"/>
    <w:rsid w:val="001D5CA3"/>
    <w:rsid w:val="001E0B3F"/>
    <w:rsid w:val="001E4352"/>
    <w:rsid w:val="001E70A6"/>
    <w:rsid w:val="001E7E2D"/>
    <w:rsid w:val="001F0153"/>
    <w:rsid w:val="001F01CB"/>
    <w:rsid w:val="001F0882"/>
    <w:rsid w:val="001F08D1"/>
    <w:rsid w:val="001F1702"/>
    <w:rsid w:val="001F20AE"/>
    <w:rsid w:val="001F46E7"/>
    <w:rsid w:val="001F48CF"/>
    <w:rsid w:val="001F49E9"/>
    <w:rsid w:val="001F51B7"/>
    <w:rsid w:val="001F7436"/>
    <w:rsid w:val="001F7610"/>
    <w:rsid w:val="001F796C"/>
    <w:rsid w:val="0020063D"/>
    <w:rsid w:val="00201EA1"/>
    <w:rsid w:val="002039BE"/>
    <w:rsid w:val="002103D1"/>
    <w:rsid w:val="00211A99"/>
    <w:rsid w:val="00211B77"/>
    <w:rsid w:val="00212CCF"/>
    <w:rsid w:val="00213724"/>
    <w:rsid w:val="00213B03"/>
    <w:rsid w:val="0021423C"/>
    <w:rsid w:val="00215328"/>
    <w:rsid w:val="00220BA5"/>
    <w:rsid w:val="0022458A"/>
    <w:rsid w:val="002263EB"/>
    <w:rsid w:val="002265AD"/>
    <w:rsid w:val="00227D7A"/>
    <w:rsid w:val="002304EF"/>
    <w:rsid w:val="00231A42"/>
    <w:rsid w:val="002345ED"/>
    <w:rsid w:val="00235BBC"/>
    <w:rsid w:val="00240605"/>
    <w:rsid w:val="00241B1C"/>
    <w:rsid w:val="00241EC0"/>
    <w:rsid w:val="00243611"/>
    <w:rsid w:val="002520C6"/>
    <w:rsid w:val="002541B4"/>
    <w:rsid w:val="00254695"/>
    <w:rsid w:val="00255349"/>
    <w:rsid w:val="002554DD"/>
    <w:rsid w:val="00255A93"/>
    <w:rsid w:val="00256DFC"/>
    <w:rsid w:val="00260B04"/>
    <w:rsid w:val="00260DAD"/>
    <w:rsid w:val="002622AA"/>
    <w:rsid w:val="002671B6"/>
    <w:rsid w:val="00270146"/>
    <w:rsid w:val="0027079B"/>
    <w:rsid w:val="00270A25"/>
    <w:rsid w:val="002711AA"/>
    <w:rsid w:val="00271854"/>
    <w:rsid w:val="00271F44"/>
    <w:rsid w:val="002723E6"/>
    <w:rsid w:val="0027247F"/>
    <w:rsid w:val="00272AE0"/>
    <w:rsid w:val="00272EFB"/>
    <w:rsid w:val="0027420B"/>
    <w:rsid w:val="002748D7"/>
    <w:rsid w:val="00274D36"/>
    <w:rsid w:val="002827D3"/>
    <w:rsid w:val="00284748"/>
    <w:rsid w:val="0028672A"/>
    <w:rsid w:val="00292FEC"/>
    <w:rsid w:val="002933BE"/>
    <w:rsid w:val="00294554"/>
    <w:rsid w:val="00294727"/>
    <w:rsid w:val="00294C0C"/>
    <w:rsid w:val="00296E81"/>
    <w:rsid w:val="00297107"/>
    <w:rsid w:val="0029725E"/>
    <w:rsid w:val="00297CE1"/>
    <w:rsid w:val="002A4A3C"/>
    <w:rsid w:val="002B154F"/>
    <w:rsid w:val="002B2B5F"/>
    <w:rsid w:val="002B31CC"/>
    <w:rsid w:val="002B4208"/>
    <w:rsid w:val="002C15A4"/>
    <w:rsid w:val="002C19F3"/>
    <w:rsid w:val="002C232A"/>
    <w:rsid w:val="002C4F9F"/>
    <w:rsid w:val="002C5FC0"/>
    <w:rsid w:val="002D03EE"/>
    <w:rsid w:val="002D18AE"/>
    <w:rsid w:val="002D2606"/>
    <w:rsid w:val="002D4845"/>
    <w:rsid w:val="002D488F"/>
    <w:rsid w:val="002D52C8"/>
    <w:rsid w:val="002D586E"/>
    <w:rsid w:val="002D632F"/>
    <w:rsid w:val="002D6FF1"/>
    <w:rsid w:val="002D7E8F"/>
    <w:rsid w:val="002E36AD"/>
    <w:rsid w:val="002E6B0D"/>
    <w:rsid w:val="002E7453"/>
    <w:rsid w:val="002E75F9"/>
    <w:rsid w:val="002F1000"/>
    <w:rsid w:val="002F146B"/>
    <w:rsid w:val="002F4BE6"/>
    <w:rsid w:val="002F5808"/>
    <w:rsid w:val="002F6126"/>
    <w:rsid w:val="002F65B5"/>
    <w:rsid w:val="002F662C"/>
    <w:rsid w:val="002F6E23"/>
    <w:rsid w:val="00300334"/>
    <w:rsid w:val="00300D73"/>
    <w:rsid w:val="00300F69"/>
    <w:rsid w:val="00301AC2"/>
    <w:rsid w:val="00301B6D"/>
    <w:rsid w:val="00302DB3"/>
    <w:rsid w:val="00304A41"/>
    <w:rsid w:val="00304E2A"/>
    <w:rsid w:val="00306BFA"/>
    <w:rsid w:val="00306EBF"/>
    <w:rsid w:val="00307A01"/>
    <w:rsid w:val="00310188"/>
    <w:rsid w:val="003103DA"/>
    <w:rsid w:val="0031082C"/>
    <w:rsid w:val="00310AD7"/>
    <w:rsid w:val="00310C49"/>
    <w:rsid w:val="003119D4"/>
    <w:rsid w:val="0031227B"/>
    <w:rsid w:val="003132C3"/>
    <w:rsid w:val="00315C56"/>
    <w:rsid w:val="00317AF1"/>
    <w:rsid w:val="00317F8D"/>
    <w:rsid w:val="00320700"/>
    <w:rsid w:val="00321C9D"/>
    <w:rsid w:val="00321F95"/>
    <w:rsid w:val="00323DD7"/>
    <w:rsid w:val="0034114E"/>
    <w:rsid w:val="00341C8F"/>
    <w:rsid w:val="00343AE5"/>
    <w:rsid w:val="00345308"/>
    <w:rsid w:val="00345395"/>
    <w:rsid w:val="00347E66"/>
    <w:rsid w:val="00350474"/>
    <w:rsid w:val="00350FB2"/>
    <w:rsid w:val="0035143B"/>
    <w:rsid w:val="00351F3D"/>
    <w:rsid w:val="00353C11"/>
    <w:rsid w:val="003544BC"/>
    <w:rsid w:val="0035581F"/>
    <w:rsid w:val="003600D5"/>
    <w:rsid w:val="00360EDB"/>
    <w:rsid w:val="00361B86"/>
    <w:rsid w:val="00361EC6"/>
    <w:rsid w:val="003638CA"/>
    <w:rsid w:val="00363939"/>
    <w:rsid w:val="0036463A"/>
    <w:rsid w:val="0036575C"/>
    <w:rsid w:val="00365A28"/>
    <w:rsid w:val="00365F0A"/>
    <w:rsid w:val="003660DB"/>
    <w:rsid w:val="003665E4"/>
    <w:rsid w:val="00382C05"/>
    <w:rsid w:val="003841F6"/>
    <w:rsid w:val="0038423B"/>
    <w:rsid w:val="0038458E"/>
    <w:rsid w:val="00384727"/>
    <w:rsid w:val="0038505C"/>
    <w:rsid w:val="00385B48"/>
    <w:rsid w:val="00392AFA"/>
    <w:rsid w:val="00394452"/>
    <w:rsid w:val="0039455A"/>
    <w:rsid w:val="003A0BD6"/>
    <w:rsid w:val="003A39B8"/>
    <w:rsid w:val="003A5539"/>
    <w:rsid w:val="003A6BCD"/>
    <w:rsid w:val="003B01A7"/>
    <w:rsid w:val="003B2935"/>
    <w:rsid w:val="003B3CAA"/>
    <w:rsid w:val="003C02BB"/>
    <w:rsid w:val="003C2FC7"/>
    <w:rsid w:val="003C65D6"/>
    <w:rsid w:val="003C7207"/>
    <w:rsid w:val="003D3DF7"/>
    <w:rsid w:val="003D5107"/>
    <w:rsid w:val="003D6E99"/>
    <w:rsid w:val="003D71BF"/>
    <w:rsid w:val="003E0DC1"/>
    <w:rsid w:val="003E1191"/>
    <w:rsid w:val="003E1DD0"/>
    <w:rsid w:val="003E25CC"/>
    <w:rsid w:val="003E598B"/>
    <w:rsid w:val="003E6186"/>
    <w:rsid w:val="003F0E26"/>
    <w:rsid w:val="003F2F49"/>
    <w:rsid w:val="003F300F"/>
    <w:rsid w:val="003F3311"/>
    <w:rsid w:val="003F3AF8"/>
    <w:rsid w:val="003F5187"/>
    <w:rsid w:val="003F62BD"/>
    <w:rsid w:val="003F7EE0"/>
    <w:rsid w:val="0040279F"/>
    <w:rsid w:val="00406870"/>
    <w:rsid w:val="00406FB8"/>
    <w:rsid w:val="00411A39"/>
    <w:rsid w:val="00411D0E"/>
    <w:rsid w:val="00412151"/>
    <w:rsid w:val="0041281B"/>
    <w:rsid w:val="00412F43"/>
    <w:rsid w:val="00415C4A"/>
    <w:rsid w:val="00417655"/>
    <w:rsid w:val="0042269E"/>
    <w:rsid w:val="004260C3"/>
    <w:rsid w:val="00426C2A"/>
    <w:rsid w:val="00432726"/>
    <w:rsid w:val="00437648"/>
    <w:rsid w:val="004376FE"/>
    <w:rsid w:val="0044033C"/>
    <w:rsid w:val="0044148F"/>
    <w:rsid w:val="004434C3"/>
    <w:rsid w:val="00445049"/>
    <w:rsid w:val="0044546C"/>
    <w:rsid w:val="00445D39"/>
    <w:rsid w:val="004466FA"/>
    <w:rsid w:val="00446E33"/>
    <w:rsid w:val="00450346"/>
    <w:rsid w:val="00450C4C"/>
    <w:rsid w:val="004511D0"/>
    <w:rsid w:val="004541B0"/>
    <w:rsid w:val="0045457B"/>
    <w:rsid w:val="00456DCE"/>
    <w:rsid w:val="004577E8"/>
    <w:rsid w:val="00457B1E"/>
    <w:rsid w:val="00460EC3"/>
    <w:rsid w:val="004610A0"/>
    <w:rsid w:val="004611FF"/>
    <w:rsid w:val="00461D71"/>
    <w:rsid w:val="004638D9"/>
    <w:rsid w:val="00473C0A"/>
    <w:rsid w:val="0047522F"/>
    <w:rsid w:val="00480C53"/>
    <w:rsid w:val="0048222B"/>
    <w:rsid w:val="004825AE"/>
    <w:rsid w:val="0048261E"/>
    <w:rsid w:val="004834C8"/>
    <w:rsid w:val="004837B2"/>
    <w:rsid w:val="00486866"/>
    <w:rsid w:val="0048697E"/>
    <w:rsid w:val="00486C85"/>
    <w:rsid w:val="0049130F"/>
    <w:rsid w:val="004932B9"/>
    <w:rsid w:val="0049434C"/>
    <w:rsid w:val="004949D9"/>
    <w:rsid w:val="00494A68"/>
    <w:rsid w:val="00494D35"/>
    <w:rsid w:val="004970E8"/>
    <w:rsid w:val="004975C6"/>
    <w:rsid w:val="004A014A"/>
    <w:rsid w:val="004A1861"/>
    <w:rsid w:val="004A1E8B"/>
    <w:rsid w:val="004A23D3"/>
    <w:rsid w:val="004A3CC1"/>
    <w:rsid w:val="004A4776"/>
    <w:rsid w:val="004A4FD8"/>
    <w:rsid w:val="004A707C"/>
    <w:rsid w:val="004A7686"/>
    <w:rsid w:val="004B099F"/>
    <w:rsid w:val="004B5A8E"/>
    <w:rsid w:val="004B679F"/>
    <w:rsid w:val="004C1066"/>
    <w:rsid w:val="004C11F9"/>
    <w:rsid w:val="004C2E5A"/>
    <w:rsid w:val="004C46D6"/>
    <w:rsid w:val="004C4841"/>
    <w:rsid w:val="004C5391"/>
    <w:rsid w:val="004C54B4"/>
    <w:rsid w:val="004C64B0"/>
    <w:rsid w:val="004C6FDD"/>
    <w:rsid w:val="004D0327"/>
    <w:rsid w:val="004D2253"/>
    <w:rsid w:val="004D3381"/>
    <w:rsid w:val="004D39A5"/>
    <w:rsid w:val="004D404A"/>
    <w:rsid w:val="004D41AD"/>
    <w:rsid w:val="004D62ED"/>
    <w:rsid w:val="004E0AED"/>
    <w:rsid w:val="004E2656"/>
    <w:rsid w:val="004E2B32"/>
    <w:rsid w:val="004E33F3"/>
    <w:rsid w:val="004E480F"/>
    <w:rsid w:val="004E4EDC"/>
    <w:rsid w:val="004E4F0A"/>
    <w:rsid w:val="004E517F"/>
    <w:rsid w:val="004E5530"/>
    <w:rsid w:val="004E7C05"/>
    <w:rsid w:val="004F06D3"/>
    <w:rsid w:val="004F1541"/>
    <w:rsid w:val="004F15D1"/>
    <w:rsid w:val="004F2DCB"/>
    <w:rsid w:val="004F312C"/>
    <w:rsid w:val="004F6077"/>
    <w:rsid w:val="004F69F0"/>
    <w:rsid w:val="00500A39"/>
    <w:rsid w:val="0050156A"/>
    <w:rsid w:val="00501D5C"/>
    <w:rsid w:val="0050270B"/>
    <w:rsid w:val="005044A6"/>
    <w:rsid w:val="0050457A"/>
    <w:rsid w:val="00505581"/>
    <w:rsid w:val="005062F7"/>
    <w:rsid w:val="005077E9"/>
    <w:rsid w:val="00507BCA"/>
    <w:rsid w:val="00510492"/>
    <w:rsid w:val="005135E0"/>
    <w:rsid w:val="005157DE"/>
    <w:rsid w:val="00515D48"/>
    <w:rsid w:val="005168BF"/>
    <w:rsid w:val="005209CC"/>
    <w:rsid w:val="00521C0E"/>
    <w:rsid w:val="005247F1"/>
    <w:rsid w:val="00525A07"/>
    <w:rsid w:val="00526A7E"/>
    <w:rsid w:val="005275F5"/>
    <w:rsid w:val="00537219"/>
    <w:rsid w:val="00537FA3"/>
    <w:rsid w:val="00540C40"/>
    <w:rsid w:val="00542FCD"/>
    <w:rsid w:val="00543244"/>
    <w:rsid w:val="0054360E"/>
    <w:rsid w:val="005448D8"/>
    <w:rsid w:val="00545FDD"/>
    <w:rsid w:val="005466BC"/>
    <w:rsid w:val="00546F28"/>
    <w:rsid w:val="0055052D"/>
    <w:rsid w:val="00550E6E"/>
    <w:rsid w:val="00551E9C"/>
    <w:rsid w:val="005525CE"/>
    <w:rsid w:val="005530AD"/>
    <w:rsid w:val="00553CB6"/>
    <w:rsid w:val="00557247"/>
    <w:rsid w:val="005649E5"/>
    <w:rsid w:val="00565718"/>
    <w:rsid w:val="00566B0F"/>
    <w:rsid w:val="00567160"/>
    <w:rsid w:val="0056773E"/>
    <w:rsid w:val="005705F4"/>
    <w:rsid w:val="00571124"/>
    <w:rsid w:val="00571526"/>
    <w:rsid w:val="005728A6"/>
    <w:rsid w:val="005732AC"/>
    <w:rsid w:val="005751AF"/>
    <w:rsid w:val="00575BC2"/>
    <w:rsid w:val="0057687B"/>
    <w:rsid w:val="005818AA"/>
    <w:rsid w:val="0058240D"/>
    <w:rsid w:val="005825F9"/>
    <w:rsid w:val="0058293F"/>
    <w:rsid w:val="005840A1"/>
    <w:rsid w:val="0058434C"/>
    <w:rsid w:val="005844D2"/>
    <w:rsid w:val="005860C3"/>
    <w:rsid w:val="00591F80"/>
    <w:rsid w:val="00593698"/>
    <w:rsid w:val="00594613"/>
    <w:rsid w:val="00595A4E"/>
    <w:rsid w:val="00595A6B"/>
    <w:rsid w:val="005A0CEF"/>
    <w:rsid w:val="005A18D4"/>
    <w:rsid w:val="005A3387"/>
    <w:rsid w:val="005A3E52"/>
    <w:rsid w:val="005A54A2"/>
    <w:rsid w:val="005A61C6"/>
    <w:rsid w:val="005A7111"/>
    <w:rsid w:val="005A7EE1"/>
    <w:rsid w:val="005B29FE"/>
    <w:rsid w:val="005B34C9"/>
    <w:rsid w:val="005B5C04"/>
    <w:rsid w:val="005B65C0"/>
    <w:rsid w:val="005B78AF"/>
    <w:rsid w:val="005C14B5"/>
    <w:rsid w:val="005C1ED2"/>
    <w:rsid w:val="005C39C7"/>
    <w:rsid w:val="005C41B1"/>
    <w:rsid w:val="005C4AEB"/>
    <w:rsid w:val="005C5087"/>
    <w:rsid w:val="005C6A0C"/>
    <w:rsid w:val="005D151B"/>
    <w:rsid w:val="005D2A52"/>
    <w:rsid w:val="005D5CB5"/>
    <w:rsid w:val="005D61A1"/>
    <w:rsid w:val="005D6AFA"/>
    <w:rsid w:val="005E2A73"/>
    <w:rsid w:val="005E37D1"/>
    <w:rsid w:val="005E5CA4"/>
    <w:rsid w:val="005F0F15"/>
    <w:rsid w:val="005F2563"/>
    <w:rsid w:val="005F3680"/>
    <w:rsid w:val="005F4B83"/>
    <w:rsid w:val="005F4BD4"/>
    <w:rsid w:val="005F5841"/>
    <w:rsid w:val="005F6835"/>
    <w:rsid w:val="005F6DFF"/>
    <w:rsid w:val="005F7319"/>
    <w:rsid w:val="00600091"/>
    <w:rsid w:val="0060028E"/>
    <w:rsid w:val="00600D12"/>
    <w:rsid w:val="00601266"/>
    <w:rsid w:val="00601EE9"/>
    <w:rsid w:val="00602B5F"/>
    <w:rsid w:val="00603BF9"/>
    <w:rsid w:val="006042AC"/>
    <w:rsid w:val="006044DD"/>
    <w:rsid w:val="00604749"/>
    <w:rsid w:val="00605225"/>
    <w:rsid w:val="006052B6"/>
    <w:rsid w:val="006054D9"/>
    <w:rsid w:val="0060666B"/>
    <w:rsid w:val="006072A3"/>
    <w:rsid w:val="006072F4"/>
    <w:rsid w:val="00607980"/>
    <w:rsid w:val="00613439"/>
    <w:rsid w:val="0061370F"/>
    <w:rsid w:val="00613D0A"/>
    <w:rsid w:val="006140F4"/>
    <w:rsid w:val="006205A3"/>
    <w:rsid w:val="00620EF6"/>
    <w:rsid w:val="00621167"/>
    <w:rsid w:val="00624D4F"/>
    <w:rsid w:val="006254D6"/>
    <w:rsid w:val="006302F5"/>
    <w:rsid w:val="0063067C"/>
    <w:rsid w:val="00630CA9"/>
    <w:rsid w:val="00630E4F"/>
    <w:rsid w:val="00630F7D"/>
    <w:rsid w:val="0063245E"/>
    <w:rsid w:val="006356F2"/>
    <w:rsid w:val="00635783"/>
    <w:rsid w:val="00640054"/>
    <w:rsid w:val="00643287"/>
    <w:rsid w:val="006439E2"/>
    <w:rsid w:val="00643BD4"/>
    <w:rsid w:val="00645C80"/>
    <w:rsid w:val="00647180"/>
    <w:rsid w:val="006507FA"/>
    <w:rsid w:val="006510E9"/>
    <w:rsid w:val="00652002"/>
    <w:rsid w:val="006526F7"/>
    <w:rsid w:val="00653B1A"/>
    <w:rsid w:val="006552F2"/>
    <w:rsid w:val="00660065"/>
    <w:rsid w:val="00661E04"/>
    <w:rsid w:val="0066286B"/>
    <w:rsid w:val="006667DF"/>
    <w:rsid w:val="00666CC8"/>
    <w:rsid w:val="00666EDC"/>
    <w:rsid w:val="006704B4"/>
    <w:rsid w:val="00670FAE"/>
    <w:rsid w:val="0067151D"/>
    <w:rsid w:val="00671A27"/>
    <w:rsid w:val="00671CBD"/>
    <w:rsid w:val="006722B1"/>
    <w:rsid w:val="00673B3C"/>
    <w:rsid w:val="0067410C"/>
    <w:rsid w:val="006748D4"/>
    <w:rsid w:val="006765C7"/>
    <w:rsid w:val="00676CE3"/>
    <w:rsid w:val="00680EE7"/>
    <w:rsid w:val="00681322"/>
    <w:rsid w:val="006816CD"/>
    <w:rsid w:val="00682357"/>
    <w:rsid w:val="00684133"/>
    <w:rsid w:val="00684492"/>
    <w:rsid w:val="00685912"/>
    <w:rsid w:val="006865E6"/>
    <w:rsid w:val="006869B6"/>
    <w:rsid w:val="00691FC6"/>
    <w:rsid w:val="00692721"/>
    <w:rsid w:val="00693E03"/>
    <w:rsid w:val="006940B3"/>
    <w:rsid w:val="00694A85"/>
    <w:rsid w:val="00696CCF"/>
    <w:rsid w:val="00697237"/>
    <w:rsid w:val="006A0A30"/>
    <w:rsid w:val="006A24E3"/>
    <w:rsid w:val="006A349E"/>
    <w:rsid w:val="006A525B"/>
    <w:rsid w:val="006A6A62"/>
    <w:rsid w:val="006B0813"/>
    <w:rsid w:val="006B3182"/>
    <w:rsid w:val="006B424D"/>
    <w:rsid w:val="006B61F1"/>
    <w:rsid w:val="006B743C"/>
    <w:rsid w:val="006B79C0"/>
    <w:rsid w:val="006B7F7E"/>
    <w:rsid w:val="006C21DE"/>
    <w:rsid w:val="006C68C5"/>
    <w:rsid w:val="006D0468"/>
    <w:rsid w:val="006D1F29"/>
    <w:rsid w:val="006D2132"/>
    <w:rsid w:val="006D353C"/>
    <w:rsid w:val="006D3ED5"/>
    <w:rsid w:val="006D47F0"/>
    <w:rsid w:val="006D72A4"/>
    <w:rsid w:val="006D799C"/>
    <w:rsid w:val="006E1D67"/>
    <w:rsid w:val="006E38EC"/>
    <w:rsid w:val="006E4554"/>
    <w:rsid w:val="006E5CC5"/>
    <w:rsid w:val="006F000D"/>
    <w:rsid w:val="006F0946"/>
    <w:rsid w:val="006F1521"/>
    <w:rsid w:val="006F1840"/>
    <w:rsid w:val="006F336D"/>
    <w:rsid w:val="006F38DA"/>
    <w:rsid w:val="006F3DB7"/>
    <w:rsid w:val="006F55A4"/>
    <w:rsid w:val="006F755D"/>
    <w:rsid w:val="007002D4"/>
    <w:rsid w:val="007009BA"/>
    <w:rsid w:val="007016A4"/>
    <w:rsid w:val="00701900"/>
    <w:rsid w:val="00702718"/>
    <w:rsid w:val="00703DC7"/>
    <w:rsid w:val="00705139"/>
    <w:rsid w:val="00710471"/>
    <w:rsid w:val="007110E3"/>
    <w:rsid w:val="00711403"/>
    <w:rsid w:val="00712344"/>
    <w:rsid w:val="00715B55"/>
    <w:rsid w:val="0071643C"/>
    <w:rsid w:val="00723D16"/>
    <w:rsid w:val="00723ED1"/>
    <w:rsid w:val="0072456F"/>
    <w:rsid w:val="007250BC"/>
    <w:rsid w:val="00725835"/>
    <w:rsid w:val="00725A26"/>
    <w:rsid w:val="00726C22"/>
    <w:rsid w:val="00733BA9"/>
    <w:rsid w:val="00734394"/>
    <w:rsid w:val="00734AB2"/>
    <w:rsid w:val="0073558C"/>
    <w:rsid w:val="00735CED"/>
    <w:rsid w:val="00735F06"/>
    <w:rsid w:val="00736E98"/>
    <w:rsid w:val="007412C7"/>
    <w:rsid w:val="00741AF5"/>
    <w:rsid w:val="00742031"/>
    <w:rsid w:val="00743363"/>
    <w:rsid w:val="00743440"/>
    <w:rsid w:val="0074577B"/>
    <w:rsid w:val="0074591E"/>
    <w:rsid w:val="00745E9F"/>
    <w:rsid w:val="007462B1"/>
    <w:rsid w:val="00747B3A"/>
    <w:rsid w:val="00751EFB"/>
    <w:rsid w:val="00753011"/>
    <w:rsid w:val="00755B96"/>
    <w:rsid w:val="00761E5D"/>
    <w:rsid w:val="0076233E"/>
    <w:rsid w:val="007629B9"/>
    <w:rsid w:val="00764A37"/>
    <w:rsid w:val="00764BD3"/>
    <w:rsid w:val="00766859"/>
    <w:rsid w:val="0076780F"/>
    <w:rsid w:val="00767ED8"/>
    <w:rsid w:val="007710E4"/>
    <w:rsid w:val="0077480E"/>
    <w:rsid w:val="00781063"/>
    <w:rsid w:val="00782288"/>
    <w:rsid w:val="00784E2E"/>
    <w:rsid w:val="00786464"/>
    <w:rsid w:val="00787A85"/>
    <w:rsid w:val="0079123B"/>
    <w:rsid w:val="0079247A"/>
    <w:rsid w:val="0079336A"/>
    <w:rsid w:val="00793720"/>
    <w:rsid w:val="00795E7E"/>
    <w:rsid w:val="007A0B23"/>
    <w:rsid w:val="007A36CA"/>
    <w:rsid w:val="007A4092"/>
    <w:rsid w:val="007A475E"/>
    <w:rsid w:val="007A4B03"/>
    <w:rsid w:val="007A6E6F"/>
    <w:rsid w:val="007A7D57"/>
    <w:rsid w:val="007B0D2C"/>
    <w:rsid w:val="007B33EB"/>
    <w:rsid w:val="007B5D87"/>
    <w:rsid w:val="007B63F6"/>
    <w:rsid w:val="007B7F6A"/>
    <w:rsid w:val="007C033D"/>
    <w:rsid w:val="007C1C29"/>
    <w:rsid w:val="007C2C57"/>
    <w:rsid w:val="007C2E2B"/>
    <w:rsid w:val="007C3674"/>
    <w:rsid w:val="007C4CA8"/>
    <w:rsid w:val="007C5E30"/>
    <w:rsid w:val="007D0F36"/>
    <w:rsid w:val="007D2E15"/>
    <w:rsid w:val="007D31B1"/>
    <w:rsid w:val="007D3E8B"/>
    <w:rsid w:val="007D4334"/>
    <w:rsid w:val="007D50F7"/>
    <w:rsid w:val="007D6CC4"/>
    <w:rsid w:val="007E050B"/>
    <w:rsid w:val="007E3ADF"/>
    <w:rsid w:val="007E4F77"/>
    <w:rsid w:val="007E5775"/>
    <w:rsid w:val="007E5D58"/>
    <w:rsid w:val="007E5FCA"/>
    <w:rsid w:val="007E6C30"/>
    <w:rsid w:val="007F0BB9"/>
    <w:rsid w:val="007F188B"/>
    <w:rsid w:val="007F3697"/>
    <w:rsid w:val="007F4E30"/>
    <w:rsid w:val="007F4F7D"/>
    <w:rsid w:val="007F58D7"/>
    <w:rsid w:val="008030BB"/>
    <w:rsid w:val="0080519C"/>
    <w:rsid w:val="0080752D"/>
    <w:rsid w:val="008076F3"/>
    <w:rsid w:val="0081068F"/>
    <w:rsid w:val="00810FA0"/>
    <w:rsid w:val="00811D13"/>
    <w:rsid w:val="008122A4"/>
    <w:rsid w:val="00815E28"/>
    <w:rsid w:val="00816607"/>
    <w:rsid w:val="00824C5A"/>
    <w:rsid w:val="00825B2F"/>
    <w:rsid w:val="00826BCD"/>
    <w:rsid w:val="0083021D"/>
    <w:rsid w:val="0083046F"/>
    <w:rsid w:val="008313C1"/>
    <w:rsid w:val="0083356B"/>
    <w:rsid w:val="00834878"/>
    <w:rsid w:val="008378AE"/>
    <w:rsid w:val="00837E46"/>
    <w:rsid w:val="00842329"/>
    <w:rsid w:val="0084235D"/>
    <w:rsid w:val="00843333"/>
    <w:rsid w:val="00847801"/>
    <w:rsid w:val="00852CE1"/>
    <w:rsid w:val="008541F8"/>
    <w:rsid w:val="00854336"/>
    <w:rsid w:val="008604E9"/>
    <w:rsid w:val="00860E47"/>
    <w:rsid w:val="00861E00"/>
    <w:rsid w:val="00862102"/>
    <w:rsid w:val="0086587C"/>
    <w:rsid w:val="008661CC"/>
    <w:rsid w:val="00866874"/>
    <w:rsid w:val="0086758C"/>
    <w:rsid w:val="00867C9C"/>
    <w:rsid w:val="00870582"/>
    <w:rsid w:val="008724B1"/>
    <w:rsid w:val="008725CD"/>
    <w:rsid w:val="0087310F"/>
    <w:rsid w:val="00874179"/>
    <w:rsid w:val="00875234"/>
    <w:rsid w:val="00876A03"/>
    <w:rsid w:val="00876E64"/>
    <w:rsid w:val="008779B6"/>
    <w:rsid w:val="0088152E"/>
    <w:rsid w:val="00882EBD"/>
    <w:rsid w:val="00882F51"/>
    <w:rsid w:val="008839C5"/>
    <w:rsid w:val="008846E4"/>
    <w:rsid w:val="00885CEB"/>
    <w:rsid w:val="0088747E"/>
    <w:rsid w:val="008921D4"/>
    <w:rsid w:val="00892762"/>
    <w:rsid w:val="008927E3"/>
    <w:rsid w:val="008956BC"/>
    <w:rsid w:val="00895BCC"/>
    <w:rsid w:val="008A0939"/>
    <w:rsid w:val="008A0E12"/>
    <w:rsid w:val="008A1F31"/>
    <w:rsid w:val="008A20FF"/>
    <w:rsid w:val="008A446D"/>
    <w:rsid w:val="008A4D8D"/>
    <w:rsid w:val="008B026F"/>
    <w:rsid w:val="008B2950"/>
    <w:rsid w:val="008B3E64"/>
    <w:rsid w:val="008B514D"/>
    <w:rsid w:val="008C0F78"/>
    <w:rsid w:val="008C5120"/>
    <w:rsid w:val="008C5AC3"/>
    <w:rsid w:val="008C5D70"/>
    <w:rsid w:val="008C5FAB"/>
    <w:rsid w:val="008C6C69"/>
    <w:rsid w:val="008C770F"/>
    <w:rsid w:val="008D2223"/>
    <w:rsid w:val="008D2F0E"/>
    <w:rsid w:val="008D3182"/>
    <w:rsid w:val="008D571E"/>
    <w:rsid w:val="008D5FE6"/>
    <w:rsid w:val="008E157D"/>
    <w:rsid w:val="008E27BC"/>
    <w:rsid w:val="008E402B"/>
    <w:rsid w:val="008E4E0C"/>
    <w:rsid w:val="008E6A5B"/>
    <w:rsid w:val="008E6E78"/>
    <w:rsid w:val="008F144C"/>
    <w:rsid w:val="008F1E10"/>
    <w:rsid w:val="008F35A2"/>
    <w:rsid w:val="008F5D55"/>
    <w:rsid w:val="008F64AA"/>
    <w:rsid w:val="008F7A7D"/>
    <w:rsid w:val="00900322"/>
    <w:rsid w:val="00901E67"/>
    <w:rsid w:val="009020EF"/>
    <w:rsid w:val="009105EA"/>
    <w:rsid w:val="00911D23"/>
    <w:rsid w:val="00913DC6"/>
    <w:rsid w:val="0091443D"/>
    <w:rsid w:val="0091770C"/>
    <w:rsid w:val="009212A0"/>
    <w:rsid w:val="00922490"/>
    <w:rsid w:val="00922656"/>
    <w:rsid w:val="00923C8F"/>
    <w:rsid w:val="009269A5"/>
    <w:rsid w:val="009272D9"/>
    <w:rsid w:val="00927D85"/>
    <w:rsid w:val="00927E0B"/>
    <w:rsid w:val="00931827"/>
    <w:rsid w:val="00931C2C"/>
    <w:rsid w:val="009320C4"/>
    <w:rsid w:val="0093379B"/>
    <w:rsid w:val="00933A30"/>
    <w:rsid w:val="009343B2"/>
    <w:rsid w:val="00937BDA"/>
    <w:rsid w:val="00940100"/>
    <w:rsid w:val="009438BE"/>
    <w:rsid w:val="009439ED"/>
    <w:rsid w:val="0094523A"/>
    <w:rsid w:val="00945AD4"/>
    <w:rsid w:val="009468BA"/>
    <w:rsid w:val="009513CC"/>
    <w:rsid w:val="00951DF2"/>
    <w:rsid w:val="009539C4"/>
    <w:rsid w:val="00954481"/>
    <w:rsid w:val="009652BD"/>
    <w:rsid w:val="009663FC"/>
    <w:rsid w:val="00966823"/>
    <w:rsid w:val="0097176C"/>
    <w:rsid w:val="0097265D"/>
    <w:rsid w:val="00972BDC"/>
    <w:rsid w:val="00974AA9"/>
    <w:rsid w:val="00974D65"/>
    <w:rsid w:val="009753EE"/>
    <w:rsid w:val="009759CA"/>
    <w:rsid w:val="00983D29"/>
    <w:rsid w:val="00985428"/>
    <w:rsid w:val="009863CB"/>
    <w:rsid w:val="00987715"/>
    <w:rsid w:val="00993EF7"/>
    <w:rsid w:val="00994C1E"/>
    <w:rsid w:val="00995BDF"/>
    <w:rsid w:val="009A0990"/>
    <w:rsid w:val="009A1229"/>
    <w:rsid w:val="009A13FB"/>
    <w:rsid w:val="009A2E3F"/>
    <w:rsid w:val="009A3F6E"/>
    <w:rsid w:val="009A7059"/>
    <w:rsid w:val="009A7A10"/>
    <w:rsid w:val="009B0ED1"/>
    <w:rsid w:val="009B15D9"/>
    <w:rsid w:val="009B4C86"/>
    <w:rsid w:val="009B6906"/>
    <w:rsid w:val="009C006A"/>
    <w:rsid w:val="009C0099"/>
    <w:rsid w:val="009C172E"/>
    <w:rsid w:val="009C2AF0"/>
    <w:rsid w:val="009C34DA"/>
    <w:rsid w:val="009C421E"/>
    <w:rsid w:val="009C4C3C"/>
    <w:rsid w:val="009C54E5"/>
    <w:rsid w:val="009C7107"/>
    <w:rsid w:val="009D0558"/>
    <w:rsid w:val="009D1015"/>
    <w:rsid w:val="009D1E42"/>
    <w:rsid w:val="009D4817"/>
    <w:rsid w:val="009D6AA8"/>
    <w:rsid w:val="009E2587"/>
    <w:rsid w:val="009E555F"/>
    <w:rsid w:val="009E5C67"/>
    <w:rsid w:val="009E7922"/>
    <w:rsid w:val="009F2AF3"/>
    <w:rsid w:val="009F319C"/>
    <w:rsid w:val="009F364E"/>
    <w:rsid w:val="009F4971"/>
    <w:rsid w:val="009F5560"/>
    <w:rsid w:val="009F61D4"/>
    <w:rsid w:val="009F6AAA"/>
    <w:rsid w:val="009F7B03"/>
    <w:rsid w:val="009F7C34"/>
    <w:rsid w:val="00A00024"/>
    <w:rsid w:val="00A00AFB"/>
    <w:rsid w:val="00A06241"/>
    <w:rsid w:val="00A0633E"/>
    <w:rsid w:val="00A06EA0"/>
    <w:rsid w:val="00A12A1C"/>
    <w:rsid w:val="00A14B5D"/>
    <w:rsid w:val="00A176E7"/>
    <w:rsid w:val="00A17A49"/>
    <w:rsid w:val="00A21471"/>
    <w:rsid w:val="00A21A0D"/>
    <w:rsid w:val="00A21A61"/>
    <w:rsid w:val="00A24117"/>
    <w:rsid w:val="00A26859"/>
    <w:rsid w:val="00A26BF9"/>
    <w:rsid w:val="00A309A3"/>
    <w:rsid w:val="00A31AAE"/>
    <w:rsid w:val="00A343D6"/>
    <w:rsid w:val="00A35347"/>
    <w:rsid w:val="00A356CE"/>
    <w:rsid w:val="00A357D6"/>
    <w:rsid w:val="00A3626E"/>
    <w:rsid w:val="00A37A15"/>
    <w:rsid w:val="00A4195A"/>
    <w:rsid w:val="00A42C79"/>
    <w:rsid w:val="00A4300D"/>
    <w:rsid w:val="00A44037"/>
    <w:rsid w:val="00A44658"/>
    <w:rsid w:val="00A45947"/>
    <w:rsid w:val="00A45AD3"/>
    <w:rsid w:val="00A50C33"/>
    <w:rsid w:val="00A51D65"/>
    <w:rsid w:val="00A5342F"/>
    <w:rsid w:val="00A54229"/>
    <w:rsid w:val="00A54381"/>
    <w:rsid w:val="00A54E4F"/>
    <w:rsid w:val="00A56EB3"/>
    <w:rsid w:val="00A64B47"/>
    <w:rsid w:val="00A657FC"/>
    <w:rsid w:val="00A65858"/>
    <w:rsid w:val="00A66FCC"/>
    <w:rsid w:val="00A7012B"/>
    <w:rsid w:val="00A72C18"/>
    <w:rsid w:val="00A72F5F"/>
    <w:rsid w:val="00A732AC"/>
    <w:rsid w:val="00A74F74"/>
    <w:rsid w:val="00A75884"/>
    <w:rsid w:val="00A758DE"/>
    <w:rsid w:val="00A764AC"/>
    <w:rsid w:val="00A76ADC"/>
    <w:rsid w:val="00A824EF"/>
    <w:rsid w:val="00A825A5"/>
    <w:rsid w:val="00A837C3"/>
    <w:rsid w:val="00A8517B"/>
    <w:rsid w:val="00A85E8B"/>
    <w:rsid w:val="00A8621D"/>
    <w:rsid w:val="00A86E96"/>
    <w:rsid w:val="00A87C85"/>
    <w:rsid w:val="00A90EF9"/>
    <w:rsid w:val="00A91481"/>
    <w:rsid w:val="00A91BCD"/>
    <w:rsid w:val="00A91D2B"/>
    <w:rsid w:val="00A92092"/>
    <w:rsid w:val="00A9324A"/>
    <w:rsid w:val="00A9480C"/>
    <w:rsid w:val="00A94E65"/>
    <w:rsid w:val="00A964E4"/>
    <w:rsid w:val="00A96648"/>
    <w:rsid w:val="00A96CFD"/>
    <w:rsid w:val="00AA2118"/>
    <w:rsid w:val="00AA2C2D"/>
    <w:rsid w:val="00AA4701"/>
    <w:rsid w:val="00AA4953"/>
    <w:rsid w:val="00AA4C0E"/>
    <w:rsid w:val="00AA5144"/>
    <w:rsid w:val="00AA6549"/>
    <w:rsid w:val="00AA674C"/>
    <w:rsid w:val="00AB0BDF"/>
    <w:rsid w:val="00AB144F"/>
    <w:rsid w:val="00AB1580"/>
    <w:rsid w:val="00AB1C0A"/>
    <w:rsid w:val="00AB2A71"/>
    <w:rsid w:val="00AB6E90"/>
    <w:rsid w:val="00AB7CD6"/>
    <w:rsid w:val="00AC0F55"/>
    <w:rsid w:val="00AC1BEC"/>
    <w:rsid w:val="00AC2C37"/>
    <w:rsid w:val="00AC2D44"/>
    <w:rsid w:val="00AC2F8B"/>
    <w:rsid w:val="00AC3E0B"/>
    <w:rsid w:val="00AC60A4"/>
    <w:rsid w:val="00AC675C"/>
    <w:rsid w:val="00AC786A"/>
    <w:rsid w:val="00AD4941"/>
    <w:rsid w:val="00AD6287"/>
    <w:rsid w:val="00AD7B7F"/>
    <w:rsid w:val="00AE0CE6"/>
    <w:rsid w:val="00AE0F0D"/>
    <w:rsid w:val="00AE0F57"/>
    <w:rsid w:val="00AE1CDA"/>
    <w:rsid w:val="00AE284F"/>
    <w:rsid w:val="00AE43B4"/>
    <w:rsid w:val="00AE7EA6"/>
    <w:rsid w:val="00AF0130"/>
    <w:rsid w:val="00AF0E2D"/>
    <w:rsid w:val="00AF1540"/>
    <w:rsid w:val="00AF1DCA"/>
    <w:rsid w:val="00AF2EF0"/>
    <w:rsid w:val="00AF418E"/>
    <w:rsid w:val="00AF5B44"/>
    <w:rsid w:val="00B00059"/>
    <w:rsid w:val="00B004FD"/>
    <w:rsid w:val="00B00C97"/>
    <w:rsid w:val="00B00EF5"/>
    <w:rsid w:val="00B00FE5"/>
    <w:rsid w:val="00B01D0F"/>
    <w:rsid w:val="00B0353B"/>
    <w:rsid w:val="00B061B6"/>
    <w:rsid w:val="00B06884"/>
    <w:rsid w:val="00B07152"/>
    <w:rsid w:val="00B10945"/>
    <w:rsid w:val="00B10B02"/>
    <w:rsid w:val="00B12E88"/>
    <w:rsid w:val="00B14520"/>
    <w:rsid w:val="00B16260"/>
    <w:rsid w:val="00B1679D"/>
    <w:rsid w:val="00B21B9E"/>
    <w:rsid w:val="00B24661"/>
    <w:rsid w:val="00B24993"/>
    <w:rsid w:val="00B30F00"/>
    <w:rsid w:val="00B32689"/>
    <w:rsid w:val="00B33541"/>
    <w:rsid w:val="00B33581"/>
    <w:rsid w:val="00B3418D"/>
    <w:rsid w:val="00B3448B"/>
    <w:rsid w:val="00B34674"/>
    <w:rsid w:val="00B375AA"/>
    <w:rsid w:val="00B439FC"/>
    <w:rsid w:val="00B46981"/>
    <w:rsid w:val="00B514A6"/>
    <w:rsid w:val="00B51EF7"/>
    <w:rsid w:val="00B54A54"/>
    <w:rsid w:val="00B55D5E"/>
    <w:rsid w:val="00B60291"/>
    <w:rsid w:val="00B60656"/>
    <w:rsid w:val="00B609BC"/>
    <w:rsid w:val="00B61496"/>
    <w:rsid w:val="00B631F8"/>
    <w:rsid w:val="00B643B0"/>
    <w:rsid w:val="00B65D0B"/>
    <w:rsid w:val="00B664EC"/>
    <w:rsid w:val="00B66C35"/>
    <w:rsid w:val="00B6753A"/>
    <w:rsid w:val="00B70146"/>
    <w:rsid w:val="00B71F98"/>
    <w:rsid w:val="00B7427C"/>
    <w:rsid w:val="00B74395"/>
    <w:rsid w:val="00B74E42"/>
    <w:rsid w:val="00B76951"/>
    <w:rsid w:val="00B80E05"/>
    <w:rsid w:val="00B82562"/>
    <w:rsid w:val="00B82752"/>
    <w:rsid w:val="00B8303F"/>
    <w:rsid w:val="00B83C42"/>
    <w:rsid w:val="00B8469F"/>
    <w:rsid w:val="00B87AB7"/>
    <w:rsid w:val="00B90695"/>
    <w:rsid w:val="00B90D68"/>
    <w:rsid w:val="00B91CA0"/>
    <w:rsid w:val="00B9459E"/>
    <w:rsid w:val="00B956B2"/>
    <w:rsid w:val="00B9595F"/>
    <w:rsid w:val="00BA2C77"/>
    <w:rsid w:val="00BA3E81"/>
    <w:rsid w:val="00BA4B0A"/>
    <w:rsid w:val="00BA5040"/>
    <w:rsid w:val="00BA531D"/>
    <w:rsid w:val="00BA799D"/>
    <w:rsid w:val="00BA7D2C"/>
    <w:rsid w:val="00BA7DC7"/>
    <w:rsid w:val="00BA7F47"/>
    <w:rsid w:val="00BB2A1B"/>
    <w:rsid w:val="00BB35EE"/>
    <w:rsid w:val="00BB3C23"/>
    <w:rsid w:val="00BB4FC3"/>
    <w:rsid w:val="00BB51B0"/>
    <w:rsid w:val="00BB5C98"/>
    <w:rsid w:val="00BB682B"/>
    <w:rsid w:val="00BC08A0"/>
    <w:rsid w:val="00BC1D99"/>
    <w:rsid w:val="00BC2293"/>
    <w:rsid w:val="00BC3294"/>
    <w:rsid w:val="00BC474B"/>
    <w:rsid w:val="00BC6E07"/>
    <w:rsid w:val="00BD08AD"/>
    <w:rsid w:val="00BD2EBC"/>
    <w:rsid w:val="00BD3DFF"/>
    <w:rsid w:val="00BD50CA"/>
    <w:rsid w:val="00BD515C"/>
    <w:rsid w:val="00BD5EA4"/>
    <w:rsid w:val="00BE0248"/>
    <w:rsid w:val="00BE120B"/>
    <w:rsid w:val="00BE1701"/>
    <w:rsid w:val="00BE49EE"/>
    <w:rsid w:val="00BF0BBC"/>
    <w:rsid w:val="00BF1397"/>
    <w:rsid w:val="00BF3CFE"/>
    <w:rsid w:val="00BF5715"/>
    <w:rsid w:val="00C00D46"/>
    <w:rsid w:val="00C0333E"/>
    <w:rsid w:val="00C108F8"/>
    <w:rsid w:val="00C121AC"/>
    <w:rsid w:val="00C12984"/>
    <w:rsid w:val="00C12B80"/>
    <w:rsid w:val="00C137AB"/>
    <w:rsid w:val="00C159B0"/>
    <w:rsid w:val="00C1734B"/>
    <w:rsid w:val="00C200AF"/>
    <w:rsid w:val="00C21CB3"/>
    <w:rsid w:val="00C224D5"/>
    <w:rsid w:val="00C24055"/>
    <w:rsid w:val="00C2542E"/>
    <w:rsid w:val="00C26310"/>
    <w:rsid w:val="00C2649D"/>
    <w:rsid w:val="00C3154F"/>
    <w:rsid w:val="00C31DD1"/>
    <w:rsid w:val="00C3310D"/>
    <w:rsid w:val="00C33519"/>
    <w:rsid w:val="00C4264F"/>
    <w:rsid w:val="00C4297F"/>
    <w:rsid w:val="00C42DC7"/>
    <w:rsid w:val="00C43B1D"/>
    <w:rsid w:val="00C43FB5"/>
    <w:rsid w:val="00C44BC9"/>
    <w:rsid w:val="00C45DAD"/>
    <w:rsid w:val="00C46333"/>
    <w:rsid w:val="00C46DC8"/>
    <w:rsid w:val="00C470E5"/>
    <w:rsid w:val="00C476A2"/>
    <w:rsid w:val="00C52728"/>
    <w:rsid w:val="00C53267"/>
    <w:rsid w:val="00C55696"/>
    <w:rsid w:val="00C57C7F"/>
    <w:rsid w:val="00C6107D"/>
    <w:rsid w:val="00C61DDF"/>
    <w:rsid w:val="00C65411"/>
    <w:rsid w:val="00C66891"/>
    <w:rsid w:val="00C70419"/>
    <w:rsid w:val="00C70B77"/>
    <w:rsid w:val="00C71987"/>
    <w:rsid w:val="00C7202B"/>
    <w:rsid w:val="00C72A01"/>
    <w:rsid w:val="00C8110E"/>
    <w:rsid w:val="00C82D68"/>
    <w:rsid w:val="00C83131"/>
    <w:rsid w:val="00C83963"/>
    <w:rsid w:val="00C856D2"/>
    <w:rsid w:val="00C867D3"/>
    <w:rsid w:val="00C87179"/>
    <w:rsid w:val="00C90620"/>
    <w:rsid w:val="00C90A1F"/>
    <w:rsid w:val="00C91718"/>
    <w:rsid w:val="00C91971"/>
    <w:rsid w:val="00C91DA1"/>
    <w:rsid w:val="00C93722"/>
    <w:rsid w:val="00C94B2A"/>
    <w:rsid w:val="00C950AD"/>
    <w:rsid w:val="00C950F3"/>
    <w:rsid w:val="00C963B5"/>
    <w:rsid w:val="00C97CB5"/>
    <w:rsid w:val="00CA0BDC"/>
    <w:rsid w:val="00CA167C"/>
    <w:rsid w:val="00CA3A96"/>
    <w:rsid w:val="00CA3C8D"/>
    <w:rsid w:val="00CA3DBF"/>
    <w:rsid w:val="00CA3DE8"/>
    <w:rsid w:val="00CA4022"/>
    <w:rsid w:val="00CA4145"/>
    <w:rsid w:val="00CA4177"/>
    <w:rsid w:val="00CA5D43"/>
    <w:rsid w:val="00CA65BA"/>
    <w:rsid w:val="00CA6636"/>
    <w:rsid w:val="00CB0556"/>
    <w:rsid w:val="00CB12F3"/>
    <w:rsid w:val="00CB1B56"/>
    <w:rsid w:val="00CB1BE7"/>
    <w:rsid w:val="00CB3ADD"/>
    <w:rsid w:val="00CB3ADF"/>
    <w:rsid w:val="00CB4AA7"/>
    <w:rsid w:val="00CB6C31"/>
    <w:rsid w:val="00CC0289"/>
    <w:rsid w:val="00CC192D"/>
    <w:rsid w:val="00CC1AB0"/>
    <w:rsid w:val="00CC2842"/>
    <w:rsid w:val="00CC2E77"/>
    <w:rsid w:val="00CC365F"/>
    <w:rsid w:val="00CC6870"/>
    <w:rsid w:val="00CC7ABC"/>
    <w:rsid w:val="00CD0C59"/>
    <w:rsid w:val="00CD202E"/>
    <w:rsid w:val="00CD257A"/>
    <w:rsid w:val="00CD28F4"/>
    <w:rsid w:val="00CD37D8"/>
    <w:rsid w:val="00CD4349"/>
    <w:rsid w:val="00CD5319"/>
    <w:rsid w:val="00CD63F7"/>
    <w:rsid w:val="00CE1051"/>
    <w:rsid w:val="00CE35AF"/>
    <w:rsid w:val="00CE4D3A"/>
    <w:rsid w:val="00CE4E98"/>
    <w:rsid w:val="00CE665B"/>
    <w:rsid w:val="00CE75FF"/>
    <w:rsid w:val="00CE7721"/>
    <w:rsid w:val="00CF0B9A"/>
    <w:rsid w:val="00CF1132"/>
    <w:rsid w:val="00CF444C"/>
    <w:rsid w:val="00CF49ED"/>
    <w:rsid w:val="00CF5101"/>
    <w:rsid w:val="00CF588E"/>
    <w:rsid w:val="00D00E09"/>
    <w:rsid w:val="00D02291"/>
    <w:rsid w:val="00D022C9"/>
    <w:rsid w:val="00D02660"/>
    <w:rsid w:val="00D05462"/>
    <w:rsid w:val="00D0764E"/>
    <w:rsid w:val="00D10DF0"/>
    <w:rsid w:val="00D110CE"/>
    <w:rsid w:val="00D128D2"/>
    <w:rsid w:val="00D12EC2"/>
    <w:rsid w:val="00D13902"/>
    <w:rsid w:val="00D13A5F"/>
    <w:rsid w:val="00D16D07"/>
    <w:rsid w:val="00D25E82"/>
    <w:rsid w:val="00D2648D"/>
    <w:rsid w:val="00D30231"/>
    <w:rsid w:val="00D3034D"/>
    <w:rsid w:val="00D30501"/>
    <w:rsid w:val="00D33D27"/>
    <w:rsid w:val="00D35978"/>
    <w:rsid w:val="00D3636E"/>
    <w:rsid w:val="00D4163B"/>
    <w:rsid w:val="00D41669"/>
    <w:rsid w:val="00D41F0B"/>
    <w:rsid w:val="00D42DDF"/>
    <w:rsid w:val="00D42EAB"/>
    <w:rsid w:val="00D442A6"/>
    <w:rsid w:val="00D44727"/>
    <w:rsid w:val="00D44E67"/>
    <w:rsid w:val="00D461FA"/>
    <w:rsid w:val="00D50049"/>
    <w:rsid w:val="00D5292D"/>
    <w:rsid w:val="00D5308D"/>
    <w:rsid w:val="00D53D84"/>
    <w:rsid w:val="00D54B3A"/>
    <w:rsid w:val="00D56B09"/>
    <w:rsid w:val="00D56CA9"/>
    <w:rsid w:val="00D56DEA"/>
    <w:rsid w:val="00D572B1"/>
    <w:rsid w:val="00D60F05"/>
    <w:rsid w:val="00D61166"/>
    <w:rsid w:val="00D6133E"/>
    <w:rsid w:val="00D621B9"/>
    <w:rsid w:val="00D65292"/>
    <w:rsid w:val="00D65B3F"/>
    <w:rsid w:val="00D67C11"/>
    <w:rsid w:val="00D70AA9"/>
    <w:rsid w:val="00D71052"/>
    <w:rsid w:val="00D720C1"/>
    <w:rsid w:val="00D72DC1"/>
    <w:rsid w:val="00D736D9"/>
    <w:rsid w:val="00D7386F"/>
    <w:rsid w:val="00D73F7A"/>
    <w:rsid w:val="00D74A0F"/>
    <w:rsid w:val="00D75264"/>
    <w:rsid w:val="00D7579E"/>
    <w:rsid w:val="00D779C2"/>
    <w:rsid w:val="00D8034F"/>
    <w:rsid w:val="00D812EE"/>
    <w:rsid w:val="00D81442"/>
    <w:rsid w:val="00D83175"/>
    <w:rsid w:val="00D83CA5"/>
    <w:rsid w:val="00D84B0C"/>
    <w:rsid w:val="00D85616"/>
    <w:rsid w:val="00D870C8"/>
    <w:rsid w:val="00D87B8B"/>
    <w:rsid w:val="00D90604"/>
    <w:rsid w:val="00D908FA"/>
    <w:rsid w:val="00D918DB"/>
    <w:rsid w:val="00D93D32"/>
    <w:rsid w:val="00D95441"/>
    <w:rsid w:val="00D9554A"/>
    <w:rsid w:val="00D97761"/>
    <w:rsid w:val="00DA0D45"/>
    <w:rsid w:val="00DB1863"/>
    <w:rsid w:val="00DB2141"/>
    <w:rsid w:val="00DB3655"/>
    <w:rsid w:val="00DB5CF4"/>
    <w:rsid w:val="00DB6FFD"/>
    <w:rsid w:val="00DC1134"/>
    <w:rsid w:val="00DC1266"/>
    <w:rsid w:val="00DC2FAE"/>
    <w:rsid w:val="00DC34A5"/>
    <w:rsid w:val="00DC464A"/>
    <w:rsid w:val="00DC535E"/>
    <w:rsid w:val="00DC7567"/>
    <w:rsid w:val="00DD49A3"/>
    <w:rsid w:val="00DD6085"/>
    <w:rsid w:val="00DD6949"/>
    <w:rsid w:val="00DE05EA"/>
    <w:rsid w:val="00DE090F"/>
    <w:rsid w:val="00DE0E82"/>
    <w:rsid w:val="00DE13F5"/>
    <w:rsid w:val="00DE26FC"/>
    <w:rsid w:val="00DE3A2E"/>
    <w:rsid w:val="00DE40C3"/>
    <w:rsid w:val="00DE5C69"/>
    <w:rsid w:val="00DF1098"/>
    <w:rsid w:val="00DF140A"/>
    <w:rsid w:val="00DF2447"/>
    <w:rsid w:val="00DF2570"/>
    <w:rsid w:val="00DF393F"/>
    <w:rsid w:val="00DF4C54"/>
    <w:rsid w:val="00DF5A3C"/>
    <w:rsid w:val="00DF6EDA"/>
    <w:rsid w:val="00DF7355"/>
    <w:rsid w:val="00E02003"/>
    <w:rsid w:val="00E029A0"/>
    <w:rsid w:val="00E036C1"/>
    <w:rsid w:val="00E03808"/>
    <w:rsid w:val="00E03B6A"/>
    <w:rsid w:val="00E04142"/>
    <w:rsid w:val="00E047CE"/>
    <w:rsid w:val="00E04ACD"/>
    <w:rsid w:val="00E052C3"/>
    <w:rsid w:val="00E05537"/>
    <w:rsid w:val="00E06E6A"/>
    <w:rsid w:val="00E07098"/>
    <w:rsid w:val="00E11A9E"/>
    <w:rsid w:val="00E12722"/>
    <w:rsid w:val="00E12F36"/>
    <w:rsid w:val="00E13033"/>
    <w:rsid w:val="00E14F3B"/>
    <w:rsid w:val="00E15632"/>
    <w:rsid w:val="00E211D8"/>
    <w:rsid w:val="00E22876"/>
    <w:rsid w:val="00E2370F"/>
    <w:rsid w:val="00E26590"/>
    <w:rsid w:val="00E278EB"/>
    <w:rsid w:val="00E30E88"/>
    <w:rsid w:val="00E31CC4"/>
    <w:rsid w:val="00E326C5"/>
    <w:rsid w:val="00E3297A"/>
    <w:rsid w:val="00E32F7D"/>
    <w:rsid w:val="00E33EBA"/>
    <w:rsid w:val="00E36521"/>
    <w:rsid w:val="00E365CC"/>
    <w:rsid w:val="00E41385"/>
    <w:rsid w:val="00E41546"/>
    <w:rsid w:val="00E4417D"/>
    <w:rsid w:val="00E45BC2"/>
    <w:rsid w:val="00E47658"/>
    <w:rsid w:val="00E47EAC"/>
    <w:rsid w:val="00E50004"/>
    <w:rsid w:val="00E5035C"/>
    <w:rsid w:val="00E51DBC"/>
    <w:rsid w:val="00E51EC3"/>
    <w:rsid w:val="00E52C65"/>
    <w:rsid w:val="00E540A6"/>
    <w:rsid w:val="00E56A21"/>
    <w:rsid w:val="00E62B8F"/>
    <w:rsid w:val="00E63B93"/>
    <w:rsid w:val="00E63F34"/>
    <w:rsid w:val="00E642A8"/>
    <w:rsid w:val="00E64535"/>
    <w:rsid w:val="00E65CD3"/>
    <w:rsid w:val="00E65D2C"/>
    <w:rsid w:val="00E717D2"/>
    <w:rsid w:val="00E72525"/>
    <w:rsid w:val="00E73419"/>
    <w:rsid w:val="00E75419"/>
    <w:rsid w:val="00E75487"/>
    <w:rsid w:val="00E75C47"/>
    <w:rsid w:val="00E76E58"/>
    <w:rsid w:val="00E76F50"/>
    <w:rsid w:val="00E76FC0"/>
    <w:rsid w:val="00E777FE"/>
    <w:rsid w:val="00E77DC9"/>
    <w:rsid w:val="00E77EF8"/>
    <w:rsid w:val="00E80D2F"/>
    <w:rsid w:val="00E83109"/>
    <w:rsid w:val="00E83F1F"/>
    <w:rsid w:val="00E83F33"/>
    <w:rsid w:val="00E852D6"/>
    <w:rsid w:val="00E85810"/>
    <w:rsid w:val="00E86480"/>
    <w:rsid w:val="00E87415"/>
    <w:rsid w:val="00E87455"/>
    <w:rsid w:val="00E87ECC"/>
    <w:rsid w:val="00E9083F"/>
    <w:rsid w:val="00E915F3"/>
    <w:rsid w:val="00E94069"/>
    <w:rsid w:val="00E94FDA"/>
    <w:rsid w:val="00E97CCB"/>
    <w:rsid w:val="00E97D3D"/>
    <w:rsid w:val="00EA050E"/>
    <w:rsid w:val="00EA1197"/>
    <w:rsid w:val="00EA2E53"/>
    <w:rsid w:val="00EA43FF"/>
    <w:rsid w:val="00EA46B3"/>
    <w:rsid w:val="00EA55DE"/>
    <w:rsid w:val="00EA5F50"/>
    <w:rsid w:val="00EA6CB8"/>
    <w:rsid w:val="00EB00BE"/>
    <w:rsid w:val="00EB344D"/>
    <w:rsid w:val="00EB3E74"/>
    <w:rsid w:val="00EB516E"/>
    <w:rsid w:val="00EB55B7"/>
    <w:rsid w:val="00EB71D4"/>
    <w:rsid w:val="00EC0EDD"/>
    <w:rsid w:val="00EC36D8"/>
    <w:rsid w:val="00EC493D"/>
    <w:rsid w:val="00EC590C"/>
    <w:rsid w:val="00EC6ACF"/>
    <w:rsid w:val="00EC6D1B"/>
    <w:rsid w:val="00ED059E"/>
    <w:rsid w:val="00ED1105"/>
    <w:rsid w:val="00ED438E"/>
    <w:rsid w:val="00ED7306"/>
    <w:rsid w:val="00ED7DA5"/>
    <w:rsid w:val="00EE2968"/>
    <w:rsid w:val="00EE4B4F"/>
    <w:rsid w:val="00EE4D08"/>
    <w:rsid w:val="00EE6C38"/>
    <w:rsid w:val="00EE7060"/>
    <w:rsid w:val="00EF00E9"/>
    <w:rsid w:val="00EF1F77"/>
    <w:rsid w:val="00EF3527"/>
    <w:rsid w:val="00EF52DF"/>
    <w:rsid w:val="00EF76A3"/>
    <w:rsid w:val="00EF7824"/>
    <w:rsid w:val="00F0017A"/>
    <w:rsid w:val="00F007EE"/>
    <w:rsid w:val="00F01BB7"/>
    <w:rsid w:val="00F03176"/>
    <w:rsid w:val="00F03286"/>
    <w:rsid w:val="00F046A0"/>
    <w:rsid w:val="00F05E80"/>
    <w:rsid w:val="00F06B93"/>
    <w:rsid w:val="00F07DB3"/>
    <w:rsid w:val="00F12DA5"/>
    <w:rsid w:val="00F13810"/>
    <w:rsid w:val="00F13DC4"/>
    <w:rsid w:val="00F16C44"/>
    <w:rsid w:val="00F1790E"/>
    <w:rsid w:val="00F21319"/>
    <w:rsid w:val="00F222A1"/>
    <w:rsid w:val="00F237D6"/>
    <w:rsid w:val="00F238FA"/>
    <w:rsid w:val="00F309B6"/>
    <w:rsid w:val="00F362E2"/>
    <w:rsid w:val="00F373C0"/>
    <w:rsid w:val="00F40DE5"/>
    <w:rsid w:val="00F40E6D"/>
    <w:rsid w:val="00F422CA"/>
    <w:rsid w:val="00F42383"/>
    <w:rsid w:val="00F42E8C"/>
    <w:rsid w:val="00F45FB0"/>
    <w:rsid w:val="00F467E7"/>
    <w:rsid w:val="00F47CB3"/>
    <w:rsid w:val="00F50719"/>
    <w:rsid w:val="00F50F6C"/>
    <w:rsid w:val="00F5242D"/>
    <w:rsid w:val="00F52FB8"/>
    <w:rsid w:val="00F5304A"/>
    <w:rsid w:val="00F530A4"/>
    <w:rsid w:val="00F55FC1"/>
    <w:rsid w:val="00F62035"/>
    <w:rsid w:val="00F627CE"/>
    <w:rsid w:val="00F6284A"/>
    <w:rsid w:val="00F640E8"/>
    <w:rsid w:val="00F64781"/>
    <w:rsid w:val="00F65E85"/>
    <w:rsid w:val="00F66855"/>
    <w:rsid w:val="00F671A9"/>
    <w:rsid w:val="00F673D5"/>
    <w:rsid w:val="00F67B8B"/>
    <w:rsid w:val="00F73326"/>
    <w:rsid w:val="00F73603"/>
    <w:rsid w:val="00F758DE"/>
    <w:rsid w:val="00F75A29"/>
    <w:rsid w:val="00F75CBB"/>
    <w:rsid w:val="00F77EA8"/>
    <w:rsid w:val="00F77FC7"/>
    <w:rsid w:val="00F82020"/>
    <w:rsid w:val="00F837F1"/>
    <w:rsid w:val="00F8622F"/>
    <w:rsid w:val="00F86C3F"/>
    <w:rsid w:val="00F8776F"/>
    <w:rsid w:val="00F91A7E"/>
    <w:rsid w:val="00F929C3"/>
    <w:rsid w:val="00F92CB0"/>
    <w:rsid w:val="00F95C37"/>
    <w:rsid w:val="00F97D94"/>
    <w:rsid w:val="00FA04F6"/>
    <w:rsid w:val="00FA0A4E"/>
    <w:rsid w:val="00FA11F2"/>
    <w:rsid w:val="00FA5F5F"/>
    <w:rsid w:val="00FA708B"/>
    <w:rsid w:val="00FB0790"/>
    <w:rsid w:val="00FB166E"/>
    <w:rsid w:val="00FB3836"/>
    <w:rsid w:val="00FB5EF6"/>
    <w:rsid w:val="00FB6FAD"/>
    <w:rsid w:val="00FB7D23"/>
    <w:rsid w:val="00FC04D1"/>
    <w:rsid w:val="00FC0AF0"/>
    <w:rsid w:val="00FC2ED6"/>
    <w:rsid w:val="00FC303E"/>
    <w:rsid w:val="00FC5BB3"/>
    <w:rsid w:val="00FC69A8"/>
    <w:rsid w:val="00FC72EB"/>
    <w:rsid w:val="00FC7FE0"/>
    <w:rsid w:val="00FD1BEB"/>
    <w:rsid w:val="00FD3CF2"/>
    <w:rsid w:val="00FD4D30"/>
    <w:rsid w:val="00FD5AF7"/>
    <w:rsid w:val="00FD5BF2"/>
    <w:rsid w:val="00FD66C6"/>
    <w:rsid w:val="00FD6AE0"/>
    <w:rsid w:val="00FD6C93"/>
    <w:rsid w:val="00FE07FD"/>
    <w:rsid w:val="00FE0AC4"/>
    <w:rsid w:val="00FE0EFF"/>
    <w:rsid w:val="00FE1097"/>
    <w:rsid w:val="00FE40A8"/>
    <w:rsid w:val="00FE7A42"/>
    <w:rsid w:val="00FF0C5D"/>
    <w:rsid w:val="00FF1F85"/>
    <w:rsid w:val="00FF2809"/>
    <w:rsid w:val="00FF2D7E"/>
    <w:rsid w:val="00FF3323"/>
    <w:rsid w:val="00FF3D24"/>
    <w:rsid w:val="00FF476D"/>
    <w:rsid w:val="00FF48B8"/>
    <w:rsid w:val="00FF63A3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F1C04C"/>
  <w15:docId w15:val="{C3C9129C-4093-4850-87C2-B6F2CCCC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BCD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qFormat/>
    <w:rsid w:val="00A51D65"/>
    <w:pPr>
      <w:keepNext/>
      <w:keepLines/>
      <w:pageBreakBefore/>
      <w:numPr>
        <w:numId w:val="17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A51D65"/>
    <w:pPr>
      <w:keepNext/>
      <w:keepLines/>
      <w:numPr>
        <w:ilvl w:val="1"/>
        <w:numId w:val="17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rsid w:val="00A06241"/>
    <w:pPr>
      <w:keepNext/>
      <w:keepLines/>
      <w:numPr>
        <w:ilvl w:val="2"/>
        <w:numId w:val="17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rsid w:val="00A51D65"/>
    <w:pPr>
      <w:keepNext/>
      <w:keepLines/>
      <w:numPr>
        <w:ilvl w:val="3"/>
        <w:numId w:val="17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A51D65"/>
    <w:pPr>
      <w:keepNext/>
      <w:keepLines/>
      <w:numPr>
        <w:ilvl w:val="4"/>
        <w:numId w:val="17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3544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44B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544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544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885CEB"/>
    <w:pPr>
      <w:suppressAutoHyphens/>
      <w:spacing w:before="120"/>
      <w:ind w:left="1985"/>
      <w:jc w:val="both"/>
    </w:pPr>
    <w:rPr>
      <w:rFonts w:ascii="Palatino Linotype" w:hAnsi="Palatino Linotype"/>
      <w:szCs w:val="22"/>
    </w:rPr>
  </w:style>
  <w:style w:type="character" w:customStyle="1" w:styleId="paragraphChar">
    <w:name w:val="paragraph Char"/>
    <w:link w:val="paragraph"/>
    <w:rsid w:val="00885CEB"/>
    <w:rPr>
      <w:rFonts w:ascii="Palatino Linotype" w:hAnsi="Palatino Linotype"/>
      <w:szCs w:val="22"/>
      <w:lang w:val="en-GB" w:eastAsia="en-GB" w:bidi="ar-SA"/>
    </w:rPr>
  </w:style>
  <w:style w:type="paragraph" w:styleId="Header">
    <w:name w:val="header"/>
    <w:rsid w:val="00E326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link w:val="graphicChar"/>
    <w:rsid w:val="00937BDA"/>
    <w:pPr>
      <w:keepNext/>
      <w:keepLines/>
      <w:spacing w:before="360"/>
      <w:jc w:val="center"/>
    </w:pPr>
    <w:rPr>
      <w:szCs w:val="24"/>
      <w:lang w:val="en-US"/>
    </w:rPr>
  </w:style>
  <w:style w:type="paragraph" w:styleId="Subtitle">
    <w:name w:val="Subtitle"/>
    <w:qFormat/>
    <w:rsid w:val="003544BC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rsid w:val="00CA0BDC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Heading0">
    <w:name w:val="Heading 0"/>
    <w:next w:val="paragraph"/>
    <w:link w:val="Heading0Char"/>
    <w:rsid w:val="008A446D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/>
      <w:b/>
      <w:sz w:val="40"/>
      <w:szCs w:val="24"/>
    </w:rPr>
  </w:style>
  <w:style w:type="character" w:customStyle="1" w:styleId="Heading0Char">
    <w:name w:val="Heading 0 Char"/>
    <w:link w:val="Heading0"/>
    <w:rsid w:val="008A446D"/>
    <w:rPr>
      <w:rFonts w:ascii="Arial" w:hAnsi="Arial"/>
      <w:b/>
      <w:sz w:val="40"/>
      <w:szCs w:val="24"/>
    </w:rPr>
  </w:style>
  <w:style w:type="paragraph" w:customStyle="1" w:styleId="requirelevel1">
    <w:name w:val="require:level1"/>
    <w:qFormat/>
    <w:rsid w:val="000E7991"/>
    <w:pPr>
      <w:numPr>
        <w:ilvl w:val="5"/>
        <w:numId w:val="17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rsid w:val="0084235D"/>
    <w:pPr>
      <w:numPr>
        <w:ilvl w:val="6"/>
        <w:numId w:val="17"/>
      </w:numPr>
      <w:spacing w:before="8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987715"/>
    <w:pPr>
      <w:numPr>
        <w:ilvl w:val="7"/>
        <w:numId w:val="17"/>
      </w:numPr>
      <w:spacing w:before="8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212CCF"/>
    <w:pPr>
      <w:numPr>
        <w:numId w:val="11"/>
      </w:numPr>
      <w:spacing w:before="120"/>
      <w:ind w:right="567"/>
      <w:jc w:val="both"/>
    </w:pPr>
    <w:rPr>
      <w:rFonts w:ascii="Palatino Linotype" w:hAnsi="Palatino Linotype"/>
      <w:szCs w:val="22"/>
    </w:rPr>
  </w:style>
  <w:style w:type="paragraph" w:customStyle="1" w:styleId="NOTEcont">
    <w:name w:val="NOTE:cont"/>
    <w:rsid w:val="00985428"/>
    <w:pPr>
      <w:numPr>
        <w:ilvl w:val="3"/>
        <w:numId w:val="11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customStyle="1" w:styleId="NOTEnumbered">
    <w:name w:val="NOTE:numbered"/>
    <w:rsid w:val="0048222B"/>
    <w:pPr>
      <w:numPr>
        <w:ilvl w:val="1"/>
        <w:numId w:val="11"/>
      </w:numPr>
      <w:spacing w:before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985428"/>
    <w:pPr>
      <w:numPr>
        <w:ilvl w:val="2"/>
        <w:numId w:val="11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styleId="Caption">
    <w:name w:val="caption"/>
    <w:basedOn w:val="Normal"/>
    <w:next w:val="Normal"/>
    <w:qFormat/>
    <w:rsid w:val="00EA2E53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1C3FA2"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B82752"/>
    <w:pPr>
      <w:jc w:val="center"/>
    </w:pPr>
  </w:style>
  <w:style w:type="paragraph" w:customStyle="1" w:styleId="TableHeaderLEFT">
    <w:name w:val="Table:HeaderLEFT"/>
    <w:basedOn w:val="TablecellLEFT"/>
    <w:rsid w:val="007A6E6F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5751AF"/>
    <w:pPr>
      <w:jc w:val="center"/>
    </w:pPr>
    <w:rPr>
      <w:b/>
      <w:sz w:val="22"/>
    </w:rPr>
  </w:style>
  <w:style w:type="paragraph" w:customStyle="1" w:styleId="Bul1">
    <w:name w:val="Bul1"/>
    <w:rsid w:val="007A6E6F"/>
    <w:pPr>
      <w:numPr>
        <w:numId w:val="2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A91481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A91481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D42EAB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rsid w:val="00243611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character" w:customStyle="1" w:styleId="TOC4Char">
    <w:name w:val="TOC 4 Char"/>
    <w:link w:val="TOC4"/>
    <w:rsid w:val="00243611"/>
    <w:rPr>
      <w:rFonts w:ascii="Arial" w:hAnsi="Arial"/>
      <w:szCs w:val="24"/>
      <w:lang w:val="en-GB" w:eastAsia="en-GB" w:bidi="ar-SA"/>
    </w:rPr>
  </w:style>
  <w:style w:type="paragraph" w:styleId="TOC5">
    <w:name w:val="toc 5"/>
    <w:next w:val="Normal"/>
    <w:rsid w:val="003544BC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3544BC"/>
    <w:rPr>
      <w:color w:val="0000FF"/>
      <w:u w:val="single"/>
    </w:rPr>
  </w:style>
  <w:style w:type="paragraph" w:customStyle="1" w:styleId="Annex1">
    <w:name w:val="Annex1"/>
    <w:next w:val="paragraph"/>
    <w:rsid w:val="008A446D"/>
    <w:pPr>
      <w:keepNext/>
      <w:keepLines/>
      <w:pageBreakBefore/>
      <w:numPr>
        <w:numId w:val="8"/>
      </w:numPr>
      <w:pBdr>
        <w:bottom w:val="single" w:sz="4" w:space="1" w:color="auto"/>
      </w:pBdr>
      <w:suppressAutoHyphens/>
      <w:spacing w:before="1320" w:after="840"/>
      <w:jc w:val="right"/>
      <w:outlineLvl w:val="0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8A446D"/>
    <w:pPr>
      <w:keepNext/>
      <w:keepLines/>
      <w:numPr>
        <w:ilvl w:val="1"/>
        <w:numId w:val="8"/>
      </w:numPr>
      <w:spacing w:before="600"/>
      <w:jc w:val="left"/>
      <w:outlineLvl w:val="1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8A446D"/>
    <w:pPr>
      <w:keepNext/>
      <w:numPr>
        <w:ilvl w:val="2"/>
        <w:numId w:val="8"/>
      </w:numPr>
      <w:spacing w:before="480"/>
      <w:jc w:val="left"/>
      <w:outlineLvl w:val="2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8A446D"/>
    <w:pPr>
      <w:keepNext/>
      <w:numPr>
        <w:ilvl w:val="3"/>
        <w:numId w:val="8"/>
      </w:numPr>
      <w:spacing w:before="360"/>
      <w:jc w:val="left"/>
      <w:outlineLvl w:val="3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5525CE"/>
    <w:pPr>
      <w:keepNext/>
      <w:numPr>
        <w:ilvl w:val="4"/>
        <w:numId w:val="8"/>
      </w:numPr>
      <w:spacing w:before="240"/>
      <w:jc w:val="left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3544BC"/>
  </w:style>
  <w:style w:type="paragraph" w:customStyle="1" w:styleId="References">
    <w:name w:val="References"/>
    <w:rsid w:val="000E7991"/>
    <w:pPr>
      <w:numPr>
        <w:numId w:val="1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paragraph" w:styleId="BalloonText">
    <w:name w:val="Balloon Text"/>
    <w:basedOn w:val="Normal"/>
    <w:semiHidden/>
    <w:rsid w:val="00DC1266"/>
    <w:rPr>
      <w:rFonts w:ascii="Tahoma" w:hAnsi="Tahoma" w:cs="Tahoma"/>
      <w:sz w:val="16"/>
      <w:szCs w:val="16"/>
    </w:rPr>
  </w:style>
  <w:style w:type="paragraph" w:customStyle="1" w:styleId="DRD1">
    <w:name w:val="DRD1"/>
    <w:next w:val="requirelevel1"/>
    <w:rsid w:val="007C3674"/>
    <w:pPr>
      <w:keepNext/>
      <w:keepLines/>
      <w:numPr>
        <w:ilvl w:val="5"/>
        <w:numId w:val="8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requirelevel1"/>
    <w:rsid w:val="007C3674"/>
    <w:pPr>
      <w:keepNext/>
      <w:keepLines/>
      <w:numPr>
        <w:ilvl w:val="6"/>
        <w:numId w:val="8"/>
      </w:numPr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CaptionTable">
    <w:name w:val="CaptionTable"/>
    <w:basedOn w:val="Caption"/>
    <w:next w:val="paragraph"/>
    <w:autoRedefine/>
    <w:rsid w:val="00F8776F"/>
    <w:pPr>
      <w:keepNext/>
      <w:keepLines/>
      <w:spacing w:after="0"/>
    </w:pPr>
  </w:style>
  <w:style w:type="paragraph" w:styleId="NormalWeb">
    <w:name w:val="Normal (Web)"/>
    <w:basedOn w:val="Normal"/>
    <w:semiHidden/>
    <w:rsid w:val="003544BC"/>
  </w:style>
  <w:style w:type="paragraph" w:styleId="NormalIndent">
    <w:name w:val="Normal Indent"/>
    <w:basedOn w:val="Normal"/>
    <w:semiHidden/>
    <w:rsid w:val="003544BC"/>
    <w:pPr>
      <w:ind w:left="720"/>
    </w:pPr>
  </w:style>
  <w:style w:type="paragraph" w:customStyle="1" w:styleId="Definition1">
    <w:name w:val="Definition1"/>
    <w:next w:val="paragraph"/>
    <w:rsid w:val="006940B3"/>
    <w:pPr>
      <w:keepNext/>
      <w:numPr>
        <w:numId w:val="6"/>
      </w:numPr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Bul2">
    <w:name w:val="Bul2"/>
    <w:rsid w:val="00B609BC"/>
    <w:pPr>
      <w:numPr>
        <w:ilvl w:val="1"/>
        <w:numId w:val="2"/>
      </w:numPr>
      <w:spacing w:before="60"/>
      <w:jc w:val="both"/>
    </w:pPr>
    <w:rPr>
      <w:rFonts w:ascii="Palatino Linotype" w:hAnsi="Palatino Linotype"/>
    </w:rPr>
  </w:style>
  <w:style w:type="paragraph" w:customStyle="1" w:styleId="Bul3">
    <w:name w:val="Bul3"/>
    <w:rsid w:val="00B609BC"/>
    <w:pPr>
      <w:numPr>
        <w:ilvl w:val="2"/>
        <w:numId w:val="2"/>
      </w:numPr>
      <w:spacing w:before="60"/>
    </w:pPr>
    <w:rPr>
      <w:rFonts w:ascii="Palatino Linotype" w:hAnsi="Palatino Linotype"/>
    </w:rPr>
  </w:style>
  <w:style w:type="paragraph" w:customStyle="1" w:styleId="DocumentTitle">
    <w:name w:val="Document:Title"/>
    <w:next w:val="Normal"/>
    <w:semiHidden/>
    <w:rsid w:val="00104464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D42EAB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rsid w:val="00272EFB"/>
    <w:rPr>
      <w:sz w:val="18"/>
      <w:szCs w:val="18"/>
    </w:rPr>
  </w:style>
  <w:style w:type="character" w:styleId="FootnoteReference">
    <w:name w:val="footnote reference"/>
    <w:semiHidden/>
    <w:rsid w:val="00047E94"/>
    <w:rPr>
      <w:vertAlign w:val="superscript"/>
    </w:rPr>
  </w:style>
  <w:style w:type="paragraph" w:customStyle="1" w:styleId="listlevel1">
    <w:name w:val="list:level1"/>
    <w:rsid w:val="003C2FC7"/>
    <w:pPr>
      <w:numPr>
        <w:numId w:val="4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3C2FC7"/>
    <w:pPr>
      <w:numPr>
        <w:ilvl w:val="1"/>
        <w:numId w:val="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3">
    <w:name w:val="list:level3"/>
    <w:rsid w:val="003C2FC7"/>
    <w:pPr>
      <w:numPr>
        <w:ilvl w:val="2"/>
        <w:numId w:val="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3C2FC7"/>
    <w:pPr>
      <w:numPr>
        <w:ilvl w:val="3"/>
        <w:numId w:val="4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9C172E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9C172E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9C172E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">
    <w:name w:val="Table:Footnote"/>
    <w:rsid w:val="00272EFB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Contents">
    <w:name w:val="Contents"/>
    <w:basedOn w:val="Heading0"/>
    <w:rsid w:val="00E540A6"/>
    <w:pPr>
      <w:tabs>
        <w:tab w:val="left" w:pos="567"/>
      </w:tabs>
      <w:outlineLvl w:val="9"/>
    </w:pPr>
  </w:style>
  <w:style w:type="paragraph" w:customStyle="1" w:styleId="Bul4">
    <w:name w:val="Bul4"/>
    <w:rsid w:val="00B609BC"/>
    <w:pPr>
      <w:numPr>
        <w:ilvl w:val="3"/>
        <w:numId w:val="2"/>
      </w:numPr>
      <w:spacing w:before="60"/>
    </w:pPr>
    <w:rPr>
      <w:rFonts w:ascii="Palatino Linotype" w:hAnsi="Palatino Linotype"/>
    </w:rPr>
  </w:style>
  <w:style w:type="paragraph" w:customStyle="1" w:styleId="DocumentNumber">
    <w:name w:val="Document Number"/>
    <w:next w:val="Normal"/>
    <w:link w:val="DocumentNumberChar"/>
    <w:semiHidden/>
    <w:rsid w:val="00787A8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787A8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paragraph" w:customStyle="1" w:styleId="DocumentDate">
    <w:name w:val="Document Date"/>
    <w:semiHidden/>
    <w:rsid w:val="00787A85"/>
    <w:pPr>
      <w:jc w:val="right"/>
    </w:pPr>
    <w:rPr>
      <w:rFonts w:ascii="Arial" w:hAnsi="Arial"/>
      <w:sz w:val="22"/>
      <w:szCs w:val="22"/>
    </w:rPr>
  </w:style>
  <w:style w:type="paragraph" w:customStyle="1" w:styleId="TableNote">
    <w:name w:val="Table:Note"/>
    <w:basedOn w:val="TablecellLEFT"/>
    <w:rsid w:val="00B10B02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913DC6"/>
    <w:pPr>
      <w:numPr>
        <w:ilvl w:val="7"/>
        <w:numId w:val="8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CaptionAnnexTable">
    <w:name w:val="Caption:Annex Table"/>
    <w:rsid w:val="00E05537"/>
    <w:pPr>
      <w:keepNext/>
      <w:numPr>
        <w:ilvl w:val="8"/>
        <w:numId w:val="8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DRD3">
    <w:name w:val="DRD3"/>
    <w:next w:val="requirelevel1"/>
    <w:rsid w:val="007C3674"/>
    <w:pPr>
      <w:keepNext/>
      <w:keepLines/>
      <w:numPr>
        <w:ilvl w:val="2"/>
        <w:numId w:val="7"/>
      </w:numPr>
      <w:spacing w:before="240"/>
    </w:pPr>
    <w:rPr>
      <w:rFonts w:ascii="Palatino Linotype" w:hAnsi="Palatino Linotype"/>
      <w:sz w:val="22"/>
      <w:szCs w:val="24"/>
    </w:rPr>
  </w:style>
  <w:style w:type="character" w:styleId="CommentReference">
    <w:name w:val="annotation reference"/>
    <w:semiHidden/>
    <w:rsid w:val="000810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10E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810E3"/>
    <w:rPr>
      <w:b/>
      <w:bCs/>
    </w:rPr>
  </w:style>
  <w:style w:type="character" w:customStyle="1" w:styleId="NOTEChar">
    <w:name w:val="NOTE Char"/>
    <w:link w:val="NOTE"/>
    <w:rsid w:val="00193555"/>
    <w:rPr>
      <w:rFonts w:ascii="Palatino Linotype" w:hAnsi="Palatino Linotype"/>
      <w:szCs w:val="22"/>
    </w:rPr>
  </w:style>
  <w:style w:type="paragraph" w:customStyle="1" w:styleId="notec">
    <w:name w:val="note:c"/>
    <w:rsid w:val="00193555"/>
    <w:pPr>
      <w:numPr>
        <w:numId w:val="10"/>
      </w:num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character" w:customStyle="1" w:styleId="Heading2Char">
    <w:name w:val="Heading 2 Char"/>
    <w:link w:val="Heading2"/>
    <w:rsid w:val="00193555"/>
    <w:rPr>
      <w:rFonts w:ascii="Arial" w:hAnsi="Arial" w:cs="Arial"/>
      <w:b/>
      <w:bCs/>
      <w:iCs/>
      <w:sz w:val="32"/>
      <w:szCs w:val="28"/>
    </w:rPr>
  </w:style>
  <w:style w:type="character" w:customStyle="1" w:styleId="TablecellLEFTChar">
    <w:name w:val="Table:cellLEFT Char"/>
    <w:link w:val="TablecellLEFT"/>
    <w:rsid w:val="00E75419"/>
    <w:rPr>
      <w:rFonts w:ascii="Palatino Linotype" w:hAnsi="Palatino Linotype"/>
    </w:rPr>
  </w:style>
  <w:style w:type="paragraph" w:styleId="ListBullet2">
    <w:name w:val="List Bullet 2"/>
    <w:basedOn w:val="Normal"/>
    <w:rsid w:val="00E75419"/>
    <w:pPr>
      <w:tabs>
        <w:tab w:val="num" w:pos="643"/>
      </w:tabs>
      <w:ind w:left="643" w:hanging="360"/>
    </w:pPr>
  </w:style>
  <w:style w:type="paragraph" w:styleId="ListNumber5">
    <w:name w:val="List Number 5"/>
    <w:basedOn w:val="Normal"/>
    <w:rsid w:val="00E75419"/>
    <w:pPr>
      <w:tabs>
        <w:tab w:val="num" w:pos="1492"/>
      </w:tabs>
      <w:ind w:left="1492" w:hanging="360"/>
    </w:pPr>
  </w:style>
  <w:style w:type="paragraph" w:customStyle="1" w:styleId="TablecellBUL">
    <w:name w:val="Table:cellBUL"/>
    <w:qFormat/>
    <w:rsid w:val="00E75419"/>
    <w:pPr>
      <w:keepNext/>
      <w:numPr>
        <w:numId w:val="12"/>
      </w:numPr>
      <w:tabs>
        <w:tab w:val="clear" w:pos="1080"/>
        <w:tab w:val="left" w:pos="567"/>
      </w:tabs>
      <w:spacing w:before="40"/>
      <w:ind w:left="420" w:hanging="284"/>
    </w:pPr>
    <w:rPr>
      <w:rFonts w:ascii="Palatino Linotype" w:hAnsi="Palatino Linotype"/>
    </w:rPr>
  </w:style>
  <w:style w:type="paragraph" w:customStyle="1" w:styleId="TableHeaderCENTER-8points">
    <w:name w:val="Table:HeaderCENTER-8points"/>
    <w:qFormat/>
    <w:rsid w:val="00E75419"/>
    <w:pPr>
      <w:keepNext/>
      <w:spacing w:before="80"/>
      <w:jc w:val="center"/>
    </w:pPr>
    <w:rPr>
      <w:rFonts w:ascii="Palatino Linotype" w:hAnsi="Palatino Linotype"/>
      <w:b/>
      <w:sz w:val="16"/>
      <w:szCs w:val="16"/>
    </w:rPr>
  </w:style>
  <w:style w:type="paragraph" w:customStyle="1" w:styleId="TablecellCENTER-8points">
    <w:name w:val="Table:cellCENTER-8points"/>
    <w:qFormat/>
    <w:rsid w:val="00E75419"/>
    <w:pPr>
      <w:spacing w:before="80"/>
      <w:jc w:val="center"/>
    </w:pPr>
    <w:rPr>
      <w:rFonts w:ascii="Palatino Linotype" w:hAnsi="Palatino Linotype" w:cs="Arial"/>
      <w:color w:val="000000"/>
      <w:sz w:val="16"/>
      <w:szCs w:val="16"/>
    </w:rPr>
  </w:style>
  <w:style w:type="paragraph" w:customStyle="1" w:styleId="TablecellLEFT-8points">
    <w:name w:val="Table:cellLEFT-8points"/>
    <w:qFormat/>
    <w:rsid w:val="00E75419"/>
    <w:pPr>
      <w:spacing w:before="80"/>
    </w:pPr>
    <w:rPr>
      <w:rFonts w:ascii="Palatino Linotype" w:hAnsi="Palatino Linotype" w:cs="Arial"/>
      <w:color w:val="000000"/>
      <w:sz w:val="16"/>
      <w:szCs w:val="16"/>
    </w:rPr>
  </w:style>
  <w:style w:type="paragraph" w:customStyle="1" w:styleId="Default">
    <w:name w:val="Default"/>
    <w:rsid w:val="0041281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de-DE"/>
    </w:rPr>
  </w:style>
  <w:style w:type="character" w:customStyle="1" w:styleId="CommentTextChar">
    <w:name w:val="Comment Text Char"/>
    <w:link w:val="CommentText"/>
    <w:semiHidden/>
    <w:rsid w:val="00E47EAC"/>
    <w:rPr>
      <w:rFonts w:ascii="Palatino Linotype" w:hAnsi="Palatino Linotype"/>
    </w:rPr>
  </w:style>
  <w:style w:type="character" w:styleId="Strong">
    <w:name w:val="Strong"/>
    <w:basedOn w:val="DefaultParagraphFont"/>
    <w:qFormat/>
    <w:rsid w:val="00F75A29"/>
    <w:rPr>
      <w:b/>
      <w:bCs/>
    </w:rPr>
  </w:style>
  <w:style w:type="character" w:styleId="Emphasis">
    <w:name w:val="Emphasis"/>
    <w:basedOn w:val="DefaultParagraphFont"/>
    <w:qFormat/>
    <w:rsid w:val="00F75A29"/>
    <w:rPr>
      <w:i/>
      <w:iCs/>
    </w:rPr>
  </w:style>
  <w:style w:type="paragraph" w:styleId="ListParagraph">
    <w:name w:val="List Paragraph"/>
    <w:basedOn w:val="Normal"/>
    <w:uiPriority w:val="34"/>
    <w:qFormat/>
    <w:rsid w:val="009F319C"/>
    <w:pPr>
      <w:ind w:left="720"/>
      <w:contextualSpacing/>
    </w:pPr>
  </w:style>
  <w:style w:type="paragraph" w:styleId="NoSpacing">
    <w:name w:val="No Spacing"/>
    <w:uiPriority w:val="1"/>
    <w:qFormat/>
    <w:rsid w:val="00A64B47"/>
    <w:rPr>
      <w:rFonts w:asciiTheme="minorHAnsi" w:hAnsiTheme="minorHAnsi"/>
      <w:sz w:val="22"/>
      <w:szCs w:val="22"/>
      <w:lang w:val="fr-FR" w:eastAsia="en-US"/>
    </w:rPr>
  </w:style>
  <w:style w:type="paragraph" w:styleId="Revision">
    <w:name w:val="Revision"/>
    <w:hidden/>
    <w:uiPriority w:val="99"/>
    <w:semiHidden/>
    <w:rsid w:val="00310AD7"/>
    <w:rPr>
      <w:rFonts w:ascii="Palatino Linotype" w:hAnsi="Palatino Linotype"/>
      <w:sz w:val="24"/>
      <w:szCs w:val="24"/>
    </w:rPr>
  </w:style>
  <w:style w:type="paragraph" w:customStyle="1" w:styleId="ECSSIEPUID">
    <w:name w:val="ECSS_IEPUID"/>
    <w:basedOn w:val="graphic"/>
    <w:link w:val="ECSSIEPUIDChar"/>
    <w:rsid w:val="0084235D"/>
    <w:pPr>
      <w:jc w:val="right"/>
    </w:pPr>
    <w:rPr>
      <w:sz w:val="16"/>
    </w:rPr>
  </w:style>
  <w:style w:type="character" w:customStyle="1" w:styleId="graphicChar">
    <w:name w:val="graphic Char"/>
    <w:basedOn w:val="DefaultParagraphFont"/>
    <w:link w:val="graphic"/>
    <w:rsid w:val="00AC2C37"/>
    <w:rPr>
      <w:szCs w:val="24"/>
      <w:lang w:val="en-US"/>
    </w:rPr>
  </w:style>
  <w:style w:type="character" w:customStyle="1" w:styleId="ECSSIEPUIDChar">
    <w:name w:val="ECSS_IEPUID Char"/>
    <w:basedOn w:val="graphicChar"/>
    <w:link w:val="ECSSIEPUID"/>
    <w:rsid w:val="0084235D"/>
    <w:rPr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%20Zhdanovich\Desktop\ECSS-Standard-Template-version9.0(4Jan2018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ic ECSS Document" ma:contentTypeID="0x0101001557868DBA160749A1A741F8318C99C5001C7716B00C91E2408F46F21916EAA3C8" ma:contentTypeVersion="0" ma:contentTypeDescription="Basic ECSS Document" ma:contentTypeScope="" ma:versionID="5f90dd687f904f7de2f8176d6508d7f7">
  <xsd:schema xmlns:xsd="http://www.w3.org/2001/XMLSchema" xmlns:xs="http://www.w3.org/2001/XMLSchema" xmlns:p="http://schemas.microsoft.com/office/2006/metadata/properties" xmlns:ns2="55a64bb4-9ef1-43bf-ba25-b61dc6317d70" xmlns:ns3="2d4616ae-a3f4-4cc0-b443-5176c5ee4d46" targetNamespace="http://schemas.microsoft.com/office/2006/metadata/properties" ma:root="true" ma:fieldsID="6c6e30d14a1bdea045b1b5d56c86facd" ns2:_="" ns3:_="">
    <xsd:import namespace="55a64bb4-9ef1-43bf-ba25-b61dc6317d70"/>
    <xsd:import namespace="2d4616ae-a3f4-4cc0-b443-5176c5ee4d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64bb4-9ef1-43bf-ba25-b61dc6317d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616ae-a3f4-4cc0-b443-5176c5ee4d46" elementFormDefault="qualified">
    <xsd:import namespace="http://schemas.microsoft.com/office/2006/documentManagement/types"/>
    <xsd:import namespace="http://schemas.microsoft.com/office/infopath/2007/PartnerControls"/>
    <xsd:element name="DocumentNumber" ma:index="11" nillable="true" ma:displayName="ECSS Doc Number" ma:default="ECSS-" ma:internalName="Document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2d4616ae-a3f4-4cc0-b443-5176c5ee4d46">ECSS-</DocumentNumber>
    <_dlc_DocId xmlns="55a64bb4-9ef1-43bf-ba25-b61dc6317d70">ECSSID-41192916-18</_dlc_DocId>
    <_dlc_DocIdUrl xmlns="55a64bb4-9ef1-43bf-ba25-b61dc6317d70">
      <Url>https://myteams.ecss.nl/teams/q-st-70-40c/_layouts/15/DocIdRedir.aspx?ID=ECSSID-41192916-18</Url>
      <Description>ECSSID-41192916-18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4650-9901-4B67-AABA-AF7DD4201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64bb4-9ef1-43bf-ba25-b61dc6317d70"/>
    <ds:schemaRef ds:uri="2d4616ae-a3f4-4cc0-b443-5176c5ee4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4C480-6BD3-4F19-A47D-484E94C0D018}">
  <ds:schemaRefs>
    <ds:schemaRef ds:uri="http://schemas.microsoft.com/office/2006/metadata/properties"/>
    <ds:schemaRef ds:uri="http://schemas.microsoft.com/office/infopath/2007/PartnerControls"/>
    <ds:schemaRef ds:uri="2d4616ae-a3f4-4cc0-b443-5176c5ee4d46"/>
    <ds:schemaRef ds:uri="55a64bb4-9ef1-43bf-ba25-b61dc6317d70"/>
  </ds:schemaRefs>
</ds:datastoreItem>
</file>

<file path=customXml/itemProps3.xml><?xml version="1.0" encoding="utf-8"?>
<ds:datastoreItem xmlns:ds="http://schemas.openxmlformats.org/officeDocument/2006/customXml" ds:itemID="{5F331375-7140-4C22-B11C-DF217DB77E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DAB0B-570F-4D1C-99A7-591955F96B0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B2F8AC-3734-4863-9360-734004D4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ECSS-Standard-Template-version9.0(4Jan2018)</Template>
  <TotalTime>1</TotalTime>
  <Pages>1</Pages>
  <Words>119</Words>
  <Characters>696</Characters>
  <Application>Microsoft Office Word</Application>
  <DocSecurity>0</DocSecurity>
  <Lines>20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ECSS-Q-ST-70-40C</vt:lpstr>
      <vt:lpstr>ECSS-Q-ST-70-40C</vt:lpstr>
      <vt:lpstr>ECSS-Q-ST-70-40C</vt:lpstr>
    </vt:vector>
  </TitlesOfParts>
  <Company>ESA</Company>
  <LinksUpToDate>false</LinksUpToDate>
  <CharactersWithSpaces>800</CharactersWithSpaces>
  <SharedDoc>false</SharedDoc>
  <HLinks>
    <vt:vector size="246" baseType="variant">
      <vt:variant>
        <vt:i4>1310769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_Toc225154343</vt:lpwstr>
      </vt:variant>
      <vt:variant>
        <vt:i4>1310769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_Toc225154342</vt:lpwstr>
      </vt:variant>
      <vt:variant>
        <vt:i4>1441850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_Toc203991295</vt:lpwstr>
      </vt:variant>
      <vt:variant>
        <vt:i4>1310769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_Toc225154341</vt:lpwstr>
      </vt:variant>
      <vt:variant>
        <vt:i4>1310769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_Toc225154340</vt:lpwstr>
      </vt:variant>
      <vt:variant>
        <vt:i4>1245233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_Toc225154339</vt:lpwstr>
      </vt:variant>
      <vt:variant>
        <vt:i4>1245233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_Toc225154338</vt:lpwstr>
      </vt:variant>
      <vt:variant>
        <vt:i4>1507386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_Toc203991289</vt:lpwstr>
      </vt:variant>
      <vt:variant>
        <vt:i4>1507377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_Toc225154376</vt:lpwstr>
      </vt:variant>
      <vt:variant>
        <vt:i4>1507377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_Toc225154375</vt:lpwstr>
      </vt:variant>
      <vt:variant>
        <vt:i4>1507377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_Toc225154374</vt:lpwstr>
      </vt:variant>
      <vt:variant>
        <vt:i4>1507377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_Toc225154373</vt:lpwstr>
      </vt:variant>
      <vt:variant>
        <vt:i4>1507377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_Toc225154372</vt:lpwstr>
      </vt:variant>
      <vt:variant>
        <vt:i4>1507377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_Toc225154371</vt:lpwstr>
      </vt:variant>
      <vt:variant>
        <vt:i4>1507377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_Toc225154370</vt:lpwstr>
      </vt:variant>
      <vt:variant>
        <vt:i4>1441841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_Toc225154369</vt:lpwstr>
      </vt:variant>
      <vt:variant>
        <vt:i4>1441841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_Toc225154368</vt:lpwstr>
      </vt:variant>
      <vt:variant>
        <vt:i4>1441841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_Toc225154367</vt:lpwstr>
      </vt:variant>
      <vt:variant>
        <vt:i4>1441841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_Toc225154366</vt:lpwstr>
      </vt:variant>
      <vt:variant>
        <vt:i4>1441841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_Toc225154365</vt:lpwstr>
      </vt:variant>
      <vt:variant>
        <vt:i4>1441841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_Toc225154364</vt:lpwstr>
      </vt:variant>
      <vt:variant>
        <vt:i4>1441841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_Toc225154363</vt:lpwstr>
      </vt:variant>
      <vt:variant>
        <vt:i4>1441841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_Toc225154362</vt:lpwstr>
      </vt:variant>
      <vt:variant>
        <vt:i4>1441841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_Toc225154361</vt:lpwstr>
      </vt:variant>
      <vt:variant>
        <vt:i4>1441841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_Toc225154360</vt:lpwstr>
      </vt:variant>
      <vt:variant>
        <vt:i4>1376305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_Toc225154359</vt:lpwstr>
      </vt:variant>
      <vt:variant>
        <vt:i4>1376305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_Toc225154358</vt:lpwstr>
      </vt:variant>
      <vt:variant>
        <vt:i4>1376305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_Toc225154357</vt:lpwstr>
      </vt:variant>
      <vt:variant>
        <vt:i4>1376305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_Toc225154356</vt:lpwstr>
      </vt:variant>
      <vt:variant>
        <vt:i4>1376305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_Toc225154355</vt:lpwstr>
      </vt:variant>
      <vt:variant>
        <vt:i4>1376305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_Toc225154354</vt:lpwstr>
      </vt:variant>
      <vt:variant>
        <vt:i4>1376305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_Toc225154353</vt:lpwstr>
      </vt:variant>
      <vt:variant>
        <vt:i4>1376305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_Toc225154352</vt:lpwstr>
      </vt:variant>
      <vt:variant>
        <vt:i4>1376305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_Toc225154351</vt:lpwstr>
      </vt:variant>
      <vt:variant>
        <vt:i4>1376305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_Toc225154350</vt:lpwstr>
      </vt:variant>
      <vt:variant>
        <vt:i4>1310769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_Toc225154349</vt:lpwstr>
      </vt:variant>
      <vt:variant>
        <vt:i4>1310769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_Toc225154348</vt:lpwstr>
      </vt:variant>
      <vt:variant>
        <vt:i4>1310769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_Toc225154347</vt:lpwstr>
      </vt:variant>
      <vt:variant>
        <vt:i4>1310769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_Toc225154346</vt:lpwstr>
      </vt:variant>
      <vt:variant>
        <vt:i4>1310769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_Toc225154345</vt:lpwstr>
      </vt:variant>
      <vt:variant>
        <vt:i4>1310769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_Toc225154344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ECSS-Q-ST-70-40C</dc:title>
  <dc:subject>Processing and quality assurance requirements for brazing of flight hardware</dc:subject>
  <dc:creator>ECSS Executive Secretariat</dc:creator>
  <cp:lastModifiedBy>Klaus Ehrlich</cp:lastModifiedBy>
  <cp:revision>3</cp:revision>
  <cp:lastPrinted>2021-09-01T10:45:00Z</cp:lastPrinted>
  <dcterms:created xsi:type="dcterms:W3CDTF">2022-04-07T09:37:00Z</dcterms:created>
  <dcterms:modified xsi:type="dcterms:W3CDTF">2022-04-07T09:38:00Z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8 April 2022</vt:lpwstr>
  </property>
  <property fmtid="{D5CDD505-2E9C-101B-9397-08002B2CF9AE}" pid="3" name="ECSS Standard Number">
    <vt:lpwstr>ECSS-Q-ST-70-40C</vt:lpwstr>
  </property>
  <property fmtid="{D5CDD505-2E9C-101B-9397-08002B2CF9AE}" pid="4" name="ECSS Working Group">
    <vt:lpwstr>ECSS-Q-ST-70-40C</vt:lpwstr>
  </property>
  <property fmtid="{D5CDD505-2E9C-101B-9397-08002B2CF9AE}" pid="5" name="ECSS Discipline">
    <vt:lpwstr>Space product assurance</vt:lpwstr>
  </property>
  <property fmtid="{D5CDD505-2E9C-101B-9397-08002B2CF9AE}" pid="6" name="EURefNum">
    <vt:lpwstr>prEN 16602-70-40</vt:lpwstr>
  </property>
  <property fmtid="{D5CDD505-2E9C-101B-9397-08002B2CF9AE}" pid="7" name="EUTITL1">
    <vt:lpwstr>English title to be added</vt:lpwstr>
  </property>
  <property fmtid="{D5CDD505-2E9C-101B-9397-08002B2CF9AE}" pid="8" name="EUTITL2">
    <vt:lpwstr>German title to be added</vt:lpwstr>
  </property>
  <property fmtid="{D5CDD505-2E9C-101B-9397-08002B2CF9AE}" pid="9" name="EUTITL3">
    <vt:lpwstr>French title to be added</vt:lpwstr>
  </property>
  <property fmtid="{D5CDD505-2E9C-101B-9397-08002B2CF9AE}" pid="10" name="EUStatDev">
    <vt:lpwstr>European Standard</vt:lpwstr>
  </property>
  <property fmtid="{D5CDD505-2E9C-101B-9397-08002B2CF9AE}" pid="11" name="EUDocSubType">
    <vt:lpwstr> </vt:lpwstr>
  </property>
  <property fmtid="{D5CDD505-2E9C-101B-9397-08002B2CF9AE}" pid="12" name="EUStageDev">
    <vt:lpwstr>ENQUIRY</vt:lpwstr>
  </property>
  <property fmtid="{D5CDD505-2E9C-101B-9397-08002B2CF9AE}" pid="13" name="EUDocLanguage">
    <vt:lpwstr>E</vt:lpwstr>
  </property>
  <property fmtid="{D5CDD505-2E9C-101B-9397-08002B2CF9AE}" pid="14" name="EUYEAR">
    <vt:lpwstr>2016</vt:lpwstr>
  </property>
  <property fmtid="{D5CDD505-2E9C-101B-9397-08002B2CF9AE}" pid="15" name="EUMONTH">
    <vt:lpwstr>01to12</vt:lpwstr>
  </property>
  <property fmtid="{D5CDD505-2E9C-101B-9397-08002B2CF9AE}" pid="16" name="LibICS">
    <vt:lpwstr> </vt:lpwstr>
  </property>
  <property fmtid="{D5CDD505-2E9C-101B-9397-08002B2CF9AE}" pid="17" name="LibDESC">
    <vt:lpwstr> </vt:lpwstr>
  </property>
  <property fmtid="{D5CDD505-2E9C-101B-9397-08002B2CF9AE}" pid="18" name="ContentTypeId">
    <vt:lpwstr>0x0101001557868DBA160749A1A741F8318C99C5001C7716B00C91E2408F46F21916EAA3C8</vt:lpwstr>
  </property>
  <property fmtid="{D5CDD505-2E9C-101B-9397-08002B2CF9AE}" pid="19" name="_dlc_DocIdItemGuid">
    <vt:lpwstr>26fed052-adc6-489b-8ba2-9174c75f6113</vt:lpwstr>
  </property>
</Properties>
</file>