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EC99F" w14:textId="131F9C7C" w:rsidR="003B4A2B" w:rsidRPr="00D82CE1" w:rsidRDefault="0036294B" w:rsidP="006707A6">
      <w:pPr>
        <w:pStyle w:val="Annex1"/>
      </w:pPr>
      <w:bookmarkStart w:id="0" w:name="_Ref515777272"/>
      <w:bookmarkStart w:id="1" w:name="_Toc520294768"/>
      <w:bookmarkStart w:id="2" w:name="_Ref4511446"/>
      <w:bookmarkStart w:id="3" w:name="_Ref508271435"/>
      <w:bookmarkStart w:id="4" w:name="_Ref508271935"/>
      <w:bookmarkStart w:id="5" w:name="_Ref508272007"/>
      <w:bookmarkStart w:id="6" w:name="_Ref508272264"/>
      <w:bookmarkStart w:id="7" w:name="_Ref508272380"/>
      <w:bookmarkStart w:id="8" w:name="_Toc100049200"/>
      <w:r>
        <w:t xml:space="preserve"> </w:t>
      </w:r>
      <w:r w:rsidR="003B4A2B" w:rsidRPr="00D82CE1">
        <w:t>(normative)</w:t>
      </w:r>
      <w:r w:rsidR="003B4A2B" w:rsidRPr="00D82CE1">
        <w:br/>
        <w:t>Verification programme -</w:t>
      </w:r>
      <w:r w:rsidR="00555028" w:rsidRPr="00D82CE1">
        <w:t xml:space="preserve"> </w:t>
      </w:r>
      <w:r w:rsidR="003B4A2B" w:rsidRPr="00D82CE1">
        <w:t>DRD</w:t>
      </w:r>
      <w:bookmarkEnd w:id="0"/>
      <w:bookmarkEnd w:id="1"/>
      <w:bookmarkEnd w:id="2"/>
      <w:bookmarkEnd w:id="8"/>
    </w:p>
    <w:p w14:paraId="0E1144DC" w14:textId="478B68C3" w:rsidR="00555028" w:rsidRPr="00D82CE1" w:rsidRDefault="00555028" w:rsidP="00555028">
      <w:pPr>
        <w:pStyle w:val="Annex2"/>
      </w:pPr>
      <w:bookmarkStart w:id="9" w:name="_Toc100049201"/>
      <w:bookmarkStart w:id="10" w:name="_Ref515959074"/>
      <w:bookmarkStart w:id="11" w:name="_Toc520294769"/>
      <w:r w:rsidRPr="00D82CE1">
        <w:t>DRD identification</w:t>
      </w:r>
      <w:bookmarkEnd w:id="9"/>
    </w:p>
    <w:p w14:paraId="34399ED2" w14:textId="77777777" w:rsidR="003B4A2B" w:rsidRPr="00D82CE1" w:rsidRDefault="003B4A2B" w:rsidP="00CE325E">
      <w:pPr>
        <w:pStyle w:val="Annex3"/>
        <w:ind w:right="-144"/>
      </w:pPr>
      <w:r w:rsidRPr="00D82CE1">
        <w:t xml:space="preserve">Requirement </w:t>
      </w:r>
      <w:r w:rsidRPr="00D82CE1">
        <w:rPr>
          <w:rStyle w:val="requirelevel1Char"/>
          <w:rFonts w:ascii="Arial" w:hAnsi="Arial"/>
          <w:szCs w:val="28"/>
        </w:rPr>
        <w:t>identification and source document</w:t>
      </w:r>
      <w:bookmarkEnd w:id="10"/>
      <w:bookmarkEnd w:id="11"/>
    </w:p>
    <w:p w14:paraId="218EB1C3" w14:textId="3B068B9D" w:rsidR="003B4A2B" w:rsidRPr="00D82CE1" w:rsidRDefault="003B4A2B" w:rsidP="003B4A2B">
      <w:pPr>
        <w:pStyle w:val="paragraph"/>
      </w:pPr>
      <w:r w:rsidRPr="00D82CE1">
        <w:t xml:space="preserve">This DRD is called from </w:t>
      </w:r>
      <w:r w:rsidR="00555028" w:rsidRPr="00D82CE1">
        <w:t>ECSS-Q-ST-70-61</w:t>
      </w:r>
      <w:r w:rsidRPr="00D82CE1">
        <w:t xml:space="preserve">, requirement </w:t>
      </w:r>
      <w:r w:rsidR="00555028" w:rsidRPr="00D82CE1">
        <w:fldChar w:fldCharType="begin"/>
      </w:r>
      <w:r w:rsidR="00555028" w:rsidRPr="00D82CE1">
        <w:instrText xml:space="preserve"> REF _Ref520362900 \w \h </w:instrText>
      </w:r>
      <w:r w:rsidR="00555028" w:rsidRPr="00D82CE1">
        <w:fldChar w:fldCharType="separate"/>
      </w:r>
      <w:r w:rsidR="006B74FA">
        <w:t>13.1.4a</w:t>
      </w:r>
      <w:r w:rsidR="00555028" w:rsidRPr="00D82CE1">
        <w:fldChar w:fldCharType="end"/>
      </w:r>
      <w:r w:rsidR="00555028" w:rsidRPr="00D82CE1">
        <w:t>.</w:t>
      </w:r>
    </w:p>
    <w:p w14:paraId="7A4646A6" w14:textId="77777777" w:rsidR="003B4A2B" w:rsidRPr="00D82CE1" w:rsidRDefault="003B4A2B" w:rsidP="00555028">
      <w:pPr>
        <w:pStyle w:val="Annex3"/>
      </w:pPr>
      <w:r w:rsidRPr="00D82CE1">
        <w:t>Purpose and objective</w:t>
      </w:r>
    </w:p>
    <w:p w14:paraId="75115313" w14:textId="77777777" w:rsidR="003B4A2B" w:rsidRPr="00D82CE1" w:rsidRDefault="003B4A2B" w:rsidP="003B4A2B">
      <w:pPr>
        <w:suppressAutoHyphens/>
        <w:spacing w:before="120"/>
        <w:ind w:left="1985"/>
        <w:jc w:val="both"/>
        <w:rPr>
          <w:sz w:val="20"/>
          <w:szCs w:val="22"/>
        </w:rPr>
      </w:pPr>
      <w:r w:rsidRPr="00D82CE1">
        <w:rPr>
          <w:sz w:val="20"/>
          <w:szCs w:val="22"/>
        </w:rPr>
        <w:t>The purpose of the Verification programme DRD is to</w:t>
      </w:r>
      <w:r w:rsidRPr="00D82CE1" w:rsidDel="00DE2B96">
        <w:rPr>
          <w:color w:val="00B0F0"/>
          <w:sz w:val="20"/>
          <w:szCs w:val="20"/>
        </w:rPr>
        <w:t xml:space="preserve"> </w:t>
      </w:r>
      <w:r w:rsidRPr="00D82CE1">
        <w:rPr>
          <w:sz w:val="20"/>
          <w:szCs w:val="22"/>
        </w:rPr>
        <w:t>detail the requirements for the documentation of the verification programme</w:t>
      </w:r>
      <w:r w:rsidRPr="00D82CE1">
        <w:rPr>
          <w:sz w:val="20"/>
          <w:szCs w:val="20"/>
        </w:rPr>
        <w:t>.</w:t>
      </w:r>
    </w:p>
    <w:p w14:paraId="34ACFB03" w14:textId="77777777" w:rsidR="003B4A2B" w:rsidRPr="00D82CE1" w:rsidRDefault="003B4A2B" w:rsidP="003B4A2B">
      <w:pPr>
        <w:pStyle w:val="Annex2"/>
        <w:tabs>
          <w:tab w:val="num" w:pos="2127"/>
        </w:tabs>
        <w:ind w:hanging="1134"/>
      </w:pPr>
      <w:bookmarkStart w:id="12" w:name="_Toc520294770"/>
      <w:bookmarkStart w:id="13" w:name="_Toc100049202"/>
      <w:r w:rsidRPr="00D82CE1">
        <w:t>Expected response</w:t>
      </w:r>
      <w:bookmarkEnd w:id="12"/>
      <w:bookmarkEnd w:id="13"/>
      <w:r w:rsidRPr="00D82CE1">
        <w:t xml:space="preserve"> </w:t>
      </w:r>
    </w:p>
    <w:p w14:paraId="6B266659" w14:textId="5DB5623D" w:rsidR="003B4A2B" w:rsidRDefault="003B4A2B" w:rsidP="00555028">
      <w:pPr>
        <w:pStyle w:val="Annex3"/>
      </w:pPr>
      <w:bookmarkStart w:id="14" w:name="_Ref515958557"/>
      <w:r w:rsidRPr="00D82CE1">
        <w:t>Scope and content</w:t>
      </w:r>
      <w:bookmarkEnd w:id="14"/>
    </w:p>
    <w:p w14:paraId="3B315061" w14:textId="77777777" w:rsidR="003B4A2B" w:rsidRPr="00D82CE1" w:rsidRDefault="003B4A2B" w:rsidP="002732BB">
      <w:pPr>
        <w:pStyle w:val="requirelevel1"/>
        <w:numPr>
          <w:ilvl w:val="5"/>
          <w:numId w:val="24"/>
        </w:numPr>
      </w:pPr>
      <w:bookmarkStart w:id="15" w:name="_Ref520363239"/>
      <w:r w:rsidRPr="00D82CE1">
        <w:rPr>
          <w:lang w:eastAsia="en-US"/>
        </w:rPr>
        <w:t>The verification programme documentation shall contain as a minimum the following:</w:t>
      </w:r>
      <w:bookmarkEnd w:id="15"/>
    </w:p>
    <w:p w14:paraId="6DE57061" w14:textId="5DE230D5" w:rsidR="003B4A2B" w:rsidRPr="00D82CE1" w:rsidRDefault="003B4A2B" w:rsidP="003B4A2B">
      <w:pPr>
        <w:pStyle w:val="requirelevel2"/>
      </w:pPr>
      <w:r w:rsidRPr="00D82CE1">
        <w:t xml:space="preserve">Indication of </w:t>
      </w:r>
      <w:r w:rsidR="00FB7D1D" w:rsidRPr="00D82CE1">
        <w:t>process</w:t>
      </w:r>
      <w:r w:rsidRPr="00D82CE1">
        <w:t xml:space="preserve"> of the assembly:</w:t>
      </w:r>
    </w:p>
    <w:p w14:paraId="08996FE2" w14:textId="283901FE" w:rsidR="004C4FB5" w:rsidRPr="00D82CE1" w:rsidRDefault="003B4A2B" w:rsidP="004C4FB5">
      <w:pPr>
        <w:pStyle w:val="requirelevel3"/>
      </w:pPr>
      <w:r w:rsidRPr="00D82CE1">
        <w:t xml:space="preserve">soldering </w:t>
      </w:r>
      <w:r w:rsidR="00FB7D1D" w:rsidRPr="00D82CE1">
        <w:t>process</w:t>
      </w:r>
    </w:p>
    <w:p w14:paraId="16151C99" w14:textId="2E0E4504" w:rsidR="003B4A2B" w:rsidRPr="00D82CE1" w:rsidRDefault="003B4A2B" w:rsidP="004C4FB5">
      <w:pPr>
        <w:pStyle w:val="requirelevel3"/>
      </w:pPr>
      <w:r w:rsidRPr="00D82CE1">
        <w:t xml:space="preserve">repair </w:t>
      </w:r>
      <w:r w:rsidR="00FB7D1D" w:rsidRPr="00D82CE1">
        <w:t>process</w:t>
      </w:r>
      <w:r w:rsidR="004C4FB5" w:rsidRPr="00D82CE1">
        <w:t>.</w:t>
      </w:r>
    </w:p>
    <w:p w14:paraId="42F6C7AA" w14:textId="77777777" w:rsidR="003B4A2B" w:rsidRPr="00D82CE1" w:rsidRDefault="003B4A2B" w:rsidP="003B4A2B">
      <w:pPr>
        <w:pStyle w:val="requirelevel2"/>
      </w:pPr>
      <w:r w:rsidRPr="00D82CE1">
        <w:t xml:space="preserve">Substrate information: </w:t>
      </w:r>
    </w:p>
    <w:p w14:paraId="10569370" w14:textId="77777777" w:rsidR="003B4A2B" w:rsidRPr="00D82CE1" w:rsidRDefault="003B4A2B" w:rsidP="003B4A2B">
      <w:pPr>
        <w:pStyle w:val="requirelevel3"/>
      </w:pPr>
      <w:r w:rsidRPr="00D82CE1">
        <w:t xml:space="preserve">PCB material and manufacturer </w:t>
      </w:r>
    </w:p>
    <w:p w14:paraId="6462D886" w14:textId="77777777" w:rsidR="003B4A2B" w:rsidRPr="00D82CE1" w:rsidRDefault="003B4A2B" w:rsidP="003B4A2B">
      <w:pPr>
        <w:pStyle w:val="requirelevel3"/>
      </w:pPr>
      <w:r w:rsidRPr="00D82CE1">
        <w:t xml:space="preserve">PCB footprint surface finish </w:t>
      </w:r>
    </w:p>
    <w:p w14:paraId="3F19664B" w14:textId="77777777" w:rsidR="003B4A2B" w:rsidRPr="00D82CE1" w:rsidRDefault="003B4A2B" w:rsidP="003B4A2B">
      <w:pPr>
        <w:pStyle w:val="requirelevel3"/>
      </w:pPr>
      <w:r w:rsidRPr="00D82CE1">
        <w:t xml:space="preserve">Number of layers </w:t>
      </w:r>
    </w:p>
    <w:p w14:paraId="4C762E60" w14:textId="77777777" w:rsidR="003B4A2B" w:rsidRPr="00D82CE1" w:rsidRDefault="003B4A2B" w:rsidP="003B4A2B">
      <w:pPr>
        <w:pStyle w:val="requirelevel3"/>
      </w:pPr>
      <w:r w:rsidRPr="00D82CE1">
        <w:t>Thickness</w:t>
      </w:r>
    </w:p>
    <w:p w14:paraId="6CDDFEA0" w14:textId="5EF96925" w:rsidR="003B4A2B" w:rsidRPr="00D82CE1" w:rsidRDefault="004E291C" w:rsidP="003B4A2B">
      <w:pPr>
        <w:pStyle w:val="requirelevel3"/>
      </w:pPr>
      <w:r w:rsidRPr="00D82CE1">
        <w:t xml:space="preserve">Build up </w:t>
      </w:r>
      <w:r w:rsidR="003B4A2B" w:rsidRPr="00D82CE1">
        <w:t xml:space="preserve">with identification of signal and full copper plane </w:t>
      </w:r>
    </w:p>
    <w:p w14:paraId="1B7E3398" w14:textId="77777777" w:rsidR="003B4A2B" w:rsidRPr="00D82CE1" w:rsidRDefault="003B4A2B" w:rsidP="003B4A2B">
      <w:pPr>
        <w:pStyle w:val="requirelevel3"/>
      </w:pPr>
      <w:r w:rsidRPr="00D82CE1">
        <w:t>Connection of the footprints to the internal layer representative of the FM</w:t>
      </w:r>
    </w:p>
    <w:p w14:paraId="538DFE3F" w14:textId="77777777" w:rsidR="003B4A2B" w:rsidRPr="00D82CE1" w:rsidRDefault="003B4A2B" w:rsidP="003B4A2B">
      <w:pPr>
        <w:pStyle w:val="requirelevel3"/>
      </w:pPr>
      <w:r w:rsidRPr="00D82CE1">
        <w:t xml:space="preserve">Location of the components on the PCB </w:t>
      </w:r>
    </w:p>
    <w:p w14:paraId="095FA14A" w14:textId="77777777" w:rsidR="003B4A2B" w:rsidRPr="00D82CE1" w:rsidRDefault="003B4A2B" w:rsidP="003B4A2B">
      <w:pPr>
        <w:pStyle w:val="requirelevel3"/>
      </w:pPr>
      <w:r w:rsidRPr="00D82CE1">
        <w:t>For through hole component, ratio of hole to lead diameter</w:t>
      </w:r>
    </w:p>
    <w:p w14:paraId="34BB44AA" w14:textId="1C6AD66A" w:rsidR="003B4A2B" w:rsidRPr="00D82CE1" w:rsidRDefault="003B4A2B" w:rsidP="003B4A2B">
      <w:pPr>
        <w:pStyle w:val="requirelevel3"/>
      </w:pPr>
      <w:r w:rsidRPr="00D82CE1">
        <w:t>Location of the mechanical fixation or stiffeners if any</w:t>
      </w:r>
    </w:p>
    <w:p w14:paraId="0F45EAC1" w14:textId="77777777" w:rsidR="003B4A2B" w:rsidRPr="00D82CE1" w:rsidRDefault="003B4A2B" w:rsidP="003B4A2B">
      <w:pPr>
        <w:pStyle w:val="requirelevel3"/>
      </w:pPr>
      <w:r w:rsidRPr="00D82CE1">
        <w:t>Number of PCB used for the verification programme.</w:t>
      </w:r>
    </w:p>
    <w:p w14:paraId="084B9C0C" w14:textId="77777777" w:rsidR="003B4A2B" w:rsidRPr="00D82CE1" w:rsidRDefault="003B4A2B" w:rsidP="003B4A2B">
      <w:pPr>
        <w:pStyle w:val="requirelevel2"/>
      </w:pPr>
      <w:r w:rsidRPr="00D82CE1">
        <w:t>Materials used</w:t>
      </w:r>
    </w:p>
    <w:p w14:paraId="57AE3919" w14:textId="1139A7A0" w:rsidR="003B4A2B" w:rsidRPr="00D82CE1" w:rsidRDefault="003B4A2B" w:rsidP="003B4A2B">
      <w:pPr>
        <w:pStyle w:val="requirelevel3"/>
      </w:pPr>
      <w:r w:rsidRPr="00D82CE1">
        <w:lastRenderedPageBreak/>
        <w:t xml:space="preserve">Solder paste and wire designation, commercial </w:t>
      </w:r>
      <w:r w:rsidR="000E2055" w:rsidRPr="00D82CE1">
        <w:t>trademark</w:t>
      </w:r>
      <w:r w:rsidRPr="00D82CE1">
        <w:t>, and composition with associated flux class</w:t>
      </w:r>
    </w:p>
    <w:p w14:paraId="51D14B86" w14:textId="77777777" w:rsidR="003B4A2B" w:rsidRPr="00D82CE1" w:rsidRDefault="003B4A2B" w:rsidP="003B4A2B">
      <w:pPr>
        <w:pStyle w:val="requirelevel3"/>
      </w:pPr>
      <w:r w:rsidRPr="00D82CE1">
        <w:t>Flux class used for pretinning and soldering</w:t>
      </w:r>
    </w:p>
    <w:p w14:paraId="654B2C8B" w14:textId="77777777" w:rsidR="003B4A2B" w:rsidRPr="00D82CE1" w:rsidRDefault="003B4A2B" w:rsidP="003B4A2B">
      <w:pPr>
        <w:pStyle w:val="requirelevel3"/>
      </w:pPr>
      <w:r w:rsidRPr="00D82CE1">
        <w:t>Conformal coating</w:t>
      </w:r>
    </w:p>
    <w:p w14:paraId="0FF8BAAC" w14:textId="40C454BB" w:rsidR="003B4A2B" w:rsidRPr="00D82CE1" w:rsidRDefault="003B4A2B" w:rsidP="003B4A2B">
      <w:pPr>
        <w:pStyle w:val="requirelevel3"/>
      </w:pPr>
      <w:r w:rsidRPr="00D82CE1">
        <w:t>Adhesive</w:t>
      </w:r>
      <w:r w:rsidR="00A0656B" w:rsidRPr="00D82CE1">
        <w:t>, potting, underfill</w:t>
      </w:r>
      <w:r w:rsidRPr="00D82CE1">
        <w:t xml:space="preserve"> </w:t>
      </w:r>
      <w:r w:rsidR="00A0656B" w:rsidRPr="00D82CE1">
        <w:t xml:space="preserve">and encapsulants used </w:t>
      </w:r>
      <w:r w:rsidRPr="00D82CE1">
        <w:t>for mechanical</w:t>
      </w:r>
      <w:r w:rsidR="00A0656B" w:rsidRPr="00D82CE1">
        <w:t xml:space="preserve"> </w:t>
      </w:r>
      <w:r w:rsidRPr="00D82CE1">
        <w:t>and for thermal</w:t>
      </w:r>
      <w:r w:rsidR="00A0656B" w:rsidRPr="00D82CE1">
        <w:t xml:space="preserve"> purpose</w:t>
      </w:r>
    </w:p>
    <w:p w14:paraId="541E1AB8" w14:textId="77777777" w:rsidR="003B4A2B" w:rsidRPr="00D82CE1" w:rsidRDefault="003B4A2B" w:rsidP="003B4A2B">
      <w:pPr>
        <w:pStyle w:val="requirelevel3"/>
      </w:pPr>
      <w:r w:rsidRPr="00D82CE1">
        <w:t>Solvent</w:t>
      </w:r>
    </w:p>
    <w:p w14:paraId="21F3F490" w14:textId="77777777" w:rsidR="003B4A2B" w:rsidRPr="00D82CE1" w:rsidRDefault="003B4A2B" w:rsidP="003B4A2B">
      <w:pPr>
        <w:pStyle w:val="requirelevel3"/>
      </w:pPr>
      <w:r w:rsidRPr="00D82CE1">
        <w:t xml:space="preserve">Others. </w:t>
      </w:r>
    </w:p>
    <w:p w14:paraId="26FA0B7C" w14:textId="77777777" w:rsidR="003B4A2B" w:rsidRPr="00D82CE1" w:rsidRDefault="003B4A2B" w:rsidP="003B4A2B">
      <w:pPr>
        <w:pStyle w:val="requirelevel2"/>
      </w:pPr>
      <w:r w:rsidRPr="00D82CE1">
        <w:t>List of components with their materials leads and finish</w:t>
      </w:r>
    </w:p>
    <w:p w14:paraId="61975F59" w14:textId="77777777" w:rsidR="003B4A2B" w:rsidRPr="00D82CE1" w:rsidRDefault="003B4A2B" w:rsidP="003B4A2B">
      <w:pPr>
        <w:pStyle w:val="requirelevel2"/>
      </w:pPr>
      <w:r w:rsidRPr="00D82CE1">
        <w:t>Environmental test conditions and facility</w:t>
      </w:r>
    </w:p>
    <w:p w14:paraId="0731C83B" w14:textId="77777777" w:rsidR="003B4A2B" w:rsidRPr="00D82CE1" w:rsidRDefault="003B4A2B" w:rsidP="003B4A2B">
      <w:pPr>
        <w:pStyle w:val="requirelevel2"/>
      </w:pPr>
      <w:r w:rsidRPr="00D82CE1">
        <w:t>Electrical continuity test specification, procedure</w:t>
      </w:r>
    </w:p>
    <w:p w14:paraId="1BDB2C51" w14:textId="77777777" w:rsidR="003B4A2B" w:rsidRPr="00D82CE1" w:rsidRDefault="003B4A2B" w:rsidP="003B4A2B">
      <w:pPr>
        <w:pStyle w:val="requirelevel2"/>
      </w:pPr>
      <w:r w:rsidRPr="00D82CE1">
        <w:t xml:space="preserve">Verification method Microsection or Electrical monitoring </w:t>
      </w:r>
    </w:p>
    <w:p w14:paraId="423FF1B2" w14:textId="3338FA98" w:rsidR="003B4A2B" w:rsidRPr="00D82CE1" w:rsidRDefault="003B4A2B" w:rsidP="003B4A2B">
      <w:pPr>
        <w:pStyle w:val="requirelevel3"/>
      </w:pPr>
      <w:r w:rsidRPr="00D82CE1">
        <w:t>Microsection laboratory</w:t>
      </w:r>
      <w:r w:rsidR="004C4FB5" w:rsidRPr="00D82CE1">
        <w:t>.</w:t>
      </w:r>
    </w:p>
    <w:p w14:paraId="2A282470" w14:textId="77777777" w:rsidR="003B4A2B" w:rsidRPr="00D82CE1" w:rsidRDefault="003B4A2B" w:rsidP="003B4A2B">
      <w:pPr>
        <w:pStyle w:val="requirelevel2"/>
      </w:pPr>
      <w:bookmarkStart w:id="16" w:name="_Ref515776694"/>
      <w:r w:rsidRPr="00D82CE1">
        <w:t>PID and Manufacturing document process references</w:t>
      </w:r>
      <w:bookmarkEnd w:id="16"/>
    </w:p>
    <w:p w14:paraId="610AB04E" w14:textId="77777777" w:rsidR="003B4A2B" w:rsidRPr="00D82CE1" w:rsidRDefault="003B4A2B" w:rsidP="003B4A2B">
      <w:pPr>
        <w:pStyle w:val="requirelevel2"/>
      </w:pPr>
      <w:r w:rsidRPr="00D82CE1">
        <w:t>Verification workflow</w:t>
      </w:r>
    </w:p>
    <w:p w14:paraId="721A9572" w14:textId="77777777" w:rsidR="003B4A2B" w:rsidRPr="00D82CE1" w:rsidRDefault="003B4A2B" w:rsidP="003B4A2B">
      <w:pPr>
        <w:pStyle w:val="requirelevel2"/>
      </w:pPr>
      <w:r w:rsidRPr="00D82CE1">
        <w:t>Verification by similarity</w:t>
      </w:r>
    </w:p>
    <w:p w14:paraId="4D83438E" w14:textId="77777777" w:rsidR="003B4A2B" w:rsidRPr="00D82CE1" w:rsidRDefault="003B4A2B" w:rsidP="003B4A2B">
      <w:pPr>
        <w:pStyle w:val="requirelevel2"/>
      </w:pPr>
      <w:r w:rsidRPr="00D82CE1">
        <w:t>Certification status of the operators and inspectors</w:t>
      </w:r>
    </w:p>
    <w:p w14:paraId="3FC39007" w14:textId="77777777" w:rsidR="003B4A2B" w:rsidRPr="00D82CE1" w:rsidRDefault="003B4A2B" w:rsidP="003B4A2B">
      <w:pPr>
        <w:pStyle w:val="requirelevel2"/>
      </w:pPr>
      <w:r w:rsidRPr="00D82CE1">
        <w:t>Compliance status of the operators and inspectors</w:t>
      </w:r>
    </w:p>
    <w:p w14:paraId="4C7941FF" w14:textId="77777777" w:rsidR="003B4A2B" w:rsidRPr="00D82CE1" w:rsidRDefault="003B4A2B" w:rsidP="003B4A2B">
      <w:pPr>
        <w:pStyle w:val="requirelevel2"/>
      </w:pPr>
      <w:r w:rsidRPr="00D82CE1">
        <w:t>Compliance of the manufacturing room</w:t>
      </w:r>
    </w:p>
    <w:p w14:paraId="62E5AB3A" w14:textId="47210EC0" w:rsidR="003B4A2B" w:rsidRDefault="003B4A2B" w:rsidP="003B4A2B">
      <w:pPr>
        <w:pStyle w:val="requirelevel2"/>
      </w:pPr>
      <w:r w:rsidRPr="00D82CE1">
        <w:t xml:space="preserve">Additional information. </w:t>
      </w:r>
    </w:p>
    <w:p w14:paraId="1FE6B6E0" w14:textId="372EAAB6" w:rsidR="003B4A2B" w:rsidRPr="00D82CE1" w:rsidRDefault="003B4A2B" w:rsidP="000A515C">
      <w:pPr>
        <w:pStyle w:val="requirelevel1"/>
      </w:pPr>
      <w:bookmarkStart w:id="17" w:name="_Ref520456207"/>
      <w:r w:rsidRPr="00D82CE1">
        <w:t xml:space="preserve">The content of </w:t>
      </w:r>
      <w:r w:rsidR="00287243" w:rsidRPr="00D82CE1">
        <w:t>Verification programme</w:t>
      </w:r>
      <w:r w:rsidRPr="00D82CE1">
        <w:t xml:space="preserve"> specified in </w:t>
      </w:r>
      <w:r w:rsidR="00A57C6F" w:rsidRPr="00D82CE1">
        <w:t xml:space="preserve">requirement </w:t>
      </w:r>
      <w:r w:rsidR="00A57C6F" w:rsidRPr="00D82CE1">
        <w:fldChar w:fldCharType="begin"/>
      </w:r>
      <w:r w:rsidR="00A57C6F" w:rsidRPr="00D82CE1">
        <w:instrText xml:space="preserve"> REF _Ref515958557 \n \h </w:instrText>
      </w:r>
      <w:r w:rsidR="00A57C6F" w:rsidRPr="00D82CE1">
        <w:fldChar w:fldCharType="separate"/>
      </w:r>
      <w:r w:rsidR="006B74FA">
        <w:t>A.2.1</w:t>
      </w:r>
      <w:r w:rsidR="00A57C6F" w:rsidRPr="00D82CE1">
        <w:fldChar w:fldCharType="end"/>
      </w:r>
      <w:r w:rsidR="00A57C6F" w:rsidRPr="00D82CE1">
        <w:fldChar w:fldCharType="begin"/>
      </w:r>
      <w:r w:rsidR="00A57C6F" w:rsidRPr="00D82CE1">
        <w:instrText xml:space="preserve"> REF _Ref520363239 \n \h </w:instrText>
      </w:r>
      <w:r w:rsidR="00A57C6F" w:rsidRPr="00D82CE1">
        <w:fldChar w:fldCharType="separate"/>
      </w:r>
      <w:r w:rsidR="006B74FA">
        <w:t>a</w:t>
      </w:r>
      <w:r w:rsidR="00A57C6F" w:rsidRPr="00D82CE1">
        <w:fldChar w:fldCharType="end"/>
      </w:r>
      <w:r w:rsidR="00A57C6F" w:rsidRPr="00D82CE1">
        <w:t xml:space="preserve"> </w:t>
      </w:r>
      <w:r w:rsidRPr="00D82CE1">
        <w:t xml:space="preserve">may be tailored for companies </w:t>
      </w:r>
      <w:r w:rsidR="00FA7957" w:rsidRPr="00D82CE1">
        <w:t xml:space="preserve">already </w:t>
      </w:r>
      <w:r w:rsidRPr="00D82CE1">
        <w:t xml:space="preserve">having an </w:t>
      </w:r>
      <w:r w:rsidR="004D0D65" w:rsidRPr="00D82CE1">
        <w:t>approved PID in accordance with this standard</w:t>
      </w:r>
      <w:r w:rsidRPr="00D82CE1">
        <w:t>.</w:t>
      </w:r>
      <w:bookmarkEnd w:id="17"/>
    </w:p>
    <w:p w14:paraId="71026AF1" w14:textId="77777777" w:rsidR="003B4A2B" w:rsidRPr="00D82CE1" w:rsidRDefault="003B4A2B" w:rsidP="00A57C6F">
      <w:pPr>
        <w:pStyle w:val="Annex3"/>
      </w:pPr>
      <w:r w:rsidRPr="00D82CE1">
        <w:t>Special remarks</w:t>
      </w:r>
    </w:p>
    <w:p w14:paraId="3FE6916B" w14:textId="450D2554" w:rsidR="00BF201C" w:rsidRPr="00D82CE1" w:rsidRDefault="003B4A2B" w:rsidP="00066A5E">
      <w:pPr>
        <w:pStyle w:val="paragraph"/>
      </w:pPr>
      <w:r w:rsidRPr="00D82CE1">
        <w:t>None.</w:t>
      </w:r>
      <w:bookmarkStart w:id="18" w:name="_GoBack"/>
      <w:bookmarkEnd w:id="3"/>
      <w:bookmarkEnd w:id="4"/>
      <w:bookmarkEnd w:id="5"/>
      <w:bookmarkEnd w:id="6"/>
      <w:bookmarkEnd w:id="7"/>
      <w:bookmarkEnd w:id="18"/>
      <w:r w:rsidR="00066A5E" w:rsidRPr="00D82CE1">
        <w:t xml:space="preserve"> </w:t>
      </w:r>
    </w:p>
    <w:sectPr w:rsidR="00BF201C" w:rsidRPr="00D82CE1" w:rsidSect="00066A5E">
      <w:headerReference w:type="default" r:id="rId12"/>
      <w:footerReference w:type="default" r:id="rId13"/>
      <w:head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44BB7" w16cex:dateUtc="2021-02-02T09:18:00Z"/>
  <w16cex:commentExtensible w16cex:durableId="23273496" w16cex:dateUtc="2019-11-21T09:24:00Z"/>
  <w16cex:commentExtensible w16cex:durableId="21BC434D" w16cex:dateUtc="2020-01-05T10:13:00Z"/>
  <w16cex:commentExtensible w16cex:durableId="21BC4417" w16cex:dateUtc="2020-01-05T10:16:00Z"/>
  <w16cex:commentExtensible w16cex:durableId="21BC4432" w16cex:dateUtc="2020-01-05T10:17:00Z"/>
  <w16cex:commentExtensible w16cex:durableId="21838902" w16cex:dateUtc="2019-11-23T09:31:00Z"/>
  <w16cex:commentExtensible w16cex:durableId="218388EC" w16cex:dateUtc="2019-11-23T09:31:00Z"/>
  <w16cex:commentExtensible w16cex:durableId="21838D05" w16cex:dateUtc="2019-11-23T09:48:00Z"/>
  <w16cex:commentExtensible w16cex:durableId="217FF32D" w16cex:dateUtc="2019-11-20T16:15:00Z"/>
  <w16cex:commentExtensible w16cex:durableId="21BC43E4" w16cex:dateUtc="2020-01-05T10:15:00Z"/>
  <w16cex:commentExtensible w16cex:durableId="2180E4D8" w16cex:dateUtc="2019-11-21T09:26:00Z"/>
  <w16cex:commentExtensible w16cex:durableId="23297D22" w16cex:dateUtc="2020-10-08T09:57:00Z"/>
  <w16cex:commentExtensible w16cex:durableId="21BC4464" w16cex:dateUtc="2020-01-05T10:17:00Z"/>
  <w16cex:commentExtensible w16cex:durableId="2325BB4C" w16cex:dateUtc="2020-10-05T09:07:00Z"/>
  <w16cex:commentExtensible w16cex:durableId="2183F5EE" w16cex:dateUtc="2019-11-23T17:16:00Z"/>
  <w16cex:commentExtensible w16cex:durableId="21838DDA" w16cex:dateUtc="2019-11-23T09:52:00Z"/>
  <w16cex:commentExtensible w16cex:durableId="226E5ACD" w16cex:dateUtc="2020-05-19T11:08:00Z"/>
  <w16cex:commentExtensible w16cex:durableId="21838AC8" w16cex:dateUtc="2019-11-23T09:39:00Z"/>
  <w16cex:commentExtensible w16cex:durableId="21838EF9" w16cex:dateUtc="2019-11-23T09:56:00Z"/>
  <w16cex:commentExtensible w16cex:durableId="219612EE" w16cex:dateUtc="2019-11-27T08:31:00Z"/>
  <w16cex:commentExtensible w16cex:durableId="218390C5" w16cex:dateUtc="2019-11-23T10:04:00Z"/>
  <w16cex:commentExtensible w16cex:durableId="2183915E" w16cex:dateUtc="2019-11-23T10:07:00Z"/>
  <w16cex:commentExtensible w16cex:durableId="21CFF3E4" w16cex:dateUtc="2020-01-20T08:39:00Z"/>
  <w16cex:commentExtensible w16cex:durableId="2183F109" w16cex:dateUtc="2019-11-23T16:55:00Z"/>
  <w16cex:commentExtensible w16cex:durableId="21CFF380" w16cex:dateUtc="2020-01-20T08:38:00Z"/>
  <w16cex:commentExtensible w16cex:durableId="2183953D" w16cex:dateUtc="2019-11-23T10:23:00Z"/>
  <w16cex:commentExtensible w16cex:durableId="2183959F" w16cex:dateUtc="2019-11-23T10:25:00Z"/>
  <w16cex:commentExtensible w16cex:durableId="218395F7" w16cex:dateUtc="2019-11-23T10:26:00Z"/>
  <w16cex:commentExtensible w16cex:durableId="2183980B" w16cex:dateUtc="2019-11-23T10:35:00Z"/>
  <w16cex:commentExtensible w16cex:durableId="218398C0" w16cex:dateUtc="2019-11-23T10:38:00Z"/>
  <w16cex:commentExtensible w16cex:durableId="21D2FDED" w16cex:dateUtc="2020-01-22T15:59:00Z"/>
  <w16cex:commentExtensible w16cex:durableId="21839937" w16cex:dateUtc="2019-11-23T10:40:00Z"/>
  <w16cex:commentExtensible w16cex:durableId="2183F1DE" w16cex:dateUtc="2019-11-23T16:58:00Z"/>
  <w16cex:commentExtensible w16cex:durableId="23C394D9" w16cex:dateUtc="2021-02-02T08:01:00Z"/>
  <w16cex:commentExtensible w16cex:durableId="239C228E" w16cex:dateUtc="2021-01-03T10:01:00Z"/>
  <w16cex:commentExtensible w16cex:durableId="2183F32D" w16cex:dateUtc="2019-11-23T17:04:00Z"/>
  <w16cex:commentExtensible w16cex:durableId="258EE5BC" w16cex:dateUtc="2019-11-23T17:01:00Z"/>
  <w16cex:commentExtensible w16cex:durableId="21839B6E" w16cex:dateUtc="2019-11-23T10:50:00Z"/>
  <w16cex:commentExtensible w16cex:durableId="21839BBC" w16cex:dateUtc="2019-11-23T10:51:00Z"/>
  <w16cex:commentExtensible w16cex:durableId="2183F38C" w16cex:dateUtc="2019-11-23T17:06:00Z"/>
  <w16cex:commentExtensible w16cex:durableId="21839C90" w16cex:dateUtc="2019-11-23T10:54:00Z"/>
  <w16cex:commentExtensible w16cex:durableId="21839CE0" w16cex:dateUtc="2019-11-23T10:56:00Z"/>
  <w16cex:commentExtensible w16cex:durableId="2183F8A9" w16cex:dateUtc="2019-11-23T17:27:00Z"/>
  <w16cex:commentExtensible w16cex:durableId="2183F8B5" w16cex:dateUtc="2019-11-23T17:28:00Z"/>
  <w16cex:commentExtensible w16cex:durableId="2183F443" w16cex:dateUtc="2019-11-23T17:09:00Z"/>
  <w16cex:commentExtensible w16cex:durableId="21CC4A72" w16cex:dateUtc="2020-01-17T14:00:00Z"/>
  <w16cex:commentExtensible w16cex:durableId="21961308" w16cex:dateUtc="2019-11-27T09:01:00Z"/>
  <w16cex:commentExtensible w16cex:durableId="231728C4" w16cex:dateUtc="2020-09-23T11:11:00Z"/>
  <w16cex:commentExtensible w16cex:durableId="231728C5" w16cex:dateUtc="2020-09-23T12:01:00Z"/>
  <w16cex:commentExtensible w16cex:durableId="2196130F" w16cex:dateUtc="2019-11-27T09:45:00Z"/>
  <w16cex:commentExtensible w16cex:durableId="23282410" w16cex:dateUtc="2020-10-07T09:25:00Z"/>
  <w16cex:commentExtensible w16cex:durableId="21839E2B" w16cex:dateUtc="2019-11-23T11:01:00Z"/>
  <w16cex:commentExtensible w16cex:durableId="21839E57" w16cex:dateUtc="2019-11-23T11:02:00Z"/>
  <w16cex:commentExtensible w16cex:durableId="21839EF1" w16cex:dateUtc="2019-11-23T11:05:00Z"/>
  <w16cex:commentExtensible w16cex:durableId="2184E438" w16cex:dateUtc="2019-11-24T10:12:00Z"/>
  <w16cex:commentExtensible w16cex:durableId="22060C6F" w16cex:dateUtc="2020-03-01T09:26:00Z"/>
  <w16cex:commentExtensible w16cex:durableId="22060C96" w16cex:dateUtc="2020-03-01T09:27:00Z"/>
  <w16cex:commentExtensible w16cex:durableId="25A14F35" w16cex:dateUtc="2022-01-30T16:53:00Z"/>
  <w16cex:commentExtensible w16cex:durableId="232734D6" w16cex:dateUtc="2020-06-30T15:36:00Z"/>
  <w16cex:commentExtensible w16cex:durableId="25A14F40" w16cex:dateUtc="2022-01-30T16:54:00Z"/>
  <w16cex:commentExtensible w16cex:durableId="21FF627F" w16cex:dateUtc="2020-02-25T08:08:00Z"/>
  <w16cex:commentExtensible w16cex:durableId="2228A1CA" w16cex:dateUtc="2020-03-27T15:01:00Z"/>
  <w16cex:commentExtensible w16cex:durableId="21CC66D6" w16cex:dateUtc="2020-01-17T16:01:00Z"/>
  <w16cex:commentExtensible w16cex:durableId="21CEC14B" w16cex:dateUtc="2020-01-19T10:51:00Z"/>
  <w16cex:commentExtensible w16cex:durableId="258E840A" w16cex:dateUtc="2020-02-25T08:46:00Z"/>
  <w16cex:commentExtensible w16cex:durableId="258E8420" w16cex:dateUtc="2019-11-27T14:22:00Z"/>
  <w16cex:commentExtensible w16cex:durableId="2183BF7A" w16cex:dateUtc="2019-11-23T13:23:00Z"/>
  <w16cex:commentExtensible w16cex:durableId="2196131C" w16cex:dateUtc="2019-11-27T09:58:00Z"/>
  <w16cex:commentExtensible w16cex:durableId="2183C063" w16cex:dateUtc="2019-11-23T13:27:00Z"/>
  <w16cex:commentExtensible w16cex:durableId="2184E742" w16cex:dateUtc="2019-11-24T10:25:00Z"/>
  <w16cex:commentExtensible w16cex:durableId="231728E4" w16cex:dateUtc="2020-09-23T12:34:00Z"/>
  <w16cex:commentExtensible w16cex:durableId="2183C0C9" w16cex:dateUtc="2019-11-23T13:29:00Z"/>
  <w16cex:commentExtensible w16cex:durableId="2183C1CB" w16cex:dateUtc="2019-11-23T13:33:00Z"/>
  <w16cex:commentExtensible w16cex:durableId="2328261A" w16cex:dateUtc="2020-10-07T09:33:00Z"/>
  <w16cex:commentExtensible w16cex:durableId="2184E84F" w16cex:dateUtc="2019-11-24T10:30:00Z"/>
  <w16cex:commentExtensible w16cex:durableId="2183C2E7" w16cex:dateUtc="2019-11-23T13:38:00Z"/>
  <w16cex:commentExtensible w16cex:durableId="2184EC41" w16cex:dateUtc="2019-11-24T10:47:00Z"/>
  <w16cex:commentExtensible w16cex:durableId="2183C28D" w16cex:dateUtc="2019-11-23T13:37:00Z"/>
  <w16cex:commentExtensible w16cex:durableId="2184EAA6" w16cex:dateUtc="2019-11-24T10:40:00Z"/>
  <w16cex:commentExtensible w16cex:durableId="2183C7C3" w16cex:dateUtc="2019-11-23T13:59:00Z"/>
  <w16cex:commentExtensible w16cex:durableId="2183C913" w16cex:dateUtc="2019-11-23T14:04:00Z"/>
  <w16cex:commentExtensible w16cex:durableId="25A14FBA" w16cex:dateUtc="2022-01-30T16:56:00Z"/>
  <w16cex:commentExtensible w16cex:durableId="2183CA2D" w16cex:dateUtc="2019-11-23T14:09:00Z"/>
  <w16cex:commentExtensible w16cex:durableId="25A14FC9" w16cex:dateUtc="2022-01-30T16:56:00Z"/>
  <w16cex:commentExtensible w16cex:durableId="25A14FE3" w16cex:dateUtc="2022-01-30T16:56:00Z"/>
  <w16cex:commentExtensible w16cex:durableId="2183CA7C" w16cex:dateUtc="2019-11-23T14:10:00Z"/>
  <w16cex:commentExtensible w16cex:durableId="25A15002" w16cex:dateUtc="2022-01-30T16:57:00Z"/>
  <w16cex:commentExtensible w16cex:durableId="2183CBAA" w16cex:dateUtc="2019-11-23T14:15:00Z"/>
  <w16cex:commentExtensible w16cex:durableId="2328283E" w16cex:dateUtc="2020-10-07T09:42:00Z"/>
  <w16cex:commentExtensible w16cex:durableId="25099FC6" w16cex:dateUtc="2020-03-01T20:46:00Z"/>
  <w16cex:commentExtensible w16cex:durableId="25099FD9" w16cex:dateUtc="2020-02-26T13:55:00Z"/>
  <w16cex:commentExtensible w16cex:durableId="25099FD8" w16cex:dateUtc="2020-10-08T09:25:00Z"/>
  <w16cex:commentExtensible w16cex:durableId="25941806" w16cex:dateUtc="2022-01-20T10:50:00Z"/>
  <w16cex:commentExtensible w16cex:durableId="25A22937" w16cex:dateUtc="2022-01-31T08:24:00Z"/>
  <w16cex:commentExtensible w16cex:durableId="2183CC2A" w16cex:dateUtc="2019-11-23T14:18:00Z"/>
  <w16cex:commentExtensible w16cex:durableId="21CC71F8" w16cex:dateUtc="2020-01-17T16:48:00Z"/>
  <w16cex:commentExtensible w16cex:durableId="24FF1AA8" w16cex:dateUtc="2020-01-17T16:51:00Z"/>
  <w16cex:commentExtensible w16cex:durableId="21CD4E8B" w16cex:dateUtc="2020-01-18T08:29:00Z"/>
  <w16cex:commentExtensible w16cex:durableId="220610BF" w16cex:dateUtc="2020-01-19T10:59:00Z"/>
  <w16cex:commentExtensible w16cex:durableId="23282944" w16cex:dateUtc="2020-10-07T09:47:00Z"/>
  <w16cex:commentExtensible w16cex:durableId="21CC7374" w16cex:dateUtc="2020-01-17T16:55:00Z"/>
  <w16cex:commentExtensible w16cex:durableId="21CEC656" w16cex:dateUtc="2020-01-19T11:13:00Z"/>
  <w16cex:commentExtensible w16cex:durableId="2303447C" w16cex:dateUtc="2020-09-09T10:09:00Z"/>
  <w16cex:commentExtensible w16cex:durableId="21961338" w16cex:dateUtc="2019-11-27T10:12:00Z"/>
  <w16cex:commentExtensible w16cex:durableId="21D006F4" w16cex:dateUtc="2020-01-20T10:01:00Z"/>
  <w16cex:commentExtensible w16cex:durableId="21D00756" w16cex:dateUtc="2020-01-20T10:02:00Z"/>
  <w16cex:commentExtensible w16cex:durableId="2329A9BA" w16cex:dateUtc="2020-10-08T13:07:00Z"/>
  <w16cex:commentExtensible w16cex:durableId="25A150DF" w16cex:dateUtc="2022-01-30T17:01:00Z"/>
  <w16cex:commentExtensible w16cex:durableId="21961339" w16cex:dateUtc="2019-11-27T09:32:00Z"/>
  <w16cex:commentExtensible w16cex:durableId="23283AA7" w16cex:dateUtc="2020-10-07T11:01:00Z"/>
  <w16cex:commentExtensible w16cex:durableId="21D01906" w16cex:dateUtc="2020-01-20T11:18:00Z"/>
  <w16cex:commentExtensible w16cex:durableId="21D018B4" w16cex:dateUtc="2020-01-20T11:16:00Z"/>
  <w16cex:commentExtensible w16cex:durableId="21D0197D" w16cex:dateUtc="2020-01-20T11:20:00Z"/>
  <w16cex:commentExtensible w16cex:durableId="21CEC8D8" w16cex:dateUtc="2020-01-19T11:23:00Z"/>
  <w16cex:commentExtensible w16cex:durableId="2183CD15" w16cex:dateUtc="2019-11-23T14:21:00Z"/>
  <w16cex:commentExtensible w16cex:durableId="2183CD76" w16cex:dateUtc="2019-11-23T14:23:00Z"/>
  <w16cex:commentExtensible w16cex:durableId="220653D0" w16cex:dateUtc="2020-01-23T09:15:00Z"/>
  <w16cex:commentExtensible w16cex:durableId="2303469B" w16cex:dateUtc="2020-09-09T10:18:00Z"/>
  <w16cex:commentExtensible w16cex:durableId="21CEC803" w16cex:dateUtc="2020-01-19T11:20:00Z"/>
  <w16cex:commentExtensible w16cex:durableId="21CEC87B" w16cex:dateUtc="2020-01-19T11:22:00Z"/>
  <w16cex:commentExtensible w16cex:durableId="254B2157" w16cex:dateUtc="2021-11-26T08:03:00Z"/>
  <w16cex:commentExtensible w16cex:durableId="250948FE" w16cex:dateUtc="2020-01-19T16:11:00Z"/>
  <w16cex:commentExtensible w16cex:durableId="250948FD" w16cex:dateUtc="2020-01-19T17:08:00Z"/>
  <w16cex:commentExtensible w16cex:durableId="231E244A" w16cex:dateUtc="2020-09-29T19:23:00Z"/>
  <w16cex:commentExtensible w16cex:durableId="21CF1964" w16cex:dateUtc="2020-01-19T17:07:00Z"/>
  <w16cex:commentExtensible w16cex:durableId="21CF1AF7" w16cex:dateUtc="2020-01-19T17:14:00Z"/>
  <w16cex:commentExtensible w16cex:durableId="2196133D" w16cex:dateUtc="2019-11-27T09:54:00Z"/>
  <w16cex:commentExtensible w16cex:durableId="21CF1CB6" w16cex:dateUtc="2020-01-19T17:21:00Z"/>
  <w16cex:commentExtensible w16cex:durableId="25A1515F" w16cex:dateUtc="2022-01-30T17:03:00Z"/>
  <w16cex:commentExtensible w16cex:durableId="23B293D9" w16cex:dateUtc="2019-11-23T13:40:00Z"/>
  <w16cex:commentExtensible w16cex:durableId="21CF1CE1" w16cex:dateUtc="2020-01-19T17:22:00Z"/>
  <w16cex:commentExtensible w16cex:durableId="21D5718D" w16cex:dateUtc="2020-01-24T12:37:00Z"/>
  <w16cex:commentExtensible w16cex:durableId="21CFE8BF" w16cex:dateUtc="2020-01-20T07:52:00Z"/>
  <w16cex:commentExtensible w16cex:durableId="2594182D" w16cex:dateUtc="2022-01-20T12:54:00Z"/>
  <w16cex:commentExtensible w16cex:durableId="21D57251" w16cex:dateUtc="2020-01-24T12:40:00Z"/>
  <w16cex:commentExtensible w16cex:durableId="220612D3" w16cex:dateUtc="2020-03-01T09:54:00Z"/>
  <w16cex:commentExtensible w16cex:durableId="21D57BEC" w16cex:dateUtc="2020-01-24T13:21:00Z"/>
  <w16cex:commentExtensible w16cex:durableId="22061343" w16cex:dateUtc="2020-01-20T08:02:00Z"/>
  <w16cex:commentExtensible w16cex:durableId="21D57C01" w16cex:dateUtc="2020-01-24T13:21:00Z"/>
  <w16cex:commentExtensible w16cex:durableId="23172936" w16cex:dateUtc="2020-09-24T09:28:00Z"/>
  <w16cex:commentExtensible w16cex:durableId="23283535" w16cex:dateUtc="2020-10-07T10:38:00Z"/>
  <w16cex:commentExtensible w16cex:durableId="21CFF680" w16cex:dateUtc="2020-01-20T08:50:00Z"/>
  <w16cex:commentExtensible w16cex:durableId="23B293D8" w16cex:dateUtc="2020-10-22T12:03:00Z"/>
  <w16cex:commentExtensible w16cex:durableId="21CFE951" w16cex:dateUtc="2020-01-20T07:54:00Z"/>
  <w16cex:commentExtensible w16cex:durableId="21CFF80A" w16cex:dateUtc="2020-01-20T08:57:00Z"/>
  <w16cex:commentExtensible w16cex:durableId="21CFF8D9" w16cex:dateUtc="2020-01-20T09:00:00Z"/>
  <w16cex:commentExtensible w16cex:durableId="21CFF481" w16cex:dateUtc="2020-01-20T08:42:00Z"/>
  <w16cex:commentExtensible w16cex:durableId="258EA19E" w16cex:dateUtc="2020-01-20T08:55:00Z"/>
  <w16cex:commentExtensible w16cex:durableId="25094B00" w16cex:dateUtc="2020-01-20T09:06:00Z"/>
  <w16cex:commentExtensible w16cex:durableId="21961341" w16cex:dateUtc="2019-11-27T15:44:00Z"/>
  <w16cex:commentExtensible w16cex:durableId="21CFFF0A" w16cex:dateUtc="2020-01-20T09:27:00Z"/>
  <w16cex:commentExtensible w16cex:durableId="21961343" w16cex:dateUtc="2019-11-27T15:44:00Z"/>
  <w16cex:commentExtensible w16cex:durableId="25A1520B" w16cex:dateUtc="2022-01-30T17:06:00Z"/>
  <w16cex:commentExtensible w16cex:durableId="22A5EA9D" w16cex:dateUtc="2019-11-27T15:52:00Z"/>
  <w16cex:commentExtensible w16cex:durableId="22A5EA2F" w16cex:dateUtc="2020-06-29T08:15:00Z"/>
  <w16cex:commentExtensible w16cex:durableId="22A5EA2E" w16cex:dateUtc="2020-01-23T09:13:00Z"/>
  <w16cex:commentExtensible w16cex:durableId="22A5EA3C" w16cex:dateUtc="2020-06-30T14:43:00Z"/>
  <w16cex:commentExtensible w16cex:durableId="21961349" w16cex:dateUtc="2019-11-27T16:02:00Z"/>
  <w16cex:commentExtensible w16cex:durableId="21D03AD1" w16cex:dateUtc="2020-01-20T13:42:00Z"/>
  <w16cex:commentExtensible w16cex:durableId="2200C6A9" w16cex:dateUtc="2020-01-20T13:39:00Z"/>
  <w16cex:commentExtensible w16cex:durableId="22039F50" w16cex:dateUtc="2020-02-28T13:16:00Z"/>
  <w16cex:commentExtensible w16cex:durableId="21D29B35" w16cex:dateUtc="2020-01-22T08:58:00Z"/>
  <w16cex:commentExtensible w16cex:durableId="25094CC8" w16cex:dateUtc="2020-01-20T15:22:00Z"/>
  <w16cex:commentExtensible w16cex:durableId="23C44C61" w16cex:dateUtc="2020-10-22T13:07:00Z"/>
  <w16cex:commentExtensible w16cex:durableId="21D3EBC9" w16cex:dateUtc="2020-01-23T08:54:00Z"/>
  <w16cex:commentExtensible w16cex:durableId="25A152A4" w16cex:dateUtc="2022-01-30T17:08:00Z"/>
  <w16cex:commentExtensible w16cex:durableId="2196134A" w16cex:dateUtc="2019-11-27T15:58:00Z"/>
  <w16cex:commentExtensible w16cex:durableId="21D29DC9" w16cex:dateUtc="2020-01-22T09:09:00Z"/>
  <w16cex:commentExtensible w16cex:durableId="2196134E" w16cex:dateUtc="2019-11-27T16:14:00Z"/>
  <w16cex:commentExtensible w16cex:durableId="231DFBF1" w16cex:dateUtc="2020-09-29T08:13:00Z"/>
  <w16cex:commentExtensible w16cex:durableId="2317295A" w16cex:dateUtc="2020-09-24T10:18:00Z"/>
  <w16cex:commentExtensible w16cex:durableId="25095331" w16cex:dateUtc="2019-11-27T16:20:00Z"/>
  <w16cex:commentExtensible w16cex:durableId="254C5BC8" w16cex:dateUtc="2021-11-27T06:24:00Z"/>
  <w16cex:commentExtensible w16cex:durableId="25095322" w16cex:dateUtc="2020-04-02T15:22:00Z"/>
  <w16cex:commentExtensible w16cex:durableId="25095321" w16cex:dateUtc="2020-01-19T10:39:00Z"/>
  <w16cex:commentExtensible w16cex:durableId="25095320" w16cex:dateUtc="2020-06-29T08:00:00Z"/>
  <w16cex:commentExtensible w16cex:durableId="25095324" w16cex:dateUtc="2020-02-28T13:24:00Z"/>
  <w16cex:commentExtensible w16cex:durableId="21D3EF01" w16cex:dateUtc="2020-01-23T09:08:00Z"/>
  <w16cex:commentExtensible w16cex:durableId="25097AF1" w16cex:dateUtc="2020-09-29T07:58:00Z"/>
  <w16cex:commentExtensible w16cex:durableId="25097AF0" w16cex:dateUtc="2020-01-23T09:43:00Z"/>
  <w16cex:commentExtensible w16cex:durableId="25097AEF" w16cex:dateUtc="2020-09-29T07:58:00Z"/>
  <w16cex:commentExtensible w16cex:durableId="25097AEE" w16cex:dateUtc="2020-01-23T09:43:00Z"/>
  <w16cex:commentExtensible w16cex:durableId="25097AED" w16cex:dateUtc="2020-01-23T09:30:00Z"/>
  <w16cex:commentExtensible w16cex:durableId="21D3F0D6" w16cex:dateUtc="2020-01-23T09:15:00Z"/>
  <w16cex:commentExtensible w16cex:durableId="22A440F8" w16cex:dateUtc="2020-06-29T08:29:00Z"/>
  <w16cex:commentExtensible w16cex:durableId="21D3F1BD" w16cex:dateUtc="2020-01-23T09:19:00Z"/>
  <w16cex:commentExtensible w16cex:durableId="2183CF53" w16cex:dateUtc="2019-11-23T14:31:00Z"/>
  <w16cex:commentExtensible w16cex:durableId="21D3F902" w16cex:dateUtc="2020-01-23T09:50:00Z"/>
  <w16cex:commentExtensible w16cex:durableId="2183E235" w16cex:dateUtc="2019-11-23T15:52:00Z"/>
  <w16cex:commentExtensible w16cex:durableId="250984DB" w16cex:dateUtc="2019-11-23T15:54:00Z"/>
  <w16cex:commentExtensible w16cex:durableId="2183E19F" w16cex:dateUtc="2019-11-23T15:49:00Z"/>
  <w16cex:commentExtensible w16cex:durableId="2183E6CD" w16cex:dateUtc="2019-11-23T16:11:00Z"/>
  <w16cex:commentExtensible w16cex:durableId="2183E5C8" w16cex:dateUtc="2019-11-23T16:07:00Z"/>
  <w16cex:commentExtensible w16cex:durableId="2183E742" w16cex:dateUtc="2019-11-23T16:13:00Z"/>
  <w16cex:commentExtensible w16cex:durableId="2183E7A2" w16cex:dateUtc="2019-11-23T16:15:00Z"/>
  <w16cex:commentExtensible w16cex:durableId="25A15451" w16cex:dateUtc="2022-01-30T17:15:00Z"/>
  <w16cex:commentExtensible w16cex:durableId="2183E7E8" w16cex:dateUtc="2019-11-23T16:16:00Z"/>
  <w16cex:commentExtensible w16cex:durableId="23AEE918" w16cex:dateUtc="2021-01-17T15:49:00Z"/>
  <w16cex:commentExtensible w16cex:durableId="22A44F4B" w16cex:dateUtc="2020-06-29T09:30:00Z"/>
  <w16cex:commentExtensible w16cex:durableId="233C2934" w16cex:dateUtc="2020-10-08T08:19:00Z"/>
  <w16cex:commentExtensible w16cex:durableId="25098C56" w16cex:dateUtc="2021-10-07T13:10:00Z"/>
  <w16cex:commentExtensible w16cex:durableId="233C2932" w16cex:dateUtc="2020-10-08T08:14:00Z"/>
  <w16cex:commentExtensible w16cex:durableId="23613627" w16cex:dateUtc="2020-11-19T17:21:00Z"/>
  <w16cex:commentExtensible w16cex:durableId="24FF19DC" w16cex:dateUtc="2020-10-22T09:09:00Z"/>
  <w16cex:commentExtensible w16cex:durableId="222EFC9E" w16cex:dateUtc="2020-04-01T09:42:00Z"/>
  <w16cex:commentExtensible w16cex:durableId="23CE409B" w16cex:dateUtc="2021-02-10T10:23:00Z"/>
  <w16cex:commentExtensible w16cex:durableId="2315854B" w16cex:dateUtc="2020-06-29T08:34:00Z"/>
  <w16cex:commentExtensible w16cex:durableId="232968FD" w16cex:dateUtc="2020-10-08T08:31:00Z"/>
  <w16cex:commentExtensible w16cex:durableId="2315854C" w16cex:dateUtc="2020-03-01T20:38:00Z"/>
  <w16cex:commentExtensible w16cex:durableId="23296806" w16cex:dateUtc="2020-10-08T08:27:00Z"/>
  <w16cex:commentExtensible w16cex:durableId="25099716" w16cex:dateUtc="2020-09-29T07:48:00Z"/>
  <w16cex:commentExtensible w16cex:durableId="25099582" w16cex:dateUtc="2020-02-26T15:28:00Z"/>
  <w16cex:commentExtensible w16cex:durableId="25099581" w16cex:dateUtc="2019-11-27T13:06:00Z"/>
  <w16cex:commentExtensible w16cex:durableId="25099580" w16cex:dateUtc="2019-11-27T12:59:00Z"/>
  <w16cex:commentExtensible w16cex:durableId="2509957F" w16cex:dateUtc="2019-11-27T13:04:00Z"/>
  <w16cex:commentExtensible w16cex:durableId="2509957E" w16cex:dateUtc="2020-10-08T09:39:00Z"/>
  <w16cex:commentExtensible w16cex:durableId="25099529" w16cex:dateUtc="2019-11-23T13:42:00Z"/>
  <w16cex:commentExtensible w16cex:durableId="250995CE" w16cex:dateUtc="2019-11-24T13:37:00Z"/>
  <w16cex:commentExtensible w16cex:durableId="250995CD" w16cex:dateUtc="2020-09-09T10:01:00Z"/>
  <w16cex:commentExtensible w16cex:durableId="250995CC" w16cex:dateUtc="2020-10-07T09:12:00Z"/>
  <w16cex:commentExtensible w16cex:durableId="250995CB" w16cex:dateUtc="2019-11-23T16:27:00Z"/>
  <w16cex:commentExtensible w16cex:durableId="250995CA" w16cex:dateUtc="2019-11-23T16:30:00Z"/>
  <w16cex:commentExtensible w16cex:durableId="250995C9" w16cex:dateUtc="2019-11-27T09:20:00Z"/>
  <w16cex:commentExtensible w16cex:durableId="25099C4C" w16cex:dateUtc="2019-11-27T15:52:00Z"/>
  <w16cex:commentExtensible w16cex:durableId="25099C4B" w16cex:dateUtc="2020-01-24T13:14:00Z"/>
  <w16cex:commentExtensible w16cex:durableId="250962F8" w16cex:dateUtc="2020-01-23T09:10:00Z"/>
  <w16cex:commentExtensible w16cex:durableId="25099402" w16cex:dateUtc="2020-09-29T08:59:00Z"/>
  <w16cex:commentExtensible w16cex:durableId="254756FE" w16cex:dateUtc="2020-02-26T10:44:00Z"/>
  <w16cex:commentExtensible w16cex:durableId="2183ED76" w16cex:dateUtc="2019-11-23T16:40:00Z"/>
  <w16cex:commentExtensible w16cex:durableId="21961382" w16cex:dateUtc="2019-11-27T12:21:00Z"/>
  <w16cex:commentExtensible w16cex:durableId="239F2646" w16cex:dateUtc="2020-10-08T09:31:00Z"/>
  <w16cex:commentExtensible w16cex:durableId="2183EDF7" w16cex:dateUtc="2019-11-23T16:42:00Z"/>
  <w16cex:commentExtensible w16cex:durableId="2200D63D" w16cex:dateUtc="2020-02-26T10:34:00Z"/>
  <w16cex:commentExtensible w16cex:durableId="21961384" w16cex:dateUtc="2019-11-27T16:23:00Z"/>
  <w16cex:commentExtensible w16cex:durableId="232974B6" w16cex:dateUtc="2020-10-08T09:21:00Z"/>
  <w16cex:commentExtensible w16cex:durableId="220B8736" w16cex:dateUtc="2020-03-05T13:12:00Z"/>
  <w16cex:commentExtensible w16cex:durableId="258FB512" w16cex:dateUtc="2019-11-27T16:22:00Z"/>
  <w16cex:commentExtensible w16cex:durableId="258FB511" w16cex:dateUtc="2020-10-08T14:13:00Z"/>
  <w16cex:commentExtensible w16cex:durableId="2196138A" w16cex:dateUtc="2019-11-27T13:04:00Z"/>
  <w16cex:commentExtensible w16cex:durableId="2509A007" w16cex:dateUtc="2020-04-01T10:01:00Z"/>
  <w16cex:commentExtensible w16cex:durableId="22011F76" w16cex:dateUtc="2020-02-26T15:46:00Z"/>
  <w16cex:commentExtensible w16cex:durableId="22011F86" w16cex:dateUtc="2020-02-26T15:47:00Z"/>
  <w16cex:commentExtensible w16cex:durableId="21D5A888" w16cex:dateUtc="2020-01-24T16:30:00Z"/>
  <w16cex:commentExtensible w16cex:durableId="21D3FDBA" w16cex:dateUtc="2020-01-23T10:10:00Z"/>
  <w16cex:commentExtensible w16cex:durableId="21961392" w16cex:dateUtc="2019-11-23T09:33:00Z"/>
  <w16cex:commentExtensible w16cex:durableId="21961393" w16cex:dateUtc="2019-11-23T09:35:00Z"/>
  <w16cex:commentExtensible w16cex:durableId="21961397" w16cex:dateUtc="2019-11-25T11:30:00Z"/>
  <w16cex:commentExtensible w16cex:durableId="25A15AED" w16cex:dateUtc="2022-01-30T17:43:00Z"/>
  <w16cex:commentExtensible w16cex:durableId="24198B36" w16cex:dateUtc="2021-04-08T09:30:00Z"/>
  <w16cex:commentExtensible w16cex:durableId="2201231A" w16cex:dateUtc="2020-02-26T16:02:00Z"/>
  <w16cex:commentExtensible w16cex:durableId="23FC9D5C" w16cex:dateUtc="2020-02-26T16:47:00Z"/>
  <w16cex:commentExtensible w16cex:durableId="25477B6B" w16cex:dateUtc="2020-04-21T13:47:00Z"/>
  <w16cex:commentExtensible w16cex:durableId="241AB1B9" w16cex:dateUtc="2021-04-09T08:53:00Z"/>
  <w16cex:commentExtensible w16cex:durableId="2206B759" w16cex:dateUtc="2020-02-26T16:59:00Z"/>
  <w16cex:commentExtensible w16cex:durableId="241C4308" w16cex:dateUtc="2021-04-09T11:56:00Z"/>
  <w16cex:commentExtensible w16cex:durableId="226E5C46" w16cex:dateUtc="2020-05-19T11:23:00Z"/>
  <w16cex:commentExtensible w16cex:durableId="25A15B7B" w16cex:dateUtc="2022-01-30T17:46:00Z"/>
  <w16cex:commentExtensible w16cex:durableId="220753A8" w16cex:dateUtc="2020-03-02T08:38:00Z"/>
  <w16cex:commentExtensible w16cex:durableId="220131F7" w16cex:dateUtc="2020-02-26T17:05:00Z"/>
  <w16cex:commentExtensible w16cex:durableId="226E5C7C" w16cex:dateUtc="2020-05-19T11:24:00Z"/>
  <w16cex:commentExtensible w16cex:durableId="226E5C98" w16cex:dateUtc="2020-05-19T11:24:00Z"/>
  <w16cex:commentExtensible w16cex:durableId="21D31336" w16cex:dateUtc="2020-01-22T17:30:00Z"/>
  <w16cex:commentExtensible w16cex:durableId="25477D43" w16cex:dateUtc="2020-04-21T13:47:00Z"/>
  <w16cex:commentExtensible w16cex:durableId="241AB4CA" w16cex:dateUtc="2021-04-09T09:11:00Z"/>
  <w16cex:commentExtensible w16cex:durableId="23B13CCB" w16cex:dateUtc="2021-01-19T10:11:00Z"/>
  <w16cex:commentExtensible w16cex:durableId="25916E9D" w16cex:dateUtc="2022-01-18T15:51:00Z"/>
  <w16cex:commentExtensible w16cex:durableId="2196139B" w16cex:dateUtc="2019-11-27T13:40:00Z"/>
  <w16cex:commentExtensible w16cex:durableId="2196139C" w16cex:dateUtc="2019-11-27T13:40:00Z"/>
  <w16cex:commentExtensible w16cex:durableId="22013ABC" w16cex:dateUtc="2020-02-26T17:43:00Z"/>
  <w16cex:commentExtensible w16cex:durableId="23297CB7" w16cex:dateUtc="2020-10-08T09:55:00Z"/>
  <w16cex:commentExtensible w16cex:durableId="232AF312" w16cex:dateUtc="2020-10-08T15:41:00Z"/>
  <w16cex:commentExtensible w16cex:durableId="22021595" w16cex:dateUtc="2020-02-27T09:16:00Z"/>
  <w16cex:commentExtensible w16cex:durableId="231DFC85" w16cex:dateUtc="2020-09-29T12:09:00Z"/>
  <w16cex:commentExtensible w16cex:durableId="22021613" w16cex:dateUtc="2020-02-27T09:18:00Z"/>
  <w16cex:commentExtensible w16cex:durableId="22021B33" w16cex:dateUtc="2020-02-27T09:40:00Z"/>
  <w16cex:commentExtensible w16cex:durableId="2196139F" w16cex:dateUtc="2019-11-27T10:41:00Z"/>
  <w16cex:commentExtensible w16cex:durableId="2200DA5E" w16cex:dateUtc="2020-02-26T10:51:00Z"/>
  <w16cex:commentExtensible w16cex:durableId="22A5F0DF" w16cex:dateUtc="2020-06-30T15:11:00Z"/>
  <w16cex:commentExtensible w16cex:durableId="2200DBBD" w16cex:dateUtc="2020-02-26T10:57:00Z"/>
  <w16cex:commentExtensible w16cex:durableId="22A47A6A" w16cex:dateUtc="2020-06-29T12:29:00Z"/>
  <w16cex:commentExtensible w16cex:durableId="22A485F0" w16cex:dateUtc="2020-06-29T13:23:00Z"/>
  <w16cex:commentExtensible w16cex:durableId="2200D0BD" w16cex:dateUtc="2020-02-26T10:10:00Z"/>
  <w16cex:commentExtensible w16cex:durableId="219613AD" w16cex:dateUtc="2019-11-23T16:33:00Z"/>
  <w16cex:commentExtensible w16cex:durableId="220A7E19" w16cex:dateUtc="2020-03-04T18:20:00Z"/>
  <w16cex:commentExtensible w16cex:durableId="22075614" w16cex:dateUtc="2020-03-02T08:53:00Z"/>
  <w16cex:commentExtensible w16cex:durableId="23158D80" w16cex:dateUtc="2020-09-23T07:01:00Z"/>
  <w16cex:commentExtensible w16cex:durableId="220753EB" w16cex:dateUtc="2020-03-02T08:44:00Z"/>
  <w16cex:commentExtensible w16cex:durableId="2207577E" w16cex:dateUtc="2020-03-02T08:59:00Z"/>
  <w16cex:commentExtensible w16cex:durableId="25094644" w16cex:dateUtc="2019-11-23T13:57:00Z"/>
  <w16cex:commentExtensible w16cex:durableId="22075659" w16cex:dateUtc="2020-03-02T08:54:00Z"/>
  <w16cex:commentExtensible w16cex:durableId="25A15DF6" w16cex:dateUtc="2022-01-30T17:56:00Z"/>
  <w16cex:commentExtensible w16cex:durableId="220A3EB5" w16cex:dateUtc="2020-03-04T13:50:00Z"/>
  <w16cex:commentExtensible w16cex:durableId="220A3E49" w16cex:dateUtc="2020-03-04T13:48:00Z"/>
  <w16cex:commentExtensible w16cex:durableId="220A3EFA" w16cex:dateUtc="2020-03-04T13:51:00Z"/>
  <w16cex:commentExtensible w16cex:durableId="232700E6" w16cex:dateUtc="2020-10-06T12:26:00Z"/>
  <w16cex:commentExtensible w16cex:durableId="2329816D" w16cex:dateUtc="2020-10-08T10:15:00Z"/>
  <w16cex:commentExtensible w16cex:durableId="220A40B1" w16cex:dateUtc="2020-03-04T13:58:00Z"/>
  <w16cex:commentExtensible w16cex:durableId="22307ADB" w16cex:dateUtc="2020-04-02T12:53:00Z"/>
  <w16cex:commentExtensible w16cex:durableId="22307B96" w16cex:dateUtc="2020-04-02T12:56:00Z"/>
  <w16cex:commentExtensible w16cex:durableId="232981C9" w16cex:dateUtc="2020-10-08T10:17:00Z"/>
  <w16cex:commentExtensible w16cex:durableId="220A47CE" w16cex:dateUtc="2020-03-04T14:29:00Z"/>
  <w16cex:commentExtensible w16cex:durableId="23249FB4" w16cex:dateUtc="2020-10-04T17:23:00Z"/>
  <w16cex:commentExtensible w16cex:durableId="2324A045" w16cex:dateUtc="2020-10-04T17:25:00Z"/>
  <w16cex:commentExtensible w16cex:durableId="231DFCB0" w16cex:dateUtc="2020-09-29T14:11:00Z"/>
  <w16cex:commentExtensible w16cex:durableId="220A7855" w16cex:dateUtc="2020-03-04T17:56:00Z"/>
  <w16cex:commentExtensible w16cex:durableId="232AF344" w16cex:dateUtc="2020-10-08T15:48:00Z"/>
  <w16cex:commentExtensible w16cex:durableId="231DFCB3" w16cex:dateUtc="2020-03-04T17:59:00Z"/>
  <w16cex:commentExtensible w16cex:durableId="220A769A" w16cex:dateUtc="2020-03-04T17:48:00Z"/>
  <w16cex:commentExtensible w16cex:durableId="220B49D5" w16cex:dateUtc="2020-03-05T08:50:00Z"/>
  <w16cex:commentExtensible w16cex:durableId="220A7BAF" w16cex:dateUtc="2020-03-04T18:10:00Z"/>
  <w16cex:commentExtensible w16cex:durableId="23158ED0" w16cex:dateUtc="2020-09-23T07:07:00Z"/>
  <w16cex:commentExtensible w16cex:durableId="220B4B0D" w16cex:dateUtc="2020-03-05T08:55:00Z"/>
  <w16cex:commentExtensible w16cex:durableId="220B4933" w16cex:dateUtc="2020-03-05T08:47:00Z"/>
  <w16cex:commentExtensible w16cex:durableId="220B4B5F" w16cex:dateUtc="2020-03-05T08:56:00Z"/>
  <w16cex:commentExtensible w16cex:durableId="25A15E5F" w16cex:dateUtc="2022-01-30T17:58:00Z"/>
  <w16cex:commentExtensible w16cex:durableId="2512DC92" w16cex:dateUtc="2021-10-14T14:42:00Z"/>
  <w16cex:commentExtensible w16cex:durableId="25A15E98" w16cex:dateUtc="2022-01-30T17:59:00Z"/>
  <w16cex:commentExtensible w16cex:durableId="220B4C71" w16cex:dateUtc="2020-03-05T09:01:00Z"/>
  <w16cex:commentExtensible w16cex:durableId="220B4BF9" w16cex:dateUtc="2020-03-05T08:59:00Z"/>
  <w16cex:commentExtensible w16cex:durableId="22148D88" w16cex:dateUtc="2020-03-12T09:26:00Z"/>
  <w16cex:commentExtensible w16cex:durableId="22148D89" w16cex:dateUtc="2020-03-12T09:27:00Z"/>
  <w16cex:commentExtensible w16cex:durableId="220B4CAF" w16cex:dateUtc="2020-03-05T09:02:00Z"/>
  <w16cex:commentExtensible w16cex:durableId="220B4CDC" w16cex:dateUtc="2020-03-05T09:03:00Z"/>
  <w16cex:commentExtensible w16cex:durableId="22497D08" w16cex:dateUtc="2020-04-21T12:09:00Z"/>
  <w16cex:commentExtensible w16cex:durableId="220B4D6B" w16cex:dateUtc="2020-03-05T09:05:00Z"/>
  <w16cex:commentExtensible w16cex:durableId="253C2D9F" w16cex:dateUtc="2020-03-11T14:17:00Z"/>
  <w16cex:commentExtensible w16cex:durableId="253C2D9E" w16cex:dateUtc="2020-03-11T10:51:00Z"/>
  <w16cex:commentExtensible w16cex:durableId="2320668C" w16cex:dateUtc="2020-03-05T09:06:00Z"/>
  <w16cex:commentExtensible w16cex:durableId="235FC4C8" w16cex:dateUtc="2020-11-18T15:05:00Z"/>
  <w16cex:commentExtensible w16cex:durableId="21CC6AAF" w16cex:dateUtc="2020-01-17T16:17:00Z"/>
  <w16cex:commentExtensible w16cex:durableId="22135445" w16cex:dateUtc="2020-03-11T10:42:00Z"/>
  <w16cex:commentExtensible w16cex:durableId="22148E34" w16cex:dateUtc="2020-03-12T09:32:00Z"/>
  <w16cex:commentExtensible w16cex:durableId="2213831E" w16cex:dateUtc="2020-03-11T13:48:00Z"/>
  <w16cex:commentExtensible w16cex:durableId="254E3822" w16cex:dateUtc="2021-11-28T16:17:00Z"/>
  <w16cex:commentExtensible w16cex:durableId="22134C7E" w16cex:dateUtc="2020-03-11T10:27:00Z"/>
  <w16cex:commentExtensible w16cex:durableId="22137FCF" w16cex:dateUtc="2020-03-11T13:44:00Z"/>
  <w16cex:commentExtensible w16cex:durableId="23CFA11A" w16cex:dateUtc="2020-11-18T15:51:00Z"/>
  <w16cex:commentExtensible w16cex:durableId="2320669B" w16cex:dateUtc="2020-03-11T10:52:00Z"/>
  <w16cex:commentExtensible w16cex:durableId="2213619E" w16cex:dateUtc="2020-03-11T10:58:00Z"/>
  <w16cex:commentExtensible w16cex:durableId="254F1675" w16cex:dateUtc="2020-03-12T09:29:00Z"/>
  <w16cex:commentExtensible w16cex:durableId="22148D87" w16cex:dateUtc="2020-03-12T09:23:00Z"/>
  <w16cex:commentExtensible w16cex:durableId="2548A09B" w16cex:dateUtc="2020-03-12T09:29:00Z"/>
  <w16cex:commentExtensible w16cex:durableId="2548A06C" w16cex:dateUtc="2020-03-12T09:30:00Z"/>
  <w16cex:commentExtensible w16cex:durableId="2548A0CA" w16cex:dateUtc="2020-03-11T13:41:00Z"/>
  <w16cex:commentExtensible w16cex:durableId="241C4A56" w16cex:dateUtc="2021-04-10T14:01:00Z"/>
  <w16cex:commentExtensible w16cex:durableId="22148FAC" w16cex:dateUtc="2020-03-12T09:38:00Z"/>
  <w16cex:commentExtensible w16cex:durableId="235FCFA5" w16cex:dateUtc="2020-11-18T15:51:00Z"/>
  <w16cex:commentExtensible w16cex:durableId="22285B89" w16cex:dateUtc="2020-03-27T10:01:00Z"/>
  <w16cex:commentExtensible w16cex:durableId="25182521" w16cex:dateUtc="2020-01-23T15:00:00Z"/>
  <w16cex:commentExtensible w16cex:durableId="25182520" w16cex:dateUtc="2020-01-23T14:55:00Z"/>
  <w16cex:commentExtensible w16cex:durableId="241C4D50" w16cex:dateUtc="2021-04-10T14:14:00Z"/>
  <w16cex:commentExtensible w16cex:durableId="2548C181" w16cex:dateUtc="2020-03-13T08:51:00Z"/>
  <w16cex:commentExtensible w16cex:durableId="21D44219" w16cex:dateUtc="2020-01-23T15:02:00Z"/>
  <w16cex:commentExtensible w16cex:durableId="232066B1" w16cex:dateUtc="2020-01-23T15:05:00Z"/>
  <w16cex:commentExtensible w16cex:durableId="21D44361" w16cex:dateUtc="2020-01-23T15:08:00Z"/>
  <w16cex:commentExtensible w16cex:durableId="2548BF63" w16cex:dateUtc="2020-03-13T08:51:00Z"/>
  <w16cex:commentExtensible w16cex:durableId="21D44256" w16cex:dateUtc="2020-01-23T15:03:00Z"/>
  <w16cex:commentExtensible w16cex:durableId="21D552FA" w16cex:dateUtc="2020-01-23T15:05:00Z"/>
  <w16cex:commentExtensible w16cex:durableId="2215D883" w16cex:dateUtc="2020-03-13T09:01:00Z"/>
  <w16cex:commentExtensible w16cex:durableId="25990241" w16cex:dateUtc="2022-01-24T09:47:00Z"/>
  <w16cex:commentExtensible w16cex:durableId="259901BE" w16cex:dateUtc="2022-01-24T09:45:00Z"/>
  <w16cex:commentExtensible w16cex:durableId="259901B3" w16cex:dateUtc="2022-01-24T09:45:00Z"/>
  <w16cex:commentExtensible w16cex:durableId="259901F2" w16cex:dateUtc="2022-01-24T09:46:00Z"/>
  <w16cex:commentExtensible w16cex:durableId="259901FD" w16cex:dateUtc="2022-01-24T09:46:00Z"/>
  <w16cex:commentExtensible w16cex:durableId="24399D38" w16cex:dateUtc="2021-05-02T19:50:00Z"/>
  <w16cex:commentExtensible w16cex:durableId="22284BE5" w16cex:dateUtc="2020-03-27T08:54:00Z"/>
  <w16cex:commentExtensible w16cex:durableId="22284C6E" w16cex:dateUtc="2020-03-27T08:57:00Z"/>
  <w16cex:commentExtensible w16cex:durableId="2329881D" w16cex:dateUtc="2020-10-08T10:44:00Z"/>
  <w16cex:commentExtensible w16cex:durableId="22284931" w16cex:dateUtc="2020-03-27T08:43:00Z"/>
  <w16cex:commentExtensible w16cex:durableId="259902A3" w16cex:dateUtc="2022-01-24T09:49:00Z"/>
  <w16cex:commentExtensible w16cex:durableId="2228499D" w16cex:dateUtc="2020-03-27T08:45:00Z"/>
  <w16cex:commentExtensible w16cex:durableId="22284D44" w16cex:dateUtc="2020-03-27T09:00:00Z"/>
  <w16cex:commentExtensible w16cex:durableId="22284AF2" w16cex:dateUtc="2020-03-27T08:50:00Z"/>
  <w16cex:commentExtensible w16cex:durableId="22284B08" w16cex:dateUtc="2020-03-27T08:51:00Z"/>
  <w16cex:commentExtensible w16cex:durableId="220271E0" w16cex:dateUtc="2020-02-27T15:50:00Z"/>
  <w16cex:commentExtensible w16cex:durableId="22284B8F" w16cex:dateUtc="2020-03-27T08:53:00Z"/>
  <w16cex:commentExtensible w16cex:durableId="2439A1F3" w16cex:dateUtc="2021-05-02T20:10:00Z"/>
  <w16cex:commentExtensible w16cex:durableId="22284F15" w16cex:dateUtc="2020-03-27T09:08:00Z"/>
  <w16cex:commentExtensible w16cex:durableId="2202325C" w16cex:dateUtc="2020-02-27T11:19:00Z"/>
  <w16cex:commentExtensible w16cex:durableId="25A16060" w16cex:dateUtc="2022-01-30T18:07:00Z"/>
  <w16cex:commentExtensible w16cex:durableId="22284FBF" w16cex:dateUtc="2020-03-27T09:11:00Z"/>
  <w16cex:commentExtensible w16cex:durableId="220231C9" w16cex:dateUtc="2020-02-27T11:17:00Z"/>
  <w16cex:commentExtensible w16cex:durableId="252144A7" w16cex:dateUtc="2021-10-25T12:58:00Z"/>
  <w16cex:commentExtensible w16cex:durableId="22022A03" w16cex:dateUtc="2020-02-27T10:44:00Z"/>
  <w16cex:commentExtensible w16cex:durableId="232066D8" w16cex:dateUtc="2020-09-30T12:05:00Z"/>
  <w16cex:commentExtensible w16cex:durableId="2183CB45" w16cex:dateUtc="2019-11-23T14:14:00Z"/>
  <w16cex:commentExtensible w16cex:durableId="259902F2" w16cex:dateUtc="2022-01-24T09:50:00Z"/>
  <w16cex:commentExtensible w16cex:durableId="259902F8" w16cex:dateUtc="2022-01-24T09:50:00Z"/>
  <w16cex:commentExtensible w16cex:durableId="232066DE" w16cex:dateUtc="2020-09-30T12:17:00Z"/>
  <w16cex:commentExtensible w16cex:durableId="2228512D" w16cex:dateUtc="2020-03-27T09:17:00Z"/>
  <w16cex:commentExtensible w16cex:durableId="232066E1" w16cex:dateUtc="2020-09-30T13:24:00Z"/>
  <w16cex:commentExtensible w16cex:durableId="2548D4C5" w16cex:dateUtc="2020-03-27T09:43:00Z"/>
  <w16cex:commentExtensible w16cex:durableId="22285889" w16cex:dateUtc="2020-03-27T09:48:00Z"/>
  <w16cex:commentExtensible w16cex:durableId="232066E5" w16cex:dateUtc="2020-09-30T12:41:00Z"/>
  <w16cex:commentExtensible w16cex:durableId="22285877" w16cex:dateUtc="2020-03-27T09:48:00Z"/>
  <w16cex:commentExtensible w16cex:durableId="232066E8" w16cex:dateUtc="2020-09-30T12:51:00Z"/>
  <w16cex:commentExtensible w16cex:durableId="2324A2CC" w16cex:dateUtc="2020-10-04T17:36:00Z"/>
  <w16cex:commentExtensible w16cex:durableId="25A160B7" w16cex:dateUtc="2022-01-30T18:08:00Z"/>
  <w16cex:commentExtensible w16cex:durableId="2329A5D9" w16cex:dateUtc="2020-10-08T12:51:00Z"/>
  <w16cex:commentExtensible w16cex:durableId="2329A655" w16cex:dateUtc="2020-10-08T12:51:00Z"/>
  <w16cex:commentExtensible w16cex:durableId="2329A79C" w16cex:dateUtc="2020-10-08T12:58:00Z"/>
  <w16cex:commentExtensible w16cex:durableId="2383170B" w16cex:dateUtc="2020-03-27T09:16:00Z"/>
  <w16cex:commentExtensible w16cex:durableId="22285BDC" w16cex:dateUtc="2020-03-27T10:02:00Z"/>
  <w16cex:commentExtensible w16cex:durableId="22307311" w16cex:dateUtc="2020-04-02T12:20:00Z"/>
  <w16cex:commentExtensible w16cex:durableId="22285D3B" w16cex:dateUtc="2020-03-27T10:08:00Z"/>
  <w16cex:commentExtensible w16cex:durableId="2215DE92" w16cex:dateUtc="2020-03-13T09:27:00Z"/>
  <w16cex:commentExtensible w16cex:durableId="259263D0" w16cex:dateUtc="2020-03-27T10:14:00Z"/>
  <w16cex:commentExtensible w16cex:durableId="22285ED1" w16cex:dateUtc="2020-03-27T10:15:00Z"/>
  <w16cex:commentExtensible w16cex:durableId="23FCA324" w16cex:dateUtc="2021-03-17T14:47:00Z"/>
  <w16cex:commentExtensible w16cex:durableId="22285F8F" w16cex:dateUtc="2020-03-27T10:18:00Z"/>
  <w16cex:commentExtensible w16cex:durableId="223076D2" w16cex:dateUtc="2020-04-02T12:36:00Z"/>
  <w16cex:commentExtensible w16cex:durableId="2230757C" w16cex:dateUtc="2020-04-02T12:30:00Z"/>
  <w16cex:commentExtensible w16cex:durableId="223074ED" w16cex:dateUtc="2020-04-02T12:27:00Z"/>
  <w16cex:commentExtensible w16cex:durableId="232066FF" w16cex:dateUtc="2020-04-02T12:36:00Z"/>
  <w16cex:commentExtensible w16cex:durableId="25990405" w16cex:dateUtc="2022-01-24T09:55:00Z"/>
  <w16cex:commentExtensible w16cex:durableId="259D46B9" w16cex:dateUtc="2022-01-27T15:28:00Z"/>
  <w16cex:commentExtensible w16cex:durableId="22307762" w16cex:dateUtc="2020-04-02T12:38:00Z"/>
  <w16cex:commentExtensible w16cex:durableId="23FB47E1" w16cex:dateUtc="2020-03-27T10:27:00Z"/>
  <w16cex:commentExtensible w16cex:durableId="259D4681" w16cex:dateUtc="2022-01-27T15:27:00Z"/>
  <w16cex:commentExtensible w16cex:durableId="23FB47E0" w16cex:dateUtc="2020-03-27T10:26:00Z"/>
  <w16cex:commentExtensible w16cex:durableId="25926806" w16cex:dateUtc="2022-01-19T09:35:00Z"/>
  <w16cex:commentExtensible w16cex:durableId="224941D8" w16cex:dateUtc="2020-04-21T07:56:00Z"/>
  <w16cex:commentExtensible w16cex:durableId="224941E0" w16cex:dateUtc="2020-04-21T07:56:00Z"/>
  <w16cex:commentExtensible w16cex:durableId="22494740" w16cex:dateUtc="2020-04-21T08:19:00Z"/>
  <w16cex:commentExtensible w16cex:durableId="2249481F" w16cex:dateUtc="2020-04-21T08:23:00Z"/>
  <w16cex:commentExtensible w16cex:durableId="2325BD65" w16cex:dateUtc="2020-04-21T08:29:00Z"/>
  <w16cex:commentExtensible w16cex:durableId="2263A950" w16cex:dateUtc="2020-05-11T08:37:00Z"/>
  <w16cex:commentExtensible w16cex:durableId="2554B9FD" w16cex:dateUtc="2020-05-11T10:26:00Z"/>
  <w16cex:commentExtensible w16cex:durableId="2554B9FE" w16cex:dateUtc="2020-05-11T10:22:00Z"/>
  <w16cex:commentExtensible w16cex:durableId="2320670F" w16cex:dateUtc="2020-09-30T15:30:00Z"/>
  <w16cex:commentExtensible w16cex:durableId="23206710" w16cex:dateUtc="2020-05-11T09:24:00Z"/>
  <w16cex:commentExtensible w16cex:durableId="232736C3" w16cex:dateUtc="2020-10-06T14:40:00Z"/>
  <w16cex:commentExtensible w16cex:durableId="258ED319" w16cex:dateUtc="2020-10-06T14:40:00Z"/>
  <w16cex:commentExtensible w16cex:durableId="2263B497" w16cex:dateUtc="2020-05-11T09:24:00Z"/>
  <w16cex:commentExtensible w16cex:durableId="232736C7" w16cex:dateUtc="2020-10-06T14:40:00Z"/>
  <w16cex:commentExtensible w16cex:durableId="224987E2" w16cex:dateUtc="2020-04-21T12:55:00Z"/>
  <w16cex:commentExtensible w16cex:durableId="23206718" w16cex:dateUtc="2020-09-30T15:36:00Z"/>
  <w16cex:commentExtensible w16cex:durableId="22495565" w16cex:dateUtc="2020-04-21T09:20:00Z"/>
  <w16cex:commentExtensible w16cex:durableId="2329B008" w16cex:dateUtc="2020-10-08T13:34:00Z"/>
  <w16cex:commentExtensible w16cex:durableId="2329B01D" w16cex:dateUtc="2020-10-08T13:34:00Z"/>
  <w16cex:commentExtensible w16cex:durableId="2329B02A" w16cex:dateUtc="2020-10-08T13:35:00Z"/>
  <w16cex:commentExtensible w16cex:durableId="2263B72D" w16cex:dateUtc="2020-05-11T09:36:00Z"/>
  <w16cex:commentExtensible w16cex:durableId="2329ABD8" w16cex:dateUtc="2020-10-08T13:16:00Z"/>
  <w16cex:commentExtensible w16cex:durableId="2263B7A1" w16cex:dateUtc="2020-05-11T09:38:00Z"/>
  <w16cex:commentExtensible w16cex:durableId="2329AB25" w16cex:dateUtc="2020-10-08T13:13:00Z"/>
  <w16cex:commentExtensible w16cex:durableId="2249900E" w16cex:dateUtc="2020-04-21T13:30:00Z"/>
  <w16cex:commentExtensible w16cex:durableId="2263B7D6" w16cex:dateUtc="2020-05-11T09:39:00Z"/>
  <w16cex:commentExtensible w16cex:durableId="2329ADC6" w16cex:dateUtc="2020-10-08T13:24:00Z"/>
  <w16cex:commentExtensible w16cex:durableId="22498D5A" w16cex:dateUtc="2020-04-21T13:18:00Z"/>
  <w16cex:commentExtensible w16cex:durableId="2263B7F4" w16cex:dateUtc="2020-05-11T09:39:00Z"/>
  <w16cex:commentExtensible w16cex:durableId="2554BA15" w16cex:dateUtc="2020-05-11T10:21:00Z"/>
  <w16cex:commentExtensible w16cex:durableId="2554BA16" w16cex:dateUtc="2020-05-11T09:39:00Z"/>
  <w16cex:commentExtensible w16cex:durableId="2329AC73" w16cex:dateUtc="2020-10-08T13:19:00Z"/>
  <w16cex:commentExtensible w16cex:durableId="2554BA18" w16cex:dateUtc="2020-05-11T09:42:00Z"/>
  <w16cex:commentExtensible w16cex:durableId="2263C134" w16cex:dateUtc="2020-05-11T10:19:00Z"/>
  <w16cex:commentExtensible w16cex:durableId="22495E88" w16cex:dateUtc="2020-04-21T09:59:00Z"/>
  <w16cex:commentExtensible w16cex:durableId="2249AA67" w16cex:dateUtc="2020-04-21T15:22:00Z"/>
  <w16cex:commentExtensible w16cex:durableId="2325BD8D" w16cex:dateUtc="2020-10-05T09:17:00Z"/>
  <w16cex:commentExtensible w16cex:durableId="2329B2A2" w16cex:dateUtc="2020-10-08T13:45:00Z"/>
  <w16cex:commentExtensible w16cex:durableId="2325BD90" w16cex:dateUtc="2020-10-05T09:19:00Z"/>
  <w16cex:commentExtensible w16cex:durableId="21D2D17C" w16cex:dateUtc="2020-01-22T12:49:00Z"/>
  <w16cex:commentExtensible w16cex:durableId="21D2D1DB" w16cex:dateUtc="2020-01-22T12:51:00Z"/>
  <w16cex:commentExtensible w16cex:durableId="21D2D207" w16cex:dateUtc="2020-01-22T12:52:00Z"/>
  <w16cex:commentExtensible w16cex:durableId="2329B35D" w16cex:dateUtc="2020-10-08T13:48:00Z"/>
  <w16cex:commentExtensible w16cex:durableId="2329B3F8" w16cex:dateUtc="2020-10-08T13:51:00Z"/>
  <w16cex:commentExtensible w16cex:durableId="258EE435" w16cex:dateUtc="2022-01-16T17:36:00Z"/>
  <w16cex:commentExtensible w16cex:durableId="2329B45F" w16cex:dateUtc="2020-10-08T13:53:00Z"/>
  <w16cex:commentExtensible w16cex:durableId="21D2EA1F" w16cex:dateUtc="2020-01-22T14:34:00Z"/>
  <w16cex:commentExtensible w16cex:durableId="21D2EAA4" w16cex:dateUtc="2020-01-22T14:37:00Z"/>
  <w16cex:commentExtensible w16cex:durableId="21D2EADC" w16cex:dateUtc="2020-01-22T14:38:00Z"/>
  <w16cex:commentExtensible w16cex:durableId="2329B5E2" w16cex:dateUtc="2020-10-08T13:59:00Z"/>
  <w16cex:commentExtensible w16cex:durableId="21D2EB03" w16cex:dateUtc="2020-01-22T14:38:00Z"/>
  <w16cex:commentExtensible w16cex:durableId="21D2EB18" w16cex:dateUtc="2020-01-22T14:38:00Z"/>
  <w16cex:commentExtensible w16cex:durableId="25A161E0" w16cex:dateUtc="2022-01-30T18:13:00Z"/>
  <w16cex:commentExtensible w16cex:durableId="21D01705" w16cex:dateUtc="2020-01-20T11:09:00Z"/>
  <w16cex:commentExtensible w16cex:durableId="2329B7A3" w16cex:dateUtc="2020-10-08T14:06:00Z"/>
  <w16cex:commentExtensible w16cex:durableId="25A14B9B" w16cex:dateUtc="2022-01-30T16:38:00Z"/>
  <w16cex:commentExtensible w16cex:durableId="25A14BB5" w16cex:dateUtc="2022-01-30T16:39:00Z"/>
  <w16cex:commentExtensible w16cex:durableId="241C441E" w16cex:dateUtc="2021-04-09T14:54:00Z"/>
  <w16cex:commentExtensible w16cex:durableId="21D437ED" w16cex:dateUtc="2020-01-23T14:19:00Z"/>
  <w16cex:commentExtensible w16cex:durableId="226E5BDA" w16cex:dateUtc="2020-05-19T11:21:00Z"/>
  <w16cex:commentExtensible w16cex:durableId="254F2871" w16cex:dateUtc="2020-04-21T06:14:00Z"/>
  <w16cex:commentExtensible w16cex:durableId="254F2870" w16cex:dateUtc="2020-04-21T06:13:00Z"/>
  <w16cex:commentExtensible w16cex:durableId="226E5D00" w16cex:dateUtc="2020-05-19T11:26:00Z"/>
  <w16cex:commentExtensible w16cex:durableId="2382EF26" w16cex:dateUtc="2020-10-08T09:21:00Z"/>
  <w16cex:commentExtensible w16cex:durableId="2382EF27" w16cex:dateUtc="2020-10-08T07:20:00Z"/>
  <w16cex:commentExtensible w16cex:durableId="23AEF229" w16cex:dateUtc="2021-01-17T16:28:00Z"/>
  <w16cex:commentExtensible w16cex:durableId="2329BC67" w16cex:dateUtc="2020-10-08T14:27:00Z"/>
  <w16cex:commentExtensible w16cex:durableId="226E686D" w16cex:dateUtc="2020-05-19T12:15:00Z"/>
  <w16cex:commentExtensible w16cex:durableId="2327370E" w16cex:dateUtc="2020-04-21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EAB80E" w16cid:durableId="23C44BB7"/>
  <w16cid:commentId w16cid:paraId="17B569BA" w16cid:durableId="23273496"/>
  <w16cid:commentId w16cid:paraId="1B867EE1" w16cid:durableId="21BC434D"/>
  <w16cid:commentId w16cid:paraId="1EEA09E2" w16cid:durableId="21BC4417"/>
  <w16cid:commentId w16cid:paraId="1E285EA1" w16cid:durableId="21BC4432"/>
  <w16cid:commentId w16cid:paraId="3CABB94F" w16cid:durableId="21838902"/>
  <w16cid:commentId w16cid:paraId="230100DF" w16cid:durableId="218388EC"/>
  <w16cid:commentId w16cid:paraId="053AB5AA" w16cid:durableId="21838D05"/>
  <w16cid:commentId w16cid:paraId="7F059CDC" w16cid:durableId="217FF32D"/>
  <w16cid:commentId w16cid:paraId="22C89D7D" w16cid:durableId="21BC43E4"/>
  <w16cid:commentId w16cid:paraId="05FA502F" w16cid:durableId="2180E4D8"/>
  <w16cid:commentId w16cid:paraId="6C2250F3" w16cid:durableId="23297D22"/>
  <w16cid:commentId w16cid:paraId="3397B04B" w16cid:durableId="21BC4464"/>
  <w16cid:commentId w16cid:paraId="1398B2EF" w16cid:durableId="2325BB4C"/>
  <w16cid:commentId w16cid:paraId="74FD2090" w16cid:durableId="2183F5EE"/>
  <w16cid:commentId w16cid:paraId="40CEA4C8" w16cid:durableId="21838DDA"/>
  <w16cid:commentId w16cid:paraId="642B0BFE" w16cid:durableId="226E5ACD"/>
  <w16cid:commentId w16cid:paraId="01049A63" w16cid:durableId="21838AC8"/>
  <w16cid:commentId w16cid:paraId="25FBB3F8" w16cid:durableId="21838EF9"/>
  <w16cid:commentId w16cid:paraId="27966F50" w16cid:durableId="219612EE"/>
  <w16cid:commentId w16cid:paraId="07CF206E" w16cid:durableId="218390C5"/>
  <w16cid:commentId w16cid:paraId="7FB33D6F" w16cid:durableId="2183915E"/>
  <w16cid:commentId w16cid:paraId="414C14FB" w16cid:durableId="21CFF3E4"/>
  <w16cid:commentId w16cid:paraId="7C7BC060" w16cid:durableId="2183F109"/>
  <w16cid:commentId w16cid:paraId="354F07EB" w16cid:durableId="21CFF380"/>
  <w16cid:commentId w16cid:paraId="314847C1" w16cid:durableId="2183953D"/>
  <w16cid:commentId w16cid:paraId="08F22F4A" w16cid:durableId="2183959F"/>
  <w16cid:commentId w16cid:paraId="627DABB1" w16cid:durableId="218395F7"/>
  <w16cid:commentId w16cid:paraId="2E0C842F" w16cid:durableId="2183980B"/>
  <w16cid:commentId w16cid:paraId="4174835F" w16cid:durableId="218398C0"/>
  <w16cid:commentId w16cid:paraId="6A8BBEC5" w16cid:durableId="21D2FDED"/>
  <w16cid:commentId w16cid:paraId="1A5CED52" w16cid:durableId="21839937"/>
  <w16cid:commentId w16cid:paraId="3F0AFE52" w16cid:durableId="2183F1DE"/>
  <w16cid:commentId w16cid:paraId="1A566779" w16cid:durableId="23C394D9"/>
  <w16cid:commentId w16cid:paraId="15624BF5" w16cid:durableId="239C228E"/>
  <w16cid:commentId w16cid:paraId="349AD10E" w16cid:durableId="2183F32D"/>
  <w16cid:commentId w16cid:paraId="6B9F50F1" w16cid:durableId="258EE5BC"/>
  <w16cid:commentId w16cid:paraId="5A3B932D" w16cid:durableId="21839B6E"/>
  <w16cid:commentId w16cid:paraId="246C8B30" w16cid:durableId="21839BBC"/>
  <w16cid:commentId w16cid:paraId="6F8FA8C7" w16cid:durableId="2183F38C"/>
  <w16cid:commentId w16cid:paraId="23FC3A0D" w16cid:durableId="21839C90"/>
  <w16cid:commentId w16cid:paraId="1E0B7C40" w16cid:durableId="21839CE0"/>
  <w16cid:commentId w16cid:paraId="0948C718" w16cid:durableId="2183F8A9"/>
  <w16cid:commentId w16cid:paraId="6C2B7703" w16cid:durableId="2183F8B5"/>
  <w16cid:commentId w16cid:paraId="1935BF8C" w16cid:durableId="2183F443"/>
  <w16cid:commentId w16cid:paraId="6C14FE51" w16cid:durableId="21CC4A72"/>
  <w16cid:commentId w16cid:paraId="12B915A1" w16cid:durableId="21961308"/>
  <w16cid:commentId w16cid:paraId="1556E72E" w16cid:durableId="231728C4"/>
  <w16cid:commentId w16cid:paraId="5B834BA4" w16cid:durableId="231728C5"/>
  <w16cid:commentId w16cid:paraId="7206D0B0" w16cid:durableId="2196130F"/>
  <w16cid:commentId w16cid:paraId="3AC8F0F2" w16cid:durableId="23282410"/>
  <w16cid:commentId w16cid:paraId="0070802B" w16cid:durableId="21839E2B"/>
  <w16cid:commentId w16cid:paraId="297B6BAA" w16cid:durableId="21839E57"/>
  <w16cid:commentId w16cid:paraId="07625DFB" w16cid:durableId="21839EF1"/>
  <w16cid:commentId w16cid:paraId="1AFD89B4" w16cid:durableId="2184E438"/>
  <w16cid:commentId w16cid:paraId="04EA943A" w16cid:durableId="22060C6F"/>
  <w16cid:commentId w16cid:paraId="3E523AD6" w16cid:durableId="22060C96"/>
  <w16cid:commentId w16cid:paraId="778CCB94" w16cid:durableId="25A14F35"/>
  <w16cid:commentId w16cid:paraId="360BAFE6" w16cid:durableId="232734D6"/>
  <w16cid:commentId w16cid:paraId="7C32CB06" w16cid:durableId="25A14F40"/>
  <w16cid:commentId w16cid:paraId="74F1FBAC" w16cid:durableId="21FF627F"/>
  <w16cid:commentId w16cid:paraId="77F1EB82" w16cid:durableId="2228A1CA"/>
  <w16cid:commentId w16cid:paraId="4CED1DCC" w16cid:durableId="21CC66D6"/>
  <w16cid:commentId w16cid:paraId="09682581" w16cid:durableId="21CEC14B"/>
  <w16cid:commentId w16cid:paraId="10F3DDA0" w16cid:durableId="258E840A"/>
  <w16cid:commentId w16cid:paraId="0126982D" w16cid:durableId="258E8420"/>
  <w16cid:commentId w16cid:paraId="499A4928" w16cid:durableId="2183BF7A"/>
  <w16cid:commentId w16cid:paraId="1C419350" w16cid:durableId="2196131C"/>
  <w16cid:commentId w16cid:paraId="1EDC169F" w16cid:durableId="2183C063"/>
  <w16cid:commentId w16cid:paraId="0B2A7E59" w16cid:durableId="2184E742"/>
  <w16cid:commentId w16cid:paraId="2C48874B" w16cid:durableId="231728E4"/>
  <w16cid:commentId w16cid:paraId="3629E428" w16cid:durableId="2183C0C9"/>
  <w16cid:commentId w16cid:paraId="2A95AD6B" w16cid:durableId="2183C1CB"/>
  <w16cid:commentId w16cid:paraId="25C6ABAF" w16cid:durableId="2328261A"/>
  <w16cid:commentId w16cid:paraId="1604CA4B" w16cid:durableId="2184E84F"/>
  <w16cid:commentId w16cid:paraId="60EA9EFF" w16cid:durableId="2183C2E7"/>
  <w16cid:commentId w16cid:paraId="65A0A96A" w16cid:durableId="2184EC41"/>
  <w16cid:commentId w16cid:paraId="7B33AFD9" w16cid:durableId="2183C28D"/>
  <w16cid:commentId w16cid:paraId="737E9556" w16cid:durableId="2184EAA6"/>
  <w16cid:commentId w16cid:paraId="4CA9FE70" w16cid:durableId="2183C7C3"/>
  <w16cid:commentId w16cid:paraId="0C128B10" w16cid:durableId="2183C913"/>
  <w16cid:commentId w16cid:paraId="4B894C3D" w16cid:durableId="25A14FBA"/>
  <w16cid:commentId w16cid:paraId="1125CCD6" w16cid:durableId="2183CA2D"/>
  <w16cid:commentId w16cid:paraId="52815A60" w16cid:durableId="25A14FC9"/>
  <w16cid:commentId w16cid:paraId="5A9FA41D" w16cid:durableId="25A14FE3"/>
  <w16cid:commentId w16cid:paraId="5BAA1202" w16cid:durableId="2183CA7C"/>
  <w16cid:commentId w16cid:paraId="5B5D55B0" w16cid:durableId="25A15002"/>
  <w16cid:commentId w16cid:paraId="4049ED01" w16cid:durableId="2183CBAA"/>
  <w16cid:commentId w16cid:paraId="02F8A0CA" w16cid:durableId="2328283E"/>
  <w16cid:commentId w16cid:paraId="709CD8B5" w16cid:durableId="25099FC6"/>
  <w16cid:commentId w16cid:paraId="201C5681" w16cid:durableId="25099FD9"/>
  <w16cid:commentId w16cid:paraId="7A2F4CA1" w16cid:durableId="25099FD8"/>
  <w16cid:commentId w16cid:paraId="0BFF9310" w16cid:durableId="25941806"/>
  <w16cid:commentId w16cid:paraId="43BF53FE" w16cid:durableId="25A22937"/>
  <w16cid:commentId w16cid:paraId="5BA42C88" w16cid:durableId="2183CC2A"/>
  <w16cid:commentId w16cid:paraId="6E09ABEF" w16cid:durableId="21CC71F8"/>
  <w16cid:commentId w16cid:paraId="293583EA" w16cid:durableId="24FF1AA8"/>
  <w16cid:commentId w16cid:paraId="0EF66A19" w16cid:durableId="21CD4E8B"/>
  <w16cid:commentId w16cid:paraId="1A4D029C" w16cid:durableId="220610BF"/>
  <w16cid:commentId w16cid:paraId="09974B4A" w16cid:durableId="23282944"/>
  <w16cid:commentId w16cid:paraId="5CF4E584" w16cid:durableId="21CC7374"/>
  <w16cid:commentId w16cid:paraId="1315F3D5" w16cid:durableId="21CEC656"/>
  <w16cid:commentId w16cid:paraId="6FA84F4A" w16cid:durableId="2303447C"/>
  <w16cid:commentId w16cid:paraId="616C372B" w16cid:durableId="21961338"/>
  <w16cid:commentId w16cid:paraId="1FA0C166" w16cid:durableId="21D006F4"/>
  <w16cid:commentId w16cid:paraId="125FB9D3" w16cid:durableId="21D00756"/>
  <w16cid:commentId w16cid:paraId="0677808F" w16cid:durableId="2329A9BA"/>
  <w16cid:commentId w16cid:paraId="6607FDFB" w16cid:durableId="25A150DF"/>
  <w16cid:commentId w16cid:paraId="1DE76A70" w16cid:durableId="21961339"/>
  <w16cid:commentId w16cid:paraId="031040B7" w16cid:durableId="23283AA7"/>
  <w16cid:commentId w16cid:paraId="2F4A8ED8" w16cid:durableId="21D01906"/>
  <w16cid:commentId w16cid:paraId="26FFC965" w16cid:durableId="21D018B4"/>
  <w16cid:commentId w16cid:paraId="6D2820C7" w16cid:durableId="21D0197D"/>
  <w16cid:commentId w16cid:paraId="3D998484" w16cid:durableId="21CEC8D8"/>
  <w16cid:commentId w16cid:paraId="1A2C8B44" w16cid:durableId="2183CD15"/>
  <w16cid:commentId w16cid:paraId="73A155E4" w16cid:durableId="2183CD76"/>
  <w16cid:commentId w16cid:paraId="1FFA6F56" w16cid:durableId="220653D0"/>
  <w16cid:commentId w16cid:paraId="158D5FB9" w16cid:durableId="2303469B"/>
  <w16cid:commentId w16cid:paraId="5D3A4574" w16cid:durableId="21CEC803"/>
  <w16cid:commentId w16cid:paraId="425814E0" w16cid:durableId="21CEC87B"/>
  <w16cid:commentId w16cid:paraId="6F32AB7A" w16cid:durableId="254B2157"/>
  <w16cid:commentId w16cid:paraId="077FFEC0" w16cid:durableId="250948FE"/>
  <w16cid:commentId w16cid:paraId="545CB75B" w16cid:durableId="250948FD"/>
  <w16cid:commentId w16cid:paraId="182E8AB1" w16cid:durableId="231E244A"/>
  <w16cid:commentId w16cid:paraId="4B3069EC" w16cid:durableId="21CF1964"/>
  <w16cid:commentId w16cid:paraId="4DE0DD5F" w16cid:durableId="21CF1AF7"/>
  <w16cid:commentId w16cid:paraId="48F27BBA" w16cid:durableId="2196133D"/>
  <w16cid:commentId w16cid:paraId="1B15CF1B" w16cid:durableId="21CF1CB6"/>
  <w16cid:commentId w16cid:paraId="5CA08914" w16cid:durableId="25A1515F"/>
  <w16cid:commentId w16cid:paraId="71B4E07B" w16cid:durableId="23B293D9"/>
  <w16cid:commentId w16cid:paraId="1731A29B" w16cid:durableId="21CF1CE1"/>
  <w16cid:commentId w16cid:paraId="19A7CF2B" w16cid:durableId="21D5718D"/>
  <w16cid:commentId w16cid:paraId="73E89AF2" w16cid:durableId="21CFE8BF"/>
  <w16cid:commentId w16cid:paraId="756B22D0" w16cid:durableId="2594182D"/>
  <w16cid:commentId w16cid:paraId="777EE71D" w16cid:durableId="21D57251"/>
  <w16cid:commentId w16cid:paraId="1F42AB0E" w16cid:durableId="220612D3"/>
  <w16cid:commentId w16cid:paraId="30F6BAD2" w16cid:durableId="21D57BEC"/>
  <w16cid:commentId w16cid:paraId="6AAFC41C" w16cid:durableId="22061343"/>
  <w16cid:commentId w16cid:paraId="616F4607" w16cid:durableId="21D57C01"/>
  <w16cid:commentId w16cid:paraId="5DAC26F7" w16cid:durableId="23172936"/>
  <w16cid:commentId w16cid:paraId="06D3EFBE" w16cid:durableId="23283535"/>
  <w16cid:commentId w16cid:paraId="085E905E" w16cid:durableId="21CFF680"/>
  <w16cid:commentId w16cid:paraId="79674A9D" w16cid:durableId="23B293D8"/>
  <w16cid:commentId w16cid:paraId="7F76FE0E" w16cid:durableId="21CFE951"/>
  <w16cid:commentId w16cid:paraId="1278D6DC" w16cid:durableId="21CFF80A"/>
  <w16cid:commentId w16cid:paraId="3F9ED575" w16cid:durableId="21CFF8D9"/>
  <w16cid:commentId w16cid:paraId="5B3F4B1F" w16cid:durableId="21CFF481"/>
  <w16cid:commentId w16cid:paraId="4789E9DF" w16cid:durableId="258EA19E"/>
  <w16cid:commentId w16cid:paraId="68067539" w16cid:durableId="25094B00"/>
  <w16cid:commentId w16cid:paraId="51F87D74" w16cid:durableId="21961341"/>
  <w16cid:commentId w16cid:paraId="56841177" w16cid:durableId="21CFFF0A"/>
  <w16cid:commentId w16cid:paraId="7A37E15D" w16cid:durableId="21961343"/>
  <w16cid:commentId w16cid:paraId="36D5EB5D" w16cid:durableId="25A1520B"/>
  <w16cid:commentId w16cid:paraId="0015F04C" w16cid:durableId="22A5EA9D"/>
  <w16cid:commentId w16cid:paraId="3CE9FB5E" w16cid:durableId="22A5EA2F"/>
  <w16cid:commentId w16cid:paraId="775D2414" w16cid:durableId="22A5EA2E"/>
  <w16cid:commentId w16cid:paraId="4B3E18CA" w16cid:durableId="22A5EA3C"/>
  <w16cid:commentId w16cid:paraId="6FC66E88" w16cid:durableId="21961349"/>
  <w16cid:commentId w16cid:paraId="79C13C80" w16cid:durableId="21D03AD1"/>
  <w16cid:commentId w16cid:paraId="5ECA9FF9" w16cid:durableId="2200C6A9"/>
  <w16cid:commentId w16cid:paraId="23DD4AD1" w16cid:durableId="22039F50"/>
  <w16cid:commentId w16cid:paraId="3A398A69" w16cid:durableId="21D29B35"/>
  <w16cid:commentId w16cid:paraId="0C093DD3" w16cid:durableId="25094CC8"/>
  <w16cid:commentId w16cid:paraId="0E9D2D4B" w16cid:durableId="23C44C61"/>
  <w16cid:commentId w16cid:paraId="54CF43E1" w16cid:durableId="21D3EBC9"/>
  <w16cid:commentId w16cid:paraId="49935D3F" w16cid:durableId="25A152A4"/>
  <w16cid:commentId w16cid:paraId="2B8A2090" w16cid:durableId="2196134A"/>
  <w16cid:commentId w16cid:paraId="6713ED2A" w16cid:durableId="21D29DC9"/>
  <w16cid:commentId w16cid:paraId="2D8A4A44" w16cid:durableId="2196134E"/>
  <w16cid:commentId w16cid:paraId="7DA8C876" w16cid:durableId="231DFBF1"/>
  <w16cid:commentId w16cid:paraId="4F085CE6" w16cid:durableId="2317295A"/>
  <w16cid:commentId w16cid:paraId="5DF5F885" w16cid:durableId="25095331"/>
  <w16cid:commentId w16cid:paraId="634B199B" w16cid:durableId="254C5BC8"/>
  <w16cid:commentId w16cid:paraId="75738781" w16cid:durableId="25095322"/>
  <w16cid:commentId w16cid:paraId="6C226875" w16cid:durableId="25095321"/>
  <w16cid:commentId w16cid:paraId="7F0E2F6F" w16cid:durableId="25095320"/>
  <w16cid:commentId w16cid:paraId="47C55095" w16cid:durableId="25095324"/>
  <w16cid:commentId w16cid:paraId="47E6D575" w16cid:durableId="21D3EF01"/>
  <w16cid:commentId w16cid:paraId="3C35CD61" w16cid:durableId="25097AF1"/>
  <w16cid:commentId w16cid:paraId="7714E2E5" w16cid:durableId="25097AF0"/>
  <w16cid:commentId w16cid:paraId="7751512A" w16cid:durableId="25097AEF"/>
  <w16cid:commentId w16cid:paraId="05A3C0B5" w16cid:durableId="25097AEE"/>
  <w16cid:commentId w16cid:paraId="76248A63" w16cid:durableId="25097AED"/>
  <w16cid:commentId w16cid:paraId="755AF208" w16cid:durableId="21D3F0D6"/>
  <w16cid:commentId w16cid:paraId="22B1CC99" w16cid:durableId="22A440F8"/>
  <w16cid:commentId w16cid:paraId="2BB605B3" w16cid:durableId="21D3F1BD"/>
  <w16cid:commentId w16cid:paraId="5030D2F3" w16cid:durableId="2183CF53"/>
  <w16cid:commentId w16cid:paraId="714FA57B" w16cid:durableId="21D3F902"/>
  <w16cid:commentId w16cid:paraId="76121A40" w16cid:durableId="2183E235"/>
  <w16cid:commentId w16cid:paraId="20A4BB70" w16cid:durableId="250984DB"/>
  <w16cid:commentId w16cid:paraId="43F294BC" w16cid:durableId="2183E19F"/>
  <w16cid:commentId w16cid:paraId="47DF4C90" w16cid:durableId="2183E6CD"/>
  <w16cid:commentId w16cid:paraId="3AB2CCD1" w16cid:durableId="2183E5C8"/>
  <w16cid:commentId w16cid:paraId="26A64F11" w16cid:durableId="2183E742"/>
  <w16cid:commentId w16cid:paraId="782B7CF9" w16cid:durableId="2183E7A2"/>
  <w16cid:commentId w16cid:paraId="5F7E706F" w16cid:durableId="25A15451"/>
  <w16cid:commentId w16cid:paraId="1BFE15C0" w16cid:durableId="2183E7E8"/>
  <w16cid:commentId w16cid:paraId="0C73F98A" w16cid:durableId="23AEE918"/>
  <w16cid:commentId w16cid:paraId="0BDB1FDA" w16cid:durableId="22A44F4B"/>
  <w16cid:commentId w16cid:paraId="73BCA32F" w16cid:durableId="233C2934"/>
  <w16cid:commentId w16cid:paraId="0D7B3F47" w16cid:durableId="25098C56"/>
  <w16cid:commentId w16cid:paraId="2CF07FA7" w16cid:durableId="233C2932"/>
  <w16cid:commentId w16cid:paraId="394F3410" w16cid:durableId="23613627"/>
  <w16cid:commentId w16cid:paraId="5D6350F0" w16cid:durableId="24FF19DC"/>
  <w16cid:commentId w16cid:paraId="58425FF4" w16cid:durableId="222EFC9E"/>
  <w16cid:commentId w16cid:paraId="00A65439" w16cid:durableId="23CE409B"/>
  <w16cid:commentId w16cid:paraId="02350A4B" w16cid:durableId="2315854B"/>
  <w16cid:commentId w16cid:paraId="2132AC71" w16cid:durableId="232968FD"/>
  <w16cid:commentId w16cid:paraId="657901C3" w16cid:durableId="2315854C"/>
  <w16cid:commentId w16cid:paraId="40D325F7" w16cid:durableId="23296806"/>
  <w16cid:commentId w16cid:paraId="6BEB9E84" w16cid:durableId="25099716"/>
  <w16cid:commentId w16cid:paraId="369561EE" w16cid:durableId="25099582"/>
  <w16cid:commentId w16cid:paraId="1BDAC101" w16cid:durableId="25099581"/>
  <w16cid:commentId w16cid:paraId="322AF92A" w16cid:durableId="25099580"/>
  <w16cid:commentId w16cid:paraId="35A583C5" w16cid:durableId="2509957F"/>
  <w16cid:commentId w16cid:paraId="29BCE94B" w16cid:durableId="2509957E"/>
  <w16cid:commentId w16cid:paraId="3F658053" w16cid:durableId="25099529"/>
  <w16cid:commentId w16cid:paraId="567763AA" w16cid:durableId="250995CE"/>
  <w16cid:commentId w16cid:paraId="3D37632C" w16cid:durableId="250995CD"/>
  <w16cid:commentId w16cid:paraId="10E476D7" w16cid:durableId="250995CC"/>
  <w16cid:commentId w16cid:paraId="27AFC024" w16cid:durableId="250995CB"/>
  <w16cid:commentId w16cid:paraId="1C6AFB19" w16cid:durableId="250995CA"/>
  <w16cid:commentId w16cid:paraId="4F2FB5A3" w16cid:durableId="250995C9"/>
  <w16cid:commentId w16cid:paraId="743D1DB0" w16cid:durableId="25099C4C"/>
  <w16cid:commentId w16cid:paraId="67A8D655" w16cid:durableId="25099C4B"/>
  <w16cid:commentId w16cid:paraId="22D7932A" w16cid:durableId="250962F8"/>
  <w16cid:commentId w16cid:paraId="79403C96" w16cid:durableId="25099402"/>
  <w16cid:commentId w16cid:paraId="30DC8408" w16cid:durableId="254756FE"/>
  <w16cid:commentId w16cid:paraId="1C28246C" w16cid:durableId="2183ED76"/>
  <w16cid:commentId w16cid:paraId="0F01D81B" w16cid:durableId="21961382"/>
  <w16cid:commentId w16cid:paraId="47CCF6B5" w16cid:durableId="239F2646"/>
  <w16cid:commentId w16cid:paraId="224018B8" w16cid:durableId="2183EDF7"/>
  <w16cid:commentId w16cid:paraId="159BA5EE" w16cid:durableId="2200D63D"/>
  <w16cid:commentId w16cid:paraId="5BDC50A9" w16cid:durableId="21961384"/>
  <w16cid:commentId w16cid:paraId="65DBE153" w16cid:durableId="232974B6"/>
  <w16cid:commentId w16cid:paraId="2458512D" w16cid:durableId="220B8736"/>
  <w16cid:commentId w16cid:paraId="4C9478BF" w16cid:durableId="258FB512"/>
  <w16cid:commentId w16cid:paraId="76E90B61" w16cid:durableId="258FB511"/>
  <w16cid:commentId w16cid:paraId="66287EB7" w16cid:durableId="2196138A"/>
  <w16cid:commentId w16cid:paraId="37B288A8" w16cid:durableId="2509A007"/>
  <w16cid:commentId w16cid:paraId="4F58E258" w16cid:durableId="22011F76"/>
  <w16cid:commentId w16cid:paraId="6D2B18DA" w16cid:durableId="22011F86"/>
  <w16cid:commentId w16cid:paraId="208D6E14" w16cid:durableId="21D5A888"/>
  <w16cid:commentId w16cid:paraId="59FBB87B" w16cid:durableId="21D3FDBA"/>
  <w16cid:commentId w16cid:paraId="7B4B74F9" w16cid:durableId="21961392"/>
  <w16cid:commentId w16cid:paraId="4554EAC9" w16cid:durableId="21961393"/>
  <w16cid:commentId w16cid:paraId="5436315F" w16cid:durableId="21961397"/>
  <w16cid:commentId w16cid:paraId="1DEEFD2A" w16cid:durableId="25A15AED"/>
  <w16cid:commentId w16cid:paraId="5CD1AB8D" w16cid:durableId="24198B36"/>
  <w16cid:commentId w16cid:paraId="2772AF27" w16cid:durableId="2201231A"/>
  <w16cid:commentId w16cid:paraId="089EBB53" w16cid:durableId="23FC9D5C"/>
  <w16cid:commentId w16cid:paraId="69CAF069" w16cid:durableId="25477B6B"/>
  <w16cid:commentId w16cid:paraId="4C8513AD" w16cid:durableId="241AB1B9"/>
  <w16cid:commentId w16cid:paraId="0C0AFF43" w16cid:durableId="2206B759"/>
  <w16cid:commentId w16cid:paraId="2188A9D5" w16cid:durableId="241C4308"/>
  <w16cid:commentId w16cid:paraId="3C99CF99" w16cid:durableId="226E5C46"/>
  <w16cid:commentId w16cid:paraId="256958B4" w16cid:durableId="25A15B7B"/>
  <w16cid:commentId w16cid:paraId="4AF0A43A" w16cid:durableId="220753A8"/>
  <w16cid:commentId w16cid:paraId="59B4EABB" w16cid:durableId="220131F7"/>
  <w16cid:commentId w16cid:paraId="40B43628" w16cid:durableId="226E5C7C"/>
  <w16cid:commentId w16cid:paraId="0F7E27FB" w16cid:durableId="226E5C98"/>
  <w16cid:commentId w16cid:paraId="7CD8A4DB" w16cid:durableId="21D31336"/>
  <w16cid:commentId w16cid:paraId="25EAEE76" w16cid:durableId="25477D43"/>
  <w16cid:commentId w16cid:paraId="11D3A20B" w16cid:durableId="241AB4CA"/>
  <w16cid:commentId w16cid:paraId="2F055E63" w16cid:durableId="23B13CCB"/>
  <w16cid:commentId w16cid:paraId="33C5A270" w16cid:durableId="25916E9D"/>
  <w16cid:commentId w16cid:paraId="4676C8D3" w16cid:durableId="2196139B"/>
  <w16cid:commentId w16cid:paraId="2498B4AA" w16cid:durableId="2196139C"/>
  <w16cid:commentId w16cid:paraId="08748110" w16cid:durableId="22013ABC"/>
  <w16cid:commentId w16cid:paraId="36EEF06B" w16cid:durableId="23297CB7"/>
  <w16cid:commentId w16cid:paraId="2AE36CF9" w16cid:durableId="232AF312"/>
  <w16cid:commentId w16cid:paraId="3F4C8BBE" w16cid:durableId="22021595"/>
  <w16cid:commentId w16cid:paraId="7984D72E" w16cid:durableId="231DFC85"/>
  <w16cid:commentId w16cid:paraId="488B7A00" w16cid:durableId="22021613"/>
  <w16cid:commentId w16cid:paraId="7B384A7B" w16cid:durableId="22021B33"/>
  <w16cid:commentId w16cid:paraId="457165A0" w16cid:durableId="2196139F"/>
  <w16cid:commentId w16cid:paraId="4C3CE9CE" w16cid:durableId="2200DA5E"/>
  <w16cid:commentId w16cid:paraId="2CCD4877" w16cid:durableId="22A5F0DF"/>
  <w16cid:commentId w16cid:paraId="3C46028D" w16cid:durableId="2200DBBD"/>
  <w16cid:commentId w16cid:paraId="59F70381" w16cid:durableId="22A47A6A"/>
  <w16cid:commentId w16cid:paraId="343B7816" w16cid:durableId="22A485F0"/>
  <w16cid:commentId w16cid:paraId="1B75293D" w16cid:durableId="2200D0BD"/>
  <w16cid:commentId w16cid:paraId="4D36FCD6" w16cid:durableId="219613AD"/>
  <w16cid:commentId w16cid:paraId="6047B150" w16cid:durableId="220A7E19"/>
  <w16cid:commentId w16cid:paraId="036C7F6C" w16cid:durableId="22075614"/>
  <w16cid:commentId w16cid:paraId="18C99A91" w16cid:durableId="23158D80"/>
  <w16cid:commentId w16cid:paraId="55680001" w16cid:durableId="220753EB"/>
  <w16cid:commentId w16cid:paraId="1FCEBD03" w16cid:durableId="2207577E"/>
  <w16cid:commentId w16cid:paraId="7F676F5D" w16cid:durableId="25094644"/>
  <w16cid:commentId w16cid:paraId="1A5475DF" w16cid:durableId="22075659"/>
  <w16cid:commentId w16cid:paraId="5DD810F4" w16cid:durableId="25A15DF6"/>
  <w16cid:commentId w16cid:paraId="7C9BFE26" w16cid:durableId="220A3EB5"/>
  <w16cid:commentId w16cid:paraId="7DE4DC5F" w16cid:durableId="220A3E49"/>
  <w16cid:commentId w16cid:paraId="4468F83C" w16cid:durableId="220A3EFA"/>
  <w16cid:commentId w16cid:paraId="3F63CD23" w16cid:durableId="232700E6"/>
  <w16cid:commentId w16cid:paraId="158681CE" w16cid:durableId="2329816D"/>
  <w16cid:commentId w16cid:paraId="76888509" w16cid:durableId="220A40B1"/>
  <w16cid:commentId w16cid:paraId="409B138E" w16cid:durableId="22307ADB"/>
  <w16cid:commentId w16cid:paraId="3D04E611" w16cid:durableId="22307B96"/>
  <w16cid:commentId w16cid:paraId="2DB50150" w16cid:durableId="232981C9"/>
  <w16cid:commentId w16cid:paraId="2F7493F9" w16cid:durableId="220A47CE"/>
  <w16cid:commentId w16cid:paraId="1D2FAC04" w16cid:durableId="23249FB4"/>
  <w16cid:commentId w16cid:paraId="1F6B13AD" w16cid:durableId="2324A045"/>
  <w16cid:commentId w16cid:paraId="2E374DBE" w16cid:durableId="231DFCB0"/>
  <w16cid:commentId w16cid:paraId="5AC56FFD" w16cid:durableId="220A7855"/>
  <w16cid:commentId w16cid:paraId="5C1EC3D5" w16cid:durableId="232AF344"/>
  <w16cid:commentId w16cid:paraId="07039F87" w16cid:durableId="231DFCB3"/>
  <w16cid:commentId w16cid:paraId="655C3C00" w16cid:durableId="220A769A"/>
  <w16cid:commentId w16cid:paraId="6A2B2638" w16cid:durableId="220B49D5"/>
  <w16cid:commentId w16cid:paraId="148540EF" w16cid:durableId="220A7BAF"/>
  <w16cid:commentId w16cid:paraId="187DE236" w16cid:durableId="23158ED0"/>
  <w16cid:commentId w16cid:paraId="17C3F0A5" w16cid:durableId="220B4B0D"/>
  <w16cid:commentId w16cid:paraId="4FF9DD2A" w16cid:durableId="220B4933"/>
  <w16cid:commentId w16cid:paraId="133F31FD" w16cid:durableId="220B4B5F"/>
  <w16cid:commentId w16cid:paraId="21BE3ED7" w16cid:durableId="25A15E5F"/>
  <w16cid:commentId w16cid:paraId="3AE1E5BC" w16cid:durableId="2512DC92"/>
  <w16cid:commentId w16cid:paraId="4B8EBD45" w16cid:durableId="25A15E98"/>
  <w16cid:commentId w16cid:paraId="14B8885F" w16cid:durableId="220B4C71"/>
  <w16cid:commentId w16cid:paraId="0663E351" w16cid:durableId="220B4BF9"/>
  <w16cid:commentId w16cid:paraId="513EE2FF" w16cid:durableId="22148D88"/>
  <w16cid:commentId w16cid:paraId="70AC23E1" w16cid:durableId="22148D89"/>
  <w16cid:commentId w16cid:paraId="1B84CC2A" w16cid:durableId="220B4CAF"/>
  <w16cid:commentId w16cid:paraId="3310B45A" w16cid:durableId="220B4CDC"/>
  <w16cid:commentId w16cid:paraId="00492644" w16cid:durableId="22497D08"/>
  <w16cid:commentId w16cid:paraId="46F07B69" w16cid:durableId="220B4D6B"/>
  <w16cid:commentId w16cid:paraId="3C2C7FC0" w16cid:durableId="253C2D9F"/>
  <w16cid:commentId w16cid:paraId="122DAFA3" w16cid:durableId="253C2D9E"/>
  <w16cid:commentId w16cid:paraId="6D10A352" w16cid:durableId="2320668C"/>
  <w16cid:commentId w16cid:paraId="3977E15F" w16cid:durableId="235FC4C8"/>
  <w16cid:commentId w16cid:paraId="08B129CF" w16cid:durableId="21CC6AAF"/>
  <w16cid:commentId w16cid:paraId="1E6C02A6" w16cid:durableId="22135445"/>
  <w16cid:commentId w16cid:paraId="6D1E4667" w16cid:durableId="22148E34"/>
  <w16cid:commentId w16cid:paraId="29C09DFA" w16cid:durableId="2213831E"/>
  <w16cid:commentId w16cid:paraId="7492E05B" w16cid:durableId="254E3822"/>
  <w16cid:commentId w16cid:paraId="2AFC5844" w16cid:durableId="22134C7E"/>
  <w16cid:commentId w16cid:paraId="34D3E2EC" w16cid:durableId="22137FCF"/>
  <w16cid:commentId w16cid:paraId="12700F48" w16cid:durableId="23CFA11A"/>
  <w16cid:commentId w16cid:paraId="3B61257D" w16cid:durableId="2320669B"/>
  <w16cid:commentId w16cid:paraId="56F4A10E" w16cid:durableId="2213619E"/>
  <w16cid:commentId w16cid:paraId="0441170C" w16cid:durableId="254F1675"/>
  <w16cid:commentId w16cid:paraId="2EE713EE" w16cid:durableId="22148D87"/>
  <w16cid:commentId w16cid:paraId="4075A46B" w16cid:durableId="2548A09B"/>
  <w16cid:commentId w16cid:paraId="5903DDC3" w16cid:durableId="2548A06C"/>
  <w16cid:commentId w16cid:paraId="5C3F5614" w16cid:durableId="2548A0CA"/>
  <w16cid:commentId w16cid:paraId="4BCFEC75" w16cid:durableId="241C4A56"/>
  <w16cid:commentId w16cid:paraId="02B1FD3B" w16cid:durableId="22148FAC"/>
  <w16cid:commentId w16cid:paraId="22AC8571" w16cid:durableId="235FCFA5"/>
  <w16cid:commentId w16cid:paraId="5464C327" w16cid:durableId="22285B89"/>
  <w16cid:commentId w16cid:paraId="292B1C98" w16cid:durableId="25182521"/>
  <w16cid:commentId w16cid:paraId="75F4AC16" w16cid:durableId="25182520"/>
  <w16cid:commentId w16cid:paraId="21481261" w16cid:durableId="241C4D50"/>
  <w16cid:commentId w16cid:paraId="7A0CC0EF" w16cid:durableId="2548C181"/>
  <w16cid:commentId w16cid:paraId="1C6015DD" w16cid:durableId="21D44219"/>
  <w16cid:commentId w16cid:paraId="2BB892EE" w16cid:durableId="232066B1"/>
  <w16cid:commentId w16cid:paraId="11006217" w16cid:durableId="21D44361"/>
  <w16cid:commentId w16cid:paraId="1618F78A" w16cid:durableId="2548BF63"/>
  <w16cid:commentId w16cid:paraId="4BC586F2" w16cid:durableId="21D44256"/>
  <w16cid:commentId w16cid:paraId="3434F8D7" w16cid:durableId="21D552FA"/>
  <w16cid:commentId w16cid:paraId="200C5842" w16cid:durableId="2215D883"/>
  <w16cid:commentId w16cid:paraId="7E1BEA46" w16cid:durableId="25990241"/>
  <w16cid:commentId w16cid:paraId="47556A0C" w16cid:durableId="259901BE"/>
  <w16cid:commentId w16cid:paraId="4540736D" w16cid:durableId="259901B3"/>
  <w16cid:commentId w16cid:paraId="783ACF09" w16cid:durableId="259901F2"/>
  <w16cid:commentId w16cid:paraId="23613667" w16cid:durableId="259901FD"/>
  <w16cid:commentId w16cid:paraId="45D399FF" w16cid:durableId="24399D38"/>
  <w16cid:commentId w16cid:paraId="35017486" w16cid:durableId="22284BE5"/>
  <w16cid:commentId w16cid:paraId="5EC10CC7" w16cid:durableId="22284C6E"/>
  <w16cid:commentId w16cid:paraId="07634E80" w16cid:durableId="2329881D"/>
  <w16cid:commentId w16cid:paraId="727928EF" w16cid:durableId="22284931"/>
  <w16cid:commentId w16cid:paraId="213862DC" w16cid:durableId="259902A3"/>
  <w16cid:commentId w16cid:paraId="72DBFCAC" w16cid:durableId="2228499D"/>
  <w16cid:commentId w16cid:paraId="4B800854" w16cid:durableId="22284D44"/>
  <w16cid:commentId w16cid:paraId="1ACFE921" w16cid:durableId="22284AF2"/>
  <w16cid:commentId w16cid:paraId="279C98F5" w16cid:durableId="22284B08"/>
  <w16cid:commentId w16cid:paraId="32076267" w16cid:durableId="220271E0"/>
  <w16cid:commentId w16cid:paraId="3F331663" w16cid:durableId="22284B8F"/>
  <w16cid:commentId w16cid:paraId="66DB1C2F" w16cid:durableId="2439A1F3"/>
  <w16cid:commentId w16cid:paraId="2A06825D" w16cid:durableId="22284F15"/>
  <w16cid:commentId w16cid:paraId="282BC8C9" w16cid:durableId="2202325C"/>
  <w16cid:commentId w16cid:paraId="605CED6F" w16cid:durableId="25A16060"/>
  <w16cid:commentId w16cid:paraId="5F3E9453" w16cid:durableId="22284FBF"/>
  <w16cid:commentId w16cid:paraId="0B1112E2" w16cid:durableId="220231C9"/>
  <w16cid:commentId w16cid:paraId="08641909" w16cid:durableId="252144A7"/>
  <w16cid:commentId w16cid:paraId="512CB672" w16cid:durableId="22022A03"/>
  <w16cid:commentId w16cid:paraId="5056D09E" w16cid:durableId="232066D8"/>
  <w16cid:commentId w16cid:paraId="6DDDF42A" w16cid:durableId="2183CB45"/>
  <w16cid:commentId w16cid:paraId="17614548" w16cid:durableId="259902F2"/>
  <w16cid:commentId w16cid:paraId="3A1372F9" w16cid:durableId="259902F8"/>
  <w16cid:commentId w16cid:paraId="5FA21FAA" w16cid:durableId="232066DE"/>
  <w16cid:commentId w16cid:paraId="3A431856" w16cid:durableId="2228512D"/>
  <w16cid:commentId w16cid:paraId="2817B59C" w16cid:durableId="232066E1"/>
  <w16cid:commentId w16cid:paraId="6F50437B" w16cid:durableId="2548D4C5"/>
  <w16cid:commentId w16cid:paraId="74A5FC91" w16cid:durableId="22285889"/>
  <w16cid:commentId w16cid:paraId="09D9B2AB" w16cid:durableId="232066E5"/>
  <w16cid:commentId w16cid:paraId="145CE1CF" w16cid:durableId="22285877"/>
  <w16cid:commentId w16cid:paraId="1F5A62B4" w16cid:durableId="232066E8"/>
  <w16cid:commentId w16cid:paraId="2251B7ED" w16cid:durableId="2324A2CC"/>
  <w16cid:commentId w16cid:paraId="5BF623EE" w16cid:durableId="25A160B7"/>
  <w16cid:commentId w16cid:paraId="0F95C708" w16cid:durableId="2329A5D9"/>
  <w16cid:commentId w16cid:paraId="0A6EEFA5" w16cid:durableId="2329A655"/>
  <w16cid:commentId w16cid:paraId="6FDB24D4" w16cid:durableId="2329A79C"/>
  <w16cid:commentId w16cid:paraId="31727716" w16cid:durableId="2383170B"/>
  <w16cid:commentId w16cid:paraId="45FECB15" w16cid:durableId="22285BDC"/>
  <w16cid:commentId w16cid:paraId="0213A03D" w16cid:durableId="22307311"/>
  <w16cid:commentId w16cid:paraId="19F82C50" w16cid:durableId="22285D3B"/>
  <w16cid:commentId w16cid:paraId="4A8E8256" w16cid:durableId="2215DE92"/>
  <w16cid:commentId w16cid:paraId="008299BE" w16cid:durableId="259263D0"/>
  <w16cid:commentId w16cid:paraId="2F185BC9" w16cid:durableId="22285ED1"/>
  <w16cid:commentId w16cid:paraId="002FD37A" w16cid:durableId="23FCA324"/>
  <w16cid:commentId w16cid:paraId="664C2447" w16cid:durableId="22285F8F"/>
  <w16cid:commentId w16cid:paraId="3B2765D5" w16cid:durableId="223076D2"/>
  <w16cid:commentId w16cid:paraId="1EF8CAC2" w16cid:durableId="2230757C"/>
  <w16cid:commentId w16cid:paraId="3B27D39E" w16cid:durableId="223074ED"/>
  <w16cid:commentId w16cid:paraId="17D4E4AB" w16cid:durableId="232066FF"/>
  <w16cid:commentId w16cid:paraId="7C1950AC" w16cid:durableId="25990405"/>
  <w16cid:commentId w16cid:paraId="64084DD5" w16cid:durableId="259D46B9"/>
  <w16cid:commentId w16cid:paraId="7FB7ABE2" w16cid:durableId="22307762"/>
  <w16cid:commentId w16cid:paraId="548EB128" w16cid:durableId="23FB47E1"/>
  <w16cid:commentId w16cid:paraId="214F11BF" w16cid:durableId="259D4681"/>
  <w16cid:commentId w16cid:paraId="012F296C" w16cid:durableId="23FB47E0"/>
  <w16cid:commentId w16cid:paraId="22320057" w16cid:durableId="25926806"/>
  <w16cid:commentId w16cid:paraId="18569057" w16cid:durableId="224941D8"/>
  <w16cid:commentId w16cid:paraId="3BE57CD2" w16cid:durableId="224941E0"/>
  <w16cid:commentId w16cid:paraId="3643AB6F" w16cid:durableId="22494740"/>
  <w16cid:commentId w16cid:paraId="570BEE9E" w16cid:durableId="2249481F"/>
  <w16cid:commentId w16cid:paraId="7DA8198D" w16cid:durableId="2325BD65"/>
  <w16cid:commentId w16cid:paraId="2046C14A" w16cid:durableId="2263A950"/>
  <w16cid:commentId w16cid:paraId="531DB82A" w16cid:durableId="2554B9FD"/>
  <w16cid:commentId w16cid:paraId="2A5AA7D0" w16cid:durableId="2554B9FE"/>
  <w16cid:commentId w16cid:paraId="3D165CB1" w16cid:durableId="2320670F"/>
  <w16cid:commentId w16cid:paraId="560AD0E1" w16cid:durableId="23206710"/>
  <w16cid:commentId w16cid:paraId="085E592B" w16cid:durableId="232736C3"/>
  <w16cid:commentId w16cid:paraId="220BAB45" w16cid:durableId="258ED319"/>
  <w16cid:commentId w16cid:paraId="47FE1F84" w16cid:durableId="2263B497"/>
  <w16cid:commentId w16cid:paraId="2C410D61" w16cid:durableId="232736C7"/>
  <w16cid:commentId w16cid:paraId="03C65805" w16cid:durableId="224987E2"/>
  <w16cid:commentId w16cid:paraId="3D39921A" w16cid:durableId="23206718"/>
  <w16cid:commentId w16cid:paraId="437461B3" w16cid:durableId="22495565"/>
  <w16cid:commentId w16cid:paraId="72208839" w16cid:durableId="2329B008"/>
  <w16cid:commentId w16cid:paraId="014CDD8D" w16cid:durableId="2329B01D"/>
  <w16cid:commentId w16cid:paraId="1A186DC6" w16cid:durableId="2329B02A"/>
  <w16cid:commentId w16cid:paraId="23AB798D" w16cid:durableId="2263B72D"/>
  <w16cid:commentId w16cid:paraId="069F7719" w16cid:durableId="2329ABD8"/>
  <w16cid:commentId w16cid:paraId="51D36886" w16cid:durableId="2263B7A1"/>
  <w16cid:commentId w16cid:paraId="62512AA5" w16cid:durableId="2329AB25"/>
  <w16cid:commentId w16cid:paraId="08050BD4" w16cid:durableId="2249900E"/>
  <w16cid:commentId w16cid:paraId="36F47250" w16cid:durableId="2263B7D6"/>
  <w16cid:commentId w16cid:paraId="4886373B" w16cid:durableId="2329ADC6"/>
  <w16cid:commentId w16cid:paraId="1A2FAE3C" w16cid:durableId="22498D5A"/>
  <w16cid:commentId w16cid:paraId="5A5AD969" w16cid:durableId="2263B7F4"/>
  <w16cid:commentId w16cid:paraId="74F3B9CE" w16cid:durableId="2554BA15"/>
  <w16cid:commentId w16cid:paraId="58D6E14C" w16cid:durableId="2554BA16"/>
  <w16cid:commentId w16cid:paraId="51FACE18" w16cid:durableId="2329AC73"/>
  <w16cid:commentId w16cid:paraId="620442A8" w16cid:durableId="2554BA18"/>
  <w16cid:commentId w16cid:paraId="72470AA6" w16cid:durableId="2263C134"/>
  <w16cid:commentId w16cid:paraId="5DA382AA" w16cid:durableId="22495E88"/>
  <w16cid:commentId w16cid:paraId="155BD641" w16cid:durableId="2249AA67"/>
  <w16cid:commentId w16cid:paraId="03F4EC9C" w16cid:durableId="2325BD8D"/>
  <w16cid:commentId w16cid:paraId="2766FF19" w16cid:durableId="2329B2A2"/>
  <w16cid:commentId w16cid:paraId="20CB86DC" w16cid:durableId="2325BD90"/>
  <w16cid:commentId w16cid:paraId="61E5A22A" w16cid:durableId="21D2D17C"/>
  <w16cid:commentId w16cid:paraId="75303E0E" w16cid:durableId="21D2D1DB"/>
  <w16cid:commentId w16cid:paraId="77967C78" w16cid:durableId="21D2D207"/>
  <w16cid:commentId w16cid:paraId="1FD20695" w16cid:durableId="2329B35D"/>
  <w16cid:commentId w16cid:paraId="2D36860A" w16cid:durableId="2329B3F8"/>
  <w16cid:commentId w16cid:paraId="6219A30A" w16cid:durableId="258EE435"/>
  <w16cid:commentId w16cid:paraId="004432E7" w16cid:durableId="2329B45F"/>
  <w16cid:commentId w16cid:paraId="641192CA" w16cid:durableId="21D2EA1F"/>
  <w16cid:commentId w16cid:paraId="54B03BD0" w16cid:durableId="21D2EAA4"/>
  <w16cid:commentId w16cid:paraId="6FA2C0A6" w16cid:durableId="21D2EADC"/>
  <w16cid:commentId w16cid:paraId="2DFDDB1F" w16cid:durableId="2329B5E2"/>
  <w16cid:commentId w16cid:paraId="1D30E6CE" w16cid:durableId="21D2EB03"/>
  <w16cid:commentId w16cid:paraId="0F9E9935" w16cid:durableId="21D2EB18"/>
  <w16cid:commentId w16cid:paraId="0E1772BF" w16cid:durableId="25A161E0"/>
  <w16cid:commentId w16cid:paraId="111F3ACB" w16cid:durableId="21D01705"/>
  <w16cid:commentId w16cid:paraId="68FF1321" w16cid:durableId="2329B7A3"/>
  <w16cid:commentId w16cid:paraId="7D81D79E" w16cid:durableId="25A14B9B"/>
  <w16cid:commentId w16cid:paraId="61BF3748" w16cid:durableId="25A14BB5"/>
  <w16cid:commentId w16cid:paraId="5707E78F" w16cid:durableId="241C441E"/>
  <w16cid:commentId w16cid:paraId="314F4E25" w16cid:durableId="21D437ED"/>
  <w16cid:commentId w16cid:paraId="3F2FA42C" w16cid:durableId="226E5BDA"/>
  <w16cid:commentId w16cid:paraId="11F45A13" w16cid:durableId="254F2871"/>
  <w16cid:commentId w16cid:paraId="65AA6BD4" w16cid:durableId="254F2870"/>
  <w16cid:commentId w16cid:paraId="3F859421" w16cid:durableId="226E5D00"/>
  <w16cid:commentId w16cid:paraId="167A110A" w16cid:durableId="2382EF26"/>
  <w16cid:commentId w16cid:paraId="63EC6474" w16cid:durableId="2382EF27"/>
  <w16cid:commentId w16cid:paraId="3555CB0B" w16cid:durableId="23AEF229"/>
  <w16cid:commentId w16cid:paraId="728C901D" w16cid:durableId="2329BC67"/>
  <w16cid:commentId w16cid:paraId="4D477F87" w16cid:durableId="226E686D"/>
  <w16cid:commentId w16cid:paraId="6BC5F225" w16cid:durableId="232737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8344" w14:textId="77777777" w:rsidR="003647F5" w:rsidRDefault="003647F5">
      <w:r>
        <w:separator/>
      </w:r>
    </w:p>
  </w:endnote>
  <w:endnote w:type="continuationSeparator" w:id="0">
    <w:p w14:paraId="4E828ACC" w14:textId="77777777" w:rsidR="003647F5" w:rsidRDefault="003647F5">
      <w:r>
        <w:continuationSeparator/>
      </w:r>
    </w:p>
  </w:endnote>
  <w:endnote w:type="continuationNotice" w:id="1">
    <w:p w14:paraId="68197F5A" w14:textId="77777777" w:rsidR="003647F5" w:rsidRDefault="00364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C780" w14:textId="04A5C6E8" w:rsidR="00602873" w:rsidRDefault="00602873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A5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1B97" w14:textId="77777777" w:rsidR="003647F5" w:rsidRDefault="003647F5">
      <w:r>
        <w:separator/>
      </w:r>
    </w:p>
  </w:footnote>
  <w:footnote w:type="continuationSeparator" w:id="0">
    <w:p w14:paraId="00E032FD" w14:textId="77777777" w:rsidR="003647F5" w:rsidRDefault="003647F5">
      <w:r>
        <w:continuationSeparator/>
      </w:r>
    </w:p>
  </w:footnote>
  <w:footnote w:type="continuationNotice" w:id="1">
    <w:p w14:paraId="02A9D38C" w14:textId="77777777" w:rsidR="003647F5" w:rsidRDefault="00364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133A" w14:textId="5E7E771E" w:rsidR="00602873" w:rsidRDefault="00602873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0E412470" wp14:editId="741F8718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38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ECSS-Q-ST-70-61C</w:t>
    </w:r>
    <w:r>
      <w:rPr>
        <w:noProof/>
      </w:rPr>
      <w:fldChar w:fldCharType="end"/>
    </w:r>
  </w:p>
  <w:p w14:paraId="600298C1" w14:textId="2760955D" w:rsidR="00602873" w:rsidRDefault="00602873" w:rsidP="00147AE0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Issue Date"  \* MERGEFORMAT </w:instrText>
    </w:r>
    <w:r>
      <w:rPr>
        <w:noProof/>
      </w:rPr>
      <w:fldChar w:fldCharType="separate"/>
    </w:r>
    <w:r w:rsidR="009C7338">
      <w:rPr>
        <w:noProof/>
      </w:rPr>
      <w:t>8 April 2022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AE3F" w14:textId="29880F95" w:rsidR="00602873" w:rsidRDefault="00602873" w:rsidP="004A1CE9">
    <w:pPr>
      <w:pStyle w:val="DocumentNumber"/>
      <w:tabs>
        <w:tab w:val="left" w:pos="3880"/>
        <w:tab w:val="right" w:pos="9923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ECSS-Q-ST-70-61C</w:t>
    </w:r>
    <w:r>
      <w:rPr>
        <w:noProof/>
      </w:rPr>
      <w:fldChar w:fldCharType="end"/>
    </w:r>
  </w:p>
  <w:p w14:paraId="2D38945C" w14:textId="030FECB9" w:rsidR="00602873" w:rsidRDefault="003647F5" w:rsidP="004B621A">
    <w:pPr>
      <w:pStyle w:val="DocumentDate"/>
      <w:tabs>
        <w:tab w:val="left" w:pos="7797"/>
      </w:tabs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9C7338">
      <w:t>8 April 2022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92ED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89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10" w15:restartNumberingAfterBreak="0">
    <w:nsid w:val="0AB85C42"/>
    <w:multiLevelType w:val="hybridMultilevel"/>
    <w:tmpl w:val="5FF6C8DE"/>
    <w:lvl w:ilvl="0" w:tplc="A288B07E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C3523"/>
    <w:multiLevelType w:val="multilevel"/>
    <w:tmpl w:val="2C423C2C"/>
    <w:lvl w:ilvl="0">
      <w:start w:val="1"/>
      <w:numFmt w:val="bullet"/>
      <w:pStyle w:val="Tablecell-bul1"/>
      <w:lvlText w:val="-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2143D"/>
    <w:multiLevelType w:val="hybridMultilevel"/>
    <w:tmpl w:val="537A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220C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4" w15:restartNumberingAfterBreak="0">
    <w:nsid w:val="1C9C4B13"/>
    <w:multiLevelType w:val="multilevel"/>
    <w:tmpl w:val="993E501E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5" w15:restartNumberingAfterBreak="0">
    <w:nsid w:val="1F8027F1"/>
    <w:multiLevelType w:val="multilevel"/>
    <w:tmpl w:val="67220780"/>
    <w:lvl w:ilvl="0">
      <w:start w:val="1"/>
      <w:numFmt w:val="decimal"/>
      <w:pStyle w:val="Heading1"/>
      <w:suff w:val="nothing"/>
      <w:lvlText w:val="%1"/>
      <w:lvlJc w:val="righ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851" w:hanging="851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87"/>
        </w:tabs>
        <w:ind w:left="3686" w:hanging="1701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  <w:strike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(%9)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16" w15:restartNumberingAfterBreak="0">
    <w:nsid w:val="1FA82A2B"/>
    <w:multiLevelType w:val="hybridMultilevel"/>
    <w:tmpl w:val="DE98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DB4"/>
    <w:multiLevelType w:val="multilevel"/>
    <w:tmpl w:val="1E40D2DE"/>
    <w:lvl w:ilvl="0">
      <w:start w:val="1"/>
      <w:numFmt w:val="upperLetter"/>
      <w:pStyle w:val="Annex1"/>
      <w:suff w:val="nothing"/>
      <w:lvlText w:val="Annex %1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18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19" w15:restartNumberingAfterBreak="0">
    <w:nsid w:val="2FE9380C"/>
    <w:multiLevelType w:val="multilevel"/>
    <w:tmpl w:val="1D5CC884"/>
    <w:lvl w:ilvl="0">
      <w:start w:val="1"/>
      <w:numFmt w:val="none"/>
      <w:lvlText w:val="NOTE "/>
      <w:lvlJc w:val="left"/>
      <w:pPr>
        <w:tabs>
          <w:tab w:val="num" w:pos="3969"/>
        </w:tabs>
        <w:ind w:left="3969" w:hanging="96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825D8"/>
    <w:multiLevelType w:val="hybridMultilevel"/>
    <w:tmpl w:val="B95458DA"/>
    <w:lvl w:ilvl="0" w:tplc="0409000F">
      <w:numFmt w:val="decimal"/>
      <w:lvlText w:val=""/>
      <w:lvlJc w:val="left"/>
    </w:lvl>
    <w:lvl w:ilvl="1" w:tplc="46AEF23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3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4" w15:restartNumberingAfterBreak="0">
    <w:nsid w:val="68060A94"/>
    <w:multiLevelType w:val="multilevel"/>
    <w:tmpl w:val="35FA367A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48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483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483" w:firstLine="0"/>
      </w:pPr>
      <w:rPr>
        <w:rFonts w:hint="default"/>
      </w:rPr>
    </w:lvl>
  </w:abstractNum>
  <w:abstractNum w:abstractNumId="25" w15:restartNumberingAfterBreak="0">
    <w:nsid w:val="69A832C4"/>
    <w:multiLevelType w:val="hybridMultilevel"/>
    <w:tmpl w:val="B8122B3C"/>
    <w:lvl w:ilvl="0" w:tplc="63CE53D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2029A"/>
    <w:multiLevelType w:val="hybridMultilevel"/>
    <w:tmpl w:val="FB0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E3444"/>
    <w:multiLevelType w:val="hybridMultilevel"/>
    <w:tmpl w:val="5442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4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9"/>
  </w:num>
  <w:num w:numId="9">
    <w:abstractNumId w:val="7"/>
  </w:num>
  <w:num w:numId="10">
    <w:abstractNumId w:val="15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1">
    <w:abstractNumId w:val="1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4"/>
  </w:num>
  <w:num w:numId="16">
    <w:abstractNumId w:val="21"/>
  </w:num>
  <w:num w:numId="17">
    <w:abstractNumId w:val="14"/>
  </w:num>
  <w:num w:numId="18">
    <w:abstractNumId w:val="17"/>
  </w:num>
  <w:num w:numId="19">
    <w:abstractNumId w:val="18"/>
  </w:num>
  <w:num w:numId="20">
    <w:abstractNumId w:val="23"/>
  </w:num>
  <w:num w:numId="21">
    <w:abstractNumId w:val="24"/>
  </w:num>
  <w:num w:numId="22">
    <w:abstractNumId w:val="26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lvl w:ilvl="0">
        <w:start w:val="1"/>
        <w:numFmt w:val="decimal"/>
        <w:pStyle w:val="Heading1"/>
        <w:suff w:val="nothing"/>
        <w:lvlText w:val="%1"/>
        <w:lvlJc w:val="righ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418"/>
          </w:tabs>
          <w:ind w:left="1418" w:hanging="113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679"/>
          </w:tabs>
          <w:ind w:left="4679" w:hanging="1134"/>
        </w:pPr>
        <w:rPr>
          <w:rFonts w:hint="default"/>
          <w:b/>
          <w:i w:val="0"/>
          <w:strike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2977"/>
          </w:tabs>
          <w:ind w:left="2977" w:hanging="113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3687"/>
          </w:tabs>
          <w:ind w:left="3687" w:hanging="1702"/>
        </w:pPr>
        <w:rPr>
          <w:rFonts w:hint="default"/>
          <w:b w:val="0"/>
          <w:i w:val="0"/>
          <w:sz w:val="22"/>
        </w:rPr>
      </w:lvl>
    </w:lvlOverride>
    <w:lvlOverride w:ilvl="5">
      <w:lvl w:ilvl="5">
        <w:start w:val="1"/>
        <w:numFmt w:val="lowerLetter"/>
        <w:pStyle w:val="requirelevel1"/>
        <w:lvlText w:val="%6."/>
        <w:lvlJc w:val="left"/>
        <w:pPr>
          <w:tabs>
            <w:tab w:val="num" w:pos="2552"/>
          </w:tabs>
          <w:ind w:left="2552" w:hanging="567"/>
        </w:pPr>
        <w:rPr>
          <w:rFonts w:hint="default"/>
          <w:b w:val="0"/>
          <w:i w:val="0"/>
        </w:rPr>
      </w:lvl>
    </w:lvlOverride>
    <w:lvlOverride w:ilvl="6">
      <w:lvl w:ilvl="6">
        <w:start w:val="1"/>
        <w:numFmt w:val="decimal"/>
        <w:pStyle w:val="requirelevel2"/>
        <w:lvlText w:val="%7."/>
        <w:lvlJc w:val="left"/>
        <w:pPr>
          <w:tabs>
            <w:tab w:val="num" w:pos="3119"/>
          </w:tabs>
          <w:ind w:left="3119" w:hanging="567"/>
        </w:pPr>
        <w:rPr>
          <w:rFonts w:hint="default"/>
          <w:b w:val="0"/>
          <w:i w:val="0"/>
          <w:strike w:val="0"/>
        </w:rPr>
      </w:lvl>
    </w:lvlOverride>
    <w:lvlOverride w:ilvl="7">
      <w:lvl w:ilvl="7">
        <w:start w:val="1"/>
        <w:numFmt w:val="lowerLetter"/>
        <w:pStyle w:val="requirelevel3"/>
        <w:lvlText w:val="(%8)"/>
        <w:lvlJc w:val="left"/>
        <w:pPr>
          <w:tabs>
            <w:tab w:val="num" w:pos="3686"/>
          </w:tabs>
          <w:ind w:left="3686" w:hanging="567"/>
        </w:pPr>
        <w:rPr>
          <w:rFonts w:hint="default"/>
          <w:b w:val="0"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158"/>
          </w:tabs>
          <w:ind w:left="5358" w:hanging="1440"/>
        </w:pPr>
        <w:rPr>
          <w:rFonts w:hint="default"/>
        </w:rPr>
      </w:lvl>
    </w:lvlOverride>
  </w:num>
  <w:num w:numId="40">
    <w:abstractNumId w:val="28"/>
  </w:num>
  <w:num w:numId="41">
    <w:abstractNumId w:val="22"/>
  </w:num>
  <w:num w:numId="4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"/>
  </w:num>
  <w:num w:numId="45">
    <w:abstractNumId w:val="0"/>
  </w:num>
  <w:num w:numId="46">
    <w:abstractNumId w:val="24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16"/>
  </w:num>
  <w:num w:numId="50">
    <w:abstractNumId w:val="25"/>
  </w:num>
  <w:num w:numId="51">
    <w:abstractNumId w:val="19"/>
  </w:num>
  <w:num w:numId="52">
    <w:abstractNumId w:val="17"/>
  </w:num>
  <w:num w:numId="53">
    <w:abstractNumId w:val="17"/>
  </w:num>
  <w:num w:numId="54">
    <w:abstractNumId w:val="27"/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1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67"/>
    <w:rsid w:val="000003EF"/>
    <w:rsid w:val="00000562"/>
    <w:rsid w:val="00000FE6"/>
    <w:rsid w:val="000010A9"/>
    <w:rsid w:val="00001218"/>
    <w:rsid w:val="00001AD6"/>
    <w:rsid w:val="0000255E"/>
    <w:rsid w:val="000027A5"/>
    <w:rsid w:val="000030C1"/>
    <w:rsid w:val="00003104"/>
    <w:rsid w:val="000038F8"/>
    <w:rsid w:val="00003B4A"/>
    <w:rsid w:val="00003EA1"/>
    <w:rsid w:val="00004045"/>
    <w:rsid w:val="00004523"/>
    <w:rsid w:val="00004842"/>
    <w:rsid w:val="00004C75"/>
    <w:rsid w:val="00004EE7"/>
    <w:rsid w:val="00004F85"/>
    <w:rsid w:val="00005067"/>
    <w:rsid w:val="0000528D"/>
    <w:rsid w:val="00005375"/>
    <w:rsid w:val="00005B8B"/>
    <w:rsid w:val="0000618B"/>
    <w:rsid w:val="000064FF"/>
    <w:rsid w:val="00006628"/>
    <w:rsid w:val="00006A8E"/>
    <w:rsid w:val="00006AAC"/>
    <w:rsid w:val="00006E1A"/>
    <w:rsid w:val="00006EDE"/>
    <w:rsid w:val="00007131"/>
    <w:rsid w:val="0000716B"/>
    <w:rsid w:val="00007251"/>
    <w:rsid w:val="00007508"/>
    <w:rsid w:val="000076A5"/>
    <w:rsid w:val="00007858"/>
    <w:rsid w:val="00007936"/>
    <w:rsid w:val="00007A07"/>
    <w:rsid w:val="00007AFD"/>
    <w:rsid w:val="00010059"/>
    <w:rsid w:val="000109DC"/>
    <w:rsid w:val="00010A05"/>
    <w:rsid w:val="00010CAC"/>
    <w:rsid w:val="00010F8B"/>
    <w:rsid w:val="000115CA"/>
    <w:rsid w:val="00011703"/>
    <w:rsid w:val="000119FC"/>
    <w:rsid w:val="00011D16"/>
    <w:rsid w:val="0001200A"/>
    <w:rsid w:val="00012681"/>
    <w:rsid w:val="00012743"/>
    <w:rsid w:val="0001279A"/>
    <w:rsid w:val="000127DB"/>
    <w:rsid w:val="000129FF"/>
    <w:rsid w:val="00012AC6"/>
    <w:rsid w:val="00013AC0"/>
    <w:rsid w:val="00013B21"/>
    <w:rsid w:val="000141FB"/>
    <w:rsid w:val="000147A7"/>
    <w:rsid w:val="00014CE9"/>
    <w:rsid w:val="00015412"/>
    <w:rsid w:val="00015669"/>
    <w:rsid w:val="00015A42"/>
    <w:rsid w:val="00015EEF"/>
    <w:rsid w:val="00015FED"/>
    <w:rsid w:val="000164FE"/>
    <w:rsid w:val="00016FCB"/>
    <w:rsid w:val="000171DC"/>
    <w:rsid w:val="00017DC5"/>
    <w:rsid w:val="00020112"/>
    <w:rsid w:val="00020294"/>
    <w:rsid w:val="000203FA"/>
    <w:rsid w:val="000204AA"/>
    <w:rsid w:val="00020631"/>
    <w:rsid w:val="00020F23"/>
    <w:rsid w:val="000210A1"/>
    <w:rsid w:val="00021251"/>
    <w:rsid w:val="00022225"/>
    <w:rsid w:val="000223E4"/>
    <w:rsid w:val="00022498"/>
    <w:rsid w:val="0002288F"/>
    <w:rsid w:val="00022C57"/>
    <w:rsid w:val="00023327"/>
    <w:rsid w:val="00023550"/>
    <w:rsid w:val="000238E3"/>
    <w:rsid w:val="00023DD2"/>
    <w:rsid w:val="00024456"/>
    <w:rsid w:val="00024F94"/>
    <w:rsid w:val="000250FF"/>
    <w:rsid w:val="000252F3"/>
    <w:rsid w:val="0002565E"/>
    <w:rsid w:val="00025690"/>
    <w:rsid w:val="0002583A"/>
    <w:rsid w:val="0002653C"/>
    <w:rsid w:val="0002653E"/>
    <w:rsid w:val="00026541"/>
    <w:rsid w:val="00026632"/>
    <w:rsid w:val="00026F00"/>
    <w:rsid w:val="00027FEB"/>
    <w:rsid w:val="00030193"/>
    <w:rsid w:val="000305D7"/>
    <w:rsid w:val="00030B25"/>
    <w:rsid w:val="00030BC3"/>
    <w:rsid w:val="00030C7D"/>
    <w:rsid w:val="00030CCF"/>
    <w:rsid w:val="00031240"/>
    <w:rsid w:val="000319C7"/>
    <w:rsid w:val="00031B16"/>
    <w:rsid w:val="00031B6B"/>
    <w:rsid w:val="0003258C"/>
    <w:rsid w:val="00032B54"/>
    <w:rsid w:val="00033150"/>
    <w:rsid w:val="0003329E"/>
    <w:rsid w:val="0003332A"/>
    <w:rsid w:val="000337A1"/>
    <w:rsid w:val="000337DD"/>
    <w:rsid w:val="000338D4"/>
    <w:rsid w:val="00033E1A"/>
    <w:rsid w:val="00033E30"/>
    <w:rsid w:val="0003402B"/>
    <w:rsid w:val="00034069"/>
    <w:rsid w:val="00034329"/>
    <w:rsid w:val="00035237"/>
    <w:rsid w:val="00035717"/>
    <w:rsid w:val="00035978"/>
    <w:rsid w:val="00035986"/>
    <w:rsid w:val="00036159"/>
    <w:rsid w:val="00036287"/>
    <w:rsid w:val="0003652E"/>
    <w:rsid w:val="0003653B"/>
    <w:rsid w:val="00036814"/>
    <w:rsid w:val="0003726A"/>
    <w:rsid w:val="00037461"/>
    <w:rsid w:val="00037741"/>
    <w:rsid w:val="000379DC"/>
    <w:rsid w:val="0004042D"/>
    <w:rsid w:val="000405F4"/>
    <w:rsid w:val="000408F1"/>
    <w:rsid w:val="00040E51"/>
    <w:rsid w:val="000412BC"/>
    <w:rsid w:val="0004171B"/>
    <w:rsid w:val="00041A9E"/>
    <w:rsid w:val="00041CB6"/>
    <w:rsid w:val="000424E6"/>
    <w:rsid w:val="00042A29"/>
    <w:rsid w:val="000434FA"/>
    <w:rsid w:val="0004364D"/>
    <w:rsid w:val="00043C71"/>
    <w:rsid w:val="00043D3C"/>
    <w:rsid w:val="00043DF2"/>
    <w:rsid w:val="000442AD"/>
    <w:rsid w:val="000442FC"/>
    <w:rsid w:val="000446E3"/>
    <w:rsid w:val="00045267"/>
    <w:rsid w:val="000454A2"/>
    <w:rsid w:val="000454EA"/>
    <w:rsid w:val="0004560A"/>
    <w:rsid w:val="000457D7"/>
    <w:rsid w:val="000458C4"/>
    <w:rsid w:val="000458D2"/>
    <w:rsid w:val="00045F13"/>
    <w:rsid w:val="000460CB"/>
    <w:rsid w:val="0004637E"/>
    <w:rsid w:val="00046491"/>
    <w:rsid w:val="0004696A"/>
    <w:rsid w:val="000469BE"/>
    <w:rsid w:val="0004748A"/>
    <w:rsid w:val="00047514"/>
    <w:rsid w:val="00047719"/>
    <w:rsid w:val="000478C5"/>
    <w:rsid w:val="00047DB4"/>
    <w:rsid w:val="00047E94"/>
    <w:rsid w:val="00050FB0"/>
    <w:rsid w:val="00051501"/>
    <w:rsid w:val="000515D5"/>
    <w:rsid w:val="0005172E"/>
    <w:rsid w:val="00051A66"/>
    <w:rsid w:val="00051B11"/>
    <w:rsid w:val="00052327"/>
    <w:rsid w:val="000525E5"/>
    <w:rsid w:val="000536AE"/>
    <w:rsid w:val="00053AA7"/>
    <w:rsid w:val="00054486"/>
    <w:rsid w:val="000545A6"/>
    <w:rsid w:val="00054AD9"/>
    <w:rsid w:val="00054CC1"/>
    <w:rsid w:val="00054E3F"/>
    <w:rsid w:val="00054F95"/>
    <w:rsid w:val="000555A3"/>
    <w:rsid w:val="0005580F"/>
    <w:rsid w:val="000558C6"/>
    <w:rsid w:val="00055962"/>
    <w:rsid w:val="000560AA"/>
    <w:rsid w:val="00056749"/>
    <w:rsid w:val="00056892"/>
    <w:rsid w:val="00056A63"/>
    <w:rsid w:val="00056B68"/>
    <w:rsid w:val="00056FF8"/>
    <w:rsid w:val="00057489"/>
    <w:rsid w:val="000575EE"/>
    <w:rsid w:val="000578A3"/>
    <w:rsid w:val="000579A1"/>
    <w:rsid w:val="00057F8C"/>
    <w:rsid w:val="000605C1"/>
    <w:rsid w:val="00060737"/>
    <w:rsid w:val="000608D2"/>
    <w:rsid w:val="00060C71"/>
    <w:rsid w:val="00061156"/>
    <w:rsid w:val="000619E2"/>
    <w:rsid w:val="00061C77"/>
    <w:rsid w:val="00062C88"/>
    <w:rsid w:val="00062FF9"/>
    <w:rsid w:val="000633D1"/>
    <w:rsid w:val="0006432D"/>
    <w:rsid w:val="0006435A"/>
    <w:rsid w:val="000644F9"/>
    <w:rsid w:val="000647D0"/>
    <w:rsid w:val="00064999"/>
    <w:rsid w:val="00064EFC"/>
    <w:rsid w:val="0006516D"/>
    <w:rsid w:val="00065532"/>
    <w:rsid w:val="000657CF"/>
    <w:rsid w:val="00065C70"/>
    <w:rsid w:val="0006655D"/>
    <w:rsid w:val="00066A5E"/>
    <w:rsid w:val="00066ACA"/>
    <w:rsid w:val="00066C18"/>
    <w:rsid w:val="00066F10"/>
    <w:rsid w:val="000670EB"/>
    <w:rsid w:val="0006750E"/>
    <w:rsid w:val="00067806"/>
    <w:rsid w:val="000679F5"/>
    <w:rsid w:val="00067A3F"/>
    <w:rsid w:val="00067FB7"/>
    <w:rsid w:val="00070316"/>
    <w:rsid w:val="0007065C"/>
    <w:rsid w:val="000706D8"/>
    <w:rsid w:val="00070920"/>
    <w:rsid w:val="0007095F"/>
    <w:rsid w:val="00070CCA"/>
    <w:rsid w:val="00071059"/>
    <w:rsid w:val="0007121C"/>
    <w:rsid w:val="00071487"/>
    <w:rsid w:val="0007180D"/>
    <w:rsid w:val="00071839"/>
    <w:rsid w:val="00071ADD"/>
    <w:rsid w:val="00071AE2"/>
    <w:rsid w:val="00071D4B"/>
    <w:rsid w:val="00071DAA"/>
    <w:rsid w:val="00071DAF"/>
    <w:rsid w:val="000721E4"/>
    <w:rsid w:val="000729B6"/>
    <w:rsid w:val="00072AA9"/>
    <w:rsid w:val="00073260"/>
    <w:rsid w:val="00073403"/>
    <w:rsid w:val="00073595"/>
    <w:rsid w:val="00073709"/>
    <w:rsid w:val="00073D67"/>
    <w:rsid w:val="00073FDC"/>
    <w:rsid w:val="000742AD"/>
    <w:rsid w:val="00074533"/>
    <w:rsid w:val="0007461F"/>
    <w:rsid w:val="00074796"/>
    <w:rsid w:val="00074DA6"/>
    <w:rsid w:val="00074FE8"/>
    <w:rsid w:val="0007523E"/>
    <w:rsid w:val="000755A3"/>
    <w:rsid w:val="00075C19"/>
    <w:rsid w:val="00076A9A"/>
    <w:rsid w:val="00077398"/>
    <w:rsid w:val="00077412"/>
    <w:rsid w:val="0007742B"/>
    <w:rsid w:val="000774DE"/>
    <w:rsid w:val="0007754E"/>
    <w:rsid w:val="00077565"/>
    <w:rsid w:val="000778BD"/>
    <w:rsid w:val="00077AE2"/>
    <w:rsid w:val="00077B8B"/>
    <w:rsid w:val="00080467"/>
    <w:rsid w:val="000805E8"/>
    <w:rsid w:val="000806BE"/>
    <w:rsid w:val="000810E3"/>
    <w:rsid w:val="000816FF"/>
    <w:rsid w:val="00081D3C"/>
    <w:rsid w:val="00081F21"/>
    <w:rsid w:val="000828B8"/>
    <w:rsid w:val="00082951"/>
    <w:rsid w:val="00082ACA"/>
    <w:rsid w:val="000838E8"/>
    <w:rsid w:val="00084590"/>
    <w:rsid w:val="00084923"/>
    <w:rsid w:val="00084A4E"/>
    <w:rsid w:val="00085212"/>
    <w:rsid w:val="000854D2"/>
    <w:rsid w:val="00085888"/>
    <w:rsid w:val="00085A21"/>
    <w:rsid w:val="00085EA2"/>
    <w:rsid w:val="00085F20"/>
    <w:rsid w:val="00085F29"/>
    <w:rsid w:val="000865B6"/>
    <w:rsid w:val="000865EC"/>
    <w:rsid w:val="00086604"/>
    <w:rsid w:val="000866C3"/>
    <w:rsid w:val="00086A13"/>
    <w:rsid w:val="000872BA"/>
    <w:rsid w:val="00087310"/>
    <w:rsid w:val="0008745F"/>
    <w:rsid w:val="00087466"/>
    <w:rsid w:val="000874AA"/>
    <w:rsid w:val="00087BBA"/>
    <w:rsid w:val="00090D35"/>
    <w:rsid w:val="00090EC9"/>
    <w:rsid w:val="00090ECD"/>
    <w:rsid w:val="00091275"/>
    <w:rsid w:val="00091981"/>
    <w:rsid w:val="0009296F"/>
    <w:rsid w:val="00092C8D"/>
    <w:rsid w:val="0009315E"/>
    <w:rsid w:val="000935F7"/>
    <w:rsid w:val="00093CA7"/>
    <w:rsid w:val="000944DE"/>
    <w:rsid w:val="00095781"/>
    <w:rsid w:val="00095B7E"/>
    <w:rsid w:val="00095F6F"/>
    <w:rsid w:val="0009699B"/>
    <w:rsid w:val="00096CEA"/>
    <w:rsid w:val="00096D20"/>
    <w:rsid w:val="00097C54"/>
    <w:rsid w:val="00097E22"/>
    <w:rsid w:val="000A03E2"/>
    <w:rsid w:val="000A0939"/>
    <w:rsid w:val="000A0A21"/>
    <w:rsid w:val="000A0A9F"/>
    <w:rsid w:val="000A1491"/>
    <w:rsid w:val="000A1C3E"/>
    <w:rsid w:val="000A1D08"/>
    <w:rsid w:val="000A1DD2"/>
    <w:rsid w:val="000A1F25"/>
    <w:rsid w:val="000A25F4"/>
    <w:rsid w:val="000A2C60"/>
    <w:rsid w:val="000A335B"/>
    <w:rsid w:val="000A35B2"/>
    <w:rsid w:val="000A365E"/>
    <w:rsid w:val="000A3CD7"/>
    <w:rsid w:val="000A400D"/>
    <w:rsid w:val="000A4042"/>
    <w:rsid w:val="000A4511"/>
    <w:rsid w:val="000A4832"/>
    <w:rsid w:val="000A4AF1"/>
    <w:rsid w:val="000A4BEA"/>
    <w:rsid w:val="000A4D04"/>
    <w:rsid w:val="000A4EE3"/>
    <w:rsid w:val="000A515C"/>
    <w:rsid w:val="000A56F9"/>
    <w:rsid w:val="000A586C"/>
    <w:rsid w:val="000A5A54"/>
    <w:rsid w:val="000A621F"/>
    <w:rsid w:val="000A6289"/>
    <w:rsid w:val="000A6578"/>
    <w:rsid w:val="000A6EB7"/>
    <w:rsid w:val="000A6FC6"/>
    <w:rsid w:val="000A74BC"/>
    <w:rsid w:val="000A7644"/>
    <w:rsid w:val="000A79FC"/>
    <w:rsid w:val="000B0043"/>
    <w:rsid w:val="000B03B2"/>
    <w:rsid w:val="000B0518"/>
    <w:rsid w:val="000B0920"/>
    <w:rsid w:val="000B0BB5"/>
    <w:rsid w:val="000B0EDC"/>
    <w:rsid w:val="000B11C2"/>
    <w:rsid w:val="000B1C00"/>
    <w:rsid w:val="000B1E79"/>
    <w:rsid w:val="000B2042"/>
    <w:rsid w:val="000B2387"/>
    <w:rsid w:val="000B277F"/>
    <w:rsid w:val="000B2BF3"/>
    <w:rsid w:val="000B2E45"/>
    <w:rsid w:val="000B36F5"/>
    <w:rsid w:val="000B3798"/>
    <w:rsid w:val="000B3A05"/>
    <w:rsid w:val="000B4365"/>
    <w:rsid w:val="000B44AF"/>
    <w:rsid w:val="000B4B87"/>
    <w:rsid w:val="000B5902"/>
    <w:rsid w:val="000B5B31"/>
    <w:rsid w:val="000B5D20"/>
    <w:rsid w:val="000B5F26"/>
    <w:rsid w:val="000B672E"/>
    <w:rsid w:val="000B67C1"/>
    <w:rsid w:val="000B6978"/>
    <w:rsid w:val="000B6C45"/>
    <w:rsid w:val="000B7288"/>
    <w:rsid w:val="000B7315"/>
    <w:rsid w:val="000B7346"/>
    <w:rsid w:val="000B74B3"/>
    <w:rsid w:val="000B7E23"/>
    <w:rsid w:val="000C021F"/>
    <w:rsid w:val="000C03BC"/>
    <w:rsid w:val="000C0CF3"/>
    <w:rsid w:val="000C0FF2"/>
    <w:rsid w:val="000C1336"/>
    <w:rsid w:val="000C1555"/>
    <w:rsid w:val="000C158F"/>
    <w:rsid w:val="000C16F4"/>
    <w:rsid w:val="000C1A0D"/>
    <w:rsid w:val="000C1FC5"/>
    <w:rsid w:val="000C2326"/>
    <w:rsid w:val="000C2624"/>
    <w:rsid w:val="000C3FA8"/>
    <w:rsid w:val="000C45F3"/>
    <w:rsid w:val="000C49FD"/>
    <w:rsid w:val="000C4AF0"/>
    <w:rsid w:val="000C5E41"/>
    <w:rsid w:val="000C5EAB"/>
    <w:rsid w:val="000C618D"/>
    <w:rsid w:val="000C6397"/>
    <w:rsid w:val="000C6604"/>
    <w:rsid w:val="000C6848"/>
    <w:rsid w:val="000C6D04"/>
    <w:rsid w:val="000C6FD5"/>
    <w:rsid w:val="000C7495"/>
    <w:rsid w:val="000C7602"/>
    <w:rsid w:val="000C7838"/>
    <w:rsid w:val="000C7EBA"/>
    <w:rsid w:val="000D0152"/>
    <w:rsid w:val="000D04B1"/>
    <w:rsid w:val="000D0570"/>
    <w:rsid w:val="000D07BC"/>
    <w:rsid w:val="000D0897"/>
    <w:rsid w:val="000D0B6A"/>
    <w:rsid w:val="000D0C21"/>
    <w:rsid w:val="000D0D6C"/>
    <w:rsid w:val="000D12C7"/>
    <w:rsid w:val="000D1E58"/>
    <w:rsid w:val="000D27CF"/>
    <w:rsid w:val="000D27F5"/>
    <w:rsid w:val="000D2A58"/>
    <w:rsid w:val="000D2D7B"/>
    <w:rsid w:val="000D2DC4"/>
    <w:rsid w:val="000D2F3D"/>
    <w:rsid w:val="000D3763"/>
    <w:rsid w:val="000D3BEC"/>
    <w:rsid w:val="000D3FC7"/>
    <w:rsid w:val="000D5251"/>
    <w:rsid w:val="000D56DC"/>
    <w:rsid w:val="000D5AA9"/>
    <w:rsid w:val="000D5AB8"/>
    <w:rsid w:val="000D5C6C"/>
    <w:rsid w:val="000D5D08"/>
    <w:rsid w:val="000D5DA9"/>
    <w:rsid w:val="000D6062"/>
    <w:rsid w:val="000D639C"/>
    <w:rsid w:val="000D680A"/>
    <w:rsid w:val="000D6C1D"/>
    <w:rsid w:val="000D70FC"/>
    <w:rsid w:val="000D722F"/>
    <w:rsid w:val="000D7648"/>
    <w:rsid w:val="000D78A3"/>
    <w:rsid w:val="000D79E2"/>
    <w:rsid w:val="000D7DDC"/>
    <w:rsid w:val="000E04D0"/>
    <w:rsid w:val="000E080A"/>
    <w:rsid w:val="000E0B8B"/>
    <w:rsid w:val="000E0E28"/>
    <w:rsid w:val="000E10D4"/>
    <w:rsid w:val="000E13DF"/>
    <w:rsid w:val="000E14BA"/>
    <w:rsid w:val="000E181A"/>
    <w:rsid w:val="000E1FA8"/>
    <w:rsid w:val="000E2055"/>
    <w:rsid w:val="000E20CD"/>
    <w:rsid w:val="000E2155"/>
    <w:rsid w:val="000E21E7"/>
    <w:rsid w:val="000E23A5"/>
    <w:rsid w:val="000E2479"/>
    <w:rsid w:val="000E24C5"/>
    <w:rsid w:val="000E2517"/>
    <w:rsid w:val="000E2B10"/>
    <w:rsid w:val="000E2C24"/>
    <w:rsid w:val="000E3205"/>
    <w:rsid w:val="000E327E"/>
    <w:rsid w:val="000E39EF"/>
    <w:rsid w:val="000E3C9B"/>
    <w:rsid w:val="000E3EBC"/>
    <w:rsid w:val="000E417A"/>
    <w:rsid w:val="000E44F1"/>
    <w:rsid w:val="000E4740"/>
    <w:rsid w:val="000E4AFF"/>
    <w:rsid w:val="000E4D3D"/>
    <w:rsid w:val="000E4D62"/>
    <w:rsid w:val="000E4FEE"/>
    <w:rsid w:val="000E50A8"/>
    <w:rsid w:val="000E5841"/>
    <w:rsid w:val="000E59F6"/>
    <w:rsid w:val="000E5D36"/>
    <w:rsid w:val="000E5D59"/>
    <w:rsid w:val="000E5D66"/>
    <w:rsid w:val="000E5E9B"/>
    <w:rsid w:val="000E6183"/>
    <w:rsid w:val="000E6236"/>
    <w:rsid w:val="000E6408"/>
    <w:rsid w:val="000E65EE"/>
    <w:rsid w:val="000E685B"/>
    <w:rsid w:val="000E7420"/>
    <w:rsid w:val="000E753C"/>
    <w:rsid w:val="000E7906"/>
    <w:rsid w:val="000E7991"/>
    <w:rsid w:val="000E7998"/>
    <w:rsid w:val="000E79FC"/>
    <w:rsid w:val="000E7C73"/>
    <w:rsid w:val="000F009B"/>
    <w:rsid w:val="000F0259"/>
    <w:rsid w:val="000F0275"/>
    <w:rsid w:val="000F0EC8"/>
    <w:rsid w:val="000F137A"/>
    <w:rsid w:val="000F15DB"/>
    <w:rsid w:val="000F1AEA"/>
    <w:rsid w:val="000F233B"/>
    <w:rsid w:val="000F2371"/>
    <w:rsid w:val="000F2639"/>
    <w:rsid w:val="000F26AD"/>
    <w:rsid w:val="000F2B77"/>
    <w:rsid w:val="000F2BC7"/>
    <w:rsid w:val="000F2C76"/>
    <w:rsid w:val="000F354F"/>
    <w:rsid w:val="000F3906"/>
    <w:rsid w:val="000F40B6"/>
    <w:rsid w:val="000F41A3"/>
    <w:rsid w:val="000F41D6"/>
    <w:rsid w:val="000F440F"/>
    <w:rsid w:val="000F4497"/>
    <w:rsid w:val="000F4A2D"/>
    <w:rsid w:val="000F4A4D"/>
    <w:rsid w:val="000F5242"/>
    <w:rsid w:val="000F5259"/>
    <w:rsid w:val="000F58BC"/>
    <w:rsid w:val="000F5927"/>
    <w:rsid w:val="000F5DB3"/>
    <w:rsid w:val="000F60CC"/>
    <w:rsid w:val="000F671A"/>
    <w:rsid w:val="000F6BA0"/>
    <w:rsid w:val="000F6EC9"/>
    <w:rsid w:val="000F74A7"/>
    <w:rsid w:val="000F7C47"/>
    <w:rsid w:val="000F7E1A"/>
    <w:rsid w:val="000F7E20"/>
    <w:rsid w:val="000F7EBD"/>
    <w:rsid w:val="000F7F6E"/>
    <w:rsid w:val="00100678"/>
    <w:rsid w:val="00100B1E"/>
    <w:rsid w:val="00100C05"/>
    <w:rsid w:val="00101DD9"/>
    <w:rsid w:val="001031E3"/>
    <w:rsid w:val="001032E2"/>
    <w:rsid w:val="001032EF"/>
    <w:rsid w:val="00103A64"/>
    <w:rsid w:val="00103B66"/>
    <w:rsid w:val="00103FA2"/>
    <w:rsid w:val="001043FB"/>
    <w:rsid w:val="00104464"/>
    <w:rsid w:val="001045D1"/>
    <w:rsid w:val="001047AE"/>
    <w:rsid w:val="00104CCF"/>
    <w:rsid w:val="00104D4B"/>
    <w:rsid w:val="00105090"/>
    <w:rsid w:val="00105A48"/>
    <w:rsid w:val="00105D40"/>
    <w:rsid w:val="00105E17"/>
    <w:rsid w:val="0010602A"/>
    <w:rsid w:val="00106679"/>
    <w:rsid w:val="00106F83"/>
    <w:rsid w:val="00107138"/>
    <w:rsid w:val="00107174"/>
    <w:rsid w:val="00107A51"/>
    <w:rsid w:val="00107AF9"/>
    <w:rsid w:val="00107BBA"/>
    <w:rsid w:val="00107F80"/>
    <w:rsid w:val="00110124"/>
    <w:rsid w:val="00110150"/>
    <w:rsid w:val="001101E8"/>
    <w:rsid w:val="0011020E"/>
    <w:rsid w:val="001106C7"/>
    <w:rsid w:val="00110707"/>
    <w:rsid w:val="00110A28"/>
    <w:rsid w:val="00110B10"/>
    <w:rsid w:val="001111DA"/>
    <w:rsid w:val="001116B1"/>
    <w:rsid w:val="00111EBE"/>
    <w:rsid w:val="001123B8"/>
    <w:rsid w:val="00112450"/>
    <w:rsid w:val="00112AB8"/>
    <w:rsid w:val="00112CFD"/>
    <w:rsid w:val="0011352C"/>
    <w:rsid w:val="00113604"/>
    <w:rsid w:val="001136F9"/>
    <w:rsid w:val="001138E8"/>
    <w:rsid w:val="00113A66"/>
    <w:rsid w:val="00113AF1"/>
    <w:rsid w:val="00113F72"/>
    <w:rsid w:val="00114259"/>
    <w:rsid w:val="00114C42"/>
    <w:rsid w:val="00114F9D"/>
    <w:rsid w:val="0011505E"/>
    <w:rsid w:val="00115246"/>
    <w:rsid w:val="001159EB"/>
    <w:rsid w:val="00115BFE"/>
    <w:rsid w:val="00115F42"/>
    <w:rsid w:val="001162AA"/>
    <w:rsid w:val="001166D3"/>
    <w:rsid w:val="0011679F"/>
    <w:rsid w:val="0011718D"/>
    <w:rsid w:val="00117201"/>
    <w:rsid w:val="00117ADB"/>
    <w:rsid w:val="00120043"/>
    <w:rsid w:val="00120090"/>
    <w:rsid w:val="0012017B"/>
    <w:rsid w:val="001204C3"/>
    <w:rsid w:val="00120809"/>
    <w:rsid w:val="001213B9"/>
    <w:rsid w:val="0012297C"/>
    <w:rsid w:val="00122B20"/>
    <w:rsid w:val="00122BA3"/>
    <w:rsid w:val="00122D20"/>
    <w:rsid w:val="00123037"/>
    <w:rsid w:val="00123050"/>
    <w:rsid w:val="001236D1"/>
    <w:rsid w:val="00123984"/>
    <w:rsid w:val="00123B4A"/>
    <w:rsid w:val="00123E41"/>
    <w:rsid w:val="00124066"/>
    <w:rsid w:val="00124F19"/>
    <w:rsid w:val="00125074"/>
    <w:rsid w:val="001250C4"/>
    <w:rsid w:val="0012666B"/>
    <w:rsid w:val="00126A32"/>
    <w:rsid w:val="00126DF4"/>
    <w:rsid w:val="00126F4A"/>
    <w:rsid w:val="0012756A"/>
    <w:rsid w:val="00127A4C"/>
    <w:rsid w:val="00127B56"/>
    <w:rsid w:val="00127BF6"/>
    <w:rsid w:val="00130900"/>
    <w:rsid w:val="00130E76"/>
    <w:rsid w:val="00131661"/>
    <w:rsid w:val="0013189A"/>
    <w:rsid w:val="0013199D"/>
    <w:rsid w:val="00131D51"/>
    <w:rsid w:val="00131D5C"/>
    <w:rsid w:val="001320DB"/>
    <w:rsid w:val="00132443"/>
    <w:rsid w:val="00132A9D"/>
    <w:rsid w:val="00132C55"/>
    <w:rsid w:val="00133617"/>
    <w:rsid w:val="001338F8"/>
    <w:rsid w:val="0013410D"/>
    <w:rsid w:val="00134519"/>
    <w:rsid w:val="00134683"/>
    <w:rsid w:val="00134B68"/>
    <w:rsid w:val="00135336"/>
    <w:rsid w:val="0013586B"/>
    <w:rsid w:val="00135CF3"/>
    <w:rsid w:val="00135E55"/>
    <w:rsid w:val="001360FD"/>
    <w:rsid w:val="00136C45"/>
    <w:rsid w:val="00136CCD"/>
    <w:rsid w:val="001371BD"/>
    <w:rsid w:val="00137453"/>
    <w:rsid w:val="001374BF"/>
    <w:rsid w:val="00137AA3"/>
    <w:rsid w:val="00137C0E"/>
    <w:rsid w:val="001407E4"/>
    <w:rsid w:val="00140AA9"/>
    <w:rsid w:val="00140AB5"/>
    <w:rsid w:val="0014117B"/>
    <w:rsid w:val="00141264"/>
    <w:rsid w:val="0014126E"/>
    <w:rsid w:val="00141782"/>
    <w:rsid w:val="00141C98"/>
    <w:rsid w:val="00141DF6"/>
    <w:rsid w:val="001422E9"/>
    <w:rsid w:val="00142A6C"/>
    <w:rsid w:val="00142EB3"/>
    <w:rsid w:val="00142FC6"/>
    <w:rsid w:val="00143D37"/>
    <w:rsid w:val="001440C9"/>
    <w:rsid w:val="0014428E"/>
    <w:rsid w:val="00144BC9"/>
    <w:rsid w:val="0014526A"/>
    <w:rsid w:val="00145AE8"/>
    <w:rsid w:val="00145DED"/>
    <w:rsid w:val="0014662F"/>
    <w:rsid w:val="001469C2"/>
    <w:rsid w:val="00146D87"/>
    <w:rsid w:val="001476AE"/>
    <w:rsid w:val="001476C8"/>
    <w:rsid w:val="00147895"/>
    <w:rsid w:val="00147AE0"/>
    <w:rsid w:val="00147EB9"/>
    <w:rsid w:val="001501D5"/>
    <w:rsid w:val="00150365"/>
    <w:rsid w:val="00150C5C"/>
    <w:rsid w:val="00151728"/>
    <w:rsid w:val="00152AF5"/>
    <w:rsid w:val="00152B67"/>
    <w:rsid w:val="00152C39"/>
    <w:rsid w:val="00153FE2"/>
    <w:rsid w:val="00154639"/>
    <w:rsid w:val="001558E6"/>
    <w:rsid w:val="001561A5"/>
    <w:rsid w:val="001562EE"/>
    <w:rsid w:val="001566E1"/>
    <w:rsid w:val="001571A6"/>
    <w:rsid w:val="00157585"/>
    <w:rsid w:val="00157832"/>
    <w:rsid w:val="00157F96"/>
    <w:rsid w:val="00160032"/>
    <w:rsid w:val="00160219"/>
    <w:rsid w:val="001605F5"/>
    <w:rsid w:val="00160CA1"/>
    <w:rsid w:val="00161305"/>
    <w:rsid w:val="001617A5"/>
    <w:rsid w:val="00161832"/>
    <w:rsid w:val="00161AEB"/>
    <w:rsid w:val="00161F9C"/>
    <w:rsid w:val="001634F2"/>
    <w:rsid w:val="00163599"/>
    <w:rsid w:val="00163A1E"/>
    <w:rsid w:val="00163AAD"/>
    <w:rsid w:val="00163BDD"/>
    <w:rsid w:val="001641BC"/>
    <w:rsid w:val="001645CA"/>
    <w:rsid w:val="00165012"/>
    <w:rsid w:val="001650DB"/>
    <w:rsid w:val="00165768"/>
    <w:rsid w:val="001659A7"/>
    <w:rsid w:val="001659E9"/>
    <w:rsid w:val="0016621C"/>
    <w:rsid w:val="00166428"/>
    <w:rsid w:val="00166BDA"/>
    <w:rsid w:val="00166C64"/>
    <w:rsid w:val="00166CC7"/>
    <w:rsid w:val="00166D10"/>
    <w:rsid w:val="00166F5A"/>
    <w:rsid w:val="001676E4"/>
    <w:rsid w:val="001676EA"/>
    <w:rsid w:val="0016780C"/>
    <w:rsid w:val="0016796B"/>
    <w:rsid w:val="00167A2F"/>
    <w:rsid w:val="00167F0B"/>
    <w:rsid w:val="00170232"/>
    <w:rsid w:val="001702C7"/>
    <w:rsid w:val="001709D1"/>
    <w:rsid w:val="001711A2"/>
    <w:rsid w:val="00171264"/>
    <w:rsid w:val="0017152E"/>
    <w:rsid w:val="00171667"/>
    <w:rsid w:val="00171DBC"/>
    <w:rsid w:val="0017289B"/>
    <w:rsid w:val="001730C4"/>
    <w:rsid w:val="0017314A"/>
    <w:rsid w:val="001739A8"/>
    <w:rsid w:val="001739C1"/>
    <w:rsid w:val="00174AE4"/>
    <w:rsid w:val="00174B4C"/>
    <w:rsid w:val="00174BC7"/>
    <w:rsid w:val="00174DFE"/>
    <w:rsid w:val="00174F96"/>
    <w:rsid w:val="00175222"/>
    <w:rsid w:val="00175894"/>
    <w:rsid w:val="00175CAE"/>
    <w:rsid w:val="00176190"/>
    <w:rsid w:val="001761EA"/>
    <w:rsid w:val="00176288"/>
    <w:rsid w:val="00176326"/>
    <w:rsid w:val="00176892"/>
    <w:rsid w:val="00176D69"/>
    <w:rsid w:val="00176E72"/>
    <w:rsid w:val="001774B3"/>
    <w:rsid w:val="001777B7"/>
    <w:rsid w:val="001805A9"/>
    <w:rsid w:val="00180732"/>
    <w:rsid w:val="00180757"/>
    <w:rsid w:val="00180771"/>
    <w:rsid w:val="00180D71"/>
    <w:rsid w:val="00181566"/>
    <w:rsid w:val="001818DE"/>
    <w:rsid w:val="001819CE"/>
    <w:rsid w:val="001819D3"/>
    <w:rsid w:val="00181C74"/>
    <w:rsid w:val="00181CC5"/>
    <w:rsid w:val="001822CD"/>
    <w:rsid w:val="00182441"/>
    <w:rsid w:val="00182A81"/>
    <w:rsid w:val="00182B1A"/>
    <w:rsid w:val="00182C1B"/>
    <w:rsid w:val="00182C72"/>
    <w:rsid w:val="00182E05"/>
    <w:rsid w:val="001830F7"/>
    <w:rsid w:val="00183383"/>
    <w:rsid w:val="00183C28"/>
    <w:rsid w:val="00183F98"/>
    <w:rsid w:val="001841CB"/>
    <w:rsid w:val="001843D2"/>
    <w:rsid w:val="001847E3"/>
    <w:rsid w:val="001847FC"/>
    <w:rsid w:val="00184F77"/>
    <w:rsid w:val="0018586F"/>
    <w:rsid w:val="00185BC9"/>
    <w:rsid w:val="00185C59"/>
    <w:rsid w:val="00185E3A"/>
    <w:rsid w:val="0018616A"/>
    <w:rsid w:val="00186965"/>
    <w:rsid w:val="001879CD"/>
    <w:rsid w:val="00187CC4"/>
    <w:rsid w:val="00187F91"/>
    <w:rsid w:val="00190103"/>
    <w:rsid w:val="0019026C"/>
    <w:rsid w:val="00190290"/>
    <w:rsid w:val="0019036E"/>
    <w:rsid w:val="00190A66"/>
    <w:rsid w:val="00190B47"/>
    <w:rsid w:val="00190C92"/>
    <w:rsid w:val="00191729"/>
    <w:rsid w:val="00191951"/>
    <w:rsid w:val="00191FC4"/>
    <w:rsid w:val="0019216B"/>
    <w:rsid w:val="001929C0"/>
    <w:rsid w:val="00192E69"/>
    <w:rsid w:val="001931ED"/>
    <w:rsid w:val="00193D98"/>
    <w:rsid w:val="00194447"/>
    <w:rsid w:val="00194786"/>
    <w:rsid w:val="00194795"/>
    <w:rsid w:val="00195000"/>
    <w:rsid w:val="0019526B"/>
    <w:rsid w:val="00195642"/>
    <w:rsid w:val="00195765"/>
    <w:rsid w:val="00195AE6"/>
    <w:rsid w:val="00195DB0"/>
    <w:rsid w:val="00195FE0"/>
    <w:rsid w:val="00197091"/>
    <w:rsid w:val="0019738C"/>
    <w:rsid w:val="00197982"/>
    <w:rsid w:val="00197CD2"/>
    <w:rsid w:val="00197DEE"/>
    <w:rsid w:val="00197F07"/>
    <w:rsid w:val="001A089D"/>
    <w:rsid w:val="001A09D7"/>
    <w:rsid w:val="001A0C94"/>
    <w:rsid w:val="001A1753"/>
    <w:rsid w:val="001A18F0"/>
    <w:rsid w:val="001A1A02"/>
    <w:rsid w:val="001A20D4"/>
    <w:rsid w:val="001A2308"/>
    <w:rsid w:val="001A266D"/>
    <w:rsid w:val="001A279E"/>
    <w:rsid w:val="001A314F"/>
    <w:rsid w:val="001A42F9"/>
    <w:rsid w:val="001A43D3"/>
    <w:rsid w:val="001A45EE"/>
    <w:rsid w:val="001A484B"/>
    <w:rsid w:val="001A5BA4"/>
    <w:rsid w:val="001A5C24"/>
    <w:rsid w:val="001A5CBD"/>
    <w:rsid w:val="001A6457"/>
    <w:rsid w:val="001A65F9"/>
    <w:rsid w:val="001A665E"/>
    <w:rsid w:val="001A6AD0"/>
    <w:rsid w:val="001A7031"/>
    <w:rsid w:val="001A71A9"/>
    <w:rsid w:val="001A75EA"/>
    <w:rsid w:val="001A7770"/>
    <w:rsid w:val="001A79B8"/>
    <w:rsid w:val="001A7E17"/>
    <w:rsid w:val="001B0F1B"/>
    <w:rsid w:val="001B1253"/>
    <w:rsid w:val="001B12FD"/>
    <w:rsid w:val="001B1325"/>
    <w:rsid w:val="001B1505"/>
    <w:rsid w:val="001B15A5"/>
    <w:rsid w:val="001B1A3F"/>
    <w:rsid w:val="001B1B73"/>
    <w:rsid w:val="001B1F97"/>
    <w:rsid w:val="001B21EA"/>
    <w:rsid w:val="001B21EB"/>
    <w:rsid w:val="001B225E"/>
    <w:rsid w:val="001B2394"/>
    <w:rsid w:val="001B2555"/>
    <w:rsid w:val="001B2C2E"/>
    <w:rsid w:val="001B3F90"/>
    <w:rsid w:val="001B44A6"/>
    <w:rsid w:val="001B4F29"/>
    <w:rsid w:val="001B50FA"/>
    <w:rsid w:val="001B5429"/>
    <w:rsid w:val="001B5A12"/>
    <w:rsid w:val="001B5BB0"/>
    <w:rsid w:val="001B60EC"/>
    <w:rsid w:val="001B6381"/>
    <w:rsid w:val="001B6705"/>
    <w:rsid w:val="001B75FC"/>
    <w:rsid w:val="001B7DC2"/>
    <w:rsid w:val="001C091D"/>
    <w:rsid w:val="001C0EAB"/>
    <w:rsid w:val="001C121E"/>
    <w:rsid w:val="001C1576"/>
    <w:rsid w:val="001C19FF"/>
    <w:rsid w:val="001C1B09"/>
    <w:rsid w:val="001C1FDD"/>
    <w:rsid w:val="001C239C"/>
    <w:rsid w:val="001C247C"/>
    <w:rsid w:val="001C24D0"/>
    <w:rsid w:val="001C265B"/>
    <w:rsid w:val="001C27B1"/>
    <w:rsid w:val="001C299C"/>
    <w:rsid w:val="001C2DF2"/>
    <w:rsid w:val="001C34F4"/>
    <w:rsid w:val="001C3506"/>
    <w:rsid w:val="001C38FF"/>
    <w:rsid w:val="001C3A35"/>
    <w:rsid w:val="001C3E17"/>
    <w:rsid w:val="001C3E5E"/>
    <w:rsid w:val="001C3EED"/>
    <w:rsid w:val="001C3FA2"/>
    <w:rsid w:val="001C40D5"/>
    <w:rsid w:val="001C45B0"/>
    <w:rsid w:val="001C4702"/>
    <w:rsid w:val="001C485D"/>
    <w:rsid w:val="001C4AF6"/>
    <w:rsid w:val="001C4B10"/>
    <w:rsid w:val="001C4C60"/>
    <w:rsid w:val="001C4DB4"/>
    <w:rsid w:val="001C4E04"/>
    <w:rsid w:val="001C564B"/>
    <w:rsid w:val="001C57D5"/>
    <w:rsid w:val="001C6378"/>
    <w:rsid w:val="001C6396"/>
    <w:rsid w:val="001C63A9"/>
    <w:rsid w:val="001C6CA4"/>
    <w:rsid w:val="001C705A"/>
    <w:rsid w:val="001C7452"/>
    <w:rsid w:val="001C7606"/>
    <w:rsid w:val="001C76B7"/>
    <w:rsid w:val="001C78E7"/>
    <w:rsid w:val="001C7AC1"/>
    <w:rsid w:val="001C7FC8"/>
    <w:rsid w:val="001D00D7"/>
    <w:rsid w:val="001D0100"/>
    <w:rsid w:val="001D023A"/>
    <w:rsid w:val="001D0771"/>
    <w:rsid w:val="001D0D45"/>
    <w:rsid w:val="001D0D8E"/>
    <w:rsid w:val="001D0DEF"/>
    <w:rsid w:val="001D0F2A"/>
    <w:rsid w:val="001D0FAE"/>
    <w:rsid w:val="001D10F2"/>
    <w:rsid w:val="001D12AE"/>
    <w:rsid w:val="001D1461"/>
    <w:rsid w:val="001D146A"/>
    <w:rsid w:val="001D1C40"/>
    <w:rsid w:val="001D1D8D"/>
    <w:rsid w:val="001D1DB5"/>
    <w:rsid w:val="001D1E7E"/>
    <w:rsid w:val="001D1EB4"/>
    <w:rsid w:val="001D2BAE"/>
    <w:rsid w:val="001D2C5A"/>
    <w:rsid w:val="001D2CB5"/>
    <w:rsid w:val="001D2F1A"/>
    <w:rsid w:val="001D2F84"/>
    <w:rsid w:val="001D383F"/>
    <w:rsid w:val="001D3E15"/>
    <w:rsid w:val="001D423C"/>
    <w:rsid w:val="001D455F"/>
    <w:rsid w:val="001D4706"/>
    <w:rsid w:val="001D48D3"/>
    <w:rsid w:val="001D4A67"/>
    <w:rsid w:val="001D4EE8"/>
    <w:rsid w:val="001D4F3E"/>
    <w:rsid w:val="001D506C"/>
    <w:rsid w:val="001D532D"/>
    <w:rsid w:val="001D539D"/>
    <w:rsid w:val="001D5A9F"/>
    <w:rsid w:val="001D5C03"/>
    <w:rsid w:val="001D5C40"/>
    <w:rsid w:val="001D5CA3"/>
    <w:rsid w:val="001D5D5B"/>
    <w:rsid w:val="001D6031"/>
    <w:rsid w:val="001D6425"/>
    <w:rsid w:val="001D6533"/>
    <w:rsid w:val="001D69B8"/>
    <w:rsid w:val="001D7872"/>
    <w:rsid w:val="001E04E0"/>
    <w:rsid w:val="001E0B62"/>
    <w:rsid w:val="001E0F4D"/>
    <w:rsid w:val="001E1376"/>
    <w:rsid w:val="001E1379"/>
    <w:rsid w:val="001E154C"/>
    <w:rsid w:val="001E185B"/>
    <w:rsid w:val="001E19EE"/>
    <w:rsid w:val="001E1E18"/>
    <w:rsid w:val="001E20F0"/>
    <w:rsid w:val="001E237D"/>
    <w:rsid w:val="001E264E"/>
    <w:rsid w:val="001E2B9B"/>
    <w:rsid w:val="001E345A"/>
    <w:rsid w:val="001E3C4D"/>
    <w:rsid w:val="001E3E0E"/>
    <w:rsid w:val="001E3E37"/>
    <w:rsid w:val="001E3E8A"/>
    <w:rsid w:val="001E487C"/>
    <w:rsid w:val="001E556B"/>
    <w:rsid w:val="001E5B2A"/>
    <w:rsid w:val="001E5C16"/>
    <w:rsid w:val="001E5D39"/>
    <w:rsid w:val="001E5E07"/>
    <w:rsid w:val="001E6732"/>
    <w:rsid w:val="001E6ADD"/>
    <w:rsid w:val="001E6BEE"/>
    <w:rsid w:val="001E7122"/>
    <w:rsid w:val="001E7130"/>
    <w:rsid w:val="001E7625"/>
    <w:rsid w:val="001E7B05"/>
    <w:rsid w:val="001E7E80"/>
    <w:rsid w:val="001F01CB"/>
    <w:rsid w:val="001F069D"/>
    <w:rsid w:val="001F06D4"/>
    <w:rsid w:val="001F0D60"/>
    <w:rsid w:val="001F1052"/>
    <w:rsid w:val="001F1231"/>
    <w:rsid w:val="001F1274"/>
    <w:rsid w:val="001F1371"/>
    <w:rsid w:val="001F13B8"/>
    <w:rsid w:val="001F1674"/>
    <w:rsid w:val="001F1719"/>
    <w:rsid w:val="001F19B5"/>
    <w:rsid w:val="001F1DF2"/>
    <w:rsid w:val="001F2A41"/>
    <w:rsid w:val="001F2A71"/>
    <w:rsid w:val="001F3386"/>
    <w:rsid w:val="001F381C"/>
    <w:rsid w:val="001F44F0"/>
    <w:rsid w:val="001F46C6"/>
    <w:rsid w:val="001F46E7"/>
    <w:rsid w:val="001F49C0"/>
    <w:rsid w:val="001F4D82"/>
    <w:rsid w:val="001F4F0B"/>
    <w:rsid w:val="001F51B7"/>
    <w:rsid w:val="001F5654"/>
    <w:rsid w:val="001F5916"/>
    <w:rsid w:val="001F5CA4"/>
    <w:rsid w:val="001F5CBA"/>
    <w:rsid w:val="001F5D63"/>
    <w:rsid w:val="001F5F3C"/>
    <w:rsid w:val="001F60BC"/>
    <w:rsid w:val="001F699F"/>
    <w:rsid w:val="001F6F5D"/>
    <w:rsid w:val="001F7436"/>
    <w:rsid w:val="001F751E"/>
    <w:rsid w:val="001F7664"/>
    <w:rsid w:val="001F7686"/>
    <w:rsid w:val="001F796C"/>
    <w:rsid w:val="001F79AD"/>
    <w:rsid w:val="001F7A35"/>
    <w:rsid w:val="001F7BB8"/>
    <w:rsid w:val="001F7E46"/>
    <w:rsid w:val="00200239"/>
    <w:rsid w:val="0020063D"/>
    <w:rsid w:val="002007F8"/>
    <w:rsid w:val="00201AED"/>
    <w:rsid w:val="00201F9A"/>
    <w:rsid w:val="002020C7"/>
    <w:rsid w:val="002028AE"/>
    <w:rsid w:val="00202900"/>
    <w:rsid w:val="002029FC"/>
    <w:rsid w:val="00202B42"/>
    <w:rsid w:val="00202EC0"/>
    <w:rsid w:val="00203003"/>
    <w:rsid w:val="002032D0"/>
    <w:rsid w:val="0020343F"/>
    <w:rsid w:val="0020458D"/>
    <w:rsid w:val="002046F8"/>
    <w:rsid w:val="002056FC"/>
    <w:rsid w:val="0020630D"/>
    <w:rsid w:val="002063B0"/>
    <w:rsid w:val="002066BD"/>
    <w:rsid w:val="0020675B"/>
    <w:rsid w:val="002068AF"/>
    <w:rsid w:val="00206BB2"/>
    <w:rsid w:val="002072ED"/>
    <w:rsid w:val="00207539"/>
    <w:rsid w:val="00207C05"/>
    <w:rsid w:val="002103D1"/>
    <w:rsid w:val="00210923"/>
    <w:rsid w:val="00210BE3"/>
    <w:rsid w:val="00210D40"/>
    <w:rsid w:val="00211351"/>
    <w:rsid w:val="00211B77"/>
    <w:rsid w:val="00211B87"/>
    <w:rsid w:val="00211C58"/>
    <w:rsid w:val="00211F59"/>
    <w:rsid w:val="00212C68"/>
    <w:rsid w:val="00212CCF"/>
    <w:rsid w:val="0021301C"/>
    <w:rsid w:val="0021356B"/>
    <w:rsid w:val="00213D84"/>
    <w:rsid w:val="00213DA0"/>
    <w:rsid w:val="00214116"/>
    <w:rsid w:val="00214812"/>
    <w:rsid w:val="002148FB"/>
    <w:rsid w:val="002148FC"/>
    <w:rsid w:val="00214936"/>
    <w:rsid w:val="00214BD4"/>
    <w:rsid w:val="00214C63"/>
    <w:rsid w:val="002157A2"/>
    <w:rsid w:val="002160C2"/>
    <w:rsid w:val="00216125"/>
    <w:rsid w:val="0021648A"/>
    <w:rsid w:val="00216880"/>
    <w:rsid w:val="00216B6E"/>
    <w:rsid w:val="00216DCB"/>
    <w:rsid w:val="00216FA7"/>
    <w:rsid w:val="00217055"/>
    <w:rsid w:val="00217217"/>
    <w:rsid w:val="00217764"/>
    <w:rsid w:val="00217E42"/>
    <w:rsid w:val="00220445"/>
    <w:rsid w:val="0022055B"/>
    <w:rsid w:val="00220696"/>
    <w:rsid w:val="0022112A"/>
    <w:rsid w:val="00221837"/>
    <w:rsid w:val="00221B6C"/>
    <w:rsid w:val="002223C0"/>
    <w:rsid w:val="0022247D"/>
    <w:rsid w:val="0022255F"/>
    <w:rsid w:val="002225B4"/>
    <w:rsid w:val="002234AD"/>
    <w:rsid w:val="002243F9"/>
    <w:rsid w:val="002248C4"/>
    <w:rsid w:val="00225368"/>
    <w:rsid w:val="00225693"/>
    <w:rsid w:val="0022578C"/>
    <w:rsid w:val="00225915"/>
    <w:rsid w:val="002261D7"/>
    <w:rsid w:val="002262A3"/>
    <w:rsid w:val="00226A38"/>
    <w:rsid w:val="00227D7A"/>
    <w:rsid w:val="00227F2E"/>
    <w:rsid w:val="00230492"/>
    <w:rsid w:val="00230967"/>
    <w:rsid w:val="00231A29"/>
    <w:rsid w:val="00231A42"/>
    <w:rsid w:val="00231AC1"/>
    <w:rsid w:val="00231D27"/>
    <w:rsid w:val="00231EFC"/>
    <w:rsid w:val="002323DF"/>
    <w:rsid w:val="0023297F"/>
    <w:rsid w:val="00232E23"/>
    <w:rsid w:val="0023361F"/>
    <w:rsid w:val="00233C05"/>
    <w:rsid w:val="00233D7D"/>
    <w:rsid w:val="0023419C"/>
    <w:rsid w:val="0023422F"/>
    <w:rsid w:val="00234849"/>
    <w:rsid w:val="0023528D"/>
    <w:rsid w:val="00235B0F"/>
    <w:rsid w:val="00235CEE"/>
    <w:rsid w:val="00235DAC"/>
    <w:rsid w:val="002364BA"/>
    <w:rsid w:val="00236860"/>
    <w:rsid w:val="00236B95"/>
    <w:rsid w:val="002372D9"/>
    <w:rsid w:val="002372FF"/>
    <w:rsid w:val="002375FF"/>
    <w:rsid w:val="00237890"/>
    <w:rsid w:val="00237ACF"/>
    <w:rsid w:val="0024015D"/>
    <w:rsid w:val="00240731"/>
    <w:rsid w:val="002408B6"/>
    <w:rsid w:val="00241790"/>
    <w:rsid w:val="00241908"/>
    <w:rsid w:val="00241F8A"/>
    <w:rsid w:val="00241FFE"/>
    <w:rsid w:val="002421B2"/>
    <w:rsid w:val="00242257"/>
    <w:rsid w:val="0024259E"/>
    <w:rsid w:val="00242617"/>
    <w:rsid w:val="00242739"/>
    <w:rsid w:val="00242DDC"/>
    <w:rsid w:val="00242ED3"/>
    <w:rsid w:val="00242F1E"/>
    <w:rsid w:val="002430CB"/>
    <w:rsid w:val="00243611"/>
    <w:rsid w:val="00243698"/>
    <w:rsid w:val="002437EF"/>
    <w:rsid w:val="002440D4"/>
    <w:rsid w:val="00244571"/>
    <w:rsid w:val="0024459D"/>
    <w:rsid w:val="00244C4D"/>
    <w:rsid w:val="00244CCD"/>
    <w:rsid w:val="00244E8A"/>
    <w:rsid w:val="00245A18"/>
    <w:rsid w:val="002465D0"/>
    <w:rsid w:val="00246C06"/>
    <w:rsid w:val="00246C4C"/>
    <w:rsid w:val="0024757F"/>
    <w:rsid w:val="00247E36"/>
    <w:rsid w:val="00250118"/>
    <w:rsid w:val="00250267"/>
    <w:rsid w:val="0025092F"/>
    <w:rsid w:val="0025154C"/>
    <w:rsid w:val="0025176A"/>
    <w:rsid w:val="00252287"/>
    <w:rsid w:val="00252442"/>
    <w:rsid w:val="0025274A"/>
    <w:rsid w:val="00252C46"/>
    <w:rsid w:val="00252EC7"/>
    <w:rsid w:val="00252F1D"/>
    <w:rsid w:val="00253B8F"/>
    <w:rsid w:val="002544D8"/>
    <w:rsid w:val="00254F1E"/>
    <w:rsid w:val="0025525F"/>
    <w:rsid w:val="0025536E"/>
    <w:rsid w:val="002554DD"/>
    <w:rsid w:val="002555EB"/>
    <w:rsid w:val="00255A93"/>
    <w:rsid w:val="00256718"/>
    <w:rsid w:val="00256BC0"/>
    <w:rsid w:val="00256C30"/>
    <w:rsid w:val="00256EBC"/>
    <w:rsid w:val="00256F8C"/>
    <w:rsid w:val="0025720A"/>
    <w:rsid w:val="0025720B"/>
    <w:rsid w:val="002575AE"/>
    <w:rsid w:val="002577D8"/>
    <w:rsid w:val="002577FD"/>
    <w:rsid w:val="0025782F"/>
    <w:rsid w:val="002578D1"/>
    <w:rsid w:val="002578EE"/>
    <w:rsid w:val="00257F5B"/>
    <w:rsid w:val="00260853"/>
    <w:rsid w:val="00260DAD"/>
    <w:rsid w:val="00260E4E"/>
    <w:rsid w:val="00261458"/>
    <w:rsid w:val="00261593"/>
    <w:rsid w:val="00261861"/>
    <w:rsid w:val="002619B5"/>
    <w:rsid w:val="00262135"/>
    <w:rsid w:val="002622F8"/>
    <w:rsid w:val="002625B6"/>
    <w:rsid w:val="00262860"/>
    <w:rsid w:val="002629D7"/>
    <w:rsid w:val="00262B04"/>
    <w:rsid w:val="00262D19"/>
    <w:rsid w:val="00262F9E"/>
    <w:rsid w:val="00263113"/>
    <w:rsid w:val="0026346E"/>
    <w:rsid w:val="0026347D"/>
    <w:rsid w:val="00263897"/>
    <w:rsid w:val="00263B25"/>
    <w:rsid w:val="00263FD6"/>
    <w:rsid w:val="002643C7"/>
    <w:rsid w:val="0026485F"/>
    <w:rsid w:val="0026490D"/>
    <w:rsid w:val="00264BFA"/>
    <w:rsid w:val="00264D52"/>
    <w:rsid w:val="0026513C"/>
    <w:rsid w:val="0026560F"/>
    <w:rsid w:val="00265AEF"/>
    <w:rsid w:val="00265D6A"/>
    <w:rsid w:val="002661D7"/>
    <w:rsid w:val="00266262"/>
    <w:rsid w:val="002669EE"/>
    <w:rsid w:val="00266BB8"/>
    <w:rsid w:val="00266E84"/>
    <w:rsid w:val="00266F7E"/>
    <w:rsid w:val="0026707B"/>
    <w:rsid w:val="002671B6"/>
    <w:rsid w:val="0026771A"/>
    <w:rsid w:val="00267A1F"/>
    <w:rsid w:val="00267B7A"/>
    <w:rsid w:val="0027005A"/>
    <w:rsid w:val="00270146"/>
    <w:rsid w:val="0027087C"/>
    <w:rsid w:val="00270A25"/>
    <w:rsid w:val="00271383"/>
    <w:rsid w:val="002713E1"/>
    <w:rsid w:val="00271F61"/>
    <w:rsid w:val="002720BA"/>
    <w:rsid w:val="002723D1"/>
    <w:rsid w:val="0027247F"/>
    <w:rsid w:val="00272AE0"/>
    <w:rsid w:val="00272B87"/>
    <w:rsid w:val="00272EFB"/>
    <w:rsid w:val="002732BB"/>
    <w:rsid w:val="002737BD"/>
    <w:rsid w:val="00273BD0"/>
    <w:rsid w:val="00273C8A"/>
    <w:rsid w:val="00273CD4"/>
    <w:rsid w:val="00273DAA"/>
    <w:rsid w:val="00273F94"/>
    <w:rsid w:val="0027420B"/>
    <w:rsid w:val="002746A7"/>
    <w:rsid w:val="00274B89"/>
    <w:rsid w:val="00275661"/>
    <w:rsid w:val="00275C22"/>
    <w:rsid w:val="00275C83"/>
    <w:rsid w:val="00275D30"/>
    <w:rsid w:val="00276AD5"/>
    <w:rsid w:val="00276D5F"/>
    <w:rsid w:val="00276EE3"/>
    <w:rsid w:val="0027737D"/>
    <w:rsid w:val="00277521"/>
    <w:rsid w:val="00277891"/>
    <w:rsid w:val="00277B31"/>
    <w:rsid w:val="00277C47"/>
    <w:rsid w:val="002803A8"/>
    <w:rsid w:val="00280730"/>
    <w:rsid w:val="00280985"/>
    <w:rsid w:val="002812E1"/>
    <w:rsid w:val="002816C8"/>
    <w:rsid w:val="00281CE6"/>
    <w:rsid w:val="00281D56"/>
    <w:rsid w:val="002823F6"/>
    <w:rsid w:val="002825A6"/>
    <w:rsid w:val="00282F2A"/>
    <w:rsid w:val="00283096"/>
    <w:rsid w:val="0028317A"/>
    <w:rsid w:val="002831FE"/>
    <w:rsid w:val="0028327E"/>
    <w:rsid w:val="00283CFB"/>
    <w:rsid w:val="00283FB3"/>
    <w:rsid w:val="00284032"/>
    <w:rsid w:val="00284223"/>
    <w:rsid w:val="00284777"/>
    <w:rsid w:val="0028487E"/>
    <w:rsid w:val="00284D50"/>
    <w:rsid w:val="00285151"/>
    <w:rsid w:val="002857F5"/>
    <w:rsid w:val="00285ABD"/>
    <w:rsid w:val="00285BFD"/>
    <w:rsid w:val="002860D6"/>
    <w:rsid w:val="00286266"/>
    <w:rsid w:val="00286590"/>
    <w:rsid w:val="0028672A"/>
    <w:rsid w:val="002867AB"/>
    <w:rsid w:val="00286916"/>
    <w:rsid w:val="00286A13"/>
    <w:rsid w:val="00287243"/>
    <w:rsid w:val="0028759D"/>
    <w:rsid w:val="00287699"/>
    <w:rsid w:val="002876B9"/>
    <w:rsid w:val="00287B3D"/>
    <w:rsid w:val="00290440"/>
    <w:rsid w:val="002905B1"/>
    <w:rsid w:val="002907A9"/>
    <w:rsid w:val="002907F7"/>
    <w:rsid w:val="00290E3C"/>
    <w:rsid w:val="0029130A"/>
    <w:rsid w:val="0029178D"/>
    <w:rsid w:val="00291B3C"/>
    <w:rsid w:val="00291EFB"/>
    <w:rsid w:val="00291F0D"/>
    <w:rsid w:val="00292139"/>
    <w:rsid w:val="00292B94"/>
    <w:rsid w:val="00292CA3"/>
    <w:rsid w:val="00292D84"/>
    <w:rsid w:val="00292EF5"/>
    <w:rsid w:val="00292FEC"/>
    <w:rsid w:val="00293221"/>
    <w:rsid w:val="002933BE"/>
    <w:rsid w:val="002933DD"/>
    <w:rsid w:val="00293635"/>
    <w:rsid w:val="00293C41"/>
    <w:rsid w:val="00294696"/>
    <w:rsid w:val="00294C0C"/>
    <w:rsid w:val="00294C72"/>
    <w:rsid w:val="002953E0"/>
    <w:rsid w:val="002954E3"/>
    <w:rsid w:val="00295A8B"/>
    <w:rsid w:val="00295B02"/>
    <w:rsid w:val="00295B9D"/>
    <w:rsid w:val="00296343"/>
    <w:rsid w:val="00296F5D"/>
    <w:rsid w:val="00296F81"/>
    <w:rsid w:val="00296FEE"/>
    <w:rsid w:val="00297107"/>
    <w:rsid w:val="00297873"/>
    <w:rsid w:val="00297CE2"/>
    <w:rsid w:val="00297FF2"/>
    <w:rsid w:val="002A0088"/>
    <w:rsid w:val="002A0485"/>
    <w:rsid w:val="002A0A55"/>
    <w:rsid w:val="002A129D"/>
    <w:rsid w:val="002A12EA"/>
    <w:rsid w:val="002A1317"/>
    <w:rsid w:val="002A1BB2"/>
    <w:rsid w:val="002A1C0A"/>
    <w:rsid w:val="002A21E7"/>
    <w:rsid w:val="002A21FA"/>
    <w:rsid w:val="002A2213"/>
    <w:rsid w:val="002A228C"/>
    <w:rsid w:val="002A2383"/>
    <w:rsid w:val="002A23CA"/>
    <w:rsid w:val="002A2A42"/>
    <w:rsid w:val="002A2CDB"/>
    <w:rsid w:val="002A2E92"/>
    <w:rsid w:val="002A2EAA"/>
    <w:rsid w:val="002A34CE"/>
    <w:rsid w:val="002A37F1"/>
    <w:rsid w:val="002A394B"/>
    <w:rsid w:val="002A3B57"/>
    <w:rsid w:val="002A3E4E"/>
    <w:rsid w:val="002A3FCD"/>
    <w:rsid w:val="002A4607"/>
    <w:rsid w:val="002A4A3C"/>
    <w:rsid w:val="002A5A7F"/>
    <w:rsid w:val="002A5C3A"/>
    <w:rsid w:val="002A5D5B"/>
    <w:rsid w:val="002A5DFD"/>
    <w:rsid w:val="002A5EBD"/>
    <w:rsid w:val="002A6DF6"/>
    <w:rsid w:val="002A70CB"/>
    <w:rsid w:val="002A7594"/>
    <w:rsid w:val="002A75F0"/>
    <w:rsid w:val="002A7808"/>
    <w:rsid w:val="002B036F"/>
    <w:rsid w:val="002B03EB"/>
    <w:rsid w:val="002B0865"/>
    <w:rsid w:val="002B0AC6"/>
    <w:rsid w:val="002B1339"/>
    <w:rsid w:val="002B166F"/>
    <w:rsid w:val="002B1A6B"/>
    <w:rsid w:val="002B1AB6"/>
    <w:rsid w:val="002B22B5"/>
    <w:rsid w:val="002B2364"/>
    <w:rsid w:val="002B23E4"/>
    <w:rsid w:val="002B33E9"/>
    <w:rsid w:val="002B343F"/>
    <w:rsid w:val="002B3717"/>
    <w:rsid w:val="002B3794"/>
    <w:rsid w:val="002B3AE8"/>
    <w:rsid w:val="002B3BFB"/>
    <w:rsid w:val="002B450D"/>
    <w:rsid w:val="002B4F8A"/>
    <w:rsid w:val="002B4FB2"/>
    <w:rsid w:val="002B51B9"/>
    <w:rsid w:val="002B5AA0"/>
    <w:rsid w:val="002B5BE8"/>
    <w:rsid w:val="002B5E2E"/>
    <w:rsid w:val="002B6115"/>
    <w:rsid w:val="002B62EF"/>
    <w:rsid w:val="002B6393"/>
    <w:rsid w:val="002B6583"/>
    <w:rsid w:val="002B65A3"/>
    <w:rsid w:val="002B66D7"/>
    <w:rsid w:val="002B6B4C"/>
    <w:rsid w:val="002B6B93"/>
    <w:rsid w:val="002B6BF0"/>
    <w:rsid w:val="002B6FB9"/>
    <w:rsid w:val="002B711A"/>
    <w:rsid w:val="002C002F"/>
    <w:rsid w:val="002C0617"/>
    <w:rsid w:val="002C06C4"/>
    <w:rsid w:val="002C088E"/>
    <w:rsid w:val="002C154F"/>
    <w:rsid w:val="002C15A4"/>
    <w:rsid w:val="002C1618"/>
    <w:rsid w:val="002C1728"/>
    <w:rsid w:val="002C19F3"/>
    <w:rsid w:val="002C1A5F"/>
    <w:rsid w:val="002C1A73"/>
    <w:rsid w:val="002C1B44"/>
    <w:rsid w:val="002C1BC7"/>
    <w:rsid w:val="002C1C5F"/>
    <w:rsid w:val="002C209A"/>
    <w:rsid w:val="002C232A"/>
    <w:rsid w:val="002C254F"/>
    <w:rsid w:val="002C2A77"/>
    <w:rsid w:val="002C2EF2"/>
    <w:rsid w:val="002C2F66"/>
    <w:rsid w:val="002C30A8"/>
    <w:rsid w:val="002C34A4"/>
    <w:rsid w:val="002C36A0"/>
    <w:rsid w:val="002C36A1"/>
    <w:rsid w:val="002C43FF"/>
    <w:rsid w:val="002C460D"/>
    <w:rsid w:val="002C4ABB"/>
    <w:rsid w:val="002C4B56"/>
    <w:rsid w:val="002C4F9F"/>
    <w:rsid w:val="002C5178"/>
    <w:rsid w:val="002C51FB"/>
    <w:rsid w:val="002C5684"/>
    <w:rsid w:val="002C57CD"/>
    <w:rsid w:val="002C5E46"/>
    <w:rsid w:val="002C5F5A"/>
    <w:rsid w:val="002C6660"/>
    <w:rsid w:val="002C6BCF"/>
    <w:rsid w:val="002C7A19"/>
    <w:rsid w:val="002C7E09"/>
    <w:rsid w:val="002C7EB6"/>
    <w:rsid w:val="002D03D9"/>
    <w:rsid w:val="002D0E2D"/>
    <w:rsid w:val="002D1767"/>
    <w:rsid w:val="002D18AE"/>
    <w:rsid w:val="002D191A"/>
    <w:rsid w:val="002D1ACD"/>
    <w:rsid w:val="002D1F4D"/>
    <w:rsid w:val="002D1F64"/>
    <w:rsid w:val="002D20B7"/>
    <w:rsid w:val="002D2313"/>
    <w:rsid w:val="002D249C"/>
    <w:rsid w:val="002D2D11"/>
    <w:rsid w:val="002D3288"/>
    <w:rsid w:val="002D3D7C"/>
    <w:rsid w:val="002D3E7D"/>
    <w:rsid w:val="002D3E87"/>
    <w:rsid w:val="002D416C"/>
    <w:rsid w:val="002D458F"/>
    <w:rsid w:val="002D4A40"/>
    <w:rsid w:val="002D4B08"/>
    <w:rsid w:val="002D4B8F"/>
    <w:rsid w:val="002D4FCB"/>
    <w:rsid w:val="002D54FF"/>
    <w:rsid w:val="002D586E"/>
    <w:rsid w:val="002D6182"/>
    <w:rsid w:val="002D632F"/>
    <w:rsid w:val="002D6461"/>
    <w:rsid w:val="002D6C7D"/>
    <w:rsid w:val="002D7081"/>
    <w:rsid w:val="002D70BC"/>
    <w:rsid w:val="002D72BC"/>
    <w:rsid w:val="002D79AD"/>
    <w:rsid w:val="002D7BB7"/>
    <w:rsid w:val="002D7E8F"/>
    <w:rsid w:val="002D7F8D"/>
    <w:rsid w:val="002E01EE"/>
    <w:rsid w:val="002E0C9A"/>
    <w:rsid w:val="002E0EBE"/>
    <w:rsid w:val="002E110F"/>
    <w:rsid w:val="002E1670"/>
    <w:rsid w:val="002E1870"/>
    <w:rsid w:val="002E191B"/>
    <w:rsid w:val="002E1ACB"/>
    <w:rsid w:val="002E22DB"/>
    <w:rsid w:val="002E254F"/>
    <w:rsid w:val="002E25FD"/>
    <w:rsid w:val="002E26C4"/>
    <w:rsid w:val="002E2861"/>
    <w:rsid w:val="002E2BE7"/>
    <w:rsid w:val="002E2E81"/>
    <w:rsid w:val="002E34AB"/>
    <w:rsid w:val="002E3B7A"/>
    <w:rsid w:val="002E3B85"/>
    <w:rsid w:val="002E3E39"/>
    <w:rsid w:val="002E411D"/>
    <w:rsid w:val="002E49B4"/>
    <w:rsid w:val="002E4F7B"/>
    <w:rsid w:val="002E51C7"/>
    <w:rsid w:val="002E53A1"/>
    <w:rsid w:val="002E583C"/>
    <w:rsid w:val="002E6218"/>
    <w:rsid w:val="002E6BD1"/>
    <w:rsid w:val="002E76D5"/>
    <w:rsid w:val="002E7E00"/>
    <w:rsid w:val="002F065E"/>
    <w:rsid w:val="002F0A0C"/>
    <w:rsid w:val="002F0B8C"/>
    <w:rsid w:val="002F0DD9"/>
    <w:rsid w:val="002F0E05"/>
    <w:rsid w:val="002F1013"/>
    <w:rsid w:val="002F12C7"/>
    <w:rsid w:val="002F146B"/>
    <w:rsid w:val="002F1510"/>
    <w:rsid w:val="002F15F9"/>
    <w:rsid w:val="002F1B24"/>
    <w:rsid w:val="002F209A"/>
    <w:rsid w:val="002F2305"/>
    <w:rsid w:val="002F25AE"/>
    <w:rsid w:val="002F26E3"/>
    <w:rsid w:val="002F28E4"/>
    <w:rsid w:val="002F31EC"/>
    <w:rsid w:val="002F3415"/>
    <w:rsid w:val="002F34BD"/>
    <w:rsid w:val="002F3AFA"/>
    <w:rsid w:val="002F3C5C"/>
    <w:rsid w:val="002F3D26"/>
    <w:rsid w:val="002F4117"/>
    <w:rsid w:val="002F43F9"/>
    <w:rsid w:val="002F4452"/>
    <w:rsid w:val="002F44E3"/>
    <w:rsid w:val="002F4830"/>
    <w:rsid w:val="002F4E2F"/>
    <w:rsid w:val="002F4FE4"/>
    <w:rsid w:val="002F50BB"/>
    <w:rsid w:val="002F532F"/>
    <w:rsid w:val="002F57E4"/>
    <w:rsid w:val="002F5808"/>
    <w:rsid w:val="002F584B"/>
    <w:rsid w:val="002F584D"/>
    <w:rsid w:val="002F6518"/>
    <w:rsid w:val="002F662C"/>
    <w:rsid w:val="002F6E23"/>
    <w:rsid w:val="002F75E3"/>
    <w:rsid w:val="002F7818"/>
    <w:rsid w:val="002F78E3"/>
    <w:rsid w:val="002F790C"/>
    <w:rsid w:val="002F7AD4"/>
    <w:rsid w:val="002F7E87"/>
    <w:rsid w:val="00300417"/>
    <w:rsid w:val="00300CB2"/>
    <w:rsid w:val="00300FD5"/>
    <w:rsid w:val="003017B7"/>
    <w:rsid w:val="00301AC2"/>
    <w:rsid w:val="00301B6D"/>
    <w:rsid w:val="003033A6"/>
    <w:rsid w:val="0030351B"/>
    <w:rsid w:val="003037F1"/>
    <w:rsid w:val="003039CF"/>
    <w:rsid w:val="00303BD5"/>
    <w:rsid w:val="00303CEE"/>
    <w:rsid w:val="003045E5"/>
    <w:rsid w:val="0030462D"/>
    <w:rsid w:val="003046D7"/>
    <w:rsid w:val="00304763"/>
    <w:rsid w:val="0030480A"/>
    <w:rsid w:val="003052D1"/>
    <w:rsid w:val="00305538"/>
    <w:rsid w:val="0030590B"/>
    <w:rsid w:val="00305C47"/>
    <w:rsid w:val="00305E4F"/>
    <w:rsid w:val="00305E5B"/>
    <w:rsid w:val="003060E8"/>
    <w:rsid w:val="003063C4"/>
    <w:rsid w:val="00306F2F"/>
    <w:rsid w:val="00306FF7"/>
    <w:rsid w:val="00307539"/>
    <w:rsid w:val="00307579"/>
    <w:rsid w:val="00307C72"/>
    <w:rsid w:val="00307D39"/>
    <w:rsid w:val="0031006C"/>
    <w:rsid w:val="00310188"/>
    <w:rsid w:val="00310807"/>
    <w:rsid w:val="0031098D"/>
    <w:rsid w:val="00310BCF"/>
    <w:rsid w:val="00310D3D"/>
    <w:rsid w:val="00310D76"/>
    <w:rsid w:val="00311485"/>
    <w:rsid w:val="00311573"/>
    <w:rsid w:val="00311770"/>
    <w:rsid w:val="003117C2"/>
    <w:rsid w:val="00311982"/>
    <w:rsid w:val="00311992"/>
    <w:rsid w:val="00311D59"/>
    <w:rsid w:val="00311EA3"/>
    <w:rsid w:val="00312019"/>
    <w:rsid w:val="0031227B"/>
    <w:rsid w:val="003123F1"/>
    <w:rsid w:val="00312445"/>
    <w:rsid w:val="00312781"/>
    <w:rsid w:val="00312B8F"/>
    <w:rsid w:val="0031388C"/>
    <w:rsid w:val="003139FF"/>
    <w:rsid w:val="00313C99"/>
    <w:rsid w:val="00313D85"/>
    <w:rsid w:val="003140B8"/>
    <w:rsid w:val="00314652"/>
    <w:rsid w:val="003147B0"/>
    <w:rsid w:val="00314960"/>
    <w:rsid w:val="00314A1D"/>
    <w:rsid w:val="00315033"/>
    <w:rsid w:val="003150B8"/>
    <w:rsid w:val="003152B4"/>
    <w:rsid w:val="00315C56"/>
    <w:rsid w:val="00315EB0"/>
    <w:rsid w:val="0031614F"/>
    <w:rsid w:val="00316153"/>
    <w:rsid w:val="003163E6"/>
    <w:rsid w:val="00316698"/>
    <w:rsid w:val="00316879"/>
    <w:rsid w:val="00316B9B"/>
    <w:rsid w:val="00316C57"/>
    <w:rsid w:val="00316CB2"/>
    <w:rsid w:val="00316CF7"/>
    <w:rsid w:val="00317066"/>
    <w:rsid w:val="00317131"/>
    <w:rsid w:val="0031733D"/>
    <w:rsid w:val="00317397"/>
    <w:rsid w:val="00317633"/>
    <w:rsid w:val="00317AC0"/>
    <w:rsid w:val="00317B92"/>
    <w:rsid w:val="00317EC1"/>
    <w:rsid w:val="00317ED2"/>
    <w:rsid w:val="00317F8D"/>
    <w:rsid w:val="0032060C"/>
    <w:rsid w:val="00320973"/>
    <w:rsid w:val="00321307"/>
    <w:rsid w:val="00321351"/>
    <w:rsid w:val="00321882"/>
    <w:rsid w:val="00321982"/>
    <w:rsid w:val="00321C9D"/>
    <w:rsid w:val="00321F95"/>
    <w:rsid w:val="003223DF"/>
    <w:rsid w:val="003224F6"/>
    <w:rsid w:val="0032280E"/>
    <w:rsid w:val="00322B02"/>
    <w:rsid w:val="00322C3B"/>
    <w:rsid w:val="00322F6C"/>
    <w:rsid w:val="00322FB7"/>
    <w:rsid w:val="00322FB9"/>
    <w:rsid w:val="0032307F"/>
    <w:rsid w:val="00323482"/>
    <w:rsid w:val="00323568"/>
    <w:rsid w:val="00323B2F"/>
    <w:rsid w:val="00324429"/>
    <w:rsid w:val="0032510E"/>
    <w:rsid w:val="00325260"/>
    <w:rsid w:val="003257BA"/>
    <w:rsid w:val="00325B01"/>
    <w:rsid w:val="0032632A"/>
    <w:rsid w:val="00326CB5"/>
    <w:rsid w:val="00326DBB"/>
    <w:rsid w:val="00326DD7"/>
    <w:rsid w:val="00326F18"/>
    <w:rsid w:val="00326FB4"/>
    <w:rsid w:val="003272E5"/>
    <w:rsid w:val="00327333"/>
    <w:rsid w:val="00327B2D"/>
    <w:rsid w:val="00327D08"/>
    <w:rsid w:val="00327D0D"/>
    <w:rsid w:val="0033028B"/>
    <w:rsid w:val="00330370"/>
    <w:rsid w:val="0033059E"/>
    <w:rsid w:val="00330722"/>
    <w:rsid w:val="00331EB3"/>
    <w:rsid w:val="0033223D"/>
    <w:rsid w:val="00332318"/>
    <w:rsid w:val="00332943"/>
    <w:rsid w:val="00332994"/>
    <w:rsid w:val="00332B99"/>
    <w:rsid w:val="00333045"/>
    <w:rsid w:val="0033376B"/>
    <w:rsid w:val="00333CD7"/>
    <w:rsid w:val="00334062"/>
    <w:rsid w:val="00334684"/>
    <w:rsid w:val="00334F7B"/>
    <w:rsid w:val="003351DC"/>
    <w:rsid w:val="00335271"/>
    <w:rsid w:val="003353A1"/>
    <w:rsid w:val="003356FF"/>
    <w:rsid w:val="00335CB2"/>
    <w:rsid w:val="00335D50"/>
    <w:rsid w:val="00335D6F"/>
    <w:rsid w:val="0033646D"/>
    <w:rsid w:val="0033662A"/>
    <w:rsid w:val="00336814"/>
    <w:rsid w:val="00336B6E"/>
    <w:rsid w:val="00336C2B"/>
    <w:rsid w:val="003370BE"/>
    <w:rsid w:val="003371AB"/>
    <w:rsid w:val="003374FB"/>
    <w:rsid w:val="0033762E"/>
    <w:rsid w:val="00337858"/>
    <w:rsid w:val="00337E53"/>
    <w:rsid w:val="0034075E"/>
    <w:rsid w:val="0034085C"/>
    <w:rsid w:val="00340C71"/>
    <w:rsid w:val="0034114E"/>
    <w:rsid w:val="003413A6"/>
    <w:rsid w:val="003417B3"/>
    <w:rsid w:val="003418D5"/>
    <w:rsid w:val="00341C8F"/>
    <w:rsid w:val="00341ECD"/>
    <w:rsid w:val="00342534"/>
    <w:rsid w:val="003428CE"/>
    <w:rsid w:val="00342BDA"/>
    <w:rsid w:val="00342D49"/>
    <w:rsid w:val="00342F2C"/>
    <w:rsid w:val="003436B1"/>
    <w:rsid w:val="00343AE5"/>
    <w:rsid w:val="00344193"/>
    <w:rsid w:val="00344204"/>
    <w:rsid w:val="003451FF"/>
    <w:rsid w:val="003457B0"/>
    <w:rsid w:val="00345C4F"/>
    <w:rsid w:val="00345FBD"/>
    <w:rsid w:val="00346377"/>
    <w:rsid w:val="00346441"/>
    <w:rsid w:val="003464CF"/>
    <w:rsid w:val="00346AD2"/>
    <w:rsid w:val="00347008"/>
    <w:rsid w:val="003479F3"/>
    <w:rsid w:val="00347B26"/>
    <w:rsid w:val="00347B68"/>
    <w:rsid w:val="00350002"/>
    <w:rsid w:val="003503D4"/>
    <w:rsid w:val="00350564"/>
    <w:rsid w:val="00350687"/>
    <w:rsid w:val="003506D8"/>
    <w:rsid w:val="003508C3"/>
    <w:rsid w:val="00350C70"/>
    <w:rsid w:val="00350D63"/>
    <w:rsid w:val="00350D7F"/>
    <w:rsid w:val="00350FB2"/>
    <w:rsid w:val="0035130E"/>
    <w:rsid w:val="0035143B"/>
    <w:rsid w:val="003514B5"/>
    <w:rsid w:val="00351611"/>
    <w:rsid w:val="003517D2"/>
    <w:rsid w:val="00351E02"/>
    <w:rsid w:val="00352579"/>
    <w:rsid w:val="00352674"/>
    <w:rsid w:val="003526CB"/>
    <w:rsid w:val="00352DB4"/>
    <w:rsid w:val="00354031"/>
    <w:rsid w:val="003541D6"/>
    <w:rsid w:val="003544BC"/>
    <w:rsid w:val="003544D3"/>
    <w:rsid w:val="00354695"/>
    <w:rsid w:val="00354926"/>
    <w:rsid w:val="00354BEB"/>
    <w:rsid w:val="00354CD7"/>
    <w:rsid w:val="0035533A"/>
    <w:rsid w:val="0035537A"/>
    <w:rsid w:val="00355544"/>
    <w:rsid w:val="00355572"/>
    <w:rsid w:val="0035581F"/>
    <w:rsid w:val="00355842"/>
    <w:rsid w:val="00355E81"/>
    <w:rsid w:val="00355EAF"/>
    <w:rsid w:val="003560F9"/>
    <w:rsid w:val="003566B4"/>
    <w:rsid w:val="0035692F"/>
    <w:rsid w:val="00356B7B"/>
    <w:rsid w:val="003571BC"/>
    <w:rsid w:val="0035720C"/>
    <w:rsid w:val="0035728A"/>
    <w:rsid w:val="003577C6"/>
    <w:rsid w:val="0035792C"/>
    <w:rsid w:val="003600D5"/>
    <w:rsid w:val="00360869"/>
    <w:rsid w:val="00360D3C"/>
    <w:rsid w:val="00360D84"/>
    <w:rsid w:val="00360EDB"/>
    <w:rsid w:val="00360F96"/>
    <w:rsid w:val="00361BC9"/>
    <w:rsid w:val="00361E20"/>
    <w:rsid w:val="003620B5"/>
    <w:rsid w:val="00362144"/>
    <w:rsid w:val="0036242C"/>
    <w:rsid w:val="0036294B"/>
    <w:rsid w:val="00362D66"/>
    <w:rsid w:val="00362FB3"/>
    <w:rsid w:val="00362FE3"/>
    <w:rsid w:val="00363402"/>
    <w:rsid w:val="003638EE"/>
    <w:rsid w:val="00363939"/>
    <w:rsid w:val="0036395C"/>
    <w:rsid w:val="003639FC"/>
    <w:rsid w:val="00363B8B"/>
    <w:rsid w:val="00363C08"/>
    <w:rsid w:val="00364226"/>
    <w:rsid w:val="0036463A"/>
    <w:rsid w:val="003647F5"/>
    <w:rsid w:val="00364A12"/>
    <w:rsid w:val="00364ABE"/>
    <w:rsid w:val="00364CA9"/>
    <w:rsid w:val="0036525A"/>
    <w:rsid w:val="00365573"/>
    <w:rsid w:val="003655EC"/>
    <w:rsid w:val="00365F0A"/>
    <w:rsid w:val="0036606F"/>
    <w:rsid w:val="0036617D"/>
    <w:rsid w:val="003665E4"/>
    <w:rsid w:val="003672A9"/>
    <w:rsid w:val="00367AF8"/>
    <w:rsid w:val="00367DB1"/>
    <w:rsid w:val="003704F8"/>
    <w:rsid w:val="00370684"/>
    <w:rsid w:val="0037068A"/>
    <w:rsid w:val="003706A0"/>
    <w:rsid w:val="003707C9"/>
    <w:rsid w:val="00370E09"/>
    <w:rsid w:val="00370F80"/>
    <w:rsid w:val="003720CF"/>
    <w:rsid w:val="0037258D"/>
    <w:rsid w:val="00372AC9"/>
    <w:rsid w:val="00372F75"/>
    <w:rsid w:val="00372F7A"/>
    <w:rsid w:val="003730A7"/>
    <w:rsid w:val="003733D4"/>
    <w:rsid w:val="003739B9"/>
    <w:rsid w:val="00373AA5"/>
    <w:rsid w:val="00373B93"/>
    <w:rsid w:val="00373D6B"/>
    <w:rsid w:val="00374227"/>
    <w:rsid w:val="00374764"/>
    <w:rsid w:val="0037481F"/>
    <w:rsid w:val="00374B5B"/>
    <w:rsid w:val="00374F1F"/>
    <w:rsid w:val="00375178"/>
    <w:rsid w:val="003753EA"/>
    <w:rsid w:val="0037575E"/>
    <w:rsid w:val="003757B9"/>
    <w:rsid w:val="0037598A"/>
    <w:rsid w:val="0037598B"/>
    <w:rsid w:val="0037650E"/>
    <w:rsid w:val="0037688B"/>
    <w:rsid w:val="00376AEE"/>
    <w:rsid w:val="00376C97"/>
    <w:rsid w:val="00376EA1"/>
    <w:rsid w:val="003771EE"/>
    <w:rsid w:val="00377251"/>
    <w:rsid w:val="0037766C"/>
    <w:rsid w:val="003776A1"/>
    <w:rsid w:val="00377B42"/>
    <w:rsid w:val="00377D9A"/>
    <w:rsid w:val="00377EBF"/>
    <w:rsid w:val="00380A55"/>
    <w:rsid w:val="003815D5"/>
    <w:rsid w:val="00381684"/>
    <w:rsid w:val="003819EF"/>
    <w:rsid w:val="00381D86"/>
    <w:rsid w:val="00381ED3"/>
    <w:rsid w:val="0038261F"/>
    <w:rsid w:val="00382C05"/>
    <w:rsid w:val="00383309"/>
    <w:rsid w:val="003841F6"/>
    <w:rsid w:val="00384492"/>
    <w:rsid w:val="003844B6"/>
    <w:rsid w:val="00384663"/>
    <w:rsid w:val="00384858"/>
    <w:rsid w:val="00385065"/>
    <w:rsid w:val="003850E4"/>
    <w:rsid w:val="00385332"/>
    <w:rsid w:val="00385638"/>
    <w:rsid w:val="0038592B"/>
    <w:rsid w:val="00385F61"/>
    <w:rsid w:val="00386219"/>
    <w:rsid w:val="0038678F"/>
    <w:rsid w:val="003869C3"/>
    <w:rsid w:val="00386ED9"/>
    <w:rsid w:val="00386F50"/>
    <w:rsid w:val="003878BA"/>
    <w:rsid w:val="00387A58"/>
    <w:rsid w:val="00390111"/>
    <w:rsid w:val="00390B69"/>
    <w:rsid w:val="00390DC3"/>
    <w:rsid w:val="00390EFE"/>
    <w:rsid w:val="00390FB1"/>
    <w:rsid w:val="00391041"/>
    <w:rsid w:val="003912AE"/>
    <w:rsid w:val="00391B41"/>
    <w:rsid w:val="0039221B"/>
    <w:rsid w:val="003922CC"/>
    <w:rsid w:val="0039294D"/>
    <w:rsid w:val="00392F58"/>
    <w:rsid w:val="00393ABB"/>
    <w:rsid w:val="00393AD3"/>
    <w:rsid w:val="00394452"/>
    <w:rsid w:val="0039455A"/>
    <w:rsid w:val="003947D6"/>
    <w:rsid w:val="00394AE7"/>
    <w:rsid w:val="00394D1E"/>
    <w:rsid w:val="0039529A"/>
    <w:rsid w:val="00395423"/>
    <w:rsid w:val="003954E0"/>
    <w:rsid w:val="003954F6"/>
    <w:rsid w:val="003957B7"/>
    <w:rsid w:val="003958DA"/>
    <w:rsid w:val="00395C82"/>
    <w:rsid w:val="0039649F"/>
    <w:rsid w:val="0039699A"/>
    <w:rsid w:val="003969B8"/>
    <w:rsid w:val="00396D20"/>
    <w:rsid w:val="00396D53"/>
    <w:rsid w:val="00396E63"/>
    <w:rsid w:val="00397024"/>
    <w:rsid w:val="0039766E"/>
    <w:rsid w:val="003976EA"/>
    <w:rsid w:val="00397A08"/>
    <w:rsid w:val="00397A85"/>
    <w:rsid w:val="00397A90"/>
    <w:rsid w:val="00397CCB"/>
    <w:rsid w:val="003A015B"/>
    <w:rsid w:val="003A02D1"/>
    <w:rsid w:val="003A038C"/>
    <w:rsid w:val="003A06FA"/>
    <w:rsid w:val="003A0735"/>
    <w:rsid w:val="003A0A5D"/>
    <w:rsid w:val="003A0AA3"/>
    <w:rsid w:val="003A0BD6"/>
    <w:rsid w:val="003A0CAC"/>
    <w:rsid w:val="003A1072"/>
    <w:rsid w:val="003A14A0"/>
    <w:rsid w:val="003A15A8"/>
    <w:rsid w:val="003A15CB"/>
    <w:rsid w:val="003A1DDE"/>
    <w:rsid w:val="003A2349"/>
    <w:rsid w:val="003A26AB"/>
    <w:rsid w:val="003A27BC"/>
    <w:rsid w:val="003A2830"/>
    <w:rsid w:val="003A30EF"/>
    <w:rsid w:val="003A3621"/>
    <w:rsid w:val="003A4419"/>
    <w:rsid w:val="003A46C7"/>
    <w:rsid w:val="003A4C67"/>
    <w:rsid w:val="003A5C90"/>
    <w:rsid w:val="003A5E37"/>
    <w:rsid w:val="003A5E7E"/>
    <w:rsid w:val="003A5EBB"/>
    <w:rsid w:val="003A67CB"/>
    <w:rsid w:val="003A68D9"/>
    <w:rsid w:val="003A68FE"/>
    <w:rsid w:val="003A69C4"/>
    <w:rsid w:val="003A6BCD"/>
    <w:rsid w:val="003A70B1"/>
    <w:rsid w:val="003A73BD"/>
    <w:rsid w:val="003A747D"/>
    <w:rsid w:val="003A7C4E"/>
    <w:rsid w:val="003A7CA1"/>
    <w:rsid w:val="003B01A7"/>
    <w:rsid w:val="003B04E9"/>
    <w:rsid w:val="003B052B"/>
    <w:rsid w:val="003B062C"/>
    <w:rsid w:val="003B0A9F"/>
    <w:rsid w:val="003B0D76"/>
    <w:rsid w:val="003B0F18"/>
    <w:rsid w:val="003B0FD3"/>
    <w:rsid w:val="003B168E"/>
    <w:rsid w:val="003B1739"/>
    <w:rsid w:val="003B2B19"/>
    <w:rsid w:val="003B2C02"/>
    <w:rsid w:val="003B2FB4"/>
    <w:rsid w:val="003B3058"/>
    <w:rsid w:val="003B3119"/>
    <w:rsid w:val="003B3168"/>
    <w:rsid w:val="003B3B67"/>
    <w:rsid w:val="003B3C69"/>
    <w:rsid w:val="003B3CAA"/>
    <w:rsid w:val="003B3D9C"/>
    <w:rsid w:val="003B4361"/>
    <w:rsid w:val="003B4A2B"/>
    <w:rsid w:val="003B4A7B"/>
    <w:rsid w:val="003B4AB9"/>
    <w:rsid w:val="003B4CAB"/>
    <w:rsid w:val="003B4DC3"/>
    <w:rsid w:val="003B5752"/>
    <w:rsid w:val="003B65E1"/>
    <w:rsid w:val="003B6BE6"/>
    <w:rsid w:val="003B73DA"/>
    <w:rsid w:val="003B752E"/>
    <w:rsid w:val="003B7543"/>
    <w:rsid w:val="003B78E3"/>
    <w:rsid w:val="003B7D13"/>
    <w:rsid w:val="003C0059"/>
    <w:rsid w:val="003C00E5"/>
    <w:rsid w:val="003C02BB"/>
    <w:rsid w:val="003C02F5"/>
    <w:rsid w:val="003C034A"/>
    <w:rsid w:val="003C0458"/>
    <w:rsid w:val="003C1DFC"/>
    <w:rsid w:val="003C26B8"/>
    <w:rsid w:val="003C2FC7"/>
    <w:rsid w:val="003C37E2"/>
    <w:rsid w:val="003C392A"/>
    <w:rsid w:val="003C3D41"/>
    <w:rsid w:val="003C3D46"/>
    <w:rsid w:val="003C3D7B"/>
    <w:rsid w:val="003C4016"/>
    <w:rsid w:val="003C4737"/>
    <w:rsid w:val="003C4ABB"/>
    <w:rsid w:val="003C4C28"/>
    <w:rsid w:val="003C5206"/>
    <w:rsid w:val="003C52B8"/>
    <w:rsid w:val="003C56C1"/>
    <w:rsid w:val="003C5717"/>
    <w:rsid w:val="003C5E38"/>
    <w:rsid w:val="003C64CF"/>
    <w:rsid w:val="003C65D6"/>
    <w:rsid w:val="003C6AE2"/>
    <w:rsid w:val="003C7062"/>
    <w:rsid w:val="003C7195"/>
    <w:rsid w:val="003C7207"/>
    <w:rsid w:val="003C72BF"/>
    <w:rsid w:val="003C738C"/>
    <w:rsid w:val="003C74B9"/>
    <w:rsid w:val="003C7A30"/>
    <w:rsid w:val="003C7E4E"/>
    <w:rsid w:val="003D01D2"/>
    <w:rsid w:val="003D05C2"/>
    <w:rsid w:val="003D05F9"/>
    <w:rsid w:val="003D0726"/>
    <w:rsid w:val="003D0ECD"/>
    <w:rsid w:val="003D1053"/>
    <w:rsid w:val="003D10DE"/>
    <w:rsid w:val="003D22A8"/>
    <w:rsid w:val="003D23CC"/>
    <w:rsid w:val="003D29E8"/>
    <w:rsid w:val="003D2ADB"/>
    <w:rsid w:val="003D3B9E"/>
    <w:rsid w:val="003D40F1"/>
    <w:rsid w:val="003D42D4"/>
    <w:rsid w:val="003D43B2"/>
    <w:rsid w:val="003D43C4"/>
    <w:rsid w:val="003D4813"/>
    <w:rsid w:val="003D4AEA"/>
    <w:rsid w:val="003D4CB0"/>
    <w:rsid w:val="003D514B"/>
    <w:rsid w:val="003D539A"/>
    <w:rsid w:val="003D5A8D"/>
    <w:rsid w:val="003D5ADA"/>
    <w:rsid w:val="003D5B2D"/>
    <w:rsid w:val="003D6846"/>
    <w:rsid w:val="003D6883"/>
    <w:rsid w:val="003D6E99"/>
    <w:rsid w:val="003D6FCC"/>
    <w:rsid w:val="003D73E8"/>
    <w:rsid w:val="003D7850"/>
    <w:rsid w:val="003D7860"/>
    <w:rsid w:val="003D7C1F"/>
    <w:rsid w:val="003E07CD"/>
    <w:rsid w:val="003E0A63"/>
    <w:rsid w:val="003E0D6F"/>
    <w:rsid w:val="003E1191"/>
    <w:rsid w:val="003E1787"/>
    <w:rsid w:val="003E18E6"/>
    <w:rsid w:val="003E1ACC"/>
    <w:rsid w:val="003E235C"/>
    <w:rsid w:val="003E30EA"/>
    <w:rsid w:val="003E365C"/>
    <w:rsid w:val="003E38FF"/>
    <w:rsid w:val="003E3AE3"/>
    <w:rsid w:val="003E430B"/>
    <w:rsid w:val="003E4901"/>
    <w:rsid w:val="003E4B20"/>
    <w:rsid w:val="003E50AF"/>
    <w:rsid w:val="003E526A"/>
    <w:rsid w:val="003E53BA"/>
    <w:rsid w:val="003E5780"/>
    <w:rsid w:val="003E586C"/>
    <w:rsid w:val="003E5A2C"/>
    <w:rsid w:val="003E5E18"/>
    <w:rsid w:val="003E609C"/>
    <w:rsid w:val="003E6186"/>
    <w:rsid w:val="003E6A5E"/>
    <w:rsid w:val="003E7247"/>
    <w:rsid w:val="003E7DFB"/>
    <w:rsid w:val="003F0CB3"/>
    <w:rsid w:val="003F1092"/>
    <w:rsid w:val="003F12B2"/>
    <w:rsid w:val="003F1A6B"/>
    <w:rsid w:val="003F1FB9"/>
    <w:rsid w:val="003F2450"/>
    <w:rsid w:val="003F2552"/>
    <w:rsid w:val="003F2E37"/>
    <w:rsid w:val="003F300F"/>
    <w:rsid w:val="003F3311"/>
    <w:rsid w:val="003F33A9"/>
    <w:rsid w:val="003F3910"/>
    <w:rsid w:val="003F3DA4"/>
    <w:rsid w:val="003F3ECF"/>
    <w:rsid w:val="003F40EB"/>
    <w:rsid w:val="003F4315"/>
    <w:rsid w:val="003F4683"/>
    <w:rsid w:val="003F48B3"/>
    <w:rsid w:val="003F4A9E"/>
    <w:rsid w:val="003F4DAB"/>
    <w:rsid w:val="003F4FA5"/>
    <w:rsid w:val="003F5103"/>
    <w:rsid w:val="003F528C"/>
    <w:rsid w:val="003F53D1"/>
    <w:rsid w:val="003F561B"/>
    <w:rsid w:val="003F57DD"/>
    <w:rsid w:val="003F71B8"/>
    <w:rsid w:val="003F7734"/>
    <w:rsid w:val="00400408"/>
    <w:rsid w:val="004007D4"/>
    <w:rsid w:val="00400F5E"/>
    <w:rsid w:val="00400F9B"/>
    <w:rsid w:val="0040100D"/>
    <w:rsid w:val="004011B8"/>
    <w:rsid w:val="00401660"/>
    <w:rsid w:val="004019F0"/>
    <w:rsid w:val="00401AA7"/>
    <w:rsid w:val="00401FA9"/>
    <w:rsid w:val="0040234A"/>
    <w:rsid w:val="00402570"/>
    <w:rsid w:val="00402954"/>
    <w:rsid w:val="00402C19"/>
    <w:rsid w:val="00402F86"/>
    <w:rsid w:val="00402FF6"/>
    <w:rsid w:val="004033DE"/>
    <w:rsid w:val="004037BD"/>
    <w:rsid w:val="004043B7"/>
    <w:rsid w:val="004045D3"/>
    <w:rsid w:val="00404747"/>
    <w:rsid w:val="004049B1"/>
    <w:rsid w:val="004049F3"/>
    <w:rsid w:val="00404A9D"/>
    <w:rsid w:val="00404FF0"/>
    <w:rsid w:val="00405BEA"/>
    <w:rsid w:val="00406272"/>
    <w:rsid w:val="00406CDA"/>
    <w:rsid w:val="00406FB8"/>
    <w:rsid w:val="00407649"/>
    <w:rsid w:val="0040783F"/>
    <w:rsid w:val="00407926"/>
    <w:rsid w:val="004079F9"/>
    <w:rsid w:val="00407AA5"/>
    <w:rsid w:val="00407BC0"/>
    <w:rsid w:val="00407EC0"/>
    <w:rsid w:val="004100BC"/>
    <w:rsid w:val="0041041C"/>
    <w:rsid w:val="004107E8"/>
    <w:rsid w:val="004108DD"/>
    <w:rsid w:val="0041095E"/>
    <w:rsid w:val="0041096E"/>
    <w:rsid w:val="00411498"/>
    <w:rsid w:val="00411533"/>
    <w:rsid w:val="0041156A"/>
    <w:rsid w:val="0041156D"/>
    <w:rsid w:val="004116E2"/>
    <w:rsid w:val="00411A0C"/>
    <w:rsid w:val="00411A39"/>
    <w:rsid w:val="00411CC9"/>
    <w:rsid w:val="004120D8"/>
    <w:rsid w:val="00412151"/>
    <w:rsid w:val="0041241E"/>
    <w:rsid w:val="0041245B"/>
    <w:rsid w:val="004124A9"/>
    <w:rsid w:val="00412769"/>
    <w:rsid w:val="004128C2"/>
    <w:rsid w:val="00412CD0"/>
    <w:rsid w:val="00412D9B"/>
    <w:rsid w:val="00412DFF"/>
    <w:rsid w:val="00413987"/>
    <w:rsid w:val="00413CBF"/>
    <w:rsid w:val="00413D4C"/>
    <w:rsid w:val="0041404B"/>
    <w:rsid w:val="00414227"/>
    <w:rsid w:val="004149B7"/>
    <w:rsid w:val="00414B57"/>
    <w:rsid w:val="00415106"/>
    <w:rsid w:val="0041536E"/>
    <w:rsid w:val="00415A52"/>
    <w:rsid w:val="00415C4A"/>
    <w:rsid w:val="00415E83"/>
    <w:rsid w:val="004164CB"/>
    <w:rsid w:val="004164DE"/>
    <w:rsid w:val="004165F8"/>
    <w:rsid w:val="00416E9E"/>
    <w:rsid w:val="004174A5"/>
    <w:rsid w:val="004179BB"/>
    <w:rsid w:val="00417A2C"/>
    <w:rsid w:val="00417C65"/>
    <w:rsid w:val="004200E6"/>
    <w:rsid w:val="00420388"/>
    <w:rsid w:val="00420681"/>
    <w:rsid w:val="00420930"/>
    <w:rsid w:val="0042099E"/>
    <w:rsid w:val="00420E13"/>
    <w:rsid w:val="00421284"/>
    <w:rsid w:val="00421429"/>
    <w:rsid w:val="00421BB5"/>
    <w:rsid w:val="004220A5"/>
    <w:rsid w:val="00422153"/>
    <w:rsid w:val="0042227D"/>
    <w:rsid w:val="0042269E"/>
    <w:rsid w:val="0042282D"/>
    <w:rsid w:val="00422B78"/>
    <w:rsid w:val="00422C48"/>
    <w:rsid w:val="00422DCF"/>
    <w:rsid w:val="00422FF1"/>
    <w:rsid w:val="004233E2"/>
    <w:rsid w:val="004239A4"/>
    <w:rsid w:val="00423D70"/>
    <w:rsid w:val="00423E4E"/>
    <w:rsid w:val="00423F97"/>
    <w:rsid w:val="004242E9"/>
    <w:rsid w:val="004244A6"/>
    <w:rsid w:val="00424543"/>
    <w:rsid w:val="00424B71"/>
    <w:rsid w:val="00424D2E"/>
    <w:rsid w:val="00424F62"/>
    <w:rsid w:val="004254FC"/>
    <w:rsid w:val="00425535"/>
    <w:rsid w:val="00425805"/>
    <w:rsid w:val="00425A7D"/>
    <w:rsid w:val="00425D88"/>
    <w:rsid w:val="00425EFB"/>
    <w:rsid w:val="00426030"/>
    <w:rsid w:val="004260C3"/>
    <w:rsid w:val="00426968"/>
    <w:rsid w:val="00426C2A"/>
    <w:rsid w:val="00426DDB"/>
    <w:rsid w:val="00426F30"/>
    <w:rsid w:val="00427091"/>
    <w:rsid w:val="004279CA"/>
    <w:rsid w:val="00427D9D"/>
    <w:rsid w:val="00427FCF"/>
    <w:rsid w:val="0043021F"/>
    <w:rsid w:val="00430398"/>
    <w:rsid w:val="00430641"/>
    <w:rsid w:val="004308DC"/>
    <w:rsid w:val="0043090B"/>
    <w:rsid w:val="00430CF7"/>
    <w:rsid w:val="00430D1B"/>
    <w:rsid w:val="004314AE"/>
    <w:rsid w:val="00431913"/>
    <w:rsid w:val="00431C90"/>
    <w:rsid w:val="004322AB"/>
    <w:rsid w:val="004326C4"/>
    <w:rsid w:val="00432726"/>
    <w:rsid w:val="0043275A"/>
    <w:rsid w:val="00432971"/>
    <w:rsid w:val="004334B0"/>
    <w:rsid w:val="00433A2A"/>
    <w:rsid w:val="00433DFC"/>
    <w:rsid w:val="004342E5"/>
    <w:rsid w:val="0043437D"/>
    <w:rsid w:val="00434AB6"/>
    <w:rsid w:val="004350DD"/>
    <w:rsid w:val="0043515C"/>
    <w:rsid w:val="0043551B"/>
    <w:rsid w:val="00435780"/>
    <w:rsid w:val="004357BD"/>
    <w:rsid w:val="00435E53"/>
    <w:rsid w:val="00435EA4"/>
    <w:rsid w:val="00436579"/>
    <w:rsid w:val="00436917"/>
    <w:rsid w:val="00436950"/>
    <w:rsid w:val="00436A65"/>
    <w:rsid w:val="00436E55"/>
    <w:rsid w:val="0043729D"/>
    <w:rsid w:val="004378FD"/>
    <w:rsid w:val="00437936"/>
    <w:rsid w:val="00440163"/>
    <w:rsid w:val="0044033C"/>
    <w:rsid w:val="00440591"/>
    <w:rsid w:val="004412A4"/>
    <w:rsid w:val="004413DA"/>
    <w:rsid w:val="0044148F"/>
    <w:rsid w:val="00441BB2"/>
    <w:rsid w:val="00442135"/>
    <w:rsid w:val="00442720"/>
    <w:rsid w:val="00442846"/>
    <w:rsid w:val="00442B90"/>
    <w:rsid w:val="00442D8F"/>
    <w:rsid w:val="00443010"/>
    <w:rsid w:val="0044331F"/>
    <w:rsid w:val="00443B1D"/>
    <w:rsid w:val="00444774"/>
    <w:rsid w:val="00444A5D"/>
    <w:rsid w:val="00444D1E"/>
    <w:rsid w:val="00444DA2"/>
    <w:rsid w:val="00445049"/>
    <w:rsid w:val="00445488"/>
    <w:rsid w:val="004454A4"/>
    <w:rsid w:val="00445D91"/>
    <w:rsid w:val="00446819"/>
    <w:rsid w:val="00446B12"/>
    <w:rsid w:val="00446BA5"/>
    <w:rsid w:val="00446F8E"/>
    <w:rsid w:val="004473F7"/>
    <w:rsid w:val="00447A91"/>
    <w:rsid w:val="0045138C"/>
    <w:rsid w:val="00451397"/>
    <w:rsid w:val="004516CB"/>
    <w:rsid w:val="00451C0B"/>
    <w:rsid w:val="00451F94"/>
    <w:rsid w:val="00452470"/>
    <w:rsid w:val="00452B22"/>
    <w:rsid w:val="00452D1F"/>
    <w:rsid w:val="0045318B"/>
    <w:rsid w:val="00453282"/>
    <w:rsid w:val="0045390E"/>
    <w:rsid w:val="004540BA"/>
    <w:rsid w:val="004540DA"/>
    <w:rsid w:val="004541B0"/>
    <w:rsid w:val="00454C0B"/>
    <w:rsid w:val="00455174"/>
    <w:rsid w:val="0045518F"/>
    <w:rsid w:val="00456246"/>
    <w:rsid w:val="0045653A"/>
    <w:rsid w:val="0045664D"/>
    <w:rsid w:val="00456764"/>
    <w:rsid w:val="0045705C"/>
    <w:rsid w:val="004573FA"/>
    <w:rsid w:val="00457652"/>
    <w:rsid w:val="00457689"/>
    <w:rsid w:val="00457C0C"/>
    <w:rsid w:val="00457C14"/>
    <w:rsid w:val="00457DC4"/>
    <w:rsid w:val="00457F3C"/>
    <w:rsid w:val="00460080"/>
    <w:rsid w:val="004605BA"/>
    <w:rsid w:val="0046093A"/>
    <w:rsid w:val="00460A6C"/>
    <w:rsid w:val="00460B87"/>
    <w:rsid w:val="00460D90"/>
    <w:rsid w:val="00460F49"/>
    <w:rsid w:val="00461501"/>
    <w:rsid w:val="0046185F"/>
    <w:rsid w:val="00461ADB"/>
    <w:rsid w:val="00461ADD"/>
    <w:rsid w:val="004633C6"/>
    <w:rsid w:val="00463C1C"/>
    <w:rsid w:val="004645B8"/>
    <w:rsid w:val="0046497F"/>
    <w:rsid w:val="00464F32"/>
    <w:rsid w:val="004652A2"/>
    <w:rsid w:val="00465701"/>
    <w:rsid w:val="00465733"/>
    <w:rsid w:val="0046683D"/>
    <w:rsid w:val="00466884"/>
    <w:rsid w:val="00466F9B"/>
    <w:rsid w:val="004670A6"/>
    <w:rsid w:val="00467D3D"/>
    <w:rsid w:val="00467D62"/>
    <w:rsid w:val="004702A6"/>
    <w:rsid w:val="004702E1"/>
    <w:rsid w:val="0047067E"/>
    <w:rsid w:val="00470A5C"/>
    <w:rsid w:val="00470AC8"/>
    <w:rsid w:val="00470F6C"/>
    <w:rsid w:val="00471053"/>
    <w:rsid w:val="004711B1"/>
    <w:rsid w:val="004713B3"/>
    <w:rsid w:val="00471788"/>
    <w:rsid w:val="00471906"/>
    <w:rsid w:val="00471923"/>
    <w:rsid w:val="00471D25"/>
    <w:rsid w:val="00471DFD"/>
    <w:rsid w:val="00472F3F"/>
    <w:rsid w:val="00473258"/>
    <w:rsid w:val="0047382B"/>
    <w:rsid w:val="00473B4C"/>
    <w:rsid w:val="00473D95"/>
    <w:rsid w:val="00473DFD"/>
    <w:rsid w:val="00473E49"/>
    <w:rsid w:val="00473EB2"/>
    <w:rsid w:val="00474068"/>
    <w:rsid w:val="004744C5"/>
    <w:rsid w:val="00474A71"/>
    <w:rsid w:val="004752AB"/>
    <w:rsid w:val="004754AC"/>
    <w:rsid w:val="00475506"/>
    <w:rsid w:val="00475755"/>
    <w:rsid w:val="00475A46"/>
    <w:rsid w:val="00475EF6"/>
    <w:rsid w:val="004761E4"/>
    <w:rsid w:val="004764B9"/>
    <w:rsid w:val="004766F0"/>
    <w:rsid w:val="0047670D"/>
    <w:rsid w:val="0047682B"/>
    <w:rsid w:val="00476861"/>
    <w:rsid w:val="00476AFA"/>
    <w:rsid w:val="00476F88"/>
    <w:rsid w:val="00476FB5"/>
    <w:rsid w:val="00477EF6"/>
    <w:rsid w:val="00477F78"/>
    <w:rsid w:val="004801F1"/>
    <w:rsid w:val="0048088F"/>
    <w:rsid w:val="004808DF"/>
    <w:rsid w:val="00480ABF"/>
    <w:rsid w:val="00480AE4"/>
    <w:rsid w:val="00480C53"/>
    <w:rsid w:val="00480D0A"/>
    <w:rsid w:val="00480D77"/>
    <w:rsid w:val="00480E4B"/>
    <w:rsid w:val="00481105"/>
    <w:rsid w:val="0048164C"/>
    <w:rsid w:val="004816AD"/>
    <w:rsid w:val="00481BE6"/>
    <w:rsid w:val="00481BEB"/>
    <w:rsid w:val="004821C4"/>
    <w:rsid w:val="0048222B"/>
    <w:rsid w:val="00482271"/>
    <w:rsid w:val="00482986"/>
    <w:rsid w:val="00482A08"/>
    <w:rsid w:val="00483096"/>
    <w:rsid w:val="00483101"/>
    <w:rsid w:val="00483997"/>
    <w:rsid w:val="00483ABB"/>
    <w:rsid w:val="00483DA4"/>
    <w:rsid w:val="00483FAC"/>
    <w:rsid w:val="00484521"/>
    <w:rsid w:val="00485466"/>
    <w:rsid w:val="004855EF"/>
    <w:rsid w:val="0048590A"/>
    <w:rsid w:val="00485EA7"/>
    <w:rsid w:val="0048607C"/>
    <w:rsid w:val="00486431"/>
    <w:rsid w:val="00486632"/>
    <w:rsid w:val="004866CD"/>
    <w:rsid w:val="00486C0D"/>
    <w:rsid w:val="004879AB"/>
    <w:rsid w:val="00487A86"/>
    <w:rsid w:val="00487CE2"/>
    <w:rsid w:val="0049017C"/>
    <w:rsid w:val="0049030C"/>
    <w:rsid w:val="00490860"/>
    <w:rsid w:val="00490FC3"/>
    <w:rsid w:val="00490FDF"/>
    <w:rsid w:val="0049149D"/>
    <w:rsid w:val="00491686"/>
    <w:rsid w:val="00491EE4"/>
    <w:rsid w:val="004929AE"/>
    <w:rsid w:val="00493650"/>
    <w:rsid w:val="00493723"/>
    <w:rsid w:val="00493725"/>
    <w:rsid w:val="00493F32"/>
    <w:rsid w:val="004940E6"/>
    <w:rsid w:val="00494265"/>
    <w:rsid w:val="0049434C"/>
    <w:rsid w:val="00494BA0"/>
    <w:rsid w:val="00494BAF"/>
    <w:rsid w:val="00495063"/>
    <w:rsid w:val="00495457"/>
    <w:rsid w:val="0049601C"/>
    <w:rsid w:val="004961D6"/>
    <w:rsid w:val="0049643C"/>
    <w:rsid w:val="00496605"/>
    <w:rsid w:val="00496E2D"/>
    <w:rsid w:val="00496E83"/>
    <w:rsid w:val="00496FE2"/>
    <w:rsid w:val="004970E8"/>
    <w:rsid w:val="00497119"/>
    <w:rsid w:val="0049744F"/>
    <w:rsid w:val="00497A18"/>
    <w:rsid w:val="00497D0F"/>
    <w:rsid w:val="004A0380"/>
    <w:rsid w:val="004A048F"/>
    <w:rsid w:val="004A069E"/>
    <w:rsid w:val="004A0CB6"/>
    <w:rsid w:val="004A0E25"/>
    <w:rsid w:val="004A0EFE"/>
    <w:rsid w:val="004A1861"/>
    <w:rsid w:val="004A1B2E"/>
    <w:rsid w:val="004A1CE9"/>
    <w:rsid w:val="004A2373"/>
    <w:rsid w:val="004A2764"/>
    <w:rsid w:val="004A39C8"/>
    <w:rsid w:val="004A3C1E"/>
    <w:rsid w:val="004A452F"/>
    <w:rsid w:val="004A47E8"/>
    <w:rsid w:val="004A48DB"/>
    <w:rsid w:val="004A53DB"/>
    <w:rsid w:val="004A5577"/>
    <w:rsid w:val="004A5956"/>
    <w:rsid w:val="004A5B48"/>
    <w:rsid w:val="004A6F0C"/>
    <w:rsid w:val="004A71C4"/>
    <w:rsid w:val="004A7333"/>
    <w:rsid w:val="004A7524"/>
    <w:rsid w:val="004A75EF"/>
    <w:rsid w:val="004A7686"/>
    <w:rsid w:val="004A79D1"/>
    <w:rsid w:val="004B0189"/>
    <w:rsid w:val="004B0544"/>
    <w:rsid w:val="004B10B5"/>
    <w:rsid w:val="004B142E"/>
    <w:rsid w:val="004B1CF5"/>
    <w:rsid w:val="004B1DB8"/>
    <w:rsid w:val="004B1EB6"/>
    <w:rsid w:val="004B2007"/>
    <w:rsid w:val="004B300E"/>
    <w:rsid w:val="004B3093"/>
    <w:rsid w:val="004B35B3"/>
    <w:rsid w:val="004B397A"/>
    <w:rsid w:val="004B3CAC"/>
    <w:rsid w:val="004B3DD4"/>
    <w:rsid w:val="004B3E4B"/>
    <w:rsid w:val="004B3F2B"/>
    <w:rsid w:val="004B46D8"/>
    <w:rsid w:val="004B499D"/>
    <w:rsid w:val="004B4B40"/>
    <w:rsid w:val="004B4DDB"/>
    <w:rsid w:val="004B4DF6"/>
    <w:rsid w:val="004B53DA"/>
    <w:rsid w:val="004B5A8E"/>
    <w:rsid w:val="004B621A"/>
    <w:rsid w:val="004B653B"/>
    <w:rsid w:val="004B69B9"/>
    <w:rsid w:val="004B736B"/>
    <w:rsid w:val="004B7912"/>
    <w:rsid w:val="004B7B18"/>
    <w:rsid w:val="004B7FF7"/>
    <w:rsid w:val="004C0364"/>
    <w:rsid w:val="004C0441"/>
    <w:rsid w:val="004C0526"/>
    <w:rsid w:val="004C084F"/>
    <w:rsid w:val="004C0B4B"/>
    <w:rsid w:val="004C0C15"/>
    <w:rsid w:val="004C0C4D"/>
    <w:rsid w:val="004C0F55"/>
    <w:rsid w:val="004C10B6"/>
    <w:rsid w:val="004C16A5"/>
    <w:rsid w:val="004C2531"/>
    <w:rsid w:val="004C29B3"/>
    <w:rsid w:val="004C2E5A"/>
    <w:rsid w:val="004C2FF8"/>
    <w:rsid w:val="004C3539"/>
    <w:rsid w:val="004C3800"/>
    <w:rsid w:val="004C3974"/>
    <w:rsid w:val="004C3A1A"/>
    <w:rsid w:val="004C3B16"/>
    <w:rsid w:val="004C3E10"/>
    <w:rsid w:val="004C3FA5"/>
    <w:rsid w:val="004C464E"/>
    <w:rsid w:val="004C4793"/>
    <w:rsid w:val="004C4FB5"/>
    <w:rsid w:val="004C5083"/>
    <w:rsid w:val="004C5391"/>
    <w:rsid w:val="004C5717"/>
    <w:rsid w:val="004C57FB"/>
    <w:rsid w:val="004C59E0"/>
    <w:rsid w:val="004C5A32"/>
    <w:rsid w:val="004C5D5D"/>
    <w:rsid w:val="004C6130"/>
    <w:rsid w:val="004C6372"/>
    <w:rsid w:val="004C6530"/>
    <w:rsid w:val="004C6930"/>
    <w:rsid w:val="004C6BAD"/>
    <w:rsid w:val="004C6CBC"/>
    <w:rsid w:val="004C6D8B"/>
    <w:rsid w:val="004C6FDD"/>
    <w:rsid w:val="004C7E9E"/>
    <w:rsid w:val="004D0769"/>
    <w:rsid w:val="004D08AF"/>
    <w:rsid w:val="004D08E4"/>
    <w:rsid w:val="004D0D65"/>
    <w:rsid w:val="004D0D6C"/>
    <w:rsid w:val="004D1213"/>
    <w:rsid w:val="004D1B56"/>
    <w:rsid w:val="004D1BFC"/>
    <w:rsid w:val="004D1E4E"/>
    <w:rsid w:val="004D2DC3"/>
    <w:rsid w:val="004D31C4"/>
    <w:rsid w:val="004D3381"/>
    <w:rsid w:val="004D39A5"/>
    <w:rsid w:val="004D3EEA"/>
    <w:rsid w:val="004D3F55"/>
    <w:rsid w:val="004D404A"/>
    <w:rsid w:val="004D4747"/>
    <w:rsid w:val="004D4BB0"/>
    <w:rsid w:val="004D4E75"/>
    <w:rsid w:val="004D54EF"/>
    <w:rsid w:val="004D5CA4"/>
    <w:rsid w:val="004D601F"/>
    <w:rsid w:val="004D6B7C"/>
    <w:rsid w:val="004D6FD1"/>
    <w:rsid w:val="004D7175"/>
    <w:rsid w:val="004D719C"/>
    <w:rsid w:val="004D71D6"/>
    <w:rsid w:val="004D732F"/>
    <w:rsid w:val="004D754B"/>
    <w:rsid w:val="004D75BF"/>
    <w:rsid w:val="004D75F0"/>
    <w:rsid w:val="004D7AE4"/>
    <w:rsid w:val="004D7B46"/>
    <w:rsid w:val="004D7D02"/>
    <w:rsid w:val="004E03D5"/>
    <w:rsid w:val="004E0543"/>
    <w:rsid w:val="004E057B"/>
    <w:rsid w:val="004E06A3"/>
    <w:rsid w:val="004E07D5"/>
    <w:rsid w:val="004E0935"/>
    <w:rsid w:val="004E0A59"/>
    <w:rsid w:val="004E0C65"/>
    <w:rsid w:val="004E1229"/>
    <w:rsid w:val="004E130F"/>
    <w:rsid w:val="004E1445"/>
    <w:rsid w:val="004E148D"/>
    <w:rsid w:val="004E1783"/>
    <w:rsid w:val="004E19BC"/>
    <w:rsid w:val="004E2031"/>
    <w:rsid w:val="004E2656"/>
    <w:rsid w:val="004E2688"/>
    <w:rsid w:val="004E291C"/>
    <w:rsid w:val="004E2B32"/>
    <w:rsid w:val="004E3AB5"/>
    <w:rsid w:val="004E40E8"/>
    <w:rsid w:val="004E4105"/>
    <w:rsid w:val="004E41CD"/>
    <w:rsid w:val="004E45F6"/>
    <w:rsid w:val="004E494F"/>
    <w:rsid w:val="004E4A0A"/>
    <w:rsid w:val="004E4A76"/>
    <w:rsid w:val="004E4EDC"/>
    <w:rsid w:val="004E4F0A"/>
    <w:rsid w:val="004E4F9E"/>
    <w:rsid w:val="004E517F"/>
    <w:rsid w:val="004E5327"/>
    <w:rsid w:val="004E5530"/>
    <w:rsid w:val="004E5667"/>
    <w:rsid w:val="004E5737"/>
    <w:rsid w:val="004E584A"/>
    <w:rsid w:val="004E63FC"/>
    <w:rsid w:val="004E660E"/>
    <w:rsid w:val="004E6660"/>
    <w:rsid w:val="004E6CF4"/>
    <w:rsid w:val="004E6D17"/>
    <w:rsid w:val="004E7337"/>
    <w:rsid w:val="004F0008"/>
    <w:rsid w:val="004F0399"/>
    <w:rsid w:val="004F04F1"/>
    <w:rsid w:val="004F0DC8"/>
    <w:rsid w:val="004F0FE6"/>
    <w:rsid w:val="004F125D"/>
    <w:rsid w:val="004F1553"/>
    <w:rsid w:val="004F17E9"/>
    <w:rsid w:val="004F1CCF"/>
    <w:rsid w:val="004F1E0E"/>
    <w:rsid w:val="004F2627"/>
    <w:rsid w:val="004F3CFF"/>
    <w:rsid w:val="004F442E"/>
    <w:rsid w:val="004F4D6D"/>
    <w:rsid w:val="004F4F10"/>
    <w:rsid w:val="004F4F7C"/>
    <w:rsid w:val="004F527D"/>
    <w:rsid w:val="004F5702"/>
    <w:rsid w:val="004F6121"/>
    <w:rsid w:val="004F6728"/>
    <w:rsid w:val="004F70E9"/>
    <w:rsid w:val="004F7131"/>
    <w:rsid w:val="004F760E"/>
    <w:rsid w:val="004F7CF4"/>
    <w:rsid w:val="004F7DB8"/>
    <w:rsid w:val="005001C3"/>
    <w:rsid w:val="00500BF2"/>
    <w:rsid w:val="005010B8"/>
    <w:rsid w:val="005010EC"/>
    <w:rsid w:val="0050110D"/>
    <w:rsid w:val="00501125"/>
    <w:rsid w:val="00501981"/>
    <w:rsid w:val="00501B1A"/>
    <w:rsid w:val="0050279C"/>
    <w:rsid w:val="005027AC"/>
    <w:rsid w:val="00502BE6"/>
    <w:rsid w:val="00502D44"/>
    <w:rsid w:val="00502FC9"/>
    <w:rsid w:val="0050308B"/>
    <w:rsid w:val="00503C8C"/>
    <w:rsid w:val="00504CC9"/>
    <w:rsid w:val="00504F46"/>
    <w:rsid w:val="00505185"/>
    <w:rsid w:val="0050554D"/>
    <w:rsid w:val="00505581"/>
    <w:rsid w:val="00505FDF"/>
    <w:rsid w:val="005060FE"/>
    <w:rsid w:val="005062E4"/>
    <w:rsid w:val="005065C9"/>
    <w:rsid w:val="005065DC"/>
    <w:rsid w:val="00507649"/>
    <w:rsid w:val="005077E9"/>
    <w:rsid w:val="005100AA"/>
    <w:rsid w:val="00510596"/>
    <w:rsid w:val="00510788"/>
    <w:rsid w:val="00510B94"/>
    <w:rsid w:val="00510E2F"/>
    <w:rsid w:val="00510E60"/>
    <w:rsid w:val="00511F0F"/>
    <w:rsid w:val="00512575"/>
    <w:rsid w:val="005125DE"/>
    <w:rsid w:val="005132D8"/>
    <w:rsid w:val="00514028"/>
    <w:rsid w:val="0051405B"/>
    <w:rsid w:val="00514271"/>
    <w:rsid w:val="0051465D"/>
    <w:rsid w:val="0051498E"/>
    <w:rsid w:val="00515710"/>
    <w:rsid w:val="005157DE"/>
    <w:rsid w:val="00515A31"/>
    <w:rsid w:val="00515D57"/>
    <w:rsid w:val="005165D5"/>
    <w:rsid w:val="005165F0"/>
    <w:rsid w:val="005168BF"/>
    <w:rsid w:val="00516998"/>
    <w:rsid w:val="00516AE9"/>
    <w:rsid w:val="00516E22"/>
    <w:rsid w:val="00516EA6"/>
    <w:rsid w:val="00517247"/>
    <w:rsid w:val="0051733E"/>
    <w:rsid w:val="005178BD"/>
    <w:rsid w:val="005179FF"/>
    <w:rsid w:val="00517B42"/>
    <w:rsid w:val="00517F0A"/>
    <w:rsid w:val="005203CB"/>
    <w:rsid w:val="005204D0"/>
    <w:rsid w:val="0052057F"/>
    <w:rsid w:val="00520852"/>
    <w:rsid w:val="005208D8"/>
    <w:rsid w:val="00520ED3"/>
    <w:rsid w:val="00520F55"/>
    <w:rsid w:val="005210D5"/>
    <w:rsid w:val="005212F2"/>
    <w:rsid w:val="00521403"/>
    <w:rsid w:val="00521696"/>
    <w:rsid w:val="00521C0E"/>
    <w:rsid w:val="00522156"/>
    <w:rsid w:val="00522BB5"/>
    <w:rsid w:val="00522E27"/>
    <w:rsid w:val="00522E5B"/>
    <w:rsid w:val="00523308"/>
    <w:rsid w:val="00523322"/>
    <w:rsid w:val="00523491"/>
    <w:rsid w:val="00523511"/>
    <w:rsid w:val="00523AC1"/>
    <w:rsid w:val="00523C0D"/>
    <w:rsid w:val="00524318"/>
    <w:rsid w:val="005247F1"/>
    <w:rsid w:val="00524E98"/>
    <w:rsid w:val="005255A9"/>
    <w:rsid w:val="005257B5"/>
    <w:rsid w:val="005258F4"/>
    <w:rsid w:val="00525A9A"/>
    <w:rsid w:val="00525B03"/>
    <w:rsid w:val="00526413"/>
    <w:rsid w:val="005264A3"/>
    <w:rsid w:val="005266E7"/>
    <w:rsid w:val="00526722"/>
    <w:rsid w:val="00526C22"/>
    <w:rsid w:val="00526DAC"/>
    <w:rsid w:val="00526FF0"/>
    <w:rsid w:val="00527503"/>
    <w:rsid w:val="005275F5"/>
    <w:rsid w:val="00527A88"/>
    <w:rsid w:val="00527DC3"/>
    <w:rsid w:val="005302AE"/>
    <w:rsid w:val="005307D0"/>
    <w:rsid w:val="00530B24"/>
    <w:rsid w:val="00530E35"/>
    <w:rsid w:val="00531200"/>
    <w:rsid w:val="00531DA3"/>
    <w:rsid w:val="00532009"/>
    <w:rsid w:val="005321F5"/>
    <w:rsid w:val="0053301A"/>
    <w:rsid w:val="00533544"/>
    <w:rsid w:val="005336C3"/>
    <w:rsid w:val="00533AAC"/>
    <w:rsid w:val="00533B74"/>
    <w:rsid w:val="00533D8D"/>
    <w:rsid w:val="00534497"/>
    <w:rsid w:val="00534C27"/>
    <w:rsid w:val="0053502F"/>
    <w:rsid w:val="0053533F"/>
    <w:rsid w:val="0053650E"/>
    <w:rsid w:val="0053664F"/>
    <w:rsid w:val="0053687D"/>
    <w:rsid w:val="00537007"/>
    <w:rsid w:val="0053749F"/>
    <w:rsid w:val="00537C6E"/>
    <w:rsid w:val="00537FA3"/>
    <w:rsid w:val="00540033"/>
    <w:rsid w:val="0054041C"/>
    <w:rsid w:val="00540704"/>
    <w:rsid w:val="00540ACA"/>
    <w:rsid w:val="00540B7D"/>
    <w:rsid w:val="00540C06"/>
    <w:rsid w:val="00540C40"/>
    <w:rsid w:val="00540D86"/>
    <w:rsid w:val="00540F0C"/>
    <w:rsid w:val="005411BC"/>
    <w:rsid w:val="005427EC"/>
    <w:rsid w:val="0054281C"/>
    <w:rsid w:val="005429C4"/>
    <w:rsid w:val="00542E0A"/>
    <w:rsid w:val="00542EAC"/>
    <w:rsid w:val="00542FCD"/>
    <w:rsid w:val="005437BB"/>
    <w:rsid w:val="005437C3"/>
    <w:rsid w:val="005438F6"/>
    <w:rsid w:val="005439B9"/>
    <w:rsid w:val="00543B66"/>
    <w:rsid w:val="00543F69"/>
    <w:rsid w:val="00544251"/>
    <w:rsid w:val="005448D8"/>
    <w:rsid w:val="00544EA8"/>
    <w:rsid w:val="00545618"/>
    <w:rsid w:val="0054576E"/>
    <w:rsid w:val="00545C04"/>
    <w:rsid w:val="00546043"/>
    <w:rsid w:val="005466BC"/>
    <w:rsid w:val="00546F28"/>
    <w:rsid w:val="00546F49"/>
    <w:rsid w:val="005476A4"/>
    <w:rsid w:val="00547D3D"/>
    <w:rsid w:val="005505A5"/>
    <w:rsid w:val="005505F7"/>
    <w:rsid w:val="005507E3"/>
    <w:rsid w:val="00550904"/>
    <w:rsid w:val="00550D42"/>
    <w:rsid w:val="00550E6E"/>
    <w:rsid w:val="005511A6"/>
    <w:rsid w:val="005512B3"/>
    <w:rsid w:val="0055136E"/>
    <w:rsid w:val="005518B1"/>
    <w:rsid w:val="00551DA6"/>
    <w:rsid w:val="00551E66"/>
    <w:rsid w:val="00551E9A"/>
    <w:rsid w:val="005521B4"/>
    <w:rsid w:val="00552333"/>
    <w:rsid w:val="005525CE"/>
    <w:rsid w:val="005528BB"/>
    <w:rsid w:val="00552EE3"/>
    <w:rsid w:val="005531AA"/>
    <w:rsid w:val="00553890"/>
    <w:rsid w:val="00553D7C"/>
    <w:rsid w:val="005541E6"/>
    <w:rsid w:val="00554D7F"/>
    <w:rsid w:val="00555028"/>
    <w:rsid w:val="005554B3"/>
    <w:rsid w:val="00555667"/>
    <w:rsid w:val="00555777"/>
    <w:rsid w:val="00555834"/>
    <w:rsid w:val="0055583E"/>
    <w:rsid w:val="00555BD6"/>
    <w:rsid w:val="00555BEF"/>
    <w:rsid w:val="00555DEC"/>
    <w:rsid w:val="005561C2"/>
    <w:rsid w:val="0055627B"/>
    <w:rsid w:val="0055641D"/>
    <w:rsid w:val="00556803"/>
    <w:rsid w:val="00556A6C"/>
    <w:rsid w:val="00556C99"/>
    <w:rsid w:val="0055763C"/>
    <w:rsid w:val="00557DFF"/>
    <w:rsid w:val="005600B0"/>
    <w:rsid w:val="00560B3B"/>
    <w:rsid w:val="00560CBB"/>
    <w:rsid w:val="00561001"/>
    <w:rsid w:val="00561120"/>
    <w:rsid w:val="005613AD"/>
    <w:rsid w:val="005615E5"/>
    <w:rsid w:val="00561608"/>
    <w:rsid w:val="00561798"/>
    <w:rsid w:val="00561907"/>
    <w:rsid w:val="00561D74"/>
    <w:rsid w:val="00561E04"/>
    <w:rsid w:val="00561E1B"/>
    <w:rsid w:val="00561E96"/>
    <w:rsid w:val="00561F21"/>
    <w:rsid w:val="00562112"/>
    <w:rsid w:val="0056274A"/>
    <w:rsid w:val="00562B51"/>
    <w:rsid w:val="00562DA5"/>
    <w:rsid w:val="0056338C"/>
    <w:rsid w:val="005636F9"/>
    <w:rsid w:val="005639BC"/>
    <w:rsid w:val="00563D23"/>
    <w:rsid w:val="005641A8"/>
    <w:rsid w:val="005645C8"/>
    <w:rsid w:val="005646A2"/>
    <w:rsid w:val="00564F0D"/>
    <w:rsid w:val="005657CB"/>
    <w:rsid w:val="005658FE"/>
    <w:rsid w:val="00565A6A"/>
    <w:rsid w:val="00565DED"/>
    <w:rsid w:val="00566411"/>
    <w:rsid w:val="00566B0F"/>
    <w:rsid w:val="00566D4A"/>
    <w:rsid w:val="0056701E"/>
    <w:rsid w:val="0056773E"/>
    <w:rsid w:val="00567946"/>
    <w:rsid w:val="00567E39"/>
    <w:rsid w:val="00570018"/>
    <w:rsid w:val="005701EB"/>
    <w:rsid w:val="00570220"/>
    <w:rsid w:val="005703AE"/>
    <w:rsid w:val="005705F4"/>
    <w:rsid w:val="00570A39"/>
    <w:rsid w:val="00570A83"/>
    <w:rsid w:val="00570C2C"/>
    <w:rsid w:val="00570FFE"/>
    <w:rsid w:val="0057136B"/>
    <w:rsid w:val="005713A4"/>
    <w:rsid w:val="00571656"/>
    <w:rsid w:val="005718E0"/>
    <w:rsid w:val="00572701"/>
    <w:rsid w:val="00572B4F"/>
    <w:rsid w:val="00572BBC"/>
    <w:rsid w:val="00573359"/>
    <w:rsid w:val="005733D6"/>
    <w:rsid w:val="00573910"/>
    <w:rsid w:val="00573945"/>
    <w:rsid w:val="0057397B"/>
    <w:rsid w:val="00573E7F"/>
    <w:rsid w:val="00573FC3"/>
    <w:rsid w:val="00574C12"/>
    <w:rsid w:val="00574CF5"/>
    <w:rsid w:val="005751AF"/>
    <w:rsid w:val="005751F9"/>
    <w:rsid w:val="005759A5"/>
    <w:rsid w:val="00575CBA"/>
    <w:rsid w:val="00575CE8"/>
    <w:rsid w:val="0057668C"/>
    <w:rsid w:val="005769DD"/>
    <w:rsid w:val="00576E58"/>
    <w:rsid w:val="00576F92"/>
    <w:rsid w:val="00576FBA"/>
    <w:rsid w:val="00577513"/>
    <w:rsid w:val="00577932"/>
    <w:rsid w:val="005802B4"/>
    <w:rsid w:val="005805C3"/>
    <w:rsid w:val="00580E3B"/>
    <w:rsid w:val="005811D2"/>
    <w:rsid w:val="00581620"/>
    <w:rsid w:val="00581736"/>
    <w:rsid w:val="00582254"/>
    <w:rsid w:val="005826FF"/>
    <w:rsid w:val="0058274A"/>
    <w:rsid w:val="0058293F"/>
    <w:rsid w:val="00582DF6"/>
    <w:rsid w:val="0058305D"/>
    <w:rsid w:val="0058315C"/>
    <w:rsid w:val="005838BD"/>
    <w:rsid w:val="00583A30"/>
    <w:rsid w:val="00583DD1"/>
    <w:rsid w:val="0058434C"/>
    <w:rsid w:val="005844D2"/>
    <w:rsid w:val="0058511C"/>
    <w:rsid w:val="00585D42"/>
    <w:rsid w:val="00585D57"/>
    <w:rsid w:val="00585FC5"/>
    <w:rsid w:val="0058618E"/>
    <w:rsid w:val="00586190"/>
    <w:rsid w:val="005861FF"/>
    <w:rsid w:val="00586ABF"/>
    <w:rsid w:val="00586D65"/>
    <w:rsid w:val="00587443"/>
    <w:rsid w:val="00587664"/>
    <w:rsid w:val="00587CBD"/>
    <w:rsid w:val="005907F8"/>
    <w:rsid w:val="00590C3C"/>
    <w:rsid w:val="005910D4"/>
    <w:rsid w:val="005910E1"/>
    <w:rsid w:val="005911A5"/>
    <w:rsid w:val="0059121E"/>
    <w:rsid w:val="00591322"/>
    <w:rsid w:val="00591A0D"/>
    <w:rsid w:val="00591A39"/>
    <w:rsid w:val="0059204A"/>
    <w:rsid w:val="005920DD"/>
    <w:rsid w:val="00592569"/>
    <w:rsid w:val="005932DC"/>
    <w:rsid w:val="00593694"/>
    <w:rsid w:val="005937CF"/>
    <w:rsid w:val="005937D9"/>
    <w:rsid w:val="0059405A"/>
    <w:rsid w:val="00594252"/>
    <w:rsid w:val="005944A5"/>
    <w:rsid w:val="00594666"/>
    <w:rsid w:val="005946EC"/>
    <w:rsid w:val="00594714"/>
    <w:rsid w:val="00594C90"/>
    <w:rsid w:val="00594D8E"/>
    <w:rsid w:val="005956E3"/>
    <w:rsid w:val="0059597E"/>
    <w:rsid w:val="00595A4E"/>
    <w:rsid w:val="0059601A"/>
    <w:rsid w:val="00596744"/>
    <w:rsid w:val="005971A6"/>
    <w:rsid w:val="00597461"/>
    <w:rsid w:val="005979D3"/>
    <w:rsid w:val="005A06C6"/>
    <w:rsid w:val="005A0982"/>
    <w:rsid w:val="005A09A7"/>
    <w:rsid w:val="005A1173"/>
    <w:rsid w:val="005A1186"/>
    <w:rsid w:val="005A1CD1"/>
    <w:rsid w:val="005A1F40"/>
    <w:rsid w:val="005A2011"/>
    <w:rsid w:val="005A209B"/>
    <w:rsid w:val="005A214D"/>
    <w:rsid w:val="005A2FE1"/>
    <w:rsid w:val="005A307D"/>
    <w:rsid w:val="005A327F"/>
    <w:rsid w:val="005A3387"/>
    <w:rsid w:val="005A3758"/>
    <w:rsid w:val="005A3851"/>
    <w:rsid w:val="005A3CA0"/>
    <w:rsid w:val="005A3CB0"/>
    <w:rsid w:val="005A3F91"/>
    <w:rsid w:val="005A4004"/>
    <w:rsid w:val="005A404E"/>
    <w:rsid w:val="005A41AF"/>
    <w:rsid w:val="005A4B30"/>
    <w:rsid w:val="005A4D3A"/>
    <w:rsid w:val="005A50A5"/>
    <w:rsid w:val="005A530F"/>
    <w:rsid w:val="005A535E"/>
    <w:rsid w:val="005A54A2"/>
    <w:rsid w:val="005A5972"/>
    <w:rsid w:val="005A5A6A"/>
    <w:rsid w:val="005A5B7C"/>
    <w:rsid w:val="005A5EA1"/>
    <w:rsid w:val="005A61C6"/>
    <w:rsid w:val="005A6A64"/>
    <w:rsid w:val="005A6C87"/>
    <w:rsid w:val="005A792A"/>
    <w:rsid w:val="005A79D9"/>
    <w:rsid w:val="005A7B1A"/>
    <w:rsid w:val="005A7D81"/>
    <w:rsid w:val="005B05D3"/>
    <w:rsid w:val="005B07BD"/>
    <w:rsid w:val="005B07E8"/>
    <w:rsid w:val="005B112E"/>
    <w:rsid w:val="005B19C7"/>
    <w:rsid w:val="005B1A76"/>
    <w:rsid w:val="005B1C1D"/>
    <w:rsid w:val="005B2209"/>
    <w:rsid w:val="005B2399"/>
    <w:rsid w:val="005B25C6"/>
    <w:rsid w:val="005B29FE"/>
    <w:rsid w:val="005B2C28"/>
    <w:rsid w:val="005B2F40"/>
    <w:rsid w:val="005B3135"/>
    <w:rsid w:val="005B35E7"/>
    <w:rsid w:val="005B3F36"/>
    <w:rsid w:val="005B420A"/>
    <w:rsid w:val="005B4A43"/>
    <w:rsid w:val="005B4CB5"/>
    <w:rsid w:val="005B4E32"/>
    <w:rsid w:val="005B502F"/>
    <w:rsid w:val="005B5E51"/>
    <w:rsid w:val="005B6091"/>
    <w:rsid w:val="005B643F"/>
    <w:rsid w:val="005B65C0"/>
    <w:rsid w:val="005B7986"/>
    <w:rsid w:val="005C0421"/>
    <w:rsid w:val="005C0967"/>
    <w:rsid w:val="005C0F43"/>
    <w:rsid w:val="005C19FC"/>
    <w:rsid w:val="005C2066"/>
    <w:rsid w:val="005C21A2"/>
    <w:rsid w:val="005C24B0"/>
    <w:rsid w:val="005C3105"/>
    <w:rsid w:val="005C3188"/>
    <w:rsid w:val="005C34AB"/>
    <w:rsid w:val="005C3669"/>
    <w:rsid w:val="005C41C7"/>
    <w:rsid w:val="005C43BC"/>
    <w:rsid w:val="005C444E"/>
    <w:rsid w:val="005C4846"/>
    <w:rsid w:val="005C5078"/>
    <w:rsid w:val="005C51A5"/>
    <w:rsid w:val="005C53EF"/>
    <w:rsid w:val="005C5543"/>
    <w:rsid w:val="005C5859"/>
    <w:rsid w:val="005C591E"/>
    <w:rsid w:val="005C5B98"/>
    <w:rsid w:val="005C62B7"/>
    <w:rsid w:val="005C63BD"/>
    <w:rsid w:val="005C675D"/>
    <w:rsid w:val="005C676A"/>
    <w:rsid w:val="005C6862"/>
    <w:rsid w:val="005C7A26"/>
    <w:rsid w:val="005C7BD3"/>
    <w:rsid w:val="005D01CC"/>
    <w:rsid w:val="005D020F"/>
    <w:rsid w:val="005D06A4"/>
    <w:rsid w:val="005D06CC"/>
    <w:rsid w:val="005D0FD2"/>
    <w:rsid w:val="005D1040"/>
    <w:rsid w:val="005D1373"/>
    <w:rsid w:val="005D151B"/>
    <w:rsid w:val="005D15D7"/>
    <w:rsid w:val="005D24D5"/>
    <w:rsid w:val="005D24E6"/>
    <w:rsid w:val="005D2A47"/>
    <w:rsid w:val="005D2C31"/>
    <w:rsid w:val="005D2F44"/>
    <w:rsid w:val="005D3900"/>
    <w:rsid w:val="005D3B27"/>
    <w:rsid w:val="005D3C1F"/>
    <w:rsid w:val="005D4993"/>
    <w:rsid w:val="005D4D9B"/>
    <w:rsid w:val="005D501A"/>
    <w:rsid w:val="005D568F"/>
    <w:rsid w:val="005D5CB5"/>
    <w:rsid w:val="005D5E91"/>
    <w:rsid w:val="005D5EAB"/>
    <w:rsid w:val="005D6038"/>
    <w:rsid w:val="005D61A1"/>
    <w:rsid w:val="005D62C8"/>
    <w:rsid w:val="005D66A8"/>
    <w:rsid w:val="005D6852"/>
    <w:rsid w:val="005D6A1A"/>
    <w:rsid w:val="005D6AFA"/>
    <w:rsid w:val="005D6D19"/>
    <w:rsid w:val="005D7492"/>
    <w:rsid w:val="005D761C"/>
    <w:rsid w:val="005D7750"/>
    <w:rsid w:val="005D799F"/>
    <w:rsid w:val="005E0388"/>
    <w:rsid w:val="005E04D6"/>
    <w:rsid w:val="005E0E55"/>
    <w:rsid w:val="005E11E2"/>
    <w:rsid w:val="005E13BA"/>
    <w:rsid w:val="005E13F8"/>
    <w:rsid w:val="005E1654"/>
    <w:rsid w:val="005E1B08"/>
    <w:rsid w:val="005E1ECE"/>
    <w:rsid w:val="005E1F04"/>
    <w:rsid w:val="005E2009"/>
    <w:rsid w:val="005E2143"/>
    <w:rsid w:val="005E2995"/>
    <w:rsid w:val="005E2BF5"/>
    <w:rsid w:val="005E2F00"/>
    <w:rsid w:val="005E35E0"/>
    <w:rsid w:val="005E36FF"/>
    <w:rsid w:val="005E3C9B"/>
    <w:rsid w:val="005E40E1"/>
    <w:rsid w:val="005E4152"/>
    <w:rsid w:val="005E4367"/>
    <w:rsid w:val="005E4862"/>
    <w:rsid w:val="005E4AF9"/>
    <w:rsid w:val="005E4B16"/>
    <w:rsid w:val="005E4B22"/>
    <w:rsid w:val="005E4BCB"/>
    <w:rsid w:val="005E4CD2"/>
    <w:rsid w:val="005E4D77"/>
    <w:rsid w:val="005E5247"/>
    <w:rsid w:val="005E54FA"/>
    <w:rsid w:val="005E57FA"/>
    <w:rsid w:val="005E5AE2"/>
    <w:rsid w:val="005E5CA4"/>
    <w:rsid w:val="005E5F55"/>
    <w:rsid w:val="005E604D"/>
    <w:rsid w:val="005E60C1"/>
    <w:rsid w:val="005E641B"/>
    <w:rsid w:val="005E64AF"/>
    <w:rsid w:val="005E64BC"/>
    <w:rsid w:val="005E670A"/>
    <w:rsid w:val="005E6743"/>
    <w:rsid w:val="005E6CCD"/>
    <w:rsid w:val="005E6EDC"/>
    <w:rsid w:val="005E700F"/>
    <w:rsid w:val="005E731A"/>
    <w:rsid w:val="005E74FC"/>
    <w:rsid w:val="005E75DF"/>
    <w:rsid w:val="005E76A9"/>
    <w:rsid w:val="005E77AC"/>
    <w:rsid w:val="005E7977"/>
    <w:rsid w:val="005E7D3A"/>
    <w:rsid w:val="005E7D6C"/>
    <w:rsid w:val="005F03CE"/>
    <w:rsid w:val="005F0607"/>
    <w:rsid w:val="005F0862"/>
    <w:rsid w:val="005F0B2C"/>
    <w:rsid w:val="005F1375"/>
    <w:rsid w:val="005F16A8"/>
    <w:rsid w:val="005F1902"/>
    <w:rsid w:val="005F1AA4"/>
    <w:rsid w:val="005F1EA0"/>
    <w:rsid w:val="005F2156"/>
    <w:rsid w:val="005F24A3"/>
    <w:rsid w:val="005F29B3"/>
    <w:rsid w:val="005F2FC0"/>
    <w:rsid w:val="005F394D"/>
    <w:rsid w:val="005F4127"/>
    <w:rsid w:val="005F4E31"/>
    <w:rsid w:val="005F4F22"/>
    <w:rsid w:val="005F4F31"/>
    <w:rsid w:val="005F554D"/>
    <w:rsid w:val="005F554E"/>
    <w:rsid w:val="005F5CBE"/>
    <w:rsid w:val="005F66A6"/>
    <w:rsid w:val="005F6DFF"/>
    <w:rsid w:val="005F7319"/>
    <w:rsid w:val="005F7322"/>
    <w:rsid w:val="005F739B"/>
    <w:rsid w:val="005F766C"/>
    <w:rsid w:val="005F773A"/>
    <w:rsid w:val="005F77D9"/>
    <w:rsid w:val="005F7C7C"/>
    <w:rsid w:val="00600541"/>
    <w:rsid w:val="00600B5D"/>
    <w:rsid w:val="00600D05"/>
    <w:rsid w:val="00601975"/>
    <w:rsid w:val="00601B25"/>
    <w:rsid w:val="00601BC5"/>
    <w:rsid w:val="00601C1A"/>
    <w:rsid w:val="00602138"/>
    <w:rsid w:val="00602331"/>
    <w:rsid w:val="0060248B"/>
    <w:rsid w:val="00602799"/>
    <w:rsid w:val="00602873"/>
    <w:rsid w:val="006028D0"/>
    <w:rsid w:val="00602B5F"/>
    <w:rsid w:val="00603670"/>
    <w:rsid w:val="00603BAF"/>
    <w:rsid w:val="00603CC9"/>
    <w:rsid w:val="00604483"/>
    <w:rsid w:val="00604749"/>
    <w:rsid w:val="0060493C"/>
    <w:rsid w:val="00604BB1"/>
    <w:rsid w:val="00604D58"/>
    <w:rsid w:val="00604D6F"/>
    <w:rsid w:val="00605225"/>
    <w:rsid w:val="0060526F"/>
    <w:rsid w:val="006054D9"/>
    <w:rsid w:val="00605D5B"/>
    <w:rsid w:val="00605E25"/>
    <w:rsid w:val="0060608A"/>
    <w:rsid w:val="00606374"/>
    <w:rsid w:val="006071F0"/>
    <w:rsid w:val="006072A3"/>
    <w:rsid w:val="006072F4"/>
    <w:rsid w:val="00607330"/>
    <w:rsid w:val="006076E8"/>
    <w:rsid w:val="00607736"/>
    <w:rsid w:val="006077BB"/>
    <w:rsid w:val="00610AB3"/>
    <w:rsid w:val="00610F19"/>
    <w:rsid w:val="00610F26"/>
    <w:rsid w:val="00611B8F"/>
    <w:rsid w:val="00611BB6"/>
    <w:rsid w:val="00612654"/>
    <w:rsid w:val="00612705"/>
    <w:rsid w:val="00612B91"/>
    <w:rsid w:val="00612F4A"/>
    <w:rsid w:val="00613439"/>
    <w:rsid w:val="00613BEE"/>
    <w:rsid w:val="00613D02"/>
    <w:rsid w:val="00613D47"/>
    <w:rsid w:val="006140F4"/>
    <w:rsid w:val="0061488A"/>
    <w:rsid w:val="00614F4A"/>
    <w:rsid w:val="00615314"/>
    <w:rsid w:val="006153D9"/>
    <w:rsid w:val="006154D4"/>
    <w:rsid w:val="00615949"/>
    <w:rsid w:val="006159CB"/>
    <w:rsid w:val="00615E28"/>
    <w:rsid w:val="00616239"/>
    <w:rsid w:val="006162E2"/>
    <w:rsid w:val="0061631E"/>
    <w:rsid w:val="0061641B"/>
    <w:rsid w:val="00616883"/>
    <w:rsid w:val="00616DBD"/>
    <w:rsid w:val="0061709E"/>
    <w:rsid w:val="00617C82"/>
    <w:rsid w:val="006200B6"/>
    <w:rsid w:val="006201AA"/>
    <w:rsid w:val="0062027A"/>
    <w:rsid w:val="0062036C"/>
    <w:rsid w:val="006203EA"/>
    <w:rsid w:val="00620502"/>
    <w:rsid w:val="006209B0"/>
    <w:rsid w:val="00620B2C"/>
    <w:rsid w:val="00620F27"/>
    <w:rsid w:val="00621167"/>
    <w:rsid w:val="006213D1"/>
    <w:rsid w:val="0062151E"/>
    <w:rsid w:val="006215F4"/>
    <w:rsid w:val="00621E64"/>
    <w:rsid w:val="00622505"/>
    <w:rsid w:val="00622959"/>
    <w:rsid w:val="0062371D"/>
    <w:rsid w:val="006239C4"/>
    <w:rsid w:val="00623ACA"/>
    <w:rsid w:val="00623E43"/>
    <w:rsid w:val="0062448D"/>
    <w:rsid w:val="006248FB"/>
    <w:rsid w:val="00624FC8"/>
    <w:rsid w:val="006254D6"/>
    <w:rsid w:val="006256F7"/>
    <w:rsid w:val="00625C10"/>
    <w:rsid w:val="00625C51"/>
    <w:rsid w:val="00626209"/>
    <w:rsid w:val="0062653E"/>
    <w:rsid w:val="0062690B"/>
    <w:rsid w:val="00626D19"/>
    <w:rsid w:val="00626D66"/>
    <w:rsid w:val="00626FC0"/>
    <w:rsid w:val="00627252"/>
    <w:rsid w:val="006277FF"/>
    <w:rsid w:val="0063038A"/>
    <w:rsid w:val="00630650"/>
    <w:rsid w:val="0063067C"/>
    <w:rsid w:val="00630F7D"/>
    <w:rsid w:val="006316C7"/>
    <w:rsid w:val="00631C5F"/>
    <w:rsid w:val="00631FEE"/>
    <w:rsid w:val="00632212"/>
    <w:rsid w:val="00632317"/>
    <w:rsid w:val="006323A0"/>
    <w:rsid w:val="006324B2"/>
    <w:rsid w:val="006325C8"/>
    <w:rsid w:val="00632654"/>
    <w:rsid w:val="00632B34"/>
    <w:rsid w:val="00634175"/>
    <w:rsid w:val="006341AA"/>
    <w:rsid w:val="00634240"/>
    <w:rsid w:val="00634715"/>
    <w:rsid w:val="00634A79"/>
    <w:rsid w:val="00634C6F"/>
    <w:rsid w:val="00634C7E"/>
    <w:rsid w:val="00634D6B"/>
    <w:rsid w:val="00634EC6"/>
    <w:rsid w:val="00634EF0"/>
    <w:rsid w:val="00634FEC"/>
    <w:rsid w:val="00635117"/>
    <w:rsid w:val="0063516B"/>
    <w:rsid w:val="00636336"/>
    <w:rsid w:val="00636513"/>
    <w:rsid w:val="006365EB"/>
    <w:rsid w:val="00636C19"/>
    <w:rsid w:val="006371C6"/>
    <w:rsid w:val="00637424"/>
    <w:rsid w:val="0063769B"/>
    <w:rsid w:val="006377B8"/>
    <w:rsid w:val="006377BE"/>
    <w:rsid w:val="006378D6"/>
    <w:rsid w:val="00637918"/>
    <w:rsid w:val="00637BB3"/>
    <w:rsid w:val="00637C61"/>
    <w:rsid w:val="00637F65"/>
    <w:rsid w:val="0064043B"/>
    <w:rsid w:val="00640855"/>
    <w:rsid w:val="00640883"/>
    <w:rsid w:val="00640E92"/>
    <w:rsid w:val="00640FE9"/>
    <w:rsid w:val="00641061"/>
    <w:rsid w:val="006411AC"/>
    <w:rsid w:val="00641487"/>
    <w:rsid w:val="0064197D"/>
    <w:rsid w:val="00641A29"/>
    <w:rsid w:val="00642407"/>
    <w:rsid w:val="0064267B"/>
    <w:rsid w:val="00642BFD"/>
    <w:rsid w:val="00642D52"/>
    <w:rsid w:val="00643067"/>
    <w:rsid w:val="00643287"/>
    <w:rsid w:val="006436F0"/>
    <w:rsid w:val="00643BD4"/>
    <w:rsid w:val="00643FE5"/>
    <w:rsid w:val="006442A0"/>
    <w:rsid w:val="00644A37"/>
    <w:rsid w:val="00644EBC"/>
    <w:rsid w:val="00644F75"/>
    <w:rsid w:val="00644FDD"/>
    <w:rsid w:val="00645326"/>
    <w:rsid w:val="006453A6"/>
    <w:rsid w:val="00645731"/>
    <w:rsid w:val="00645C80"/>
    <w:rsid w:val="00645FD1"/>
    <w:rsid w:val="006468F4"/>
    <w:rsid w:val="0064693C"/>
    <w:rsid w:val="00646AB5"/>
    <w:rsid w:val="00646E29"/>
    <w:rsid w:val="00647180"/>
    <w:rsid w:val="0064734D"/>
    <w:rsid w:val="006476BA"/>
    <w:rsid w:val="006478A5"/>
    <w:rsid w:val="00647F41"/>
    <w:rsid w:val="00647FD2"/>
    <w:rsid w:val="00650184"/>
    <w:rsid w:val="0065039E"/>
    <w:rsid w:val="006508DC"/>
    <w:rsid w:val="00650B47"/>
    <w:rsid w:val="006511A1"/>
    <w:rsid w:val="0065150B"/>
    <w:rsid w:val="00651665"/>
    <w:rsid w:val="00651758"/>
    <w:rsid w:val="00651B5A"/>
    <w:rsid w:val="00651D51"/>
    <w:rsid w:val="00651F0E"/>
    <w:rsid w:val="006526F7"/>
    <w:rsid w:val="00652AC8"/>
    <w:rsid w:val="0065312C"/>
    <w:rsid w:val="006536A9"/>
    <w:rsid w:val="00653789"/>
    <w:rsid w:val="00653983"/>
    <w:rsid w:val="00653B07"/>
    <w:rsid w:val="00653B1A"/>
    <w:rsid w:val="00653D72"/>
    <w:rsid w:val="0065423F"/>
    <w:rsid w:val="00654840"/>
    <w:rsid w:val="00654852"/>
    <w:rsid w:val="006548C9"/>
    <w:rsid w:val="006552AD"/>
    <w:rsid w:val="00655315"/>
    <w:rsid w:val="00655476"/>
    <w:rsid w:val="006557F0"/>
    <w:rsid w:val="00655800"/>
    <w:rsid w:val="00655809"/>
    <w:rsid w:val="0065590E"/>
    <w:rsid w:val="0065606B"/>
    <w:rsid w:val="006561A7"/>
    <w:rsid w:val="0065675C"/>
    <w:rsid w:val="00656AC3"/>
    <w:rsid w:val="00657030"/>
    <w:rsid w:val="00657676"/>
    <w:rsid w:val="0065780C"/>
    <w:rsid w:val="00657817"/>
    <w:rsid w:val="00657A4C"/>
    <w:rsid w:val="00660003"/>
    <w:rsid w:val="00660065"/>
    <w:rsid w:val="006608E4"/>
    <w:rsid w:val="00660BB0"/>
    <w:rsid w:val="006612EF"/>
    <w:rsid w:val="006617C3"/>
    <w:rsid w:val="00661F09"/>
    <w:rsid w:val="0066222B"/>
    <w:rsid w:val="0066286B"/>
    <w:rsid w:val="006630D6"/>
    <w:rsid w:val="00663964"/>
    <w:rsid w:val="00663A88"/>
    <w:rsid w:val="00663ECB"/>
    <w:rsid w:val="00664164"/>
    <w:rsid w:val="006644DA"/>
    <w:rsid w:val="00664722"/>
    <w:rsid w:val="006647D6"/>
    <w:rsid w:val="00664919"/>
    <w:rsid w:val="00664972"/>
    <w:rsid w:val="00664975"/>
    <w:rsid w:val="00664E21"/>
    <w:rsid w:val="00664E36"/>
    <w:rsid w:val="00664EBA"/>
    <w:rsid w:val="00664F2B"/>
    <w:rsid w:val="0066502A"/>
    <w:rsid w:val="00665064"/>
    <w:rsid w:val="006667BF"/>
    <w:rsid w:val="006667E5"/>
    <w:rsid w:val="006667FF"/>
    <w:rsid w:val="00666914"/>
    <w:rsid w:val="00666FFB"/>
    <w:rsid w:val="006674F3"/>
    <w:rsid w:val="006676E5"/>
    <w:rsid w:val="006677AC"/>
    <w:rsid w:val="00667DC2"/>
    <w:rsid w:val="00670124"/>
    <w:rsid w:val="0067021C"/>
    <w:rsid w:val="006707A6"/>
    <w:rsid w:val="00670950"/>
    <w:rsid w:val="00670FAE"/>
    <w:rsid w:val="00671262"/>
    <w:rsid w:val="00671A27"/>
    <w:rsid w:val="00671A62"/>
    <w:rsid w:val="00671DB2"/>
    <w:rsid w:val="006722B1"/>
    <w:rsid w:val="0067269B"/>
    <w:rsid w:val="00672A39"/>
    <w:rsid w:val="00672C6E"/>
    <w:rsid w:val="006733CB"/>
    <w:rsid w:val="00673C45"/>
    <w:rsid w:val="00673FEA"/>
    <w:rsid w:val="0067410C"/>
    <w:rsid w:val="006741B5"/>
    <w:rsid w:val="00674217"/>
    <w:rsid w:val="00674576"/>
    <w:rsid w:val="00674FE4"/>
    <w:rsid w:val="00675734"/>
    <w:rsid w:val="00675C4F"/>
    <w:rsid w:val="00675F0F"/>
    <w:rsid w:val="00675FDE"/>
    <w:rsid w:val="0067664C"/>
    <w:rsid w:val="006766A4"/>
    <w:rsid w:val="00676898"/>
    <w:rsid w:val="006768A1"/>
    <w:rsid w:val="006768E5"/>
    <w:rsid w:val="00676950"/>
    <w:rsid w:val="00676B3C"/>
    <w:rsid w:val="00676BE4"/>
    <w:rsid w:val="00676CAA"/>
    <w:rsid w:val="00676D25"/>
    <w:rsid w:val="0067762E"/>
    <w:rsid w:val="00677A32"/>
    <w:rsid w:val="00677B41"/>
    <w:rsid w:val="0068003A"/>
    <w:rsid w:val="006800F4"/>
    <w:rsid w:val="00680216"/>
    <w:rsid w:val="00680632"/>
    <w:rsid w:val="00680D79"/>
    <w:rsid w:val="00681322"/>
    <w:rsid w:val="0068133D"/>
    <w:rsid w:val="0068155C"/>
    <w:rsid w:val="006819B4"/>
    <w:rsid w:val="006822A9"/>
    <w:rsid w:val="00682317"/>
    <w:rsid w:val="0068295D"/>
    <w:rsid w:val="00682F24"/>
    <w:rsid w:val="006834F8"/>
    <w:rsid w:val="00683553"/>
    <w:rsid w:val="0068383C"/>
    <w:rsid w:val="006839E2"/>
    <w:rsid w:val="00683BA1"/>
    <w:rsid w:val="006840FD"/>
    <w:rsid w:val="00685271"/>
    <w:rsid w:val="00685318"/>
    <w:rsid w:val="006854A6"/>
    <w:rsid w:val="0068579B"/>
    <w:rsid w:val="00685B68"/>
    <w:rsid w:val="00685C01"/>
    <w:rsid w:val="00685D90"/>
    <w:rsid w:val="00686210"/>
    <w:rsid w:val="006864D6"/>
    <w:rsid w:val="00686B4B"/>
    <w:rsid w:val="00686FAA"/>
    <w:rsid w:val="00687057"/>
    <w:rsid w:val="006870C2"/>
    <w:rsid w:val="00687517"/>
    <w:rsid w:val="006875C6"/>
    <w:rsid w:val="00687795"/>
    <w:rsid w:val="0068788C"/>
    <w:rsid w:val="00687A60"/>
    <w:rsid w:val="00687A67"/>
    <w:rsid w:val="00687B0A"/>
    <w:rsid w:val="00687ED4"/>
    <w:rsid w:val="00687FDF"/>
    <w:rsid w:val="0069090C"/>
    <w:rsid w:val="00691169"/>
    <w:rsid w:val="0069178F"/>
    <w:rsid w:val="006918B4"/>
    <w:rsid w:val="006919B7"/>
    <w:rsid w:val="00692076"/>
    <w:rsid w:val="0069209E"/>
    <w:rsid w:val="00692314"/>
    <w:rsid w:val="00692326"/>
    <w:rsid w:val="0069257B"/>
    <w:rsid w:val="00692776"/>
    <w:rsid w:val="00692A64"/>
    <w:rsid w:val="00692C28"/>
    <w:rsid w:val="00692D26"/>
    <w:rsid w:val="00692FEF"/>
    <w:rsid w:val="00693C06"/>
    <w:rsid w:val="006940B3"/>
    <w:rsid w:val="00694147"/>
    <w:rsid w:val="006943EC"/>
    <w:rsid w:val="00694C48"/>
    <w:rsid w:val="00694E7F"/>
    <w:rsid w:val="00694FDE"/>
    <w:rsid w:val="0069519E"/>
    <w:rsid w:val="006951C8"/>
    <w:rsid w:val="006953D1"/>
    <w:rsid w:val="00695953"/>
    <w:rsid w:val="006962B6"/>
    <w:rsid w:val="00696594"/>
    <w:rsid w:val="00696676"/>
    <w:rsid w:val="0069681C"/>
    <w:rsid w:val="00696855"/>
    <w:rsid w:val="00696F2F"/>
    <w:rsid w:val="00697775"/>
    <w:rsid w:val="006979AD"/>
    <w:rsid w:val="006979F4"/>
    <w:rsid w:val="006A0743"/>
    <w:rsid w:val="006A07DC"/>
    <w:rsid w:val="006A1728"/>
    <w:rsid w:val="006A21B0"/>
    <w:rsid w:val="006A24FD"/>
    <w:rsid w:val="006A251E"/>
    <w:rsid w:val="006A301C"/>
    <w:rsid w:val="006A3479"/>
    <w:rsid w:val="006A3646"/>
    <w:rsid w:val="006A3701"/>
    <w:rsid w:val="006A3FC4"/>
    <w:rsid w:val="006A4659"/>
    <w:rsid w:val="006A4718"/>
    <w:rsid w:val="006A4B71"/>
    <w:rsid w:val="006A5366"/>
    <w:rsid w:val="006A5A6D"/>
    <w:rsid w:val="006A5D76"/>
    <w:rsid w:val="006A5EF3"/>
    <w:rsid w:val="006A66E8"/>
    <w:rsid w:val="006A6866"/>
    <w:rsid w:val="006A6A62"/>
    <w:rsid w:val="006A700C"/>
    <w:rsid w:val="006A75F3"/>
    <w:rsid w:val="006A7683"/>
    <w:rsid w:val="006A7829"/>
    <w:rsid w:val="006A7E41"/>
    <w:rsid w:val="006B0588"/>
    <w:rsid w:val="006B12AA"/>
    <w:rsid w:val="006B1684"/>
    <w:rsid w:val="006B191D"/>
    <w:rsid w:val="006B1CFF"/>
    <w:rsid w:val="006B1EC8"/>
    <w:rsid w:val="006B2505"/>
    <w:rsid w:val="006B29AF"/>
    <w:rsid w:val="006B3156"/>
    <w:rsid w:val="006B3B43"/>
    <w:rsid w:val="006B41F8"/>
    <w:rsid w:val="006B42B3"/>
    <w:rsid w:val="006B4417"/>
    <w:rsid w:val="006B443E"/>
    <w:rsid w:val="006B4CAD"/>
    <w:rsid w:val="006B573F"/>
    <w:rsid w:val="006B591D"/>
    <w:rsid w:val="006B619A"/>
    <w:rsid w:val="006B6BF8"/>
    <w:rsid w:val="006B6D7C"/>
    <w:rsid w:val="006B70A0"/>
    <w:rsid w:val="006B74FA"/>
    <w:rsid w:val="006B79C0"/>
    <w:rsid w:val="006B7F6B"/>
    <w:rsid w:val="006C0042"/>
    <w:rsid w:val="006C0345"/>
    <w:rsid w:val="006C0C2D"/>
    <w:rsid w:val="006C0CBC"/>
    <w:rsid w:val="006C113C"/>
    <w:rsid w:val="006C13F6"/>
    <w:rsid w:val="006C15AB"/>
    <w:rsid w:val="006C17EB"/>
    <w:rsid w:val="006C18A8"/>
    <w:rsid w:val="006C1D7C"/>
    <w:rsid w:val="006C1F06"/>
    <w:rsid w:val="006C215F"/>
    <w:rsid w:val="006C2685"/>
    <w:rsid w:val="006C3004"/>
    <w:rsid w:val="006C3D1A"/>
    <w:rsid w:val="006C415A"/>
    <w:rsid w:val="006C433C"/>
    <w:rsid w:val="006C45A4"/>
    <w:rsid w:val="006C4D03"/>
    <w:rsid w:val="006C4F4D"/>
    <w:rsid w:val="006C543C"/>
    <w:rsid w:val="006C545A"/>
    <w:rsid w:val="006C5578"/>
    <w:rsid w:val="006C5C34"/>
    <w:rsid w:val="006C5E06"/>
    <w:rsid w:val="006C5E30"/>
    <w:rsid w:val="006C5F5C"/>
    <w:rsid w:val="006C61F9"/>
    <w:rsid w:val="006C678E"/>
    <w:rsid w:val="006C68C5"/>
    <w:rsid w:val="006C6B37"/>
    <w:rsid w:val="006C6C55"/>
    <w:rsid w:val="006C6CC8"/>
    <w:rsid w:val="006C7133"/>
    <w:rsid w:val="006C78C3"/>
    <w:rsid w:val="006C79B4"/>
    <w:rsid w:val="006C7F2A"/>
    <w:rsid w:val="006D02C3"/>
    <w:rsid w:val="006D0468"/>
    <w:rsid w:val="006D05D5"/>
    <w:rsid w:val="006D08E9"/>
    <w:rsid w:val="006D1ADE"/>
    <w:rsid w:val="006D1E4F"/>
    <w:rsid w:val="006D2132"/>
    <w:rsid w:val="006D2433"/>
    <w:rsid w:val="006D28A3"/>
    <w:rsid w:val="006D28DF"/>
    <w:rsid w:val="006D2FF1"/>
    <w:rsid w:val="006D3266"/>
    <w:rsid w:val="006D353C"/>
    <w:rsid w:val="006D3D84"/>
    <w:rsid w:val="006D3F64"/>
    <w:rsid w:val="006D4798"/>
    <w:rsid w:val="006D51B3"/>
    <w:rsid w:val="006D5640"/>
    <w:rsid w:val="006D58A7"/>
    <w:rsid w:val="006D5F51"/>
    <w:rsid w:val="006D6487"/>
    <w:rsid w:val="006D663C"/>
    <w:rsid w:val="006D6733"/>
    <w:rsid w:val="006D67AB"/>
    <w:rsid w:val="006D69D9"/>
    <w:rsid w:val="006D6E00"/>
    <w:rsid w:val="006D6E88"/>
    <w:rsid w:val="006D7069"/>
    <w:rsid w:val="006D70FD"/>
    <w:rsid w:val="006D7934"/>
    <w:rsid w:val="006D7D9B"/>
    <w:rsid w:val="006E027B"/>
    <w:rsid w:val="006E06D3"/>
    <w:rsid w:val="006E0710"/>
    <w:rsid w:val="006E07DE"/>
    <w:rsid w:val="006E082A"/>
    <w:rsid w:val="006E08AB"/>
    <w:rsid w:val="006E0A93"/>
    <w:rsid w:val="006E0DC0"/>
    <w:rsid w:val="006E0E4C"/>
    <w:rsid w:val="006E0E9F"/>
    <w:rsid w:val="006E10B9"/>
    <w:rsid w:val="006E12F1"/>
    <w:rsid w:val="006E1778"/>
    <w:rsid w:val="006E2A4B"/>
    <w:rsid w:val="006E2DA9"/>
    <w:rsid w:val="006E38FB"/>
    <w:rsid w:val="006E3B0C"/>
    <w:rsid w:val="006E3C4D"/>
    <w:rsid w:val="006E3C61"/>
    <w:rsid w:val="006E3ED0"/>
    <w:rsid w:val="006E4D02"/>
    <w:rsid w:val="006E5344"/>
    <w:rsid w:val="006E554E"/>
    <w:rsid w:val="006E5BA7"/>
    <w:rsid w:val="006E5CC5"/>
    <w:rsid w:val="006E5DC3"/>
    <w:rsid w:val="006E6706"/>
    <w:rsid w:val="006E6F43"/>
    <w:rsid w:val="006E6F4B"/>
    <w:rsid w:val="006E6FEB"/>
    <w:rsid w:val="006E7062"/>
    <w:rsid w:val="006E71C3"/>
    <w:rsid w:val="006E7423"/>
    <w:rsid w:val="006E7751"/>
    <w:rsid w:val="006E78C2"/>
    <w:rsid w:val="006E7EB7"/>
    <w:rsid w:val="006F000D"/>
    <w:rsid w:val="006F011A"/>
    <w:rsid w:val="006F04F6"/>
    <w:rsid w:val="006F0652"/>
    <w:rsid w:val="006F0736"/>
    <w:rsid w:val="006F07CA"/>
    <w:rsid w:val="006F084A"/>
    <w:rsid w:val="006F08FB"/>
    <w:rsid w:val="006F0AA5"/>
    <w:rsid w:val="006F12CD"/>
    <w:rsid w:val="006F12CF"/>
    <w:rsid w:val="006F19C2"/>
    <w:rsid w:val="006F2115"/>
    <w:rsid w:val="006F27BB"/>
    <w:rsid w:val="006F2F9C"/>
    <w:rsid w:val="006F349D"/>
    <w:rsid w:val="006F3733"/>
    <w:rsid w:val="006F47B2"/>
    <w:rsid w:val="006F4A5C"/>
    <w:rsid w:val="006F4E4A"/>
    <w:rsid w:val="006F53D7"/>
    <w:rsid w:val="006F545D"/>
    <w:rsid w:val="006F569A"/>
    <w:rsid w:val="006F57A2"/>
    <w:rsid w:val="006F5D5B"/>
    <w:rsid w:val="006F6284"/>
    <w:rsid w:val="006F662A"/>
    <w:rsid w:val="006F6994"/>
    <w:rsid w:val="006F6DA4"/>
    <w:rsid w:val="006F7017"/>
    <w:rsid w:val="006F714D"/>
    <w:rsid w:val="006F729D"/>
    <w:rsid w:val="006F7AEA"/>
    <w:rsid w:val="006F7B58"/>
    <w:rsid w:val="007009A9"/>
    <w:rsid w:val="00700A69"/>
    <w:rsid w:val="00701214"/>
    <w:rsid w:val="007016A4"/>
    <w:rsid w:val="0070182B"/>
    <w:rsid w:val="00701D0F"/>
    <w:rsid w:val="0070201A"/>
    <w:rsid w:val="00702167"/>
    <w:rsid w:val="00702718"/>
    <w:rsid w:val="00702935"/>
    <w:rsid w:val="00702DB2"/>
    <w:rsid w:val="00702F03"/>
    <w:rsid w:val="007036BA"/>
    <w:rsid w:val="00703E62"/>
    <w:rsid w:val="00704D8B"/>
    <w:rsid w:val="00704EE4"/>
    <w:rsid w:val="0070513B"/>
    <w:rsid w:val="00705321"/>
    <w:rsid w:val="00705993"/>
    <w:rsid w:val="007059F0"/>
    <w:rsid w:val="00705F28"/>
    <w:rsid w:val="007060A1"/>
    <w:rsid w:val="007065BB"/>
    <w:rsid w:val="007066C9"/>
    <w:rsid w:val="00706B0C"/>
    <w:rsid w:val="00707E81"/>
    <w:rsid w:val="007100F5"/>
    <w:rsid w:val="00710271"/>
    <w:rsid w:val="007104CE"/>
    <w:rsid w:val="007107C2"/>
    <w:rsid w:val="00710815"/>
    <w:rsid w:val="00710987"/>
    <w:rsid w:val="007112B5"/>
    <w:rsid w:val="00711586"/>
    <w:rsid w:val="00711AD8"/>
    <w:rsid w:val="00711CF4"/>
    <w:rsid w:val="00711DD7"/>
    <w:rsid w:val="00712A32"/>
    <w:rsid w:val="00712A9F"/>
    <w:rsid w:val="00712B0A"/>
    <w:rsid w:val="007133A7"/>
    <w:rsid w:val="00713C0E"/>
    <w:rsid w:val="00713CAC"/>
    <w:rsid w:val="0071462C"/>
    <w:rsid w:val="007148CE"/>
    <w:rsid w:val="00714B93"/>
    <w:rsid w:val="00715087"/>
    <w:rsid w:val="007150B8"/>
    <w:rsid w:val="00715570"/>
    <w:rsid w:val="00715705"/>
    <w:rsid w:val="00715831"/>
    <w:rsid w:val="00715D1A"/>
    <w:rsid w:val="0071643C"/>
    <w:rsid w:val="00716E30"/>
    <w:rsid w:val="00716E59"/>
    <w:rsid w:val="00720F48"/>
    <w:rsid w:val="007213EB"/>
    <w:rsid w:val="00721563"/>
    <w:rsid w:val="007215E0"/>
    <w:rsid w:val="007219DF"/>
    <w:rsid w:val="007220A0"/>
    <w:rsid w:val="00722271"/>
    <w:rsid w:val="007228C2"/>
    <w:rsid w:val="00722B1B"/>
    <w:rsid w:val="00722C9E"/>
    <w:rsid w:val="00722DC3"/>
    <w:rsid w:val="00722F4C"/>
    <w:rsid w:val="00723C0D"/>
    <w:rsid w:val="00723D57"/>
    <w:rsid w:val="00723DFB"/>
    <w:rsid w:val="007243CC"/>
    <w:rsid w:val="007248F4"/>
    <w:rsid w:val="007249DB"/>
    <w:rsid w:val="0072544E"/>
    <w:rsid w:val="0072547F"/>
    <w:rsid w:val="00725636"/>
    <w:rsid w:val="00725D91"/>
    <w:rsid w:val="00726108"/>
    <w:rsid w:val="0072613D"/>
    <w:rsid w:val="00726247"/>
    <w:rsid w:val="00726267"/>
    <w:rsid w:val="007262B7"/>
    <w:rsid w:val="007267FA"/>
    <w:rsid w:val="0072688C"/>
    <w:rsid w:val="007268AE"/>
    <w:rsid w:val="00726B5E"/>
    <w:rsid w:val="00726BDD"/>
    <w:rsid w:val="00726C22"/>
    <w:rsid w:val="00726C52"/>
    <w:rsid w:val="00726E31"/>
    <w:rsid w:val="00726F6C"/>
    <w:rsid w:val="00726F8A"/>
    <w:rsid w:val="0072704D"/>
    <w:rsid w:val="007272B1"/>
    <w:rsid w:val="007276D9"/>
    <w:rsid w:val="0072771E"/>
    <w:rsid w:val="00727CDF"/>
    <w:rsid w:val="00727E4F"/>
    <w:rsid w:val="00727EB1"/>
    <w:rsid w:val="007306CD"/>
    <w:rsid w:val="007309D1"/>
    <w:rsid w:val="007309E9"/>
    <w:rsid w:val="00730D5D"/>
    <w:rsid w:val="0073187E"/>
    <w:rsid w:val="00731C5B"/>
    <w:rsid w:val="00731D78"/>
    <w:rsid w:val="007321DB"/>
    <w:rsid w:val="00732286"/>
    <w:rsid w:val="00732660"/>
    <w:rsid w:val="007326B2"/>
    <w:rsid w:val="0073293B"/>
    <w:rsid w:val="0073307C"/>
    <w:rsid w:val="007335C0"/>
    <w:rsid w:val="00733AEF"/>
    <w:rsid w:val="00733BA9"/>
    <w:rsid w:val="00734394"/>
    <w:rsid w:val="007349B6"/>
    <w:rsid w:val="00734AB2"/>
    <w:rsid w:val="00735027"/>
    <w:rsid w:val="007352B2"/>
    <w:rsid w:val="00735344"/>
    <w:rsid w:val="007354EF"/>
    <w:rsid w:val="0073567E"/>
    <w:rsid w:val="00735881"/>
    <w:rsid w:val="00735A7C"/>
    <w:rsid w:val="00735C7B"/>
    <w:rsid w:val="00735F06"/>
    <w:rsid w:val="00736349"/>
    <w:rsid w:val="0073662C"/>
    <w:rsid w:val="0073694C"/>
    <w:rsid w:val="00736964"/>
    <w:rsid w:val="00736BB3"/>
    <w:rsid w:val="00736C77"/>
    <w:rsid w:val="00736D73"/>
    <w:rsid w:val="00737082"/>
    <w:rsid w:val="007373EA"/>
    <w:rsid w:val="00737539"/>
    <w:rsid w:val="00737571"/>
    <w:rsid w:val="00737D73"/>
    <w:rsid w:val="00737F0E"/>
    <w:rsid w:val="0074043A"/>
    <w:rsid w:val="007407F9"/>
    <w:rsid w:val="00740CE3"/>
    <w:rsid w:val="0074122A"/>
    <w:rsid w:val="0074123E"/>
    <w:rsid w:val="0074155E"/>
    <w:rsid w:val="00741AF5"/>
    <w:rsid w:val="007432F4"/>
    <w:rsid w:val="00743363"/>
    <w:rsid w:val="00743B7C"/>
    <w:rsid w:val="00743C87"/>
    <w:rsid w:val="00744032"/>
    <w:rsid w:val="007446DE"/>
    <w:rsid w:val="00744FD3"/>
    <w:rsid w:val="00745748"/>
    <w:rsid w:val="0074577B"/>
    <w:rsid w:val="00745909"/>
    <w:rsid w:val="00745CF7"/>
    <w:rsid w:val="00745D5C"/>
    <w:rsid w:val="00745D97"/>
    <w:rsid w:val="00745EBC"/>
    <w:rsid w:val="007465F1"/>
    <w:rsid w:val="00746B11"/>
    <w:rsid w:val="00746BF1"/>
    <w:rsid w:val="00746C82"/>
    <w:rsid w:val="007470ED"/>
    <w:rsid w:val="00747445"/>
    <w:rsid w:val="00747816"/>
    <w:rsid w:val="00747B3A"/>
    <w:rsid w:val="00747CB2"/>
    <w:rsid w:val="00750081"/>
    <w:rsid w:val="0075124C"/>
    <w:rsid w:val="00751250"/>
    <w:rsid w:val="007512BC"/>
    <w:rsid w:val="007516FF"/>
    <w:rsid w:val="00751D04"/>
    <w:rsid w:val="00751EA7"/>
    <w:rsid w:val="00752688"/>
    <w:rsid w:val="00752A6B"/>
    <w:rsid w:val="00752A8B"/>
    <w:rsid w:val="00752CEC"/>
    <w:rsid w:val="00753011"/>
    <w:rsid w:val="00753183"/>
    <w:rsid w:val="007535EF"/>
    <w:rsid w:val="00753679"/>
    <w:rsid w:val="00753DCB"/>
    <w:rsid w:val="00754051"/>
    <w:rsid w:val="007543F2"/>
    <w:rsid w:val="007547A5"/>
    <w:rsid w:val="00754859"/>
    <w:rsid w:val="00754CB3"/>
    <w:rsid w:val="00754D13"/>
    <w:rsid w:val="00755502"/>
    <w:rsid w:val="00756876"/>
    <w:rsid w:val="00757319"/>
    <w:rsid w:val="0075733C"/>
    <w:rsid w:val="0075788C"/>
    <w:rsid w:val="00757DFA"/>
    <w:rsid w:val="00760259"/>
    <w:rsid w:val="00761185"/>
    <w:rsid w:val="0076146E"/>
    <w:rsid w:val="007618BE"/>
    <w:rsid w:val="00761E5D"/>
    <w:rsid w:val="007625E3"/>
    <w:rsid w:val="007627A9"/>
    <w:rsid w:val="007633B7"/>
    <w:rsid w:val="00763B02"/>
    <w:rsid w:val="007642DC"/>
    <w:rsid w:val="00764389"/>
    <w:rsid w:val="007648FF"/>
    <w:rsid w:val="00764D60"/>
    <w:rsid w:val="00764FE7"/>
    <w:rsid w:val="00765306"/>
    <w:rsid w:val="00765AD8"/>
    <w:rsid w:val="0076618F"/>
    <w:rsid w:val="00766360"/>
    <w:rsid w:val="0076644B"/>
    <w:rsid w:val="00766859"/>
    <w:rsid w:val="007668F7"/>
    <w:rsid w:val="0076706F"/>
    <w:rsid w:val="00767AB1"/>
    <w:rsid w:val="00767AB2"/>
    <w:rsid w:val="00767D68"/>
    <w:rsid w:val="00767F8E"/>
    <w:rsid w:val="007700FF"/>
    <w:rsid w:val="00770117"/>
    <w:rsid w:val="007703C5"/>
    <w:rsid w:val="007711BD"/>
    <w:rsid w:val="007717FB"/>
    <w:rsid w:val="00771B04"/>
    <w:rsid w:val="00771DAF"/>
    <w:rsid w:val="00772183"/>
    <w:rsid w:val="007725E4"/>
    <w:rsid w:val="007736E6"/>
    <w:rsid w:val="007736F3"/>
    <w:rsid w:val="007738F3"/>
    <w:rsid w:val="007739D6"/>
    <w:rsid w:val="00773C23"/>
    <w:rsid w:val="00773C92"/>
    <w:rsid w:val="00773E4C"/>
    <w:rsid w:val="007749A1"/>
    <w:rsid w:val="00774EC3"/>
    <w:rsid w:val="00775288"/>
    <w:rsid w:val="00775464"/>
    <w:rsid w:val="00775D93"/>
    <w:rsid w:val="00775E9E"/>
    <w:rsid w:val="00775FCB"/>
    <w:rsid w:val="00776241"/>
    <w:rsid w:val="00776E9A"/>
    <w:rsid w:val="007773E4"/>
    <w:rsid w:val="00777A45"/>
    <w:rsid w:val="00777E1D"/>
    <w:rsid w:val="0078009F"/>
    <w:rsid w:val="007801CF"/>
    <w:rsid w:val="007803D7"/>
    <w:rsid w:val="0078044A"/>
    <w:rsid w:val="007804B8"/>
    <w:rsid w:val="00780702"/>
    <w:rsid w:val="007807CB"/>
    <w:rsid w:val="00780BA7"/>
    <w:rsid w:val="00780F31"/>
    <w:rsid w:val="00781063"/>
    <w:rsid w:val="007819BD"/>
    <w:rsid w:val="00781A54"/>
    <w:rsid w:val="00781D28"/>
    <w:rsid w:val="007821E9"/>
    <w:rsid w:val="00782771"/>
    <w:rsid w:val="00782A1D"/>
    <w:rsid w:val="00782B98"/>
    <w:rsid w:val="00782CB1"/>
    <w:rsid w:val="0078300F"/>
    <w:rsid w:val="00783104"/>
    <w:rsid w:val="007833AE"/>
    <w:rsid w:val="0078344F"/>
    <w:rsid w:val="0078384A"/>
    <w:rsid w:val="00783912"/>
    <w:rsid w:val="00784000"/>
    <w:rsid w:val="007844EF"/>
    <w:rsid w:val="0078475B"/>
    <w:rsid w:val="00784B1C"/>
    <w:rsid w:val="00785377"/>
    <w:rsid w:val="007859F3"/>
    <w:rsid w:val="00785A5B"/>
    <w:rsid w:val="00785A63"/>
    <w:rsid w:val="00786329"/>
    <w:rsid w:val="0078642A"/>
    <w:rsid w:val="00786A26"/>
    <w:rsid w:val="00786AA5"/>
    <w:rsid w:val="00787A85"/>
    <w:rsid w:val="00787F70"/>
    <w:rsid w:val="007901D3"/>
    <w:rsid w:val="007905E7"/>
    <w:rsid w:val="00790744"/>
    <w:rsid w:val="00790804"/>
    <w:rsid w:val="00790935"/>
    <w:rsid w:val="0079123B"/>
    <w:rsid w:val="00791631"/>
    <w:rsid w:val="0079164C"/>
    <w:rsid w:val="00791771"/>
    <w:rsid w:val="00791D23"/>
    <w:rsid w:val="00791DA0"/>
    <w:rsid w:val="00791F21"/>
    <w:rsid w:val="00792089"/>
    <w:rsid w:val="007922D9"/>
    <w:rsid w:val="0079247A"/>
    <w:rsid w:val="00792AC9"/>
    <w:rsid w:val="0079319B"/>
    <w:rsid w:val="0079345E"/>
    <w:rsid w:val="00793647"/>
    <w:rsid w:val="00793720"/>
    <w:rsid w:val="00793CE1"/>
    <w:rsid w:val="00793DC7"/>
    <w:rsid w:val="00793ECD"/>
    <w:rsid w:val="00794000"/>
    <w:rsid w:val="00794198"/>
    <w:rsid w:val="00794974"/>
    <w:rsid w:val="00795ABD"/>
    <w:rsid w:val="007964E2"/>
    <w:rsid w:val="00796873"/>
    <w:rsid w:val="007968B8"/>
    <w:rsid w:val="00796EE2"/>
    <w:rsid w:val="0079713E"/>
    <w:rsid w:val="00797523"/>
    <w:rsid w:val="00797802"/>
    <w:rsid w:val="007A0367"/>
    <w:rsid w:val="007A04DF"/>
    <w:rsid w:val="007A0784"/>
    <w:rsid w:val="007A0E22"/>
    <w:rsid w:val="007A16FF"/>
    <w:rsid w:val="007A1925"/>
    <w:rsid w:val="007A1BAC"/>
    <w:rsid w:val="007A1D64"/>
    <w:rsid w:val="007A1E92"/>
    <w:rsid w:val="007A2019"/>
    <w:rsid w:val="007A2079"/>
    <w:rsid w:val="007A238A"/>
    <w:rsid w:val="007A23DA"/>
    <w:rsid w:val="007A242F"/>
    <w:rsid w:val="007A2446"/>
    <w:rsid w:val="007A2716"/>
    <w:rsid w:val="007A2733"/>
    <w:rsid w:val="007A2914"/>
    <w:rsid w:val="007A2D6F"/>
    <w:rsid w:val="007A36CA"/>
    <w:rsid w:val="007A4092"/>
    <w:rsid w:val="007A44EB"/>
    <w:rsid w:val="007A4508"/>
    <w:rsid w:val="007A475E"/>
    <w:rsid w:val="007A4B03"/>
    <w:rsid w:val="007A4D06"/>
    <w:rsid w:val="007A4DCF"/>
    <w:rsid w:val="007A4FD5"/>
    <w:rsid w:val="007A5012"/>
    <w:rsid w:val="007A51A8"/>
    <w:rsid w:val="007A51BE"/>
    <w:rsid w:val="007A5778"/>
    <w:rsid w:val="007A5A33"/>
    <w:rsid w:val="007A5BDD"/>
    <w:rsid w:val="007A615E"/>
    <w:rsid w:val="007A66E4"/>
    <w:rsid w:val="007A6B4D"/>
    <w:rsid w:val="007A6E6F"/>
    <w:rsid w:val="007A71F1"/>
    <w:rsid w:val="007A7217"/>
    <w:rsid w:val="007A7292"/>
    <w:rsid w:val="007A72B2"/>
    <w:rsid w:val="007A7D57"/>
    <w:rsid w:val="007A7E13"/>
    <w:rsid w:val="007B0522"/>
    <w:rsid w:val="007B09F7"/>
    <w:rsid w:val="007B19F4"/>
    <w:rsid w:val="007B1B38"/>
    <w:rsid w:val="007B24A1"/>
    <w:rsid w:val="007B2BBC"/>
    <w:rsid w:val="007B33EB"/>
    <w:rsid w:val="007B3B29"/>
    <w:rsid w:val="007B440E"/>
    <w:rsid w:val="007B453A"/>
    <w:rsid w:val="007B4759"/>
    <w:rsid w:val="007B4D31"/>
    <w:rsid w:val="007B5739"/>
    <w:rsid w:val="007B5920"/>
    <w:rsid w:val="007B5B36"/>
    <w:rsid w:val="007B5E1C"/>
    <w:rsid w:val="007B5E70"/>
    <w:rsid w:val="007B6864"/>
    <w:rsid w:val="007B6F25"/>
    <w:rsid w:val="007B72D5"/>
    <w:rsid w:val="007B751F"/>
    <w:rsid w:val="007B7526"/>
    <w:rsid w:val="007B7F6A"/>
    <w:rsid w:val="007C0224"/>
    <w:rsid w:val="007C0306"/>
    <w:rsid w:val="007C033D"/>
    <w:rsid w:val="007C0BAD"/>
    <w:rsid w:val="007C146E"/>
    <w:rsid w:val="007C17ED"/>
    <w:rsid w:val="007C1809"/>
    <w:rsid w:val="007C2209"/>
    <w:rsid w:val="007C2505"/>
    <w:rsid w:val="007C2E82"/>
    <w:rsid w:val="007C2FF7"/>
    <w:rsid w:val="007C3674"/>
    <w:rsid w:val="007C382C"/>
    <w:rsid w:val="007C3A53"/>
    <w:rsid w:val="007C3BC1"/>
    <w:rsid w:val="007C3D03"/>
    <w:rsid w:val="007C4C8E"/>
    <w:rsid w:val="007C54AB"/>
    <w:rsid w:val="007C5B19"/>
    <w:rsid w:val="007C5E30"/>
    <w:rsid w:val="007C655C"/>
    <w:rsid w:val="007C7013"/>
    <w:rsid w:val="007C7392"/>
    <w:rsid w:val="007C73A1"/>
    <w:rsid w:val="007C789F"/>
    <w:rsid w:val="007C7A05"/>
    <w:rsid w:val="007C7AA8"/>
    <w:rsid w:val="007C7AD0"/>
    <w:rsid w:val="007D00A9"/>
    <w:rsid w:val="007D00BF"/>
    <w:rsid w:val="007D04B4"/>
    <w:rsid w:val="007D1331"/>
    <w:rsid w:val="007D17A2"/>
    <w:rsid w:val="007D1AB4"/>
    <w:rsid w:val="007D1AC5"/>
    <w:rsid w:val="007D1E11"/>
    <w:rsid w:val="007D1F98"/>
    <w:rsid w:val="007D2069"/>
    <w:rsid w:val="007D248C"/>
    <w:rsid w:val="007D25C5"/>
    <w:rsid w:val="007D2BF6"/>
    <w:rsid w:val="007D2E15"/>
    <w:rsid w:val="007D31B1"/>
    <w:rsid w:val="007D3331"/>
    <w:rsid w:val="007D354B"/>
    <w:rsid w:val="007D3749"/>
    <w:rsid w:val="007D3801"/>
    <w:rsid w:val="007D401B"/>
    <w:rsid w:val="007D4863"/>
    <w:rsid w:val="007D50CF"/>
    <w:rsid w:val="007D52E3"/>
    <w:rsid w:val="007D5801"/>
    <w:rsid w:val="007D61A9"/>
    <w:rsid w:val="007D6243"/>
    <w:rsid w:val="007D6329"/>
    <w:rsid w:val="007D6847"/>
    <w:rsid w:val="007D685F"/>
    <w:rsid w:val="007D6BF2"/>
    <w:rsid w:val="007D741A"/>
    <w:rsid w:val="007D7504"/>
    <w:rsid w:val="007D772C"/>
    <w:rsid w:val="007D79BC"/>
    <w:rsid w:val="007D7F53"/>
    <w:rsid w:val="007E04D2"/>
    <w:rsid w:val="007E050B"/>
    <w:rsid w:val="007E0671"/>
    <w:rsid w:val="007E0926"/>
    <w:rsid w:val="007E0DAC"/>
    <w:rsid w:val="007E0FDF"/>
    <w:rsid w:val="007E1F18"/>
    <w:rsid w:val="007E2199"/>
    <w:rsid w:val="007E26E1"/>
    <w:rsid w:val="007E2F6A"/>
    <w:rsid w:val="007E3962"/>
    <w:rsid w:val="007E3ADF"/>
    <w:rsid w:val="007E3D6B"/>
    <w:rsid w:val="007E3DBD"/>
    <w:rsid w:val="007E4ACE"/>
    <w:rsid w:val="007E4E28"/>
    <w:rsid w:val="007E4F77"/>
    <w:rsid w:val="007E5048"/>
    <w:rsid w:val="007E508A"/>
    <w:rsid w:val="007E5382"/>
    <w:rsid w:val="007E5412"/>
    <w:rsid w:val="007E5492"/>
    <w:rsid w:val="007E5D58"/>
    <w:rsid w:val="007E5DA0"/>
    <w:rsid w:val="007E6444"/>
    <w:rsid w:val="007E6468"/>
    <w:rsid w:val="007E65BA"/>
    <w:rsid w:val="007E67F9"/>
    <w:rsid w:val="007E69D3"/>
    <w:rsid w:val="007E6BEB"/>
    <w:rsid w:val="007E6E03"/>
    <w:rsid w:val="007E6E47"/>
    <w:rsid w:val="007E73B4"/>
    <w:rsid w:val="007E75E3"/>
    <w:rsid w:val="007E78B9"/>
    <w:rsid w:val="007E7EFC"/>
    <w:rsid w:val="007F001B"/>
    <w:rsid w:val="007F05A6"/>
    <w:rsid w:val="007F0703"/>
    <w:rsid w:val="007F0BB9"/>
    <w:rsid w:val="007F0F48"/>
    <w:rsid w:val="007F12E3"/>
    <w:rsid w:val="007F1486"/>
    <w:rsid w:val="007F1623"/>
    <w:rsid w:val="007F18E6"/>
    <w:rsid w:val="007F1D99"/>
    <w:rsid w:val="007F2221"/>
    <w:rsid w:val="007F23FD"/>
    <w:rsid w:val="007F29C5"/>
    <w:rsid w:val="007F2BCF"/>
    <w:rsid w:val="007F33F4"/>
    <w:rsid w:val="007F340E"/>
    <w:rsid w:val="007F3499"/>
    <w:rsid w:val="007F3751"/>
    <w:rsid w:val="007F3C0E"/>
    <w:rsid w:val="007F464E"/>
    <w:rsid w:val="007F489C"/>
    <w:rsid w:val="007F4A6F"/>
    <w:rsid w:val="007F4F7D"/>
    <w:rsid w:val="007F54C1"/>
    <w:rsid w:val="007F58D7"/>
    <w:rsid w:val="007F5A08"/>
    <w:rsid w:val="007F5B58"/>
    <w:rsid w:val="007F60C7"/>
    <w:rsid w:val="007F62F0"/>
    <w:rsid w:val="007F6DEF"/>
    <w:rsid w:val="007F718D"/>
    <w:rsid w:val="007F735B"/>
    <w:rsid w:val="007F7602"/>
    <w:rsid w:val="007F766E"/>
    <w:rsid w:val="007F7B30"/>
    <w:rsid w:val="007F7DEB"/>
    <w:rsid w:val="00800167"/>
    <w:rsid w:val="008002C1"/>
    <w:rsid w:val="00800712"/>
    <w:rsid w:val="00800771"/>
    <w:rsid w:val="00800D8F"/>
    <w:rsid w:val="00800EAC"/>
    <w:rsid w:val="00800F1F"/>
    <w:rsid w:val="0080188C"/>
    <w:rsid w:val="008019C4"/>
    <w:rsid w:val="00802195"/>
    <w:rsid w:val="008024AB"/>
    <w:rsid w:val="00802D5E"/>
    <w:rsid w:val="00802D84"/>
    <w:rsid w:val="00802FB4"/>
    <w:rsid w:val="008035C9"/>
    <w:rsid w:val="00803B65"/>
    <w:rsid w:val="00803B98"/>
    <w:rsid w:val="00803F85"/>
    <w:rsid w:val="0080402B"/>
    <w:rsid w:val="008040FC"/>
    <w:rsid w:val="008047B2"/>
    <w:rsid w:val="008047D0"/>
    <w:rsid w:val="00804B3E"/>
    <w:rsid w:val="00804C87"/>
    <w:rsid w:val="00804CB1"/>
    <w:rsid w:val="00804D4C"/>
    <w:rsid w:val="00805251"/>
    <w:rsid w:val="00805A7D"/>
    <w:rsid w:val="00805C3A"/>
    <w:rsid w:val="00805D07"/>
    <w:rsid w:val="00805DC4"/>
    <w:rsid w:val="00805FDE"/>
    <w:rsid w:val="00806AC9"/>
    <w:rsid w:val="00806AE3"/>
    <w:rsid w:val="0080730A"/>
    <w:rsid w:val="0080735B"/>
    <w:rsid w:val="008076C4"/>
    <w:rsid w:val="0081056B"/>
    <w:rsid w:val="00810770"/>
    <w:rsid w:val="00810871"/>
    <w:rsid w:val="00810A2C"/>
    <w:rsid w:val="00810C04"/>
    <w:rsid w:val="00810F1E"/>
    <w:rsid w:val="00810F32"/>
    <w:rsid w:val="00810FA0"/>
    <w:rsid w:val="008118B7"/>
    <w:rsid w:val="00811D6D"/>
    <w:rsid w:val="00812000"/>
    <w:rsid w:val="0081219B"/>
    <w:rsid w:val="00812AB0"/>
    <w:rsid w:val="00812EF9"/>
    <w:rsid w:val="0081317B"/>
    <w:rsid w:val="008136CD"/>
    <w:rsid w:val="00813A70"/>
    <w:rsid w:val="00813D43"/>
    <w:rsid w:val="00813E48"/>
    <w:rsid w:val="0081428B"/>
    <w:rsid w:val="008143F5"/>
    <w:rsid w:val="00814466"/>
    <w:rsid w:val="008145C0"/>
    <w:rsid w:val="00814688"/>
    <w:rsid w:val="00814845"/>
    <w:rsid w:val="00814F09"/>
    <w:rsid w:val="008151BD"/>
    <w:rsid w:val="0081553D"/>
    <w:rsid w:val="00815874"/>
    <w:rsid w:val="0081619A"/>
    <w:rsid w:val="008164F2"/>
    <w:rsid w:val="00816607"/>
    <w:rsid w:val="0081669A"/>
    <w:rsid w:val="00816997"/>
    <w:rsid w:val="008169B8"/>
    <w:rsid w:val="008169E2"/>
    <w:rsid w:val="00816DC7"/>
    <w:rsid w:val="00817359"/>
    <w:rsid w:val="008178D3"/>
    <w:rsid w:val="00817F8F"/>
    <w:rsid w:val="00820A73"/>
    <w:rsid w:val="00820CF6"/>
    <w:rsid w:val="00821A07"/>
    <w:rsid w:val="00821BFE"/>
    <w:rsid w:val="00822100"/>
    <w:rsid w:val="00822431"/>
    <w:rsid w:val="00822553"/>
    <w:rsid w:val="008226E5"/>
    <w:rsid w:val="00822A78"/>
    <w:rsid w:val="00822B33"/>
    <w:rsid w:val="00822D2F"/>
    <w:rsid w:val="0082320C"/>
    <w:rsid w:val="0082345E"/>
    <w:rsid w:val="00823882"/>
    <w:rsid w:val="00824168"/>
    <w:rsid w:val="00824AA8"/>
    <w:rsid w:val="00824B9C"/>
    <w:rsid w:val="00824F66"/>
    <w:rsid w:val="0082518C"/>
    <w:rsid w:val="00825B2F"/>
    <w:rsid w:val="00825F98"/>
    <w:rsid w:val="00826B08"/>
    <w:rsid w:val="00826C98"/>
    <w:rsid w:val="00826EAE"/>
    <w:rsid w:val="00827B94"/>
    <w:rsid w:val="008302DB"/>
    <w:rsid w:val="008302FC"/>
    <w:rsid w:val="0083063E"/>
    <w:rsid w:val="00830726"/>
    <w:rsid w:val="00830A15"/>
    <w:rsid w:val="00831284"/>
    <w:rsid w:val="00831698"/>
    <w:rsid w:val="00831C06"/>
    <w:rsid w:val="00832486"/>
    <w:rsid w:val="008325E0"/>
    <w:rsid w:val="00832886"/>
    <w:rsid w:val="00832D28"/>
    <w:rsid w:val="0083356B"/>
    <w:rsid w:val="008338D1"/>
    <w:rsid w:val="00833C88"/>
    <w:rsid w:val="00833DDD"/>
    <w:rsid w:val="00833E28"/>
    <w:rsid w:val="00833E6A"/>
    <w:rsid w:val="0083404B"/>
    <w:rsid w:val="0083416C"/>
    <w:rsid w:val="008341D3"/>
    <w:rsid w:val="0083482F"/>
    <w:rsid w:val="00834914"/>
    <w:rsid w:val="00834950"/>
    <w:rsid w:val="0083499A"/>
    <w:rsid w:val="008351E7"/>
    <w:rsid w:val="00835554"/>
    <w:rsid w:val="00835A38"/>
    <w:rsid w:val="00835B4E"/>
    <w:rsid w:val="00835DAE"/>
    <w:rsid w:val="00836F8B"/>
    <w:rsid w:val="0083708F"/>
    <w:rsid w:val="00837E09"/>
    <w:rsid w:val="00837E46"/>
    <w:rsid w:val="008405B4"/>
    <w:rsid w:val="008408D1"/>
    <w:rsid w:val="008409B0"/>
    <w:rsid w:val="00841176"/>
    <w:rsid w:val="008413DC"/>
    <w:rsid w:val="00841CDE"/>
    <w:rsid w:val="008423AD"/>
    <w:rsid w:val="00843333"/>
    <w:rsid w:val="008436DC"/>
    <w:rsid w:val="0084391F"/>
    <w:rsid w:val="0084571D"/>
    <w:rsid w:val="0084582B"/>
    <w:rsid w:val="0084656E"/>
    <w:rsid w:val="00846620"/>
    <w:rsid w:val="008468F6"/>
    <w:rsid w:val="00846A87"/>
    <w:rsid w:val="00846BBB"/>
    <w:rsid w:val="00846F84"/>
    <w:rsid w:val="0084705D"/>
    <w:rsid w:val="00847157"/>
    <w:rsid w:val="0084773B"/>
    <w:rsid w:val="008477F3"/>
    <w:rsid w:val="0085001C"/>
    <w:rsid w:val="00850111"/>
    <w:rsid w:val="00850322"/>
    <w:rsid w:val="00850579"/>
    <w:rsid w:val="00850A4B"/>
    <w:rsid w:val="00850E53"/>
    <w:rsid w:val="00850EB1"/>
    <w:rsid w:val="008518E3"/>
    <w:rsid w:val="00851C60"/>
    <w:rsid w:val="00851E48"/>
    <w:rsid w:val="0085283B"/>
    <w:rsid w:val="00852A38"/>
    <w:rsid w:val="00852CE1"/>
    <w:rsid w:val="008530DD"/>
    <w:rsid w:val="00853BAA"/>
    <w:rsid w:val="00853C92"/>
    <w:rsid w:val="00853D36"/>
    <w:rsid w:val="00853F03"/>
    <w:rsid w:val="008541F8"/>
    <w:rsid w:val="00854217"/>
    <w:rsid w:val="0085432A"/>
    <w:rsid w:val="008545D9"/>
    <w:rsid w:val="00854636"/>
    <w:rsid w:val="008547A4"/>
    <w:rsid w:val="00854C67"/>
    <w:rsid w:val="00854C7E"/>
    <w:rsid w:val="00854CEE"/>
    <w:rsid w:val="008550CB"/>
    <w:rsid w:val="00855200"/>
    <w:rsid w:val="008552D7"/>
    <w:rsid w:val="008557E2"/>
    <w:rsid w:val="00856AA4"/>
    <w:rsid w:val="00856D69"/>
    <w:rsid w:val="00857171"/>
    <w:rsid w:val="0085746E"/>
    <w:rsid w:val="008578B2"/>
    <w:rsid w:val="00857ADD"/>
    <w:rsid w:val="00857B63"/>
    <w:rsid w:val="00860468"/>
    <w:rsid w:val="008604E9"/>
    <w:rsid w:val="00860869"/>
    <w:rsid w:val="0086088E"/>
    <w:rsid w:val="00860E47"/>
    <w:rsid w:val="008611DC"/>
    <w:rsid w:val="008613DA"/>
    <w:rsid w:val="008615D1"/>
    <w:rsid w:val="00861A2F"/>
    <w:rsid w:val="00861FD7"/>
    <w:rsid w:val="00862124"/>
    <w:rsid w:val="008625F3"/>
    <w:rsid w:val="00862671"/>
    <w:rsid w:val="008629A2"/>
    <w:rsid w:val="0086314C"/>
    <w:rsid w:val="00863CD1"/>
    <w:rsid w:val="00863E03"/>
    <w:rsid w:val="00863F60"/>
    <w:rsid w:val="008641F5"/>
    <w:rsid w:val="00864D0D"/>
    <w:rsid w:val="008653CF"/>
    <w:rsid w:val="0086587C"/>
    <w:rsid w:val="008660FA"/>
    <w:rsid w:val="008661CC"/>
    <w:rsid w:val="008662B1"/>
    <w:rsid w:val="00866BBE"/>
    <w:rsid w:val="0086758C"/>
    <w:rsid w:val="008678C8"/>
    <w:rsid w:val="00867948"/>
    <w:rsid w:val="00867996"/>
    <w:rsid w:val="00867AC0"/>
    <w:rsid w:val="00867D0D"/>
    <w:rsid w:val="00870F20"/>
    <w:rsid w:val="00871277"/>
    <w:rsid w:val="00871999"/>
    <w:rsid w:val="008721DA"/>
    <w:rsid w:val="00872736"/>
    <w:rsid w:val="00872810"/>
    <w:rsid w:val="00872A86"/>
    <w:rsid w:val="00872C5F"/>
    <w:rsid w:val="00872E07"/>
    <w:rsid w:val="0087310F"/>
    <w:rsid w:val="008733E3"/>
    <w:rsid w:val="0087340D"/>
    <w:rsid w:val="00873429"/>
    <w:rsid w:val="008737F9"/>
    <w:rsid w:val="008739FA"/>
    <w:rsid w:val="00873B24"/>
    <w:rsid w:val="00874181"/>
    <w:rsid w:val="008749E5"/>
    <w:rsid w:val="00875139"/>
    <w:rsid w:val="008755EA"/>
    <w:rsid w:val="0087564E"/>
    <w:rsid w:val="008757F1"/>
    <w:rsid w:val="0087656E"/>
    <w:rsid w:val="00876A03"/>
    <w:rsid w:val="00876BB0"/>
    <w:rsid w:val="00876D4C"/>
    <w:rsid w:val="00876E64"/>
    <w:rsid w:val="008770B9"/>
    <w:rsid w:val="00877701"/>
    <w:rsid w:val="008779B6"/>
    <w:rsid w:val="00877CE5"/>
    <w:rsid w:val="00877E05"/>
    <w:rsid w:val="008805DC"/>
    <w:rsid w:val="00880A0E"/>
    <w:rsid w:val="0088105E"/>
    <w:rsid w:val="00881432"/>
    <w:rsid w:val="008818FD"/>
    <w:rsid w:val="00881B01"/>
    <w:rsid w:val="00881F40"/>
    <w:rsid w:val="008824AB"/>
    <w:rsid w:val="0088285C"/>
    <w:rsid w:val="00883100"/>
    <w:rsid w:val="00883184"/>
    <w:rsid w:val="008838DF"/>
    <w:rsid w:val="008839C5"/>
    <w:rsid w:val="0088405E"/>
    <w:rsid w:val="00884365"/>
    <w:rsid w:val="00884580"/>
    <w:rsid w:val="00884697"/>
    <w:rsid w:val="00884B40"/>
    <w:rsid w:val="00884D8D"/>
    <w:rsid w:val="008858BD"/>
    <w:rsid w:val="00885CEB"/>
    <w:rsid w:val="0088627E"/>
    <w:rsid w:val="008864C3"/>
    <w:rsid w:val="00886747"/>
    <w:rsid w:val="00886B8E"/>
    <w:rsid w:val="00886B8F"/>
    <w:rsid w:val="00886BBD"/>
    <w:rsid w:val="0088716F"/>
    <w:rsid w:val="0088747E"/>
    <w:rsid w:val="00887676"/>
    <w:rsid w:val="008903F6"/>
    <w:rsid w:val="0089069B"/>
    <w:rsid w:val="00890AE3"/>
    <w:rsid w:val="00890B5E"/>
    <w:rsid w:val="00890BD5"/>
    <w:rsid w:val="00890FA2"/>
    <w:rsid w:val="00891920"/>
    <w:rsid w:val="008921D4"/>
    <w:rsid w:val="00894178"/>
    <w:rsid w:val="00894519"/>
    <w:rsid w:val="0089458A"/>
    <w:rsid w:val="00894745"/>
    <w:rsid w:val="008948A5"/>
    <w:rsid w:val="00894AD9"/>
    <w:rsid w:val="00894E4C"/>
    <w:rsid w:val="00894F9B"/>
    <w:rsid w:val="00895088"/>
    <w:rsid w:val="00895150"/>
    <w:rsid w:val="00895484"/>
    <w:rsid w:val="0089566A"/>
    <w:rsid w:val="00895795"/>
    <w:rsid w:val="00895CF9"/>
    <w:rsid w:val="0089682A"/>
    <w:rsid w:val="00896A54"/>
    <w:rsid w:val="00897442"/>
    <w:rsid w:val="00897C9C"/>
    <w:rsid w:val="008A022E"/>
    <w:rsid w:val="008A065E"/>
    <w:rsid w:val="008A0663"/>
    <w:rsid w:val="008A0B8C"/>
    <w:rsid w:val="008A0E12"/>
    <w:rsid w:val="008A116A"/>
    <w:rsid w:val="008A144B"/>
    <w:rsid w:val="008A161E"/>
    <w:rsid w:val="008A172D"/>
    <w:rsid w:val="008A1C59"/>
    <w:rsid w:val="008A1ECD"/>
    <w:rsid w:val="008A1F08"/>
    <w:rsid w:val="008A213E"/>
    <w:rsid w:val="008A23C6"/>
    <w:rsid w:val="008A25CE"/>
    <w:rsid w:val="008A2670"/>
    <w:rsid w:val="008A269C"/>
    <w:rsid w:val="008A2D20"/>
    <w:rsid w:val="008A3127"/>
    <w:rsid w:val="008A3DAE"/>
    <w:rsid w:val="008A3ECE"/>
    <w:rsid w:val="008A45A8"/>
    <w:rsid w:val="008A493C"/>
    <w:rsid w:val="008A4B19"/>
    <w:rsid w:val="008A4C0F"/>
    <w:rsid w:val="008A4DDF"/>
    <w:rsid w:val="008A50FE"/>
    <w:rsid w:val="008A5337"/>
    <w:rsid w:val="008A553F"/>
    <w:rsid w:val="008A56C3"/>
    <w:rsid w:val="008A5C80"/>
    <w:rsid w:val="008A5D4A"/>
    <w:rsid w:val="008A6082"/>
    <w:rsid w:val="008A6349"/>
    <w:rsid w:val="008A6859"/>
    <w:rsid w:val="008A6AFD"/>
    <w:rsid w:val="008A6EFD"/>
    <w:rsid w:val="008A6FC0"/>
    <w:rsid w:val="008A736E"/>
    <w:rsid w:val="008A7632"/>
    <w:rsid w:val="008A7776"/>
    <w:rsid w:val="008A7B20"/>
    <w:rsid w:val="008A7B33"/>
    <w:rsid w:val="008B0438"/>
    <w:rsid w:val="008B075C"/>
    <w:rsid w:val="008B0D5C"/>
    <w:rsid w:val="008B0DC2"/>
    <w:rsid w:val="008B10DB"/>
    <w:rsid w:val="008B167E"/>
    <w:rsid w:val="008B193B"/>
    <w:rsid w:val="008B1CDD"/>
    <w:rsid w:val="008B1D60"/>
    <w:rsid w:val="008B233A"/>
    <w:rsid w:val="008B2AB5"/>
    <w:rsid w:val="008B2BD8"/>
    <w:rsid w:val="008B2F72"/>
    <w:rsid w:val="008B30F9"/>
    <w:rsid w:val="008B3312"/>
    <w:rsid w:val="008B39B5"/>
    <w:rsid w:val="008B3E64"/>
    <w:rsid w:val="008B417D"/>
    <w:rsid w:val="008B4186"/>
    <w:rsid w:val="008B4725"/>
    <w:rsid w:val="008B4D28"/>
    <w:rsid w:val="008B5E0F"/>
    <w:rsid w:val="008B5F41"/>
    <w:rsid w:val="008B61AC"/>
    <w:rsid w:val="008B61D5"/>
    <w:rsid w:val="008B6C78"/>
    <w:rsid w:val="008B7255"/>
    <w:rsid w:val="008B73D8"/>
    <w:rsid w:val="008B7836"/>
    <w:rsid w:val="008C03F1"/>
    <w:rsid w:val="008C059E"/>
    <w:rsid w:val="008C06B2"/>
    <w:rsid w:val="008C09A7"/>
    <w:rsid w:val="008C09B7"/>
    <w:rsid w:val="008C0C35"/>
    <w:rsid w:val="008C0F15"/>
    <w:rsid w:val="008C1275"/>
    <w:rsid w:val="008C17C6"/>
    <w:rsid w:val="008C1B7F"/>
    <w:rsid w:val="008C1C8F"/>
    <w:rsid w:val="008C273F"/>
    <w:rsid w:val="008C3279"/>
    <w:rsid w:val="008C32F9"/>
    <w:rsid w:val="008C3302"/>
    <w:rsid w:val="008C3EB4"/>
    <w:rsid w:val="008C4B15"/>
    <w:rsid w:val="008C4BDE"/>
    <w:rsid w:val="008C4CC6"/>
    <w:rsid w:val="008C5043"/>
    <w:rsid w:val="008C5120"/>
    <w:rsid w:val="008C588B"/>
    <w:rsid w:val="008C5AE3"/>
    <w:rsid w:val="008C5E38"/>
    <w:rsid w:val="008C61FF"/>
    <w:rsid w:val="008C6653"/>
    <w:rsid w:val="008C6686"/>
    <w:rsid w:val="008C6D01"/>
    <w:rsid w:val="008C6E03"/>
    <w:rsid w:val="008C6FF5"/>
    <w:rsid w:val="008C7125"/>
    <w:rsid w:val="008C77B7"/>
    <w:rsid w:val="008C7AFE"/>
    <w:rsid w:val="008D03BA"/>
    <w:rsid w:val="008D062A"/>
    <w:rsid w:val="008D0763"/>
    <w:rsid w:val="008D0B17"/>
    <w:rsid w:val="008D0B26"/>
    <w:rsid w:val="008D0F7E"/>
    <w:rsid w:val="008D1E94"/>
    <w:rsid w:val="008D207C"/>
    <w:rsid w:val="008D2223"/>
    <w:rsid w:val="008D250C"/>
    <w:rsid w:val="008D3182"/>
    <w:rsid w:val="008D3F01"/>
    <w:rsid w:val="008D4FD8"/>
    <w:rsid w:val="008D5316"/>
    <w:rsid w:val="008D5397"/>
    <w:rsid w:val="008D54B5"/>
    <w:rsid w:val="008D551C"/>
    <w:rsid w:val="008D5FE6"/>
    <w:rsid w:val="008D6087"/>
    <w:rsid w:val="008D610D"/>
    <w:rsid w:val="008D625C"/>
    <w:rsid w:val="008D6A5E"/>
    <w:rsid w:val="008D6B8F"/>
    <w:rsid w:val="008D6CFC"/>
    <w:rsid w:val="008D72FA"/>
    <w:rsid w:val="008D7456"/>
    <w:rsid w:val="008D7463"/>
    <w:rsid w:val="008D7A0D"/>
    <w:rsid w:val="008D7BF4"/>
    <w:rsid w:val="008E0480"/>
    <w:rsid w:val="008E0866"/>
    <w:rsid w:val="008E0873"/>
    <w:rsid w:val="008E0E00"/>
    <w:rsid w:val="008E10A4"/>
    <w:rsid w:val="008E21BD"/>
    <w:rsid w:val="008E2496"/>
    <w:rsid w:val="008E255D"/>
    <w:rsid w:val="008E27BC"/>
    <w:rsid w:val="008E3068"/>
    <w:rsid w:val="008E3F6B"/>
    <w:rsid w:val="008E4596"/>
    <w:rsid w:val="008E4A0D"/>
    <w:rsid w:val="008E4C87"/>
    <w:rsid w:val="008E4D90"/>
    <w:rsid w:val="008E5A33"/>
    <w:rsid w:val="008E5E0F"/>
    <w:rsid w:val="008E68BD"/>
    <w:rsid w:val="008E69FD"/>
    <w:rsid w:val="008E6A5B"/>
    <w:rsid w:val="008E6AD6"/>
    <w:rsid w:val="008E714A"/>
    <w:rsid w:val="008E7309"/>
    <w:rsid w:val="008E762C"/>
    <w:rsid w:val="008E7C12"/>
    <w:rsid w:val="008E7F7F"/>
    <w:rsid w:val="008E7FE3"/>
    <w:rsid w:val="008F03F3"/>
    <w:rsid w:val="008F0850"/>
    <w:rsid w:val="008F0973"/>
    <w:rsid w:val="008F0AA0"/>
    <w:rsid w:val="008F106C"/>
    <w:rsid w:val="008F1157"/>
    <w:rsid w:val="008F14E9"/>
    <w:rsid w:val="008F150C"/>
    <w:rsid w:val="008F175B"/>
    <w:rsid w:val="008F17B7"/>
    <w:rsid w:val="008F18D3"/>
    <w:rsid w:val="008F1ABD"/>
    <w:rsid w:val="008F211D"/>
    <w:rsid w:val="008F2606"/>
    <w:rsid w:val="008F271C"/>
    <w:rsid w:val="008F275D"/>
    <w:rsid w:val="008F284A"/>
    <w:rsid w:val="008F2A74"/>
    <w:rsid w:val="008F34A2"/>
    <w:rsid w:val="008F3643"/>
    <w:rsid w:val="008F4014"/>
    <w:rsid w:val="008F4204"/>
    <w:rsid w:val="008F4549"/>
    <w:rsid w:val="008F5049"/>
    <w:rsid w:val="008F528C"/>
    <w:rsid w:val="008F5387"/>
    <w:rsid w:val="008F56F7"/>
    <w:rsid w:val="008F590A"/>
    <w:rsid w:val="008F5A68"/>
    <w:rsid w:val="008F5B71"/>
    <w:rsid w:val="008F600C"/>
    <w:rsid w:val="008F62B8"/>
    <w:rsid w:val="008F6997"/>
    <w:rsid w:val="008F7077"/>
    <w:rsid w:val="008F7344"/>
    <w:rsid w:val="00900426"/>
    <w:rsid w:val="00900661"/>
    <w:rsid w:val="009007D2"/>
    <w:rsid w:val="009010AA"/>
    <w:rsid w:val="00901BC9"/>
    <w:rsid w:val="00901C9D"/>
    <w:rsid w:val="00901E1D"/>
    <w:rsid w:val="00901FBD"/>
    <w:rsid w:val="0090296E"/>
    <w:rsid w:val="0090312A"/>
    <w:rsid w:val="009034E6"/>
    <w:rsid w:val="0090372C"/>
    <w:rsid w:val="00903780"/>
    <w:rsid w:val="009048D2"/>
    <w:rsid w:val="00904A1F"/>
    <w:rsid w:val="00904B31"/>
    <w:rsid w:val="00905331"/>
    <w:rsid w:val="009056F3"/>
    <w:rsid w:val="0090592D"/>
    <w:rsid w:val="00905BE7"/>
    <w:rsid w:val="00906407"/>
    <w:rsid w:val="00906545"/>
    <w:rsid w:val="0090685F"/>
    <w:rsid w:val="009068CF"/>
    <w:rsid w:val="0090692A"/>
    <w:rsid w:val="00906F83"/>
    <w:rsid w:val="00907A22"/>
    <w:rsid w:val="00907BE3"/>
    <w:rsid w:val="00907F4D"/>
    <w:rsid w:val="0091052B"/>
    <w:rsid w:val="009105EA"/>
    <w:rsid w:val="00910C52"/>
    <w:rsid w:val="00910DE5"/>
    <w:rsid w:val="009122CB"/>
    <w:rsid w:val="00912826"/>
    <w:rsid w:val="009128E1"/>
    <w:rsid w:val="0091310D"/>
    <w:rsid w:val="0091311A"/>
    <w:rsid w:val="00913507"/>
    <w:rsid w:val="009136DD"/>
    <w:rsid w:val="00913783"/>
    <w:rsid w:val="0091388B"/>
    <w:rsid w:val="00913B75"/>
    <w:rsid w:val="00913E5F"/>
    <w:rsid w:val="00914659"/>
    <w:rsid w:val="0091465E"/>
    <w:rsid w:val="009147BE"/>
    <w:rsid w:val="009148C3"/>
    <w:rsid w:val="00914B16"/>
    <w:rsid w:val="00914C8E"/>
    <w:rsid w:val="009153E7"/>
    <w:rsid w:val="009156F5"/>
    <w:rsid w:val="0091584D"/>
    <w:rsid w:val="00915EA3"/>
    <w:rsid w:val="0091610D"/>
    <w:rsid w:val="00916883"/>
    <w:rsid w:val="00916A8E"/>
    <w:rsid w:val="00916BDE"/>
    <w:rsid w:val="00916C71"/>
    <w:rsid w:val="00916DC0"/>
    <w:rsid w:val="00917210"/>
    <w:rsid w:val="0091737D"/>
    <w:rsid w:val="0091764F"/>
    <w:rsid w:val="00917EAE"/>
    <w:rsid w:val="00920A89"/>
    <w:rsid w:val="00920DCB"/>
    <w:rsid w:val="00920EE4"/>
    <w:rsid w:val="009212A0"/>
    <w:rsid w:val="009212B0"/>
    <w:rsid w:val="009216D9"/>
    <w:rsid w:val="00922656"/>
    <w:rsid w:val="00922F61"/>
    <w:rsid w:val="00923147"/>
    <w:rsid w:val="00923422"/>
    <w:rsid w:val="009237D5"/>
    <w:rsid w:val="00924148"/>
    <w:rsid w:val="009245EF"/>
    <w:rsid w:val="009247CD"/>
    <w:rsid w:val="00924873"/>
    <w:rsid w:val="00924E5A"/>
    <w:rsid w:val="009259ED"/>
    <w:rsid w:val="00925A2A"/>
    <w:rsid w:val="00925B91"/>
    <w:rsid w:val="00925C94"/>
    <w:rsid w:val="009267D4"/>
    <w:rsid w:val="00926994"/>
    <w:rsid w:val="00926C8D"/>
    <w:rsid w:val="00926FC4"/>
    <w:rsid w:val="0092715D"/>
    <w:rsid w:val="009272F0"/>
    <w:rsid w:val="00927406"/>
    <w:rsid w:val="00927566"/>
    <w:rsid w:val="009275D8"/>
    <w:rsid w:val="00927882"/>
    <w:rsid w:val="009279AC"/>
    <w:rsid w:val="00927BEC"/>
    <w:rsid w:val="00927D85"/>
    <w:rsid w:val="0093017B"/>
    <w:rsid w:val="009306C0"/>
    <w:rsid w:val="00930E08"/>
    <w:rsid w:val="00930E95"/>
    <w:rsid w:val="00930F1D"/>
    <w:rsid w:val="0093103D"/>
    <w:rsid w:val="009314CD"/>
    <w:rsid w:val="009317CE"/>
    <w:rsid w:val="00931827"/>
    <w:rsid w:val="00931A21"/>
    <w:rsid w:val="00932114"/>
    <w:rsid w:val="009321F6"/>
    <w:rsid w:val="00932212"/>
    <w:rsid w:val="00932324"/>
    <w:rsid w:val="009324C1"/>
    <w:rsid w:val="0093263E"/>
    <w:rsid w:val="00932AAE"/>
    <w:rsid w:val="00932AC0"/>
    <w:rsid w:val="00933A73"/>
    <w:rsid w:val="00933B17"/>
    <w:rsid w:val="0093443A"/>
    <w:rsid w:val="0093446A"/>
    <w:rsid w:val="0093476A"/>
    <w:rsid w:val="009347EA"/>
    <w:rsid w:val="009349A0"/>
    <w:rsid w:val="00935224"/>
    <w:rsid w:val="009359DF"/>
    <w:rsid w:val="0093602C"/>
    <w:rsid w:val="009364E4"/>
    <w:rsid w:val="009372A7"/>
    <w:rsid w:val="00937888"/>
    <w:rsid w:val="00937BA5"/>
    <w:rsid w:val="00937BDA"/>
    <w:rsid w:val="00937C13"/>
    <w:rsid w:val="00937D9F"/>
    <w:rsid w:val="00937FFE"/>
    <w:rsid w:val="00940006"/>
    <w:rsid w:val="00940586"/>
    <w:rsid w:val="00940BBF"/>
    <w:rsid w:val="00940C4E"/>
    <w:rsid w:val="009411FC"/>
    <w:rsid w:val="009413C1"/>
    <w:rsid w:val="00941455"/>
    <w:rsid w:val="00941964"/>
    <w:rsid w:val="009434D2"/>
    <w:rsid w:val="0094352B"/>
    <w:rsid w:val="009438BE"/>
    <w:rsid w:val="009439ED"/>
    <w:rsid w:val="00943DC4"/>
    <w:rsid w:val="00944135"/>
    <w:rsid w:val="009444D4"/>
    <w:rsid w:val="009445C8"/>
    <w:rsid w:val="00944666"/>
    <w:rsid w:val="00944770"/>
    <w:rsid w:val="0094499C"/>
    <w:rsid w:val="00944EA5"/>
    <w:rsid w:val="009452E5"/>
    <w:rsid w:val="0094535A"/>
    <w:rsid w:val="009454ED"/>
    <w:rsid w:val="009457AA"/>
    <w:rsid w:val="0094580B"/>
    <w:rsid w:val="00945D58"/>
    <w:rsid w:val="009463AB"/>
    <w:rsid w:val="00946552"/>
    <w:rsid w:val="009466AE"/>
    <w:rsid w:val="009467C2"/>
    <w:rsid w:val="009468BA"/>
    <w:rsid w:val="00946C71"/>
    <w:rsid w:val="00947322"/>
    <w:rsid w:val="00947521"/>
    <w:rsid w:val="00947F2B"/>
    <w:rsid w:val="00950003"/>
    <w:rsid w:val="0095010B"/>
    <w:rsid w:val="00950A8E"/>
    <w:rsid w:val="00950B50"/>
    <w:rsid w:val="00950B80"/>
    <w:rsid w:val="0095104B"/>
    <w:rsid w:val="00951208"/>
    <w:rsid w:val="00951351"/>
    <w:rsid w:val="009514EE"/>
    <w:rsid w:val="0095169B"/>
    <w:rsid w:val="00951ADC"/>
    <w:rsid w:val="00951B65"/>
    <w:rsid w:val="00952E84"/>
    <w:rsid w:val="00952EEF"/>
    <w:rsid w:val="0095320C"/>
    <w:rsid w:val="009532A7"/>
    <w:rsid w:val="0095334F"/>
    <w:rsid w:val="009533BC"/>
    <w:rsid w:val="00953A76"/>
    <w:rsid w:val="00953F77"/>
    <w:rsid w:val="00954558"/>
    <w:rsid w:val="0095499D"/>
    <w:rsid w:val="00954B27"/>
    <w:rsid w:val="00955031"/>
    <w:rsid w:val="0095530A"/>
    <w:rsid w:val="0095538F"/>
    <w:rsid w:val="0095599B"/>
    <w:rsid w:val="00955FE3"/>
    <w:rsid w:val="0095692D"/>
    <w:rsid w:val="00956BEC"/>
    <w:rsid w:val="00956FE2"/>
    <w:rsid w:val="00957900"/>
    <w:rsid w:val="00957990"/>
    <w:rsid w:val="009600A6"/>
    <w:rsid w:val="009600B9"/>
    <w:rsid w:val="0096024E"/>
    <w:rsid w:val="00960C11"/>
    <w:rsid w:val="00960C84"/>
    <w:rsid w:val="00960CFB"/>
    <w:rsid w:val="009611EA"/>
    <w:rsid w:val="009612CE"/>
    <w:rsid w:val="009615EA"/>
    <w:rsid w:val="0096190B"/>
    <w:rsid w:val="00961914"/>
    <w:rsid w:val="00962AE9"/>
    <w:rsid w:val="00962B50"/>
    <w:rsid w:val="00962BDB"/>
    <w:rsid w:val="00962C8C"/>
    <w:rsid w:val="00962FBB"/>
    <w:rsid w:val="00962FBD"/>
    <w:rsid w:val="00963026"/>
    <w:rsid w:val="00963351"/>
    <w:rsid w:val="0096342F"/>
    <w:rsid w:val="00963982"/>
    <w:rsid w:val="00963A5A"/>
    <w:rsid w:val="00963C7C"/>
    <w:rsid w:val="009641EE"/>
    <w:rsid w:val="00964F31"/>
    <w:rsid w:val="009651F6"/>
    <w:rsid w:val="009652BD"/>
    <w:rsid w:val="009653D5"/>
    <w:rsid w:val="009663FC"/>
    <w:rsid w:val="009665EC"/>
    <w:rsid w:val="00966E66"/>
    <w:rsid w:val="00967256"/>
    <w:rsid w:val="0096728C"/>
    <w:rsid w:val="00967BE7"/>
    <w:rsid w:val="00967DC0"/>
    <w:rsid w:val="00967F16"/>
    <w:rsid w:val="00970009"/>
    <w:rsid w:val="00970784"/>
    <w:rsid w:val="00970900"/>
    <w:rsid w:val="00971026"/>
    <w:rsid w:val="009713C3"/>
    <w:rsid w:val="009713CE"/>
    <w:rsid w:val="00971AAF"/>
    <w:rsid w:val="00971D6B"/>
    <w:rsid w:val="00971E44"/>
    <w:rsid w:val="0097265D"/>
    <w:rsid w:val="00972D82"/>
    <w:rsid w:val="009736FD"/>
    <w:rsid w:val="00973AC9"/>
    <w:rsid w:val="00973DB9"/>
    <w:rsid w:val="00974102"/>
    <w:rsid w:val="00974595"/>
    <w:rsid w:val="009747C4"/>
    <w:rsid w:val="0097499C"/>
    <w:rsid w:val="009750C6"/>
    <w:rsid w:val="0097516D"/>
    <w:rsid w:val="009753EE"/>
    <w:rsid w:val="0097563C"/>
    <w:rsid w:val="0097583A"/>
    <w:rsid w:val="0097587B"/>
    <w:rsid w:val="00975F14"/>
    <w:rsid w:val="00975F59"/>
    <w:rsid w:val="0097611A"/>
    <w:rsid w:val="00976451"/>
    <w:rsid w:val="00976630"/>
    <w:rsid w:val="009769D2"/>
    <w:rsid w:val="00976A7F"/>
    <w:rsid w:val="00976B1F"/>
    <w:rsid w:val="00976CE8"/>
    <w:rsid w:val="00977216"/>
    <w:rsid w:val="009776A3"/>
    <w:rsid w:val="009777BA"/>
    <w:rsid w:val="00977C82"/>
    <w:rsid w:val="00977E1B"/>
    <w:rsid w:val="00980174"/>
    <w:rsid w:val="009803C8"/>
    <w:rsid w:val="009804CC"/>
    <w:rsid w:val="00980E83"/>
    <w:rsid w:val="00981044"/>
    <w:rsid w:val="00981132"/>
    <w:rsid w:val="0098222B"/>
    <w:rsid w:val="009823BA"/>
    <w:rsid w:val="00982F63"/>
    <w:rsid w:val="00984261"/>
    <w:rsid w:val="00984354"/>
    <w:rsid w:val="009847A9"/>
    <w:rsid w:val="009849CC"/>
    <w:rsid w:val="00985428"/>
    <w:rsid w:val="00985635"/>
    <w:rsid w:val="009865E1"/>
    <w:rsid w:val="0098697B"/>
    <w:rsid w:val="0098697E"/>
    <w:rsid w:val="00986C67"/>
    <w:rsid w:val="00986F9F"/>
    <w:rsid w:val="00987B96"/>
    <w:rsid w:val="00987C80"/>
    <w:rsid w:val="00987D0B"/>
    <w:rsid w:val="0099045E"/>
    <w:rsid w:val="0099058B"/>
    <w:rsid w:val="00990DF2"/>
    <w:rsid w:val="00990EBC"/>
    <w:rsid w:val="009912D4"/>
    <w:rsid w:val="0099150F"/>
    <w:rsid w:val="009918C7"/>
    <w:rsid w:val="00991918"/>
    <w:rsid w:val="0099199D"/>
    <w:rsid w:val="0099264F"/>
    <w:rsid w:val="009926AB"/>
    <w:rsid w:val="00992ACC"/>
    <w:rsid w:val="00992EA1"/>
    <w:rsid w:val="009931C5"/>
    <w:rsid w:val="00993292"/>
    <w:rsid w:val="0099363B"/>
    <w:rsid w:val="00993D4B"/>
    <w:rsid w:val="00993E64"/>
    <w:rsid w:val="00993EE8"/>
    <w:rsid w:val="00994231"/>
    <w:rsid w:val="009943AA"/>
    <w:rsid w:val="0099472F"/>
    <w:rsid w:val="00994E85"/>
    <w:rsid w:val="00995405"/>
    <w:rsid w:val="00995761"/>
    <w:rsid w:val="009957FB"/>
    <w:rsid w:val="009958EA"/>
    <w:rsid w:val="009959C5"/>
    <w:rsid w:val="00995C8C"/>
    <w:rsid w:val="00995EBF"/>
    <w:rsid w:val="00995FD3"/>
    <w:rsid w:val="0099607C"/>
    <w:rsid w:val="009966C0"/>
    <w:rsid w:val="00996B57"/>
    <w:rsid w:val="00996BBB"/>
    <w:rsid w:val="00996C07"/>
    <w:rsid w:val="00996C3B"/>
    <w:rsid w:val="00996E18"/>
    <w:rsid w:val="00996FD4"/>
    <w:rsid w:val="009974BB"/>
    <w:rsid w:val="00997834"/>
    <w:rsid w:val="00997BEB"/>
    <w:rsid w:val="00997C31"/>
    <w:rsid w:val="00997F4D"/>
    <w:rsid w:val="009A0597"/>
    <w:rsid w:val="009A083A"/>
    <w:rsid w:val="009A0D4E"/>
    <w:rsid w:val="009A0EDB"/>
    <w:rsid w:val="009A0EDE"/>
    <w:rsid w:val="009A1EC2"/>
    <w:rsid w:val="009A230F"/>
    <w:rsid w:val="009A23BC"/>
    <w:rsid w:val="009A2781"/>
    <w:rsid w:val="009A2E3F"/>
    <w:rsid w:val="009A3096"/>
    <w:rsid w:val="009A3470"/>
    <w:rsid w:val="009A34AE"/>
    <w:rsid w:val="009A35F6"/>
    <w:rsid w:val="009A35F7"/>
    <w:rsid w:val="009A3770"/>
    <w:rsid w:val="009A3B19"/>
    <w:rsid w:val="009A3B5B"/>
    <w:rsid w:val="009A42BE"/>
    <w:rsid w:val="009A43A5"/>
    <w:rsid w:val="009A58F2"/>
    <w:rsid w:val="009A59B8"/>
    <w:rsid w:val="009A5AB3"/>
    <w:rsid w:val="009A5E06"/>
    <w:rsid w:val="009A64B3"/>
    <w:rsid w:val="009A6535"/>
    <w:rsid w:val="009A6E3D"/>
    <w:rsid w:val="009A6F19"/>
    <w:rsid w:val="009A78E3"/>
    <w:rsid w:val="009A7AAD"/>
    <w:rsid w:val="009A7C8B"/>
    <w:rsid w:val="009B0617"/>
    <w:rsid w:val="009B0D44"/>
    <w:rsid w:val="009B0ED1"/>
    <w:rsid w:val="009B0F30"/>
    <w:rsid w:val="009B1297"/>
    <w:rsid w:val="009B1455"/>
    <w:rsid w:val="009B15D9"/>
    <w:rsid w:val="009B15F4"/>
    <w:rsid w:val="009B17BF"/>
    <w:rsid w:val="009B1E9D"/>
    <w:rsid w:val="009B1F10"/>
    <w:rsid w:val="009B2314"/>
    <w:rsid w:val="009B23A1"/>
    <w:rsid w:val="009B23B7"/>
    <w:rsid w:val="009B2910"/>
    <w:rsid w:val="009B2978"/>
    <w:rsid w:val="009B2AF4"/>
    <w:rsid w:val="009B2CED"/>
    <w:rsid w:val="009B325F"/>
    <w:rsid w:val="009B408B"/>
    <w:rsid w:val="009B438A"/>
    <w:rsid w:val="009B488A"/>
    <w:rsid w:val="009B4DE8"/>
    <w:rsid w:val="009B4FCC"/>
    <w:rsid w:val="009B4FD3"/>
    <w:rsid w:val="009B511D"/>
    <w:rsid w:val="009B514A"/>
    <w:rsid w:val="009B5327"/>
    <w:rsid w:val="009B541E"/>
    <w:rsid w:val="009B5599"/>
    <w:rsid w:val="009B56DC"/>
    <w:rsid w:val="009B5710"/>
    <w:rsid w:val="009B5D25"/>
    <w:rsid w:val="009B5F43"/>
    <w:rsid w:val="009B68EC"/>
    <w:rsid w:val="009B6906"/>
    <w:rsid w:val="009B74E1"/>
    <w:rsid w:val="009B75F8"/>
    <w:rsid w:val="009B7770"/>
    <w:rsid w:val="009C0232"/>
    <w:rsid w:val="009C0334"/>
    <w:rsid w:val="009C041D"/>
    <w:rsid w:val="009C0658"/>
    <w:rsid w:val="009C0785"/>
    <w:rsid w:val="009C100E"/>
    <w:rsid w:val="009C10A0"/>
    <w:rsid w:val="009C1418"/>
    <w:rsid w:val="009C1622"/>
    <w:rsid w:val="009C172E"/>
    <w:rsid w:val="009C176C"/>
    <w:rsid w:val="009C1E83"/>
    <w:rsid w:val="009C2254"/>
    <w:rsid w:val="009C22BA"/>
    <w:rsid w:val="009C28DE"/>
    <w:rsid w:val="009C2A87"/>
    <w:rsid w:val="009C2AF0"/>
    <w:rsid w:val="009C2AF3"/>
    <w:rsid w:val="009C34EB"/>
    <w:rsid w:val="009C36B5"/>
    <w:rsid w:val="009C3779"/>
    <w:rsid w:val="009C39A5"/>
    <w:rsid w:val="009C4516"/>
    <w:rsid w:val="009C451C"/>
    <w:rsid w:val="009C47CE"/>
    <w:rsid w:val="009C53FE"/>
    <w:rsid w:val="009C5660"/>
    <w:rsid w:val="009C5AC2"/>
    <w:rsid w:val="009C6090"/>
    <w:rsid w:val="009C676F"/>
    <w:rsid w:val="009C6C14"/>
    <w:rsid w:val="009C6E4D"/>
    <w:rsid w:val="009C6E50"/>
    <w:rsid w:val="009C7107"/>
    <w:rsid w:val="009C7226"/>
    <w:rsid w:val="009C7338"/>
    <w:rsid w:val="009C792A"/>
    <w:rsid w:val="009C7CFB"/>
    <w:rsid w:val="009D04D6"/>
    <w:rsid w:val="009D0AD1"/>
    <w:rsid w:val="009D0F91"/>
    <w:rsid w:val="009D15C5"/>
    <w:rsid w:val="009D1CB4"/>
    <w:rsid w:val="009D1E23"/>
    <w:rsid w:val="009D2078"/>
    <w:rsid w:val="009D240E"/>
    <w:rsid w:val="009D26DF"/>
    <w:rsid w:val="009D2CFF"/>
    <w:rsid w:val="009D31BC"/>
    <w:rsid w:val="009D33DE"/>
    <w:rsid w:val="009D34AB"/>
    <w:rsid w:val="009D3AE7"/>
    <w:rsid w:val="009D3CD5"/>
    <w:rsid w:val="009D3E47"/>
    <w:rsid w:val="009D4CD6"/>
    <w:rsid w:val="009D5033"/>
    <w:rsid w:val="009D51C0"/>
    <w:rsid w:val="009D543B"/>
    <w:rsid w:val="009D62DE"/>
    <w:rsid w:val="009D64EF"/>
    <w:rsid w:val="009D6773"/>
    <w:rsid w:val="009D6A04"/>
    <w:rsid w:val="009D6CA6"/>
    <w:rsid w:val="009D6DE4"/>
    <w:rsid w:val="009D74E2"/>
    <w:rsid w:val="009D764B"/>
    <w:rsid w:val="009D7862"/>
    <w:rsid w:val="009D7CCC"/>
    <w:rsid w:val="009D7EAE"/>
    <w:rsid w:val="009E0030"/>
    <w:rsid w:val="009E02BC"/>
    <w:rsid w:val="009E047B"/>
    <w:rsid w:val="009E0B20"/>
    <w:rsid w:val="009E24B7"/>
    <w:rsid w:val="009E25B9"/>
    <w:rsid w:val="009E2685"/>
    <w:rsid w:val="009E2690"/>
    <w:rsid w:val="009E29FD"/>
    <w:rsid w:val="009E3188"/>
    <w:rsid w:val="009E3409"/>
    <w:rsid w:val="009E412D"/>
    <w:rsid w:val="009E463D"/>
    <w:rsid w:val="009E4703"/>
    <w:rsid w:val="009E4AD9"/>
    <w:rsid w:val="009E4C34"/>
    <w:rsid w:val="009E5310"/>
    <w:rsid w:val="009E6832"/>
    <w:rsid w:val="009E6BD0"/>
    <w:rsid w:val="009E70BA"/>
    <w:rsid w:val="009E7319"/>
    <w:rsid w:val="009E7520"/>
    <w:rsid w:val="009E7536"/>
    <w:rsid w:val="009E77AA"/>
    <w:rsid w:val="009F02EA"/>
    <w:rsid w:val="009F1B5E"/>
    <w:rsid w:val="009F2334"/>
    <w:rsid w:val="009F23DE"/>
    <w:rsid w:val="009F2DAC"/>
    <w:rsid w:val="009F3084"/>
    <w:rsid w:val="009F331D"/>
    <w:rsid w:val="009F3438"/>
    <w:rsid w:val="009F3D3C"/>
    <w:rsid w:val="009F3F19"/>
    <w:rsid w:val="009F4C4E"/>
    <w:rsid w:val="009F4CCB"/>
    <w:rsid w:val="009F4E3C"/>
    <w:rsid w:val="009F4FC9"/>
    <w:rsid w:val="009F52AB"/>
    <w:rsid w:val="009F575A"/>
    <w:rsid w:val="009F5DD6"/>
    <w:rsid w:val="009F6479"/>
    <w:rsid w:val="009F650D"/>
    <w:rsid w:val="009F6511"/>
    <w:rsid w:val="009F711F"/>
    <w:rsid w:val="009F724C"/>
    <w:rsid w:val="009F73A8"/>
    <w:rsid w:val="009F798F"/>
    <w:rsid w:val="009F7A93"/>
    <w:rsid w:val="009F7CB5"/>
    <w:rsid w:val="00A00024"/>
    <w:rsid w:val="00A00205"/>
    <w:rsid w:val="00A00217"/>
    <w:rsid w:val="00A00359"/>
    <w:rsid w:val="00A003B0"/>
    <w:rsid w:val="00A00965"/>
    <w:rsid w:val="00A00A65"/>
    <w:rsid w:val="00A00AFB"/>
    <w:rsid w:val="00A01030"/>
    <w:rsid w:val="00A01058"/>
    <w:rsid w:val="00A010BD"/>
    <w:rsid w:val="00A01382"/>
    <w:rsid w:val="00A0139D"/>
    <w:rsid w:val="00A014A4"/>
    <w:rsid w:val="00A018DE"/>
    <w:rsid w:val="00A018E7"/>
    <w:rsid w:val="00A02C6D"/>
    <w:rsid w:val="00A02DA1"/>
    <w:rsid w:val="00A03273"/>
    <w:rsid w:val="00A03462"/>
    <w:rsid w:val="00A0357D"/>
    <w:rsid w:val="00A03890"/>
    <w:rsid w:val="00A03D53"/>
    <w:rsid w:val="00A03F1E"/>
    <w:rsid w:val="00A0400D"/>
    <w:rsid w:val="00A043AE"/>
    <w:rsid w:val="00A052C8"/>
    <w:rsid w:val="00A05360"/>
    <w:rsid w:val="00A0536D"/>
    <w:rsid w:val="00A05803"/>
    <w:rsid w:val="00A05910"/>
    <w:rsid w:val="00A05955"/>
    <w:rsid w:val="00A05C01"/>
    <w:rsid w:val="00A05F85"/>
    <w:rsid w:val="00A0633E"/>
    <w:rsid w:val="00A0656B"/>
    <w:rsid w:val="00A069C5"/>
    <w:rsid w:val="00A07B01"/>
    <w:rsid w:val="00A07F2E"/>
    <w:rsid w:val="00A07FA6"/>
    <w:rsid w:val="00A10120"/>
    <w:rsid w:val="00A10239"/>
    <w:rsid w:val="00A10552"/>
    <w:rsid w:val="00A10629"/>
    <w:rsid w:val="00A10792"/>
    <w:rsid w:val="00A10C74"/>
    <w:rsid w:val="00A10E46"/>
    <w:rsid w:val="00A11577"/>
    <w:rsid w:val="00A11596"/>
    <w:rsid w:val="00A116C4"/>
    <w:rsid w:val="00A119DE"/>
    <w:rsid w:val="00A11EAF"/>
    <w:rsid w:val="00A11EEC"/>
    <w:rsid w:val="00A1200E"/>
    <w:rsid w:val="00A121E4"/>
    <w:rsid w:val="00A1273E"/>
    <w:rsid w:val="00A12A1C"/>
    <w:rsid w:val="00A13112"/>
    <w:rsid w:val="00A13E9C"/>
    <w:rsid w:val="00A14466"/>
    <w:rsid w:val="00A1450A"/>
    <w:rsid w:val="00A149D3"/>
    <w:rsid w:val="00A14EB9"/>
    <w:rsid w:val="00A15ACF"/>
    <w:rsid w:val="00A15D35"/>
    <w:rsid w:val="00A16359"/>
    <w:rsid w:val="00A1666D"/>
    <w:rsid w:val="00A16A4A"/>
    <w:rsid w:val="00A16EED"/>
    <w:rsid w:val="00A16F6F"/>
    <w:rsid w:val="00A17471"/>
    <w:rsid w:val="00A1791F"/>
    <w:rsid w:val="00A17A8F"/>
    <w:rsid w:val="00A17FBF"/>
    <w:rsid w:val="00A17FD2"/>
    <w:rsid w:val="00A20526"/>
    <w:rsid w:val="00A20BCA"/>
    <w:rsid w:val="00A20CA6"/>
    <w:rsid w:val="00A20CE7"/>
    <w:rsid w:val="00A20F57"/>
    <w:rsid w:val="00A21500"/>
    <w:rsid w:val="00A21556"/>
    <w:rsid w:val="00A2174D"/>
    <w:rsid w:val="00A21A61"/>
    <w:rsid w:val="00A21FC5"/>
    <w:rsid w:val="00A221E5"/>
    <w:rsid w:val="00A22227"/>
    <w:rsid w:val="00A22624"/>
    <w:rsid w:val="00A2266B"/>
    <w:rsid w:val="00A229E3"/>
    <w:rsid w:val="00A22FCA"/>
    <w:rsid w:val="00A233B6"/>
    <w:rsid w:val="00A23909"/>
    <w:rsid w:val="00A239DD"/>
    <w:rsid w:val="00A2444A"/>
    <w:rsid w:val="00A24570"/>
    <w:rsid w:val="00A2499F"/>
    <w:rsid w:val="00A24EC5"/>
    <w:rsid w:val="00A24FEB"/>
    <w:rsid w:val="00A255B3"/>
    <w:rsid w:val="00A25660"/>
    <w:rsid w:val="00A25A29"/>
    <w:rsid w:val="00A25EFD"/>
    <w:rsid w:val="00A26749"/>
    <w:rsid w:val="00A26859"/>
    <w:rsid w:val="00A26A9A"/>
    <w:rsid w:val="00A26AB3"/>
    <w:rsid w:val="00A26B00"/>
    <w:rsid w:val="00A274ED"/>
    <w:rsid w:val="00A27814"/>
    <w:rsid w:val="00A27CE2"/>
    <w:rsid w:val="00A27D54"/>
    <w:rsid w:val="00A3002A"/>
    <w:rsid w:val="00A301E0"/>
    <w:rsid w:val="00A30405"/>
    <w:rsid w:val="00A306BF"/>
    <w:rsid w:val="00A30EC5"/>
    <w:rsid w:val="00A311BB"/>
    <w:rsid w:val="00A314EF"/>
    <w:rsid w:val="00A31FB7"/>
    <w:rsid w:val="00A32A85"/>
    <w:rsid w:val="00A32D8E"/>
    <w:rsid w:val="00A33119"/>
    <w:rsid w:val="00A3323F"/>
    <w:rsid w:val="00A3337A"/>
    <w:rsid w:val="00A3341F"/>
    <w:rsid w:val="00A33D3B"/>
    <w:rsid w:val="00A33DDF"/>
    <w:rsid w:val="00A340A9"/>
    <w:rsid w:val="00A3459B"/>
    <w:rsid w:val="00A34B58"/>
    <w:rsid w:val="00A34E6C"/>
    <w:rsid w:val="00A34FCD"/>
    <w:rsid w:val="00A352B9"/>
    <w:rsid w:val="00A35320"/>
    <w:rsid w:val="00A357D6"/>
    <w:rsid w:val="00A357FE"/>
    <w:rsid w:val="00A35D5C"/>
    <w:rsid w:val="00A3612E"/>
    <w:rsid w:val="00A36A89"/>
    <w:rsid w:val="00A36ADE"/>
    <w:rsid w:val="00A37141"/>
    <w:rsid w:val="00A3764E"/>
    <w:rsid w:val="00A37A15"/>
    <w:rsid w:val="00A37A4D"/>
    <w:rsid w:val="00A37C26"/>
    <w:rsid w:val="00A406F7"/>
    <w:rsid w:val="00A4075E"/>
    <w:rsid w:val="00A40844"/>
    <w:rsid w:val="00A40A5D"/>
    <w:rsid w:val="00A40BA9"/>
    <w:rsid w:val="00A411D0"/>
    <w:rsid w:val="00A417A3"/>
    <w:rsid w:val="00A4195A"/>
    <w:rsid w:val="00A42046"/>
    <w:rsid w:val="00A4240D"/>
    <w:rsid w:val="00A4259B"/>
    <w:rsid w:val="00A42C90"/>
    <w:rsid w:val="00A4300D"/>
    <w:rsid w:val="00A4373E"/>
    <w:rsid w:val="00A43792"/>
    <w:rsid w:val="00A43904"/>
    <w:rsid w:val="00A43C35"/>
    <w:rsid w:val="00A445F1"/>
    <w:rsid w:val="00A44658"/>
    <w:rsid w:val="00A447D6"/>
    <w:rsid w:val="00A44C00"/>
    <w:rsid w:val="00A44D0A"/>
    <w:rsid w:val="00A4559A"/>
    <w:rsid w:val="00A45877"/>
    <w:rsid w:val="00A45A50"/>
    <w:rsid w:val="00A45AB0"/>
    <w:rsid w:val="00A4648E"/>
    <w:rsid w:val="00A46CE8"/>
    <w:rsid w:val="00A46D4D"/>
    <w:rsid w:val="00A46D77"/>
    <w:rsid w:val="00A46E86"/>
    <w:rsid w:val="00A473FA"/>
    <w:rsid w:val="00A476B0"/>
    <w:rsid w:val="00A4771E"/>
    <w:rsid w:val="00A47852"/>
    <w:rsid w:val="00A500A1"/>
    <w:rsid w:val="00A50286"/>
    <w:rsid w:val="00A5094F"/>
    <w:rsid w:val="00A50E65"/>
    <w:rsid w:val="00A50E84"/>
    <w:rsid w:val="00A51AB3"/>
    <w:rsid w:val="00A51D65"/>
    <w:rsid w:val="00A5235F"/>
    <w:rsid w:val="00A52491"/>
    <w:rsid w:val="00A527FB"/>
    <w:rsid w:val="00A5314E"/>
    <w:rsid w:val="00A5316B"/>
    <w:rsid w:val="00A5367B"/>
    <w:rsid w:val="00A538E4"/>
    <w:rsid w:val="00A54381"/>
    <w:rsid w:val="00A5440B"/>
    <w:rsid w:val="00A547D8"/>
    <w:rsid w:val="00A547F1"/>
    <w:rsid w:val="00A54CB5"/>
    <w:rsid w:val="00A54D66"/>
    <w:rsid w:val="00A54D88"/>
    <w:rsid w:val="00A54FCF"/>
    <w:rsid w:val="00A5540B"/>
    <w:rsid w:val="00A5570C"/>
    <w:rsid w:val="00A560F1"/>
    <w:rsid w:val="00A561F9"/>
    <w:rsid w:val="00A564C6"/>
    <w:rsid w:val="00A567D6"/>
    <w:rsid w:val="00A56997"/>
    <w:rsid w:val="00A56D42"/>
    <w:rsid w:val="00A56E77"/>
    <w:rsid w:val="00A56FCD"/>
    <w:rsid w:val="00A57209"/>
    <w:rsid w:val="00A57342"/>
    <w:rsid w:val="00A57546"/>
    <w:rsid w:val="00A57A5D"/>
    <w:rsid w:val="00A57C6F"/>
    <w:rsid w:val="00A607EE"/>
    <w:rsid w:val="00A60AA2"/>
    <w:rsid w:val="00A60CC6"/>
    <w:rsid w:val="00A60F37"/>
    <w:rsid w:val="00A6100E"/>
    <w:rsid w:val="00A61E5D"/>
    <w:rsid w:val="00A62C2E"/>
    <w:rsid w:val="00A62FB1"/>
    <w:rsid w:val="00A630A6"/>
    <w:rsid w:val="00A636C1"/>
    <w:rsid w:val="00A63CBC"/>
    <w:rsid w:val="00A63F21"/>
    <w:rsid w:val="00A64049"/>
    <w:rsid w:val="00A6404A"/>
    <w:rsid w:val="00A64160"/>
    <w:rsid w:val="00A641F7"/>
    <w:rsid w:val="00A6450F"/>
    <w:rsid w:val="00A649E1"/>
    <w:rsid w:val="00A64E52"/>
    <w:rsid w:val="00A64E59"/>
    <w:rsid w:val="00A65309"/>
    <w:rsid w:val="00A65396"/>
    <w:rsid w:val="00A654DE"/>
    <w:rsid w:val="00A657FB"/>
    <w:rsid w:val="00A657FC"/>
    <w:rsid w:val="00A65861"/>
    <w:rsid w:val="00A65B18"/>
    <w:rsid w:val="00A65C31"/>
    <w:rsid w:val="00A65FFC"/>
    <w:rsid w:val="00A663C1"/>
    <w:rsid w:val="00A6673D"/>
    <w:rsid w:val="00A66E58"/>
    <w:rsid w:val="00A67232"/>
    <w:rsid w:val="00A6728C"/>
    <w:rsid w:val="00A67409"/>
    <w:rsid w:val="00A67CC2"/>
    <w:rsid w:val="00A70CF7"/>
    <w:rsid w:val="00A71627"/>
    <w:rsid w:val="00A71956"/>
    <w:rsid w:val="00A719C0"/>
    <w:rsid w:val="00A71E1E"/>
    <w:rsid w:val="00A71FB8"/>
    <w:rsid w:val="00A722C7"/>
    <w:rsid w:val="00A7246D"/>
    <w:rsid w:val="00A726C9"/>
    <w:rsid w:val="00A72797"/>
    <w:rsid w:val="00A72932"/>
    <w:rsid w:val="00A72A50"/>
    <w:rsid w:val="00A72DA2"/>
    <w:rsid w:val="00A73070"/>
    <w:rsid w:val="00A73274"/>
    <w:rsid w:val="00A732AC"/>
    <w:rsid w:val="00A7349F"/>
    <w:rsid w:val="00A739DE"/>
    <w:rsid w:val="00A73E45"/>
    <w:rsid w:val="00A73ED7"/>
    <w:rsid w:val="00A7453A"/>
    <w:rsid w:val="00A74B27"/>
    <w:rsid w:val="00A74CD1"/>
    <w:rsid w:val="00A74D71"/>
    <w:rsid w:val="00A750EF"/>
    <w:rsid w:val="00A7587A"/>
    <w:rsid w:val="00A75E8D"/>
    <w:rsid w:val="00A768F9"/>
    <w:rsid w:val="00A76EB8"/>
    <w:rsid w:val="00A77113"/>
    <w:rsid w:val="00A77343"/>
    <w:rsid w:val="00A776C0"/>
    <w:rsid w:val="00A776E4"/>
    <w:rsid w:val="00A77FC5"/>
    <w:rsid w:val="00A809E2"/>
    <w:rsid w:val="00A80CF5"/>
    <w:rsid w:val="00A80E42"/>
    <w:rsid w:val="00A80F36"/>
    <w:rsid w:val="00A8127D"/>
    <w:rsid w:val="00A81C93"/>
    <w:rsid w:val="00A820CB"/>
    <w:rsid w:val="00A82253"/>
    <w:rsid w:val="00A826CA"/>
    <w:rsid w:val="00A828E5"/>
    <w:rsid w:val="00A82EDB"/>
    <w:rsid w:val="00A83393"/>
    <w:rsid w:val="00A836E5"/>
    <w:rsid w:val="00A83B4F"/>
    <w:rsid w:val="00A83F7D"/>
    <w:rsid w:val="00A8409A"/>
    <w:rsid w:val="00A84178"/>
    <w:rsid w:val="00A841C5"/>
    <w:rsid w:val="00A846C7"/>
    <w:rsid w:val="00A846F6"/>
    <w:rsid w:val="00A847B2"/>
    <w:rsid w:val="00A8517B"/>
    <w:rsid w:val="00A851D6"/>
    <w:rsid w:val="00A85294"/>
    <w:rsid w:val="00A85296"/>
    <w:rsid w:val="00A857CF"/>
    <w:rsid w:val="00A859C2"/>
    <w:rsid w:val="00A85CD9"/>
    <w:rsid w:val="00A85E8B"/>
    <w:rsid w:val="00A85F02"/>
    <w:rsid w:val="00A85FCE"/>
    <w:rsid w:val="00A86083"/>
    <w:rsid w:val="00A8613A"/>
    <w:rsid w:val="00A866EB"/>
    <w:rsid w:val="00A86A24"/>
    <w:rsid w:val="00A86A27"/>
    <w:rsid w:val="00A86E88"/>
    <w:rsid w:val="00A86E92"/>
    <w:rsid w:val="00A874BF"/>
    <w:rsid w:val="00A87588"/>
    <w:rsid w:val="00A877B3"/>
    <w:rsid w:val="00A8783D"/>
    <w:rsid w:val="00A87BE7"/>
    <w:rsid w:val="00A87F1C"/>
    <w:rsid w:val="00A9000D"/>
    <w:rsid w:val="00A9010A"/>
    <w:rsid w:val="00A9122C"/>
    <w:rsid w:val="00A91481"/>
    <w:rsid w:val="00A91D2B"/>
    <w:rsid w:val="00A929E5"/>
    <w:rsid w:val="00A92D87"/>
    <w:rsid w:val="00A92E9F"/>
    <w:rsid w:val="00A9324A"/>
    <w:rsid w:val="00A93568"/>
    <w:rsid w:val="00A93580"/>
    <w:rsid w:val="00A93706"/>
    <w:rsid w:val="00A938F6"/>
    <w:rsid w:val="00A93C7A"/>
    <w:rsid w:val="00A94530"/>
    <w:rsid w:val="00A9480C"/>
    <w:rsid w:val="00A94992"/>
    <w:rsid w:val="00A94C22"/>
    <w:rsid w:val="00A94C40"/>
    <w:rsid w:val="00A94C5A"/>
    <w:rsid w:val="00A95574"/>
    <w:rsid w:val="00A95BC0"/>
    <w:rsid w:val="00A95DEE"/>
    <w:rsid w:val="00A95E36"/>
    <w:rsid w:val="00A95E4C"/>
    <w:rsid w:val="00A95E98"/>
    <w:rsid w:val="00A964E4"/>
    <w:rsid w:val="00A96CFD"/>
    <w:rsid w:val="00A96EFB"/>
    <w:rsid w:val="00A97748"/>
    <w:rsid w:val="00A97926"/>
    <w:rsid w:val="00AA0539"/>
    <w:rsid w:val="00AA06DF"/>
    <w:rsid w:val="00AA0E27"/>
    <w:rsid w:val="00AA0E8B"/>
    <w:rsid w:val="00AA0F31"/>
    <w:rsid w:val="00AA13C6"/>
    <w:rsid w:val="00AA1662"/>
    <w:rsid w:val="00AA1D08"/>
    <w:rsid w:val="00AA2719"/>
    <w:rsid w:val="00AA2D75"/>
    <w:rsid w:val="00AA39EC"/>
    <w:rsid w:val="00AA3A19"/>
    <w:rsid w:val="00AA405B"/>
    <w:rsid w:val="00AA4370"/>
    <w:rsid w:val="00AA454F"/>
    <w:rsid w:val="00AA4649"/>
    <w:rsid w:val="00AA46A6"/>
    <w:rsid w:val="00AA46CC"/>
    <w:rsid w:val="00AA47F6"/>
    <w:rsid w:val="00AA48C7"/>
    <w:rsid w:val="00AA4953"/>
    <w:rsid w:val="00AA496C"/>
    <w:rsid w:val="00AA4DF4"/>
    <w:rsid w:val="00AA5674"/>
    <w:rsid w:val="00AA585E"/>
    <w:rsid w:val="00AA5B62"/>
    <w:rsid w:val="00AA68F4"/>
    <w:rsid w:val="00AA6E15"/>
    <w:rsid w:val="00AA7455"/>
    <w:rsid w:val="00AA779A"/>
    <w:rsid w:val="00AA78D5"/>
    <w:rsid w:val="00AA7F12"/>
    <w:rsid w:val="00AB05B8"/>
    <w:rsid w:val="00AB0660"/>
    <w:rsid w:val="00AB0BDF"/>
    <w:rsid w:val="00AB0C9B"/>
    <w:rsid w:val="00AB144F"/>
    <w:rsid w:val="00AB1580"/>
    <w:rsid w:val="00AB1D4E"/>
    <w:rsid w:val="00AB23E5"/>
    <w:rsid w:val="00AB256B"/>
    <w:rsid w:val="00AB2A71"/>
    <w:rsid w:val="00AB2B24"/>
    <w:rsid w:val="00AB3012"/>
    <w:rsid w:val="00AB34A3"/>
    <w:rsid w:val="00AB3800"/>
    <w:rsid w:val="00AB3900"/>
    <w:rsid w:val="00AB3DF8"/>
    <w:rsid w:val="00AB3F7C"/>
    <w:rsid w:val="00AB43E7"/>
    <w:rsid w:val="00AB465A"/>
    <w:rsid w:val="00AB491A"/>
    <w:rsid w:val="00AB4968"/>
    <w:rsid w:val="00AB496E"/>
    <w:rsid w:val="00AB4C33"/>
    <w:rsid w:val="00AB4C5E"/>
    <w:rsid w:val="00AB4F2F"/>
    <w:rsid w:val="00AB5189"/>
    <w:rsid w:val="00AB537A"/>
    <w:rsid w:val="00AB5ADD"/>
    <w:rsid w:val="00AB5C09"/>
    <w:rsid w:val="00AB5DC2"/>
    <w:rsid w:val="00AB60C9"/>
    <w:rsid w:val="00AB6311"/>
    <w:rsid w:val="00AB63CB"/>
    <w:rsid w:val="00AB6402"/>
    <w:rsid w:val="00AB693E"/>
    <w:rsid w:val="00AB6976"/>
    <w:rsid w:val="00AB6C86"/>
    <w:rsid w:val="00AB6D65"/>
    <w:rsid w:val="00AB737A"/>
    <w:rsid w:val="00AB78E3"/>
    <w:rsid w:val="00AB7A02"/>
    <w:rsid w:val="00AB7ADA"/>
    <w:rsid w:val="00AB7C86"/>
    <w:rsid w:val="00AB7CD6"/>
    <w:rsid w:val="00AC082A"/>
    <w:rsid w:val="00AC0A79"/>
    <w:rsid w:val="00AC0B02"/>
    <w:rsid w:val="00AC0C2D"/>
    <w:rsid w:val="00AC0CA0"/>
    <w:rsid w:val="00AC0E64"/>
    <w:rsid w:val="00AC0F55"/>
    <w:rsid w:val="00AC1325"/>
    <w:rsid w:val="00AC1689"/>
    <w:rsid w:val="00AC16EF"/>
    <w:rsid w:val="00AC19DA"/>
    <w:rsid w:val="00AC253D"/>
    <w:rsid w:val="00AC25A7"/>
    <w:rsid w:val="00AC2A22"/>
    <w:rsid w:val="00AC2B35"/>
    <w:rsid w:val="00AC2C44"/>
    <w:rsid w:val="00AC2C4D"/>
    <w:rsid w:val="00AC2E74"/>
    <w:rsid w:val="00AC3170"/>
    <w:rsid w:val="00AC35AB"/>
    <w:rsid w:val="00AC38C5"/>
    <w:rsid w:val="00AC3BAB"/>
    <w:rsid w:val="00AC4017"/>
    <w:rsid w:val="00AC474B"/>
    <w:rsid w:val="00AC48F9"/>
    <w:rsid w:val="00AC4F61"/>
    <w:rsid w:val="00AC52AD"/>
    <w:rsid w:val="00AC52DC"/>
    <w:rsid w:val="00AC5358"/>
    <w:rsid w:val="00AC588F"/>
    <w:rsid w:val="00AC6112"/>
    <w:rsid w:val="00AC6757"/>
    <w:rsid w:val="00AC675C"/>
    <w:rsid w:val="00AC6955"/>
    <w:rsid w:val="00AC6A19"/>
    <w:rsid w:val="00AC6EB7"/>
    <w:rsid w:val="00AC786A"/>
    <w:rsid w:val="00AC7CF6"/>
    <w:rsid w:val="00AC7D4A"/>
    <w:rsid w:val="00AD0313"/>
    <w:rsid w:val="00AD0456"/>
    <w:rsid w:val="00AD05DB"/>
    <w:rsid w:val="00AD08FE"/>
    <w:rsid w:val="00AD11DC"/>
    <w:rsid w:val="00AD1245"/>
    <w:rsid w:val="00AD125A"/>
    <w:rsid w:val="00AD161B"/>
    <w:rsid w:val="00AD1CB5"/>
    <w:rsid w:val="00AD2CB4"/>
    <w:rsid w:val="00AD2CCF"/>
    <w:rsid w:val="00AD3557"/>
    <w:rsid w:val="00AD3C87"/>
    <w:rsid w:val="00AD54CC"/>
    <w:rsid w:val="00AD55E0"/>
    <w:rsid w:val="00AD5652"/>
    <w:rsid w:val="00AD570A"/>
    <w:rsid w:val="00AD5797"/>
    <w:rsid w:val="00AD5CF5"/>
    <w:rsid w:val="00AD5D99"/>
    <w:rsid w:val="00AD6154"/>
    <w:rsid w:val="00AD6257"/>
    <w:rsid w:val="00AD6287"/>
    <w:rsid w:val="00AD64F0"/>
    <w:rsid w:val="00AD6F4F"/>
    <w:rsid w:val="00AD6FB2"/>
    <w:rsid w:val="00AD738B"/>
    <w:rsid w:val="00AD73E3"/>
    <w:rsid w:val="00AD7795"/>
    <w:rsid w:val="00AD7B2A"/>
    <w:rsid w:val="00AD7B7F"/>
    <w:rsid w:val="00AD7CA3"/>
    <w:rsid w:val="00AD7EEA"/>
    <w:rsid w:val="00AD7EF4"/>
    <w:rsid w:val="00AE0482"/>
    <w:rsid w:val="00AE06D1"/>
    <w:rsid w:val="00AE0758"/>
    <w:rsid w:val="00AE08C3"/>
    <w:rsid w:val="00AE0B3B"/>
    <w:rsid w:val="00AE0CE6"/>
    <w:rsid w:val="00AE0D73"/>
    <w:rsid w:val="00AE0DE1"/>
    <w:rsid w:val="00AE143A"/>
    <w:rsid w:val="00AE1EF1"/>
    <w:rsid w:val="00AE2005"/>
    <w:rsid w:val="00AE220D"/>
    <w:rsid w:val="00AE2756"/>
    <w:rsid w:val="00AE2FBD"/>
    <w:rsid w:val="00AE344D"/>
    <w:rsid w:val="00AE3AE8"/>
    <w:rsid w:val="00AE3F8F"/>
    <w:rsid w:val="00AE5025"/>
    <w:rsid w:val="00AE517D"/>
    <w:rsid w:val="00AE5259"/>
    <w:rsid w:val="00AE5735"/>
    <w:rsid w:val="00AE58C1"/>
    <w:rsid w:val="00AE612F"/>
    <w:rsid w:val="00AE6388"/>
    <w:rsid w:val="00AE6483"/>
    <w:rsid w:val="00AE682E"/>
    <w:rsid w:val="00AE6B8E"/>
    <w:rsid w:val="00AE6F2C"/>
    <w:rsid w:val="00AE7984"/>
    <w:rsid w:val="00AE7CF5"/>
    <w:rsid w:val="00AF000E"/>
    <w:rsid w:val="00AF04B0"/>
    <w:rsid w:val="00AF07DA"/>
    <w:rsid w:val="00AF092D"/>
    <w:rsid w:val="00AF0E31"/>
    <w:rsid w:val="00AF12DA"/>
    <w:rsid w:val="00AF1540"/>
    <w:rsid w:val="00AF1629"/>
    <w:rsid w:val="00AF1B5C"/>
    <w:rsid w:val="00AF1DCA"/>
    <w:rsid w:val="00AF1F64"/>
    <w:rsid w:val="00AF22EB"/>
    <w:rsid w:val="00AF247A"/>
    <w:rsid w:val="00AF247B"/>
    <w:rsid w:val="00AF2551"/>
    <w:rsid w:val="00AF259C"/>
    <w:rsid w:val="00AF2DAF"/>
    <w:rsid w:val="00AF2EF0"/>
    <w:rsid w:val="00AF3325"/>
    <w:rsid w:val="00AF3329"/>
    <w:rsid w:val="00AF359B"/>
    <w:rsid w:val="00AF363B"/>
    <w:rsid w:val="00AF3685"/>
    <w:rsid w:val="00AF41BE"/>
    <w:rsid w:val="00AF44E0"/>
    <w:rsid w:val="00AF4C3C"/>
    <w:rsid w:val="00AF4EF6"/>
    <w:rsid w:val="00AF4FAF"/>
    <w:rsid w:val="00AF509E"/>
    <w:rsid w:val="00AF5488"/>
    <w:rsid w:val="00AF5575"/>
    <w:rsid w:val="00AF576B"/>
    <w:rsid w:val="00AF5813"/>
    <w:rsid w:val="00AF58D1"/>
    <w:rsid w:val="00AF5935"/>
    <w:rsid w:val="00AF5B44"/>
    <w:rsid w:val="00AF5F04"/>
    <w:rsid w:val="00AF6237"/>
    <w:rsid w:val="00AF63D9"/>
    <w:rsid w:val="00AF67B4"/>
    <w:rsid w:val="00AF6C40"/>
    <w:rsid w:val="00AF7486"/>
    <w:rsid w:val="00AF7614"/>
    <w:rsid w:val="00AF7E53"/>
    <w:rsid w:val="00B00059"/>
    <w:rsid w:val="00B000E2"/>
    <w:rsid w:val="00B005E8"/>
    <w:rsid w:val="00B00664"/>
    <w:rsid w:val="00B007EB"/>
    <w:rsid w:val="00B010D6"/>
    <w:rsid w:val="00B0125C"/>
    <w:rsid w:val="00B0137B"/>
    <w:rsid w:val="00B01600"/>
    <w:rsid w:val="00B0217C"/>
    <w:rsid w:val="00B0217E"/>
    <w:rsid w:val="00B026C3"/>
    <w:rsid w:val="00B02723"/>
    <w:rsid w:val="00B03066"/>
    <w:rsid w:val="00B0353B"/>
    <w:rsid w:val="00B03A5D"/>
    <w:rsid w:val="00B03CD9"/>
    <w:rsid w:val="00B03E30"/>
    <w:rsid w:val="00B040CB"/>
    <w:rsid w:val="00B041A7"/>
    <w:rsid w:val="00B04219"/>
    <w:rsid w:val="00B04871"/>
    <w:rsid w:val="00B04E18"/>
    <w:rsid w:val="00B05006"/>
    <w:rsid w:val="00B05457"/>
    <w:rsid w:val="00B05B97"/>
    <w:rsid w:val="00B05C10"/>
    <w:rsid w:val="00B061B6"/>
    <w:rsid w:val="00B0632E"/>
    <w:rsid w:val="00B063A0"/>
    <w:rsid w:val="00B06AE3"/>
    <w:rsid w:val="00B07B95"/>
    <w:rsid w:val="00B07BF0"/>
    <w:rsid w:val="00B07C5A"/>
    <w:rsid w:val="00B101E4"/>
    <w:rsid w:val="00B1026B"/>
    <w:rsid w:val="00B102F1"/>
    <w:rsid w:val="00B1052B"/>
    <w:rsid w:val="00B105D4"/>
    <w:rsid w:val="00B10B02"/>
    <w:rsid w:val="00B10B38"/>
    <w:rsid w:val="00B10EDC"/>
    <w:rsid w:val="00B1128D"/>
    <w:rsid w:val="00B11977"/>
    <w:rsid w:val="00B11D88"/>
    <w:rsid w:val="00B11DE1"/>
    <w:rsid w:val="00B121D2"/>
    <w:rsid w:val="00B125B3"/>
    <w:rsid w:val="00B127FB"/>
    <w:rsid w:val="00B130B8"/>
    <w:rsid w:val="00B1393F"/>
    <w:rsid w:val="00B14036"/>
    <w:rsid w:val="00B14132"/>
    <w:rsid w:val="00B149D2"/>
    <w:rsid w:val="00B14D4E"/>
    <w:rsid w:val="00B14FAC"/>
    <w:rsid w:val="00B1509B"/>
    <w:rsid w:val="00B154BB"/>
    <w:rsid w:val="00B159D2"/>
    <w:rsid w:val="00B15D2A"/>
    <w:rsid w:val="00B1679D"/>
    <w:rsid w:val="00B178EE"/>
    <w:rsid w:val="00B17D0A"/>
    <w:rsid w:val="00B20567"/>
    <w:rsid w:val="00B20F4E"/>
    <w:rsid w:val="00B2120E"/>
    <w:rsid w:val="00B21757"/>
    <w:rsid w:val="00B21B23"/>
    <w:rsid w:val="00B21DB9"/>
    <w:rsid w:val="00B22786"/>
    <w:rsid w:val="00B22B7C"/>
    <w:rsid w:val="00B22DAF"/>
    <w:rsid w:val="00B23B53"/>
    <w:rsid w:val="00B23CD5"/>
    <w:rsid w:val="00B23EC3"/>
    <w:rsid w:val="00B244FA"/>
    <w:rsid w:val="00B24657"/>
    <w:rsid w:val="00B2466B"/>
    <w:rsid w:val="00B24740"/>
    <w:rsid w:val="00B24993"/>
    <w:rsid w:val="00B24ADC"/>
    <w:rsid w:val="00B24C3D"/>
    <w:rsid w:val="00B24F43"/>
    <w:rsid w:val="00B25BD5"/>
    <w:rsid w:val="00B25FC1"/>
    <w:rsid w:val="00B26034"/>
    <w:rsid w:val="00B2662D"/>
    <w:rsid w:val="00B2685C"/>
    <w:rsid w:val="00B26A6F"/>
    <w:rsid w:val="00B26D7C"/>
    <w:rsid w:val="00B27D86"/>
    <w:rsid w:val="00B27EB0"/>
    <w:rsid w:val="00B30660"/>
    <w:rsid w:val="00B30F09"/>
    <w:rsid w:val="00B31442"/>
    <w:rsid w:val="00B31691"/>
    <w:rsid w:val="00B31731"/>
    <w:rsid w:val="00B32689"/>
    <w:rsid w:val="00B32B90"/>
    <w:rsid w:val="00B32E03"/>
    <w:rsid w:val="00B333B2"/>
    <w:rsid w:val="00B33581"/>
    <w:rsid w:val="00B33965"/>
    <w:rsid w:val="00B33CBA"/>
    <w:rsid w:val="00B3440F"/>
    <w:rsid w:val="00B34549"/>
    <w:rsid w:val="00B34564"/>
    <w:rsid w:val="00B34874"/>
    <w:rsid w:val="00B34B0C"/>
    <w:rsid w:val="00B34B11"/>
    <w:rsid w:val="00B34D3E"/>
    <w:rsid w:val="00B34E1A"/>
    <w:rsid w:val="00B34FC8"/>
    <w:rsid w:val="00B35234"/>
    <w:rsid w:val="00B362CE"/>
    <w:rsid w:val="00B36483"/>
    <w:rsid w:val="00B364D3"/>
    <w:rsid w:val="00B36AFE"/>
    <w:rsid w:val="00B36BA9"/>
    <w:rsid w:val="00B36E51"/>
    <w:rsid w:val="00B37045"/>
    <w:rsid w:val="00B3738B"/>
    <w:rsid w:val="00B3776D"/>
    <w:rsid w:val="00B37BDB"/>
    <w:rsid w:val="00B37E0E"/>
    <w:rsid w:val="00B4027B"/>
    <w:rsid w:val="00B4060B"/>
    <w:rsid w:val="00B40AC3"/>
    <w:rsid w:val="00B40B9A"/>
    <w:rsid w:val="00B40CA8"/>
    <w:rsid w:val="00B40D2F"/>
    <w:rsid w:val="00B40F21"/>
    <w:rsid w:val="00B414FB"/>
    <w:rsid w:val="00B418F4"/>
    <w:rsid w:val="00B41C8E"/>
    <w:rsid w:val="00B41E74"/>
    <w:rsid w:val="00B4205F"/>
    <w:rsid w:val="00B4209C"/>
    <w:rsid w:val="00B42116"/>
    <w:rsid w:val="00B42274"/>
    <w:rsid w:val="00B4254C"/>
    <w:rsid w:val="00B42BCE"/>
    <w:rsid w:val="00B43146"/>
    <w:rsid w:val="00B437CF"/>
    <w:rsid w:val="00B4382D"/>
    <w:rsid w:val="00B439FC"/>
    <w:rsid w:val="00B43DC3"/>
    <w:rsid w:val="00B43EA0"/>
    <w:rsid w:val="00B4461B"/>
    <w:rsid w:val="00B44F0D"/>
    <w:rsid w:val="00B45394"/>
    <w:rsid w:val="00B4578C"/>
    <w:rsid w:val="00B4597A"/>
    <w:rsid w:val="00B45A91"/>
    <w:rsid w:val="00B45BE2"/>
    <w:rsid w:val="00B45D6C"/>
    <w:rsid w:val="00B45FB6"/>
    <w:rsid w:val="00B460C9"/>
    <w:rsid w:val="00B461CA"/>
    <w:rsid w:val="00B46341"/>
    <w:rsid w:val="00B46981"/>
    <w:rsid w:val="00B4717C"/>
    <w:rsid w:val="00B4723C"/>
    <w:rsid w:val="00B47902"/>
    <w:rsid w:val="00B479EC"/>
    <w:rsid w:val="00B47AFE"/>
    <w:rsid w:val="00B47CC1"/>
    <w:rsid w:val="00B5087F"/>
    <w:rsid w:val="00B50DD3"/>
    <w:rsid w:val="00B51432"/>
    <w:rsid w:val="00B51798"/>
    <w:rsid w:val="00B51DCD"/>
    <w:rsid w:val="00B51FCC"/>
    <w:rsid w:val="00B52F8A"/>
    <w:rsid w:val="00B52F8E"/>
    <w:rsid w:val="00B53253"/>
    <w:rsid w:val="00B535FC"/>
    <w:rsid w:val="00B539E9"/>
    <w:rsid w:val="00B53D40"/>
    <w:rsid w:val="00B53FDA"/>
    <w:rsid w:val="00B54059"/>
    <w:rsid w:val="00B5484A"/>
    <w:rsid w:val="00B54BF1"/>
    <w:rsid w:val="00B559D1"/>
    <w:rsid w:val="00B56AD7"/>
    <w:rsid w:val="00B56E7B"/>
    <w:rsid w:val="00B579A0"/>
    <w:rsid w:val="00B6023F"/>
    <w:rsid w:val="00B60353"/>
    <w:rsid w:val="00B61628"/>
    <w:rsid w:val="00B61640"/>
    <w:rsid w:val="00B61731"/>
    <w:rsid w:val="00B61909"/>
    <w:rsid w:val="00B62F30"/>
    <w:rsid w:val="00B62FC7"/>
    <w:rsid w:val="00B63020"/>
    <w:rsid w:val="00B646CF"/>
    <w:rsid w:val="00B65412"/>
    <w:rsid w:val="00B65607"/>
    <w:rsid w:val="00B65D0B"/>
    <w:rsid w:val="00B663B6"/>
    <w:rsid w:val="00B663D4"/>
    <w:rsid w:val="00B665B0"/>
    <w:rsid w:val="00B678CC"/>
    <w:rsid w:val="00B67B77"/>
    <w:rsid w:val="00B67E42"/>
    <w:rsid w:val="00B700C5"/>
    <w:rsid w:val="00B701D6"/>
    <w:rsid w:val="00B70818"/>
    <w:rsid w:val="00B70D45"/>
    <w:rsid w:val="00B70DE8"/>
    <w:rsid w:val="00B71000"/>
    <w:rsid w:val="00B7111A"/>
    <w:rsid w:val="00B711C1"/>
    <w:rsid w:val="00B714A0"/>
    <w:rsid w:val="00B716B5"/>
    <w:rsid w:val="00B716E6"/>
    <w:rsid w:val="00B71B2C"/>
    <w:rsid w:val="00B71B87"/>
    <w:rsid w:val="00B722F7"/>
    <w:rsid w:val="00B724C8"/>
    <w:rsid w:val="00B728AA"/>
    <w:rsid w:val="00B728BA"/>
    <w:rsid w:val="00B72FC6"/>
    <w:rsid w:val="00B7329D"/>
    <w:rsid w:val="00B7369F"/>
    <w:rsid w:val="00B73C43"/>
    <w:rsid w:val="00B74155"/>
    <w:rsid w:val="00B7427C"/>
    <w:rsid w:val="00B74C24"/>
    <w:rsid w:val="00B74E42"/>
    <w:rsid w:val="00B75947"/>
    <w:rsid w:val="00B75C72"/>
    <w:rsid w:val="00B764AC"/>
    <w:rsid w:val="00B7664A"/>
    <w:rsid w:val="00B76D94"/>
    <w:rsid w:val="00B771A2"/>
    <w:rsid w:val="00B772A7"/>
    <w:rsid w:val="00B773F6"/>
    <w:rsid w:val="00B773F8"/>
    <w:rsid w:val="00B77D6B"/>
    <w:rsid w:val="00B80212"/>
    <w:rsid w:val="00B8029C"/>
    <w:rsid w:val="00B804D6"/>
    <w:rsid w:val="00B80BAE"/>
    <w:rsid w:val="00B80DBE"/>
    <w:rsid w:val="00B81C3D"/>
    <w:rsid w:val="00B82356"/>
    <w:rsid w:val="00B82365"/>
    <w:rsid w:val="00B82752"/>
    <w:rsid w:val="00B82BE3"/>
    <w:rsid w:val="00B82D02"/>
    <w:rsid w:val="00B82DB5"/>
    <w:rsid w:val="00B82DE2"/>
    <w:rsid w:val="00B82F05"/>
    <w:rsid w:val="00B830D2"/>
    <w:rsid w:val="00B8388D"/>
    <w:rsid w:val="00B839C5"/>
    <w:rsid w:val="00B83F21"/>
    <w:rsid w:val="00B83FF8"/>
    <w:rsid w:val="00B8469F"/>
    <w:rsid w:val="00B848A7"/>
    <w:rsid w:val="00B84948"/>
    <w:rsid w:val="00B84A43"/>
    <w:rsid w:val="00B84FEA"/>
    <w:rsid w:val="00B84FFB"/>
    <w:rsid w:val="00B8691F"/>
    <w:rsid w:val="00B86C58"/>
    <w:rsid w:val="00B877B4"/>
    <w:rsid w:val="00B87BFD"/>
    <w:rsid w:val="00B87FA7"/>
    <w:rsid w:val="00B9027C"/>
    <w:rsid w:val="00B905F7"/>
    <w:rsid w:val="00B90681"/>
    <w:rsid w:val="00B908B4"/>
    <w:rsid w:val="00B90E34"/>
    <w:rsid w:val="00B91046"/>
    <w:rsid w:val="00B91108"/>
    <w:rsid w:val="00B91850"/>
    <w:rsid w:val="00B919AF"/>
    <w:rsid w:val="00B92125"/>
    <w:rsid w:val="00B9225B"/>
    <w:rsid w:val="00B92592"/>
    <w:rsid w:val="00B92600"/>
    <w:rsid w:val="00B9295A"/>
    <w:rsid w:val="00B92CEC"/>
    <w:rsid w:val="00B93088"/>
    <w:rsid w:val="00B9349C"/>
    <w:rsid w:val="00B936F7"/>
    <w:rsid w:val="00B9479F"/>
    <w:rsid w:val="00B949B9"/>
    <w:rsid w:val="00B949E3"/>
    <w:rsid w:val="00B94A62"/>
    <w:rsid w:val="00B94C77"/>
    <w:rsid w:val="00B94D72"/>
    <w:rsid w:val="00B95084"/>
    <w:rsid w:val="00B951C0"/>
    <w:rsid w:val="00B956C2"/>
    <w:rsid w:val="00B956EE"/>
    <w:rsid w:val="00B95963"/>
    <w:rsid w:val="00B95A41"/>
    <w:rsid w:val="00B95A67"/>
    <w:rsid w:val="00B95D7C"/>
    <w:rsid w:val="00B961F1"/>
    <w:rsid w:val="00B968DD"/>
    <w:rsid w:val="00B96B37"/>
    <w:rsid w:val="00B96B91"/>
    <w:rsid w:val="00B97178"/>
    <w:rsid w:val="00B97CF5"/>
    <w:rsid w:val="00BA08E5"/>
    <w:rsid w:val="00BA0C11"/>
    <w:rsid w:val="00BA0D22"/>
    <w:rsid w:val="00BA0ED8"/>
    <w:rsid w:val="00BA11E2"/>
    <w:rsid w:val="00BA174E"/>
    <w:rsid w:val="00BA180C"/>
    <w:rsid w:val="00BA1A96"/>
    <w:rsid w:val="00BA1F87"/>
    <w:rsid w:val="00BA2C32"/>
    <w:rsid w:val="00BA3000"/>
    <w:rsid w:val="00BA3534"/>
    <w:rsid w:val="00BA3667"/>
    <w:rsid w:val="00BA37D2"/>
    <w:rsid w:val="00BA3820"/>
    <w:rsid w:val="00BA3864"/>
    <w:rsid w:val="00BA39F0"/>
    <w:rsid w:val="00BA3A07"/>
    <w:rsid w:val="00BA3C87"/>
    <w:rsid w:val="00BA3E81"/>
    <w:rsid w:val="00BA447E"/>
    <w:rsid w:val="00BA4672"/>
    <w:rsid w:val="00BA49B2"/>
    <w:rsid w:val="00BA4B0A"/>
    <w:rsid w:val="00BA4B9A"/>
    <w:rsid w:val="00BA50C0"/>
    <w:rsid w:val="00BA54FC"/>
    <w:rsid w:val="00BA55CB"/>
    <w:rsid w:val="00BA573E"/>
    <w:rsid w:val="00BA5BA3"/>
    <w:rsid w:val="00BA6DA4"/>
    <w:rsid w:val="00BA6E61"/>
    <w:rsid w:val="00BA73FC"/>
    <w:rsid w:val="00BA761E"/>
    <w:rsid w:val="00BA78DA"/>
    <w:rsid w:val="00BA7916"/>
    <w:rsid w:val="00BA7A6A"/>
    <w:rsid w:val="00BA7D71"/>
    <w:rsid w:val="00BB0538"/>
    <w:rsid w:val="00BB0556"/>
    <w:rsid w:val="00BB0876"/>
    <w:rsid w:val="00BB0DA0"/>
    <w:rsid w:val="00BB1A66"/>
    <w:rsid w:val="00BB2A1B"/>
    <w:rsid w:val="00BB3686"/>
    <w:rsid w:val="00BB3C23"/>
    <w:rsid w:val="00BB3E8E"/>
    <w:rsid w:val="00BB4069"/>
    <w:rsid w:val="00BB44EC"/>
    <w:rsid w:val="00BB4700"/>
    <w:rsid w:val="00BB4D8F"/>
    <w:rsid w:val="00BB4F1A"/>
    <w:rsid w:val="00BB53FA"/>
    <w:rsid w:val="00BB55D6"/>
    <w:rsid w:val="00BB581D"/>
    <w:rsid w:val="00BB5CFE"/>
    <w:rsid w:val="00BB5E1F"/>
    <w:rsid w:val="00BB64DF"/>
    <w:rsid w:val="00BB682B"/>
    <w:rsid w:val="00BB7062"/>
    <w:rsid w:val="00BB769D"/>
    <w:rsid w:val="00BB7864"/>
    <w:rsid w:val="00BB792D"/>
    <w:rsid w:val="00BB7BF3"/>
    <w:rsid w:val="00BB7F23"/>
    <w:rsid w:val="00BC0591"/>
    <w:rsid w:val="00BC05D8"/>
    <w:rsid w:val="00BC0810"/>
    <w:rsid w:val="00BC12DA"/>
    <w:rsid w:val="00BC130C"/>
    <w:rsid w:val="00BC1408"/>
    <w:rsid w:val="00BC1D99"/>
    <w:rsid w:val="00BC1EA0"/>
    <w:rsid w:val="00BC1EA6"/>
    <w:rsid w:val="00BC2CE0"/>
    <w:rsid w:val="00BC31C0"/>
    <w:rsid w:val="00BC33BC"/>
    <w:rsid w:val="00BC382D"/>
    <w:rsid w:val="00BC3899"/>
    <w:rsid w:val="00BC393F"/>
    <w:rsid w:val="00BC3BEF"/>
    <w:rsid w:val="00BC3EC1"/>
    <w:rsid w:val="00BC4767"/>
    <w:rsid w:val="00BC4EE5"/>
    <w:rsid w:val="00BC5B3C"/>
    <w:rsid w:val="00BC635F"/>
    <w:rsid w:val="00BC65A0"/>
    <w:rsid w:val="00BC68DD"/>
    <w:rsid w:val="00BC6B84"/>
    <w:rsid w:val="00BC6B89"/>
    <w:rsid w:val="00BC6C4B"/>
    <w:rsid w:val="00BC6FA0"/>
    <w:rsid w:val="00BC77B7"/>
    <w:rsid w:val="00BD0273"/>
    <w:rsid w:val="00BD0E66"/>
    <w:rsid w:val="00BD101E"/>
    <w:rsid w:val="00BD1126"/>
    <w:rsid w:val="00BD159B"/>
    <w:rsid w:val="00BD1A0C"/>
    <w:rsid w:val="00BD26E7"/>
    <w:rsid w:val="00BD2A63"/>
    <w:rsid w:val="00BD2F6C"/>
    <w:rsid w:val="00BD33E9"/>
    <w:rsid w:val="00BD3445"/>
    <w:rsid w:val="00BD3F7D"/>
    <w:rsid w:val="00BD469B"/>
    <w:rsid w:val="00BD4BFF"/>
    <w:rsid w:val="00BD4E6E"/>
    <w:rsid w:val="00BD50DB"/>
    <w:rsid w:val="00BD515C"/>
    <w:rsid w:val="00BD5728"/>
    <w:rsid w:val="00BD5B36"/>
    <w:rsid w:val="00BD5EA4"/>
    <w:rsid w:val="00BD628D"/>
    <w:rsid w:val="00BD72C8"/>
    <w:rsid w:val="00BD751C"/>
    <w:rsid w:val="00BD783A"/>
    <w:rsid w:val="00BD78A1"/>
    <w:rsid w:val="00BD7F99"/>
    <w:rsid w:val="00BE13ED"/>
    <w:rsid w:val="00BE1550"/>
    <w:rsid w:val="00BE15EC"/>
    <w:rsid w:val="00BE1B08"/>
    <w:rsid w:val="00BE2355"/>
    <w:rsid w:val="00BE24D0"/>
    <w:rsid w:val="00BE269C"/>
    <w:rsid w:val="00BE2903"/>
    <w:rsid w:val="00BE2B2A"/>
    <w:rsid w:val="00BE2BA6"/>
    <w:rsid w:val="00BE2E63"/>
    <w:rsid w:val="00BE2F7E"/>
    <w:rsid w:val="00BE3283"/>
    <w:rsid w:val="00BE336D"/>
    <w:rsid w:val="00BE3622"/>
    <w:rsid w:val="00BE3B1D"/>
    <w:rsid w:val="00BE4740"/>
    <w:rsid w:val="00BE49EE"/>
    <w:rsid w:val="00BE50FE"/>
    <w:rsid w:val="00BE53F3"/>
    <w:rsid w:val="00BE560B"/>
    <w:rsid w:val="00BE5670"/>
    <w:rsid w:val="00BE5836"/>
    <w:rsid w:val="00BE58E0"/>
    <w:rsid w:val="00BE5D75"/>
    <w:rsid w:val="00BE5FB1"/>
    <w:rsid w:val="00BE6258"/>
    <w:rsid w:val="00BE62AC"/>
    <w:rsid w:val="00BE6393"/>
    <w:rsid w:val="00BE639A"/>
    <w:rsid w:val="00BE643C"/>
    <w:rsid w:val="00BE6564"/>
    <w:rsid w:val="00BE7997"/>
    <w:rsid w:val="00BE79E3"/>
    <w:rsid w:val="00BE7AC3"/>
    <w:rsid w:val="00BE7F77"/>
    <w:rsid w:val="00BF02A7"/>
    <w:rsid w:val="00BF069B"/>
    <w:rsid w:val="00BF0B0C"/>
    <w:rsid w:val="00BF0B83"/>
    <w:rsid w:val="00BF0BBC"/>
    <w:rsid w:val="00BF0EB5"/>
    <w:rsid w:val="00BF0F97"/>
    <w:rsid w:val="00BF1416"/>
    <w:rsid w:val="00BF1591"/>
    <w:rsid w:val="00BF16DB"/>
    <w:rsid w:val="00BF1A46"/>
    <w:rsid w:val="00BF1B23"/>
    <w:rsid w:val="00BF201C"/>
    <w:rsid w:val="00BF249C"/>
    <w:rsid w:val="00BF27DC"/>
    <w:rsid w:val="00BF2944"/>
    <w:rsid w:val="00BF2BDB"/>
    <w:rsid w:val="00BF2C01"/>
    <w:rsid w:val="00BF2D44"/>
    <w:rsid w:val="00BF3142"/>
    <w:rsid w:val="00BF3744"/>
    <w:rsid w:val="00BF390B"/>
    <w:rsid w:val="00BF3E70"/>
    <w:rsid w:val="00BF4094"/>
    <w:rsid w:val="00BF423A"/>
    <w:rsid w:val="00BF45BC"/>
    <w:rsid w:val="00BF4A13"/>
    <w:rsid w:val="00BF4AFB"/>
    <w:rsid w:val="00BF4D27"/>
    <w:rsid w:val="00BF585A"/>
    <w:rsid w:val="00BF5E19"/>
    <w:rsid w:val="00BF6126"/>
    <w:rsid w:val="00BF6C1C"/>
    <w:rsid w:val="00BF6FFE"/>
    <w:rsid w:val="00BF7416"/>
    <w:rsid w:val="00BF79F8"/>
    <w:rsid w:val="00BF7D10"/>
    <w:rsid w:val="00BF7E6C"/>
    <w:rsid w:val="00C000C5"/>
    <w:rsid w:val="00C00593"/>
    <w:rsid w:val="00C00A2D"/>
    <w:rsid w:val="00C00E1B"/>
    <w:rsid w:val="00C012DF"/>
    <w:rsid w:val="00C01381"/>
    <w:rsid w:val="00C01B38"/>
    <w:rsid w:val="00C025F5"/>
    <w:rsid w:val="00C027DD"/>
    <w:rsid w:val="00C02810"/>
    <w:rsid w:val="00C02E03"/>
    <w:rsid w:val="00C03037"/>
    <w:rsid w:val="00C03162"/>
    <w:rsid w:val="00C0333E"/>
    <w:rsid w:val="00C03762"/>
    <w:rsid w:val="00C03B55"/>
    <w:rsid w:val="00C03DE4"/>
    <w:rsid w:val="00C04003"/>
    <w:rsid w:val="00C04215"/>
    <w:rsid w:val="00C04576"/>
    <w:rsid w:val="00C048C2"/>
    <w:rsid w:val="00C049B6"/>
    <w:rsid w:val="00C04AB1"/>
    <w:rsid w:val="00C04CC4"/>
    <w:rsid w:val="00C04FF0"/>
    <w:rsid w:val="00C05011"/>
    <w:rsid w:val="00C05056"/>
    <w:rsid w:val="00C0526F"/>
    <w:rsid w:val="00C055B1"/>
    <w:rsid w:val="00C05787"/>
    <w:rsid w:val="00C059FD"/>
    <w:rsid w:val="00C05AAC"/>
    <w:rsid w:val="00C05C98"/>
    <w:rsid w:val="00C0666C"/>
    <w:rsid w:val="00C066B6"/>
    <w:rsid w:val="00C06825"/>
    <w:rsid w:val="00C06935"/>
    <w:rsid w:val="00C0751D"/>
    <w:rsid w:val="00C1084C"/>
    <w:rsid w:val="00C108F8"/>
    <w:rsid w:val="00C10D2C"/>
    <w:rsid w:val="00C10F14"/>
    <w:rsid w:val="00C11058"/>
    <w:rsid w:val="00C11479"/>
    <w:rsid w:val="00C114FF"/>
    <w:rsid w:val="00C11CDA"/>
    <w:rsid w:val="00C11DC0"/>
    <w:rsid w:val="00C125A4"/>
    <w:rsid w:val="00C12B06"/>
    <w:rsid w:val="00C12B80"/>
    <w:rsid w:val="00C12D2C"/>
    <w:rsid w:val="00C13E0E"/>
    <w:rsid w:val="00C13F87"/>
    <w:rsid w:val="00C14611"/>
    <w:rsid w:val="00C14A8C"/>
    <w:rsid w:val="00C14AAE"/>
    <w:rsid w:val="00C14D62"/>
    <w:rsid w:val="00C15496"/>
    <w:rsid w:val="00C16011"/>
    <w:rsid w:val="00C16044"/>
    <w:rsid w:val="00C167D2"/>
    <w:rsid w:val="00C17122"/>
    <w:rsid w:val="00C17369"/>
    <w:rsid w:val="00C17AF7"/>
    <w:rsid w:val="00C17E34"/>
    <w:rsid w:val="00C17F32"/>
    <w:rsid w:val="00C2122C"/>
    <w:rsid w:val="00C2142C"/>
    <w:rsid w:val="00C2186A"/>
    <w:rsid w:val="00C218B3"/>
    <w:rsid w:val="00C21980"/>
    <w:rsid w:val="00C21B04"/>
    <w:rsid w:val="00C21DE5"/>
    <w:rsid w:val="00C2202A"/>
    <w:rsid w:val="00C2205F"/>
    <w:rsid w:val="00C224D5"/>
    <w:rsid w:val="00C2253B"/>
    <w:rsid w:val="00C22B10"/>
    <w:rsid w:val="00C22BA0"/>
    <w:rsid w:val="00C230EE"/>
    <w:rsid w:val="00C2339E"/>
    <w:rsid w:val="00C234D7"/>
    <w:rsid w:val="00C234D9"/>
    <w:rsid w:val="00C2382F"/>
    <w:rsid w:val="00C23AAB"/>
    <w:rsid w:val="00C23F56"/>
    <w:rsid w:val="00C245D0"/>
    <w:rsid w:val="00C24AD2"/>
    <w:rsid w:val="00C24DCA"/>
    <w:rsid w:val="00C250D9"/>
    <w:rsid w:val="00C255D2"/>
    <w:rsid w:val="00C25763"/>
    <w:rsid w:val="00C25864"/>
    <w:rsid w:val="00C26388"/>
    <w:rsid w:val="00C263EC"/>
    <w:rsid w:val="00C265C6"/>
    <w:rsid w:val="00C267EC"/>
    <w:rsid w:val="00C26C85"/>
    <w:rsid w:val="00C26F36"/>
    <w:rsid w:val="00C27F21"/>
    <w:rsid w:val="00C3066B"/>
    <w:rsid w:val="00C31213"/>
    <w:rsid w:val="00C3152D"/>
    <w:rsid w:val="00C31809"/>
    <w:rsid w:val="00C31908"/>
    <w:rsid w:val="00C31BF9"/>
    <w:rsid w:val="00C31D97"/>
    <w:rsid w:val="00C3261C"/>
    <w:rsid w:val="00C32654"/>
    <w:rsid w:val="00C329C2"/>
    <w:rsid w:val="00C3310D"/>
    <w:rsid w:val="00C33223"/>
    <w:rsid w:val="00C33636"/>
    <w:rsid w:val="00C33D3F"/>
    <w:rsid w:val="00C33F4E"/>
    <w:rsid w:val="00C342A7"/>
    <w:rsid w:val="00C344A0"/>
    <w:rsid w:val="00C34798"/>
    <w:rsid w:val="00C34CC8"/>
    <w:rsid w:val="00C34DDE"/>
    <w:rsid w:val="00C35E2A"/>
    <w:rsid w:val="00C3696A"/>
    <w:rsid w:val="00C36EAB"/>
    <w:rsid w:val="00C36F75"/>
    <w:rsid w:val="00C37081"/>
    <w:rsid w:val="00C40346"/>
    <w:rsid w:val="00C4055E"/>
    <w:rsid w:val="00C4082D"/>
    <w:rsid w:val="00C409E3"/>
    <w:rsid w:val="00C40C99"/>
    <w:rsid w:val="00C40DE2"/>
    <w:rsid w:val="00C40ED2"/>
    <w:rsid w:val="00C40FB0"/>
    <w:rsid w:val="00C41586"/>
    <w:rsid w:val="00C4158D"/>
    <w:rsid w:val="00C41650"/>
    <w:rsid w:val="00C41BBD"/>
    <w:rsid w:val="00C41BC9"/>
    <w:rsid w:val="00C41D40"/>
    <w:rsid w:val="00C42184"/>
    <w:rsid w:val="00C42320"/>
    <w:rsid w:val="00C42343"/>
    <w:rsid w:val="00C428BC"/>
    <w:rsid w:val="00C42A75"/>
    <w:rsid w:val="00C430D6"/>
    <w:rsid w:val="00C432A8"/>
    <w:rsid w:val="00C43552"/>
    <w:rsid w:val="00C43768"/>
    <w:rsid w:val="00C4396D"/>
    <w:rsid w:val="00C43B1D"/>
    <w:rsid w:val="00C4418A"/>
    <w:rsid w:val="00C44ACF"/>
    <w:rsid w:val="00C44B18"/>
    <w:rsid w:val="00C4506E"/>
    <w:rsid w:val="00C45172"/>
    <w:rsid w:val="00C45534"/>
    <w:rsid w:val="00C45AFF"/>
    <w:rsid w:val="00C45C4C"/>
    <w:rsid w:val="00C45C66"/>
    <w:rsid w:val="00C45D7A"/>
    <w:rsid w:val="00C45E67"/>
    <w:rsid w:val="00C45FC3"/>
    <w:rsid w:val="00C4627A"/>
    <w:rsid w:val="00C468AB"/>
    <w:rsid w:val="00C4699B"/>
    <w:rsid w:val="00C46DC8"/>
    <w:rsid w:val="00C46DD5"/>
    <w:rsid w:val="00C47510"/>
    <w:rsid w:val="00C476A2"/>
    <w:rsid w:val="00C47A0B"/>
    <w:rsid w:val="00C47C51"/>
    <w:rsid w:val="00C50022"/>
    <w:rsid w:val="00C503D6"/>
    <w:rsid w:val="00C50D38"/>
    <w:rsid w:val="00C50FF8"/>
    <w:rsid w:val="00C51298"/>
    <w:rsid w:val="00C516F0"/>
    <w:rsid w:val="00C5178D"/>
    <w:rsid w:val="00C51AD3"/>
    <w:rsid w:val="00C51ADF"/>
    <w:rsid w:val="00C51D12"/>
    <w:rsid w:val="00C51EAD"/>
    <w:rsid w:val="00C51F83"/>
    <w:rsid w:val="00C52252"/>
    <w:rsid w:val="00C52802"/>
    <w:rsid w:val="00C5304A"/>
    <w:rsid w:val="00C5305F"/>
    <w:rsid w:val="00C534B3"/>
    <w:rsid w:val="00C53704"/>
    <w:rsid w:val="00C537C2"/>
    <w:rsid w:val="00C53EAB"/>
    <w:rsid w:val="00C543ED"/>
    <w:rsid w:val="00C544EC"/>
    <w:rsid w:val="00C5478C"/>
    <w:rsid w:val="00C54982"/>
    <w:rsid w:val="00C54ED4"/>
    <w:rsid w:val="00C554E6"/>
    <w:rsid w:val="00C55529"/>
    <w:rsid w:val="00C55565"/>
    <w:rsid w:val="00C55696"/>
    <w:rsid w:val="00C56466"/>
    <w:rsid w:val="00C565CD"/>
    <w:rsid w:val="00C56EAB"/>
    <w:rsid w:val="00C578C6"/>
    <w:rsid w:val="00C579B4"/>
    <w:rsid w:val="00C57CED"/>
    <w:rsid w:val="00C60954"/>
    <w:rsid w:val="00C609A8"/>
    <w:rsid w:val="00C60FF5"/>
    <w:rsid w:val="00C61159"/>
    <w:rsid w:val="00C61205"/>
    <w:rsid w:val="00C6163A"/>
    <w:rsid w:val="00C619D9"/>
    <w:rsid w:val="00C61A8D"/>
    <w:rsid w:val="00C61AD0"/>
    <w:rsid w:val="00C6247C"/>
    <w:rsid w:val="00C62836"/>
    <w:rsid w:val="00C628E3"/>
    <w:rsid w:val="00C6290E"/>
    <w:rsid w:val="00C63028"/>
    <w:rsid w:val="00C63415"/>
    <w:rsid w:val="00C63528"/>
    <w:rsid w:val="00C63696"/>
    <w:rsid w:val="00C63AF6"/>
    <w:rsid w:val="00C63EF2"/>
    <w:rsid w:val="00C6423C"/>
    <w:rsid w:val="00C6462D"/>
    <w:rsid w:val="00C647F3"/>
    <w:rsid w:val="00C649E8"/>
    <w:rsid w:val="00C64ADC"/>
    <w:rsid w:val="00C6536D"/>
    <w:rsid w:val="00C65411"/>
    <w:rsid w:val="00C65501"/>
    <w:rsid w:val="00C658DC"/>
    <w:rsid w:val="00C65944"/>
    <w:rsid w:val="00C65BE7"/>
    <w:rsid w:val="00C65DA4"/>
    <w:rsid w:val="00C66153"/>
    <w:rsid w:val="00C66251"/>
    <w:rsid w:val="00C6640D"/>
    <w:rsid w:val="00C66926"/>
    <w:rsid w:val="00C671F5"/>
    <w:rsid w:val="00C67D24"/>
    <w:rsid w:val="00C700A1"/>
    <w:rsid w:val="00C70419"/>
    <w:rsid w:val="00C70949"/>
    <w:rsid w:val="00C70A02"/>
    <w:rsid w:val="00C70B77"/>
    <w:rsid w:val="00C70BCF"/>
    <w:rsid w:val="00C70BE4"/>
    <w:rsid w:val="00C710A1"/>
    <w:rsid w:val="00C7133B"/>
    <w:rsid w:val="00C71AC9"/>
    <w:rsid w:val="00C71CB5"/>
    <w:rsid w:val="00C72651"/>
    <w:rsid w:val="00C72A01"/>
    <w:rsid w:val="00C737EB"/>
    <w:rsid w:val="00C73889"/>
    <w:rsid w:val="00C73A59"/>
    <w:rsid w:val="00C73B44"/>
    <w:rsid w:val="00C73E1A"/>
    <w:rsid w:val="00C7421F"/>
    <w:rsid w:val="00C74A1E"/>
    <w:rsid w:val="00C74B67"/>
    <w:rsid w:val="00C74BED"/>
    <w:rsid w:val="00C74E13"/>
    <w:rsid w:val="00C753DB"/>
    <w:rsid w:val="00C75846"/>
    <w:rsid w:val="00C758AA"/>
    <w:rsid w:val="00C75A86"/>
    <w:rsid w:val="00C75E93"/>
    <w:rsid w:val="00C76357"/>
    <w:rsid w:val="00C76615"/>
    <w:rsid w:val="00C7668F"/>
    <w:rsid w:val="00C767FD"/>
    <w:rsid w:val="00C76879"/>
    <w:rsid w:val="00C76C41"/>
    <w:rsid w:val="00C76EAD"/>
    <w:rsid w:val="00C77056"/>
    <w:rsid w:val="00C77290"/>
    <w:rsid w:val="00C77320"/>
    <w:rsid w:val="00C77553"/>
    <w:rsid w:val="00C77A6C"/>
    <w:rsid w:val="00C77E97"/>
    <w:rsid w:val="00C77F89"/>
    <w:rsid w:val="00C80320"/>
    <w:rsid w:val="00C8046E"/>
    <w:rsid w:val="00C8098F"/>
    <w:rsid w:val="00C80BCC"/>
    <w:rsid w:val="00C80FC3"/>
    <w:rsid w:val="00C81976"/>
    <w:rsid w:val="00C821C9"/>
    <w:rsid w:val="00C823B2"/>
    <w:rsid w:val="00C8266F"/>
    <w:rsid w:val="00C8275E"/>
    <w:rsid w:val="00C83131"/>
    <w:rsid w:val="00C83963"/>
    <w:rsid w:val="00C83D90"/>
    <w:rsid w:val="00C83D96"/>
    <w:rsid w:val="00C83DD6"/>
    <w:rsid w:val="00C840D5"/>
    <w:rsid w:val="00C84485"/>
    <w:rsid w:val="00C855FC"/>
    <w:rsid w:val="00C85753"/>
    <w:rsid w:val="00C8622C"/>
    <w:rsid w:val="00C86DE2"/>
    <w:rsid w:val="00C86EDE"/>
    <w:rsid w:val="00C87182"/>
    <w:rsid w:val="00C87802"/>
    <w:rsid w:val="00C90615"/>
    <w:rsid w:val="00C9141A"/>
    <w:rsid w:val="00C915BB"/>
    <w:rsid w:val="00C91910"/>
    <w:rsid w:val="00C91AE5"/>
    <w:rsid w:val="00C91B9F"/>
    <w:rsid w:val="00C91DA1"/>
    <w:rsid w:val="00C921FC"/>
    <w:rsid w:val="00C92489"/>
    <w:rsid w:val="00C92682"/>
    <w:rsid w:val="00C92864"/>
    <w:rsid w:val="00C92F3C"/>
    <w:rsid w:val="00C93312"/>
    <w:rsid w:val="00C935E9"/>
    <w:rsid w:val="00C93D63"/>
    <w:rsid w:val="00C93DBE"/>
    <w:rsid w:val="00C94566"/>
    <w:rsid w:val="00C948F9"/>
    <w:rsid w:val="00C952F9"/>
    <w:rsid w:val="00C953E1"/>
    <w:rsid w:val="00C95740"/>
    <w:rsid w:val="00C95B86"/>
    <w:rsid w:val="00C95CE1"/>
    <w:rsid w:val="00C95EE2"/>
    <w:rsid w:val="00C96812"/>
    <w:rsid w:val="00C96F39"/>
    <w:rsid w:val="00C97E25"/>
    <w:rsid w:val="00CA00F0"/>
    <w:rsid w:val="00CA02E4"/>
    <w:rsid w:val="00CA02FB"/>
    <w:rsid w:val="00CA07DB"/>
    <w:rsid w:val="00CA0924"/>
    <w:rsid w:val="00CA0943"/>
    <w:rsid w:val="00CA0B59"/>
    <w:rsid w:val="00CA0BDC"/>
    <w:rsid w:val="00CA0CE7"/>
    <w:rsid w:val="00CA0D38"/>
    <w:rsid w:val="00CA10E3"/>
    <w:rsid w:val="00CA1131"/>
    <w:rsid w:val="00CA167C"/>
    <w:rsid w:val="00CA18E8"/>
    <w:rsid w:val="00CA203F"/>
    <w:rsid w:val="00CA2B6B"/>
    <w:rsid w:val="00CA37E0"/>
    <w:rsid w:val="00CA3A96"/>
    <w:rsid w:val="00CA3B23"/>
    <w:rsid w:val="00CA3B4F"/>
    <w:rsid w:val="00CA3C8D"/>
    <w:rsid w:val="00CA3DE8"/>
    <w:rsid w:val="00CA4216"/>
    <w:rsid w:val="00CA42DE"/>
    <w:rsid w:val="00CA46EF"/>
    <w:rsid w:val="00CA470A"/>
    <w:rsid w:val="00CA502A"/>
    <w:rsid w:val="00CA50DC"/>
    <w:rsid w:val="00CA54AA"/>
    <w:rsid w:val="00CA5A4D"/>
    <w:rsid w:val="00CA5DEA"/>
    <w:rsid w:val="00CA5ED1"/>
    <w:rsid w:val="00CA647F"/>
    <w:rsid w:val="00CA68B7"/>
    <w:rsid w:val="00CA6AA8"/>
    <w:rsid w:val="00CA6EE0"/>
    <w:rsid w:val="00CA714F"/>
    <w:rsid w:val="00CA746F"/>
    <w:rsid w:val="00CA7AE9"/>
    <w:rsid w:val="00CB0008"/>
    <w:rsid w:val="00CB0212"/>
    <w:rsid w:val="00CB0556"/>
    <w:rsid w:val="00CB1337"/>
    <w:rsid w:val="00CB1536"/>
    <w:rsid w:val="00CB1B81"/>
    <w:rsid w:val="00CB1C78"/>
    <w:rsid w:val="00CB1DC8"/>
    <w:rsid w:val="00CB1F00"/>
    <w:rsid w:val="00CB1FA8"/>
    <w:rsid w:val="00CB2523"/>
    <w:rsid w:val="00CB2B61"/>
    <w:rsid w:val="00CB2E85"/>
    <w:rsid w:val="00CB33D3"/>
    <w:rsid w:val="00CB347D"/>
    <w:rsid w:val="00CB35F4"/>
    <w:rsid w:val="00CB3D7C"/>
    <w:rsid w:val="00CB4522"/>
    <w:rsid w:val="00CB4693"/>
    <w:rsid w:val="00CB4697"/>
    <w:rsid w:val="00CB49D2"/>
    <w:rsid w:val="00CB4B48"/>
    <w:rsid w:val="00CB4BAB"/>
    <w:rsid w:val="00CB4BC3"/>
    <w:rsid w:val="00CB4E00"/>
    <w:rsid w:val="00CB5610"/>
    <w:rsid w:val="00CB5902"/>
    <w:rsid w:val="00CB610F"/>
    <w:rsid w:val="00CB6151"/>
    <w:rsid w:val="00CB61B7"/>
    <w:rsid w:val="00CB62BF"/>
    <w:rsid w:val="00CB6415"/>
    <w:rsid w:val="00CB6B6C"/>
    <w:rsid w:val="00CB6E82"/>
    <w:rsid w:val="00CB709A"/>
    <w:rsid w:val="00CB79FA"/>
    <w:rsid w:val="00CB7A74"/>
    <w:rsid w:val="00CB7FBA"/>
    <w:rsid w:val="00CC00EC"/>
    <w:rsid w:val="00CC0289"/>
    <w:rsid w:val="00CC0964"/>
    <w:rsid w:val="00CC0992"/>
    <w:rsid w:val="00CC0FBB"/>
    <w:rsid w:val="00CC1AA8"/>
    <w:rsid w:val="00CC1D9A"/>
    <w:rsid w:val="00CC2842"/>
    <w:rsid w:val="00CC2E77"/>
    <w:rsid w:val="00CC326E"/>
    <w:rsid w:val="00CC34F6"/>
    <w:rsid w:val="00CC365F"/>
    <w:rsid w:val="00CC3A6F"/>
    <w:rsid w:val="00CC40EC"/>
    <w:rsid w:val="00CC47A7"/>
    <w:rsid w:val="00CC4805"/>
    <w:rsid w:val="00CC4D4D"/>
    <w:rsid w:val="00CC5372"/>
    <w:rsid w:val="00CC554F"/>
    <w:rsid w:val="00CC5582"/>
    <w:rsid w:val="00CC5850"/>
    <w:rsid w:val="00CC5F07"/>
    <w:rsid w:val="00CC6765"/>
    <w:rsid w:val="00CC6773"/>
    <w:rsid w:val="00CC6870"/>
    <w:rsid w:val="00CC6B5B"/>
    <w:rsid w:val="00CC6D59"/>
    <w:rsid w:val="00CC7695"/>
    <w:rsid w:val="00CC775C"/>
    <w:rsid w:val="00CC7825"/>
    <w:rsid w:val="00CC7ABC"/>
    <w:rsid w:val="00CC7ACC"/>
    <w:rsid w:val="00CC7D45"/>
    <w:rsid w:val="00CD0253"/>
    <w:rsid w:val="00CD056A"/>
    <w:rsid w:val="00CD0990"/>
    <w:rsid w:val="00CD0992"/>
    <w:rsid w:val="00CD12F1"/>
    <w:rsid w:val="00CD18DF"/>
    <w:rsid w:val="00CD201C"/>
    <w:rsid w:val="00CD24AE"/>
    <w:rsid w:val="00CD257A"/>
    <w:rsid w:val="00CD2848"/>
    <w:rsid w:val="00CD2E58"/>
    <w:rsid w:val="00CD39C2"/>
    <w:rsid w:val="00CD42D7"/>
    <w:rsid w:val="00CD4312"/>
    <w:rsid w:val="00CD4A0B"/>
    <w:rsid w:val="00CD4D8C"/>
    <w:rsid w:val="00CD4F75"/>
    <w:rsid w:val="00CD5C37"/>
    <w:rsid w:val="00CD5E62"/>
    <w:rsid w:val="00CD6521"/>
    <w:rsid w:val="00CD66BC"/>
    <w:rsid w:val="00CD6840"/>
    <w:rsid w:val="00CD6C32"/>
    <w:rsid w:val="00CD7099"/>
    <w:rsid w:val="00CD74AD"/>
    <w:rsid w:val="00CD753A"/>
    <w:rsid w:val="00CD7811"/>
    <w:rsid w:val="00CD7CB2"/>
    <w:rsid w:val="00CD7D95"/>
    <w:rsid w:val="00CE0203"/>
    <w:rsid w:val="00CE0221"/>
    <w:rsid w:val="00CE04E7"/>
    <w:rsid w:val="00CE0868"/>
    <w:rsid w:val="00CE0B61"/>
    <w:rsid w:val="00CE0C59"/>
    <w:rsid w:val="00CE138F"/>
    <w:rsid w:val="00CE167C"/>
    <w:rsid w:val="00CE26AD"/>
    <w:rsid w:val="00CE273F"/>
    <w:rsid w:val="00CE2B40"/>
    <w:rsid w:val="00CE2E3C"/>
    <w:rsid w:val="00CE2FA5"/>
    <w:rsid w:val="00CE325E"/>
    <w:rsid w:val="00CE3556"/>
    <w:rsid w:val="00CE35AF"/>
    <w:rsid w:val="00CE377F"/>
    <w:rsid w:val="00CE3E90"/>
    <w:rsid w:val="00CE3EEF"/>
    <w:rsid w:val="00CE4079"/>
    <w:rsid w:val="00CE44D0"/>
    <w:rsid w:val="00CE545B"/>
    <w:rsid w:val="00CE5A0B"/>
    <w:rsid w:val="00CE5B77"/>
    <w:rsid w:val="00CE5FA4"/>
    <w:rsid w:val="00CE6126"/>
    <w:rsid w:val="00CE69E0"/>
    <w:rsid w:val="00CE6D41"/>
    <w:rsid w:val="00CE7027"/>
    <w:rsid w:val="00CE71A3"/>
    <w:rsid w:val="00CE75A8"/>
    <w:rsid w:val="00CE76B2"/>
    <w:rsid w:val="00CE78C1"/>
    <w:rsid w:val="00CE7917"/>
    <w:rsid w:val="00CE7C85"/>
    <w:rsid w:val="00CE7CBB"/>
    <w:rsid w:val="00CF0058"/>
    <w:rsid w:val="00CF0312"/>
    <w:rsid w:val="00CF038D"/>
    <w:rsid w:val="00CF0799"/>
    <w:rsid w:val="00CF130A"/>
    <w:rsid w:val="00CF1C1F"/>
    <w:rsid w:val="00CF2153"/>
    <w:rsid w:val="00CF2227"/>
    <w:rsid w:val="00CF231C"/>
    <w:rsid w:val="00CF2358"/>
    <w:rsid w:val="00CF2F75"/>
    <w:rsid w:val="00CF318F"/>
    <w:rsid w:val="00CF37DC"/>
    <w:rsid w:val="00CF4355"/>
    <w:rsid w:val="00CF45B7"/>
    <w:rsid w:val="00CF467B"/>
    <w:rsid w:val="00CF49ED"/>
    <w:rsid w:val="00CF5E61"/>
    <w:rsid w:val="00CF60A8"/>
    <w:rsid w:val="00CF61D8"/>
    <w:rsid w:val="00CF6391"/>
    <w:rsid w:val="00CF6471"/>
    <w:rsid w:val="00CF65D4"/>
    <w:rsid w:val="00CF6FEA"/>
    <w:rsid w:val="00CF70DD"/>
    <w:rsid w:val="00CF7A87"/>
    <w:rsid w:val="00CF7B01"/>
    <w:rsid w:val="00CF7B90"/>
    <w:rsid w:val="00CF7D27"/>
    <w:rsid w:val="00D00BAF"/>
    <w:rsid w:val="00D01044"/>
    <w:rsid w:val="00D0141F"/>
    <w:rsid w:val="00D0193C"/>
    <w:rsid w:val="00D02157"/>
    <w:rsid w:val="00D024AD"/>
    <w:rsid w:val="00D024DE"/>
    <w:rsid w:val="00D02808"/>
    <w:rsid w:val="00D02D90"/>
    <w:rsid w:val="00D02F75"/>
    <w:rsid w:val="00D035CB"/>
    <w:rsid w:val="00D03AA0"/>
    <w:rsid w:val="00D03C7B"/>
    <w:rsid w:val="00D03DD5"/>
    <w:rsid w:val="00D04B90"/>
    <w:rsid w:val="00D04C56"/>
    <w:rsid w:val="00D04E28"/>
    <w:rsid w:val="00D05146"/>
    <w:rsid w:val="00D0518D"/>
    <w:rsid w:val="00D0545B"/>
    <w:rsid w:val="00D054B7"/>
    <w:rsid w:val="00D0611C"/>
    <w:rsid w:val="00D061E8"/>
    <w:rsid w:val="00D06471"/>
    <w:rsid w:val="00D064AA"/>
    <w:rsid w:val="00D066C7"/>
    <w:rsid w:val="00D06F54"/>
    <w:rsid w:val="00D07282"/>
    <w:rsid w:val="00D07FC5"/>
    <w:rsid w:val="00D101D3"/>
    <w:rsid w:val="00D104E1"/>
    <w:rsid w:val="00D10834"/>
    <w:rsid w:val="00D1087B"/>
    <w:rsid w:val="00D11182"/>
    <w:rsid w:val="00D11690"/>
    <w:rsid w:val="00D1175B"/>
    <w:rsid w:val="00D11B8E"/>
    <w:rsid w:val="00D126AB"/>
    <w:rsid w:val="00D128FB"/>
    <w:rsid w:val="00D12E34"/>
    <w:rsid w:val="00D12EC2"/>
    <w:rsid w:val="00D12F3D"/>
    <w:rsid w:val="00D133BB"/>
    <w:rsid w:val="00D13902"/>
    <w:rsid w:val="00D13D3C"/>
    <w:rsid w:val="00D148F9"/>
    <w:rsid w:val="00D14E02"/>
    <w:rsid w:val="00D14F7E"/>
    <w:rsid w:val="00D15260"/>
    <w:rsid w:val="00D157A3"/>
    <w:rsid w:val="00D15ACE"/>
    <w:rsid w:val="00D15B32"/>
    <w:rsid w:val="00D16400"/>
    <w:rsid w:val="00D169C7"/>
    <w:rsid w:val="00D16CA6"/>
    <w:rsid w:val="00D16D5D"/>
    <w:rsid w:val="00D172A6"/>
    <w:rsid w:val="00D17971"/>
    <w:rsid w:val="00D17D29"/>
    <w:rsid w:val="00D17F3C"/>
    <w:rsid w:val="00D202E4"/>
    <w:rsid w:val="00D205E2"/>
    <w:rsid w:val="00D20BB3"/>
    <w:rsid w:val="00D20D2C"/>
    <w:rsid w:val="00D20D62"/>
    <w:rsid w:val="00D20FDC"/>
    <w:rsid w:val="00D21711"/>
    <w:rsid w:val="00D21CC3"/>
    <w:rsid w:val="00D221BC"/>
    <w:rsid w:val="00D22310"/>
    <w:rsid w:val="00D22602"/>
    <w:rsid w:val="00D22761"/>
    <w:rsid w:val="00D2308B"/>
    <w:rsid w:val="00D23241"/>
    <w:rsid w:val="00D234A6"/>
    <w:rsid w:val="00D23975"/>
    <w:rsid w:val="00D23B43"/>
    <w:rsid w:val="00D23D0E"/>
    <w:rsid w:val="00D23DA4"/>
    <w:rsid w:val="00D23ED8"/>
    <w:rsid w:val="00D243EC"/>
    <w:rsid w:val="00D2440E"/>
    <w:rsid w:val="00D25191"/>
    <w:rsid w:val="00D258C4"/>
    <w:rsid w:val="00D2599C"/>
    <w:rsid w:val="00D259AD"/>
    <w:rsid w:val="00D2648D"/>
    <w:rsid w:val="00D26F2A"/>
    <w:rsid w:val="00D270BC"/>
    <w:rsid w:val="00D27291"/>
    <w:rsid w:val="00D2736A"/>
    <w:rsid w:val="00D27480"/>
    <w:rsid w:val="00D27513"/>
    <w:rsid w:val="00D2789E"/>
    <w:rsid w:val="00D27C1E"/>
    <w:rsid w:val="00D27EE9"/>
    <w:rsid w:val="00D3009D"/>
    <w:rsid w:val="00D302EB"/>
    <w:rsid w:val="00D3034D"/>
    <w:rsid w:val="00D304D4"/>
    <w:rsid w:val="00D3059D"/>
    <w:rsid w:val="00D30851"/>
    <w:rsid w:val="00D30B73"/>
    <w:rsid w:val="00D316D2"/>
    <w:rsid w:val="00D317AA"/>
    <w:rsid w:val="00D31D62"/>
    <w:rsid w:val="00D3247D"/>
    <w:rsid w:val="00D327E1"/>
    <w:rsid w:val="00D32C2D"/>
    <w:rsid w:val="00D32EF0"/>
    <w:rsid w:val="00D32F08"/>
    <w:rsid w:val="00D32F76"/>
    <w:rsid w:val="00D33183"/>
    <w:rsid w:val="00D33261"/>
    <w:rsid w:val="00D333ED"/>
    <w:rsid w:val="00D334EF"/>
    <w:rsid w:val="00D33D27"/>
    <w:rsid w:val="00D340CA"/>
    <w:rsid w:val="00D347E8"/>
    <w:rsid w:val="00D34C5A"/>
    <w:rsid w:val="00D34C6D"/>
    <w:rsid w:val="00D34CEC"/>
    <w:rsid w:val="00D34F5D"/>
    <w:rsid w:val="00D34FFF"/>
    <w:rsid w:val="00D35978"/>
    <w:rsid w:val="00D35AF5"/>
    <w:rsid w:val="00D35B10"/>
    <w:rsid w:val="00D35CBD"/>
    <w:rsid w:val="00D36044"/>
    <w:rsid w:val="00D3605E"/>
    <w:rsid w:val="00D364E3"/>
    <w:rsid w:val="00D36592"/>
    <w:rsid w:val="00D36824"/>
    <w:rsid w:val="00D3688B"/>
    <w:rsid w:val="00D36F97"/>
    <w:rsid w:val="00D37E23"/>
    <w:rsid w:val="00D40005"/>
    <w:rsid w:val="00D40991"/>
    <w:rsid w:val="00D40A05"/>
    <w:rsid w:val="00D40A44"/>
    <w:rsid w:val="00D413A8"/>
    <w:rsid w:val="00D41669"/>
    <w:rsid w:val="00D41781"/>
    <w:rsid w:val="00D41C45"/>
    <w:rsid w:val="00D42B35"/>
    <w:rsid w:val="00D42C65"/>
    <w:rsid w:val="00D42E98"/>
    <w:rsid w:val="00D42EAB"/>
    <w:rsid w:val="00D434E4"/>
    <w:rsid w:val="00D43AEB"/>
    <w:rsid w:val="00D4411D"/>
    <w:rsid w:val="00D44391"/>
    <w:rsid w:val="00D4457F"/>
    <w:rsid w:val="00D44727"/>
    <w:rsid w:val="00D44E67"/>
    <w:rsid w:val="00D45833"/>
    <w:rsid w:val="00D461FA"/>
    <w:rsid w:val="00D46E7B"/>
    <w:rsid w:val="00D47073"/>
    <w:rsid w:val="00D47AFF"/>
    <w:rsid w:val="00D50316"/>
    <w:rsid w:val="00D505EE"/>
    <w:rsid w:val="00D50CAC"/>
    <w:rsid w:val="00D510BE"/>
    <w:rsid w:val="00D51574"/>
    <w:rsid w:val="00D51748"/>
    <w:rsid w:val="00D517A0"/>
    <w:rsid w:val="00D518AC"/>
    <w:rsid w:val="00D51C15"/>
    <w:rsid w:val="00D51CA8"/>
    <w:rsid w:val="00D51DC6"/>
    <w:rsid w:val="00D51DED"/>
    <w:rsid w:val="00D51E22"/>
    <w:rsid w:val="00D51F1D"/>
    <w:rsid w:val="00D53102"/>
    <w:rsid w:val="00D53122"/>
    <w:rsid w:val="00D533C1"/>
    <w:rsid w:val="00D53DAF"/>
    <w:rsid w:val="00D54277"/>
    <w:rsid w:val="00D54761"/>
    <w:rsid w:val="00D54D41"/>
    <w:rsid w:val="00D54E3B"/>
    <w:rsid w:val="00D54FD6"/>
    <w:rsid w:val="00D554F0"/>
    <w:rsid w:val="00D55A80"/>
    <w:rsid w:val="00D55D58"/>
    <w:rsid w:val="00D55F16"/>
    <w:rsid w:val="00D56492"/>
    <w:rsid w:val="00D56A38"/>
    <w:rsid w:val="00D56AAE"/>
    <w:rsid w:val="00D56C2A"/>
    <w:rsid w:val="00D56C8E"/>
    <w:rsid w:val="00D56CEB"/>
    <w:rsid w:val="00D56DEA"/>
    <w:rsid w:val="00D5746E"/>
    <w:rsid w:val="00D574C8"/>
    <w:rsid w:val="00D57D3E"/>
    <w:rsid w:val="00D57DC1"/>
    <w:rsid w:val="00D60878"/>
    <w:rsid w:val="00D60B6A"/>
    <w:rsid w:val="00D60DA3"/>
    <w:rsid w:val="00D61163"/>
    <w:rsid w:val="00D61254"/>
    <w:rsid w:val="00D61293"/>
    <w:rsid w:val="00D61362"/>
    <w:rsid w:val="00D61748"/>
    <w:rsid w:val="00D61847"/>
    <w:rsid w:val="00D61F90"/>
    <w:rsid w:val="00D6235C"/>
    <w:rsid w:val="00D62A25"/>
    <w:rsid w:val="00D63068"/>
    <w:rsid w:val="00D635CE"/>
    <w:rsid w:val="00D63BAD"/>
    <w:rsid w:val="00D63CE6"/>
    <w:rsid w:val="00D6465D"/>
    <w:rsid w:val="00D64859"/>
    <w:rsid w:val="00D64985"/>
    <w:rsid w:val="00D64A24"/>
    <w:rsid w:val="00D64BF0"/>
    <w:rsid w:val="00D64D5F"/>
    <w:rsid w:val="00D64F3E"/>
    <w:rsid w:val="00D65192"/>
    <w:rsid w:val="00D6546C"/>
    <w:rsid w:val="00D65701"/>
    <w:rsid w:val="00D65B42"/>
    <w:rsid w:val="00D65B5E"/>
    <w:rsid w:val="00D65E65"/>
    <w:rsid w:val="00D65ECF"/>
    <w:rsid w:val="00D661B4"/>
    <w:rsid w:val="00D6685B"/>
    <w:rsid w:val="00D66927"/>
    <w:rsid w:val="00D67082"/>
    <w:rsid w:val="00D67CEA"/>
    <w:rsid w:val="00D67D33"/>
    <w:rsid w:val="00D67DFF"/>
    <w:rsid w:val="00D67EB0"/>
    <w:rsid w:val="00D70545"/>
    <w:rsid w:val="00D70767"/>
    <w:rsid w:val="00D70D1F"/>
    <w:rsid w:val="00D71052"/>
    <w:rsid w:val="00D71529"/>
    <w:rsid w:val="00D71AE3"/>
    <w:rsid w:val="00D72164"/>
    <w:rsid w:val="00D72289"/>
    <w:rsid w:val="00D72334"/>
    <w:rsid w:val="00D72AA6"/>
    <w:rsid w:val="00D72B73"/>
    <w:rsid w:val="00D72BE4"/>
    <w:rsid w:val="00D72D9A"/>
    <w:rsid w:val="00D72FE4"/>
    <w:rsid w:val="00D7363B"/>
    <w:rsid w:val="00D73851"/>
    <w:rsid w:val="00D738C0"/>
    <w:rsid w:val="00D739E9"/>
    <w:rsid w:val="00D73AFF"/>
    <w:rsid w:val="00D73F44"/>
    <w:rsid w:val="00D73F7A"/>
    <w:rsid w:val="00D740D5"/>
    <w:rsid w:val="00D74870"/>
    <w:rsid w:val="00D74AA5"/>
    <w:rsid w:val="00D74C85"/>
    <w:rsid w:val="00D74E51"/>
    <w:rsid w:val="00D74ECE"/>
    <w:rsid w:val="00D7513C"/>
    <w:rsid w:val="00D75B37"/>
    <w:rsid w:val="00D75E61"/>
    <w:rsid w:val="00D75FCA"/>
    <w:rsid w:val="00D76199"/>
    <w:rsid w:val="00D7642C"/>
    <w:rsid w:val="00D7674A"/>
    <w:rsid w:val="00D7687E"/>
    <w:rsid w:val="00D76A3F"/>
    <w:rsid w:val="00D76B9E"/>
    <w:rsid w:val="00D7728F"/>
    <w:rsid w:val="00D77353"/>
    <w:rsid w:val="00D777CC"/>
    <w:rsid w:val="00D77AED"/>
    <w:rsid w:val="00D77AEE"/>
    <w:rsid w:val="00D80419"/>
    <w:rsid w:val="00D80AF5"/>
    <w:rsid w:val="00D80E13"/>
    <w:rsid w:val="00D81811"/>
    <w:rsid w:val="00D818A2"/>
    <w:rsid w:val="00D81BE4"/>
    <w:rsid w:val="00D81C04"/>
    <w:rsid w:val="00D81E59"/>
    <w:rsid w:val="00D82019"/>
    <w:rsid w:val="00D825B1"/>
    <w:rsid w:val="00D828A9"/>
    <w:rsid w:val="00D828DF"/>
    <w:rsid w:val="00D82A31"/>
    <w:rsid w:val="00D82CE1"/>
    <w:rsid w:val="00D830A4"/>
    <w:rsid w:val="00D833B5"/>
    <w:rsid w:val="00D8357F"/>
    <w:rsid w:val="00D836F2"/>
    <w:rsid w:val="00D84286"/>
    <w:rsid w:val="00D8437D"/>
    <w:rsid w:val="00D848A4"/>
    <w:rsid w:val="00D84B0C"/>
    <w:rsid w:val="00D85183"/>
    <w:rsid w:val="00D853A2"/>
    <w:rsid w:val="00D8545D"/>
    <w:rsid w:val="00D855C2"/>
    <w:rsid w:val="00D85616"/>
    <w:rsid w:val="00D85820"/>
    <w:rsid w:val="00D85B18"/>
    <w:rsid w:val="00D85EBA"/>
    <w:rsid w:val="00D863D3"/>
    <w:rsid w:val="00D86833"/>
    <w:rsid w:val="00D86B5A"/>
    <w:rsid w:val="00D86C99"/>
    <w:rsid w:val="00D86D2B"/>
    <w:rsid w:val="00D8777A"/>
    <w:rsid w:val="00D87B37"/>
    <w:rsid w:val="00D87F30"/>
    <w:rsid w:val="00D87F4D"/>
    <w:rsid w:val="00D87F57"/>
    <w:rsid w:val="00D90571"/>
    <w:rsid w:val="00D908FA"/>
    <w:rsid w:val="00D90957"/>
    <w:rsid w:val="00D90EA9"/>
    <w:rsid w:val="00D90ED2"/>
    <w:rsid w:val="00D9124F"/>
    <w:rsid w:val="00D912C9"/>
    <w:rsid w:val="00D919A8"/>
    <w:rsid w:val="00D91A19"/>
    <w:rsid w:val="00D92321"/>
    <w:rsid w:val="00D923CD"/>
    <w:rsid w:val="00D92552"/>
    <w:rsid w:val="00D9277C"/>
    <w:rsid w:val="00D927EC"/>
    <w:rsid w:val="00D92858"/>
    <w:rsid w:val="00D928A3"/>
    <w:rsid w:val="00D92A87"/>
    <w:rsid w:val="00D92B07"/>
    <w:rsid w:val="00D92B99"/>
    <w:rsid w:val="00D92BDD"/>
    <w:rsid w:val="00D9384C"/>
    <w:rsid w:val="00D93A79"/>
    <w:rsid w:val="00D93D32"/>
    <w:rsid w:val="00D94400"/>
    <w:rsid w:val="00D952FD"/>
    <w:rsid w:val="00D9554A"/>
    <w:rsid w:val="00D9585E"/>
    <w:rsid w:val="00D9598B"/>
    <w:rsid w:val="00D95BA4"/>
    <w:rsid w:val="00D96523"/>
    <w:rsid w:val="00D972C2"/>
    <w:rsid w:val="00D976BC"/>
    <w:rsid w:val="00D97761"/>
    <w:rsid w:val="00D97A43"/>
    <w:rsid w:val="00DA0117"/>
    <w:rsid w:val="00DA0157"/>
    <w:rsid w:val="00DA0BEB"/>
    <w:rsid w:val="00DA14D4"/>
    <w:rsid w:val="00DA157D"/>
    <w:rsid w:val="00DA1E83"/>
    <w:rsid w:val="00DA1EAA"/>
    <w:rsid w:val="00DA2820"/>
    <w:rsid w:val="00DA2C5F"/>
    <w:rsid w:val="00DA2C84"/>
    <w:rsid w:val="00DA31EE"/>
    <w:rsid w:val="00DA35F3"/>
    <w:rsid w:val="00DA3890"/>
    <w:rsid w:val="00DA3BDE"/>
    <w:rsid w:val="00DA3D7B"/>
    <w:rsid w:val="00DA3F50"/>
    <w:rsid w:val="00DA4103"/>
    <w:rsid w:val="00DA415E"/>
    <w:rsid w:val="00DA4582"/>
    <w:rsid w:val="00DA4C13"/>
    <w:rsid w:val="00DA50B8"/>
    <w:rsid w:val="00DA51D1"/>
    <w:rsid w:val="00DA5499"/>
    <w:rsid w:val="00DA5701"/>
    <w:rsid w:val="00DA5925"/>
    <w:rsid w:val="00DA5966"/>
    <w:rsid w:val="00DA5AED"/>
    <w:rsid w:val="00DA5FDB"/>
    <w:rsid w:val="00DA6130"/>
    <w:rsid w:val="00DA6846"/>
    <w:rsid w:val="00DA68E3"/>
    <w:rsid w:val="00DA6A38"/>
    <w:rsid w:val="00DA6A81"/>
    <w:rsid w:val="00DA6C16"/>
    <w:rsid w:val="00DA6E81"/>
    <w:rsid w:val="00DA7188"/>
    <w:rsid w:val="00DA765A"/>
    <w:rsid w:val="00DA7765"/>
    <w:rsid w:val="00DA7820"/>
    <w:rsid w:val="00DA7A58"/>
    <w:rsid w:val="00DA7F44"/>
    <w:rsid w:val="00DA7FFD"/>
    <w:rsid w:val="00DB0298"/>
    <w:rsid w:val="00DB0B90"/>
    <w:rsid w:val="00DB1C1D"/>
    <w:rsid w:val="00DB1EC1"/>
    <w:rsid w:val="00DB1F74"/>
    <w:rsid w:val="00DB3188"/>
    <w:rsid w:val="00DB33DC"/>
    <w:rsid w:val="00DB3BE8"/>
    <w:rsid w:val="00DB4092"/>
    <w:rsid w:val="00DB40B0"/>
    <w:rsid w:val="00DB418F"/>
    <w:rsid w:val="00DB42EB"/>
    <w:rsid w:val="00DB4399"/>
    <w:rsid w:val="00DB43C9"/>
    <w:rsid w:val="00DB4643"/>
    <w:rsid w:val="00DB4AF4"/>
    <w:rsid w:val="00DB4EC0"/>
    <w:rsid w:val="00DB5288"/>
    <w:rsid w:val="00DB5CF4"/>
    <w:rsid w:val="00DB6D7E"/>
    <w:rsid w:val="00DB6FFD"/>
    <w:rsid w:val="00DB707D"/>
    <w:rsid w:val="00DB71A4"/>
    <w:rsid w:val="00DB7572"/>
    <w:rsid w:val="00DB7919"/>
    <w:rsid w:val="00DB7DBD"/>
    <w:rsid w:val="00DB7EBC"/>
    <w:rsid w:val="00DC041F"/>
    <w:rsid w:val="00DC0AB1"/>
    <w:rsid w:val="00DC0B75"/>
    <w:rsid w:val="00DC0FFE"/>
    <w:rsid w:val="00DC1023"/>
    <w:rsid w:val="00DC1134"/>
    <w:rsid w:val="00DC1266"/>
    <w:rsid w:val="00DC129D"/>
    <w:rsid w:val="00DC18F3"/>
    <w:rsid w:val="00DC1BFB"/>
    <w:rsid w:val="00DC1E0D"/>
    <w:rsid w:val="00DC1EB4"/>
    <w:rsid w:val="00DC1F5E"/>
    <w:rsid w:val="00DC2708"/>
    <w:rsid w:val="00DC2798"/>
    <w:rsid w:val="00DC287F"/>
    <w:rsid w:val="00DC2D6E"/>
    <w:rsid w:val="00DC2FAE"/>
    <w:rsid w:val="00DC3508"/>
    <w:rsid w:val="00DC3901"/>
    <w:rsid w:val="00DC3CB8"/>
    <w:rsid w:val="00DC3D0A"/>
    <w:rsid w:val="00DC3D91"/>
    <w:rsid w:val="00DC3DAF"/>
    <w:rsid w:val="00DC4C51"/>
    <w:rsid w:val="00DC4EA4"/>
    <w:rsid w:val="00DC555B"/>
    <w:rsid w:val="00DC5921"/>
    <w:rsid w:val="00DC5F50"/>
    <w:rsid w:val="00DC6158"/>
    <w:rsid w:val="00DC6C2E"/>
    <w:rsid w:val="00DC704C"/>
    <w:rsid w:val="00DD028A"/>
    <w:rsid w:val="00DD0436"/>
    <w:rsid w:val="00DD06D7"/>
    <w:rsid w:val="00DD07B5"/>
    <w:rsid w:val="00DD1381"/>
    <w:rsid w:val="00DD145C"/>
    <w:rsid w:val="00DD1529"/>
    <w:rsid w:val="00DD160E"/>
    <w:rsid w:val="00DD1BC3"/>
    <w:rsid w:val="00DD22A7"/>
    <w:rsid w:val="00DD2869"/>
    <w:rsid w:val="00DD2918"/>
    <w:rsid w:val="00DD3537"/>
    <w:rsid w:val="00DD358B"/>
    <w:rsid w:val="00DD36F3"/>
    <w:rsid w:val="00DD37A3"/>
    <w:rsid w:val="00DD37F3"/>
    <w:rsid w:val="00DD3B91"/>
    <w:rsid w:val="00DD3CF8"/>
    <w:rsid w:val="00DD3CFC"/>
    <w:rsid w:val="00DD3E1C"/>
    <w:rsid w:val="00DD40A4"/>
    <w:rsid w:val="00DD45B4"/>
    <w:rsid w:val="00DD4612"/>
    <w:rsid w:val="00DD463F"/>
    <w:rsid w:val="00DD517D"/>
    <w:rsid w:val="00DD5298"/>
    <w:rsid w:val="00DD59B2"/>
    <w:rsid w:val="00DD6085"/>
    <w:rsid w:val="00DD6523"/>
    <w:rsid w:val="00DD6BC3"/>
    <w:rsid w:val="00DD7362"/>
    <w:rsid w:val="00DE0060"/>
    <w:rsid w:val="00DE00DF"/>
    <w:rsid w:val="00DE0501"/>
    <w:rsid w:val="00DE090F"/>
    <w:rsid w:val="00DE13F5"/>
    <w:rsid w:val="00DE1521"/>
    <w:rsid w:val="00DE1B5C"/>
    <w:rsid w:val="00DE2006"/>
    <w:rsid w:val="00DE2B96"/>
    <w:rsid w:val="00DE373D"/>
    <w:rsid w:val="00DE3850"/>
    <w:rsid w:val="00DE3999"/>
    <w:rsid w:val="00DE40AE"/>
    <w:rsid w:val="00DE4FAA"/>
    <w:rsid w:val="00DE5353"/>
    <w:rsid w:val="00DE6630"/>
    <w:rsid w:val="00DE673E"/>
    <w:rsid w:val="00DE6942"/>
    <w:rsid w:val="00DE69C2"/>
    <w:rsid w:val="00DE69D2"/>
    <w:rsid w:val="00DE6C7E"/>
    <w:rsid w:val="00DE6D17"/>
    <w:rsid w:val="00DE760B"/>
    <w:rsid w:val="00DE7884"/>
    <w:rsid w:val="00DE78D6"/>
    <w:rsid w:val="00DE7D62"/>
    <w:rsid w:val="00DF00E5"/>
    <w:rsid w:val="00DF041F"/>
    <w:rsid w:val="00DF04BA"/>
    <w:rsid w:val="00DF0AE0"/>
    <w:rsid w:val="00DF0B26"/>
    <w:rsid w:val="00DF0D90"/>
    <w:rsid w:val="00DF0E25"/>
    <w:rsid w:val="00DF0E36"/>
    <w:rsid w:val="00DF13E4"/>
    <w:rsid w:val="00DF16AD"/>
    <w:rsid w:val="00DF1810"/>
    <w:rsid w:val="00DF1DC5"/>
    <w:rsid w:val="00DF20C7"/>
    <w:rsid w:val="00DF2471"/>
    <w:rsid w:val="00DF2570"/>
    <w:rsid w:val="00DF2DBB"/>
    <w:rsid w:val="00DF35F2"/>
    <w:rsid w:val="00DF393F"/>
    <w:rsid w:val="00DF3C33"/>
    <w:rsid w:val="00DF3F41"/>
    <w:rsid w:val="00DF4220"/>
    <w:rsid w:val="00DF4475"/>
    <w:rsid w:val="00DF45AC"/>
    <w:rsid w:val="00DF49D2"/>
    <w:rsid w:val="00DF5A3C"/>
    <w:rsid w:val="00DF5EF7"/>
    <w:rsid w:val="00DF6037"/>
    <w:rsid w:val="00DF6088"/>
    <w:rsid w:val="00DF6EB9"/>
    <w:rsid w:val="00DF71BC"/>
    <w:rsid w:val="00DF7355"/>
    <w:rsid w:val="00DF77C4"/>
    <w:rsid w:val="00DF7BD5"/>
    <w:rsid w:val="00DF7D0B"/>
    <w:rsid w:val="00E0009F"/>
    <w:rsid w:val="00E0029D"/>
    <w:rsid w:val="00E00397"/>
    <w:rsid w:val="00E00584"/>
    <w:rsid w:val="00E00EFC"/>
    <w:rsid w:val="00E011C8"/>
    <w:rsid w:val="00E01ACC"/>
    <w:rsid w:val="00E01BA1"/>
    <w:rsid w:val="00E021A3"/>
    <w:rsid w:val="00E02341"/>
    <w:rsid w:val="00E029A0"/>
    <w:rsid w:val="00E03018"/>
    <w:rsid w:val="00E036C1"/>
    <w:rsid w:val="00E036F3"/>
    <w:rsid w:val="00E036FA"/>
    <w:rsid w:val="00E03970"/>
    <w:rsid w:val="00E03B28"/>
    <w:rsid w:val="00E03C2E"/>
    <w:rsid w:val="00E044ED"/>
    <w:rsid w:val="00E049DE"/>
    <w:rsid w:val="00E04D06"/>
    <w:rsid w:val="00E04EE5"/>
    <w:rsid w:val="00E04F38"/>
    <w:rsid w:val="00E052C3"/>
    <w:rsid w:val="00E053A8"/>
    <w:rsid w:val="00E05537"/>
    <w:rsid w:val="00E06772"/>
    <w:rsid w:val="00E06AC7"/>
    <w:rsid w:val="00E07174"/>
    <w:rsid w:val="00E0720E"/>
    <w:rsid w:val="00E07486"/>
    <w:rsid w:val="00E0788E"/>
    <w:rsid w:val="00E07966"/>
    <w:rsid w:val="00E07FFB"/>
    <w:rsid w:val="00E10642"/>
    <w:rsid w:val="00E109EA"/>
    <w:rsid w:val="00E10D4F"/>
    <w:rsid w:val="00E11105"/>
    <w:rsid w:val="00E11806"/>
    <w:rsid w:val="00E118D2"/>
    <w:rsid w:val="00E11A04"/>
    <w:rsid w:val="00E11BCD"/>
    <w:rsid w:val="00E120DC"/>
    <w:rsid w:val="00E12D02"/>
    <w:rsid w:val="00E12F50"/>
    <w:rsid w:val="00E13033"/>
    <w:rsid w:val="00E13A58"/>
    <w:rsid w:val="00E13D70"/>
    <w:rsid w:val="00E13DFE"/>
    <w:rsid w:val="00E14364"/>
    <w:rsid w:val="00E14373"/>
    <w:rsid w:val="00E1456B"/>
    <w:rsid w:val="00E14EFC"/>
    <w:rsid w:val="00E157AB"/>
    <w:rsid w:val="00E15868"/>
    <w:rsid w:val="00E15A37"/>
    <w:rsid w:val="00E15CEF"/>
    <w:rsid w:val="00E15D8B"/>
    <w:rsid w:val="00E15FCE"/>
    <w:rsid w:val="00E1611E"/>
    <w:rsid w:val="00E162D8"/>
    <w:rsid w:val="00E1680A"/>
    <w:rsid w:val="00E16ADE"/>
    <w:rsid w:val="00E16B15"/>
    <w:rsid w:val="00E16CAA"/>
    <w:rsid w:val="00E17348"/>
    <w:rsid w:val="00E174AE"/>
    <w:rsid w:val="00E20AE4"/>
    <w:rsid w:val="00E20FBA"/>
    <w:rsid w:val="00E2132C"/>
    <w:rsid w:val="00E21593"/>
    <w:rsid w:val="00E21756"/>
    <w:rsid w:val="00E2191D"/>
    <w:rsid w:val="00E219DB"/>
    <w:rsid w:val="00E21B67"/>
    <w:rsid w:val="00E2216C"/>
    <w:rsid w:val="00E22B10"/>
    <w:rsid w:val="00E22C4E"/>
    <w:rsid w:val="00E22CD5"/>
    <w:rsid w:val="00E23924"/>
    <w:rsid w:val="00E23B49"/>
    <w:rsid w:val="00E23BE5"/>
    <w:rsid w:val="00E24309"/>
    <w:rsid w:val="00E24DE9"/>
    <w:rsid w:val="00E26131"/>
    <w:rsid w:val="00E261A0"/>
    <w:rsid w:val="00E26590"/>
    <w:rsid w:val="00E26683"/>
    <w:rsid w:val="00E266AA"/>
    <w:rsid w:val="00E2692C"/>
    <w:rsid w:val="00E27084"/>
    <w:rsid w:val="00E270CE"/>
    <w:rsid w:val="00E271C4"/>
    <w:rsid w:val="00E27216"/>
    <w:rsid w:val="00E276B5"/>
    <w:rsid w:val="00E2788B"/>
    <w:rsid w:val="00E27D30"/>
    <w:rsid w:val="00E30233"/>
    <w:rsid w:val="00E30321"/>
    <w:rsid w:val="00E31162"/>
    <w:rsid w:val="00E31BF4"/>
    <w:rsid w:val="00E31CC4"/>
    <w:rsid w:val="00E31D93"/>
    <w:rsid w:val="00E31DAB"/>
    <w:rsid w:val="00E31FD4"/>
    <w:rsid w:val="00E322C1"/>
    <w:rsid w:val="00E32538"/>
    <w:rsid w:val="00E326C5"/>
    <w:rsid w:val="00E328C6"/>
    <w:rsid w:val="00E3297A"/>
    <w:rsid w:val="00E32FE7"/>
    <w:rsid w:val="00E33328"/>
    <w:rsid w:val="00E333A1"/>
    <w:rsid w:val="00E33449"/>
    <w:rsid w:val="00E3351B"/>
    <w:rsid w:val="00E33EF7"/>
    <w:rsid w:val="00E34267"/>
    <w:rsid w:val="00E34275"/>
    <w:rsid w:val="00E3442B"/>
    <w:rsid w:val="00E34568"/>
    <w:rsid w:val="00E34D2E"/>
    <w:rsid w:val="00E35990"/>
    <w:rsid w:val="00E35AA3"/>
    <w:rsid w:val="00E35E85"/>
    <w:rsid w:val="00E35F0C"/>
    <w:rsid w:val="00E35F3D"/>
    <w:rsid w:val="00E36014"/>
    <w:rsid w:val="00E36437"/>
    <w:rsid w:val="00E365E4"/>
    <w:rsid w:val="00E3660A"/>
    <w:rsid w:val="00E36CDF"/>
    <w:rsid w:val="00E36E02"/>
    <w:rsid w:val="00E36E19"/>
    <w:rsid w:val="00E3700F"/>
    <w:rsid w:val="00E37074"/>
    <w:rsid w:val="00E3725E"/>
    <w:rsid w:val="00E37394"/>
    <w:rsid w:val="00E37735"/>
    <w:rsid w:val="00E40B82"/>
    <w:rsid w:val="00E411A0"/>
    <w:rsid w:val="00E41546"/>
    <w:rsid w:val="00E417BB"/>
    <w:rsid w:val="00E41A78"/>
    <w:rsid w:val="00E428E9"/>
    <w:rsid w:val="00E42AD3"/>
    <w:rsid w:val="00E42E53"/>
    <w:rsid w:val="00E42EA9"/>
    <w:rsid w:val="00E43359"/>
    <w:rsid w:val="00E43734"/>
    <w:rsid w:val="00E43C07"/>
    <w:rsid w:val="00E43D10"/>
    <w:rsid w:val="00E43E42"/>
    <w:rsid w:val="00E44110"/>
    <w:rsid w:val="00E44BA9"/>
    <w:rsid w:val="00E4519C"/>
    <w:rsid w:val="00E4592E"/>
    <w:rsid w:val="00E45940"/>
    <w:rsid w:val="00E4614F"/>
    <w:rsid w:val="00E46328"/>
    <w:rsid w:val="00E46550"/>
    <w:rsid w:val="00E46947"/>
    <w:rsid w:val="00E46A84"/>
    <w:rsid w:val="00E46D3D"/>
    <w:rsid w:val="00E475E8"/>
    <w:rsid w:val="00E47A72"/>
    <w:rsid w:val="00E50004"/>
    <w:rsid w:val="00E5005F"/>
    <w:rsid w:val="00E50890"/>
    <w:rsid w:val="00E511CB"/>
    <w:rsid w:val="00E51A94"/>
    <w:rsid w:val="00E51EC3"/>
    <w:rsid w:val="00E520C9"/>
    <w:rsid w:val="00E52317"/>
    <w:rsid w:val="00E52524"/>
    <w:rsid w:val="00E52577"/>
    <w:rsid w:val="00E52975"/>
    <w:rsid w:val="00E52988"/>
    <w:rsid w:val="00E529C2"/>
    <w:rsid w:val="00E52AED"/>
    <w:rsid w:val="00E52B74"/>
    <w:rsid w:val="00E52C25"/>
    <w:rsid w:val="00E52C35"/>
    <w:rsid w:val="00E52C65"/>
    <w:rsid w:val="00E53094"/>
    <w:rsid w:val="00E534F4"/>
    <w:rsid w:val="00E53A38"/>
    <w:rsid w:val="00E53D72"/>
    <w:rsid w:val="00E54424"/>
    <w:rsid w:val="00E54944"/>
    <w:rsid w:val="00E55493"/>
    <w:rsid w:val="00E55926"/>
    <w:rsid w:val="00E55A75"/>
    <w:rsid w:val="00E55BB6"/>
    <w:rsid w:val="00E569FC"/>
    <w:rsid w:val="00E56F65"/>
    <w:rsid w:val="00E571C0"/>
    <w:rsid w:val="00E57487"/>
    <w:rsid w:val="00E575DB"/>
    <w:rsid w:val="00E60B91"/>
    <w:rsid w:val="00E60BF9"/>
    <w:rsid w:val="00E611C2"/>
    <w:rsid w:val="00E611C5"/>
    <w:rsid w:val="00E617BC"/>
    <w:rsid w:val="00E61A9E"/>
    <w:rsid w:val="00E61B62"/>
    <w:rsid w:val="00E620C2"/>
    <w:rsid w:val="00E62583"/>
    <w:rsid w:val="00E626DB"/>
    <w:rsid w:val="00E62992"/>
    <w:rsid w:val="00E62E24"/>
    <w:rsid w:val="00E63292"/>
    <w:rsid w:val="00E63485"/>
    <w:rsid w:val="00E638FB"/>
    <w:rsid w:val="00E63B93"/>
    <w:rsid w:val="00E63E49"/>
    <w:rsid w:val="00E64225"/>
    <w:rsid w:val="00E6426B"/>
    <w:rsid w:val="00E642A8"/>
    <w:rsid w:val="00E646EF"/>
    <w:rsid w:val="00E65BD7"/>
    <w:rsid w:val="00E65CDA"/>
    <w:rsid w:val="00E65D2C"/>
    <w:rsid w:val="00E65FFF"/>
    <w:rsid w:val="00E66086"/>
    <w:rsid w:val="00E6636B"/>
    <w:rsid w:val="00E66573"/>
    <w:rsid w:val="00E666B0"/>
    <w:rsid w:val="00E66D67"/>
    <w:rsid w:val="00E6748B"/>
    <w:rsid w:val="00E679D6"/>
    <w:rsid w:val="00E67AA1"/>
    <w:rsid w:val="00E701AD"/>
    <w:rsid w:val="00E70383"/>
    <w:rsid w:val="00E706C0"/>
    <w:rsid w:val="00E70803"/>
    <w:rsid w:val="00E70F35"/>
    <w:rsid w:val="00E70FFB"/>
    <w:rsid w:val="00E717D2"/>
    <w:rsid w:val="00E7195F"/>
    <w:rsid w:val="00E7197F"/>
    <w:rsid w:val="00E71C40"/>
    <w:rsid w:val="00E71FBD"/>
    <w:rsid w:val="00E720A5"/>
    <w:rsid w:val="00E72C97"/>
    <w:rsid w:val="00E72DD6"/>
    <w:rsid w:val="00E734E0"/>
    <w:rsid w:val="00E73C74"/>
    <w:rsid w:val="00E73C99"/>
    <w:rsid w:val="00E73DBF"/>
    <w:rsid w:val="00E7402F"/>
    <w:rsid w:val="00E7449C"/>
    <w:rsid w:val="00E744D8"/>
    <w:rsid w:val="00E74F18"/>
    <w:rsid w:val="00E7512A"/>
    <w:rsid w:val="00E75487"/>
    <w:rsid w:val="00E75735"/>
    <w:rsid w:val="00E75851"/>
    <w:rsid w:val="00E75887"/>
    <w:rsid w:val="00E75BD6"/>
    <w:rsid w:val="00E75FF1"/>
    <w:rsid w:val="00E7628A"/>
    <w:rsid w:val="00E76554"/>
    <w:rsid w:val="00E76834"/>
    <w:rsid w:val="00E76958"/>
    <w:rsid w:val="00E76D8F"/>
    <w:rsid w:val="00E76F20"/>
    <w:rsid w:val="00E76F50"/>
    <w:rsid w:val="00E76FC0"/>
    <w:rsid w:val="00E7701D"/>
    <w:rsid w:val="00E771A4"/>
    <w:rsid w:val="00E77554"/>
    <w:rsid w:val="00E775D7"/>
    <w:rsid w:val="00E776E6"/>
    <w:rsid w:val="00E77CF7"/>
    <w:rsid w:val="00E77EEA"/>
    <w:rsid w:val="00E77EEE"/>
    <w:rsid w:val="00E8014F"/>
    <w:rsid w:val="00E80721"/>
    <w:rsid w:val="00E80CD8"/>
    <w:rsid w:val="00E81448"/>
    <w:rsid w:val="00E814C7"/>
    <w:rsid w:val="00E816ED"/>
    <w:rsid w:val="00E81CD5"/>
    <w:rsid w:val="00E82411"/>
    <w:rsid w:val="00E82A56"/>
    <w:rsid w:val="00E836FF"/>
    <w:rsid w:val="00E83BC2"/>
    <w:rsid w:val="00E83CD3"/>
    <w:rsid w:val="00E83DBC"/>
    <w:rsid w:val="00E83F33"/>
    <w:rsid w:val="00E8440C"/>
    <w:rsid w:val="00E8505A"/>
    <w:rsid w:val="00E852D6"/>
    <w:rsid w:val="00E85810"/>
    <w:rsid w:val="00E858C1"/>
    <w:rsid w:val="00E858D3"/>
    <w:rsid w:val="00E85FF0"/>
    <w:rsid w:val="00E86480"/>
    <w:rsid w:val="00E8673B"/>
    <w:rsid w:val="00E86962"/>
    <w:rsid w:val="00E86E9D"/>
    <w:rsid w:val="00E871DF"/>
    <w:rsid w:val="00E87415"/>
    <w:rsid w:val="00E8762F"/>
    <w:rsid w:val="00E87A4D"/>
    <w:rsid w:val="00E87CCD"/>
    <w:rsid w:val="00E87ECC"/>
    <w:rsid w:val="00E87F37"/>
    <w:rsid w:val="00E9002F"/>
    <w:rsid w:val="00E90195"/>
    <w:rsid w:val="00E90823"/>
    <w:rsid w:val="00E9083F"/>
    <w:rsid w:val="00E9096B"/>
    <w:rsid w:val="00E909A3"/>
    <w:rsid w:val="00E90CB9"/>
    <w:rsid w:val="00E90D2E"/>
    <w:rsid w:val="00E90D44"/>
    <w:rsid w:val="00E90DE6"/>
    <w:rsid w:val="00E90EBD"/>
    <w:rsid w:val="00E918B0"/>
    <w:rsid w:val="00E91C11"/>
    <w:rsid w:val="00E91D1E"/>
    <w:rsid w:val="00E920A5"/>
    <w:rsid w:val="00E920BE"/>
    <w:rsid w:val="00E92236"/>
    <w:rsid w:val="00E92342"/>
    <w:rsid w:val="00E923C8"/>
    <w:rsid w:val="00E92E78"/>
    <w:rsid w:val="00E93279"/>
    <w:rsid w:val="00E93A03"/>
    <w:rsid w:val="00E93AFD"/>
    <w:rsid w:val="00E93C88"/>
    <w:rsid w:val="00E93F83"/>
    <w:rsid w:val="00E942CE"/>
    <w:rsid w:val="00E94354"/>
    <w:rsid w:val="00E94960"/>
    <w:rsid w:val="00E94E6E"/>
    <w:rsid w:val="00E95322"/>
    <w:rsid w:val="00E955B6"/>
    <w:rsid w:val="00E95667"/>
    <w:rsid w:val="00E958E0"/>
    <w:rsid w:val="00E95977"/>
    <w:rsid w:val="00E959DA"/>
    <w:rsid w:val="00E95B66"/>
    <w:rsid w:val="00E95BDB"/>
    <w:rsid w:val="00E95C8B"/>
    <w:rsid w:val="00E95D6A"/>
    <w:rsid w:val="00E95FC9"/>
    <w:rsid w:val="00E96C64"/>
    <w:rsid w:val="00E96FFB"/>
    <w:rsid w:val="00E97370"/>
    <w:rsid w:val="00E97A4E"/>
    <w:rsid w:val="00E97C01"/>
    <w:rsid w:val="00E97D3D"/>
    <w:rsid w:val="00E97E37"/>
    <w:rsid w:val="00E97E6B"/>
    <w:rsid w:val="00E97F2D"/>
    <w:rsid w:val="00EA01AD"/>
    <w:rsid w:val="00EA0320"/>
    <w:rsid w:val="00EA033B"/>
    <w:rsid w:val="00EA04F9"/>
    <w:rsid w:val="00EA050E"/>
    <w:rsid w:val="00EA069C"/>
    <w:rsid w:val="00EA081D"/>
    <w:rsid w:val="00EA1017"/>
    <w:rsid w:val="00EA243D"/>
    <w:rsid w:val="00EA2644"/>
    <w:rsid w:val="00EA29B6"/>
    <w:rsid w:val="00EA2A92"/>
    <w:rsid w:val="00EA2E97"/>
    <w:rsid w:val="00EA303B"/>
    <w:rsid w:val="00EA3080"/>
    <w:rsid w:val="00EA397D"/>
    <w:rsid w:val="00EA3CED"/>
    <w:rsid w:val="00EA3D7F"/>
    <w:rsid w:val="00EA3FC0"/>
    <w:rsid w:val="00EA4175"/>
    <w:rsid w:val="00EA428C"/>
    <w:rsid w:val="00EA4543"/>
    <w:rsid w:val="00EA46EB"/>
    <w:rsid w:val="00EA47E9"/>
    <w:rsid w:val="00EA4D84"/>
    <w:rsid w:val="00EA579A"/>
    <w:rsid w:val="00EA5914"/>
    <w:rsid w:val="00EA5F50"/>
    <w:rsid w:val="00EA603E"/>
    <w:rsid w:val="00EA6216"/>
    <w:rsid w:val="00EA694D"/>
    <w:rsid w:val="00EA6964"/>
    <w:rsid w:val="00EA6AFE"/>
    <w:rsid w:val="00EA6CB8"/>
    <w:rsid w:val="00EA7033"/>
    <w:rsid w:val="00EA7202"/>
    <w:rsid w:val="00EA72BE"/>
    <w:rsid w:val="00EA7662"/>
    <w:rsid w:val="00EA7988"/>
    <w:rsid w:val="00EB0E21"/>
    <w:rsid w:val="00EB0F4B"/>
    <w:rsid w:val="00EB0FDA"/>
    <w:rsid w:val="00EB1407"/>
    <w:rsid w:val="00EB1488"/>
    <w:rsid w:val="00EB185E"/>
    <w:rsid w:val="00EB2508"/>
    <w:rsid w:val="00EB28C4"/>
    <w:rsid w:val="00EB2A60"/>
    <w:rsid w:val="00EB2B86"/>
    <w:rsid w:val="00EB344D"/>
    <w:rsid w:val="00EB378A"/>
    <w:rsid w:val="00EB3B01"/>
    <w:rsid w:val="00EB3CEE"/>
    <w:rsid w:val="00EB3E74"/>
    <w:rsid w:val="00EB3F1B"/>
    <w:rsid w:val="00EB3F2B"/>
    <w:rsid w:val="00EB4625"/>
    <w:rsid w:val="00EB4954"/>
    <w:rsid w:val="00EB4CE9"/>
    <w:rsid w:val="00EB4F72"/>
    <w:rsid w:val="00EB55B4"/>
    <w:rsid w:val="00EB55B7"/>
    <w:rsid w:val="00EB56E8"/>
    <w:rsid w:val="00EB5833"/>
    <w:rsid w:val="00EB5B19"/>
    <w:rsid w:val="00EB5BB0"/>
    <w:rsid w:val="00EB5DD0"/>
    <w:rsid w:val="00EB6AA7"/>
    <w:rsid w:val="00EB72A4"/>
    <w:rsid w:val="00EB72D4"/>
    <w:rsid w:val="00EB74AB"/>
    <w:rsid w:val="00EB7E01"/>
    <w:rsid w:val="00EC0013"/>
    <w:rsid w:val="00EC034D"/>
    <w:rsid w:val="00EC05A0"/>
    <w:rsid w:val="00EC0EB6"/>
    <w:rsid w:val="00EC1700"/>
    <w:rsid w:val="00EC1793"/>
    <w:rsid w:val="00EC1AD2"/>
    <w:rsid w:val="00EC1DD0"/>
    <w:rsid w:val="00EC2805"/>
    <w:rsid w:val="00EC2CB8"/>
    <w:rsid w:val="00EC2E6B"/>
    <w:rsid w:val="00EC32A5"/>
    <w:rsid w:val="00EC3477"/>
    <w:rsid w:val="00EC3824"/>
    <w:rsid w:val="00EC3B03"/>
    <w:rsid w:val="00EC4553"/>
    <w:rsid w:val="00EC4F89"/>
    <w:rsid w:val="00EC5114"/>
    <w:rsid w:val="00EC5CC4"/>
    <w:rsid w:val="00EC5FAA"/>
    <w:rsid w:val="00EC630C"/>
    <w:rsid w:val="00EC63DC"/>
    <w:rsid w:val="00EC684B"/>
    <w:rsid w:val="00EC68D4"/>
    <w:rsid w:val="00EC78B8"/>
    <w:rsid w:val="00EC7CA7"/>
    <w:rsid w:val="00EC7F17"/>
    <w:rsid w:val="00ED04C5"/>
    <w:rsid w:val="00ED059E"/>
    <w:rsid w:val="00ED0BA2"/>
    <w:rsid w:val="00ED0BB0"/>
    <w:rsid w:val="00ED0E5B"/>
    <w:rsid w:val="00ED0FFA"/>
    <w:rsid w:val="00ED1005"/>
    <w:rsid w:val="00ED1105"/>
    <w:rsid w:val="00ED1153"/>
    <w:rsid w:val="00ED1226"/>
    <w:rsid w:val="00ED1758"/>
    <w:rsid w:val="00ED1954"/>
    <w:rsid w:val="00ED1A3C"/>
    <w:rsid w:val="00ED1C48"/>
    <w:rsid w:val="00ED2499"/>
    <w:rsid w:val="00ED2957"/>
    <w:rsid w:val="00ED3A50"/>
    <w:rsid w:val="00ED40E1"/>
    <w:rsid w:val="00ED40F7"/>
    <w:rsid w:val="00ED438E"/>
    <w:rsid w:val="00ED43D7"/>
    <w:rsid w:val="00ED4820"/>
    <w:rsid w:val="00ED4C34"/>
    <w:rsid w:val="00ED4C38"/>
    <w:rsid w:val="00ED51C8"/>
    <w:rsid w:val="00ED5436"/>
    <w:rsid w:val="00ED599F"/>
    <w:rsid w:val="00ED5D93"/>
    <w:rsid w:val="00ED6C21"/>
    <w:rsid w:val="00ED6C45"/>
    <w:rsid w:val="00ED6FE4"/>
    <w:rsid w:val="00ED7259"/>
    <w:rsid w:val="00ED729C"/>
    <w:rsid w:val="00ED776B"/>
    <w:rsid w:val="00ED783B"/>
    <w:rsid w:val="00ED7EC1"/>
    <w:rsid w:val="00EE020A"/>
    <w:rsid w:val="00EE065D"/>
    <w:rsid w:val="00EE094C"/>
    <w:rsid w:val="00EE0BA5"/>
    <w:rsid w:val="00EE0FAD"/>
    <w:rsid w:val="00EE10FE"/>
    <w:rsid w:val="00EE1934"/>
    <w:rsid w:val="00EE1D79"/>
    <w:rsid w:val="00EE1E5F"/>
    <w:rsid w:val="00EE1E95"/>
    <w:rsid w:val="00EE1F55"/>
    <w:rsid w:val="00EE2307"/>
    <w:rsid w:val="00EE246B"/>
    <w:rsid w:val="00EE281E"/>
    <w:rsid w:val="00EE2DF7"/>
    <w:rsid w:val="00EE316C"/>
    <w:rsid w:val="00EE3364"/>
    <w:rsid w:val="00EE47C8"/>
    <w:rsid w:val="00EE4A05"/>
    <w:rsid w:val="00EE4A94"/>
    <w:rsid w:val="00EE4B4F"/>
    <w:rsid w:val="00EE537B"/>
    <w:rsid w:val="00EE53B8"/>
    <w:rsid w:val="00EE5AA8"/>
    <w:rsid w:val="00EE5BBB"/>
    <w:rsid w:val="00EE7060"/>
    <w:rsid w:val="00EE72E9"/>
    <w:rsid w:val="00EE733A"/>
    <w:rsid w:val="00EE7564"/>
    <w:rsid w:val="00EE7751"/>
    <w:rsid w:val="00EE785C"/>
    <w:rsid w:val="00EE7C56"/>
    <w:rsid w:val="00EF00E9"/>
    <w:rsid w:val="00EF0555"/>
    <w:rsid w:val="00EF08B8"/>
    <w:rsid w:val="00EF0935"/>
    <w:rsid w:val="00EF17F1"/>
    <w:rsid w:val="00EF180E"/>
    <w:rsid w:val="00EF18E2"/>
    <w:rsid w:val="00EF19D3"/>
    <w:rsid w:val="00EF1B45"/>
    <w:rsid w:val="00EF1F17"/>
    <w:rsid w:val="00EF223E"/>
    <w:rsid w:val="00EF24C1"/>
    <w:rsid w:val="00EF2C28"/>
    <w:rsid w:val="00EF2EE0"/>
    <w:rsid w:val="00EF30D0"/>
    <w:rsid w:val="00EF3216"/>
    <w:rsid w:val="00EF3515"/>
    <w:rsid w:val="00EF3D01"/>
    <w:rsid w:val="00EF4B72"/>
    <w:rsid w:val="00EF4CA3"/>
    <w:rsid w:val="00EF4CF2"/>
    <w:rsid w:val="00EF4E2F"/>
    <w:rsid w:val="00EF51AF"/>
    <w:rsid w:val="00EF540F"/>
    <w:rsid w:val="00EF5A22"/>
    <w:rsid w:val="00EF62CC"/>
    <w:rsid w:val="00EF6493"/>
    <w:rsid w:val="00EF6579"/>
    <w:rsid w:val="00EF6FC1"/>
    <w:rsid w:val="00EF7329"/>
    <w:rsid w:val="00EF747E"/>
    <w:rsid w:val="00EF7994"/>
    <w:rsid w:val="00F00108"/>
    <w:rsid w:val="00F00521"/>
    <w:rsid w:val="00F00794"/>
    <w:rsid w:val="00F00B02"/>
    <w:rsid w:val="00F0131B"/>
    <w:rsid w:val="00F01392"/>
    <w:rsid w:val="00F013E4"/>
    <w:rsid w:val="00F01515"/>
    <w:rsid w:val="00F01915"/>
    <w:rsid w:val="00F01BB7"/>
    <w:rsid w:val="00F03286"/>
    <w:rsid w:val="00F0351F"/>
    <w:rsid w:val="00F035C8"/>
    <w:rsid w:val="00F03650"/>
    <w:rsid w:val="00F037C6"/>
    <w:rsid w:val="00F0389F"/>
    <w:rsid w:val="00F04680"/>
    <w:rsid w:val="00F046A0"/>
    <w:rsid w:val="00F04BCF"/>
    <w:rsid w:val="00F052A0"/>
    <w:rsid w:val="00F06020"/>
    <w:rsid w:val="00F06A20"/>
    <w:rsid w:val="00F06B93"/>
    <w:rsid w:val="00F06C17"/>
    <w:rsid w:val="00F06D02"/>
    <w:rsid w:val="00F06DA7"/>
    <w:rsid w:val="00F07205"/>
    <w:rsid w:val="00F074D8"/>
    <w:rsid w:val="00F079F9"/>
    <w:rsid w:val="00F07EBF"/>
    <w:rsid w:val="00F10091"/>
    <w:rsid w:val="00F10391"/>
    <w:rsid w:val="00F10722"/>
    <w:rsid w:val="00F10AC6"/>
    <w:rsid w:val="00F10DDF"/>
    <w:rsid w:val="00F110C4"/>
    <w:rsid w:val="00F110D9"/>
    <w:rsid w:val="00F111CF"/>
    <w:rsid w:val="00F1141D"/>
    <w:rsid w:val="00F11991"/>
    <w:rsid w:val="00F11C90"/>
    <w:rsid w:val="00F12103"/>
    <w:rsid w:val="00F12735"/>
    <w:rsid w:val="00F129C9"/>
    <w:rsid w:val="00F1345F"/>
    <w:rsid w:val="00F1397A"/>
    <w:rsid w:val="00F14231"/>
    <w:rsid w:val="00F143C4"/>
    <w:rsid w:val="00F144FB"/>
    <w:rsid w:val="00F145DB"/>
    <w:rsid w:val="00F146DB"/>
    <w:rsid w:val="00F15354"/>
    <w:rsid w:val="00F16521"/>
    <w:rsid w:val="00F165B4"/>
    <w:rsid w:val="00F16673"/>
    <w:rsid w:val="00F16C44"/>
    <w:rsid w:val="00F16C5C"/>
    <w:rsid w:val="00F174C2"/>
    <w:rsid w:val="00F17A79"/>
    <w:rsid w:val="00F17EE9"/>
    <w:rsid w:val="00F20576"/>
    <w:rsid w:val="00F20638"/>
    <w:rsid w:val="00F20ECE"/>
    <w:rsid w:val="00F2100D"/>
    <w:rsid w:val="00F216F0"/>
    <w:rsid w:val="00F217B8"/>
    <w:rsid w:val="00F21ABC"/>
    <w:rsid w:val="00F21B2C"/>
    <w:rsid w:val="00F21E28"/>
    <w:rsid w:val="00F21ED3"/>
    <w:rsid w:val="00F21FCD"/>
    <w:rsid w:val="00F231C5"/>
    <w:rsid w:val="00F231EF"/>
    <w:rsid w:val="00F23614"/>
    <w:rsid w:val="00F23623"/>
    <w:rsid w:val="00F238FA"/>
    <w:rsid w:val="00F23FDE"/>
    <w:rsid w:val="00F2403B"/>
    <w:rsid w:val="00F2418F"/>
    <w:rsid w:val="00F24356"/>
    <w:rsid w:val="00F246F7"/>
    <w:rsid w:val="00F249C8"/>
    <w:rsid w:val="00F24A71"/>
    <w:rsid w:val="00F24E00"/>
    <w:rsid w:val="00F24E8A"/>
    <w:rsid w:val="00F2511E"/>
    <w:rsid w:val="00F259C4"/>
    <w:rsid w:val="00F25A63"/>
    <w:rsid w:val="00F2682E"/>
    <w:rsid w:val="00F26A28"/>
    <w:rsid w:val="00F26C4D"/>
    <w:rsid w:val="00F27368"/>
    <w:rsid w:val="00F27A2F"/>
    <w:rsid w:val="00F27BF4"/>
    <w:rsid w:val="00F30192"/>
    <w:rsid w:val="00F3074A"/>
    <w:rsid w:val="00F307D8"/>
    <w:rsid w:val="00F30BAD"/>
    <w:rsid w:val="00F30CA6"/>
    <w:rsid w:val="00F30D31"/>
    <w:rsid w:val="00F30DD8"/>
    <w:rsid w:val="00F30DEE"/>
    <w:rsid w:val="00F30E15"/>
    <w:rsid w:val="00F30F90"/>
    <w:rsid w:val="00F30FF7"/>
    <w:rsid w:val="00F313EB"/>
    <w:rsid w:val="00F313F4"/>
    <w:rsid w:val="00F315A5"/>
    <w:rsid w:val="00F31B4D"/>
    <w:rsid w:val="00F31BBF"/>
    <w:rsid w:val="00F31D99"/>
    <w:rsid w:val="00F31E2F"/>
    <w:rsid w:val="00F32153"/>
    <w:rsid w:val="00F32AFE"/>
    <w:rsid w:val="00F333A5"/>
    <w:rsid w:val="00F336C6"/>
    <w:rsid w:val="00F33996"/>
    <w:rsid w:val="00F34292"/>
    <w:rsid w:val="00F343AD"/>
    <w:rsid w:val="00F345DF"/>
    <w:rsid w:val="00F34CFF"/>
    <w:rsid w:val="00F3529A"/>
    <w:rsid w:val="00F35A04"/>
    <w:rsid w:val="00F35DF1"/>
    <w:rsid w:val="00F3638E"/>
    <w:rsid w:val="00F36E01"/>
    <w:rsid w:val="00F36F80"/>
    <w:rsid w:val="00F37283"/>
    <w:rsid w:val="00F373C0"/>
    <w:rsid w:val="00F37470"/>
    <w:rsid w:val="00F376BE"/>
    <w:rsid w:val="00F377D8"/>
    <w:rsid w:val="00F3793D"/>
    <w:rsid w:val="00F402EB"/>
    <w:rsid w:val="00F409F0"/>
    <w:rsid w:val="00F409FE"/>
    <w:rsid w:val="00F40B3B"/>
    <w:rsid w:val="00F40CF3"/>
    <w:rsid w:val="00F40E95"/>
    <w:rsid w:val="00F413B0"/>
    <w:rsid w:val="00F4148D"/>
    <w:rsid w:val="00F41594"/>
    <w:rsid w:val="00F41847"/>
    <w:rsid w:val="00F41AD4"/>
    <w:rsid w:val="00F42049"/>
    <w:rsid w:val="00F42172"/>
    <w:rsid w:val="00F42466"/>
    <w:rsid w:val="00F425B3"/>
    <w:rsid w:val="00F42F7F"/>
    <w:rsid w:val="00F445CB"/>
    <w:rsid w:val="00F44CF7"/>
    <w:rsid w:val="00F44EB0"/>
    <w:rsid w:val="00F45527"/>
    <w:rsid w:val="00F45675"/>
    <w:rsid w:val="00F45EF7"/>
    <w:rsid w:val="00F4613C"/>
    <w:rsid w:val="00F46A8C"/>
    <w:rsid w:val="00F46CFE"/>
    <w:rsid w:val="00F46F49"/>
    <w:rsid w:val="00F47078"/>
    <w:rsid w:val="00F501B5"/>
    <w:rsid w:val="00F50554"/>
    <w:rsid w:val="00F505E4"/>
    <w:rsid w:val="00F5069E"/>
    <w:rsid w:val="00F50CEC"/>
    <w:rsid w:val="00F50EFA"/>
    <w:rsid w:val="00F5117D"/>
    <w:rsid w:val="00F51387"/>
    <w:rsid w:val="00F51859"/>
    <w:rsid w:val="00F51C18"/>
    <w:rsid w:val="00F52AB4"/>
    <w:rsid w:val="00F52FB8"/>
    <w:rsid w:val="00F53601"/>
    <w:rsid w:val="00F5371C"/>
    <w:rsid w:val="00F53952"/>
    <w:rsid w:val="00F53B43"/>
    <w:rsid w:val="00F53D9A"/>
    <w:rsid w:val="00F5409B"/>
    <w:rsid w:val="00F54298"/>
    <w:rsid w:val="00F54588"/>
    <w:rsid w:val="00F547C9"/>
    <w:rsid w:val="00F5490B"/>
    <w:rsid w:val="00F549DA"/>
    <w:rsid w:val="00F54AB8"/>
    <w:rsid w:val="00F55290"/>
    <w:rsid w:val="00F5546E"/>
    <w:rsid w:val="00F55522"/>
    <w:rsid w:val="00F55EE7"/>
    <w:rsid w:val="00F55FC1"/>
    <w:rsid w:val="00F565D9"/>
    <w:rsid w:val="00F566B5"/>
    <w:rsid w:val="00F568F3"/>
    <w:rsid w:val="00F56BA6"/>
    <w:rsid w:val="00F56C60"/>
    <w:rsid w:val="00F571FA"/>
    <w:rsid w:val="00F575C5"/>
    <w:rsid w:val="00F576BD"/>
    <w:rsid w:val="00F57AD2"/>
    <w:rsid w:val="00F57C1F"/>
    <w:rsid w:val="00F60813"/>
    <w:rsid w:val="00F60BEF"/>
    <w:rsid w:val="00F61AD4"/>
    <w:rsid w:val="00F61C5F"/>
    <w:rsid w:val="00F6233D"/>
    <w:rsid w:val="00F624AA"/>
    <w:rsid w:val="00F62764"/>
    <w:rsid w:val="00F62CC0"/>
    <w:rsid w:val="00F62D20"/>
    <w:rsid w:val="00F62DDB"/>
    <w:rsid w:val="00F62E89"/>
    <w:rsid w:val="00F63231"/>
    <w:rsid w:val="00F636E4"/>
    <w:rsid w:val="00F63895"/>
    <w:rsid w:val="00F63B1A"/>
    <w:rsid w:val="00F640BB"/>
    <w:rsid w:val="00F643F3"/>
    <w:rsid w:val="00F645D1"/>
    <w:rsid w:val="00F646FE"/>
    <w:rsid w:val="00F6499F"/>
    <w:rsid w:val="00F64EA9"/>
    <w:rsid w:val="00F650AE"/>
    <w:rsid w:val="00F651EA"/>
    <w:rsid w:val="00F66649"/>
    <w:rsid w:val="00F66C1B"/>
    <w:rsid w:val="00F66D30"/>
    <w:rsid w:val="00F66E0C"/>
    <w:rsid w:val="00F671A9"/>
    <w:rsid w:val="00F671DD"/>
    <w:rsid w:val="00F673D5"/>
    <w:rsid w:val="00F67401"/>
    <w:rsid w:val="00F67515"/>
    <w:rsid w:val="00F675A6"/>
    <w:rsid w:val="00F67728"/>
    <w:rsid w:val="00F67A2C"/>
    <w:rsid w:val="00F67ED5"/>
    <w:rsid w:val="00F70425"/>
    <w:rsid w:val="00F70995"/>
    <w:rsid w:val="00F70D35"/>
    <w:rsid w:val="00F71750"/>
    <w:rsid w:val="00F71B1A"/>
    <w:rsid w:val="00F72191"/>
    <w:rsid w:val="00F72279"/>
    <w:rsid w:val="00F72342"/>
    <w:rsid w:val="00F72925"/>
    <w:rsid w:val="00F72EA9"/>
    <w:rsid w:val="00F72FEB"/>
    <w:rsid w:val="00F73603"/>
    <w:rsid w:val="00F73D93"/>
    <w:rsid w:val="00F7456F"/>
    <w:rsid w:val="00F746EE"/>
    <w:rsid w:val="00F74889"/>
    <w:rsid w:val="00F749D5"/>
    <w:rsid w:val="00F74BF9"/>
    <w:rsid w:val="00F74FE8"/>
    <w:rsid w:val="00F750BB"/>
    <w:rsid w:val="00F751F4"/>
    <w:rsid w:val="00F75331"/>
    <w:rsid w:val="00F75386"/>
    <w:rsid w:val="00F75605"/>
    <w:rsid w:val="00F7564A"/>
    <w:rsid w:val="00F758DE"/>
    <w:rsid w:val="00F75DA9"/>
    <w:rsid w:val="00F760FD"/>
    <w:rsid w:val="00F76578"/>
    <w:rsid w:val="00F765B8"/>
    <w:rsid w:val="00F76653"/>
    <w:rsid w:val="00F768FC"/>
    <w:rsid w:val="00F77106"/>
    <w:rsid w:val="00F77675"/>
    <w:rsid w:val="00F77753"/>
    <w:rsid w:val="00F77FC7"/>
    <w:rsid w:val="00F80A53"/>
    <w:rsid w:val="00F80ABE"/>
    <w:rsid w:val="00F80AC3"/>
    <w:rsid w:val="00F80B71"/>
    <w:rsid w:val="00F80CB8"/>
    <w:rsid w:val="00F81635"/>
    <w:rsid w:val="00F81752"/>
    <w:rsid w:val="00F82020"/>
    <w:rsid w:val="00F82488"/>
    <w:rsid w:val="00F82494"/>
    <w:rsid w:val="00F8285E"/>
    <w:rsid w:val="00F8289A"/>
    <w:rsid w:val="00F828D1"/>
    <w:rsid w:val="00F82AB7"/>
    <w:rsid w:val="00F8353A"/>
    <w:rsid w:val="00F836F2"/>
    <w:rsid w:val="00F837F1"/>
    <w:rsid w:val="00F84341"/>
    <w:rsid w:val="00F8482C"/>
    <w:rsid w:val="00F84F37"/>
    <w:rsid w:val="00F85511"/>
    <w:rsid w:val="00F85C3C"/>
    <w:rsid w:val="00F85FF6"/>
    <w:rsid w:val="00F8622F"/>
    <w:rsid w:val="00F86334"/>
    <w:rsid w:val="00F86A81"/>
    <w:rsid w:val="00F870E3"/>
    <w:rsid w:val="00F875E7"/>
    <w:rsid w:val="00F87D6A"/>
    <w:rsid w:val="00F90106"/>
    <w:rsid w:val="00F90528"/>
    <w:rsid w:val="00F908B7"/>
    <w:rsid w:val="00F90A90"/>
    <w:rsid w:val="00F91BCE"/>
    <w:rsid w:val="00F91D69"/>
    <w:rsid w:val="00F9229B"/>
    <w:rsid w:val="00F9245D"/>
    <w:rsid w:val="00F92E80"/>
    <w:rsid w:val="00F933CC"/>
    <w:rsid w:val="00F935D1"/>
    <w:rsid w:val="00F93E27"/>
    <w:rsid w:val="00F94097"/>
    <w:rsid w:val="00F94B46"/>
    <w:rsid w:val="00F94BD7"/>
    <w:rsid w:val="00F952BC"/>
    <w:rsid w:val="00F95914"/>
    <w:rsid w:val="00F95C37"/>
    <w:rsid w:val="00F96B40"/>
    <w:rsid w:val="00F96D83"/>
    <w:rsid w:val="00F97088"/>
    <w:rsid w:val="00F970CC"/>
    <w:rsid w:val="00F9749D"/>
    <w:rsid w:val="00FA06D2"/>
    <w:rsid w:val="00FA099D"/>
    <w:rsid w:val="00FA09A9"/>
    <w:rsid w:val="00FA0A4E"/>
    <w:rsid w:val="00FA13E6"/>
    <w:rsid w:val="00FA1AA4"/>
    <w:rsid w:val="00FA1DF4"/>
    <w:rsid w:val="00FA2979"/>
    <w:rsid w:val="00FA2D04"/>
    <w:rsid w:val="00FA340A"/>
    <w:rsid w:val="00FA3434"/>
    <w:rsid w:val="00FA3755"/>
    <w:rsid w:val="00FA42A5"/>
    <w:rsid w:val="00FA45C4"/>
    <w:rsid w:val="00FA4869"/>
    <w:rsid w:val="00FA4DA3"/>
    <w:rsid w:val="00FA558B"/>
    <w:rsid w:val="00FA5894"/>
    <w:rsid w:val="00FA5F87"/>
    <w:rsid w:val="00FA6255"/>
    <w:rsid w:val="00FA6887"/>
    <w:rsid w:val="00FA6ADC"/>
    <w:rsid w:val="00FA6C2C"/>
    <w:rsid w:val="00FA6F22"/>
    <w:rsid w:val="00FA6F3E"/>
    <w:rsid w:val="00FA7957"/>
    <w:rsid w:val="00FA7A2D"/>
    <w:rsid w:val="00FA7B93"/>
    <w:rsid w:val="00FB03C5"/>
    <w:rsid w:val="00FB1169"/>
    <w:rsid w:val="00FB128C"/>
    <w:rsid w:val="00FB166E"/>
    <w:rsid w:val="00FB2922"/>
    <w:rsid w:val="00FB2E97"/>
    <w:rsid w:val="00FB36A3"/>
    <w:rsid w:val="00FB4618"/>
    <w:rsid w:val="00FB48D0"/>
    <w:rsid w:val="00FB4A20"/>
    <w:rsid w:val="00FB4E73"/>
    <w:rsid w:val="00FB57A0"/>
    <w:rsid w:val="00FB57A6"/>
    <w:rsid w:val="00FB5924"/>
    <w:rsid w:val="00FB649A"/>
    <w:rsid w:val="00FB64E4"/>
    <w:rsid w:val="00FB660E"/>
    <w:rsid w:val="00FB6B71"/>
    <w:rsid w:val="00FB6F7D"/>
    <w:rsid w:val="00FB771F"/>
    <w:rsid w:val="00FB7881"/>
    <w:rsid w:val="00FB7C35"/>
    <w:rsid w:val="00FB7D1D"/>
    <w:rsid w:val="00FB7DE7"/>
    <w:rsid w:val="00FB7F63"/>
    <w:rsid w:val="00FC0001"/>
    <w:rsid w:val="00FC01D8"/>
    <w:rsid w:val="00FC0874"/>
    <w:rsid w:val="00FC0AFC"/>
    <w:rsid w:val="00FC0CCB"/>
    <w:rsid w:val="00FC1278"/>
    <w:rsid w:val="00FC1B6F"/>
    <w:rsid w:val="00FC1BC3"/>
    <w:rsid w:val="00FC1F3A"/>
    <w:rsid w:val="00FC230E"/>
    <w:rsid w:val="00FC2689"/>
    <w:rsid w:val="00FC2D8E"/>
    <w:rsid w:val="00FC2EF3"/>
    <w:rsid w:val="00FC2FA5"/>
    <w:rsid w:val="00FC3BE0"/>
    <w:rsid w:val="00FC4025"/>
    <w:rsid w:val="00FC456A"/>
    <w:rsid w:val="00FC472E"/>
    <w:rsid w:val="00FC4821"/>
    <w:rsid w:val="00FC4B4B"/>
    <w:rsid w:val="00FC4BA8"/>
    <w:rsid w:val="00FC4D9B"/>
    <w:rsid w:val="00FC5276"/>
    <w:rsid w:val="00FC5393"/>
    <w:rsid w:val="00FC551B"/>
    <w:rsid w:val="00FC5699"/>
    <w:rsid w:val="00FC59D5"/>
    <w:rsid w:val="00FC5A7F"/>
    <w:rsid w:val="00FC5AEA"/>
    <w:rsid w:val="00FC5BF8"/>
    <w:rsid w:val="00FC5F16"/>
    <w:rsid w:val="00FC6933"/>
    <w:rsid w:val="00FC698D"/>
    <w:rsid w:val="00FC6994"/>
    <w:rsid w:val="00FC7286"/>
    <w:rsid w:val="00FC7389"/>
    <w:rsid w:val="00FC7727"/>
    <w:rsid w:val="00FC7750"/>
    <w:rsid w:val="00FC7F10"/>
    <w:rsid w:val="00FD02E1"/>
    <w:rsid w:val="00FD03F0"/>
    <w:rsid w:val="00FD059F"/>
    <w:rsid w:val="00FD0661"/>
    <w:rsid w:val="00FD08BC"/>
    <w:rsid w:val="00FD0CFD"/>
    <w:rsid w:val="00FD0D67"/>
    <w:rsid w:val="00FD14F9"/>
    <w:rsid w:val="00FD17DD"/>
    <w:rsid w:val="00FD1924"/>
    <w:rsid w:val="00FD1BEB"/>
    <w:rsid w:val="00FD1E5F"/>
    <w:rsid w:val="00FD1ED4"/>
    <w:rsid w:val="00FD2825"/>
    <w:rsid w:val="00FD2E34"/>
    <w:rsid w:val="00FD2F5F"/>
    <w:rsid w:val="00FD34A6"/>
    <w:rsid w:val="00FD39BD"/>
    <w:rsid w:val="00FD3A38"/>
    <w:rsid w:val="00FD3A89"/>
    <w:rsid w:val="00FD4153"/>
    <w:rsid w:val="00FD4293"/>
    <w:rsid w:val="00FD4500"/>
    <w:rsid w:val="00FD4514"/>
    <w:rsid w:val="00FD4608"/>
    <w:rsid w:val="00FD496B"/>
    <w:rsid w:val="00FD4CB6"/>
    <w:rsid w:val="00FD4D30"/>
    <w:rsid w:val="00FD4DEE"/>
    <w:rsid w:val="00FD4F5A"/>
    <w:rsid w:val="00FD52BA"/>
    <w:rsid w:val="00FD5689"/>
    <w:rsid w:val="00FD57F6"/>
    <w:rsid w:val="00FD6079"/>
    <w:rsid w:val="00FD6185"/>
    <w:rsid w:val="00FD623A"/>
    <w:rsid w:val="00FD6351"/>
    <w:rsid w:val="00FD6BCC"/>
    <w:rsid w:val="00FD6C93"/>
    <w:rsid w:val="00FD6F0B"/>
    <w:rsid w:val="00FD71F0"/>
    <w:rsid w:val="00FD7E79"/>
    <w:rsid w:val="00FE075E"/>
    <w:rsid w:val="00FE0EFF"/>
    <w:rsid w:val="00FE1097"/>
    <w:rsid w:val="00FE15EC"/>
    <w:rsid w:val="00FE16DC"/>
    <w:rsid w:val="00FE1BFF"/>
    <w:rsid w:val="00FE28EE"/>
    <w:rsid w:val="00FE2C01"/>
    <w:rsid w:val="00FE3195"/>
    <w:rsid w:val="00FE31F5"/>
    <w:rsid w:val="00FE326C"/>
    <w:rsid w:val="00FE3304"/>
    <w:rsid w:val="00FE3584"/>
    <w:rsid w:val="00FE3797"/>
    <w:rsid w:val="00FE44E8"/>
    <w:rsid w:val="00FE487D"/>
    <w:rsid w:val="00FE48DA"/>
    <w:rsid w:val="00FE4E19"/>
    <w:rsid w:val="00FE5F54"/>
    <w:rsid w:val="00FE5F5E"/>
    <w:rsid w:val="00FE601E"/>
    <w:rsid w:val="00FE6100"/>
    <w:rsid w:val="00FE61D0"/>
    <w:rsid w:val="00FE650A"/>
    <w:rsid w:val="00FE6979"/>
    <w:rsid w:val="00FE6AF8"/>
    <w:rsid w:val="00FE70A6"/>
    <w:rsid w:val="00FE71EB"/>
    <w:rsid w:val="00FE76B5"/>
    <w:rsid w:val="00FE76D0"/>
    <w:rsid w:val="00FE7BC5"/>
    <w:rsid w:val="00FF00DA"/>
    <w:rsid w:val="00FF0C5D"/>
    <w:rsid w:val="00FF166C"/>
    <w:rsid w:val="00FF17B7"/>
    <w:rsid w:val="00FF1B79"/>
    <w:rsid w:val="00FF1EDE"/>
    <w:rsid w:val="00FF1F85"/>
    <w:rsid w:val="00FF2249"/>
    <w:rsid w:val="00FF252C"/>
    <w:rsid w:val="00FF293A"/>
    <w:rsid w:val="00FF2D24"/>
    <w:rsid w:val="00FF2FD9"/>
    <w:rsid w:val="00FF3180"/>
    <w:rsid w:val="00FF3323"/>
    <w:rsid w:val="00FF36DC"/>
    <w:rsid w:val="00FF3A0C"/>
    <w:rsid w:val="00FF3A3B"/>
    <w:rsid w:val="00FF3D24"/>
    <w:rsid w:val="00FF3DC5"/>
    <w:rsid w:val="00FF433B"/>
    <w:rsid w:val="00FF453B"/>
    <w:rsid w:val="00FF456F"/>
    <w:rsid w:val="00FF476D"/>
    <w:rsid w:val="00FF48C1"/>
    <w:rsid w:val="00FF4CD1"/>
    <w:rsid w:val="00FF5107"/>
    <w:rsid w:val="00FF528B"/>
    <w:rsid w:val="00FF5641"/>
    <w:rsid w:val="00FF58CD"/>
    <w:rsid w:val="00FF5ADE"/>
    <w:rsid w:val="00FF5F03"/>
    <w:rsid w:val="00FF63A3"/>
    <w:rsid w:val="00FF63F6"/>
    <w:rsid w:val="00FF6551"/>
    <w:rsid w:val="00FF6798"/>
    <w:rsid w:val="00FF720A"/>
    <w:rsid w:val="00FF7A5A"/>
    <w:rsid w:val="00FF7BC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6277C"/>
  <w15:docId w15:val="{DAFE1793-72E9-46A2-8B93-FD9B4BC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C9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B05B97"/>
    <w:pPr>
      <w:keepNext/>
      <w:keepLines/>
      <w:pageBreakBefore/>
      <w:numPr>
        <w:numId w:val="23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uiPriority w:val="9"/>
    <w:qFormat/>
    <w:rsid w:val="009E2690"/>
    <w:pPr>
      <w:keepNext/>
      <w:keepLines/>
      <w:numPr>
        <w:ilvl w:val="1"/>
        <w:numId w:val="23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uiPriority w:val="9"/>
    <w:qFormat/>
    <w:rsid w:val="002A2A42"/>
    <w:pPr>
      <w:keepNext/>
      <w:keepLines/>
      <w:numPr>
        <w:ilvl w:val="2"/>
        <w:numId w:val="23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uiPriority w:val="9"/>
    <w:qFormat/>
    <w:rsid w:val="002A2A42"/>
    <w:pPr>
      <w:keepNext/>
      <w:keepLines/>
      <w:numPr>
        <w:ilvl w:val="3"/>
        <w:numId w:val="23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uiPriority w:val="9"/>
    <w:qFormat/>
    <w:rsid w:val="009E2690"/>
    <w:pPr>
      <w:keepNext/>
      <w:keepLines/>
      <w:numPr>
        <w:ilvl w:val="4"/>
        <w:numId w:val="23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9E26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E26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E26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E26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9E2690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9E2690"/>
    <w:rPr>
      <w:rFonts w:ascii="Palatino Linotype" w:hAnsi="Palatino Linotype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5B97"/>
    <w:rPr>
      <w:rFonts w:ascii="Arial" w:hAnsi="Arial" w:cs="Arial"/>
      <w:b/>
      <w:bCs/>
      <w:kern w:val="32"/>
      <w:sz w:val="44"/>
      <w:szCs w:val="32"/>
    </w:rPr>
  </w:style>
  <w:style w:type="character" w:customStyle="1" w:styleId="Heading2Char">
    <w:name w:val="Heading 2 Char"/>
    <w:link w:val="Heading2"/>
    <w:uiPriority w:val="9"/>
    <w:rsid w:val="009E2690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2A42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A2A42"/>
    <w:rPr>
      <w:rFonts w:ascii="Arial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51B5A"/>
    <w:rPr>
      <w:rFonts w:ascii="Arial" w:hAnsi="Arial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51B5A"/>
    <w:rPr>
      <w:rFonts w:ascii="Palatino Linotype" w:hAnsi="Palatino Linotype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51B5A"/>
    <w:rPr>
      <w:rFonts w:ascii="Palatino Linotype" w:hAnsi="Palatino Linotyp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51B5A"/>
    <w:rPr>
      <w:rFonts w:ascii="Palatino Linotype" w:hAnsi="Palatino Linotype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51B5A"/>
    <w:rPr>
      <w:rFonts w:ascii="Arial" w:hAnsi="Arial" w:cs="Arial"/>
      <w:sz w:val="22"/>
      <w:szCs w:val="22"/>
    </w:rPr>
  </w:style>
  <w:style w:type="paragraph" w:styleId="Header">
    <w:name w:val="header"/>
    <w:link w:val="HeaderChar"/>
    <w:rsid w:val="009E2690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51B5A"/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9E2690"/>
    <w:pPr>
      <w:keepNext/>
      <w:keepLines/>
      <w:spacing w:before="360"/>
      <w:jc w:val="center"/>
    </w:pPr>
    <w:rPr>
      <w:szCs w:val="24"/>
      <w:lang w:val="en-US"/>
    </w:rPr>
  </w:style>
  <w:style w:type="paragraph" w:styleId="Subtitle">
    <w:name w:val="Subtitle"/>
    <w:link w:val="SubtitleChar"/>
    <w:qFormat/>
    <w:rsid w:val="009E2690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651B5A"/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rsid w:val="009E2690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character" w:customStyle="1" w:styleId="FooterChar">
    <w:name w:val="Footer Char"/>
    <w:link w:val="Footer"/>
    <w:rsid w:val="00406272"/>
    <w:rPr>
      <w:rFonts w:ascii="Palatino Linotype" w:hAnsi="Palatino Linotype"/>
      <w:sz w:val="22"/>
      <w:szCs w:val="24"/>
    </w:rPr>
  </w:style>
  <w:style w:type="paragraph" w:customStyle="1" w:styleId="Heading0">
    <w:name w:val="Heading 0"/>
    <w:next w:val="paragraph"/>
    <w:link w:val="Heading0Char"/>
    <w:rsid w:val="009E2690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9E2690"/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9E2690"/>
    <w:pPr>
      <w:numPr>
        <w:ilvl w:val="5"/>
        <w:numId w:val="23"/>
      </w:numPr>
      <w:spacing w:before="120"/>
      <w:jc w:val="both"/>
    </w:pPr>
    <w:rPr>
      <w:rFonts w:ascii="Palatino Linotype" w:hAnsi="Palatino Linotype"/>
      <w:szCs w:val="22"/>
    </w:rPr>
  </w:style>
  <w:style w:type="character" w:customStyle="1" w:styleId="requirelevel1Char">
    <w:name w:val="require:level1 Char"/>
    <w:link w:val="requirelevel1"/>
    <w:locked/>
    <w:rsid w:val="00B8029C"/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Zchn"/>
    <w:rsid w:val="00DB1EC1"/>
    <w:pPr>
      <w:numPr>
        <w:ilvl w:val="6"/>
        <w:numId w:val="23"/>
      </w:numPr>
      <w:spacing w:before="80"/>
      <w:jc w:val="both"/>
    </w:pPr>
    <w:rPr>
      <w:rFonts w:ascii="Palatino Linotype" w:hAnsi="Palatino Linotype"/>
      <w:szCs w:val="22"/>
    </w:rPr>
  </w:style>
  <w:style w:type="character" w:customStyle="1" w:styleId="requirelevel2Zchn">
    <w:name w:val="require:level2 Zchn"/>
    <w:link w:val="requirelevel2"/>
    <w:rsid w:val="00DB1EC1"/>
    <w:rPr>
      <w:rFonts w:ascii="Palatino Linotype" w:hAnsi="Palatino Linotype"/>
      <w:szCs w:val="22"/>
    </w:rPr>
  </w:style>
  <w:style w:type="paragraph" w:customStyle="1" w:styleId="requirelevel3">
    <w:name w:val="require:level3"/>
    <w:rsid w:val="009E2690"/>
    <w:pPr>
      <w:numPr>
        <w:ilvl w:val="7"/>
        <w:numId w:val="23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07742B"/>
    <w:pPr>
      <w:numPr>
        <w:numId w:val="21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07742B"/>
    <w:rPr>
      <w:rFonts w:ascii="Palatino Linotype" w:hAnsi="Palatino Linotype"/>
      <w:szCs w:val="22"/>
    </w:rPr>
  </w:style>
  <w:style w:type="paragraph" w:customStyle="1" w:styleId="NOTEcont">
    <w:name w:val="NOTE:cont"/>
    <w:rsid w:val="009E2690"/>
    <w:pPr>
      <w:numPr>
        <w:ilvl w:val="3"/>
        <w:numId w:val="2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NOTEnumbered">
    <w:name w:val="NOTE:numbered"/>
    <w:qFormat/>
    <w:rsid w:val="0007742B"/>
    <w:pPr>
      <w:numPr>
        <w:ilvl w:val="1"/>
        <w:numId w:val="21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9E2690"/>
    <w:pPr>
      <w:numPr>
        <w:ilvl w:val="2"/>
        <w:numId w:val="2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D93D32"/>
    <w:pPr>
      <w:numPr>
        <w:numId w:val="2"/>
      </w:numPr>
      <w:spacing w:before="120"/>
      <w:jc w:val="both"/>
    </w:pPr>
    <w:rPr>
      <w:rFonts w:ascii="Palatino Linotype" w:hAnsi="Palatino Linotype"/>
      <w:i/>
      <w:szCs w:val="24"/>
    </w:rPr>
  </w:style>
  <w:style w:type="paragraph" w:styleId="Caption">
    <w:name w:val="caption"/>
    <w:basedOn w:val="Normal"/>
    <w:next w:val="Normal"/>
    <w:link w:val="CaptionChar"/>
    <w:qFormat/>
    <w:rsid w:val="009E2690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9E2690"/>
    <w:pPr>
      <w:spacing w:before="80"/>
    </w:pPr>
    <w:rPr>
      <w:rFonts w:ascii="Palatino Linotype" w:hAnsi="Palatino Linotype"/>
    </w:rPr>
  </w:style>
  <w:style w:type="character" w:customStyle="1" w:styleId="TablecellLEFTChar">
    <w:name w:val="Table:cellLEFT Char"/>
    <w:link w:val="TablecellLEFT"/>
    <w:locked/>
    <w:rsid w:val="009A7AAD"/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9E2690"/>
    <w:pPr>
      <w:jc w:val="center"/>
    </w:pPr>
  </w:style>
  <w:style w:type="paragraph" w:customStyle="1" w:styleId="TableHeaderLEFT">
    <w:name w:val="Table:HeaderLEFT"/>
    <w:basedOn w:val="TablecellLEFT"/>
    <w:rsid w:val="009E2690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9E2690"/>
    <w:pPr>
      <w:jc w:val="center"/>
    </w:pPr>
    <w:rPr>
      <w:b/>
      <w:sz w:val="22"/>
    </w:rPr>
  </w:style>
  <w:style w:type="paragraph" w:customStyle="1" w:styleId="Bul1">
    <w:name w:val="Bul1"/>
    <w:rsid w:val="009E2690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9E2690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9E2690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9E2690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9E2690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link w:val="TOC4"/>
    <w:rsid w:val="009E2690"/>
    <w:rPr>
      <w:rFonts w:ascii="Arial" w:hAnsi="Arial"/>
      <w:szCs w:val="24"/>
    </w:rPr>
  </w:style>
  <w:style w:type="paragraph" w:styleId="TOC5">
    <w:name w:val="toc 5"/>
    <w:next w:val="Normal"/>
    <w:uiPriority w:val="39"/>
    <w:rsid w:val="009E2690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9E2690"/>
    <w:rPr>
      <w:color w:val="0000FF"/>
      <w:u w:val="single"/>
    </w:rPr>
  </w:style>
  <w:style w:type="paragraph" w:customStyle="1" w:styleId="Annex1">
    <w:name w:val="Annex1"/>
    <w:next w:val="paragraph"/>
    <w:rsid w:val="003A4C67"/>
    <w:pPr>
      <w:keepNext/>
      <w:keepLines/>
      <w:pageBreakBefore/>
      <w:numPr>
        <w:numId w:val="18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3A4C67"/>
    <w:pPr>
      <w:keepNext/>
      <w:keepLines/>
      <w:numPr>
        <w:ilvl w:val="1"/>
        <w:numId w:val="18"/>
      </w:numPr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3A4C67"/>
    <w:pPr>
      <w:keepNext/>
      <w:numPr>
        <w:ilvl w:val="2"/>
        <w:numId w:val="18"/>
      </w:numPr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3A4C67"/>
    <w:pPr>
      <w:keepNext/>
      <w:numPr>
        <w:ilvl w:val="3"/>
        <w:numId w:val="18"/>
      </w:numPr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9E2690"/>
    <w:pPr>
      <w:keepNext/>
      <w:numPr>
        <w:ilvl w:val="4"/>
        <w:numId w:val="18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9E2690"/>
  </w:style>
  <w:style w:type="paragraph" w:customStyle="1" w:styleId="References">
    <w:name w:val="References"/>
    <w:rsid w:val="009E2690"/>
    <w:pPr>
      <w:numPr>
        <w:numId w:val="22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paragraph" w:styleId="BalloonText">
    <w:name w:val="Balloon Text"/>
    <w:basedOn w:val="Normal"/>
    <w:link w:val="BalloonTextChar"/>
    <w:semiHidden/>
    <w:rsid w:val="009E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B5A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9E2690"/>
    <w:pPr>
      <w:keepNext/>
      <w:keepLines/>
      <w:numPr>
        <w:ilvl w:val="5"/>
        <w:numId w:val="18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9E2690"/>
    <w:pPr>
      <w:keepNext/>
      <w:keepLines/>
      <w:numPr>
        <w:ilvl w:val="6"/>
        <w:numId w:val="18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EXPECTEDOUTPUTCONT">
    <w:name w:val="EXPECTED OUTPUT:CONT"/>
    <w:basedOn w:val="Normal"/>
    <w:rsid w:val="00D93D32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">
    <w:name w:val="CaptionTable"/>
    <w:basedOn w:val="Caption"/>
    <w:next w:val="paragraph"/>
    <w:autoRedefine/>
    <w:rsid w:val="002A2213"/>
    <w:pPr>
      <w:keepNext/>
      <w:keepLines/>
      <w:spacing w:before="0" w:after="0"/>
    </w:pPr>
    <w:rPr>
      <w:spacing w:val="-2"/>
    </w:rPr>
  </w:style>
  <w:style w:type="paragraph" w:styleId="NormalWeb">
    <w:name w:val="Normal (Web)"/>
    <w:basedOn w:val="Normal"/>
    <w:uiPriority w:val="99"/>
    <w:rsid w:val="009E2690"/>
  </w:style>
  <w:style w:type="paragraph" w:styleId="NormalIndent">
    <w:name w:val="Normal Indent"/>
    <w:basedOn w:val="Normal"/>
    <w:semiHidden/>
    <w:rsid w:val="009E2690"/>
    <w:pPr>
      <w:ind w:left="720"/>
    </w:pPr>
  </w:style>
  <w:style w:type="paragraph" w:customStyle="1" w:styleId="Definition1">
    <w:name w:val="Definition1"/>
    <w:next w:val="paragraph"/>
    <w:rsid w:val="00B05B97"/>
    <w:pPr>
      <w:keepNext/>
      <w:numPr>
        <w:numId w:val="17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Bul2">
    <w:name w:val="Bul2"/>
    <w:rsid w:val="009E2690"/>
    <w:pPr>
      <w:numPr>
        <w:ilvl w:val="1"/>
        <w:numId w:val="16"/>
      </w:numPr>
      <w:spacing w:before="60"/>
      <w:jc w:val="both"/>
    </w:pPr>
    <w:rPr>
      <w:rFonts w:ascii="Palatino Linotype" w:hAnsi="Palatino Linotype"/>
    </w:rPr>
  </w:style>
  <w:style w:type="paragraph" w:customStyle="1" w:styleId="Bul3">
    <w:name w:val="Bul3"/>
    <w:rsid w:val="009E2690"/>
    <w:pPr>
      <w:numPr>
        <w:ilvl w:val="2"/>
        <w:numId w:val="16"/>
      </w:numPr>
      <w:spacing w:before="60"/>
    </w:pPr>
    <w:rPr>
      <w:rFonts w:ascii="Palatino Linotype" w:hAnsi="Palatino Linotype"/>
    </w:rPr>
  </w:style>
  <w:style w:type="paragraph" w:customStyle="1" w:styleId="DocumentTitle">
    <w:name w:val="Document:Title"/>
    <w:next w:val="Normal"/>
    <w:semiHidden/>
    <w:rsid w:val="009E2690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9E2690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rsid w:val="009E2690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651B5A"/>
    <w:rPr>
      <w:rFonts w:ascii="Palatino Linotype" w:hAnsi="Palatino Linotype"/>
      <w:sz w:val="18"/>
      <w:szCs w:val="18"/>
    </w:rPr>
  </w:style>
  <w:style w:type="character" w:styleId="FootnoteReference">
    <w:name w:val="footnote reference"/>
    <w:semiHidden/>
    <w:rsid w:val="009E2690"/>
    <w:rPr>
      <w:vertAlign w:val="superscript"/>
    </w:rPr>
  </w:style>
  <w:style w:type="paragraph" w:customStyle="1" w:styleId="listlevel1">
    <w:name w:val="list:level1"/>
    <w:rsid w:val="009E2690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link w:val="listlevel2Char"/>
    <w:rsid w:val="009E2690"/>
    <w:pPr>
      <w:numPr>
        <w:ilvl w:val="1"/>
        <w:numId w:val="20"/>
      </w:numPr>
      <w:spacing w:before="120"/>
      <w:jc w:val="both"/>
    </w:pPr>
    <w:rPr>
      <w:rFonts w:ascii="Palatino Linotype" w:hAnsi="Palatino Linotype"/>
      <w:szCs w:val="24"/>
    </w:rPr>
  </w:style>
  <w:style w:type="character" w:customStyle="1" w:styleId="listlevel2Char">
    <w:name w:val="list:level2 Char"/>
    <w:link w:val="listlevel2"/>
    <w:rsid w:val="001A6457"/>
    <w:rPr>
      <w:rFonts w:ascii="Palatino Linotype" w:hAnsi="Palatino Linotype"/>
      <w:szCs w:val="24"/>
    </w:rPr>
  </w:style>
  <w:style w:type="paragraph" w:customStyle="1" w:styleId="listlevel3">
    <w:name w:val="list:level3"/>
    <w:rsid w:val="009E2690"/>
    <w:pPr>
      <w:numPr>
        <w:ilvl w:val="2"/>
        <w:numId w:val="20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9E2690"/>
    <w:pPr>
      <w:numPr>
        <w:ilvl w:val="3"/>
        <w:numId w:val="20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E2690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E2690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E2690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9E2690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Contents">
    <w:name w:val="Contents"/>
    <w:basedOn w:val="Heading0"/>
    <w:rsid w:val="009E2690"/>
    <w:pPr>
      <w:tabs>
        <w:tab w:val="left" w:pos="567"/>
      </w:tabs>
    </w:pPr>
  </w:style>
  <w:style w:type="paragraph" w:customStyle="1" w:styleId="Bul4">
    <w:name w:val="Bul4"/>
    <w:rsid w:val="009E2690"/>
    <w:pPr>
      <w:numPr>
        <w:ilvl w:val="3"/>
        <w:numId w:val="16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9E2690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semiHidden/>
    <w:rsid w:val="009E2690"/>
    <w:rPr>
      <w:rFonts w:ascii="Arial" w:hAnsi="Arial"/>
      <w:b/>
      <w:bCs/>
      <w:color w:val="000000"/>
      <w:sz w:val="24"/>
      <w:szCs w:val="24"/>
      <w:lang w:eastAsia="nl-NL"/>
    </w:rPr>
  </w:style>
  <w:style w:type="paragraph" w:customStyle="1" w:styleId="DocumentDate">
    <w:name w:val="Document Date"/>
    <w:semiHidden/>
    <w:rsid w:val="009E2690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9E2690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994E85"/>
    <w:pPr>
      <w:numPr>
        <w:ilvl w:val="7"/>
        <w:numId w:val="18"/>
      </w:numPr>
      <w:spacing w:before="240"/>
      <w:jc w:val="center"/>
    </w:pPr>
    <w:rPr>
      <w:rFonts w:ascii="Palatino Linotype" w:hAnsi="Palatino Linotype"/>
      <w:b/>
      <w:sz w:val="24"/>
      <w:szCs w:val="22"/>
    </w:rPr>
  </w:style>
  <w:style w:type="paragraph" w:customStyle="1" w:styleId="CaptionAnnexTable">
    <w:name w:val="Caption:Annex Table"/>
    <w:rsid w:val="00994E85"/>
    <w:pPr>
      <w:keepNext/>
      <w:numPr>
        <w:ilvl w:val="8"/>
        <w:numId w:val="18"/>
      </w:numPr>
      <w:spacing w:before="240"/>
      <w:ind w:left="0" w:firstLine="0"/>
      <w:jc w:val="center"/>
    </w:pPr>
    <w:rPr>
      <w:rFonts w:ascii="Palatino Linotype" w:hAnsi="Palatino Linotype"/>
      <w:b/>
      <w:sz w:val="24"/>
      <w:szCs w:val="22"/>
    </w:rPr>
  </w:style>
  <w:style w:type="paragraph" w:customStyle="1" w:styleId="DRD3">
    <w:name w:val="DRD3"/>
    <w:next w:val="requirelevel1"/>
    <w:rsid w:val="009E2690"/>
    <w:pPr>
      <w:keepNext/>
      <w:keepLines/>
      <w:numPr>
        <w:ilvl w:val="2"/>
        <w:numId w:val="19"/>
      </w:numPr>
      <w:spacing w:before="240"/>
    </w:pPr>
    <w:rPr>
      <w:rFonts w:ascii="Palatino Linotype" w:hAnsi="Palatino Linotype"/>
      <w:sz w:val="22"/>
      <w:szCs w:val="24"/>
    </w:rPr>
  </w:style>
  <w:style w:type="character" w:styleId="CommentReference">
    <w:name w:val="annotation reference"/>
    <w:semiHidden/>
    <w:rsid w:val="009E26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2690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12303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5A"/>
    <w:rPr>
      <w:rFonts w:ascii="Palatino Linotype" w:hAnsi="Palatino Linotype"/>
      <w:b/>
      <w:bCs/>
    </w:rPr>
  </w:style>
  <w:style w:type="paragraph" w:styleId="TOC6">
    <w:name w:val="toc 6"/>
    <w:basedOn w:val="Normal"/>
    <w:next w:val="Normal"/>
    <w:autoRedefine/>
    <w:uiPriority w:val="39"/>
    <w:unhideWhenUsed/>
    <w:rsid w:val="00E04F3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04F3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04F3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04F3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5">
    <w:name w:val="List Bullet 5"/>
    <w:basedOn w:val="Normal"/>
    <w:semiHidden/>
    <w:rsid w:val="009A7AAD"/>
    <w:pPr>
      <w:numPr>
        <w:numId w:val="4"/>
      </w:numPr>
    </w:pPr>
  </w:style>
  <w:style w:type="paragraph" w:styleId="ListNumber">
    <w:name w:val="List Number"/>
    <w:basedOn w:val="Normal"/>
    <w:rsid w:val="009A7AAD"/>
    <w:pPr>
      <w:numPr>
        <w:numId w:val="5"/>
      </w:numPr>
    </w:pPr>
  </w:style>
  <w:style w:type="paragraph" w:customStyle="1" w:styleId="Definition2">
    <w:name w:val="Definition2"/>
    <w:next w:val="paragraph"/>
    <w:rsid w:val="009A7AAD"/>
    <w:pPr>
      <w:tabs>
        <w:tab w:val="num" w:pos="3119"/>
      </w:tabs>
      <w:spacing w:before="120"/>
      <w:ind w:left="1134" w:firstLine="851"/>
    </w:pPr>
    <w:rPr>
      <w:rFonts w:ascii="Arial" w:hAnsi="Arial"/>
      <w:b/>
      <w:sz w:val="22"/>
      <w:szCs w:val="24"/>
    </w:rPr>
  </w:style>
  <w:style w:type="paragraph" w:styleId="ListBullet">
    <w:name w:val="List Bullet"/>
    <w:basedOn w:val="Normal"/>
    <w:rsid w:val="00612654"/>
    <w:pPr>
      <w:numPr>
        <w:numId w:val="8"/>
      </w:numPr>
    </w:pPr>
  </w:style>
  <w:style w:type="paragraph" w:customStyle="1" w:styleId="cell-6pt">
    <w:name w:val="cell-6pt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C72651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styleId="ListBullet2">
    <w:name w:val="List Bullet 2"/>
    <w:basedOn w:val="Normal"/>
    <w:semiHidden/>
    <w:rsid w:val="00EF7329"/>
    <w:pPr>
      <w:numPr>
        <w:numId w:val="9"/>
      </w:numPr>
    </w:pPr>
  </w:style>
  <w:style w:type="table" w:styleId="TableGrid">
    <w:name w:val="Table Grid"/>
    <w:basedOn w:val="TableNormal"/>
    <w:uiPriority w:val="39"/>
    <w:rsid w:val="00E9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-table">
    <w:name w:val="graphic-table"/>
    <w:qFormat/>
    <w:rsid w:val="00E95BDB"/>
    <w:pPr>
      <w:spacing w:before="120"/>
      <w:jc w:val="center"/>
    </w:pPr>
    <w:rPr>
      <w:rFonts w:ascii="Palatino Linotype" w:hAnsi="Palatino Linotype"/>
      <w:noProof/>
    </w:rPr>
  </w:style>
  <w:style w:type="paragraph" w:styleId="ListNumber4">
    <w:name w:val="List Number 4"/>
    <w:basedOn w:val="Normal"/>
    <w:semiHidden/>
    <w:rsid w:val="00AE0DE1"/>
    <w:pPr>
      <w:numPr>
        <w:numId w:val="11"/>
      </w:numPr>
    </w:pPr>
  </w:style>
  <w:style w:type="paragraph" w:customStyle="1" w:styleId="leafNormal">
    <w:name w:val="leafNormal"/>
    <w:rsid w:val="00EC5F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cellcentred">
    <w:name w:val="cell:centred"/>
    <w:rsid w:val="00EC5FA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styleId="ListNumber3">
    <w:name w:val="List Number 3"/>
    <w:basedOn w:val="Normal"/>
    <w:semiHidden/>
    <w:rsid w:val="00EC5FAA"/>
    <w:pPr>
      <w:numPr>
        <w:numId w:val="12"/>
      </w:numPr>
    </w:pPr>
  </w:style>
  <w:style w:type="paragraph" w:styleId="ListBullet3">
    <w:name w:val="List Bullet 3"/>
    <w:basedOn w:val="Normal"/>
    <w:semiHidden/>
    <w:rsid w:val="00053AA7"/>
    <w:pPr>
      <w:numPr>
        <w:numId w:val="1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17201"/>
    <w:pPr>
      <w:pageBreakBefore w:val="0"/>
      <w:numPr>
        <w:numId w:val="0"/>
      </w:numPr>
      <w:pBdr>
        <w:bottom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fr-FR"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172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D6F0B"/>
    <w:rPr>
      <w:rFonts w:ascii="Palatino Linotype" w:hAnsi="Palatino Linotype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77554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19526B"/>
    <w:rPr>
      <w:color w:val="808080"/>
      <w:shd w:val="clear" w:color="auto" w:fill="E6E6E6"/>
    </w:r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6E6F4B"/>
    <w:rPr>
      <w:color w:val="808080"/>
      <w:shd w:val="clear" w:color="auto" w:fill="E6E6E6"/>
    </w:rPr>
  </w:style>
  <w:style w:type="paragraph" w:customStyle="1" w:styleId="StyleMemoSubjectBefore24ptAfter24pt">
    <w:name w:val="Style Memo Subject + Before:  24 pt After:  24 pt"/>
    <w:rsid w:val="0062653E"/>
    <w:pPr>
      <w:spacing w:before="480" w:after="480"/>
    </w:pPr>
    <w:rPr>
      <w:rFonts w:ascii="Georgia" w:hAnsi="Georgia"/>
      <w:b/>
      <w:bCs/>
      <w:color w:val="000000"/>
      <w:sz w:val="24"/>
      <w:lang w:eastAsia="en-US"/>
    </w:rPr>
  </w:style>
  <w:style w:type="paragraph" w:customStyle="1" w:styleId="cell">
    <w:name w:val="cell"/>
    <w:autoRedefine/>
    <w:rsid w:val="001A6457"/>
    <w:pPr>
      <w:tabs>
        <w:tab w:val="left" w:pos="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autoSpaceDE w:val="0"/>
      <w:autoSpaceDN w:val="0"/>
      <w:adjustRightInd w:val="0"/>
      <w:spacing w:before="6" w:after="11" w:line="240" w:lineRule="atLeast"/>
    </w:pPr>
    <w:rPr>
      <w:rFonts w:ascii="AvantGarde BkCn BT" w:hAnsi="AvantGarde BkCn BT"/>
      <w:lang w:eastAsia="en-US"/>
    </w:rPr>
  </w:style>
  <w:style w:type="character" w:customStyle="1" w:styleId="Mentionnonrsolue4">
    <w:name w:val="Mention non résolue4"/>
    <w:basedOn w:val="DefaultParagraphFont"/>
    <w:uiPriority w:val="99"/>
    <w:semiHidden/>
    <w:unhideWhenUsed/>
    <w:rsid w:val="00182441"/>
    <w:rPr>
      <w:color w:val="808080"/>
      <w:shd w:val="clear" w:color="auto" w:fill="E6E6E6"/>
    </w:rPr>
  </w:style>
  <w:style w:type="character" w:customStyle="1" w:styleId="Mentionnonrsolue5">
    <w:name w:val="Mention non résolue5"/>
    <w:basedOn w:val="DefaultParagraphFont"/>
    <w:uiPriority w:val="99"/>
    <w:semiHidden/>
    <w:unhideWhenUsed/>
    <w:rsid w:val="008002C1"/>
    <w:rPr>
      <w:color w:val="808080"/>
      <w:shd w:val="clear" w:color="auto" w:fill="E6E6E6"/>
    </w:rPr>
  </w:style>
  <w:style w:type="character" w:customStyle="1" w:styleId="Mentionnonrsolue6">
    <w:name w:val="Mention non résolue6"/>
    <w:basedOn w:val="DefaultParagraphFont"/>
    <w:uiPriority w:val="99"/>
    <w:semiHidden/>
    <w:unhideWhenUsed/>
    <w:rsid w:val="00ED1C4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571FA"/>
    <w:rPr>
      <w:b/>
      <w:bCs/>
    </w:rPr>
  </w:style>
  <w:style w:type="character" w:customStyle="1" w:styleId="Mentionnonrsolue7">
    <w:name w:val="Mention non résolue7"/>
    <w:basedOn w:val="DefaultParagraphFont"/>
    <w:uiPriority w:val="99"/>
    <w:semiHidden/>
    <w:unhideWhenUsed/>
    <w:rsid w:val="00A65396"/>
    <w:rPr>
      <w:color w:val="605E5C"/>
      <w:shd w:val="clear" w:color="auto" w:fill="E1DFDD"/>
    </w:rPr>
  </w:style>
  <w:style w:type="paragraph" w:customStyle="1" w:styleId="cellboldcentred">
    <w:name w:val="cell:boldcentred"/>
    <w:rsid w:val="00686FA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character" w:styleId="PlaceholderText">
    <w:name w:val="Placeholder Text"/>
    <w:basedOn w:val="DefaultParagraphFont"/>
    <w:uiPriority w:val="99"/>
    <w:semiHidden/>
    <w:rsid w:val="003B3C69"/>
    <w:rPr>
      <w:color w:val="808080"/>
    </w:rPr>
  </w:style>
  <w:style w:type="paragraph" w:styleId="ListParagraph">
    <w:name w:val="List Paragraph"/>
    <w:basedOn w:val="Normal"/>
    <w:uiPriority w:val="34"/>
    <w:qFormat/>
    <w:rsid w:val="00BB0538"/>
    <w:pPr>
      <w:ind w:left="720"/>
      <w:contextualSpacing/>
    </w:pPr>
  </w:style>
  <w:style w:type="character" w:customStyle="1" w:styleId="Mentionnonrsolue8">
    <w:name w:val="Mention non résolue8"/>
    <w:basedOn w:val="DefaultParagraphFont"/>
    <w:uiPriority w:val="99"/>
    <w:semiHidden/>
    <w:unhideWhenUsed/>
    <w:rsid w:val="00C263EC"/>
    <w:rPr>
      <w:color w:val="605E5C"/>
      <w:shd w:val="clear" w:color="auto" w:fill="E1DFDD"/>
    </w:rPr>
  </w:style>
  <w:style w:type="paragraph" w:customStyle="1" w:styleId="Titre11">
    <w:name w:val="Titre 11"/>
    <w:basedOn w:val="Normal"/>
    <w:rsid w:val="007E6468"/>
    <w:rPr>
      <w:rFonts w:ascii="Calibri" w:hAnsi="Calibri"/>
      <w:sz w:val="22"/>
      <w:szCs w:val="22"/>
      <w:lang w:val="en-US" w:eastAsia="en-US"/>
    </w:rPr>
  </w:style>
  <w:style w:type="character" w:customStyle="1" w:styleId="Mentionnonrsolue9">
    <w:name w:val="Mention non résolue9"/>
    <w:basedOn w:val="DefaultParagraphFont"/>
    <w:uiPriority w:val="99"/>
    <w:semiHidden/>
    <w:unhideWhenUsed/>
    <w:rsid w:val="00A5235F"/>
    <w:rPr>
      <w:color w:val="605E5C"/>
      <w:shd w:val="clear" w:color="auto" w:fill="E1DFDD"/>
    </w:rPr>
  </w:style>
  <w:style w:type="character" w:customStyle="1" w:styleId="Mentionnonrsolue10">
    <w:name w:val="Mention non résolue10"/>
    <w:basedOn w:val="DefaultParagraphFont"/>
    <w:uiPriority w:val="99"/>
    <w:semiHidden/>
    <w:unhideWhenUsed/>
    <w:rsid w:val="007100F5"/>
    <w:rPr>
      <w:color w:val="605E5C"/>
      <w:shd w:val="clear" w:color="auto" w:fill="E1DFDD"/>
    </w:rPr>
  </w:style>
  <w:style w:type="paragraph" w:customStyle="1" w:styleId="Tablecell-graphic">
    <w:name w:val="Table:cell-graphic"/>
    <w:qFormat/>
    <w:rsid w:val="00EA2E97"/>
    <w:pPr>
      <w:spacing w:before="60" w:after="60"/>
      <w:jc w:val="center"/>
    </w:pPr>
    <w:rPr>
      <w:rFonts w:ascii="Palatino Linotype" w:hAnsi="Palatino Linotype"/>
      <w:noProof/>
      <w:szCs w:val="22"/>
    </w:rPr>
  </w:style>
  <w:style w:type="paragraph" w:customStyle="1" w:styleId="Default">
    <w:name w:val="Default"/>
    <w:rsid w:val="00AA4370"/>
    <w:pPr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fr-BE" w:eastAsia="fr-BE"/>
    </w:rPr>
  </w:style>
  <w:style w:type="paragraph" w:customStyle="1" w:styleId="GEDNormal">
    <w:name w:val="GED : Normal"/>
    <w:basedOn w:val="Normal"/>
    <w:qFormat/>
    <w:rsid w:val="003B3119"/>
    <w:pPr>
      <w:spacing w:before="240" w:after="240"/>
      <w:jc w:val="both"/>
    </w:pPr>
    <w:rPr>
      <w:rFonts w:ascii="Arial" w:hAnsi="Arial" w:cs="Times"/>
      <w:sz w:val="22"/>
      <w:szCs w:val="22"/>
      <w:lang w:val="en-US" w:eastAsia="fr-FR"/>
    </w:rPr>
  </w:style>
  <w:style w:type="paragraph" w:customStyle="1" w:styleId="StyleLgendeCentr">
    <w:name w:val="Style Légende + Centré"/>
    <w:basedOn w:val="Normal"/>
    <w:rsid w:val="003B3119"/>
    <w:pPr>
      <w:spacing w:after="120"/>
      <w:jc w:val="center"/>
    </w:pPr>
    <w:rPr>
      <w:rFonts w:ascii="Arial" w:hAnsi="Arial"/>
      <w:b/>
      <w:bCs/>
      <w:sz w:val="20"/>
      <w:szCs w:val="20"/>
      <w:lang w:val="fr-FR" w:eastAsia="fr-FR"/>
    </w:rPr>
  </w:style>
  <w:style w:type="paragraph" w:customStyle="1" w:styleId="pargraph">
    <w:name w:val="pargraph"/>
    <w:basedOn w:val="NOTE"/>
    <w:rsid w:val="0036525A"/>
    <w:pPr>
      <w:numPr>
        <w:numId w:val="0"/>
      </w:numPr>
      <w:ind w:left="4253" w:hanging="964"/>
    </w:pPr>
  </w:style>
  <w:style w:type="paragraph" w:customStyle="1" w:styleId="TablecellRIGHT">
    <w:name w:val="Table:cellRIGHT"/>
    <w:qFormat/>
    <w:rsid w:val="00D8437D"/>
    <w:pPr>
      <w:spacing w:before="80"/>
      <w:jc w:val="right"/>
    </w:pPr>
    <w:rPr>
      <w:rFonts w:ascii="Palatino Linotype" w:hAnsi="Palatino Linotype"/>
    </w:rPr>
  </w:style>
  <w:style w:type="paragraph" w:customStyle="1" w:styleId="equation">
    <w:name w:val="equation"/>
    <w:qFormat/>
    <w:rsid w:val="00284032"/>
    <w:pPr>
      <w:ind w:left="1985"/>
    </w:pPr>
    <w:rPr>
      <w:rFonts w:ascii="Cambria Math" w:hAnsi="Cambria Math"/>
      <w:i/>
      <w:szCs w:val="22"/>
    </w:rPr>
  </w:style>
  <w:style w:type="paragraph" w:customStyle="1" w:styleId="NOTEcont2">
    <w:name w:val="NOTE:cont2"/>
    <w:basedOn w:val="NOTEcont"/>
    <w:qFormat/>
    <w:rsid w:val="000204AA"/>
    <w:pPr>
      <w:ind w:left="4536"/>
    </w:pPr>
  </w:style>
  <w:style w:type="paragraph" w:customStyle="1" w:styleId="Tablecell-bul1">
    <w:name w:val="Table:cell-bul1"/>
    <w:qFormat/>
    <w:rsid w:val="00B3776D"/>
    <w:pPr>
      <w:numPr>
        <w:numId w:val="55"/>
      </w:numPr>
    </w:pPr>
    <w:rPr>
      <w:rFonts w:ascii="Palatino Linotype" w:hAnsi="Palatino Linotype"/>
    </w:rPr>
  </w:style>
  <w:style w:type="paragraph" w:customStyle="1" w:styleId="ECSSIEPUID">
    <w:name w:val="ECSS_IEPUID"/>
    <w:basedOn w:val="Caption"/>
    <w:link w:val="ECSSIEPUIDChar"/>
    <w:rsid w:val="00480ABF"/>
    <w:pPr>
      <w:keepNext/>
      <w:spacing w:before="240" w:after="0"/>
      <w:jc w:val="right"/>
    </w:pPr>
    <w:rPr>
      <w:b w:val="0"/>
      <w:sz w:val="16"/>
    </w:rPr>
  </w:style>
  <w:style w:type="character" w:customStyle="1" w:styleId="CaptionChar">
    <w:name w:val="Caption Char"/>
    <w:basedOn w:val="DefaultParagraphFont"/>
    <w:link w:val="Caption"/>
    <w:rsid w:val="00BF201C"/>
    <w:rPr>
      <w:rFonts w:ascii="Palatino Linotype" w:hAnsi="Palatino Linotype"/>
      <w:b/>
      <w:bCs/>
      <w:sz w:val="24"/>
    </w:rPr>
  </w:style>
  <w:style w:type="character" w:customStyle="1" w:styleId="ECSSIEPUIDChar">
    <w:name w:val="ECSS_IEPUID Char"/>
    <w:basedOn w:val="CaptionChar"/>
    <w:link w:val="ECSSIEPUID"/>
    <w:rsid w:val="00480ABF"/>
    <w:rPr>
      <w:rFonts w:ascii="Palatino Linotype" w:hAnsi="Palatino Linotype"/>
      <w:b w:val="0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2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30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%20ehrlich\AppData\Roaming\Microsoft\Templates\ECSS%20templates\ECSS-Standard-Template-version7.0(Jan2018)+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983629996AD6FD419821E134B899CE72" ma:contentTypeVersion="0" ma:contentTypeDescription="Basic ECSS Document" ma:contentTypeScope="" ma:versionID="0f3d73f8835c519362b1d9e525832f46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ECSS-Q-ST-70-61C</DocumentNumber>
    <_dlc_DocId xmlns="55a64bb4-9ef1-43bf-ba25-b61dc6317d70">ECSSID-1164602615-256</_dlc_DocId>
    <_dlc_DocIdUrl xmlns="55a64bb4-9ef1-43bf-ba25-b61dc6317d70">
      <Url>https://myteams.ecss.nl/teams/ecss-q-st-70-61/_layouts/15/DocIdRedir.aspx?ID=ECSSID-1164602615-256</Url>
      <Description>ECSSID-1164602615-256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465A-BEF7-488B-9408-F07B359F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FA8E-234C-48ED-8B82-7E6E984890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5575DA-7D54-46DB-9A86-03B592F815C8}">
  <ds:schemaRefs>
    <ds:schemaRef ds:uri="http://schemas.microsoft.com/office/2006/metadata/properties"/>
    <ds:schemaRef ds:uri="http://schemas.microsoft.com/office/infopath/2007/PartnerControls"/>
    <ds:schemaRef ds:uri="2d4616ae-a3f4-4cc0-b443-5176c5ee4d46"/>
    <ds:schemaRef ds:uri="55a64bb4-9ef1-43bf-ba25-b61dc6317d70"/>
  </ds:schemaRefs>
</ds:datastoreItem>
</file>

<file path=customXml/itemProps4.xml><?xml version="1.0" encoding="utf-8"?>
<ds:datastoreItem xmlns:ds="http://schemas.openxmlformats.org/officeDocument/2006/customXml" ds:itemID="{C70CE671-271F-473A-A182-47ABC68628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F18472-8078-4B6C-8F26-A59C1BD9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ECSS-Standard-Template-version7.0(Jan2018)+macros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ECSS-Q-ST-70-61C</vt:lpstr>
      <vt:lpstr>20181120 ECSS-Q-ST-70-61C-DFR1(30Nov2018)</vt:lpstr>
    </vt:vector>
  </TitlesOfParts>
  <Company>ESA</Company>
  <LinksUpToDate>false</LinksUpToDate>
  <CharactersWithSpaces>2027</CharactersWithSpaces>
  <SharedDoc>false</SharedDoc>
  <HLinks>
    <vt:vector size="2220" baseType="variant">
      <vt:variant>
        <vt:i4>3866673</vt:i4>
      </vt:variant>
      <vt:variant>
        <vt:i4>3725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3866673</vt:i4>
      </vt:variant>
      <vt:variant>
        <vt:i4>3695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5177435</vt:i4>
      </vt:variant>
      <vt:variant>
        <vt:i4>2264</vt:i4>
      </vt:variant>
      <vt:variant>
        <vt:i4>0</vt:i4>
      </vt:variant>
      <vt:variant>
        <vt:i4>5</vt:i4>
      </vt:variant>
      <vt:variant>
        <vt:lpwstr>https://www.collinsdictionary.com/dictionary/english/subcontract</vt:lpwstr>
      </vt:variant>
      <vt:variant>
        <vt:lpwstr/>
      </vt:variant>
      <vt:variant>
        <vt:i4>2949224</vt:i4>
      </vt:variant>
      <vt:variant>
        <vt:i4>2261</vt:i4>
      </vt:variant>
      <vt:variant>
        <vt:i4>0</vt:i4>
      </vt:variant>
      <vt:variant>
        <vt:i4>5</vt:i4>
      </vt:variant>
      <vt:variant>
        <vt:lpwstr>https://en.wikipedia.org/wiki/Vibration</vt:lpwstr>
      </vt:variant>
      <vt:variant>
        <vt:lpwstr/>
      </vt:variant>
      <vt:variant>
        <vt:i4>3866673</vt:i4>
      </vt:variant>
      <vt:variant>
        <vt:i4>2258</vt:i4>
      </vt:variant>
      <vt:variant>
        <vt:i4>0</vt:i4>
      </vt:variant>
      <vt:variant>
        <vt:i4>5</vt:i4>
      </vt:variant>
      <vt:variant>
        <vt:lpwstr>http://www.escies.org/</vt:lpwstr>
      </vt:variant>
      <vt:variant>
        <vt:lpwstr/>
      </vt:variant>
      <vt:variant>
        <vt:i4>1638459</vt:i4>
      </vt:variant>
      <vt:variant>
        <vt:i4>2209</vt:i4>
      </vt:variant>
      <vt:variant>
        <vt:i4>0</vt:i4>
      </vt:variant>
      <vt:variant>
        <vt:i4>5</vt:i4>
      </vt:variant>
      <vt:variant>
        <vt:lpwstr/>
      </vt:variant>
      <vt:variant>
        <vt:lpwstr>_Toc52897114</vt:lpwstr>
      </vt:variant>
      <vt:variant>
        <vt:i4>1966139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_Toc52897113</vt:lpwstr>
      </vt:variant>
      <vt:variant>
        <vt:i4>2031675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_Toc52897112</vt:lpwstr>
      </vt:variant>
      <vt:variant>
        <vt:i4>1835067</vt:i4>
      </vt:variant>
      <vt:variant>
        <vt:i4>2191</vt:i4>
      </vt:variant>
      <vt:variant>
        <vt:i4>0</vt:i4>
      </vt:variant>
      <vt:variant>
        <vt:i4>5</vt:i4>
      </vt:variant>
      <vt:variant>
        <vt:lpwstr/>
      </vt:variant>
      <vt:variant>
        <vt:lpwstr>_Toc52897111</vt:lpwstr>
      </vt:variant>
      <vt:variant>
        <vt:i4>1900603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_Toc52897110</vt:lpwstr>
      </vt:variant>
      <vt:variant>
        <vt:i4>1310778</vt:i4>
      </vt:variant>
      <vt:variant>
        <vt:i4>2179</vt:i4>
      </vt:variant>
      <vt:variant>
        <vt:i4>0</vt:i4>
      </vt:variant>
      <vt:variant>
        <vt:i4>5</vt:i4>
      </vt:variant>
      <vt:variant>
        <vt:lpwstr/>
      </vt:variant>
      <vt:variant>
        <vt:lpwstr>_Toc52897109</vt:lpwstr>
      </vt:variant>
      <vt:variant>
        <vt:i4>1376314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_Toc52897108</vt:lpwstr>
      </vt:variant>
      <vt:variant>
        <vt:i4>1703994</vt:i4>
      </vt:variant>
      <vt:variant>
        <vt:i4>2167</vt:i4>
      </vt:variant>
      <vt:variant>
        <vt:i4>0</vt:i4>
      </vt:variant>
      <vt:variant>
        <vt:i4>5</vt:i4>
      </vt:variant>
      <vt:variant>
        <vt:lpwstr/>
      </vt:variant>
      <vt:variant>
        <vt:lpwstr>_Toc52897107</vt:lpwstr>
      </vt:variant>
      <vt:variant>
        <vt:i4>1769530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_Toc52897106</vt:lpwstr>
      </vt:variant>
      <vt:variant>
        <vt:i4>1572922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_Toc52897105</vt:lpwstr>
      </vt:variant>
      <vt:variant>
        <vt:i4>1638458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_Toc52897104</vt:lpwstr>
      </vt:variant>
      <vt:variant>
        <vt:i4>1966138</vt:i4>
      </vt:variant>
      <vt:variant>
        <vt:i4>2143</vt:i4>
      </vt:variant>
      <vt:variant>
        <vt:i4>0</vt:i4>
      </vt:variant>
      <vt:variant>
        <vt:i4>5</vt:i4>
      </vt:variant>
      <vt:variant>
        <vt:lpwstr/>
      </vt:variant>
      <vt:variant>
        <vt:lpwstr>_Toc52897103</vt:lpwstr>
      </vt:variant>
      <vt:variant>
        <vt:i4>2031674</vt:i4>
      </vt:variant>
      <vt:variant>
        <vt:i4>2137</vt:i4>
      </vt:variant>
      <vt:variant>
        <vt:i4>0</vt:i4>
      </vt:variant>
      <vt:variant>
        <vt:i4>5</vt:i4>
      </vt:variant>
      <vt:variant>
        <vt:lpwstr/>
      </vt:variant>
      <vt:variant>
        <vt:lpwstr>_Toc52897102</vt:lpwstr>
      </vt:variant>
      <vt:variant>
        <vt:i4>1835066</vt:i4>
      </vt:variant>
      <vt:variant>
        <vt:i4>2131</vt:i4>
      </vt:variant>
      <vt:variant>
        <vt:i4>0</vt:i4>
      </vt:variant>
      <vt:variant>
        <vt:i4>5</vt:i4>
      </vt:variant>
      <vt:variant>
        <vt:lpwstr/>
      </vt:variant>
      <vt:variant>
        <vt:lpwstr>_Toc52897101</vt:lpwstr>
      </vt:variant>
      <vt:variant>
        <vt:i4>1900602</vt:i4>
      </vt:variant>
      <vt:variant>
        <vt:i4>2125</vt:i4>
      </vt:variant>
      <vt:variant>
        <vt:i4>0</vt:i4>
      </vt:variant>
      <vt:variant>
        <vt:i4>5</vt:i4>
      </vt:variant>
      <vt:variant>
        <vt:lpwstr/>
      </vt:variant>
      <vt:variant>
        <vt:lpwstr>_Toc52897100</vt:lpwstr>
      </vt:variant>
      <vt:variant>
        <vt:i4>1376307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_Toc52897099</vt:lpwstr>
      </vt:variant>
      <vt:variant>
        <vt:i4>1310771</vt:i4>
      </vt:variant>
      <vt:variant>
        <vt:i4>2113</vt:i4>
      </vt:variant>
      <vt:variant>
        <vt:i4>0</vt:i4>
      </vt:variant>
      <vt:variant>
        <vt:i4>5</vt:i4>
      </vt:variant>
      <vt:variant>
        <vt:lpwstr/>
      </vt:variant>
      <vt:variant>
        <vt:lpwstr>_Toc52897098</vt:lpwstr>
      </vt:variant>
      <vt:variant>
        <vt:i4>1769523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_Toc52897097</vt:lpwstr>
      </vt:variant>
      <vt:variant>
        <vt:i4>1703987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_Toc52897096</vt:lpwstr>
      </vt:variant>
      <vt:variant>
        <vt:i4>1638451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_Toc52897095</vt:lpwstr>
      </vt:variant>
      <vt:variant>
        <vt:i4>1572915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_Toc52897094</vt:lpwstr>
      </vt:variant>
      <vt:variant>
        <vt:i4>2031667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_Toc52897093</vt:lpwstr>
      </vt:variant>
      <vt:variant>
        <vt:i4>1966131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_Toc52897092</vt:lpwstr>
      </vt:variant>
      <vt:variant>
        <vt:i4>1900595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_Toc52897091</vt:lpwstr>
      </vt:variant>
      <vt:variant>
        <vt:i4>1835059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_Toc52897090</vt:lpwstr>
      </vt:variant>
      <vt:variant>
        <vt:i4>1376306</vt:i4>
      </vt:variant>
      <vt:variant>
        <vt:i4>2059</vt:i4>
      </vt:variant>
      <vt:variant>
        <vt:i4>0</vt:i4>
      </vt:variant>
      <vt:variant>
        <vt:i4>5</vt:i4>
      </vt:variant>
      <vt:variant>
        <vt:lpwstr/>
      </vt:variant>
      <vt:variant>
        <vt:lpwstr>_Toc52897089</vt:lpwstr>
      </vt:variant>
      <vt:variant>
        <vt:i4>1310770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_Toc52897088</vt:lpwstr>
      </vt:variant>
      <vt:variant>
        <vt:i4>1769522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_Toc52897087</vt:lpwstr>
      </vt:variant>
      <vt:variant>
        <vt:i4>1703986</vt:i4>
      </vt:variant>
      <vt:variant>
        <vt:i4>2038</vt:i4>
      </vt:variant>
      <vt:variant>
        <vt:i4>0</vt:i4>
      </vt:variant>
      <vt:variant>
        <vt:i4>5</vt:i4>
      </vt:variant>
      <vt:variant>
        <vt:lpwstr/>
      </vt:variant>
      <vt:variant>
        <vt:lpwstr>_Toc52897086</vt:lpwstr>
      </vt:variant>
      <vt:variant>
        <vt:i4>1638450</vt:i4>
      </vt:variant>
      <vt:variant>
        <vt:i4>2032</vt:i4>
      </vt:variant>
      <vt:variant>
        <vt:i4>0</vt:i4>
      </vt:variant>
      <vt:variant>
        <vt:i4>5</vt:i4>
      </vt:variant>
      <vt:variant>
        <vt:lpwstr/>
      </vt:variant>
      <vt:variant>
        <vt:lpwstr>_Toc52897085</vt:lpwstr>
      </vt:variant>
      <vt:variant>
        <vt:i4>1572914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_Toc52897084</vt:lpwstr>
      </vt:variant>
      <vt:variant>
        <vt:i4>2031666</vt:i4>
      </vt:variant>
      <vt:variant>
        <vt:i4>2020</vt:i4>
      </vt:variant>
      <vt:variant>
        <vt:i4>0</vt:i4>
      </vt:variant>
      <vt:variant>
        <vt:i4>5</vt:i4>
      </vt:variant>
      <vt:variant>
        <vt:lpwstr/>
      </vt:variant>
      <vt:variant>
        <vt:lpwstr>_Toc52897083</vt:lpwstr>
      </vt:variant>
      <vt:variant>
        <vt:i4>1966130</vt:i4>
      </vt:variant>
      <vt:variant>
        <vt:i4>2014</vt:i4>
      </vt:variant>
      <vt:variant>
        <vt:i4>0</vt:i4>
      </vt:variant>
      <vt:variant>
        <vt:i4>5</vt:i4>
      </vt:variant>
      <vt:variant>
        <vt:lpwstr/>
      </vt:variant>
      <vt:variant>
        <vt:lpwstr>_Toc52897082</vt:lpwstr>
      </vt:variant>
      <vt:variant>
        <vt:i4>1900594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_Toc52897081</vt:lpwstr>
      </vt:variant>
      <vt:variant>
        <vt:i4>1835058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_Toc52897080</vt:lpwstr>
      </vt:variant>
      <vt:variant>
        <vt:i4>1376317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_Toc52897079</vt:lpwstr>
      </vt:variant>
      <vt:variant>
        <vt:i4>1310781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_Toc52897078</vt:lpwstr>
      </vt:variant>
      <vt:variant>
        <vt:i4>1769533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_Toc52897077</vt:lpwstr>
      </vt:variant>
      <vt:variant>
        <vt:i4>1703997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_Toc52897076</vt:lpwstr>
      </vt:variant>
      <vt:variant>
        <vt:i4>1638461</vt:i4>
      </vt:variant>
      <vt:variant>
        <vt:i4>1972</vt:i4>
      </vt:variant>
      <vt:variant>
        <vt:i4>0</vt:i4>
      </vt:variant>
      <vt:variant>
        <vt:i4>5</vt:i4>
      </vt:variant>
      <vt:variant>
        <vt:lpwstr/>
      </vt:variant>
      <vt:variant>
        <vt:lpwstr>_Toc52897075</vt:lpwstr>
      </vt:variant>
      <vt:variant>
        <vt:i4>1572925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_Toc52897074</vt:lpwstr>
      </vt:variant>
      <vt:variant>
        <vt:i4>2031677</vt:i4>
      </vt:variant>
      <vt:variant>
        <vt:i4>1960</vt:i4>
      </vt:variant>
      <vt:variant>
        <vt:i4>0</vt:i4>
      </vt:variant>
      <vt:variant>
        <vt:i4>5</vt:i4>
      </vt:variant>
      <vt:variant>
        <vt:lpwstr/>
      </vt:variant>
      <vt:variant>
        <vt:lpwstr>_Toc52897073</vt:lpwstr>
      </vt:variant>
      <vt:variant>
        <vt:i4>1966141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_Toc52897072</vt:lpwstr>
      </vt:variant>
      <vt:variant>
        <vt:i4>1900605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_Toc52897071</vt:lpwstr>
      </vt:variant>
      <vt:variant>
        <vt:i4>1835069</vt:i4>
      </vt:variant>
      <vt:variant>
        <vt:i4>1942</vt:i4>
      </vt:variant>
      <vt:variant>
        <vt:i4>0</vt:i4>
      </vt:variant>
      <vt:variant>
        <vt:i4>5</vt:i4>
      </vt:variant>
      <vt:variant>
        <vt:lpwstr/>
      </vt:variant>
      <vt:variant>
        <vt:lpwstr>_Toc52897070</vt:lpwstr>
      </vt:variant>
      <vt:variant>
        <vt:i4>1376316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_Toc52897069</vt:lpwstr>
      </vt:variant>
      <vt:variant>
        <vt:i4>1310780</vt:i4>
      </vt:variant>
      <vt:variant>
        <vt:i4>1930</vt:i4>
      </vt:variant>
      <vt:variant>
        <vt:i4>0</vt:i4>
      </vt:variant>
      <vt:variant>
        <vt:i4>5</vt:i4>
      </vt:variant>
      <vt:variant>
        <vt:lpwstr/>
      </vt:variant>
      <vt:variant>
        <vt:lpwstr>_Toc52897068</vt:lpwstr>
      </vt:variant>
      <vt:variant>
        <vt:i4>1769532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_Toc52897067</vt:lpwstr>
      </vt:variant>
      <vt:variant>
        <vt:i4>1703996</vt:i4>
      </vt:variant>
      <vt:variant>
        <vt:i4>1918</vt:i4>
      </vt:variant>
      <vt:variant>
        <vt:i4>0</vt:i4>
      </vt:variant>
      <vt:variant>
        <vt:i4>5</vt:i4>
      </vt:variant>
      <vt:variant>
        <vt:lpwstr/>
      </vt:variant>
      <vt:variant>
        <vt:lpwstr>_Toc52897066</vt:lpwstr>
      </vt:variant>
      <vt:variant>
        <vt:i4>1638460</vt:i4>
      </vt:variant>
      <vt:variant>
        <vt:i4>1912</vt:i4>
      </vt:variant>
      <vt:variant>
        <vt:i4>0</vt:i4>
      </vt:variant>
      <vt:variant>
        <vt:i4>5</vt:i4>
      </vt:variant>
      <vt:variant>
        <vt:lpwstr/>
      </vt:variant>
      <vt:variant>
        <vt:lpwstr>_Toc52897065</vt:lpwstr>
      </vt:variant>
      <vt:variant>
        <vt:i4>1572924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_Toc52897064</vt:lpwstr>
      </vt:variant>
      <vt:variant>
        <vt:i4>2031676</vt:i4>
      </vt:variant>
      <vt:variant>
        <vt:i4>1900</vt:i4>
      </vt:variant>
      <vt:variant>
        <vt:i4>0</vt:i4>
      </vt:variant>
      <vt:variant>
        <vt:i4>5</vt:i4>
      </vt:variant>
      <vt:variant>
        <vt:lpwstr/>
      </vt:variant>
      <vt:variant>
        <vt:lpwstr>_Toc52897063</vt:lpwstr>
      </vt:variant>
      <vt:variant>
        <vt:i4>1966140</vt:i4>
      </vt:variant>
      <vt:variant>
        <vt:i4>1894</vt:i4>
      </vt:variant>
      <vt:variant>
        <vt:i4>0</vt:i4>
      </vt:variant>
      <vt:variant>
        <vt:i4>5</vt:i4>
      </vt:variant>
      <vt:variant>
        <vt:lpwstr/>
      </vt:variant>
      <vt:variant>
        <vt:lpwstr>_Toc52897062</vt:lpwstr>
      </vt:variant>
      <vt:variant>
        <vt:i4>1900604</vt:i4>
      </vt:variant>
      <vt:variant>
        <vt:i4>1888</vt:i4>
      </vt:variant>
      <vt:variant>
        <vt:i4>0</vt:i4>
      </vt:variant>
      <vt:variant>
        <vt:i4>5</vt:i4>
      </vt:variant>
      <vt:variant>
        <vt:lpwstr/>
      </vt:variant>
      <vt:variant>
        <vt:lpwstr>_Toc52897061</vt:lpwstr>
      </vt:variant>
      <vt:variant>
        <vt:i4>1835068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_Toc52897060</vt:lpwstr>
      </vt:variant>
      <vt:variant>
        <vt:i4>1376319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_Toc52897059</vt:lpwstr>
      </vt:variant>
      <vt:variant>
        <vt:i4>1310783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_Toc52897058</vt:lpwstr>
      </vt:variant>
      <vt:variant>
        <vt:i4>1769535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_Toc52897057</vt:lpwstr>
      </vt:variant>
      <vt:variant>
        <vt:i4>1703999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_Toc52897056</vt:lpwstr>
      </vt:variant>
      <vt:variant>
        <vt:i4>1638463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_Toc52897055</vt:lpwstr>
      </vt:variant>
      <vt:variant>
        <vt:i4>1572927</vt:i4>
      </vt:variant>
      <vt:variant>
        <vt:i4>1846</vt:i4>
      </vt:variant>
      <vt:variant>
        <vt:i4>0</vt:i4>
      </vt:variant>
      <vt:variant>
        <vt:i4>5</vt:i4>
      </vt:variant>
      <vt:variant>
        <vt:lpwstr/>
      </vt:variant>
      <vt:variant>
        <vt:lpwstr>_Toc52897054</vt:lpwstr>
      </vt:variant>
      <vt:variant>
        <vt:i4>2031679</vt:i4>
      </vt:variant>
      <vt:variant>
        <vt:i4>1840</vt:i4>
      </vt:variant>
      <vt:variant>
        <vt:i4>0</vt:i4>
      </vt:variant>
      <vt:variant>
        <vt:i4>5</vt:i4>
      </vt:variant>
      <vt:variant>
        <vt:lpwstr/>
      </vt:variant>
      <vt:variant>
        <vt:lpwstr>_Toc52897053</vt:lpwstr>
      </vt:variant>
      <vt:variant>
        <vt:i4>1966143</vt:i4>
      </vt:variant>
      <vt:variant>
        <vt:i4>1834</vt:i4>
      </vt:variant>
      <vt:variant>
        <vt:i4>0</vt:i4>
      </vt:variant>
      <vt:variant>
        <vt:i4>5</vt:i4>
      </vt:variant>
      <vt:variant>
        <vt:lpwstr/>
      </vt:variant>
      <vt:variant>
        <vt:lpwstr>_Toc52897052</vt:lpwstr>
      </vt:variant>
      <vt:variant>
        <vt:i4>1900607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_Toc52897051</vt:lpwstr>
      </vt:variant>
      <vt:variant>
        <vt:i4>1835071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_Toc52897050</vt:lpwstr>
      </vt:variant>
      <vt:variant>
        <vt:i4>1376318</vt:i4>
      </vt:variant>
      <vt:variant>
        <vt:i4>1816</vt:i4>
      </vt:variant>
      <vt:variant>
        <vt:i4>0</vt:i4>
      </vt:variant>
      <vt:variant>
        <vt:i4>5</vt:i4>
      </vt:variant>
      <vt:variant>
        <vt:lpwstr/>
      </vt:variant>
      <vt:variant>
        <vt:lpwstr>_Toc52897049</vt:lpwstr>
      </vt:variant>
      <vt:variant>
        <vt:i4>1310782</vt:i4>
      </vt:variant>
      <vt:variant>
        <vt:i4>1810</vt:i4>
      </vt:variant>
      <vt:variant>
        <vt:i4>0</vt:i4>
      </vt:variant>
      <vt:variant>
        <vt:i4>5</vt:i4>
      </vt:variant>
      <vt:variant>
        <vt:lpwstr/>
      </vt:variant>
      <vt:variant>
        <vt:lpwstr>_Toc52897048</vt:lpwstr>
      </vt:variant>
      <vt:variant>
        <vt:i4>1769534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_Toc52897047</vt:lpwstr>
      </vt:variant>
      <vt:variant>
        <vt:i4>1703998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_Toc52897046</vt:lpwstr>
      </vt:variant>
      <vt:variant>
        <vt:i4>1638462</vt:i4>
      </vt:variant>
      <vt:variant>
        <vt:i4>1792</vt:i4>
      </vt:variant>
      <vt:variant>
        <vt:i4>0</vt:i4>
      </vt:variant>
      <vt:variant>
        <vt:i4>5</vt:i4>
      </vt:variant>
      <vt:variant>
        <vt:lpwstr/>
      </vt:variant>
      <vt:variant>
        <vt:lpwstr>_Toc52897045</vt:lpwstr>
      </vt:variant>
      <vt:variant>
        <vt:i4>1572926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_Toc52897044</vt:lpwstr>
      </vt:variant>
      <vt:variant>
        <vt:i4>2031678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_Toc52897043</vt:lpwstr>
      </vt:variant>
      <vt:variant>
        <vt:i4>1966142</vt:i4>
      </vt:variant>
      <vt:variant>
        <vt:i4>1774</vt:i4>
      </vt:variant>
      <vt:variant>
        <vt:i4>0</vt:i4>
      </vt:variant>
      <vt:variant>
        <vt:i4>5</vt:i4>
      </vt:variant>
      <vt:variant>
        <vt:lpwstr/>
      </vt:variant>
      <vt:variant>
        <vt:lpwstr>_Toc52897042</vt:lpwstr>
      </vt:variant>
      <vt:variant>
        <vt:i4>1900606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_Toc52897041</vt:lpwstr>
      </vt:variant>
      <vt:variant>
        <vt:i4>1835070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_Toc52897040</vt:lpwstr>
      </vt:variant>
      <vt:variant>
        <vt:i4>1376313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_Toc52897039</vt:lpwstr>
      </vt:variant>
      <vt:variant>
        <vt:i4>1310777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_Toc52897038</vt:lpwstr>
      </vt:variant>
      <vt:variant>
        <vt:i4>1769529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_Toc52897037</vt:lpwstr>
      </vt:variant>
      <vt:variant>
        <vt:i4>1703993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_Toc52897036</vt:lpwstr>
      </vt:variant>
      <vt:variant>
        <vt:i4>1638457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_Toc52897035</vt:lpwstr>
      </vt:variant>
      <vt:variant>
        <vt:i4>1572921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_Toc52897034</vt:lpwstr>
      </vt:variant>
      <vt:variant>
        <vt:i4>2031673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_Toc52897033</vt:lpwstr>
      </vt:variant>
      <vt:variant>
        <vt:i4>1966137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_Toc52897032</vt:lpwstr>
      </vt:variant>
      <vt:variant>
        <vt:i4>1900601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_Toc52897031</vt:lpwstr>
      </vt:variant>
      <vt:variant>
        <vt:i4>1835065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_Toc52897030</vt:lpwstr>
      </vt:variant>
      <vt:variant>
        <vt:i4>1376312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_Toc52897029</vt:lpwstr>
      </vt:variant>
      <vt:variant>
        <vt:i4>1310776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_Toc52897028</vt:lpwstr>
      </vt:variant>
      <vt:variant>
        <vt:i4>1769528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_Toc52897027</vt:lpwstr>
      </vt:variant>
      <vt:variant>
        <vt:i4>1703992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_Toc52897026</vt:lpwstr>
      </vt:variant>
      <vt:variant>
        <vt:i4>1638456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_Toc52897025</vt:lpwstr>
      </vt:variant>
      <vt:variant>
        <vt:i4>1572920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_Toc52897024</vt:lpwstr>
      </vt:variant>
      <vt:variant>
        <vt:i4>2031672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_Toc52897023</vt:lpwstr>
      </vt:variant>
      <vt:variant>
        <vt:i4>1966136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_Toc52897022</vt:lpwstr>
      </vt:variant>
      <vt:variant>
        <vt:i4>1900600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_Toc52897021</vt:lpwstr>
      </vt:variant>
      <vt:variant>
        <vt:i4>1835064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_Toc52897020</vt:lpwstr>
      </vt:variant>
      <vt:variant>
        <vt:i4>1376315</vt:i4>
      </vt:variant>
      <vt:variant>
        <vt:i4>1633</vt:i4>
      </vt:variant>
      <vt:variant>
        <vt:i4>0</vt:i4>
      </vt:variant>
      <vt:variant>
        <vt:i4>5</vt:i4>
      </vt:variant>
      <vt:variant>
        <vt:lpwstr/>
      </vt:variant>
      <vt:variant>
        <vt:lpwstr>_Toc52897019</vt:lpwstr>
      </vt:variant>
      <vt:variant>
        <vt:i4>1310779</vt:i4>
      </vt:variant>
      <vt:variant>
        <vt:i4>1627</vt:i4>
      </vt:variant>
      <vt:variant>
        <vt:i4>0</vt:i4>
      </vt:variant>
      <vt:variant>
        <vt:i4>5</vt:i4>
      </vt:variant>
      <vt:variant>
        <vt:lpwstr/>
      </vt:variant>
      <vt:variant>
        <vt:lpwstr>_Toc52897018</vt:lpwstr>
      </vt:variant>
      <vt:variant>
        <vt:i4>1769531</vt:i4>
      </vt:variant>
      <vt:variant>
        <vt:i4>1621</vt:i4>
      </vt:variant>
      <vt:variant>
        <vt:i4>0</vt:i4>
      </vt:variant>
      <vt:variant>
        <vt:i4>5</vt:i4>
      </vt:variant>
      <vt:variant>
        <vt:lpwstr/>
      </vt:variant>
      <vt:variant>
        <vt:lpwstr>_Toc52897017</vt:lpwstr>
      </vt:variant>
      <vt:variant>
        <vt:i4>1703995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_Toc52897016</vt:lpwstr>
      </vt:variant>
      <vt:variant>
        <vt:i4>1638459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_Toc52897015</vt:lpwstr>
      </vt:variant>
      <vt:variant>
        <vt:i4>1572923</vt:i4>
      </vt:variant>
      <vt:variant>
        <vt:i4>1603</vt:i4>
      </vt:variant>
      <vt:variant>
        <vt:i4>0</vt:i4>
      </vt:variant>
      <vt:variant>
        <vt:i4>5</vt:i4>
      </vt:variant>
      <vt:variant>
        <vt:lpwstr/>
      </vt:variant>
      <vt:variant>
        <vt:lpwstr>_Toc52897014</vt:lpwstr>
      </vt:variant>
      <vt:variant>
        <vt:i4>2031675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_Toc52897013</vt:lpwstr>
      </vt:variant>
      <vt:variant>
        <vt:i4>1966139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_Toc52897012</vt:lpwstr>
      </vt:variant>
      <vt:variant>
        <vt:i4>1900603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_Toc52897011</vt:lpwstr>
      </vt:variant>
      <vt:variant>
        <vt:i4>1835067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_Toc52897010</vt:lpwstr>
      </vt:variant>
      <vt:variant>
        <vt:i4>1376314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_Toc52897009</vt:lpwstr>
      </vt:variant>
      <vt:variant>
        <vt:i4>1310778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_Toc52897008</vt:lpwstr>
      </vt:variant>
      <vt:variant>
        <vt:i4>1769530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_Toc52897007</vt:lpwstr>
      </vt:variant>
      <vt:variant>
        <vt:i4>1703994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_Toc52897006</vt:lpwstr>
      </vt:variant>
      <vt:variant>
        <vt:i4>1638458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_Toc52897005</vt:lpwstr>
      </vt:variant>
      <vt:variant>
        <vt:i4>1572922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_Toc52897004</vt:lpwstr>
      </vt:variant>
      <vt:variant>
        <vt:i4>2031674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_Toc52897003</vt:lpwstr>
      </vt:variant>
      <vt:variant>
        <vt:i4>1966138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_Toc52897002</vt:lpwstr>
      </vt:variant>
      <vt:variant>
        <vt:i4>1900602</vt:i4>
      </vt:variant>
      <vt:variant>
        <vt:i4>1525</vt:i4>
      </vt:variant>
      <vt:variant>
        <vt:i4>0</vt:i4>
      </vt:variant>
      <vt:variant>
        <vt:i4>5</vt:i4>
      </vt:variant>
      <vt:variant>
        <vt:lpwstr/>
      </vt:variant>
      <vt:variant>
        <vt:lpwstr>_Toc52897001</vt:lpwstr>
      </vt:variant>
      <vt:variant>
        <vt:i4>1835066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_Toc52897000</vt:lpwstr>
      </vt:variant>
      <vt:variant>
        <vt:i4>1835058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_Toc52896999</vt:lpwstr>
      </vt:variant>
      <vt:variant>
        <vt:i4>1900594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_Toc52896998</vt:lpwstr>
      </vt:variant>
      <vt:variant>
        <vt:i4>1179698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_Toc52896997</vt:lpwstr>
      </vt:variant>
      <vt:variant>
        <vt:i4>1245234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_Toc52896996</vt:lpwstr>
      </vt:variant>
      <vt:variant>
        <vt:i4>1048626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_Toc52896995</vt:lpwstr>
      </vt:variant>
      <vt:variant>
        <vt:i4>1114162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_Toc52896994</vt:lpwstr>
      </vt:variant>
      <vt:variant>
        <vt:i4>1441842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_Toc52896993</vt:lpwstr>
      </vt:variant>
      <vt:variant>
        <vt:i4>1507378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_Toc52896992</vt:lpwstr>
      </vt:variant>
      <vt:variant>
        <vt:i4>1310770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_Toc52896991</vt:lpwstr>
      </vt:variant>
      <vt:variant>
        <vt:i4>1376306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_Toc52896990</vt:lpwstr>
      </vt:variant>
      <vt:variant>
        <vt:i4>1835059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_Toc52896989</vt:lpwstr>
      </vt:variant>
      <vt:variant>
        <vt:i4>1900595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_Toc52896988</vt:lpwstr>
      </vt:variant>
      <vt:variant>
        <vt:i4>1179699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_Toc52896987</vt:lpwstr>
      </vt:variant>
      <vt:variant>
        <vt:i4>1245235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_Toc52896986</vt:lpwstr>
      </vt:variant>
      <vt:variant>
        <vt:i4>1048627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_Toc52896985</vt:lpwstr>
      </vt:variant>
      <vt:variant>
        <vt:i4>1114163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_Toc52896984</vt:lpwstr>
      </vt:variant>
      <vt:variant>
        <vt:i4>1441843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_Toc52896983</vt:lpwstr>
      </vt:variant>
      <vt:variant>
        <vt:i4>1507379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_Toc52896982</vt:lpwstr>
      </vt:variant>
      <vt:variant>
        <vt:i4>1310771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_Toc52896981</vt:lpwstr>
      </vt:variant>
      <vt:variant>
        <vt:i4>1376307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_Toc52896980</vt:lpwstr>
      </vt:variant>
      <vt:variant>
        <vt:i4>1835068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_Toc52896979</vt:lpwstr>
      </vt:variant>
      <vt:variant>
        <vt:i4>1900604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_Toc52896978</vt:lpwstr>
      </vt:variant>
      <vt:variant>
        <vt:i4>1179708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_Toc52896977</vt:lpwstr>
      </vt:variant>
      <vt:variant>
        <vt:i4>1245244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_Toc52896976</vt:lpwstr>
      </vt:variant>
      <vt:variant>
        <vt:i4>1048636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_Toc52896975</vt:lpwstr>
      </vt:variant>
      <vt:variant>
        <vt:i4>1114172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_Toc52896974</vt:lpwstr>
      </vt:variant>
      <vt:variant>
        <vt:i4>1441852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_Toc52896973</vt:lpwstr>
      </vt:variant>
      <vt:variant>
        <vt:i4>1507388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_Toc52896972</vt:lpwstr>
      </vt:variant>
      <vt:variant>
        <vt:i4>1310780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_Toc52896971</vt:lpwstr>
      </vt:variant>
      <vt:variant>
        <vt:i4>1376316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_Toc52896970</vt:lpwstr>
      </vt:variant>
      <vt:variant>
        <vt:i4>1835069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_Toc52896969</vt:lpwstr>
      </vt:variant>
      <vt:variant>
        <vt:i4>1900605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_Toc52896968</vt:lpwstr>
      </vt:variant>
      <vt:variant>
        <vt:i4>1179709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_Toc52896967</vt:lpwstr>
      </vt:variant>
      <vt:variant>
        <vt:i4>1245245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_Toc52896966</vt:lpwstr>
      </vt:variant>
      <vt:variant>
        <vt:i4>1048637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_Toc52896965</vt:lpwstr>
      </vt:variant>
      <vt:variant>
        <vt:i4>1114173</vt:i4>
      </vt:variant>
      <vt:variant>
        <vt:i4>1303</vt:i4>
      </vt:variant>
      <vt:variant>
        <vt:i4>0</vt:i4>
      </vt:variant>
      <vt:variant>
        <vt:i4>5</vt:i4>
      </vt:variant>
      <vt:variant>
        <vt:lpwstr/>
      </vt:variant>
      <vt:variant>
        <vt:lpwstr>_Toc52896964</vt:lpwstr>
      </vt:variant>
      <vt:variant>
        <vt:i4>1441853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_Toc52896963</vt:lpwstr>
      </vt:variant>
      <vt:variant>
        <vt:i4>1507389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_Toc52896962</vt:lpwstr>
      </vt:variant>
      <vt:variant>
        <vt:i4>1310781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_Toc52896961</vt:lpwstr>
      </vt:variant>
      <vt:variant>
        <vt:i4>1376317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_Toc52896960</vt:lpwstr>
      </vt:variant>
      <vt:variant>
        <vt:i4>1835070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_Toc52896959</vt:lpwstr>
      </vt:variant>
      <vt:variant>
        <vt:i4>1900606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_Toc52896958</vt:lpwstr>
      </vt:variant>
      <vt:variant>
        <vt:i4>1179710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_Toc52896957</vt:lpwstr>
      </vt:variant>
      <vt:variant>
        <vt:i4>1245246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_Toc52896956</vt:lpwstr>
      </vt:variant>
      <vt:variant>
        <vt:i4>1048638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_Toc52896955</vt:lpwstr>
      </vt:variant>
      <vt:variant>
        <vt:i4>1114174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_Toc52896954</vt:lpwstr>
      </vt:variant>
      <vt:variant>
        <vt:i4>1441854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_Toc52896953</vt:lpwstr>
      </vt:variant>
      <vt:variant>
        <vt:i4>1507390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_Toc52896952</vt:lpwstr>
      </vt:variant>
      <vt:variant>
        <vt:i4>1310782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_Toc52896951</vt:lpwstr>
      </vt:variant>
      <vt:variant>
        <vt:i4>1376318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_Toc52896950</vt:lpwstr>
      </vt:variant>
      <vt:variant>
        <vt:i4>1835071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_Toc52896949</vt:lpwstr>
      </vt:variant>
      <vt:variant>
        <vt:i4>1900607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_Toc52896948</vt:lpwstr>
      </vt:variant>
      <vt:variant>
        <vt:i4>1179711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_Toc52896947</vt:lpwstr>
      </vt:variant>
      <vt:variant>
        <vt:i4>1245247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_Toc52896946</vt:lpwstr>
      </vt:variant>
      <vt:variant>
        <vt:i4>1048639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_Toc52896945</vt:lpwstr>
      </vt:variant>
      <vt:variant>
        <vt:i4>1114175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_Toc52896944</vt:lpwstr>
      </vt:variant>
      <vt:variant>
        <vt:i4>1441855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_Toc52896943</vt:lpwstr>
      </vt:variant>
      <vt:variant>
        <vt:i4>1507391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_Toc52896942</vt:lpwstr>
      </vt:variant>
      <vt:variant>
        <vt:i4>1310783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_Toc52896941</vt:lpwstr>
      </vt:variant>
      <vt:variant>
        <vt:i4>1376319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_Toc52896940</vt:lpwstr>
      </vt:variant>
      <vt:variant>
        <vt:i4>1835064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_Toc52896939</vt:lpwstr>
      </vt:variant>
      <vt:variant>
        <vt:i4>1900600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_Toc52896938</vt:lpwstr>
      </vt:variant>
      <vt:variant>
        <vt:i4>1179704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_Toc52896937</vt:lpwstr>
      </vt:variant>
      <vt:variant>
        <vt:i4>1245240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_Toc52896936</vt:lpwstr>
      </vt:variant>
      <vt:variant>
        <vt:i4>1048632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_Toc52896935</vt:lpwstr>
      </vt:variant>
      <vt:variant>
        <vt:i4>1114168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_Toc52896934</vt:lpwstr>
      </vt:variant>
      <vt:variant>
        <vt:i4>1441848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_Toc52896933</vt:lpwstr>
      </vt:variant>
      <vt:variant>
        <vt:i4>1507384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_Toc52896932</vt:lpwstr>
      </vt:variant>
      <vt:variant>
        <vt:i4>1310776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_Toc52896931</vt:lpwstr>
      </vt:variant>
      <vt:variant>
        <vt:i4>1376312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_Toc52896930</vt:lpwstr>
      </vt:variant>
      <vt:variant>
        <vt:i4>1835065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_Toc52896929</vt:lpwstr>
      </vt:variant>
      <vt:variant>
        <vt:i4>1900601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_Toc52896928</vt:lpwstr>
      </vt:variant>
      <vt:variant>
        <vt:i4>1179705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_Toc52896927</vt:lpwstr>
      </vt:variant>
      <vt:variant>
        <vt:i4>1245241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_Toc52896926</vt:lpwstr>
      </vt:variant>
      <vt:variant>
        <vt:i4>1048633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_Toc52896925</vt:lpwstr>
      </vt:variant>
      <vt:variant>
        <vt:i4>1114169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_Toc52896924</vt:lpwstr>
      </vt:variant>
      <vt:variant>
        <vt:i4>1441849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_Toc52896923</vt:lpwstr>
      </vt:variant>
      <vt:variant>
        <vt:i4>1507385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_Toc52896922</vt:lpwstr>
      </vt:variant>
      <vt:variant>
        <vt:i4>1310777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_Toc52896921</vt:lpwstr>
      </vt:variant>
      <vt:variant>
        <vt:i4>1376313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_Toc52896920</vt:lpwstr>
      </vt:variant>
      <vt:variant>
        <vt:i4>1835066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_Toc52896919</vt:lpwstr>
      </vt:variant>
      <vt:variant>
        <vt:i4>1900602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_Toc52896918</vt:lpwstr>
      </vt:variant>
      <vt:variant>
        <vt:i4>1179706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_Toc52896917</vt:lpwstr>
      </vt:variant>
      <vt:variant>
        <vt:i4>1245242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_Toc52896916</vt:lpwstr>
      </vt:variant>
      <vt:variant>
        <vt:i4>1048634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_Toc52896915</vt:lpwstr>
      </vt:variant>
      <vt:variant>
        <vt:i4>1114170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_Toc52896914</vt:lpwstr>
      </vt:variant>
      <vt:variant>
        <vt:i4>1441850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_Toc52896913</vt:lpwstr>
      </vt:variant>
      <vt:variant>
        <vt:i4>1507386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_Toc52896912</vt:lpwstr>
      </vt:variant>
      <vt:variant>
        <vt:i4>1310778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_Toc52896911</vt:lpwstr>
      </vt:variant>
      <vt:variant>
        <vt:i4>1376314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_Toc52896910</vt:lpwstr>
      </vt:variant>
      <vt:variant>
        <vt:i4>1835067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_Toc52896909</vt:lpwstr>
      </vt:variant>
      <vt:variant>
        <vt:i4>1900603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_Toc52896908</vt:lpwstr>
      </vt:variant>
      <vt:variant>
        <vt:i4>1179707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_Toc52896907</vt:lpwstr>
      </vt:variant>
      <vt:variant>
        <vt:i4>1245243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_Toc52896906</vt:lpwstr>
      </vt:variant>
      <vt:variant>
        <vt:i4>1048635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_Toc52896905</vt:lpwstr>
      </vt:variant>
      <vt:variant>
        <vt:i4>1114171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_Toc52896904</vt:lpwstr>
      </vt:variant>
      <vt:variant>
        <vt:i4>1441851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_Toc52896903</vt:lpwstr>
      </vt:variant>
      <vt:variant>
        <vt:i4>1507387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_Toc52896902</vt:lpwstr>
      </vt:variant>
      <vt:variant>
        <vt:i4>1310779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_Toc52896901</vt:lpwstr>
      </vt:variant>
      <vt:variant>
        <vt:i4>1376315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_Toc52896900</vt:lpwstr>
      </vt:variant>
      <vt:variant>
        <vt:i4>1900594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_Toc52896899</vt:lpwstr>
      </vt:variant>
      <vt:variant>
        <vt:i4>1835058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_Toc52896898</vt:lpwstr>
      </vt:variant>
      <vt:variant>
        <vt:i4>1245234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_Toc52896897</vt:lpwstr>
      </vt:variant>
      <vt:variant>
        <vt:i4>1179698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_Toc52896896</vt:lpwstr>
      </vt:variant>
      <vt:variant>
        <vt:i4>1114162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_Toc52896895</vt:lpwstr>
      </vt:variant>
      <vt:variant>
        <vt:i4>1048626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_Toc52896894</vt:lpwstr>
      </vt:variant>
      <vt:variant>
        <vt:i4>1507378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_Toc52896893</vt:lpwstr>
      </vt:variant>
      <vt:variant>
        <vt:i4>1441842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_Toc52896892</vt:lpwstr>
      </vt:variant>
      <vt:variant>
        <vt:i4>1376306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_Toc52896891</vt:lpwstr>
      </vt:variant>
      <vt:variant>
        <vt:i4>1310770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_Toc52896890</vt:lpwstr>
      </vt:variant>
      <vt:variant>
        <vt:i4>1900595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_Toc52896889</vt:lpwstr>
      </vt:variant>
      <vt:variant>
        <vt:i4>1835059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_Toc52896888</vt:lpwstr>
      </vt:variant>
      <vt:variant>
        <vt:i4>1245235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_Toc52896887</vt:lpwstr>
      </vt:variant>
      <vt:variant>
        <vt:i4>1179699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_Toc52896886</vt:lpwstr>
      </vt:variant>
      <vt:variant>
        <vt:i4>1114163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_Toc52896885</vt:lpwstr>
      </vt:variant>
      <vt:variant>
        <vt:i4>1048627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_Toc52896884</vt:lpwstr>
      </vt:variant>
      <vt:variant>
        <vt:i4>1507379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_Toc52896883</vt:lpwstr>
      </vt:variant>
      <vt:variant>
        <vt:i4>1441843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_Toc52896882</vt:lpwstr>
      </vt:variant>
      <vt:variant>
        <vt:i4>1376307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_Toc52896881</vt:lpwstr>
      </vt:variant>
      <vt:variant>
        <vt:i4>1310771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_Toc52896880</vt:lpwstr>
      </vt:variant>
      <vt:variant>
        <vt:i4>1900604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_Toc52896879</vt:lpwstr>
      </vt:variant>
      <vt:variant>
        <vt:i4>1835068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_Toc52896878</vt:lpwstr>
      </vt:variant>
      <vt:variant>
        <vt:i4>1245244</vt:i4>
      </vt:variant>
      <vt:variant>
        <vt:i4>781</vt:i4>
      </vt:variant>
      <vt:variant>
        <vt:i4>0</vt:i4>
      </vt:variant>
      <vt:variant>
        <vt:i4>5</vt:i4>
      </vt:variant>
      <vt:variant>
        <vt:lpwstr/>
      </vt:variant>
      <vt:variant>
        <vt:lpwstr>_Toc52896877</vt:lpwstr>
      </vt:variant>
      <vt:variant>
        <vt:i4>1179708</vt:i4>
      </vt:variant>
      <vt:variant>
        <vt:i4>775</vt:i4>
      </vt:variant>
      <vt:variant>
        <vt:i4>0</vt:i4>
      </vt:variant>
      <vt:variant>
        <vt:i4>5</vt:i4>
      </vt:variant>
      <vt:variant>
        <vt:lpwstr/>
      </vt:variant>
      <vt:variant>
        <vt:lpwstr>_Toc52896876</vt:lpwstr>
      </vt:variant>
      <vt:variant>
        <vt:i4>1114172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_Toc52896875</vt:lpwstr>
      </vt:variant>
      <vt:variant>
        <vt:i4>1048636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_Toc52896874</vt:lpwstr>
      </vt:variant>
      <vt:variant>
        <vt:i4>1507388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_Toc52896873</vt:lpwstr>
      </vt:variant>
      <vt:variant>
        <vt:i4>1441852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_Toc52896872</vt:lpwstr>
      </vt:variant>
      <vt:variant>
        <vt:i4>1376316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_Toc52896871</vt:lpwstr>
      </vt:variant>
      <vt:variant>
        <vt:i4>1310780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_Toc52896870</vt:lpwstr>
      </vt:variant>
      <vt:variant>
        <vt:i4>1900605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_Toc52896869</vt:lpwstr>
      </vt:variant>
      <vt:variant>
        <vt:i4>1835069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_Toc52896868</vt:lpwstr>
      </vt:variant>
      <vt:variant>
        <vt:i4>1245245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_Toc52896867</vt:lpwstr>
      </vt:variant>
      <vt:variant>
        <vt:i4>1179709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_Toc52896866</vt:lpwstr>
      </vt:variant>
      <vt:variant>
        <vt:i4>1114173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_Toc52896865</vt:lpwstr>
      </vt:variant>
      <vt:variant>
        <vt:i4>1048637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_Toc52896864</vt:lpwstr>
      </vt:variant>
      <vt:variant>
        <vt:i4>1507389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_Toc52896863</vt:lpwstr>
      </vt:variant>
      <vt:variant>
        <vt:i4>1441853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_Toc52896862</vt:lpwstr>
      </vt:variant>
      <vt:variant>
        <vt:i4>1376317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_Toc52896861</vt:lpwstr>
      </vt:variant>
      <vt:variant>
        <vt:i4>1310781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_Toc52896860</vt:lpwstr>
      </vt:variant>
      <vt:variant>
        <vt:i4>1900606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_Toc52896859</vt:lpwstr>
      </vt:variant>
      <vt:variant>
        <vt:i4>1835070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_Toc52896858</vt:lpwstr>
      </vt:variant>
      <vt:variant>
        <vt:i4>1245246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_Toc52896857</vt:lpwstr>
      </vt:variant>
      <vt:variant>
        <vt:i4>1179710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_Toc52896856</vt:lpwstr>
      </vt:variant>
      <vt:variant>
        <vt:i4>1114174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_Toc52896855</vt:lpwstr>
      </vt:variant>
      <vt:variant>
        <vt:i4>1048638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_Toc52896854</vt:lpwstr>
      </vt:variant>
      <vt:variant>
        <vt:i4>1507390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_Toc52896853</vt:lpwstr>
      </vt:variant>
      <vt:variant>
        <vt:i4>1441854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_Toc52896852</vt:lpwstr>
      </vt:variant>
      <vt:variant>
        <vt:i4>1376318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_Toc52896851</vt:lpwstr>
      </vt:variant>
      <vt:variant>
        <vt:i4>1310782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_Toc52896850</vt:lpwstr>
      </vt:variant>
      <vt:variant>
        <vt:i4>1900607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_Toc52896849</vt:lpwstr>
      </vt:variant>
      <vt:variant>
        <vt:i4>1835071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_Toc52896848</vt:lpwstr>
      </vt:variant>
      <vt:variant>
        <vt:i4>1245247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_Toc52896847</vt:lpwstr>
      </vt:variant>
      <vt:variant>
        <vt:i4>1179711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_Toc52896846</vt:lpwstr>
      </vt:variant>
      <vt:variant>
        <vt:i4>1114175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_Toc52896845</vt:lpwstr>
      </vt:variant>
      <vt:variant>
        <vt:i4>1048639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_Toc52896844</vt:lpwstr>
      </vt:variant>
      <vt:variant>
        <vt:i4>1507391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_Toc52896843</vt:lpwstr>
      </vt:variant>
      <vt:variant>
        <vt:i4>1441855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_Toc52896842</vt:lpwstr>
      </vt:variant>
      <vt:variant>
        <vt:i4>1376319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_Toc52896841</vt:lpwstr>
      </vt:variant>
      <vt:variant>
        <vt:i4>1310783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_Toc52896840</vt:lpwstr>
      </vt:variant>
      <vt:variant>
        <vt:i4>1900600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_Toc52896839</vt:lpwstr>
      </vt:variant>
      <vt:variant>
        <vt:i4>1835064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_Toc52896838</vt:lpwstr>
      </vt:variant>
      <vt:variant>
        <vt:i4>1245240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_Toc52896837</vt:lpwstr>
      </vt:variant>
      <vt:variant>
        <vt:i4>1179704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_Toc52896836</vt:lpwstr>
      </vt:variant>
      <vt:variant>
        <vt:i4>1114168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_Toc52896835</vt:lpwstr>
      </vt:variant>
      <vt:variant>
        <vt:i4>1048632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_Toc52896834</vt:lpwstr>
      </vt:variant>
      <vt:variant>
        <vt:i4>1507384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_Toc52896833</vt:lpwstr>
      </vt:variant>
      <vt:variant>
        <vt:i4>1441848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_Toc52896832</vt:lpwstr>
      </vt:variant>
      <vt:variant>
        <vt:i4>1376312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_Toc52896831</vt:lpwstr>
      </vt:variant>
      <vt:variant>
        <vt:i4>1310776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_Toc52896830</vt:lpwstr>
      </vt:variant>
      <vt:variant>
        <vt:i4>1900601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_Toc52896829</vt:lpwstr>
      </vt:variant>
      <vt:variant>
        <vt:i4>1835065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_Toc52896828</vt:lpwstr>
      </vt:variant>
      <vt:variant>
        <vt:i4>1245241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_Toc52896827</vt:lpwstr>
      </vt:variant>
      <vt:variant>
        <vt:i4>1179705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_Toc52896826</vt:lpwstr>
      </vt:variant>
      <vt:variant>
        <vt:i4>1114169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_Toc52896825</vt:lpwstr>
      </vt:variant>
      <vt:variant>
        <vt:i4>1048633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_Toc52896824</vt:lpwstr>
      </vt:variant>
      <vt:variant>
        <vt:i4>1507385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_Toc52896823</vt:lpwstr>
      </vt:variant>
      <vt:variant>
        <vt:i4>1441849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_Toc52896822</vt:lpwstr>
      </vt:variant>
      <vt:variant>
        <vt:i4>1376313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_Toc52896821</vt:lpwstr>
      </vt:variant>
      <vt:variant>
        <vt:i4>1310777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_Toc52896820</vt:lpwstr>
      </vt:variant>
      <vt:variant>
        <vt:i4>1900602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_Toc52896819</vt:lpwstr>
      </vt:variant>
      <vt:variant>
        <vt:i4>1835066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_Toc52896818</vt:lpwstr>
      </vt:variant>
      <vt:variant>
        <vt:i4>1245242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_Toc52896817</vt:lpwstr>
      </vt:variant>
      <vt:variant>
        <vt:i4>1179706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_Toc52896816</vt:lpwstr>
      </vt:variant>
      <vt:variant>
        <vt:i4>1114170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_Toc52896815</vt:lpwstr>
      </vt:variant>
      <vt:variant>
        <vt:i4>1048634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_Toc52896814</vt:lpwstr>
      </vt:variant>
      <vt:variant>
        <vt:i4>1507386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_Toc52896813</vt:lpwstr>
      </vt:variant>
      <vt:variant>
        <vt:i4>1441850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_Toc52896812</vt:lpwstr>
      </vt:variant>
      <vt:variant>
        <vt:i4>1376314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_Toc52896811</vt:lpwstr>
      </vt:variant>
      <vt:variant>
        <vt:i4>1310778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_Toc52896810</vt:lpwstr>
      </vt:variant>
      <vt:variant>
        <vt:i4>1900603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_Toc52896809</vt:lpwstr>
      </vt:variant>
      <vt:variant>
        <vt:i4>1835067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_Toc52896808</vt:lpwstr>
      </vt:variant>
      <vt:variant>
        <vt:i4>1245243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_Toc52896807</vt:lpwstr>
      </vt:variant>
      <vt:variant>
        <vt:i4>1179707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_Toc52896806</vt:lpwstr>
      </vt:variant>
      <vt:variant>
        <vt:i4>1114171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_Toc52896805</vt:lpwstr>
      </vt:variant>
      <vt:variant>
        <vt:i4>1048635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_Toc52896804</vt:lpwstr>
      </vt:variant>
      <vt:variant>
        <vt:i4>1507387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_Toc52896803</vt:lpwstr>
      </vt:variant>
      <vt:variant>
        <vt:i4>1441851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_Toc52896802</vt:lpwstr>
      </vt:variant>
      <vt:variant>
        <vt:i4>1376315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_Toc52896801</vt:lpwstr>
      </vt:variant>
      <vt:variant>
        <vt:i4>1310779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_Toc52896800</vt:lpwstr>
      </vt:variant>
      <vt:variant>
        <vt:i4>1179698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_Toc52896799</vt:lpwstr>
      </vt:variant>
      <vt:variant>
        <vt:i4>1245234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_Toc52896798</vt:lpwstr>
      </vt:variant>
      <vt:variant>
        <vt:i4>1835058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_Toc52896797</vt:lpwstr>
      </vt:variant>
      <vt:variant>
        <vt:i4>1900594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_Toc52896796</vt:lpwstr>
      </vt:variant>
      <vt:variant>
        <vt:i4>1966130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_Toc52896795</vt:lpwstr>
      </vt:variant>
      <vt:variant>
        <vt:i4>2031666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_Toc52896794</vt:lpwstr>
      </vt:variant>
      <vt:variant>
        <vt:i4>1572914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_Toc52896793</vt:lpwstr>
      </vt:variant>
      <vt:variant>
        <vt:i4>1638450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_Toc52896792</vt:lpwstr>
      </vt:variant>
      <vt:variant>
        <vt:i4>1703986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_Toc52896791</vt:lpwstr>
      </vt:variant>
      <vt:variant>
        <vt:i4>1769522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_Toc52896790</vt:lpwstr>
      </vt:variant>
      <vt:variant>
        <vt:i4>1179699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_Toc52896789</vt:lpwstr>
      </vt:variant>
      <vt:variant>
        <vt:i4>1245235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_Toc52896788</vt:lpwstr>
      </vt:variant>
      <vt:variant>
        <vt:i4>1835059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_Toc52896787</vt:lpwstr>
      </vt:variant>
      <vt:variant>
        <vt:i4>1900595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_Toc52896786</vt:lpwstr>
      </vt:variant>
      <vt:variant>
        <vt:i4>1966131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_Toc52896785</vt:lpwstr>
      </vt:variant>
      <vt:variant>
        <vt:i4>2031667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_Toc52896784</vt:lpwstr>
      </vt:variant>
      <vt:variant>
        <vt:i4>1572915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_Toc52896783</vt:lpwstr>
      </vt:variant>
      <vt:variant>
        <vt:i4>1638451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_Toc52896782</vt:lpwstr>
      </vt:variant>
      <vt:variant>
        <vt:i4>1703987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_Toc52896781</vt:lpwstr>
      </vt:variant>
      <vt:variant>
        <vt:i4>1769523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_Toc52896780</vt:lpwstr>
      </vt:variant>
      <vt:variant>
        <vt:i4>1179708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_Toc52896779</vt:lpwstr>
      </vt:variant>
      <vt:variant>
        <vt:i4>1245244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_Toc52896778</vt:lpwstr>
      </vt:variant>
      <vt:variant>
        <vt:i4>1835068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_Toc52896777</vt:lpwstr>
      </vt:variant>
      <vt:variant>
        <vt:i4>1900604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_Toc52896776</vt:lpwstr>
      </vt:variant>
      <vt:variant>
        <vt:i4>1966140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_Toc52896775</vt:lpwstr>
      </vt:variant>
      <vt:variant>
        <vt:i4>2031676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_Toc52896774</vt:lpwstr>
      </vt:variant>
      <vt:variant>
        <vt:i4>1572924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_Toc52896773</vt:lpwstr>
      </vt:variant>
      <vt:variant>
        <vt:i4>1638460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_Toc52896772</vt:lpwstr>
      </vt:variant>
      <vt:variant>
        <vt:i4>1703996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_Toc52896771</vt:lpwstr>
      </vt:variant>
      <vt:variant>
        <vt:i4>1769532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_Toc52896770</vt:lpwstr>
      </vt:variant>
      <vt:variant>
        <vt:i4>1179709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_Toc52896769</vt:lpwstr>
      </vt:variant>
      <vt:variant>
        <vt:i4>1245245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_Toc52896768</vt:lpwstr>
      </vt:variant>
      <vt:variant>
        <vt:i4>1835069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_Toc52896767</vt:lpwstr>
      </vt:variant>
      <vt:variant>
        <vt:i4>1900605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_Toc52896766</vt:lpwstr>
      </vt:variant>
      <vt:variant>
        <vt:i4>1966141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_Toc52896765</vt:lpwstr>
      </vt:variant>
      <vt:variant>
        <vt:i4>2031677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_Toc52896764</vt:lpwstr>
      </vt:variant>
      <vt:variant>
        <vt:i4>1572925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_Toc52896763</vt:lpwstr>
      </vt:variant>
      <vt:variant>
        <vt:i4>1638461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_Toc52896762</vt:lpwstr>
      </vt:variant>
      <vt:variant>
        <vt:i4>1703997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_Toc52896761</vt:lpwstr>
      </vt:variant>
      <vt:variant>
        <vt:i4>1769533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_Toc52896760</vt:lpwstr>
      </vt:variant>
      <vt:variant>
        <vt:i4>1179710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_Toc52896759</vt:lpwstr>
      </vt:variant>
      <vt:variant>
        <vt:i4>1245246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_Toc52896758</vt:lpwstr>
      </vt:variant>
      <vt:variant>
        <vt:i4>1835070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_Toc52896757</vt:lpwstr>
      </vt:variant>
      <vt:variant>
        <vt:i4>1900606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_Toc52896756</vt:lpwstr>
      </vt:variant>
      <vt:variant>
        <vt:i4>1966142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_Toc52896755</vt:lpwstr>
      </vt:variant>
      <vt:variant>
        <vt:i4>2031678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_Toc52896754</vt:lpwstr>
      </vt:variant>
      <vt:variant>
        <vt:i4>1572926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_Toc52896753</vt:lpwstr>
      </vt:variant>
      <vt:variant>
        <vt:i4>1638462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_Toc52896752</vt:lpwstr>
      </vt:variant>
      <vt:variant>
        <vt:i4>1703998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_Toc52896751</vt:lpwstr>
      </vt:variant>
      <vt:variant>
        <vt:i4>1769534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_Toc52896750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ECSS-Q-ST-70-61C</dc:title>
  <dc:subject>High reliability assembly for surface mount and through hole connections</dc:subject>
  <dc:creator>ECSS Executive Secretariat</dc:creator>
  <cp:keywords/>
  <dc:description/>
  <cp:lastModifiedBy>Klaus Ehrlich</cp:lastModifiedBy>
  <cp:revision>3</cp:revision>
  <cp:lastPrinted>2022-03-30T14:47:00Z</cp:lastPrinted>
  <dcterms:created xsi:type="dcterms:W3CDTF">2022-04-07T10:06:00Z</dcterms:created>
  <dcterms:modified xsi:type="dcterms:W3CDTF">2022-04-07T10:07:00Z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8 April 2022</vt:lpwstr>
  </property>
  <property fmtid="{D5CDD505-2E9C-101B-9397-08002B2CF9AE}" pid="3" name="ECSS Standard Number">
    <vt:lpwstr>ECSS-Q-ST-70-61C</vt:lpwstr>
  </property>
  <property fmtid="{D5CDD505-2E9C-101B-9397-08002B2CF9AE}" pid="4" name="ECSS Working Group">
    <vt:lpwstr>ECSS-Q-ST-70-61C</vt:lpwstr>
  </property>
  <property fmtid="{D5CDD505-2E9C-101B-9397-08002B2CF9AE}" pid="5" name="ECSS Discipline">
    <vt:lpwstr>Space product assurance</vt:lpwstr>
  </property>
  <property fmtid="{D5CDD505-2E9C-101B-9397-08002B2CF9AE}" pid="6" name="ContentTypeId">
    <vt:lpwstr>0x0101001557868DBA160749A1A741F8318C99C500983629996AD6FD419821E134B899CE72</vt:lpwstr>
  </property>
  <property fmtid="{D5CDD505-2E9C-101B-9397-08002B2CF9AE}" pid="7" name="_dlc_DocIdItemGuid">
    <vt:lpwstr>8ed73fb4-0b8d-47c3-bef5-5db311d149a0</vt:lpwstr>
  </property>
  <property fmtid="{D5CDD505-2E9C-101B-9397-08002B2CF9AE}" pid="8" name="EURefNum">
    <vt:lpwstr>prEN 16602-70-61:2020</vt:lpwstr>
  </property>
  <property fmtid="{D5CDD505-2E9C-101B-9397-08002B2CF9AE}" pid="9" name="EUTITL1">
    <vt:lpwstr>	Space product assurance - High-reliability soldering for surface mount, mixed technology and hand-mounted electrical connections</vt:lpwstr>
  </property>
  <property fmtid="{D5CDD505-2E9C-101B-9397-08002B2CF9AE}" pid="10" name="EUTITL2">
    <vt:lpwstr>	Raumfahrtproduktsicherung - Hochzuverlässige Montage von Oberflächen-Befestigungen und Durchgangslochverbindungen</vt:lpwstr>
  </property>
  <property fmtid="{D5CDD505-2E9C-101B-9397-08002B2CF9AE}" pid="11" name="EUTITL3">
    <vt:lpwstr>	Assurance produit spatiale - Assamblage haute fiabilité pour technologies à montage de surface et connexions traversantes</vt:lpwstr>
  </property>
  <property fmtid="{D5CDD505-2E9C-101B-9397-08002B2CF9AE}" pid="12" name="EUStatDev">
    <vt:lpwstr>European Standard</vt:lpwstr>
  </property>
  <property fmtid="{D5CDD505-2E9C-101B-9397-08002B2CF9AE}" pid="13" name="EUDocSubType">
    <vt:lpwstr> </vt:lpwstr>
  </property>
  <property fmtid="{D5CDD505-2E9C-101B-9397-08002B2CF9AE}" pid="14" name="EUStageDev">
    <vt:lpwstr>ENQUIRY</vt:lpwstr>
  </property>
  <property fmtid="{D5CDD505-2E9C-101B-9397-08002B2CF9AE}" pid="15" name="EUDocLanguage">
    <vt:lpwstr>E</vt:lpwstr>
  </property>
  <property fmtid="{D5CDD505-2E9C-101B-9397-08002B2CF9AE}" pid="16" name="EUYEAR">
    <vt:lpwstr>2022</vt:lpwstr>
  </property>
  <property fmtid="{D5CDD505-2E9C-101B-9397-08002B2CF9AE}" pid="17" name="EUMONTH">
    <vt:lpwstr>4</vt:lpwstr>
  </property>
  <property fmtid="{D5CDD505-2E9C-101B-9397-08002B2CF9AE}" pid="18" name="LibICS">
    <vt:lpwstr> </vt:lpwstr>
  </property>
  <property fmtid="{D5CDD505-2E9C-101B-9397-08002B2CF9AE}" pid="19" name="LibDESC">
    <vt:lpwstr> </vt:lpwstr>
  </property>
  <property fmtid="{D5CDD505-2E9C-101B-9397-08002B2CF9AE}" pid="20" name="EN-Replaced">
    <vt:lpwstr>EN16602-70-38:2019; EN16602-70-07:2014; EN16602-70-08:2015</vt:lpwstr>
  </property>
</Properties>
</file>