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10A2" w14:textId="4FF7C9A5" w:rsidR="003B4A2B" w:rsidRPr="00D82CE1" w:rsidRDefault="00FE7F15" w:rsidP="00FE7F15">
      <w:pPr>
        <w:pStyle w:val="Annex1"/>
      </w:pPr>
      <w:bookmarkStart w:id="0" w:name="_Ref508271435"/>
      <w:bookmarkStart w:id="1" w:name="_Ref508271935"/>
      <w:bookmarkStart w:id="2" w:name="_Ref508272007"/>
      <w:bookmarkStart w:id="3" w:name="_Ref508272264"/>
      <w:bookmarkStart w:id="4" w:name="_Ref508272380"/>
      <w:bookmarkStart w:id="5" w:name="_Ref515776586"/>
      <w:bookmarkStart w:id="6" w:name="_Toc520294774"/>
      <w:bookmarkStart w:id="7" w:name="_Ref522204566"/>
      <w:bookmarkStart w:id="8" w:name="_Toc100049206"/>
      <w:bookmarkStart w:id="9" w:name="_GoBack"/>
      <w:bookmarkEnd w:id="9"/>
      <w:r>
        <w:t xml:space="preserve"> </w:t>
      </w:r>
      <w:r w:rsidR="003B4A2B" w:rsidRPr="00D82CE1">
        <w:t>(normative)</w:t>
      </w:r>
      <w:r w:rsidR="003B4A2B" w:rsidRPr="00D82CE1">
        <w:br/>
        <w:t>Process Identification Documentation (PID) - DRD</w:t>
      </w:r>
      <w:bookmarkEnd w:id="5"/>
      <w:bookmarkEnd w:id="6"/>
      <w:bookmarkEnd w:id="7"/>
      <w:bookmarkEnd w:id="8"/>
    </w:p>
    <w:p w14:paraId="7BC6B475" w14:textId="77777777" w:rsidR="003B4A2B" w:rsidRPr="00D82CE1" w:rsidRDefault="003B4A2B" w:rsidP="00C710A1">
      <w:pPr>
        <w:pStyle w:val="Annex2"/>
      </w:pPr>
      <w:bookmarkStart w:id="10" w:name="_Toc520294775"/>
      <w:bookmarkStart w:id="11" w:name="_Toc100049207"/>
      <w:r w:rsidRPr="00D82CE1">
        <w:t>DRD identification</w:t>
      </w:r>
      <w:bookmarkEnd w:id="10"/>
      <w:bookmarkEnd w:id="11"/>
    </w:p>
    <w:p w14:paraId="1105EA76" w14:textId="77777777" w:rsidR="003B4A2B" w:rsidRPr="00D82CE1" w:rsidRDefault="003B4A2B" w:rsidP="00C710A1">
      <w:pPr>
        <w:pStyle w:val="Annex3"/>
      </w:pPr>
      <w:r w:rsidRPr="00D82CE1">
        <w:t>Requirement identification and source document</w:t>
      </w:r>
    </w:p>
    <w:p w14:paraId="2B007162" w14:textId="38CD4765" w:rsidR="003B4A2B" w:rsidRPr="00D82CE1" w:rsidRDefault="003B4A2B" w:rsidP="003B4A2B">
      <w:pPr>
        <w:pStyle w:val="paragraph"/>
      </w:pPr>
      <w:r w:rsidRPr="00D82CE1">
        <w:t xml:space="preserve">This DRD is called from ECSS-Q-ST-70-61 requirement </w:t>
      </w:r>
      <w:r w:rsidR="00E95D6A" w:rsidRPr="00D82CE1">
        <w:fldChar w:fldCharType="begin"/>
      </w:r>
      <w:r w:rsidR="00E95D6A" w:rsidRPr="00D82CE1">
        <w:instrText xml:space="preserve"> REF _Ref530418228 \w \h </w:instrText>
      </w:r>
      <w:r w:rsidR="00E95D6A" w:rsidRPr="00D82CE1">
        <w:fldChar w:fldCharType="separate"/>
      </w:r>
      <w:r w:rsidR="006B74FA">
        <w:t>16.2a</w:t>
      </w:r>
      <w:r w:rsidR="00E95D6A" w:rsidRPr="00D82CE1">
        <w:fldChar w:fldCharType="end"/>
      </w:r>
      <w:r w:rsidRPr="00D82CE1">
        <w:t>.</w:t>
      </w:r>
    </w:p>
    <w:p w14:paraId="4B0A7F23" w14:textId="77777777" w:rsidR="003B4A2B" w:rsidRPr="00D82CE1" w:rsidRDefault="003B4A2B" w:rsidP="00C710A1">
      <w:pPr>
        <w:pStyle w:val="Annex3"/>
      </w:pPr>
      <w:r w:rsidRPr="00D82CE1">
        <w:t>Purpose and objective</w:t>
      </w:r>
    </w:p>
    <w:p w14:paraId="6CBC46F1" w14:textId="0358BD93" w:rsidR="003B4A2B" w:rsidRPr="00D82CE1" w:rsidRDefault="003B4A2B" w:rsidP="003B4A2B">
      <w:pPr>
        <w:pStyle w:val="paragraph"/>
      </w:pPr>
      <w:r w:rsidRPr="00D82CE1">
        <w:t>The purpose of the PID is to consolidate the overall management, process and facilities utilised during the manufacturing and verification of the assembly.</w:t>
      </w:r>
    </w:p>
    <w:p w14:paraId="0DFA749B" w14:textId="4F19F5BA" w:rsidR="003B4A2B" w:rsidRPr="00D82CE1" w:rsidRDefault="003B4A2B" w:rsidP="00C710A1">
      <w:pPr>
        <w:pStyle w:val="Annex2"/>
      </w:pPr>
      <w:bookmarkStart w:id="12" w:name="_Toc520294776"/>
      <w:bookmarkStart w:id="13" w:name="_Toc100049208"/>
      <w:r w:rsidRPr="00D82CE1">
        <w:t>Expected response</w:t>
      </w:r>
      <w:bookmarkEnd w:id="12"/>
      <w:bookmarkEnd w:id="13"/>
    </w:p>
    <w:p w14:paraId="5C5804E5" w14:textId="77777777" w:rsidR="003B4A2B" w:rsidRPr="00D82CE1" w:rsidRDefault="003B4A2B" w:rsidP="00C710A1">
      <w:pPr>
        <w:pStyle w:val="Annex3"/>
      </w:pPr>
      <w:r w:rsidRPr="00D82CE1">
        <w:t>Scope and content</w:t>
      </w:r>
    </w:p>
    <w:p w14:paraId="37C0B3F0" w14:textId="626CF097" w:rsidR="003B4A2B" w:rsidRDefault="003B4A2B" w:rsidP="00C710A1">
      <w:pPr>
        <w:pStyle w:val="DRD1"/>
        <w:rPr>
          <w:rStyle w:val="paragraphChar"/>
        </w:rPr>
      </w:pPr>
      <w:r w:rsidRPr="00D82CE1">
        <w:rPr>
          <w:rStyle w:val="paragraphChar"/>
        </w:rPr>
        <w:t>SECTION 1: Document Format</w:t>
      </w:r>
    </w:p>
    <w:p w14:paraId="76C3C37E" w14:textId="77777777" w:rsidR="003B4A2B" w:rsidRPr="00D82CE1" w:rsidRDefault="003B4A2B" w:rsidP="002732BB">
      <w:pPr>
        <w:pStyle w:val="requirelevel1"/>
        <w:numPr>
          <w:ilvl w:val="5"/>
          <w:numId w:val="26"/>
        </w:numPr>
      </w:pPr>
      <w:r w:rsidRPr="00D82CE1">
        <w:rPr>
          <w:rStyle w:val="paragraphChar"/>
        </w:rPr>
        <w:t>The PID shall</w:t>
      </w:r>
      <w:r w:rsidRPr="00D82CE1">
        <w:t xml:space="preserve"> contain the following information about the Document Format:</w:t>
      </w:r>
    </w:p>
    <w:p w14:paraId="4F2FB9A6" w14:textId="77777777" w:rsidR="003B4A2B" w:rsidRPr="00D82CE1" w:rsidRDefault="003B4A2B" w:rsidP="003B4A2B">
      <w:pPr>
        <w:pStyle w:val="requirelevel2"/>
      </w:pPr>
      <w:r w:rsidRPr="00D82CE1">
        <w:t>Cover page: document title, document reference, revision number and date, page numbering, signing of Production and Quality representatives,</w:t>
      </w:r>
    </w:p>
    <w:p w14:paraId="74F1FF53" w14:textId="77777777" w:rsidR="003B4A2B" w:rsidRPr="00D82CE1" w:rsidRDefault="003B4A2B" w:rsidP="003B4A2B">
      <w:pPr>
        <w:pStyle w:val="requirelevel2"/>
      </w:pPr>
      <w:r w:rsidRPr="00D82CE1">
        <w:t>Follow-up of PID updates: registration of PID updates indicating the nature of the update and the sections and pages updated,</w:t>
      </w:r>
    </w:p>
    <w:p w14:paraId="02DD142F" w14:textId="77777777" w:rsidR="003B4A2B" w:rsidRPr="00D82CE1" w:rsidRDefault="003B4A2B" w:rsidP="003B4A2B">
      <w:pPr>
        <w:pStyle w:val="requirelevel2"/>
      </w:pPr>
      <w:r w:rsidRPr="00D82CE1">
        <w:t>Purpose and scope of the document,</w:t>
      </w:r>
    </w:p>
    <w:p w14:paraId="765BFA74" w14:textId="77777777" w:rsidR="003B4A2B" w:rsidRPr="00D82CE1" w:rsidRDefault="003B4A2B" w:rsidP="003B4A2B">
      <w:pPr>
        <w:pStyle w:val="requirelevel2"/>
      </w:pPr>
      <w:r w:rsidRPr="00D82CE1">
        <w:t>Table of contents.</w:t>
      </w:r>
    </w:p>
    <w:p w14:paraId="41A43ADD" w14:textId="6B512FC4" w:rsidR="003B4A2B" w:rsidRDefault="003B4A2B" w:rsidP="00C710A1">
      <w:pPr>
        <w:pStyle w:val="DRD1"/>
        <w:rPr>
          <w:rStyle w:val="paragraphChar"/>
        </w:rPr>
      </w:pPr>
      <w:r w:rsidRPr="00D82CE1">
        <w:rPr>
          <w:rStyle w:val="paragraphChar"/>
        </w:rPr>
        <w:t>SECTION 2: Manufacturing control</w:t>
      </w:r>
    </w:p>
    <w:p w14:paraId="54731177" w14:textId="77777777" w:rsidR="003B4A2B" w:rsidRPr="00D82CE1" w:rsidRDefault="003B4A2B" w:rsidP="002732BB">
      <w:pPr>
        <w:pStyle w:val="requirelevel1"/>
        <w:numPr>
          <w:ilvl w:val="5"/>
          <w:numId w:val="27"/>
        </w:numPr>
      </w:pPr>
      <w:r w:rsidRPr="00D82CE1">
        <w:rPr>
          <w:rStyle w:val="paragraphChar"/>
        </w:rPr>
        <w:t>The PID shall</w:t>
      </w:r>
      <w:r w:rsidRPr="00D82CE1">
        <w:t xml:space="preserve"> contain the Manufacturing control flow chart of the verified assembly.</w:t>
      </w:r>
    </w:p>
    <w:p w14:paraId="5D71F29F" w14:textId="77777777" w:rsidR="003B4A2B" w:rsidRPr="00D82CE1" w:rsidRDefault="003B4A2B" w:rsidP="003B4A2B">
      <w:pPr>
        <w:pStyle w:val="NOTEnumbered"/>
        <w:rPr>
          <w:lang w:val="en-GB"/>
        </w:rPr>
      </w:pPr>
      <w:r w:rsidRPr="00D82CE1">
        <w:rPr>
          <w:lang w:val="en-GB"/>
        </w:rPr>
        <w:lastRenderedPageBreak/>
        <w:t>1</w:t>
      </w:r>
      <w:r w:rsidRPr="00D82CE1">
        <w:rPr>
          <w:lang w:val="en-GB"/>
        </w:rPr>
        <w:tab/>
        <w:t>This illustrates the various stages of procurement, manufacturing and inspection operations specific to this technology in a flow chart format.</w:t>
      </w:r>
    </w:p>
    <w:p w14:paraId="7775A948" w14:textId="77777777" w:rsidR="003B4A2B" w:rsidRPr="00D82CE1" w:rsidRDefault="003B4A2B" w:rsidP="00C710A1">
      <w:pPr>
        <w:pStyle w:val="NOTEnumbered"/>
        <w:keepNext/>
        <w:rPr>
          <w:lang w:val="en-GB"/>
        </w:rPr>
      </w:pPr>
      <w:r w:rsidRPr="00D82CE1">
        <w:rPr>
          <w:lang w:val="en-GB"/>
        </w:rPr>
        <w:t>2</w:t>
      </w:r>
      <w:r w:rsidRPr="00D82CE1">
        <w:rPr>
          <w:lang w:val="en-GB"/>
        </w:rPr>
        <w:tab/>
        <w:t>It can be used to identify, among others:</w:t>
      </w:r>
    </w:p>
    <w:p w14:paraId="77EC2218" w14:textId="77777777" w:rsidR="003B4A2B" w:rsidRPr="00D82CE1" w:rsidRDefault="003B4A2B" w:rsidP="00C710A1">
      <w:pPr>
        <w:pStyle w:val="NOTEbul"/>
      </w:pPr>
      <w:r w:rsidRPr="00D82CE1">
        <w:t>the operation,</w:t>
      </w:r>
    </w:p>
    <w:p w14:paraId="38E4E523" w14:textId="77777777" w:rsidR="003B4A2B" w:rsidRPr="00D82CE1" w:rsidRDefault="003B4A2B" w:rsidP="00C710A1">
      <w:pPr>
        <w:pStyle w:val="NOTEbul"/>
      </w:pPr>
      <w:r w:rsidRPr="00D82CE1">
        <w:t>the body responsible for its implementation,</w:t>
      </w:r>
    </w:p>
    <w:p w14:paraId="40373147" w14:textId="77777777" w:rsidR="003B4A2B" w:rsidRPr="00D82CE1" w:rsidRDefault="003B4A2B" w:rsidP="00C710A1">
      <w:pPr>
        <w:pStyle w:val="NOTEbul"/>
      </w:pPr>
      <w:r w:rsidRPr="00D82CE1">
        <w:t>related documents: (only their reference),</w:t>
      </w:r>
    </w:p>
    <w:p w14:paraId="206A4829" w14:textId="77777777" w:rsidR="003B4A2B" w:rsidRPr="00D82CE1" w:rsidRDefault="003B4A2B" w:rsidP="00C710A1">
      <w:pPr>
        <w:pStyle w:val="NOTEbul"/>
      </w:pPr>
      <w:r w:rsidRPr="00D82CE1">
        <w:t>procurement specifications (for materials),</w:t>
      </w:r>
    </w:p>
    <w:p w14:paraId="285F1ECB" w14:textId="77777777" w:rsidR="003B4A2B" w:rsidRPr="00D82CE1" w:rsidRDefault="003B4A2B" w:rsidP="00C710A1">
      <w:pPr>
        <w:pStyle w:val="NOTEbul"/>
      </w:pPr>
      <w:r w:rsidRPr="00D82CE1">
        <w:t>acceptance inspection procedures (for materials and components),</w:t>
      </w:r>
    </w:p>
    <w:p w14:paraId="642D19AD" w14:textId="77777777" w:rsidR="003B4A2B" w:rsidRPr="00D82CE1" w:rsidRDefault="003B4A2B" w:rsidP="00C710A1">
      <w:pPr>
        <w:pStyle w:val="NOTEbul"/>
      </w:pPr>
      <w:r w:rsidRPr="00D82CE1">
        <w:t>manufacturing procedures,</w:t>
      </w:r>
    </w:p>
    <w:p w14:paraId="313EEA13" w14:textId="6338DB5F" w:rsidR="003B4A2B" w:rsidRPr="00D82CE1" w:rsidRDefault="003B4A2B" w:rsidP="00C710A1">
      <w:pPr>
        <w:pStyle w:val="NOTEbul"/>
      </w:pPr>
      <w:r w:rsidRPr="00D82CE1">
        <w:t>manufacturing and quality control procedures during and at the end of production.</w:t>
      </w:r>
    </w:p>
    <w:p w14:paraId="1744B204" w14:textId="6003E96F" w:rsidR="00C77290" w:rsidRPr="00D82CE1" w:rsidRDefault="00C77290" w:rsidP="00C710A1">
      <w:pPr>
        <w:pStyle w:val="NOTEbul"/>
      </w:pPr>
      <w:r w:rsidRPr="00D82CE1">
        <w:t>storage documentation</w:t>
      </w:r>
    </w:p>
    <w:p w14:paraId="55A6A7C7" w14:textId="1ED90B44" w:rsidR="003B4A2B" w:rsidRDefault="003B4A2B" w:rsidP="00C710A1">
      <w:pPr>
        <w:pStyle w:val="DRD1"/>
        <w:rPr>
          <w:rStyle w:val="paragraphChar"/>
        </w:rPr>
      </w:pPr>
      <w:r w:rsidRPr="00D82CE1">
        <w:rPr>
          <w:rStyle w:val="paragraphChar"/>
        </w:rPr>
        <w:t>SECTION 3: Specifications</w:t>
      </w:r>
    </w:p>
    <w:p w14:paraId="757F6511" w14:textId="77777777" w:rsidR="003B4A2B" w:rsidRPr="00D82CE1" w:rsidRDefault="003B4A2B" w:rsidP="002732BB">
      <w:pPr>
        <w:pStyle w:val="requirelevel1"/>
        <w:numPr>
          <w:ilvl w:val="5"/>
          <w:numId w:val="28"/>
        </w:numPr>
      </w:pPr>
      <w:r w:rsidRPr="00D82CE1">
        <w:rPr>
          <w:rStyle w:val="paragraphChar"/>
        </w:rPr>
        <w:t>The PID shall</w:t>
      </w:r>
      <w:r w:rsidRPr="00D82CE1">
        <w:t xml:space="preserve"> contain the following information about Specifications:</w:t>
      </w:r>
    </w:p>
    <w:p w14:paraId="33552CF8" w14:textId="77777777" w:rsidR="003B4A2B" w:rsidRPr="00D82CE1" w:rsidRDefault="003B4A2B" w:rsidP="003B4A2B">
      <w:pPr>
        <w:pStyle w:val="requirelevel2"/>
      </w:pPr>
      <w:r w:rsidRPr="00D82CE1">
        <w:t>List of procurement specifications, assembly procedures and inspection procedures concerning the technology dealt within the PID, including the precise title, the reference or number, the revision number and date of each document</w:t>
      </w:r>
    </w:p>
    <w:p w14:paraId="65AB003B" w14:textId="25C6E123" w:rsidR="003B4A2B" w:rsidRPr="00D82CE1" w:rsidRDefault="003B4A2B" w:rsidP="003B4A2B">
      <w:pPr>
        <w:pStyle w:val="requirelevel2"/>
      </w:pPr>
      <w:r w:rsidRPr="00D82CE1">
        <w:t>Printed circuit design rules in compliance with requirements from ECSS-Q-ST-70-</w:t>
      </w:r>
      <w:r w:rsidR="00283096" w:rsidRPr="00D82CE1">
        <w:t>12</w:t>
      </w:r>
      <w:r w:rsidRPr="00D82CE1">
        <w:t xml:space="preserve">. </w:t>
      </w:r>
    </w:p>
    <w:p w14:paraId="6C34C4FA" w14:textId="77777777" w:rsidR="003B4A2B" w:rsidRPr="00D82CE1" w:rsidRDefault="003B4A2B" w:rsidP="003B4A2B">
      <w:pPr>
        <w:pStyle w:val="requirelevel2"/>
      </w:pPr>
      <w:r w:rsidRPr="00D82CE1">
        <w:t>General Quality Assurance documents relating to the technology.</w:t>
      </w:r>
    </w:p>
    <w:p w14:paraId="3F759A17" w14:textId="4F36DEF2" w:rsidR="003B4A2B" w:rsidRDefault="003B4A2B" w:rsidP="00C710A1">
      <w:pPr>
        <w:pStyle w:val="DRD1"/>
        <w:rPr>
          <w:rStyle w:val="paragraphChar"/>
        </w:rPr>
      </w:pPr>
      <w:r w:rsidRPr="00D82CE1">
        <w:rPr>
          <w:rStyle w:val="paragraphChar"/>
        </w:rPr>
        <w:t>SECTION 4: Organisation</w:t>
      </w:r>
    </w:p>
    <w:p w14:paraId="1DA53428" w14:textId="77777777" w:rsidR="003B4A2B" w:rsidRPr="00D82CE1" w:rsidRDefault="003B4A2B" w:rsidP="002732BB">
      <w:pPr>
        <w:pStyle w:val="requirelevel1"/>
        <w:numPr>
          <w:ilvl w:val="5"/>
          <w:numId w:val="29"/>
        </w:numPr>
      </w:pPr>
      <w:r w:rsidRPr="00D82CE1">
        <w:rPr>
          <w:rStyle w:val="paragraphChar"/>
        </w:rPr>
        <w:t>The PID shall</w:t>
      </w:r>
      <w:r w:rsidRPr="00D82CE1">
        <w:t xml:space="preserve"> contain the following information about Organisation:</w:t>
      </w:r>
    </w:p>
    <w:p w14:paraId="65CEA72A" w14:textId="37CA54F7" w:rsidR="003B4A2B" w:rsidRPr="00D82CE1" w:rsidRDefault="003B4A2B" w:rsidP="003B4A2B">
      <w:pPr>
        <w:pStyle w:val="requirelevel2"/>
      </w:pPr>
      <w:r w:rsidRPr="00D82CE1">
        <w:t>Represented as a flow chart:</w:t>
      </w:r>
      <w:r w:rsidR="008F0973" w:rsidRPr="00D82CE1">
        <w:t xml:space="preserve"> </w:t>
      </w:r>
      <w:r w:rsidRPr="00D82CE1">
        <w:t>organization of the company, organization of production department and organization of the quality Department.</w:t>
      </w:r>
    </w:p>
    <w:p w14:paraId="43EFDEC8" w14:textId="77777777" w:rsidR="003B4A2B" w:rsidRPr="00D82CE1" w:rsidRDefault="003B4A2B" w:rsidP="003B4A2B">
      <w:pPr>
        <w:pStyle w:val="requirelevel2"/>
      </w:pPr>
      <w:r w:rsidRPr="00D82CE1">
        <w:t>Focal point and PID responsible,</w:t>
      </w:r>
    </w:p>
    <w:p w14:paraId="64428767" w14:textId="77777777" w:rsidR="003B4A2B" w:rsidRPr="00D82CE1" w:rsidRDefault="003B4A2B" w:rsidP="003B4A2B">
      <w:pPr>
        <w:pStyle w:val="requirelevel2"/>
      </w:pPr>
      <w:r w:rsidRPr="00D82CE1">
        <w:t xml:space="preserve">Operators and inspectors’ certification methodology. </w:t>
      </w:r>
    </w:p>
    <w:p w14:paraId="67517812" w14:textId="5D743BBB" w:rsidR="003B4A2B" w:rsidRDefault="003B4A2B" w:rsidP="00C710A1">
      <w:pPr>
        <w:pStyle w:val="DRD1"/>
        <w:rPr>
          <w:rStyle w:val="paragraphChar"/>
        </w:rPr>
      </w:pPr>
      <w:r w:rsidRPr="00D82CE1">
        <w:rPr>
          <w:rStyle w:val="paragraphChar"/>
        </w:rPr>
        <w:t>SECTION 5: Manufacturing traveller or log file</w:t>
      </w:r>
    </w:p>
    <w:p w14:paraId="3B783BD5" w14:textId="77777777" w:rsidR="003B4A2B" w:rsidRPr="00D82CE1" w:rsidRDefault="003B4A2B" w:rsidP="002732BB">
      <w:pPr>
        <w:pStyle w:val="requirelevel1"/>
        <w:numPr>
          <w:ilvl w:val="5"/>
          <w:numId w:val="30"/>
        </w:numPr>
      </w:pPr>
      <w:r w:rsidRPr="00D82CE1">
        <w:rPr>
          <w:rStyle w:val="paragraphChar"/>
        </w:rPr>
        <w:t>The PID shall</w:t>
      </w:r>
      <w:r w:rsidRPr="00D82CE1">
        <w:t xml:space="preserve"> contain as a minimum the following information about the </w:t>
      </w:r>
      <w:r w:rsidRPr="00D82CE1">
        <w:rPr>
          <w:rStyle w:val="paragraphChar"/>
        </w:rPr>
        <w:t>Manufacturing traveller or log file</w:t>
      </w:r>
      <w:r w:rsidRPr="00D82CE1">
        <w:t xml:space="preserve">: </w:t>
      </w:r>
    </w:p>
    <w:p w14:paraId="0E9C266F" w14:textId="77777777" w:rsidR="003B4A2B" w:rsidRPr="00D82CE1" w:rsidRDefault="003B4A2B" w:rsidP="003B4A2B">
      <w:pPr>
        <w:pStyle w:val="requirelevel2"/>
      </w:pPr>
      <w:r w:rsidRPr="00D82CE1">
        <w:t>The sequencing of the various operations in their logical order of execution,</w:t>
      </w:r>
    </w:p>
    <w:p w14:paraId="177B31D0" w14:textId="77777777" w:rsidR="003B4A2B" w:rsidRPr="00D82CE1" w:rsidRDefault="003B4A2B" w:rsidP="003B4A2B">
      <w:pPr>
        <w:pStyle w:val="requirelevel2"/>
      </w:pPr>
      <w:r w:rsidRPr="00D82CE1">
        <w:t xml:space="preserve">The references of the documents referred to and used during these operations, </w:t>
      </w:r>
    </w:p>
    <w:p w14:paraId="6C32C8F5" w14:textId="02546801" w:rsidR="003B4A2B" w:rsidRPr="00D82CE1" w:rsidRDefault="003B4A2B" w:rsidP="003B4A2B">
      <w:pPr>
        <w:pStyle w:val="requirelevel2"/>
      </w:pPr>
      <w:r w:rsidRPr="00D82CE1">
        <w:lastRenderedPageBreak/>
        <w:t xml:space="preserve">The references of the Quality documents to </w:t>
      </w:r>
      <w:r w:rsidR="00E95D6A" w:rsidRPr="00D82CE1">
        <w:t>trace the</w:t>
      </w:r>
      <w:r w:rsidRPr="00D82CE1">
        <w:t xml:space="preserve"> various batches of material used (record reference), together with the </w:t>
      </w:r>
      <w:r w:rsidR="00E60B91" w:rsidRPr="00D82CE1">
        <w:t>workstations</w:t>
      </w:r>
      <w:r w:rsidRPr="00D82CE1">
        <w:t xml:space="preserve"> and tools employed,</w:t>
      </w:r>
    </w:p>
    <w:p w14:paraId="73545B62" w14:textId="77777777" w:rsidR="003B4A2B" w:rsidRPr="00D82CE1" w:rsidRDefault="003B4A2B" w:rsidP="003B4A2B">
      <w:pPr>
        <w:pStyle w:val="requirelevel2"/>
      </w:pPr>
      <w:r w:rsidRPr="00D82CE1">
        <w:t>The signatures of the various actors with the date on which the task was completed.</w:t>
      </w:r>
    </w:p>
    <w:p w14:paraId="0642AC86" w14:textId="79C111DE" w:rsidR="003B4A2B" w:rsidRDefault="003B4A2B" w:rsidP="00C710A1">
      <w:pPr>
        <w:pStyle w:val="DRD1"/>
        <w:rPr>
          <w:rStyle w:val="paragraphChar"/>
        </w:rPr>
      </w:pPr>
      <w:r w:rsidRPr="00D82CE1">
        <w:rPr>
          <w:rStyle w:val="paragraphChar"/>
        </w:rPr>
        <w:t>Section 6: List of verified technologies</w:t>
      </w:r>
    </w:p>
    <w:p w14:paraId="46E15623" w14:textId="77777777" w:rsidR="003B4A2B" w:rsidRPr="00D82CE1" w:rsidRDefault="003B4A2B" w:rsidP="002732BB">
      <w:pPr>
        <w:pStyle w:val="requirelevel1"/>
        <w:numPr>
          <w:ilvl w:val="5"/>
          <w:numId w:val="31"/>
        </w:numPr>
      </w:pPr>
      <w:r w:rsidRPr="00D82CE1">
        <w:t>The PID shall contain as a minimum the following information about the list of verified technology:</w:t>
      </w:r>
    </w:p>
    <w:p w14:paraId="4DB2652A" w14:textId="77777777" w:rsidR="003B4A2B" w:rsidRPr="00D82CE1" w:rsidRDefault="003B4A2B" w:rsidP="003B4A2B">
      <w:pPr>
        <w:pStyle w:val="requirelevel2"/>
      </w:pPr>
      <w:r w:rsidRPr="00D82CE1">
        <w:t>List of materials,</w:t>
      </w:r>
    </w:p>
    <w:p w14:paraId="4FDFDE0A" w14:textId="77777777" w:rsidR="003B4A2B" w:rsidRPr="00D82CE1" w:rsidRDefault="003B4A2B" w:rsidP="003B4A2B">
      <w:pPr>
        <w:pStyle w:val="requirelevel2"/>
      </w:pPr>
      <w:r w:rsidRPr="00D82CE1">
        <w:t>Temperature and time profiles for the soldering machines used in the verification,</w:t>
      </w:r>
    </w:p>
    <w:p w14:paraId="5A56010B" w14:textId="77777777" w:rsidR="003B4A2B" w:rsidRPr="00D82CE1" w:rsidRDefault="003B4A2B" w:rsidP="003B4A2B">
      <w:pPr>
        <w:pStyle w:val="requirelevel2"/>
      </w:pPr>
      <w:r w:rsidRPr="00D82CE1">
        <w:t xml:space="preserve">List of verified components per assembly configuration, </w:t>
      </w:r>
    </w:p>
    <w:p w14:paraId="3072F3EA" w14:textId="77777777" w:rsidR="003B4A2B" w:rsidRPr="00D82CE1" w:rsidRDefault="003B4A2B" w:rsidP="003B4A2B">
      <w:pPr>
        <w:pStyle w:val="requirelevel2"/>
      </w:pPr>
      <w:r w:rsidRPr="00D82CE1">
        <w:t>List of assembly sensitive components,</w:t>
      </w:r>
    </w:p>
    <w:p w14:paraId="45042795" w14:textId="3E827417" w:rsidR="003B4A2B" w:rsidRPr="00D82CE1" w:rsidRDefault="003B4A2B" w:rsidP="003B4A2B">
      <w:pPr>
        <w:pStyle w:val="requirelevel2"/>
      </w:pPr>
      <w:r w:rsidRPr="00D82CE1">
        <w:t>List of components wi</w:t>
      </w:r>
      <w:r w:rsidR="006D1E4F" w:rsidRPr="00D82CE1">
        <w:t>th limited project verification,</w:t>
      </w:r>
    </w:p>
    <w:p w14:paraId="4B6F5539" w14:textId="3946155C" w:rsidR="003B4A2B" w:rsidRPr="00D82CE1" w:rsidRDefault="003B4A2B" w:rsidP="003B4A2B">
      <w:pPr>
        <w:pStyle w:val="requirelevel2"/>
      </w:pPr>
      <w:r w:rsidRPr="00D82CE1">
        <w:t xml:space="preserve">For limited project verification, non-compliance with clause </w:t>
      </w:r>
      <w:r w:rsidR="006D1E4F" w:rsidRPr="00D82CE1">
        <w:fldChar w:fldCharType="begin"/>
      </w:r>
      <w:r w:rsidR="006D1E4F" w:rsidRPr="00D82CE1">
        <w:instrText xml:space="preserve"> REF _Ref503817228 \w \h </w:instrText>
      </w:r>
      <w:r w:rsidR="006D1E4F" w:rsidRPr="00D82CE1">
        <w:fldChar w:fldCharType="separate"/>
      </w:r>
      <w:r w:rsidR="006B74FA">
        <w:t>13</w:t>
      </w:r>
      <w:r w:rsidR="006D1E4F" w:rsidRPr="00D82CE1">
        <w:fldChar w:fldCharType="end"/>
      </w:r>
      <w:r w:rsidR="006D1E4F" w:rsidRPr="00D82CE1">
        <w:t xml:space="preserve"> shall be clearly identified.</w:t>
      </w:r>
    </w:p>
    <w:p w14:paraId="09253A3C" w14:textId="7064E75F" w:rsidR="003B4A2B" w:rsidRDefault="003B4A2B" w:rsidP="00C710A1">
      <w:pPr>
        <w:pStyle w:val="DRD1"/>
      </w:pPr>
      <w:r w:rsidRPr="00D82CE1">
        <w:t xml:space="preserve">SECTION 7: </w:t>
      </w:r>
      <w:r w:rsidR="008F0973" w:rsidRPr="00D82CE1">
        <w:t>Description of production line</w:t>
      </w:r>
    </w:p>
    <w:p w14:paraId="7437D10E" w14:textId="77777777" w:rsidR="003B4A2B" w:rsidRPr="00D82CE1" w:rsidRDefault="003B4A2B" w:rsidP="002732BB">
      <w:pPr>
        <w:pStyle w:val="requirelevel1"/>
        <w:numPr>
          <w:ilvl w:val="5"/>
          <w:numId w:val="32"/>
        </w:numPr>
      </w:pPr>
      <w:r w:rsidRPr="00D82CE1">
        <w:t>The PID shall contain as a minimum the following about the Description of production line:</w:t>
      </w:r>
    </w:p>
    <w:p w14:paraId="1C5C0E4F" w14:textId="77777777" w:rsidR="003B4A2B" w:rsidRPr="00D82CE1" w:rsidRDefault="003B4A2B" w:rsidP="003B4A2B">
      <w:pPr>
        <w:pStyle w:val="requirelevel2"/>
      </w:pPr>
      <w:r w:rsidRPr="00D82CE1">
        <w:t>Layout of premises with associated surface area, with indication of location of production machines and quality inspection,</w:t>
      </w:r>
    </w:p>
    <w:p w14:paraId="129DA8DF" w14:textId="7B26AC53" w:rsidR="003B4A2B" w:rsidRPr="00D82CE1" w:rsidRDefault="003B4A2B" w:rsidP="003B4A2B">
      <w:pPr>
        <w:pStyle w:val="requirelevel2"/>
      </w:pPr>
      <w:r w:rsidRPr="00D82CE1">
        <w:t xml:space="preserve">Working environment; cleanliness class, ambient temperature limits, </w:t>
      </w:r>
      <w:r w:rsidR="00E60B91" w:rsidRPr="00D82CE1">
        <w:t>humidity,</w:t>
      </w:r>
      <w:r w:rsidRPr="00D82CE1">
        <w:t xml:space="preserve"> and positive pressure limits for each type of activities.</w:t>
      </w:r>
    </w:p>
    <w:p w14:paraId="45642105" w14:textId="26D138CC" w:rsidR="003B4A2B" w:rsidRDefault="003B4A2B" w:rsidP="00C710A1">
      <w:pPr>
        <w:pStyle w:val="DRD1"/>
      </w:pPr>
      <w:r w:rsidRPr="00D82CE1">
        <w:t xml:space="preserve">SECTION 8: List of equipment </w:t>
      </w:r>
    </w:p>
    <w:p w14:paraId="2D538486" w14:textId="783FFCA6" w:rsidR="003B4A2B" w:rsidRPr="00D82CE1" w:rsidRDefault="003B4A2B" w:rsidP="002732BB">
      <w:pPr>
        <w:pStyle w:val="requirelevel1"/>
        <w:numPr>
          <w:ilvl w:val="5"/>
          <w:numId w:val="33"/>
        </w:numPr>
      </w:pPr>
      <w:r w:rsidRPr="00D82CE1">
        <w:t>The PID shall contain a list of all machines and tools utilised during the manufacturing activity.</w:t>
      </w:r>
    </w:p>
    <w:p w14:paraId="780FDBFF" w14:textId="2D9B0C83" w:rsidR="003B4A2B" w:rsidRDefault="003B4A2B" w:rsidP="00C710A1">
      <w:pPr>
        <w:pStyle w:val="DRD1"/>
      </w:pPr>
      <w:r w:rsidRPr="00D82CE1">
        <w:t>SECTION</w:t>
      </w:r>
      <w:r w:rsidR="008F0973" w:rsidRPr="00D82CE1">
        <w:t xml:space="preserve"> 9: List of laboratory services</w:t>
      </w:r>
    </w:p>
    <w:p w14:paraId="1377C53E" w14:textId="77777777" w:rsidR="003B4A2B" w:rsidRPr="00D82CE1" w:rsidRDefault="003B4A2B" w:rsidP="002732BB">
      <w:pPr>
        <w:pStyle w:val="requirelevel1"/>
        <w:numPr>
          <w:ilvl w:val="5"/>
          <w:numId w:val="34"/>
        </w:numPr>
      </w:pPr>
      <w:r w:rsidRPr="00D82CE1">
        <w:t>The PID shall contain range and capability of supporting laboratory services.</w:t>
      </w:r>
    </w:p>
    <w:p w14:paraId="74D69BE2" w14:textId="7F8B0566" w:rsidR="003B4A2B" w:rsidRDefault="003B4A2B" w:rsidP="00C710A1">
      <w:pPr>
        <w:pStyle w:val="DRD1"/>
      </w:pPr>
      <w:r w:rsidRPr="00D82CE1">
        <w:t>SECTION 10: Project assembly heritage</w:t>
      </w:r>
    </w:p>
    <w:p w14:paraId="68272E6D" w14:textId="17D875D1" w:rsidR="003B4A2B" w:rsidRPr="00D82CE1" w:rsidRDefault="003B4A2B" w:rsidP="002732BB">
      <w:pPr>
        <w:pStyle w:val="requirelevel1"/>
        <w:numPr>
          <w:ilvl w:val="5"/>
          <w:numId w:val="35"/>
        </w:numPr>
      </w:pPr>
      <w:r w:rsidRPr="00D82CE1">
        <w:t>The PID shall contain a list of assembled board with associated assembly process by year manufactured in accordance with the PID.</w:t>
      </w:r>
    </w:p>
    <w:p w14:paraId="422CF938" w14:textId="77777777" w:rsidR="003B4A2B" w:rsidRPr="00D82CE1" w:rsidRDefault="003B4A2B" w:rsidP="00C710A1">
      <w:pPr>
        <w:pStyle w:val="Annex3"/>
      </w:pPr>
      <w:r w:rsidRPr="00D82CE1">
        <w:t>Special remarks</w:t>
      </w:r>
    </w:p>
    <w:p w14:paraId="3FE6916B" w14:textId="3B7C80AD" w:rsidR="00BF201C" w:rsidRPr="00D82CE1" w:rsidRDefault="00C710A1" w:rsidP="00FE7F15">
      <w:pPr>
        <w:pStyle w:val="paragraph"/>
      </w:pPr>
      <w:r w:rsidRPr="00D82CE1">
        <w:t>None.</w:t>
      </w:r>
      <w:bookmarkEnd w:id="0"/>
      <w:bookmarkEnd w:id="1"/>
      <w:bookmarkEnd w:id="2"/>
      <w:bookmarkEnd w:id="3"/>
      <w:bookmarkEnd w:id="4"/>
      <w:r w:rsidR="00FE7F15" w:rsidRPr="00D82CE1">
        <w:t xml:space="preserve"> </w:t>
      </w:r>
    </w:p>
    <w:sectPr w:rsidR="00BF201C" w:rsidRPr="00D82CE1" w:rsidSect="00FE7F15">
      <w:headerReference w:type="default" r:id="rId12"/>
      <w:footerReference w:type="default" r:id="rId13"/>
      <w:headerReference w:type="first" r:id="rId14"/>
      <w:pgSz w:w="11906" w:h="16838" w:code="9"/>
      <w:pgMar w:top="1418"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44BB7" w16cex:dateUtc="2021-02-02T09:18:00Z"/>
  <w16cex:commentExtensible w16cex:durableId="23273496" w16cex:dateUtc="2019-11-21T09:24:00Z"/>
  <w16cex:commentExtensible w16cex:durableId="21BC434D" w16cex:dateUtc="2020-01-05T10:13:00Z"/>
  <w16cex:commentExtensible w16cex:durableId="21BC4417" w16cex:dateUtc="2020-01-05T10:16:00Z"/>
  <w16cex:commentExtensible w16cex:durableId="21BC4432" w16cex:dateUtc="2020-01-05T10:17:00Z"/>
  <w16cex:commentExtensible w16cex:durableId="21838902" w16cex:dateUtc="2019-11-23T09:31:00Z"/>
  <w16cex:commentExtensible w16cex:durableId="218388EC" w16cex:dateUtc="2019-11-23T09:31:00Z"/>
  <w16cex:commentExtensible w16cex:durableId="21838D05" w16cex:dateUtc="2019-11-23T09:48:00Z"/>
  <w16cex:commentExtensible w16cex:durableId="217FF32D" w16cex:dateUtc="2019-11-20T16:15:00Z"/>
  <w16cex:commentExtensible w16cex:durableId="21BC43E4" w16cex:dateUtc="2020-01-05T10:15:00Z"/>
  <w16cex:commentExtensible w16cex:durableId="2180E4D8" w16cex:dateUtc="2019-11-21T09:26:00Z"/>
  <w16cex:commentExtensible w16cex:durableId="23297D22" w16cex:dateUtc="2020-10-08T09:57:00Z"/>
  <w16cex:commentExtensible w16cex:durableId="21BC4464" w16cex:dateUtc="2020-01-05T10:17:00Z"/>
  <w16cex:commentExtensible w16cex:durableId="2325BB4C" w16cex:dateUtc="2020-10-05T09:07:00Z"/>
  <w16cex:commentExtensible w16cex:durableId="2183F5EE" w16cex:dateUtc="2019-11-23T17:16:00Z"/>
  <w16cex:commentExtensible w16cex:durableId="21838DDA" w16cex:dateUtc="2019-11-23T09:52:00Z"/>
  <w16cex:commentExtensible w16cex:durableId="226E5ACD" w16cex:dateUtc="2020-05-19T11:08:00Z"/>
  <w16cex:commentExtensible w16cex:durableId="21838AC8" w16cex:dateUtc="2019-11-23T09:39:00Z"/>
  <w16cex:commentExtensible w16cex:durableId="21838EF9" w16cex:dateUtc="2019-11-23T09:56:00Z"/>
  <w16cex:commentExtensible w16cex:durableId="219612EE" w16cex:dateUtc="2019-11-27T08:31:00Z"/>
  <w16cex:commentExtensible w16cex:durableId="218390C5" w16cex:dateUtc="2019-11-23T10:04:00Z"/>
  <w16cex:commentExtensible w16cex:durableId="2183915E" w16cex:dateUtc="2019-11-23T10:07:00Z"/>
  <w16cex:commentExtensible w16cex:durableId="21CFF3E4" w16cex:dateUtc="2020-01-20T08:39:00Z"/>
  <w16cex:commentExtensible w16cex:durableId="2183F109" w16cex:dateUtc="2019-11-23T16:55:00Z"/>
  <w16cex:commentExtensible w16cex:durableId="21CFF380" w16cex:dateUtc="2020-01-20T08:38:00Z"/>
  <w16cex:commentExtensible w16cex:durableId="2183953D" w16cex:dateUtc="2019-11-23T10:23:00Z"/>
  <w16cex:commentExtensible w16cex:durableId="2183959F" w16cex:dateUtc="2019-11-23T10:25:00Z"/>
  <w16cex:commentExtensible w16cex:durableId="218395F7" w16cex:dateUtc="2019-11-23T10:26:00Z"/>
  <w16cex:commentExtensible w16cex:durableId="2183980B" w16cex:dateUtc="2019-11-23T10:35:00Z"/>
  <w16cex:commentExtensible w16cex:durableId="218398C0" w16cex:dateUtc="2019-11-23T10:38:00Z"/>
  <w16cex:commentExtensible w16cex:durableId="21D2FDED" w16cex:dateUtc="2020-01-22T15:59:00Z"/>
  <w16cex:commentExtensible w16cex:durableId="21839937" w16cex:dateUtc="2019-11-23T10:40:00Z"/>
  <w16cex:commentExtensible w16cex:durableId="2183F1DE" w16cex:dateUtc="2019-11-23T16:58:00Z"/>
  <w16cex:commentExtensible w16cex:durableId="23C394D9" w16cex:dateUtc="2021-02-02T08:01:00Z"/>
  <w16cex:commentExtensible w16cex:durableId="239C228E" w16cex:dateUtc="2021-01-03T10:01:00Z"/>
  <w16cex:commentExtensible w16cex:durableId="2183F32D" w16cex:dateUtc="2019-11-23T17:04:00Z"/>
  <w16cex:commentExtensible w16cex:durableId="258EE5BC" w16cex:dateUtc="2019-11-23T17:01:00Z"/>
  <w16cex:commentExtensible w16cex:durableId="21839B6E" w16cex:dateUtc="2019-11-23T10:50:00Z"/>
  <w16cex:commentExtensible w16cex:durableId="21839BBC" w16cex:dateUtc="2019-11-23T10:51:00Z"/>
  <w16cex:commentExtensible w16cex:durableId="2183F38C" w16cex:dateUtc="2019-11-23T17:06:00Z"/>
  <w16cex:commentExtensible w16cex:durableId="21839C90" w16cex:dateUtc="2019-11-23T10:54:00Z"/>
  <w16cex:commentExtensible w16cex:durableId="21839CE0" w16cex:dateUtc="2019-11-23T10:56:00Z"/>
  <w16cex:commentExtensible w16cex:durableId="2183F8A9" w16cex:dateUtc="2019-11-23T17:27:00Z"/>
  <w16cex:commentExtensible w16cex:durableId="2183F8B5" w16cex:dateUtc="2019-11-23T17:28:00Z"/>
  <w16cex:commentExtensible w16cex:durableId="2183F443" w16cex:dateUtc="2019-11-23T17:09:00Z"/>
  <w16cex:commentExtensible w16cex:durableId="21CC4A72" w16cex:dateUtc="2020-01-17T14:00:00Z"/>
  <w16cex:commentExtensible w16cex:durableId="21961308" w16cex:dateUtc="2019-11-27T09:01:00Z"/>
  <w16cex:commentExtensible w16cex:durableId="231728C4" w16cex:dateUtc="2020-09-23T11:11:00Z"/>
  <w16cex:commentExtensible w16cex:durableId="231728C5" w16cex:dateUtc="2020-09-23T12:01:00Z"/>
  <w16cex:commentExtensible w16cex:durableId="2196130F" w16cex:dateUtc="2019-11-27T09:45:00Z"/>
  <w16cex:commentExtensible w16cex:durableId="23282410" w16cex:dateUtc="2020-10-07T09:25:00Z"/>
  <w16cex:commentExtensible w16cex:durableId="21839E2B" w16cex:dateUtc="2019-11-23T11:01:00Z"/>
  <w16cex:commentExtensible w16cex:durableId="21839E57" w16cex:dateUtc="2019-11-23T11:02:00Z"/>
  <w16cex:commentExtensible w16cex:durableId="21839EF1" w16cex:dateUtc="2019-11-23T11:05:00Z"/>
  <w16cex:commentExtensible w16cex:durableId="2184E438" w16cex:dateUtc="2019-11-24T10:12:00Z"/>
  <w16cex:commentExtensible w16cex:durableId="22060C6F" w16cex:dateUtc="2020-03-01T09:26:00Z"/>
  <w16cex:commentExtensible w16cex:durableId="22060C96" w16cex:dateUtc="2020-03-01T09:27:00Z"/>
  <w16cex:commentExtensible w16cex:durableId="25A14F35" w16cex:dateUtc="2022-01-30T16:53:00Z"/>
  <w16cex:commentExtensible w16cex:durableId="232734D6" w16cex:dateUtc="2020-06-30T15:36:00Z"/>
  <w16cex:commentExtensible w16cex:durableId="25A14F40" w16cex:dateUtc="2022-01-30T16:54:00Z"/>
  <w16cex:commentExtensible w16cex:durableId="21FF627F" w16cex:dateUtc="2020-02-25T08:08:00Z"/>
  <w16cex:commentExtensible w16cex:durableId="2228A1CA" w16cex:dateUtc="2020-03-27T15:01:00Z"/>
  <w16cex:commentExtensible w16cex:durableId="21CC66D6" w16cex:dateUtc="2020-01-17T16:01:00Z"/>
  <w16cex:commentExtensible w16cex:durableId="21CEC14B" w16cex:dateUtc="2020-01-19T10:51:00Z"/>
  <w16cex:commentExtensible w16cex:durableId="258E840A" w16cex:dateUtc="2020-02-25T08:46:00Z"/>
  <w16cex:commentExtensible w16cex:durableId="258E8420" w16cex:dateUtc="2019-11-27T14:22:00Z"/>
  <w16cex:commentExtensible w16cex:durableId="2183BF7A" w16cex:dateUtc="2019-11-23T13:23:00Z"/>
  <w16cex:commentExtensible w16cex:durableId="2196131C" w16cex:dateUtc="2019-11-27T09:58:00Z"/>
  <w16cex:commentExtensible w16cex:durableId="2183C063" w16cex:dateUtc="2019-11-23T13:27:00Z"/>
  <w16cex:commentExtensible w16cex:durableId="2184E742" w16cex:dateUtc="2019-11-24T10:25:00Z"/>
  <w16cex:commentExtensible w16cex:durableId="231728E4" w16cex:dateUtc="2020-09-23T12:34:00Z"/>
  <w16cex:commentExtensible w16cex:durableId="2183C0C9" w16cex:dateUtc="2019-11-23T13:29:00Z"/>
  <w16cex:commentExtensible w16cex:durableId="2183C1CB" w16cex:dateUtc="2019-11-23T13:33:00Z"/>
  <w16cex:commentExtensible w16cex:durableId="2328261A" w16cex:dateUtc="2020-10-07T09:33:00Z"/>
  <w16cex:commentExtensible w16cex:durableId="2184E84F" w16cex:dateUtc="2019-11-24T10:30:00Z"/>
  <w16cex:commentExtensible w16cex:durableId="2183C2E7" w16cex:dateUtc="2019-11-23T13:38:00Z"/>
  <w16cex:commentExtensible w16cex:durableId="2184EC41" w16cex:dateUtc="2019-11-24T10:47:00Z"/>
  <w16cex:commentExtensible w16cex:durableId="2183C28D" w16cex:dateUtc="2019-11-23T13:37:00Z"/>
  <w16cex:commentExtensible w16cex:durableId="2184EAA6" w16cex:dateUtc="2019-11-24T10:40:00Z"/>
  <w16cex:commentExtensible w16cex:durableId="2183C7C3" w16cex:dateUtc="2019-11-23T13:59:00Z"/>
  <w16cex:commentExtensible w16cex:durableId="2183C913" w16cex:dateUtc="2019-11-23T14:04:00Z"/>
  <w16cex:commentExtensible w16cex:durableId="25A14FBA" w16cex:dateUtc="2022-01-30T16:56:00Z"/>
  <w16cex:commentExtensible w16cex:durableId="2183CA2D" w16cex:dateUtc="2019-11-23T14:09:00Z"/>
  <w16cex:commentExtensible w16cex:durableId="25A14FC9" w16cex:dateUtc="2022-01-30T16:56:00Z"/>
  <w16cex:commentExtensible w16cex:durableId="25A14FE3" w16cex:dateUtc="2022-01-30T16:56:00Z"/>
  <w16cex:commentExtensible w16cex:durableId="2183CA7C" w16cex:dateUtc="2019-11-23T14:10:00Z"/>
  <w16cex:commentExtensible w16cex:durableId="25A15002" w16cex:dateUtc="2022-01-30T16:57:00Z"/>
  <w16cex:commentExtensible w16cex:durableId="2183CBAA" w16cex:dateUtc="2019-11-23T14:15:00Z"/>
  <w16cex:commentExtensible w16cex:durableId="2328283E" w16cex:dateUtc="2020-10-07T09:42:00Z"/>
  <w16cex:commentExtensible w16cex:durableId="25099FC6" w16cex:dateUtc="2020-03-01T20:46:00Z"/>
  <w16cex:commentExtensible w16cex:durableId="25099FD9" w16cex:dateUtc="2020-02-26T13:55:00Z"/>
  <w16cex:commentExtensible w16cex:durableId="25099FD8" w16cex:dateUtc="2020-10-08T09:25:00Z"/>
  <w16cex:commentExtensible w16cex:durableId="25941806" w16cex:dateUtc="2022-01-20T10:50:00Z"/>
  <w16cex:commentExtensible w16cex:durableId="25A22937" w16cex:dateUtc="2022-01-31T08:24:00Z"/>
  <w16cex:commentExtensible w16cex:durableId="2183CC2A" w16cex:dateUtc="2019-11-23T14:18:00Z"/>
  <w16cex:commentExtensible w16cex:durableId="21CC71F8" w16cex:dateUtc="2020-01-17T16:48:00Z"/>
  <w16cex:commentExtensible w16cex:durableId="24FF1AA8" w16cex:dateUtc="2020-01-17T16:51:00Z"/>
  <w16cex:commentExtensible w16cex:durableId="21CD4E8B" w16cex:dateUtc="2020-01-18T08:29:00Z"/>
  <w16cex:commentExtensible w16cex:durableId="220610BF" w16cex:dateUtc="2020-01-19T10:59:00Z"/>
  <w16cex:commentExtensible w16cex:durableId="23282944" w16cex:dateUtc="2020-10-07T09:47:00Z"/>
  <w16cex:commentExtensible w16cex:durableId="21CC7374" w16cex:dateUtc="2020-01-17T16:55:00Z"/>
  <w16cex:commentExtensible w16cex:durableId="21CEC656" w16cex:dateUtc="2020-01-19T11:13:00Z"/>
  <w16cex:commentExtensible w16cex:durableId="2303447C" w16cex:dateUtc="2020-09-09T10:09:00Z"/>
  <w16cex:commentExtensible w16cex:durableId="21961338" w16cex:dateUtc="2019-11-27T10:12:00Z"/>
  <w16cex:commentExtensible w16cex:durableId="21D006F4" w16cex:dateUtc="2020-01-20T10:01:00Z"/>
  <w16cex:commentExtensible w16cex:durableId="21D00756" w16cex:dateUtc="2020-01-20T10:02:00Z"/>
  <w16cex:commentExtensible w16cex:durableId="2329A9BA" w16cex:dateUtc="2020-10-08T13:07:00Z"/>
  <w16cex:commentExtensible w16cex:durableId="25A150DF" w16cex:dateUtc="2022-01-30T17:01:00Z"/>
  <w16cex:commentExtensible w16cex:durableId="21961339" w16cex:dateUtc="2019-11-27T09:32:00Z"/>
  <w16cex:commentExtensible w16cex:durableId="23283AA7" w16cex:dateUtc="2020-10-07T11:01:00Z"/>
  <w16cex:commentExtensible w16cex:durableId="21D01906" w16cex:dateUtc="2020-01-20T11:18:00Z"/>
  <w16cex:commentExtensible w16cex:durableId="21D018B4" w16cex:dateUtc="2020-01-20T11:16:00Z"/>
  <w16cex:commentExtensible w16cex:durableId="21D0197D" w16cex:dateUtc="2020-01-20T11:20:00Z"/>
  <w16cex:commentExtensible w16cex:durableId="21CEC8D8" w16cex:dateUtc="2020-01-19T11:23:00Z"/>
  <w16cex:commentExtensible w16cex:durableId="2183CD15" w16cex:dateUtc="2019-11-23T14:21:00Z"/>
  <w16cex:commentExtensible w16cex:durableId="2183CD76" w16cex:dateUtc="2019-11-23T14:23:00Z"/>
  <w16cex:commentExtensible w16cex:durableId="220653D0" w16cex:dateUtc="2020-01-23T09:15:00Z"/>
  <w16cex:commentExtensible w16cex:durableId="2303469B" w16cex:dateUtc="2020-09-09T10:18:00Z"/>
  <w16cex:commentExtensible w16cex:durableId="21CEC803" w16cex:dateUtc="2020-01-19T11:20:00Z"/>
  <w16cex:commentExtensible w16cex:durableId="21CEC87B" w16cex:dateUtc="2020-01-19T11:22:00Z"/>
  <w16cex:commentExtensible w16cex:durableId="254B2157" w16cex:dateUtc="2021-11-26T08:03:00Z"/>
  <w16cex:commentExtensible w16cex:durableId="250948FE" w16cex:dateUtc="2020-01-19T16:11:00Z"/>
  <w16cex:commentExtensible w16cex:durableId="250948FD" w16cex:dateUtc="2020-01-19T17:08:00Z"/>
  <w16cex:commentExtensible w16cex:durableId="231E244A" w16cex:dateUtc="2020-09-29T19:23:00Z"/>
  <w16cex:commentExtensible w16cex:durableId="21CF1964" w16cex:dateUtc="2020-01-19T17:07:00Z"/>
  <w16cex:commentExtensible w16cex:durableId="21CF1AF7" w16cex:dateUtc="2020-01-19T17:14:00Z"/>
  <w16cex:commentExtensible w16cex:durableId="2196133D" w16cex:dateUtc="2019-11-27T09:54:00Z"/>
  <w16cex:commentExtensible w16cex:durableId="21CF1CB6" w16cex:dateUtc="2020-01-19T17:21:00Z"/>
  <w16cex:commentExtensible w16cex:durableId="25A1515F" w16cex:dateUtc="2022-01-30T17:03:00Z"/>
  <w16cex:commentExtensible w16cex:durableId="23B293D9" w16cex:dateUtc="2019-11-23T13:40:00Z"/>
  <w16cex:commentExtensible w16cex:durableId="21CF1CE1" w16cex:dateUtc="2020-01-19T17:22:00Z"/>
  <w16cex:commentExtensible w16cex:durableId="21D5718D" w16cex:dateUtc="2020-01-24T12:37:00Z"/>
  <w16cex:commentExtensible w16cex:durableId="21CFE8BF" w16cex:dateUtc="2020-01-20T07:52:00Z"/>
  <w16cex:commentExtensible w16cex:durableId="2594182D" w16cex:dateUtc="2022-01-20T12:54:00Z"/>
  <w16cex:commentExtensible w16cex:durableId="21D57251" w16cex:dateUtc="2020-01-24T12:40:00Z"/>
  <w16cex:commentExtensible w16cex:durableId="220612D3" w16cex:dateUtc="2020-03-01T09:54:00Z"/>
  <w16cex:commentExtensible w16cex:durableId="21D57BEC" w16cex:dateUtc="2020-01-24T13:21:00Z"/>
  <w16cex:commentExtensible w16cex:durableId="22061343" w16cex:dateUtc="2020-01-20T08:02:00Z"/>
  <w16cex:commentExtensible w16cex:durableId="21D57C01" w16cex:dateUtc="2020-01-24T13:21:00Z"/>
  <w16cex:commentExtensible w16cex:durableId="23172936" w16cex:dateUtc="2020-09-24T09:28:00Z"/>
  <w16cex:commentExtensible w16cex:durableId="23283535" w16cex:dateUtc="2020-10-07T10:38:00Z"/>
  <w16cex:commentExtensible w16cex:durableId="21CFF680" w16cex:dateUtc="2020-01-20T08:50:00Z"/>
  <w16cex:commentExtensible w16cex:durableId="23B293D8" w16cex:dateUtc="2020-10-22T12:03:00Z"/>
  <w16cex:commentExtensible w16cex:durableId="21CFE951" w16cex:dateUtc="2020-01-20T07:54:00Z"/>
  <w16cex:commentExtensible w16cex:durableId="21CFF80A" w16cex:dateUtc="2020-01-20T08:57:00Z"/>
  <w16cex:commentExtensible w16cex:durableId="21CFF8D9" w16cex:dateUtc="2020-01-20T09:00:00Z"/>
  <w16cex:commentExtensible w16cex:durableId="21CFF481" w16cex:dateUtc="2020-01-20T08:42:00Z"/>
  <w16cex:commentExtensible w16cex:durableId="258EA19E" w16cex:dateUtc="2020-01-20T08:55:00Z"/>
  <w16cex:commentExtensible w16cex:durableId="25094B00" w16cex:dateUtc="2020-01-20T09:06:00Z"/>
  <w16cex:commentExtensible w16cex:durableId="21961341" w16cex:dateUtc="2019-11-27T15:44:00Z"/>
  <w16cex:commentExtensible w16cex:durableId="21CFFF0A" w16cex:dateUtc="2020-01-20T09:27:00Z"/>
  <w16cex:commentExtensible w16cex:durableId="21961343" w16cex:dateUtc="2019-11-27T15:44:00Z"/>
  <w16cex:commentExtensible w16cex:durableId="25A1520B" w16cex:dateUtc="2022-01-30T17:06:00Z"/>
  <w16cex:commentExtensible w16cex:durableId="22A5EA9D" w16cex:dateUtc="2019-11-27T15:52:00Z"/>
  <w16cex:commentExtensible w16cex:durableId="22A5EA2F" w16cex:dateUtc="2020-06-29T08:15:00Z"/>
  <w16cex:commentExtensible w16cex:durableId="22A5EA2E" w16cex:dateUtc="2020-01-23T09:13:00Z"/>
  <w16cex:commentExtensible w16cex:durableId="22A5EA3C" w16cex:dateUtc="2020-06-30T14:43:00Z"/>
  <w16cex:commentExtensible w16cex:durableId="21961349" w16cex:dateUtc="2019-11-27T16:02:00Z"/>
  <w16cex:commentExtensible w16cex:durableId="21D03AD1" w16cex:dateUtc="2020-01-20T13:42:00Z"/>
  <w16cex:commentExtensible w16cex:durableId="2200C6A9" w16cex:dateUtc="2020-01-20T13:39:00Z"/>
  <w16cex:commentExtensible w16cex:durableId="22039F50" w16cex:dateUtc="2020-02-28T13:16:00Z"/>
  <w16cex:commentExtensible w16cex:durableId="21D29B35" w16cex:dateUtc="2020-01-22T08:58:00Z"/>
  <w16cex:commentExtensible w16cex:durableId="25094CC8" w16cex:dateUtc="2020-01-20T15:22:00Z"/>
  <w16cex:commentExtensible w16cex:durableId="23C44C61" w16cex:dateUtc="2020-10-22T13:07:00Z"/>
  <w16cex:commentExtensible w16cex:durableId="21D3EBC9" w16cex:dateUtc="2020-01-23T08:54:00Z"/>
  <w16cex:commentExtensible w16cex:durableId="25A152A4" w16cex:dateUtc="2022-01-30T17:08:00Z"/>
  <w16cex:commentExtensible w16cex:durableId="2196134A" w16cex:dateUtc="2019-11-27T15:58:00Z"/>
  <w16cex:commentExtensible w16cex:durableId="21D29DC9" w16cex:dateUtc="2020-01-22T09:09:00Z"/>
  <w16cex:commentExtensible w16cex:durableId="2196134E" w16cex:dateUtc="2019-11-27T16:14:00Z"/>
  <w16cex:commentExtensible w16cex:durableId="231DFBF1" w16cex:dateUtc="2020-09-29T08:13:00Z"/>
  <w16cex:commentExtensible w16cex:durableId="2317295A" w16cex:dateUtc="2020-09-24T10:18:00Z"/>
  <w16cex:commentExtensible w16cex:durableId="25095331" w16cex:dateUtc="2019-11-27T16:20:00Z"/>
  <w16cex:commentExtensible w16cex:durableId="254C5BC8" w16cex:dateUtc="2021-11-27T06:24:00Z"/>
  <w16cex:commentExtensible w16cex:durableId="25095322" w16cex:dateUtc="2020-04-02T15:22:00Z"/>
  <w16cex:commentExtensible w16cex:durableId="25095321" w16cex:dateUtc="2020-01-19T10:39:00Z"/>
  <w16cex:commentExtensible w16cex:durableId="25095320" w16cex:dateUtc="2020-06-29T08:00:00Z"/>
  <w16cex:commentExtensible w16cex:durableId="25095324" w16cex:dateUtc="2020-02-28T13:24:00Z"/>
  <w16cex:commentExtensible w16cex:durableId="21D3EF01" w16cex:dateUtc="2020-01-23T09:08:00Z"/>
  <w16cex:commentExtensible w16cex:durableId="25097AF1" w16cex:dateUtc="2020-09-29T07:58:00Z"/>
  <w16cex:commentExtensible w16cex:durableId="25097AF0" w16cex:dateUtc="2020-01-23T09:43:00Z"/>
  <w16cex:commentExtensible w16cex:durableId="25097AEF" w16cex:dateUtc="2020-09-29T07:58:00Z"/>
  <w16cex:commentExtensible w16cex:durableId="25097AEE" w16cex:dateUtc="2020-01-23T09:43:00Z"/>
  <w16cex:commentExtensible w16cex:durableId="25097AED" w16cex:dateUtc="2020-01-23T09:30:00Z"/>
  <w16cex:commentExtensible w16cex:durableId="21D3F0D6" w16cex:dateUtc="2020-01-23T09:15:00Z"/>
  <w16cex:commentExtensible w16cex:durableId="22A440F8" w16cex:dateUtc="2020-06-29T08:29:00Z"/>
  <w16cex:commentExtensible w16cex:durableId="21D3F1BD" w16cex:dateUtc="2020-01-23T09:19:00Z"/>
  <w16cex:commentExtensible w16cex:durableId="2183CF53" w16cex:dateUtc="2019-11-23T14:31:00Z"/>
  <w16cex:commentExtensible w16cex:durableId="21D3F902" w16cex:dateUtc="2020-01-23T09:50:00Z"/>
  <w16cex:commentExtensible w16cex:durableId="2183E235" w16cex:dateUtc="2019-11-23T15:52:00Z"/>
  <w16cex:commentExtensible w16cex:durableId="250984DB" w16cex:dateUtc="2019-11-23T15:54:00Z"/>
  <w16cex:commentExtensible w16cex:durableId="2183E19F" w16cex:dateUtc="2019-11-23T15:49:00Z"/>
  <w16cex:commentExtensible w16cex:durableId="2183E6CD" w16cex:dateUtc="2019-11-23T16:11:00Z"/>
  <w16cex:commentExtensible w16cex:durableId="2183E5C8" w16cex:dateUtc="2019-11-23T16:07:00Z"/>
  <w16cex:commentExtensible w16cex:durableId="2183E742" w16cex:dateUtc="2019-11-23T16:13:00Z"/>
  <w16cex:commentExtensible w16cex:durableId="2183E7A2" w16cex:dateUtc="2019-11-23T16:15:00Z"/>
  <w16cex:commentExtensible w16cex:durableId="25A15451" w16cex:dateUtc="2022-01-30T17:15:00Z"/>
  <w16cex:commentExtensible w16cex:durableId="2183E7E8" w16cex:dateUtc="2019-11-23T16:16:00Z"/>
  <w16cex:commentExtensible w16cex:durableId="23AEE918" w16cex:dateUtc="2021-01-17T15:49:00Z"/>
  <w16cex:commentExtensible w16cex:durableId="22A44F4B" w16cex:dateUtc="2020-06-29T09:30:00Z"/>
  <w16cex:commentExtensible w16cex:durableId="233C2934" w16cex:dateUtc="2020-10-08T08:19:00Z"/>
  <w16cex:commentExtensible w16cex:durableId="25098C56" w16cex:dateUtc="2021-10-07T13:10:00Z"/>
  <w16cex:commentExtensible w16cex:durableId="233C2932" w16cex:dateUtc="2020-10-08T08:14:00Z"/>
  <w16cex:commentExtensible w16cex:durableId="23613627" w16cex:dateUtc="2020-11-19T17:21:00Z"/>
  <w16cex:commentExtensible w16cex:durableId="24FF19DC" w16cex:dateUtc="2020-10-22T09:09:00Z"/>
  <w16cex:commentExtensible w16cex:durableId="222EFC9E" w16cex:dateUtc="2020-04-01T09:42:00Z"/>
  <w16cex:commentExtensible w16cex:durableId="23CE409B" w16cex:dateUtc="2021-02-10T10:23:00Z"/>
  <w16cex:commentExtensible w16cex:durableId="2315854B" w16cex:dateUtc="2020-06-29T08:34:00Z"/>
  <w16cex:commentExtensible w16cex:durableId="232968FD" w16cex:dateUtc="2020-10-08T08:31:00Z"/>
  <w16cex:commentExtensible w16cex:durableId="2315854C" w16cex:dateUtc="2020-03-01T20:38:00Z"/>
  <w16cex:commentExtensible w16cex:durableId="23296806" w16cex:dateUtc="2020-10-08T08:27:00Z"/>
  <w16cex:commentExtensible w16cex:durableId="25099716" w16cex:dateUtc="2020-09-29T07:48:00Z"/>
  <w16cex:commentExtensible w16cex:durableId="25099582" w16cex:dateUtc="2020-02-26T15:28:00Z"/>
  <w16cex:commentExtensible w16cex:durableId="25099581" w16cex:dateUtc="2019-11-27T13:06:00Z"/>
  <w16cex:commentExtensible w16cex:durableId="25099580" w16cex:dateUtc="2019-11-27T12:59:00Z"/>
  <w16cex:commentExtensible w16cex:durableId="2509957F" w16cex:dateUtc="2019-11-27T13:04:00Z"/>
  <w16cex:commentExtensible w16cex:durableId="2509957E" w16cex:dateUtc="2020-10-08T09:39:00Z"/>
  <w16cex:commentExtensible w16cex:durableId="25099529" w16cex:dateUtc="2019-11-23T13:42:00Z"/>
  <w16cex:commentExtensible w16cex:durableId="250995CE" w16cex:dateUtc="2019-11-24T13:37:00Z"/>
  <w16cex:commentExtensible w16cex:durableId="250995CD" w16cex:dateUtc="2020-09-09T10:01:00Z"/>
  <w16cex:commentExtensible w16cex:durableId="250995CC" w16cex:dateUtc="2020-10-07T09:12:00Z"/>
  <w16cex:commentExtensible w16cex:durableId="250995CB" w16cex:dateUtc="2019-11-23T16:27:00Z"/>
  <w16cex:commentExtensible w16cex:durableId="250995CA" w16cex:dateUtc="2019-11-23T16:30:00Z"/>
  <w16cex:commentExtensible w16cex:durableId="250995C9" w16cex:dateUtc="2019-11-27T09:20:00Z"/>
  <w16cex:commentExtensible w16cex:durableId="25099C4C" w16cex:dateUtc="2019-11-27T15:52:00Z"/>
  <w16cex:commentExtensible w16cex:durableId="25099C4B" w16cex:dateUtc="2020-01-24T13:14:00Z"/>
  <w16cex:commentExtensible w16cex:durableId="250962F8" w16cex:dateUtc="2020-01-23T09:10:00Z"/>
  <w16cex:commentExtensible w16cex:durableId="25099402" w16cex:dateUtc="2020-09-29T08:59:00Z"/>
  <w16cex:commentExtensible w16cex:durableId="254756FE" w16cex:dateUtc="2020-02-26T10:44:00Z"/>
  <w16cex:commentExtensible w16cex:durableId="2183ED76" w16cex:dateUtc="2019-11-23T16:40:00Z"/>
  <w16cex:commentExtensible w16cex:durableId="21961382" w16cex:dateUtc="2019-11-27T12:21:00Z"/>
  <w16cex:commentExtensible w16cex:durableId="239F2646" w16cex:dateUtc="2020-10-08T09:31:00Z"/>
  <w16cex:commentExtensible w16cex:durableId="2183EDF7" w16cex:dateUtc="2019-11-23T16:42:00Z"/>
  <w16cex:commentExtensible w16cex:durableId="2200D63D" w16cex:dateUtc="2020-02-26T10:34:00Z"/>
  <w16cex:commentExtensible w16cex:durableId="21961384" w16cex:dateUtc="2019-11-27T16:23:00Z"/>
  <w16cex:commentExtensible w16cex:durableId="232974B6" w16cex:dateUtc="2020-10-08T09:21:00Z"/>
  <w16cex:commentExtensible w16cex:durableId="220B8736" w16cex:dateUtc="2020-03-05T13:12:00Z"/>
  <w16cex:commentExtensible w16cex:durableId="258FB512" w16cex:dateUtc="2019-11-27T16:22:00Z"/>
  <w16cex:commentExtensible w16cex:durableId="258FB511" w16cex:dateUtc="2020-10-08T14:13:00Z"/>
  <w16cex:commentExtensible w16cex:durableId="2196138A" w16cex:dateUtc="2019-11-27T13:04:00Z"/>
  <w16cex:commentExtensible w16cex:durableId="2509A007" w16cex:dateUtc="2020-04-01T10:01:00Z"/>
  <w16cex:commentExtensible w16cex:durableId="22011F76" w16cex:dateUtc="2020-02-26T15:46:00Z"/>
  <w16cex:commentExtensible w16cex:durableId="22011F86" w16cex:dateUtc="2020-02-26T15:47:00Z"/>
  <w16cex:commentExtensible w16cex:durableId="21D5A888" w16cex:dateUtc="2020-01-24T16:30:00Z"/>
  <w16cex:commentExtensible w16cex:durableId="21D3FDBA" w16cex:dateUtc="2020-01-23T10:10:00Z"/>
  <w16cex:commentExtensible w16cex:durableId="21961392" w16cex:dateUtc="2019-11-23T09:33:00Z"/>
  <w16cex:commentExtensible w16cex:durableId="21961393" w16cex:dateUtc="2019-11-23T09:35:00Z"/>
  <w16cex:commentExtensible w16cex:durableId="21961397" w16cex:dateUtc="2019-11-25T11:30:00Z"/>
  <w16cex:commentExtensible w16cex:durableId="25A15AED" w16cex:dateUtc="2022-01-30T17:43:00Z"/>
  <w16cex:commentExtensible w16cex:durableId="24198B36" w16cex:dateUtc="2021-04-08T09:30:00Z"/>
  <w16cex:commentExtensible w16cex:durableId="2201231A" w16cex:dateUtc="2020-02-26T16:02:00Z"/>
  <w16cex:commentExtensible w16cex:durableId="23FC9D5C" w16cex:dateUtc="2020-02-26T16:47:00Z"/>
  <w16cex:commentExtensible w16cex:durableId="25477B6B" w16cex:dateUtc="2020-04-21T13:47:00Z"/>
  <w16cex:commentExtensible w16cex:durableId="241AB1B9" w16cex:dateUtc="2021-04-09T08:53:00Z"/>
  <w16cex:commentExtensible w16cex:durableId="2206B759" w16cex:dateUtc="2020-02-26T16:59:00Z"/>
  <w16cex:commentExtensible w16cex:durableId="241C4308" w16cex:dateUtc="2021-04-09T11:56:00Z"/>
  <w16cex:commentExtensible w16cex:durableId="226E5C46" w16cex:dateUtc="2020-05-19T11:23:00Z"/>
  <w16cex:commentExtensible w16cex:durableId="25A15B7B" w16cex:dateUtc="2022-01-30T17:46:00Z"/>
  <w16cex:commentExtensible w16cex:durableId="220753A8" w16cex:dateUtc="2020-03-02T08:38:00Z"/>
  <w16cex:commentExtensible w16cex:durableId="220131F7" w16cex:dateUtc="2020-02-26T17:05:00Z"/>
  <w16cex:commentExtensible w16cex:durableId="226E5C7C" w16cex:dateUtc="2020-05-19T11:24:00Z"/>
  <w16cex:commentExtensible w16cex:durableId="226E5C98" w16cex:dateUtc="2020-05-19T11:24:00Z"/>
  <w16cex:commentExtensible w16cex:durableId="21D31336" w16cex:dateUtc="2020-01-22T17:30:00Z"/>
  <w16cex:commentExtensible w16cex:durableId="25477D43" w16cex:dateUtc="2020-04-21T13:47:00Z"/>
  <w16cex:commentExtensible w16cex:durableId="241AB4CA" w16cex:dateUtc="2021-04-09T09:11:00Z"/>
  <w16cex:commentExtensible w16cex:durableId="23B13CCB" w16cex:dateUtc="2021-01-19T10:11:00Z"/>
  <w16cex:commentExtensible w16cex:durableId="25916E9D" w16cex:dateUtc="2022-01-18T15:51:00Z"/>
  <w16cex:commentExtensible w16cex:durableId="2196139B" w16cex:dateUtc="2019-11-27T13:40:00Z"/>
  <w16cex:commentExtensible w16cex:durableId="2196139C" w16cex:dateUtc="2019-11-27T13:40:00Z"/>
  <w16cex:commentExtensible w16cex:durableId="22013ABC" w16cex:dateUtc="2020-02-26T17:43:00Z"/>
  <w16cex:commentExtensible w16cex:durableId="23297CB7" w16cex:dateUtc="2020-10-08T09:55:00Z"/>
  <w16cex:commentExtensible w16cex:durableId="232AF312" w16cex:dateUtc="2020-10-08T15:41:00Z"/>
  <w16cex:commentExtensible w16cex:durableId="22021595" w16cex:dateUtc="2020-02-27T09:16:00Z"/>
  <w16cex:commentExtensible w16cex:durableId="231DFC85" w16cex:dateUtc="2020-09-29T12:09:00Z"/>
  <w16cex:commentExtensible w16cex:durableId="22021613" w16cex:dateUtc="2020-02-27T09:18:00Z"/>
  <w16cex:commentExtensible w16cex:durableId="22021B33" w16cex:dateUtc="2020-02-27T09:40:00Z"/>
  <w16cex:commentExtensible w16cex:durableId="2196139F" w16cex:dateUtc="2019-11-27T10:41:00Z"/>
  <w16cex:commentExtensible w16cex:durableId="2200DA5E" w16cex:dateUtc="2020-02-26T10:51:00Z"/>
  <w16cex:commentExtensible w16cex:durableId="22A5F0DF" w16cex:dateUtc="2020-06-30T15:11:00Z"/>
  <w16cex:commentExtensible w16cex:durableId="2200DBBD" w16cex:dateUtc="2020-02-26T10:57:00Z"/>
  <w16cex:commentExtensible w16cex:durableId="22A47A6A" w16cex:dateUtc="2020-06-29T12:29:00Z"/>
  <w16cex:commentExtensible w16cex:durableId="22A485F0" w16cex:dateUtc="2020-06-29T13:23:00Z"/>
  <w16cex:commentExtensible w16cex:durableId="2200D0BD" w16cex:dateUtc="2020-02-26T10:10:00Z"/>
  <w16cex:commentExtensible w16cex:durableId="219613AD" w16cex:dateUtc="2019-11-23T16:33:00Z"/>
  <w16cex:commentExtensible w16cex:durableId="220A7E19" w16cex:dateUtc="2020-03-04T18:20:00Z"/>
  <w16cex:commentExtensible w16cex:durableId="22075614" w16cex:dateUtc="2020-03-02T08:53:00Z"/>
  <w16cex:commentExtensible w16cex:durableId="23158D80" w16cex:dateUtc="2020-09-23T07:01:00Z"/>
  <w16cex:commentExtensible w16cex:durableId="220753EB" w16cex:dateUtc="2020-03-02T08:44:00Z"/>
  <w16cex:commentExtensible w16cex:durableId="2207577E" w16cex:dateUtc="2020-03-02T08:59:00Z"/>
  <w16cex:commentExtensible w16cex:durableId="25094644" w16cex:dateUtc="2019-11-23T13:57:00Z"/>
  <w16cex:commentExtensible w16cex:durableId="22075659" w16cex:dateUtc="2020-03-02T08:54:00Z"/>
  <w16cex:commentExtensible w16cex:durableId="25A15DF6" w16cex:dateUtc="2022-01-30T17:56:00Z"/>
  <w16cex:commentExtensible w16cex:durableId="220A3EB5" w16cex:dateUtc="2020-03-04T13:50:00Z"/>
  <w16cex:commentExtensible w16cex:durableId="220A3E49" w16cex:dateUtc="2020-03-04T13:48:00Z"/>
  <w16cex:commentExtensible w16cex:durableId="220A3EFA" w16cex:dateUtc="2020-03-04T13:51:00Z"/>
  <w16cex:commentExtensible w16cex:durableId="232700E6" w16cex:dateUtc="2020-10-06T12:26:00Z"/>
  <w16cex:commentExtensible w16cex:durableId="2329816D" w16cex:dateUtc="2020-10-08T10:15:00Z"/>
  <w16cex:commentExtensible w16cex:durableId="220A40B1" w16cex:dateUtc="2020-03-04T13:58:00Z"/>
  <w16cex:commentExtensible w16cex:durableId="22307ADB" w16cex:dateUtc="2020-04-02T12:53:00Z"/>
  <w16cex:commentExtensible w16cex:durableId="22307B96" w16cex:dateUtc="2020-04-02T12:56:00Z"/>
  <w16cex:commentExtensible w16cex:durableId="232981C9" w16cex:dateUtc="2020-10-08T10:17:00Z"/>
  <w16cex:commentExtensible w16cex:durableId="220A47CE" w16cex:dateUtc="2020-03-04T14:29:00Z"/>
  <w16cex:commentExtensible w16cex:durableId="23249FB4" w16cex:dateUtc="2020-10-04T17:23:00Z"/>
  <w16cex:commentExtensible w16cex:durableId="2324A045" w16cex:dateUtc="2020-10-04T17:25:00Z"/>
  <w16cex:commentExtensible w16cex:durableId="231DFCB0" w16cex:dateUtc="2020-09-29T14:11:00Z"/>
  <w16cex:commentExtensible w16cex:durableId="220A7855" w16cex:dateUtc="2020-03-04T17:56:00Z"/>
  <w16cex:commentExtensible w16cex:durableId="232AF344" w16cex:dateUtc="2020-10-08T15:48:00Z"/>
  <w16cex:commentExtensible w16cex:durableId="231DFCB3" w16cex:dateUtc="2020-03-04T17:59:00Z"/>
  <w16cex:commentExtensible w16cex:durableId="220A769A" w16cex:dateUtc="2020-03-04T17:48:00Z"/>
  <w16cex:commentExtensible w16cex:durableId="220B49D5" w16cex:dateUtc="2020-03-05T08:50:00Z"/>
  <w16cex:commentExtensible w16cex:durableId="220A7BAF" w16cex:dateUtc="2020-03-04T18:10:00Z"/>
  <w16cex:commentExtensible w16cex:durableId="23158ED0" w16cex:dateUtc="2020-09-23T07:07:00Z"/>
  <w16cex:commentExtensible w16cex:durableId="220B4B0D" w16cex:dateUtc="2020-03-05T08:55:00Z"/>
  <w16cex:commentExtensible w16cex:durableId="220B4933" w16cex:dateUtc="2020-03-05T08:47:00Z"/>
  <w16cex:commentExtensible w16cex:durableId="220B4B5F" w16cex:dateUtc="2020-03-05T08:56:00Z"/>
  <w16cex:commentExtensible w16cex:durableId="25A15E5F" w16cex:dateUtc="2022-01-30T17:58:00Z"/>
  <w16cex:commentExtensible w16cex:durableId="2512DC92" w16cex:dateUtc="2021-10-14T14:42:00Z"/>
  <w16cex:commentExtensible w16cex:durableId="25A15E98" w16cex:dateUtc="2022-01-30T17:59:00Z"/>
  <w16cex:commentExtensible w16cex:durableId="220B4C71" w16cex:dateUtc="2020-03-05T09:01:00Z"/>
  <w16cex:commentExtensible w16cex:durableId="220B4BF9" w16cex:dateUtc="2020-03-05T08:59:00Z"/>
  <w16cex:commentExtensible w16cex:durableId="22148D88" w16cex:dateUtc="2020-03-12T09:26:00Z"/>
  <w16cex:commentExtensible w16cex:durableId="22148D89" w16cex:dateUtc="2020-03-12T09:27:00Z"/>
  <w16cex:commentExtensible w16cex:durableId="220B4CAF" w16cex:dateUtc="2020-03-05T09:02:00Z"/>
  <w16cex:commentExtensible w16cex:durableId="220B4CDC" w16cex:dateUtc="2020-03-05T09:03:00Z"/>
  <w16cex:commentExtensible w16cex:durableId="22497D08" w16cex:dateUtc="2020-04-21T12:09:00Z"/>
  <w16cex:commentExtensible w16cex:durableId="220B4D6B" w16cex:dateUtc="2020-03-05T09:05:00Z"/>
  <w16cex:commentExtensible w16cex:durableId="253C2D9F" w16cex:dateUtc="2020-03-11T14:17:00Z"/>
  <w16cex:commentExtensible w16cex:durableId="253C2D9E" w16cex:dateUtc="2020-03-11T10:51:00Z"/>
  <w16cex:commentExtensible w16cex:durableId="2320668C" w16cex:dateUtc="2020-03-05T09:06:00Z"/>
  <w16cex:commentExtensible w16cex:durableId="235FC4C8" w16cex:dateUtc="2020-11-18T15:05:00Z"/>
  <w16cex:commentExtensible w16cex:durableId="21CC6AAF" w16cex:dateUtc="2020-01-17T16:17:00Z"/>
  <w16cex:commentExtensible w16cex:durableId="22135445" w16cex:dateUtc="2020-03-11T10:42:00Z"/>
  <w16cex:commentExtensible w16cex:durableId="22148E34" w16cex:dateUtc="2020-03-12T09:32:00Z"/>
  <w16cex:commentExtensible w16cex:durableId="2213831E" w16cex:dateUtc="2020-03-11T13:48:00Z"/>
  <w16cex:commentExtensible w16cex:durableId="254E3822" w16cex:dateUtc="2021-11-28T16:17:00Z"/>
  <w16cex:commentExtensible w16cex:durableId="22134C7E" w16cex:dateUtc="2020-03-11T10:27:00Z"/>
  <w16cex:commentExtensible w16cex:durableId="22137FCF" w16cex:dateUtc="2020-03-11T13:44:00Z"/>
  <w16cex:commentExtensible w16cex:durableId="23CFA11A" w16cex:dateUtc="2020-11-18T15:51:00Z"/>
  <w16cex:commentExtensible w16cex:durableId="2320669B" w16cex:dateUtc="2020-03-11T10:52:00Z"/>
  <w16cex:commentExtensible w16cex:durableId="2213619E" w16cex:dateUtc="2020-03-11T10:58:00Z"/>
  <w16cex:commentExtensible w16cex:durableId="254F1675" w16cex:dateUtc="2020-03-12T09:29:00Z"/>
  <w16cex:commentExtensible w16cex:durableId="22148D87" w16cex:dateUtc="2020-03-12T09:23:00Z"/>
  <w16cex:commentExtensible w16cex:durableId="2548A09B" w16cex:dateUtc="2020-03-12T09:29:00Z"/>
  <w16cex:commentExtensible w16cex:durableId="2548A06C" w16cex:dateUtc="2020-03-12T09:30:00Z"/>
  <w16cex:commentExtensible w16cex:durableId="2548A0CA" w16cex:dateUtc="2020-03-11T13:41:00Z"/>
  <w16cex:commentExtensible w16cex:durableId="241C4A56" w16cex:dateUtc="2021-04-10T14:01:00Z"/>
  <w16cex:commentExtensible w16cex:durableId="22148FAC" w16cex:dateUtc="2020-03-12T09:38:00Z"/>
  <w16cex:commentExtensible w16cex:durableId="235FCFA5" w16cex:dateUtc="2020-11-18T15:51:00Z"/>
  <w16cex:commentExtensible w16cex:durableId="22285B89" w16cex:dateUtc="2020-03-27T10:01:00Z"/>
  <w16cex:commentExtensible w16cex:durableId="25182521" w16cex:dateUtc="2020-01-23T15:00:00Z"/>
  <w16cex:commentExtensible w16cex:durableId="25182520" w16cex:dateUtc="2020-01-23T14:55:00Z"/>
  <w16cex:commentExtensible w16cex:durableId="241C4D50" w16cex:dateUtc="2021-04-10T14:14:00Z"/>
  <w16cex:commentExtensible w16cex:durableId="2548C181" w16cex:dateUtc="2020-03-13T08:51:00Z"/>
  <w16cex:commentExtensible w16cex:durableId="21D44219" w16cex:dateUtc="2020-01-23T15:02:00Z"/>
  <w16cex:commentExtensible w16cex:durableId="232066B1" w16cex:dateUtc="2020-01-23T15:05:00Z"/>
  <w16cex:commentExtensible w16cex:durableId="21D44361" w16cex:dateUtc="2020-01-23T15:08:00Z"/>
  <w16cex:commentExtensible w16cex:durableId="2548BF63" w16cex:dateUtc="2020-03-13T08:51:00Z"/>
  <w16cex:commentExtensible w16cex:durableId="21D44256" w16cex:dateUtc="2020-01-23T15:03:00Z"/>
  <w16cex:commentExtensible w16cex:durableId="21D552FA" w16cex:dateUtc="2020-01-23T15:05:00Z"/>
  <w16cex:commentExtensible w16cex:durableId="2215D883" w16cex:dateUtc="2020-03-13T09:01:00Z"/>
  <w16cex:commentExtensible w16cex:durableId="25990241" w16cex:dateUtc="2022-01-24T09:47:00Z"/>
  <w16cex:commentExtensible w16cex:durableId="259901BE" w16cex:dateUtc="2022-01-24T09:45:00Z"/>
  <w16cex:commentExtensible w16cex:durableId="259901B3" w16cex:dateUtc="2022-01-24T09:45:00Z"/>
  <w16cex:commentExtensible w16cex:durableId="259901F2" w16cex:dateUtc="2022-01-24T09:46:00Z"/>
  <w16cex:commentExtensible w16cex:durableId="259901FD" w16cex:dateUtc="2022-01-24T09:46:00Z"/>
  <w16cex:commentExtensible w16cex:durableId="24399D38" w16cex:dateUtc="2021-05-02T19:50:00Z"/>
  <w16cex:commentExtensible w16cex:durableId="22284BE5" w16cex:dateUtc="2020-03-27T08:54:00Z"/>
  <w16cex:commentExtensible w16cex:durableId="22284C6E" w16cex:dateUtc="2020-03-27T08:57:00Z"/>
  <w16cex:commentExtensible w16cex:durableId="2329881D" w16cex:dateUtc="2020-10-08T10:44:00Z"/>
  <w16cex:commentExtensible w16cex:durableId="22284931" w16cex:dateUtc="2020-03-27T08:43:00Z"/>
  <w16cex:commentExtensible w16cex:durableId="259902A3" w16cex:dateUtc="2022-01-24T09:49:00Z"/>
  <w16cex:commentExtensible w16cex:durableId="2228499D" w16cex:dateUtc="2020-03-27T08:45:00Z"/>
  <w16cex:commentExtensible w16cex:durableId="22284D44" w16cex:dateUtc="2020-03-27T09:00:00Z"/>
  <w16cex:commentExtensible w16cex:durableId="22284AF2" w16cex:dateUtc="2020-03-27T08:50:00Z"/>
  <w16cex:commentExtensible w16cex:durableId="22284B08" w16cex:dateUtc="2020-03-27T08:51:00Z"/>
  <w16cex:commentExtensible w16cex:durableId="220271E0" w16cex:dateUtc="2020-02-27T15:50:00Z"/>
  <w16cex:commentExtensible w16cex:durableId="22284B8F" w16cex:dateUtc="2020-03-27T08:53:00Z"/>
  <w16cex:commentExtensible w16cex:durableId="2439A1F3" w16cex:dateUtc="2021-05-02T20:10:00Z"/>
  <w16cex:commentExtensible w16cex:durableId="22284F15" w16cex:dateUtc="2020-03-27T09:08:00Z"/>
  <w16cex:commentExtensible w16cex:durableId="2202325C" w16cex:dateUtc="2020-02-27T11:19:00Z"/>
  <w16cex:commentExtensible w16cex:durableId="25A16060" w16cex:dateUtc="2022-01-30T18:07:00Z"/>
  <w16cex:commentExtensible w16cex:durableId="22284FBF" w16cex:dateUtc="2020-03-27T09:11:00Z"/>
  <w16cex:commentExtensible w16cex:durableId="220231C9" w16cex:dateUtc="2020-02-27T11:17:00Z"/>
  <w16cex:commentExtensible w16cex:durableId="252144A7" w16cex:dateUtc="2021-10-25T12:58:00Z"/>
  <w16cex:commentExtensible w16cex:durableId="22022A03" w16cex:dateUtc="2020-02-27T10:44:00Z"/>
  <w16cex:commentExtensible w16cex:durableId="232066D8" w16cex:dateUtc="2020-09-30T12:05:00Z"/>
  <w16cex:commentExtensible w16cex:durableId="2183CB45" w16cex:dateUtc="2019-11-23T14:14:00Z"/>
  <w16cex:commentExtensible w16cex:durableId="259902F2" w16cex:dateUtc="2022-01-24T09:50:00Z"/>
  <w16cex:commentExtensible w16cex:durableId="259902F8" w16cex:dateUtc="2022-01-24T09:50:00Z"/>
  <w16cex:commentExtensible w16cex:durableId="232066DE" w16cex:dateUtc="2020-09-30T12:17:00Z"/>
  <w16cex:commentExtensible w16cex:durableId="2228512D" w16cex:dateUtc="2020-03-27T09:17:00Z"/>
  <w16cex:commentExtensible w16cex:durableId="232066E1" w16cex:dateUtc="2020-09-30T13:24:00Z"/>
  <w16cex:commentExtensible w16cex:durableId="2548D4C5" w16cex:dateUtc="2020-03-27T09:43:00Z"/>
  <w16cex:commentExtensible w16cex:durableId="22285889" w16cex:dateUtc="2020-03-27T09:48:00Z"/>
  <w16cex:commentExtensible w16cex:durableId="232066E5" w16cex:dateUtc="2020-09-30T12:41:00Z"/>
  <w16cex:commentExtensible w16cex:durableId="22285877" w16cex:dateUtc="2020-03-27T09:48:00Z"/>
  <w16cex:commentExtensible w16cex:durableId="232066E8" w16cex:dateUtc="2020-09-30T12:51:00Z"/>
  <w16cex:commentExtensible w16cex:durableId="2324A2CC" w16cex:dateUtc="2020-10-04T17:36:00Z"/>
  <w16cex:commentExtensible w16cex:durableId="25A160B7" w16cex:dateUtc="2022-01-30T18:08:00Z"/>
  <w16cex:commentExtensible w16cex:durableId="2329A5D9" w16cex:dateUtc="2020-10-08T12:51:00Z"/>
  <w16cex:commentExtensible w16cex:durableId="2329A655" w16cex:dateUtc="2020-10-08T12:51:00Z"/>
  <w16cex:commentExtensible w16cex:durableId="2329A79C" w16cex:dateUtc="2020-10-08T12:58:00Z"/>
  <w16cex:commentExtensible w16cex:durableId="2383170B" w16cex:dateUtc="2020-03-27T09:16:00Z"/>
  <w16cex:commentExtensible w16cex:durableId="22285BDC" w16cex:dateUtc="2020-03-27T10:02:00Z"/>
  <w16cex:commentExtensible w16cex:durableId="22307311" w16cex:dateUtc="2020-04-02T12:20:00Z"/>
  <w16cex:commentExtensible w16cex:durableId="22285D3B" w16cex:dateUtc="2020-03-27T10:08:00Z"/>
  <w16cex:commentExtensible w16cex:durableId="2215DE92" w16cex:dateUtc="2020-03-13T09:27:00Z"/>
  <w16cex:commentExtensible w16cex:durableId="259263D0" w16cex:dateUtc="2020-03-27T10:14:00Z"/>
  <w16cex:commentExtensible w16cex:durableId="22285ED1" w16cex:dateUtc="2020-03-27T10:15:00Z"/>
  <w16cex:commentExtensible w16cex:durableId="23FCA324" w16cex:dateUtc="2021-03-17T14:47:00Z"/>
  <w16cex:commentExtensible w16cex:durableId="22285F8F" w16cex:dateUtc="2020-03-27T10:18:00Z"/>
  <w16cex:commentExtensible w16cex:durableId="223076D2" w16cex:dateUtc="2020-04-02T12:36:00Z"/>
  <w16cex:commentExtensible w16cex:durableId="2230757C" w16cex:dateUtc="2020-04-02T12:30:00Z"/>
  <w16cex:commentExtensible w16cex:durableId="223074ED" w16cex:dateUtc="2020-04-02T12:27:00Z"/>
  <w16cex:commentExtensible w16cex:durableId="232066FF" w16cex:dateUtc="2020-04-02T12:36:00Z"/>
  <w16cex:commentExtensible w16cex:durableId="25990405" w16cex:dateUtc="2022-01-24T09:55:00Z"/>
  <w16cex:commentExtensible w16cex:durableId="259D46B9" w16cex:dateUtc="2022-01-27T15:28:00Z"/>
  <w16cex:commentExtensible w16cex:durableId="22307762" w16cex:dateUtc="2020-04-02T12:38:00Z"/>
  <w16cex:commentExtensible w16cex:durableId="23FB47E1" w16cex:dateUtc="2020-03-27T10:27:00Z"/>
  <w16cex:commentExtensible w16cex:durableId="259D4681" w16cex:dateUtc="2022-01-27T15:27:00Z"/>
  <w16cex:commentExtensible w16cex:durableId="23FB47E0" w16cex:dateUtc="2020-03-27T10:26:00Z"/>
  <w16cex:commentExtensible w16cex:durableId="25926806" w16cex:dateUtc="2022-01-19T09:35:00Z"/>
  <w16cex:commentExtensible w16cex:durableId="224941D8" w16cex:dateUtc="2020-04-21T07:56:00Z"/>
  <w16cex:commentExtensible w16cex:durableId="224941E0" w16cex:dateUtc="2020-04-21T07:56:00Z"/>
  <w16cex:commentExtensible w16cex:durableId="22494740" w16cex:dateUtc="2020-04-21T08:19:00Z"/>
  <w16cex:commentExtensible w16cex:durableId="2249481F" w16cex:dateUtc="2020-04-21T08:23:00Z"/>
  <w16cex:commentExtensible w16cex:durableId="2325BD65" w16cex:dateUtc="2020-04-21T08:29:00Z"/>
  <w16cex:commentExtensible w16cex:durableId="2263A950" w16cex:dateUtc="2020-05-11T08:37:00Z"/>
  <w16cex:commentExtensible w16cex:durableId="2554B9FD" w16cex:dateUtc="2020-05-11T10:26:00Z"/>
  <w16cex:commentExtensible w16cex:durableId="2554B9FE" w16cex:dateUtc="2020-05-11T10:22:00Z"/>
  <w16cex:commentExtensible w16cex:durableId="2320670F" w16cex:dateUtc="2020-09-30T15:30:00Z"/>
  <w16cex:commentExtensible w16cex:durableId="23206710" w16cex:dateUtc="2020-05-11T09:24:00Z"/>
  <w16cex:commentExtensible w16cex:durableId="232736C3" w16cex:dateUtc="2020-10-06T14:40:00Z"/>
  <w16cex:commentExtensible w16cex:durableId="258ED319" w16cex:dateUtc="2020-10-06T14:40:00Z"/>
  <w16cex:commentExtensible w16cex:durableId="2263B497" w16cex:dateUtc="2020-05-11T09:24:00Z"/>
  <w16cex:commentExtensible w16cex:durableId="232736C7" w16cex:dateUtc="2020-10-06T14:40:00Z"/>
  <w16cex:commentExtensible w16cex:durableId="224987E2" w16cex:dateUtc="2020-04-21T12:55:00Z"/>
  <w16cex:commentExtensible w16cex:durableId="23206718" w16cex:dateUtc="2020-09-30T15:36:00Z"/>
  <w16cex:commentExtensible w16cex:durableId="22495565" w16cex:dateUtc="2020-04-21T09:20:00Z"/>
  <w16cex:commentExtensible w16cex:durableId="2329B008" w16cex:dateUtc="2020-10-08T13:34:00Z"/>
  <w16cex:commentExtensible w16cex:durableId="2329B01D" w16cex:dateUtc="2020-10-08T13:34:00Z"/>
  <w16cex:commentExtensible w16cex:durableId="2329B02A" w16cex:dateUtc="2020-10-08T13:35:00Z"/>
  <w16cex:commentExtensible w16cex:durableId="2263B72D" w16cex:dateUtc="2020-05-11T09:36:00Z"/>
  <w16cex:commentExtensible w16cex:durableId="2329ABD8" w16cex:dateUtc="2020-10-08T13:16:00Z"/>
  <w16cex:commentExtensible w16cex:durableId="2263B7A1" w16cex:dateUtc="2020-05-11T09:38:00Z"/>
  <w16cex:commentExtensible w16cex:durableId="2329AB25" w16cex:dateUtc="2020-10-08T13:13:00Z"/>
  <w16cex:commentExtensible w16cex:durableId="2249900E" w16cex:dateUtc="2020-04-21T13:30:00Z"/>
  <w16cex:commentExtensible w16cex:durableId="2263B7D6" w16cex:dateUtc="2020-05-11T09:39:00Z"/>
  <w16cex:commentExtensible w16cex:durableId="2329ADC6" w16cex:dateUtc="2020-10-08T13:24:00Z"/>
  <w16cex:commentExtensible w16cex:durableId="22498D5A" w16cex:dateUtc="2020-04-21T13:18:00Z"/>
  <w16cex:commentExtensible w16cex:durableId="2263B7F4" w16cex:dateUtc="2020-05-11T09:39:00Z"/>
  <w16cex:commentExtensible w16cex:durableId="2554BA15" w16cex:dateUtc="2020-05-11T10:21:00Z"/>
  <w16cex:commentExtensible w16cex:durableId="2554BA16" w16cex:dateUtc="2020-05-11T09:39:00Z"/>
  <w16cex:commentExtensible w16cex:durableId="2329AC73" w16cex:dateUtc="2020-10-08T13:19:00Z"/>
  <w16cex:commentExtensible w16cex:durableId="2554BA18" w16cex:dateUtc="2020-05-11T09:42:00Z"/>
  <w16cex:commentExtensible w16cex:durableId="2263C134" w16cex:dateUtc="2020-05-11T10:19:00Z"/>
  <w16cex:commentExtensible w16cex:durableId="22495E88" w16cex:dateUtc="2020-04-21T09:59:00Z"/>
  <w16cex:commentExtensible w16cex:durableId="2249AA67" w16cex:dateUtc="2020-04-21T15:22:00Z"/>
  <w16cex:commentExtensible w16cex:durableId="2325BD8D" w16cex:dateUtc="2020-10-05T09:17:00Z"/>
  <w16cex:commentExtensible w16cex:durableId="2329B2A2" w16cex:dateUtc="2020-10-08T13:45:00Z"/>
  <w16cex:commentExtensible w16cex:durableId="2325BD90" w16cex:dateUtc="2020-10-05T09:19:00Z"/>
  <w16cex:commentExtensible w16cex:durableId="21D2D17C" w16cex:dateUtc="2020-01-22T12:49:00Z"/>
  <w16cex:commentExtensible w16cex:durableId="21D2D1DB" w16cex:dateUtc="2020-01-22T12:51:00Z"/>
  <w16cex:commentExtensible w16cex:durableId="21D2D207" w16cex:dateUtc="2020-01-22T12:52:00Z"/>
  <w16cex:commentExtensible w16cex:durableId="2329B35D" w16cex:dateUtc="2020-10-08T13:48:00Z"/>
  <w16cex:commentExtensible w16cex:durableId="2329B3F8" w16cex:dateUtc="2020-10-08T13:51:00Z"/>
  <w16cex:commentExtensible w16cex:durableId="258EE435" w16cex:dateUtc="2022-01-16T17:36:00Z"/>
  <w16cex:commentExtensible w16cex:durableId="2329B45F" w16cex:dateUtc="2020-10-08T13:53:00Z"/>
  <w16cex:commentExtensible w16cex:durableId="21D2EA1F" w16cex:dateUtc="2020-01-22T14:34:00Z"/>
  <w16cex:commentExtensible w16cex:durableId="21D2EAA4" w16cex:dateUtc="2020-01-22T14:37:00Z"/>
  <w16cex:commentExtensible w16cex:durableId="21D2EADC" w16cex:dateUtc="2020-01-22T14:38:00Z"/>
  <w16cex:commentExtensible w16cex:durableId="2329B5E2" w16cex:dateUtc="2020-10-08T13:59:00Z"/>
  <w16cex:commentExtensible w16cex:durableId="21D2EB03" w16cex:dateUtc="2020-01-22T14:38:00Z"/>
  <w16cex:commentExtensible w16cex:durableId="21D2EB18" w16cex:dateUtc="2020-01-22T14:38:00Z"/>
  <w16cex:commentExtensible w16cex:durableId="25A161E0" w16cex:dateUtc="2022-01-30T18:13:00Z"/>
  <w16cex:commentExtensible w16cex:durableId="21D01705" w16cex:dateUtc="2020-01-20T11:09:00Z"/>
  <w16cex:commentExtensible w16cex:durableId="2329B7A3" w16cex:dateUtc="2020-10-08T14:06:00Z"/>
  <w16cex:commentExtensible w16cex:durableId="25A14B9B" w16cex:dateUtc="2022-01-30T16:38:00Z"/>
  <w16cex:commentExtensible w16cex:durableId="25A14BB5" w16cex:dateUtc="2022-01-30T16:39:00Z"/>
  <w16cex:commentExtensible w16cex:durableId="241C441E" w16cex:dateUtc="2021-04-09T14:54:00Z"/>
  <w16cex:commentExtensible w16cex:durableId="21D437ED" w16cex:dateUtc="2020-01-23T14:19:00Z"/>
  <w16cex:commentExtensible w16cex:durableId="226E5BDA" w16cex:dateUtc="2020-05-19T11:21:00Z"/>
  <w16cex:commentExtensible w16cex:durableId="254F2871" w16cex:dateUtc="2020-04-21T06:14:00Z"/>
  <w16cex:commentExtensible w16cex:durableId="254F2870" w16cex:dateUtc="2020-04-21T06:13:00Z"/>
  <w16cex:commentExtensible w16cex:durableId="226E5D00" w16cex:dateUtc="2020-05-19T11:26:00Z"/>
  <w16cex:commentExtensible w16cex:durableId="2382EF26" w16cex:dateUtc="2020-10-08T09:21:00Z"/>
  <w16cex:commentExtensible w16cex:durableId="2382EF27" w16cex:dateUtc="2020-10-08T07:20:00Z"/>
  <w16cex:commentExtensible w16cex:durableId="23AEF229" w16cex:dateUtc="2021-01-17T16:28:00Z"/>
  <w16cex:commentExtensible w16cex:durableId="2329BC67" w16cex:dateUtc="2020-10-08T14:27:00Z"/>
  <w16cex:commentExtensible w16cex:durableId="226E686D" w16cex:dateUtc="2020-05-19T12:15:00Z"/>
  <w16cex:commentExtensible w16cex:durableId="2327370E" w16cex:dateUtc="2020-04-21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AB80E" w16cid:durableId="23C44BB7"/>
  <w16cid:commentId w16cid:paraId="17B569BA" w16cid:durableId="23273496"/>
  <w16cid:commentId w16cid:paraId="1B867EE1" w16cid:durableId="21BC434D"/>
  <w16cid:commentId w16cid:paraId="1EEA09E2" w16cid:durableId="21BC4417"/>
  <w16cid:commentId w16cid:paraId="1E285EA1" w16cid:durableId="21BC4432"/>
  <w16cid:commentId w16cid:paraId="3CABB94F" w16cid:durableId="21838902"/>
  <w16cid:commentId w16cid:paraId="230100DF" w16cid:durableId="218388EC"/>
  <w16cid:commentId w16cid:paraId="053AB5AA" w16cid:durableId="21838D05"/>
  <w16cid:commentId w16cid:paraId="7F059CDC" w16cid:durableId="217FF32D"/>
  <w16cid:commentId w16cid:paraId="22C89D7D" w16cid:durableId="21BC43E4"/>
  <w16cid:commentId w16cid:paraId="05FA502F" w16cid:durableId="2180E4D8"/>
  <w16cid:commentId w16cid:paraId="6C2250F3" w16cid:durableId="23297D22"/>
  <w16cid:commentId w16cid:paraId="3397B04B" w16cid:durableId="21BC4464"/>
  <w16cid:commentId w16cid:paraId="1398B2EF" w16cid:durableId="2325BB4C"/>
  <w16cid:commentId w16cid:paraId="74FD2090" w16cid:durableId="2183F5EE"/>
  <w16cid:commentId w16cid:paraId="40CEA4C8" w16cid:durableId="21838DDA"/>
  <w16cid:commentId w16cid:paraId="642B0BFE" w16cid:durableId="226E5ACD"/>
  <w16cid:commentId w16cid:paraId="01049A63" w16cid:durableId="21838AC8"/>
  <w16cid:commentId w16cid:paraId="25FBB3F8" w16cid:durableId="21838EF9"/>
  <w16cid:commentId w16cid:paraId="27966F50" w16cid:durableId="219612EE"/>
  <w16cid:commentId w16cid:paraId="07CF206E" w16cid:durableId="218390C5"/>
  <w16cid:commentId w16cid:paraId="7FB33D6F" w16cid:durableId="2183915E"/>
  <w16cid:commentId w16cid:paraId="414C14FB" w16cid:durableId="21CFF3E4"/>
  <w16cid:commentId w16cid:paraId="7C7BC060" w16cid:durableId="2183F109"/>
  <w16cid:commentId w16cid:paraId="354F07EB" w16cid:durableId="21CFF380"/>
  <w16cid:commentId w16cid:paraId="314847C1" w16cid:durableId="2183953D"/>
  <w16cid:commentId w16cid:paraId="08F22F4A" w16cid:durableId="2183959F"/>
  <w16cid:commentId w16cid:paraId="627DABB1" w16cid:durableId="218395F7"/>
  <w16cid:commentId w16cid:paraId="2E0C842F" w16cid:durableId="2183980B"/>
  <w16cid:commentId w16cid:paraId="4174835F" w16cid:durableId="218398C0"/>
  <w16cid:commentId w16cid:paraId="6A8BBEC5" w16cid:durableId="21D2FDED"/>
  <w16cid:commentId w16cid:paraId="1A5CED52" w16cid:durableId="21839937"/>
  <w16cid:commentId w16cid:paraId="3F0AFE52" w16cid:durableId="2183F1DE"/>
  <w16cid:commentId w16cid:paraId="1A566779" w16cid:durableId="23C394D9"/>
  <w16cid:commentId w16cid:paraId="15624BF5" w16cid:durableId="239C228E"/>
  <w16cid:commentId w16cid:paraId="349AD10E" w16cid:durableId="2183F32D"/>
  <w16cid:commentId w16cid:paraId="6B9F50F1" w16cid:durableId="258EE5BC"/>
  <w16cid:commentId w16cid:paraId="5A3B932D" w16cid:durableId="21839B6E"/>
  <w16cid:commentId w16cid:paraId="246C8B30" w16cid:durableId="21839BBC"/>
  <w16cid:commentId w16cid:paraId="6F8FA8C7" w16cid:durableId="2183F38C"/>
  <w16cid:commentId w16cid:paraId="23FC3A0D" w16cid:durableId="21839C90"/>
  <w16cid:commentId w16cid:paraId="1E0B7C40" w16cid:durableId="21839CE0"/>
  <w16cid:commentId w16cid:paraId="0948C718" w16cid:durableId="2183F8A9"/>
  <w16cid:commentId w16cid:paraId="6C2B7703" w16cid:durableId="2183F8B5"/>
  <w16cid:commentId w16cid:paraId="1935BF8C" w16cid:durableId="2183F443"/>
  <w16cid:commentId w16cid:paraId="6C14FE51" w16cid:durableId="21CC4A72"/>
  <w16cid:commentId w16cid:paraId="12B915A1" w16cid:durableId="21961308"/>
  <w16cid:commentId w16cid:paraId="1556E72E" w16cid:durableId="231728C4"/>
  <w16cid:commentId w16cid:paraId="5B834BA4" w16cid:durableId="231728C5"/>
  <w16cid:commentId w16cid:paraId="7206D0B0" w16cid:durableId="2196130F"/>
  <w16cid:commentId w16cid:paraId="3AC8F0F2" w16cid:durableId="23282410"/>
  <w16cid:commentId w16cid:paraId="0070802B" w16cid:durableId="21839E2B"/>
  <w16cid:commentId w16cid:paraId="297B6BAA" w16cid:durableId="21839E57"/>
  <w16cid:commentId w16cid:paraId="07625DFB" w16cid:durableId="21839EF1"/>
  <w16cid:commentId w16cid:paraId="1AFD89B4" w16cid:durableId="2184E438"/>
  <w16cid:commentId w16cid:paraId="04EA943A" w16cid:durableId="22060C6F"/>
  <w16cid:commentId w16cid:paraId="3E523AD6" w16cid:durableId="22060C96"/>
  <w16cid:commentId w16cid:paraId="778CCB94" w16cid:durableId="25A14F35"/>
  <w16cid:commentId w16cid:paraId="360BAFE6" w16cid:durableId="232734D6"/>
  <w16cid:commentId w16cid:paraId="7C32CB06" w16cid:durableId="25A14F40"/>
  <w16cid:commentId w16cid:paraId="74F1FBAC" w16cid:durableId="21FF627F"/>
  <w16cid:commentId w16cid:paraId="77F1EB82" w16cid:durableId="2228A1CA"/>
  <w16cid:commentId w16cid:paraId="4CED1DCC" w16cid:durableId="21CC66D6"/>
  <w16cid:commentId w16cid:paraId="09682581" w16cid:durableId="21CEC14B"/>
  <w16cid:commentId w16cid:paraId="10F3DDA0" w16cid:durableId="258E840A"/>
  <w16cid:commentId w16cid:paraId="0126982D" w16cid:durableId="258E8420"/>
  <w16cid:commentId w16cid:paraId="499A4928" w16cid:durableId="2183BF7A"/>
  <w16cid:commentId w16cid:paraId="1C419350" w16cid:durableId="2196131C"/>
  <w16cid:commentId w16cid:paraId="1EDC169F" w16cid:durableId="2183C063"/>
  <w16cid:commentId w16cid:paraId="0B2A7E59" w16cid:durableId="2184E742"/>
  <w16cid:commentId w16cid:paraId="2C48874B" w16cid:durableId="231728E4"/>
  <w16cid:commentId w16cid:paraId="3629E428" w16cid:durableId="2183C0C9"/>
  <w16cid:commentId w16cid:paraId="2A95AD6B" w16cid:durableId="2183C1CB"/>
  <w16cid:commentId w16cid:paraId="25C6ABAF" w16cid:durableId="2328261A"/>
  <w16cid:commentId w16cid:paraId="1604CA4B" w16cid:durableId="2184E84F"/>
  <w16cid:commentId w16cid:paraId="60EA9EFF" w16cid:durableId="2183C2E7"/>
  <w16cid:commentId w16cid:paraId="65A0A96A" w16cid:durableId="2184EC41"/>
  <w16cid:commentId w16cid:paraId="7B33AFD9" w16cid:durableId="2183C28D"/>
  <w16cid:commentId w16cid:paraId="737E9556" w16cid:durableId="2184EAA6"/>
  <w16cid:commentId w16cid:paraId="4CA9FE70" w16cid:durableId="2183C7C3"/>
  <w16cid:commentId w16cid:paraId="0C128B10" w16cid:durableId="2183C913"/>
  <w16cid:commentId w16cid:paraId="4B894C3D" w16cid:durableId="25A14FBA"/>
  <w16cid:commentId w16cid:paraId="1125CCD6" w16cid:durableId="2183CA2D"/>
  <w16cid:commentId w16cid:paraId="52815A60" w16cid:durableId="25A14FC9"/>
  <w16cid:commentId w16cid:paraId="5A9FA41D" w16cid:durableId="25A14FE3"/>
  <w16cid:commentId w16cid:paraId="5BAA1202" w16cid:durableId="2183CA7C"/>
  <w16cid:commentId w16cid:paraId="5B5D55B0" w16cid:durableId="25A15002"/>
  <w16cid:commentId w16cid:paraId="4049ED01" w16cid:durableId="2183CBAA"/>
  <w16cid:commentId w16cid:paraId="02F8A0CA" w16cid:durableId="2328283E"/>
  <w16cid:commentId w16cid:paraId="709CD8B5" w16cid:durableId="25099FC6"/>
  <w16cid:commentId w16cid:paraId="201C5681" w16cid:durableId="25099FD9"/>
  <w16cid:commentId w16cid:paraId="7A2F4CA1" w16cid:durableId="25099FD8"/>
  <w16cid:commentId w16cid:paraId="0BFF9310" w16cid:durableId="25941806"/>
  <w16cid:commentId w16cid:paraId="43BF53FE" w16cid:durableId="25A22937"/>
  <w16cid:commentId w16cid:paraId="5BA42C88" w16cid:durableId="2183CC2A"/>
  <w16cid:commentId w16cid:paraId="6E09ABEF" w16cid:durableId="21CC71F8"/>
  <w16cid:commentId w16cid:paraId="293583EA" w16cid:durableId="24FF1AA8"/>
  <w16cid:commentId w16cid:paraId="0EF66A19" w16cid:durableId="21CD4E8B"/>
  <w16cid:commentId w16cid:paraId="1A4D029C" w16cid:durableId="220610BF"/>
  <w16cid:commentId w16cid:paraId="09974B4A" w16cid:durableId="23282944"/>
  <w16cid:commentId w16cid:paraId="5CF4E584" w16cid:durableId="21CC7374"/>
  <w16cid:commentId w16cid:paraId="1315F3D5" w16cid:durableId="21CEC656"/>
  <w16cid:commentId w16cid:paraId="6FA84F4A" w16cid:durableId="2303447C"/>
  <w16cid:commentId w16cid:paraId="616C372B" w16cid:durableId="21961338"/>
  <w16cid:commentId w16cid:paraId="1FA0C166" w16cid:durableId="21D006F4"/>
  <w16cid:commentId w16cid:paraId="125FB9D3" w16cid:durableId="21D00756"/>
  <w16cid:commentId w16cid:paraId="0677808F" w16cid:durableId="2329A9BA"/>
  <w16cid:commentId w16cid:paraId="6607FDFB" w16cid:durableId="25A150DF"/>
  <w16cid:commentId w16cid:paraId="1DE76A70" w16cid:durableId="21961339"/>
  <w16cid:commentId w16cid:paraId="031040B7" w16cid:durableId="23283AA7"/>
  <w16cid:commentId w16cid:paraId="2F4A8ED8" w16cid:durableId="21D01906"/>
  <w16cid:commentId w16cid:paraId="26FFC965" w16cid:durableId="21D018B4"/>
  <w16cid:commentId w16cid:paraId="6D2820C7" w16cid:durableId="21D0197D"/>
  <w16cid:commentId w16cid:paraId="3D998484" w16cid:durableId="21CEC8D8"/>
  <w16cid:commentId w16cid:paraId="1A2C8B44" w16cid:durableId="2183CD15"/>
  <w16cid:commentId w16cid:paraId="73A155E4" w16cid:durableId="2183CD76"/>
  <w16cid:commentId w16cid:paraId="1FFA6F56" w16cid:durableId="220653D0"/>
  <w16cid:commentId w16cid:paraId="158D5FB9" w16cid:durableId="2303469B"/>
  <w16cid:commentId w16cid:paraId="5D3A4574" w16cid:durableId="21CEC803"/>
  <w16cid:commentId w16cid:paraId="425814E0" w16cid:durableId="21CEC87B"/>
  <w16cid:commentId w16cid:paraId="6F32AB7A" w16cid:durableId="254B2157"/>
  <w16cid:commentId w16cid:paraId="077FFEC0" w16cid:durableId="250948FE"/>
  <w16cid:commentId w16cid:paraId="545CB75B" w16cid:durableId="250948FD"/>
  <w16cid:commentId w16cid:paraId="182E8AB1" w16cid:durableId="231E244A"/>
  <w16cid:commentId w16cid:paraId="4B3069EC" w16cid:durableId="21CF1964"/>
  <w16cid:commentId w16cid:paraId="4DE0DD5F" w16cid:durableId="21CF1AF7"/>
  <w16cid:commentId w16cid:paraId="48F27BBA" w16cid:durableId="2196133D"/>
  <w16cid:commentId w16cid:paraId="1B15CF1B" w16cid:durableId="21CF1CB6"/>
  <w16cid:commentId w16cid:paraId="5CA08914" w16cid:durableId="25A1515F"/>
  <w16cid:commentId w16cid:paraId="71B4E07B" w16cid:durableId="23B293D9"/>
  <w16cid:commentId w16cid:paraId="1731A29B" w16cid:durableId="21CF1CE1"/>
  <w16cid:commentId w16cid:paraId="19A7CF2B" w16cid:durableId="21D5718D"/>
  <w16cid:commentId w16cid:paraId="73E89AF2" w16cid:durableId="21CFE8BF"/>
  <w16cid:commentId w16cid:paraId="756B22D0" w16cid:durableId="2594182D"/>
  <w16cid:commentId w16cid:paraId="777EE71D" w16cid:durableId="21D57251"/>
  <w16cid:commentId w16cid:paraId="1F42AB0E" w16cid:durableId="220612D3"/>
  <w16cid:commentId w16cid:paraId="30F6BAD2" w16cid:durableId="21D57BEC"/>
  <w16cid:commentId w16cid:paraId="6AAFC41C" w16cid:durableId="22061343"/>
  <w16cid:commentId w16cid:paraId="616F4607" w16cid:durableId="21D57C01"/>
  <w16cid:commentId w16cid:paraId="5DAC26F7" w16cid:durableId="23172936"/>
  <w16cid:commentId w16cid:paraId="06D3EFBE" w16cid:durableId="23283535"/>
  <w16cid:commentId w16cid:paraId="085E905E" w16cid:durableId="21CFF680"/>
  <w16cid:commentId w16cid:paraId="79674A9D" w16cid:durableId="23B293D8"/>
  <w16cid:commentId w16cid:paraId="7F76FE0E" w16cid:durableId="21CFE951"/>
  <w16cid:commentId w16cid:paraId="1278D6DC" w16cid:durableId="21CFF80A"/>
  <w16cid:commentId w16cid:paraId="3F9ED575" w16cid:durableId="21CFF8D9"/>
  <w16cid:commentId w16cid:paraId="5B3F4B1F" w16cid:durableId="21CFF481"/>
  <w16cid:commentId w16cid:paraId="4789E9DF" w16cid:durableId="258EA19E"/>
  <w16cid:commentId w16cid:paraId="68067539" w16cid:durableId="25094B00"/>
  <w16cid:commentId w16cid:paraId="51F87D74" w16cid:durableId="21961341"/>
  <w16cid:commentId w16cid:paraId="56841177" w16cid:durableId="21CFFF0A"/>
  <w16cid:commentId w16cid:paraId="7A37E15D" w16cid:durableId="21961343"/>
  <w16cid:commentId w16cid:paraId="36D5EB5D" w16cid:durableId="25A1520B"/>
  <w16cid:commentId w16cid:paraId="0015F04C" w16cid:durableId="22A5EA9D"/>
  <w16cid:commentId w16cid:paraId="3CE9FB5E" w16cid:durableId="22A5EA2F"/>
  <w16cid:commentId w16cid:paraId="775D2414" w16cid:durableId="22A5EA2E"/>
  <w16cid:commentId w16cid:paraId="4B3E18CA" w16cid:durableId="22A5EA3C"/>
  <w16cid:commentId w16cid:paraId="6FC66E88" w16cid:durableId="21961349"/>
  <w16cid:commentId w16cid:paraId="79C13C80" w16cid:durableId="21D03AD1"/>
  <w16cid:commentId w16cid:paraId="5ECA9FF9" w16cid:durableId="2200C6A9"/>
  <w16cid:commentId w16cid:paraId="23DD4AD1" w16cid:durableId="22039F50"/>
  <w16cid:commentId w16cid:paraId="3A398A69" w16cid:durableId="21D29B35"/>
  <w16cid:commentId w16cid:paraId="0C093DD3" w16cid:durableId="25094CC8"/>
  <w16cid:commentId w16cid:paraId="0E9D2D4B" w16cid:durableId="23C44C61"/>
  <w16cid:commentId w16cid:paraId="54CF43E1" w16cid:durableId="21D3EBC9"/>
  <w16cid:commentId w16cid:paraId="49935D3F" w16cid:durableId="25A152A4"/>
  <w16cid:commentId w16cid:paraId="2B8A2090" w16cid:durableId="2196134A"/>
  <w16cid:commentId w16cid:paraId="6713ED2A" w16cid:durableId="21D29DC9"/>
  <w16cid:commentId w16cid:paraId="2D8A4A44" w16cid:durableId="2196134E"/>
  <w16cid:commentId w16cid:paraId="7DA8C876" w16cid:durableId="231DFBF1"/>
  <w16cid:commentId w16cid:paraId="4F085CE6" w16cid:durableId="2317295A"/>
  <w16cid:commentId w16cid:paraId="5DF5F885" w16cid:durableId="25095331"/>
  <w16cid:commentId w16cid:paraId="634B199B" w16cid:durableId="254C5BC8"/>
  <w16cid:commentId w16cid:paraId="75738781" w16cid:durableId="25095322"/>
  <w16cid:commentId w16cid:paraId="6C226875" w16cid:durableId="25095321"/>
  <w16cid:commentId w16cid:paraId="7F0E2F6F" w16cid:durableId="25095320"/>
  <w16cid:commentId w16cid:paraId="47C55095" w16cid:durableId="25095324"/>
  <w16cid:commentId w16cid:paraId="47E6D575" w16cid:durableId="21D3EF01"/>
  <w16cid:commentId w16cid:paraId="3C35CD61" w16cid:durableId="25097AF1"/>
  <w16cid:commentId w16cid:paraId="7714E2E5" w16cid:durableId="25097AF0"/>
  <w16cid:commentId w16cid:paraId="7751512A" w16cid:durableId="25097AEF"/>
  <w16cid:commentId w16cid:paraId="05A3C0B5" w16cid:durableId="25097AEE"/>
  <w16cid:commentId w16cid:paraId="76248A63" w16cid:durableId="25097AED"/>
  <w16cid:commentId w16cid:paraId="755AF208" w16cid:durableId="21D3F0D6"/>
  <w16cid:commentId w16cid:paraId="22B1CC99" w16cid:durableId="22A440F8"/>
  <w16cid:commentId w16cid:paraId="2BB605B3" w16cid:durableId="21D3F1BD"/>
  <w16cid:commentId w16cid:paraId="5030D2F3" w16cid:durableId="2183CF53"/>
  <w16cid:commentId w16cid:paraId="714FA57B" w16cid:durableId="21D3F902"/>
  <w16cid:commentId w16cid:paraId="76121A40" w16cid:durableId="2183E235"/>
  <w16cid:commentId w16cid:paraId="20A4BB70" w16cid:durableId="250984DB"/>
  <w16cid:commentId w16cid:paraId="43F294BC" w16cid:durableId="2183E19F"/>
  <w16cid:commentId w16cid:paraId="47DF4C90" w16cid:durableId="2183E6CD"/>
  <w16cid:commentId w16cid:paraId="3AB2CCD1" w16cid:durableId="2183E5C8"/>
  <w16cid:commentId w16cid:paraId="26A64F11" w16cid:durableId="2183E742"/>
  <w16cid:commentId w16cid:paraId="782B7CF9" w16cid:durableId="2183E7A2"/>
  <w16cid:commentId w16cid:paraId="5F7E706F" w16cid:durableId="25A15451"/>
  <w16cid:commentId w16cid:paraId="1BFE15C0" w16cid:durableId="2183E7E8"/>
  <w16cid:commentId w16cid:paraId="0C73F98A" w16cid:durableId="23AEE918"/>
  <w16cid:commentId w16cid:paraId="0BDB1FDA" w16cid:durableId="22A44F4B"/>
  <w16cid:commentId w16cid:paraId="73BCA32F" w16cid:durableId="233C2934"/>
  <w16cid:commentId w16cid:paraId="0D7B3F47" w16cid:durableId="25098C56"/>
  <w16cid:commentId w16cid:paraId="2CF07FA7" w16cid:durableId="233C2932"/>
  <w16cid:commentId w16cid:paraId="394F3410" w16cid:durableId="23613627"/>
  <w16cid:commentId w16cid:paraId="5D6350F0" w16cid:durableId="24FF19DC"/>
  <w16cid:commentId w16cid:paraId="58425FF4" w16cid:durableId="222EFC9E"/>
  <w16cid:commentId w16cid:paraId="00A65439" w16cid:durableId="23CE409B"/>
  <w16cid:commentId w16cid:paraId="02350A4B" w16cid:durableId="2315854B"/>
  <w16cid:commentId w16cid:paraId="2132AC71" w16cid:durableId="232968FD"/>
  <w16cid:commentId w16cid:paraId="657901C3" w16cid:durableId="2315854C"/>
  <w16cid:commentId w16cid:paraId="40D325F7" w16cid:durableId="23296806"/>
  <w16cid:commentId w16cid:paraId="6BEB9E84" w16cid:durableId="25099716"/>
  <w16cid:commentId w16cid:paraId="369561EE" w16cid:durableId="25099582"/>
  <w16cid:commentId w16cid:paraId="1BDAC101" w16cid:durableId="25099581"/>
  <w16cid:commentId w16cid:paraId="322AF92A" w16cid:durableId="25099580"/>
  <w16cid:commentId w16cid:paraId="35A583C5" w16cid:durableId="2509957F"/>
  <w16cid:commentId w16cid:paraId="29BCE94B" w16cid:durableId="2509957E"/>
  <w16cid:commentId w16cid:paraId="3F658053" w16cid:durableId="25099529"/>
  <w16cid:commentId w16cid:paraId="567763AA" w16cid:durableId="250995CE"/>
  <w16cid:commentId w16cid:paraId="3D37632C" w16cid:durableId="250995CD"/>
  <w16cid:commentId w16cid:paraId="10E476D7" w16cid:durableId="250995CC"/>
  <w16cid:commentId w16cid:paraId="27AFC024" w16cid:durableId="250995CB"/>
  <w16cid:commentId w16cid:paraId="1C6AFB19" w16cid:durableId="250995CA"/>
  <w16cid:commentId w16cid:paraId="4F2FB5A3" w16cid:durableId="250995C9"/>
  <w16cid:commentId w16cid:paraId="743D1DB0" w16cid:durableId="25099C4C"/>
  <w16cid:commentId w16cid:paraId="67A8D655" w16cid:durableId="25099C4B"/>
  <w16cid:commentId w16cid:paraId="22D7932A" w16cid:durableId="250962F8"/>
  <w16cid:commentId w16cid:paraId="79403C96" w16cid:durableId="25099402"/>
  <w16cid:commentId w16cid:paraId="30DC8408" w16cid:durableId="254756FE"/>
  <w16cid:commentId w16cid:paraId="1C28246C" w16cid:durableId="2183ED76"/>
  <w16cid:commentId w16cid:paraId="0F01D81B" w16cid:durableId="21961382"/>
  <w16cid:commentId w16cid:paraId="47CCF6B5" w16cid:durableId="239F2646"/>
  <w16cid:commentId w16cid:paraId="224018B8" w16cid:durableId="2183EDF7"/>
  <w16cid:commentId w16cid:paraId="159BA5EE" w16cid:durableId="2200D63D"/>
  <w16cid:commentId w16cid:paraId="5BDC50A9" w16cid:durableId="21961384"/>
  <w16cid:commentId w16cid:paraId="65DBE153" w16cid:durableId="232974B6"/>
  <w16cid:commentId w16cid:paraId="2458512D" w16cid:durableId="220B8736"/>
  <w16cid:commentId w16cid:paraId="4C9478BF" w16cid:durableId="258FB512"/>
  <w16cid:commentId w16cid:paraId="76E90B61" w16cid:durableId="258FB511"/>
  <w16cid:commentId w16cid:paraId="66287EB7" w16cid:durableId="2196138A"/>
  <w16cid:commentId w16cid:paraId="37B288A8" w16cid:durableId="2509A007"/>
  <w16cid:commentId w16cid:paraId="4F58E258" w16cid:durableId="22011F76"/>
  <w16cid:commentId w16cid:paraId="6D2B18DA" w16cid:durableId="22011F86"/>
  <w16cid:commentId w16cid:paraId="208D6E14" w16cid:durableId="21D5A888"/>
  <w16cid:commentId w16cid:paraId="59FBB87B" w16cid:durableId="21D3FDBA"/>
  <w16cid:commentId w16cid:paraId="7B4B74F9" w16cid:durableId="21961392"/>
  <w16cid:commentId w16cid:paraId="4554EAC9" w16cid:durableId="21961393"/>
  <w16cid:commentId w16cid:paraId="5436315F" w16cid:durableId="21961397"/>
  <w16cid:commentId w16cid:paraId="1DEEFD2A" w16cid:durableId="25A15AED"/>
  <w16cid:commentId w16cid:paraId="5CD1AB8D" w16cid:durableId="24198B36"/>
  <w16cid:commentId w16cid:paraId="2772AF27" w16cid:durableId="2201231A"/>
  <w16cid:commentId w16cid:paraId="089EBB53" w16cid:durableId="23FC9D5C"/>
  <w16cid:commentId w16cid:paraId="69CAF069" w16cid:durableId="25477B6B"/>
  <w16cid:commentId w16cid:paraId="4C8513AD" w16cid:durableId="241AB1B9"/>
  <w16cid:commentId w16cid:paraId="0C0AFF43" w16cid:durableId="2206B759"/>
  <w16cid:commentId w16cid:paraId="2188A9D5" w16cid:durableId="241C4308"/>
  <w16cid:commentId w16cid:paraId="3C99CF99" w16cid:durableId="226E5C46"/>
  <w16cid:commentId w16cid:paraId="256958B4" w16cid:durableId="25A15B7B"/>
  <w16cid:commentId w16cid:paraId="4AF0A43A" w16cid:durableId="220753A8"/>
  <w16cid:commentId w16cid:paraId="59B4EABB" w16cid:durableId="220131F7"/>
  <w16cid:commentId w16cid:paraId="40B43628" w16cid:durableId="226E5C7C"/>
  <w16cid:commentId w16cid:paraId="0F7E27FB" w16cid:durableId="226E5C98"/>
  <w16cid:commentId w16cid:paraId="7CD8A4DB" w16cid:durableId="21D31336"/>
  <w16cid:commentId w16cid:paraId="25EAEE76" w16cid:durableId="25477D43"/>
  <w16cid:commentId w16cid:paraId="11D3A20B" w16cid:durableId="241AB4CA"/>
  <w16cid:commentId w16cid:paraId="2F055E63" w16cid:durableId="23B13CCB"/>
  <w16cid:commentId w16cid:paraId="33C5A270" w16cid:durableId="25916E9D"/>
  <w16cid:commentId w16cid:paraId="4676C8D3" w16cid:durableId="2196139B"/>
  <w16cid:commentId w16cid:paraId="2498B4AA" w16cid:durableId="2196139C"/>
  <w16cid:commentId w16cid:paraId="08748110" w16cid:durableId="22013ABC"/>
  <w16cid:commentId w16cid:paraId="36EEF06B" w16cid:durableId="23297CB7"/>
  <w16cid:commentId w16cid:paraId="2AE36CF9" w16cid:durableId="232AF312"/>
  <w16cid:commentId w16cid:paraId="3F4C8BBE" w16cid:durableId="22021595"/>
  <w16cid:commentId w16cid:paraId="7984D72E" w16cid:durableId="231DFC85"/>
  <w16cid:commentId w16cid:paraId="488B7A00" w16cid:durableId="22021613"/>
  <w16cid:commentId w16cid:paraId="7B384A7B" w16cid:durableId="22021B33"/>
  <w16cid:commentId w16cid:paraId="457165A0" w16cid:durableId="2196139F"/>
  <w16cid:commentId w16cid:paraId="4C3CE9CE" w16cid:durableId="2200DA5E"/>
  <w16cid:commentId w16cid:paraId="2CCD4877" w16cid:durableId="22A5F0DF"/>
  <w16cid:commentId w16cid:paraId="3C46028D" w16cid:durableId="2200DBBD"/>
  <w16cid:commentId w16cid:paraId="59F70381" w16cid:durableId="22A47A6A"/>
  <w16cid:commentId w16cid:paraId="343B7816" w16cid:durableId="22A485F0"/>
  <w16cid:commentId w16cid:paraId="1B75293D" w16cid:durableId="2200D0BD"/>
  <w16cid:commentId w16cid:paraId="4D36FCD6" w16cid:durableId="219613AD"/>
  <w16cid:commentId w16cid:paraId="6047B150" w16cid:durableId="220A7E19"/>
  <w16cid:commentId w16cid:paraId="036C7F6C" w16cid:durableId="22075614"/>
  <w16cid:commentId w16cid:paraId="18C99A91" w16cid:durableId="23158D80"/>
  <w16cid:commentId w16cid:paraId="55680001" w16cid:durableId="220753EB"/>
  <w16cid:commentId w16cid:paraId="1FCEBD03" w16cid:durableId="2207577E"/>
  <w16cid:commentId w16cid:paraId="7F676F5D" w16cid:durableId="25094644"/>
  <w16cid:commentId w16cid:paraId="1A5475DF" w16cid:durableId="22075659"/>
  <w16cid:commentId w16cid:paraId="5DD810F4" w16cid:durableId="25A15DF6"/>
  <w16cid:commentId w16cid:paraId="7C9BFE26" w16cid:durableId="220A3EB5"/>
  <w16cid:commentId w16cid:paraId="7DE4DC5F" w16cid:durableId="220A3E49"/>
  <w16cid:commentId w16cid:paraId="4468F83C" w16cid:durableId="220A3EFA"/>
  <w16cid:commentId w16cid:paraId="3F63CD23" w16cid:durableId="232700E6"/>
  <w16cid:commentId w16cid:paraId="158681CE" w16cid:durableId="2329816D"/>
  <w16cid:commentId w16cid:paraId="76888509" w16cid:durableId="220A40B1"/>
  <w16cid:commentId w16cid:paraId="409B138E" w16cid:durableId="22307ADB"/>
  <w16cid:commentId w16cid:paraId="3D04E611" w16cid:durableId="22307B96"/>
  <w16cid:commentId w16cid:paraId="2DB50150" w16cid:durableId="232981C9"/>
  <w16cid:commentId w16cid:paraId="2F7493F9" w16cid:durableId="220A47CE"/>
  <w16cid:commentId w16cid:paraId="1D2FAC04" w16cid:durableId="23249FB4"/>
  <w16cid:commentId w16cid:paraId="1F6B13AD" w16cid:durableId="2324A045"/>
  <w16cid:commentId w16cid:paraId="2E374DBE" w16cid:durableId="231DFCB0"/>
  <w16cid:commentId w16cid:paraId="5AC56FFD" w16cid:durableId="220A7855"/>
  <w16cid:commentId w16cid:paraId="5C1EC3D5" w16cid:durableId="232AF344"/>
  <w16cid:commentId w16cid:paraId="07039F87" w16cid:durableId="231DFCB3"/>
  <w16cid:commentId w16cid:paraId="655C3C00" w16cid:durableId="220A769A"/>
  <w16cid:commentId w16cid:paraId="6A2B2638" w16cid:durableId="220B49D5"/>
  <w16cid:commentId w16cid:paraId="148540EF" w16cid:durableId="220A7BAF"/>
  <w16cid:commentId w16cid:paraId="187DE236" w16cid:durableId="23158ED0"/>
  <w16cid:commentId w16cid:paraId="17C3F0A5" w16cid:durableId="220B4B0D"/>
  <w16cid:commentId w16cid:paraId="4FF9DD2A" w16cid:durableId="220B4933"/>
  <w16cid:commentId w16cid:paraId="133F31FD" w16cid:durableId="220B4B5F"/>
  <w16cid:commentId w16cid:paraId="21BE3ED7" w16cid:durableId="25A15E5F"/>
  <w16cid:commentId w16cid:paraId="3AE1E5BC" w16cid:durableId="2512DC92"/>
  <w16cid:commentId w16cid:paraId="4B8EBD45" w16cid:durableId="25A15E98"/>
  <w16cid:commentId w16cid:paraId="14B8885F" w16cid:durableId="220B4C71"/>
  <w16cid:commentId w16cid:paraId="0663E351" w16cid:durableId="220B4BF9"/>
  <w16cid:commentId w16cid:paraId="513EE2FF" w16cid:durableId="22148D88"/>
  <w16cid:commentId w16cid:paraId="70AC23E1" w16cid:durableId="22148D89"/>
  <w16cid:commentId w16cid:paraId="1B84CC2A" w16cid:durableId="220B4CAF"/>
  <w16cid:commentId w16cid:paraId="3310B45A" w16cid:durableId="220B4CDC"/>
  <w16cid:commentId w16cid:paraId="00492644" w16cid:durableId="22497D08"/>
  <w16cid:commentId w16cid:paraId="46F07B69" w16cid:durableId="220B4D6B"/>
  <w16cid:commentId w16cid:paraId="3C2C7FC0" w16cid:durableId="253C2D9F"/>
  <w16cid:commentId w16cid:paraId="122DAFA3" w16cid:durableId="253C2D9E"/>
  <w16cid:commentId w16cid:paraId="6D10A352" w16cid:durableId="2320668C"/>
  <w16cid:commentId w16cid:paraId="3977E15F" w16cid:durableId="235FC4C8"/>
  <w16cid:commentId w16cid:paraId="08B129CF" w16cid:durableId="21CC6AAF"/>
  <w16cid:commentId w16cid:paraId="1E6C02A6" w16cid:durableId="22135445"/>
  <w16cid:commentId w16cid:paraId="6D1E4667" w16cid:durableId="22148E34"/>
  <w16cid:commentId w16cid:paraId="29C09DFA" w16cid:durableId="2213831E"/>
  <w16cid:commentId w16cid:paraId="7492E05B" w16cid:durableId="254E3822"/>
  <w16cid:commentId w16cid:paraId="2AFC5844" w16cid:durableId="22134C7E"/>
  <w16cid:commentId w16cid:paraId="34D3E2EC" w16cid:durableId="22137FCF"/>
  <w16cid:commentId w16cid:paraId="12700F48" w16cid:durableId="23CFA11A"/>
  <w16cid:commentId w16cid:paraId="3B61257D" w16cid:durableId="2320669B"/>
  <w16cid:commentId w16cid:paraId="56F4A10E" w16cid:durableId="2213619E"/>
  <w16cid:commentId w16cid:paraId="0441170C" w16cid:durableId="254F1675"/>
  <w16cid:commentId w16cid:paraId="2EE713EE" w16cid:durableId="22148D87"/>
  <w16cid:commentId w16cid:paraId="4075A46B" w16cid:durableId="2548A09B"/>
  <w16cid:commentId w16cid:paraId="5903DDC3" w16cid:durableId="2548A06C"/>
  <w16cid:commentId w16cid:paraId="5C3F5614" w16cid:durableId="2548A0CA"/>
  <w16cid:commentId w16cid:paraId="4BCFEC75" w16cid:durableId="241C4A56"/>
  <w16cid:commentId w16cid:paraId="02B1FD3B" w16cid:durableId="22148FAC"/>
  <w16cid:commentId w16cid:paraId="22AC8571" w16cid:durableId="235FCFA5"/>
  <w16cid:commentId w16cid:paraId="5464C327" w16cid:durableId="22285B89"/>
  <w16cid:commentId w16cid:paraId="292B1C98" w16cid:durableId="25182521"/>
  <w16cid:commentId w16cid:paraId="75F4AC16" w16cid:durableId="25182520"/>
  <w16cid:commentId w16cid:paraId="21481261" w16cid:durableId="241C4D50"/>
  <w16cid:commentId w16cid:paraId="7A0CC0EF" w16cid:durableId="2548C181"/>
  <w16cid:commentId w16cid:paraId="1C6015DD" w16cid:durableId="21D44219"/>
  <w16cid:commentId w16cid:paraId="2BB892EE" w16cid:durableId="232066B1"/>
  <w16cid:commentId w16cid:paraId="11006217" w16cid:durableId="21D44361"/>
  <w16cid:commentId w16cid:paraId="1618F78A" w16cid:durableId="2548BF63"/>
  <w16cid:commentId w16cid:paraId="4BC586F2" w16cid:durableId="21D44256"/>
  <w16cid:commentId w16cid:paraId="3434F8D7" w16cid:durableId="21D552FA"/>
  <w16cid:commentId w16cid:paraId="200C5842" w16cid:durableId="2215D883"/>
  <w16cid:commentId w16cid:paraId="7E1BEA46" w16cid:durableId="25990241"/>
  <w16cid:commentId w16cid:paraId="47556A0C" w16cid:durableId="259901BE"/>
  <w16cid:commentId w16cid:paraId="4540736D" w16cid:durableId="259901B3"/>
  <w16cid:commentId w16cid:paraId="783ACF09" w16cid:durableId="259901F2"/>
  <w16cid:commentId w16cid:paraId="23613667" w16cid:durableId="259901FD"/>
  <w16cid:commentId w16cid:paraId="45D399FF" w16cid:durableId="24399D38"/>
  <w16cid:commentId w16cid:paraId="35017486" w16cid:durableId="22284BE5"/>
  <w16cid:commentId w16cid:paraId="5EC10CC7" w16cid:durableId="22284C6E"/>
  <w16cid:commentId w16cid:paraId="07634E80" w16cid:durableId="2329881D"/>
  <w16cid:commentId w16cid:paraId="727928EF" w16cid:durableId="22284931"/>
  <w16cid:commentId w16cid:paraId="213862DC" w16cid:durableId="259902A3"/>
  <w16cid:commentId w16cid:paraId="72DBFCAC" w16cid:durableId="2228499D"/>
  <w16cid:commentId w16cid:paraId="4B800854" w16cid:durableId="22284D44"/>
  <w16cid:commentId w16cid:paraId="1ACFE921" w16cid:durableId="22284AF2"/>
  <w16cid:commentId w16cid:paraId="279C98F5" w16cid:durableId="22284B08"/>
  <w16cid:commentId w16cid:paraId="32076267" w16cid:durableId="220271E0"/>
  <w16cid:commentId w16cid:paraId="3F331663" w16cid:durableId="22284B8F"/>
  <w16cid:commentId w16cid:paraId="66DB1C2F" w16cid:durableId="2439A1F3"/>
  <w16cid:commentId w16cid:paraId="2A06825D" w16cid:durableId="22284F15"/>
  <w16cid:commentId w16cid:paraId="282BC8C9" w16cid:durableId="2202325C"/>
  <w16cid:commentId w16cid:paraId="605CED6F" w16cid:durableId="25A16060"/>
  <w16cid:commentId w16cid:paraId="5F3E9453" w16cid:durableId="22284FBF"/>
  <w16cid:commentId w16cid:paraId="0B1112E2" w16cid:durableId="220231C9"/>
  <w16cid:commentId w16cid:paraId="08641909" w16cid:durableId="252144A7"/>
  <w16cid:commentId w16cid:paraId="512CB672" w16cid:durableId="22022A03"/>
  <w16cid:commentId w16cid:paraId="5056D09E" w16cid:durableId="232066D8"/>
  <w16cid:commentId w16cid:paraId="6DDDF42A" w16cid:durableId="2183CB45"/>
  <w16cid:commentId w16cid:paraId="17614548" w16cid:durableId="259902F2"/>
  <w16cid:commentId w16cid:paraId="3A1372F9" w16cid:durableId="259902F8"/>
  <w16cid:commentId w16cid:paraId="5FA21FAA" w16cid:durableId="232066DE"/>
  <w16cid:commentId w16cid:paraId="3A431856" w16cid:durableId="2228512D"/>
  <w16cid:commentId w16cid:paraId="2817B59C" w16cid:durableId="232066E1"/>
  <w16cid:commentId w16cid:paraId="6F50437B" w16cid:durableId="2548D4C5"/>
  <w16cid:commentId w16cid:paraId="74A5FC91" w16cid:durableId="22285889"/>
  <w16cid:commentId w16cid:paraId="09D9B2AB" w16cid:durableId="232066E5"/>
  <w16cid:commentId w16cid:paraId="145CE1CF" w16cid:durableId="22285877"/>
  <w16cid:commentId w16cid:paraId="1F5A62B4" w16cid:durableId="232066E8"/>
  <w16cid:commentId w16cid:paraId="2251B7ED" w16cid:durableId="2324A2CC"/>
  <w16cid:commentId w16cid:paraId="5BF623EE" w16cid:durableId="25A160B7"/>
  <w16cid:commentId w16cid:paraId="0F95C708" w16cid:durableId="2329A5D9"/>
  <w16cid:commentId w16cid:paraId="0A6EEFA5" w16cid:durableId="2329A655"/>
  <w16cid:commentId w16cid:paraId="6FDB24D4" w16cid:durableId="2329A79C"/>
  <w16cid:commentId w16cid:paraId="31727716" w16cid:durableId="2383170B"/>
  <w16cid:commentId w16cid:paraId="45FECB15" w16cid:durableId="22285BDC"/>
  <w16cid:commentId w16cid:paraId="0213A03D" w16cid:durableId="22307311"/>
  <w16cid:commentId w16cid:paraId="19F82C50" w16cid:durableId="22285D3B"/>
  <w16cid:commentId w16cid:paraId="4A8E8256" w16cid:durableId="2215DE92"/>
  <w16cid:commentId w16cid:paraId="008299BE" w16cid:durableId="259263D0"/>
  <w16cid:commentId w16cid:paraId="2F185BC9" w16cid:durableId="22285ED1"/>
  <w16cid:commentId w16cid:paraId="002FD37A" w16cid:durableId="23FCA324"/>
  <w16cid:commentId w16cid:paraId="664C2447" w16cid:durableId="22285F8F"/>
  <w16cid:commentId w16cid:paraId="3B2765D5" w16cid:durableId="223076D2"/>
  <w16cid:commentId w16cid:paraId="1EF8CAC2" w16cid:durableId="2230757C"/>
  <w16cid:commentId w16cid:paraId="3B27D39E" w16cid:durableId="223074ED"/>
  <w16cid:commentId w16cid:paraId="17D4E4AB" w16cid:durableId="232066FF"/>
  <w16cid:commentId w16cid:paraId="7C1950AC" w16cid:durableId="25990405"/>
  <w16cid:commentId w16cid:paraId="64084DD5" w16cid:durableId="259D46B9"/>
  <w16cid:commentId w16cid:paraId="7FB7ABE2" w16cid:durableId="22307762"/>
  <w16cid:commentId w16cid:paraId="548EB128" w16cid:durableId="23FB47E1"/>
  <w16cid:commentId w16cid:paraId="214F11BF" w16cid:durableId="259D4681"/>
  <w16cid:commentId w16cid:paraId="012F296C" w16cid:durableId="23FB47E0"/>
  <w16cid:commentId w16cid:paraId="22320057" w16cid:durableId="25926806"/>
  <w16cid:commentId w16cid:paraId="18569057" w16cid:durableId="224941D8"/>
  <w16cid:commentId w16cid:paraId="3BE57CD2" w16cid:durableId="224941E0"/>
  <w16cid:commentId w16cid:paraId="3643AB6F" w16cid:durableId="22494740"/>
  <w16cid:commentId w16cid:paraId="570BEE9E" w16cid:durableId="2249481F"/>
  <w16cid:commentId w16cid:paraId="7DA8198D" w16cid:durableId="2325BD65"/>
  <w16cid:commentId w16cid:paraId="2046C14A" w16cid:durableId="2263A950"/>
  <w16cid:commentId w16cid:paraId="531DB82A" w16cid:durableId="2554B9FD"/>
  <w16cid:commentId w16cid:paraId="2A5AA7D0" w16cid:durableId="2554B9FE"/>
  <w16cid:commentId w16cid:paraId="3D165CB1" w16cid:durableId="2320670F"/>
  <w16cid:commentId w16cid:paraId="560AD0E1" w16cid:durableId="23206710"/>
  <w16cid:commentId w16cid:paraId="085E592B" w16cid:durableId="232736C3"/>
  <w16cid:commentId w16cid:paraId="220BAB45" w16cid:durableId="258ED319"/>
  <w16cid:commentId w16cid:paraId="47FE1F84" w16cid:durableId="2263B497"/>
  <w16cid:commentId w16cid:paraId="2C410D61" w16cid:durableId="232736C7"/>
  <w16cid:commentId w16cid:paraId="03C65805" w16cid:durableId="224987E2"/>
  <w16cid:commentId w16cid:paraId="3D39921A" w16cid:durableId="23206718"/>
  <w16cid:commentId w16cid:paraId="437461B3" w16cid:durableId="22495565"/>
  <w16cid:commentId w16cid:paraId="72208839" w16cid:durableId="2329B008"/>
  <w16cid:commentId w16cid:paraId="014CDD8D" w16cid:durableId="2329B01D"/>
  <w16cid:commentId w16cid:paraId="1A186DC6" w16cid:durableId="2329B02A"/>
  <w16cid:commentId w16cid:paraId="23AB798D" w16cid:durableId="2263B72D"/>
  <w16cid:commentId w16cid:paraId="069F7719" w16cid:durableId="2329ABD8"/>
  <w16cid:commentId w16cid:paraId="51D36886" w16cid:durableId="2263B7A1"/>
  <w16cid:commentId w16cid:paraId="62512AA5" w16cid:durableId="2329AB25"/>
  <w16cid:commentId w16cid:paraId="08050BD4" w16cid:durableId="2249900E"/>
  <w16cid:commentId w16cid:paraId="36F47250" w16cid:durableId="2263B7D6"/>
  <w16cid:commentId w16cid:paraId="4886373B" w16cid:durableId="2329ADC6"/>
  <w16cid:commentId w16cid:paraId="1A2FAE3C" w16cid:durableId="22498D5A"/>
  <w16cid:commentId w16cid:paraId="5A5AD969" w16cid:durableId="2263B7F4"/>
  <w16cid:commentId w16cid:paraId="74F3B9CE" w16cid:durableId="2554BA15"/>
  <w16cid:commentId w16cid:paraId="58D6E14C" w16cid:durableId="2554BA16"/>
  <w16cid:commentId w16cid:paraId="51FACE18" w16cid:durableId="2329AC73"/>
  <w16cid:commentId w16cid:paraId="620442A8" w16cid:durableId="2554BA18"/>
  <w16cid:commentId w16cid:paraId="72470AA6" w16cid:durableId="2263C134"/>
  <w16cid:commentId w16cid:paraId="5DA382AA" w16cid:durableId="22495E88"/>
  <w16cid:commentId w16cid:paraId="155BD641" w16cid:durableId="2249AA67"/>
  <w16cid:commentId w16cid:paraId="03F4EC9C" w16cid:durableId="2325BD8D"/>
  <w16cid:commentId w16cid:paraId="2766FF19" w16cid:durableId="2329B2A2"/>
  <w16cid:commentId w16cid:paraId="20CB86DC" w16cid:durableId="2325BD90"/>
  <w16cid:commentId w16cid:paraId="61E5A22A" w16cid:durableId="21D2D17C"/>
  <w16cid:commentId w16cid:paraId="75303E0E" w16cid:durableId="21D2D1DB"/>
  <w16cid:commentId w16cid:paraId="77967C78" w16cid:durableId="21D2D207"/>
  <w16cid:commentId w16cid:paraId="1FD20695" w16cid:durableId="2329B35D"/>
  <w16cid:commentId w16cid:paraId="2D36860A" w16cid:durableId="2329B3F8"/>
  <w16cid:commentId w16cid:paraId="6219A30A" w16cid:durableId="258EE435"/>
  <w16cid:commentId w16cid:paraId="004432E7" w16cid:durableId="2329B45F"/>
  <w16cid:commentId w16cid:paraId="641192CA" w16cid:durableId="21D2EA1F"/>
  <w16cid:commentId w16cid:paraId="54B03BD0" w16cid:durableId="21D2EAA4"/>
  <w16cid:commentId w16cid:paraId="6FA2C0A6" w16cid:durableId="21D2EADC"/>
  <w16cid:commentId w16cid:paraId="2DFDDB1F" w16cid:durableId="2329B5E2"/>
  <w16cid:commentId w16cid:paraId="1D30E6CE" w16cid:durableId="21D2EB03"/>
  <w16cid:commentId w16cid:paraId="0F9E9935" w16cid:durableId="21D2EB18"/>
  <w16cid:commentId w16cid:paraId="0E1772BF" w16cid:durableId="25A161E0"/>
  <w16cid:commentId w16cid:paraId="111F3ACB" w16cid:durableId="21D01705"/>
  <w16cid:commentId w16cid:paraId="68FF1321" w16cid:durableId="2329B7A3"/>
  <w16cid:commentId w16cid:paraId="7D81D79E" w16cid:durableId="25A14B9B"/>
  <w16cid:commentId w16cid:paraId="61BF3748" w16cid:durableId="25A14BB5"/>
  <w16cid:commentId w16cid:paraId="5707E78F" w16cid:durableId="241C441E"/>
  <w16cid:commentId w16cid:paraId="314F4E25" w16cid:durableId="21D437ED"/>
  <w16cid:commentId w16cid:paraId="3F2FA42C" w16cid:durableId="226E5BDA"/>
  <w16cid:commentId w16cid:paraId="11F45A13" w16cid:durableId="254F2871"/>
  <w16cid:commentId w16cid:paraId="65AA6BD4" w16cid:durableId="254F2870"/>
  <w16cid:commentId w16cid:paraId="3F859421" w16cid:durableId="226E5D00"/>
  <w16cid:commentId w16cid:paraId="167A110A" w16cid:durableId="2382EF26"/>
  <w16cid:commentId w16cid:paraId="63EC6474" w16cid:durableId="2382EF27"/>
  <w16cid:commentId w16cid:paraId="3555CB0B" w16cid:durableId="23AEF229"/>
  <w16cid:commentId w16cid:paraId="728C901D" w16cid:durableId="2329BC67"/>
  <w16cid:commentId w16cid:paraId="4D477F87" w16cid:durableId="226E686D"/>
  <w16cid:commentId w16cid:paraId="6BC5F225" w16cid:durableId="232737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1A8AE" w14:textId="77777777" w:rsidR="00B03EB5" w:rsidRDefault="00B03EB5">
      <w:r>
        <w:separator/>
      </w:r>
    </w:p>
  </w:endnote>
  <w:endnote w:type="continuationSeparator" w:id="0">
    <w:p w14:paraId="4E243B74" w14:textId="77777777" w:rsidR="00B03EB5" w:rsidRDefault="00B03EB5">
      <w:r>
        <w:continuationSeparator/>
      </w:r>
    </w:p>
  </w:endnote>
  <w:endnote w:type="continuationNotice" w:id="1">
    <w:p w14:paraId="1050381A" w14:textId="77777777" w:rsidR="00B03EB5" w:rsidRDefault="00B03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vantGarde BkCn BT">
    <w:altName w:val="Arial Narrow"/>
    <w:charset w:val="00"/>
    <w:family w:val="swiss"/>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C780" w14:textId="57AF7D82" w:rsidR="00602873" w:rsidRDefault="0060287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E7F1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C0C9" w14:textId="77777777" w:rsidR="00B03EB5" w:rsidRDefault="00B03EB5">
      <w:r>
        <w:separator/>
      </w:r>
    </w:p>
  </w:footnote>
  <w:footnote w:type="continuationSeparator" w:id="0">
    <w:p w14:paraId="1FC1A199" w14:textId="77777777" w:rsidR="00B03EB5" w:rsidRDefault="00B03EB5">
      <w:r>
        <w:continuationSeparator/>
      </w:r>
    </w:p>
  </w:footnote>
  <w:footnote w:type="continuationNotice" w:id="1">
    <w:p w14:paraId="42B9B7E6" w14:textId="77777777" w:rsidR="00B03EB5" w:rsidRDefault="00B03E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133A" w14:textId="5E7E771E" w:rsidR="00602873" w:rsidRDefault="00602873" w:rsidP="00147AE0">
    <w:pPr>
      <w:pStyle w:val="Header"/>
      <w:rPr>
        <w:noProof/>
      </w:rPr>
    </w:pPr>
    <w:r>
      <w:rPr>
        <w:noProof/>
      </w:rPr>
      <w:drawing>
        <wp:anchor distT="0" distB="0" distL="114300" distR="114300" simplePos="0" relativeHeight="251658240" behindDoc="0" locked="0" layoutInCell="1" allowOverlap="0" wp14:anchorId="0E412470" wp14:editId="741F8718">
          <wp:simplePos x="0" y="0"/>
          <wp:positionH relativeFrom="column">
            <wp:posOffset>3175</wp:posOffset>
          </wp:positionH>
          <wp:positionV relativeFrom="paragraph">
            <wp:posOffset>-19050</wp:posOffset>
          </wp:positionV>
          <wp:extent cx="1085850" cy="381000"/>
          <wp:effectExtent l="0" t="0" r="0" b="0"/>
          <wp:wrapNone/>
          <wp:docPr id="38"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ECSS-Q-ST-70-61C</w:t>
    </w:r>
    <w:r>
      <w:rPr>
        <w:noProof/>
      </w:rPr>
      <w:fldChar w:fldCharType="end"/>
    </w:r>
  </w:p>
  <w:p w14:paraId="600298C1" w14:textId="2760955D" w:rsidR="00602873" w:rsidRDefault="00602873" w:rsidP="00147AE0">
    <w:pPr>
      <w:pStyle w:val="Header"/>
      <w:rPr>
        <w:noProof/>
      </w:rPr>
    </w:pPr>
    <w:r>
      <w:rPr>
        <w:noProof/>
      </w:rPr>
      <w:fldChar w:fldCharType="begin"/>
    </w:r>
    <w:r>
      <w:rPr>
        <w:noProof/>
      </w:rPr>
      <w:instrText xml:space="preserve"> DOCPROPERTY  "ECSS Standard Issue Date"  \* MERGEFORMAT </w:instrText>
    </w:r>
    <w:r>
      <w:rPr>
        <w:noProof/>
      </w:rPr>
      <w:fldChar w:fldCharType="separate"/>
    </w:r>
    <w:r w:rsidR="009C7338">
      <w:rPr>
        <w:noProof/>
      </w:rPr>
      <w:t>8 April 2022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AE3F" w14:textId="29880F95" w:rsidR="00602873" w:rsidRDefault="00602873" w:rsidP="004A1CE9">
    <w:pPr>
      <w:pStyle w:val="DocumentNumber"/>
      <w:tabs>
        <w:tab w:val="left" w:pos="3880"/>
        <w:tab w:val="right" w:pos="9923"/>
      </w:tabs>
      <w:rPr>
        <w:noProof/>
      </w:rPr>
    </w:pPr>
    <w:r>
      <w:rPr>
        <w:noProof/>
      </w:rPr>
      <w:fldChar w:fldCharType="begin"/>
    </w:r>
    <w:r>
      <w:rPr>
        <w:noProof/>
      </w:rPr>
      <w:instrText xml:space="preserve"> DOCPROPERTY  "ECSS Standard Number"  \* MERGEFORMAT </w:instrText>
    </w:r>
    <w:r>
      <w:rPr>
        <w:noProof/>
      </w:rPr>
      <w:fldChar w:fldCharType="separate"/>
    </w:r>
    <w:r>
      <w:rPr>
        <w:noProof/>
      </w:rPr>
      <w:t>ECSS-Q-ST-70-61C</w:t>
    </w:r>
    <w:r>
      <w:rPr>
        <w:noProof/>
      </w:rPr>
      <w:fldChar w:fldCharType="end"/>
    </w:r>
  </w:p>
  <w:p w14:paraId="2D38945C" w14:textId="030FECB9" w:rsidR="00602873" w:rsidRDefault="00B03EB5" w:rsidP="004B621A">
    <w:pPr>
      <w:pStyle w:val="DocumentDate"/>
      <w:tabs>
        <w:tab w:val="left" w:pos="7797"/>
      </w:tabs>
    </w:pPr>
    <w:r>
      <w:fldChar w:fldCharType="begin"/>
    </w:r>
    <w:r>
      <w:instrText xml:space="preserve"> DOCPROPERTY  "ECSS Stan</w:instrText>
    </w:r>
    <w:r>
      <w:instrText xml:space="preserve">dard Issue Date"  \* MERGEFORMAT </w:instrText>
    </w:r>
    <w:r>
      <w:fldChar w:fldCharType="separate"/>
    </w:r>
    <w:r w:rsidR="009C7338">
      <w:t>8 April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92E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7AD3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789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1778"/>
        </w:tabs>
        <w:ind w:left="1778" w:hanging="360"/>
      </w:pPr>
      <w:rPr>
        <w:rFonts w:ascii="Symbol" w:hAnsi="Symbol" w:hint="default"/>
      </w:rPr>
    </w:lvl>
  </w:abstractNum>
  <w:abstractNum w:abstractNumId="10" w15:restartNumberingAfterBreak="0">
    <w:nsid w:val="0AB85C42"/>
    <w:multiLevelType w:val="hybridMultilevel"/>
    <w:tmpl w:val="5FF6C8DE"/>
    <w:lvl w:ilvl="0" w:tplc="A288B07E">
      <w:start w:val="10"/>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7C3523"/>
    <w:multiLevelType w:val="multilevel"/>
    <w:tmpl w:val="2C423C2C"/>
    <w:lvl w:ilvl="0">
      <w:start w:val="1"/>
      <w:numFmt w:val="bullet"/>
      <w:pStyle w:val="Tablecell-bul1"/>
      <w:lvlText w:val="-"/>
      <w:lvlJc w:val="left"/>
      <w:pPr>
        <w:tabs>
          <w:tab w:val="num" w:pos="284"/>
        </w:tabs>
        <w:ind w:left="284" w:hanging="284"/>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2143D"/>
    <w:multiLevelType w:val="hybridMultilevel"/>
    <w:tmpl w:val="537A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F220C"/>
    <w:multiLevelType w:val="multilevel"/>
    <w:tmpl w:val="482AF5DC"/>
    <w:lvl w:ilvl="0">
      <w:start w:val="1"/>
      <w:numFmt w:val="bullet"/>
      <w:lvlText w:val=""/>
      <w:lvlJc w:val="left"/>
      <w:pPr>
        <w:tabs>
          <w:tab w:val="num" w:pos="2552"/>
        </w:tabs>
        <w:ind w:left="2552" w:hanging="567"/>
      </w:pPr>
      <w:rPr>
        <w:rFonts w:ascii="Symbol" w:hAnsi="Symbol" w:hint="default"/>
      </w:rPr>
    </w:lvl>
    <w:lvl w:ilvl="1">
      <w:start w:val="1"/>
      <w:numFmt w:val="bullet"/>
      <w:lvlText w:val=""/>
      <w:lvlJc w:val="left"/>
      <w:pPr>
        <w:tabs>
          <w:tab w:val="num" w:pos="3119"/>
        </w:tabs>
        <w:ind w:left="3119" w:hanging="567"/>
      </w:pPr>
      <w:rPr>
        <w:rFonts w:ascii="Symbol" w:hAnsi="Symbol" w:hint="default"/>
      </w:rPr>
    </w:lvl>
    <w:lvl w:ilvl="2">
      <w:start w:val="1"/>
      <w:numFmt w:val="bullet"/>
      <w:lvlText w:val="o"/>
      <w:lvlJc w:val="left"/>
      <w:pPr>
        <w:tabs>
          <w:tab w:val="num" w:pos="3686"/>
        </w:tabs>
        <w:ind w:left="3686" w:hanging="567"/>
      </w:pPr>
      <w:rPr>
        <w:rFonts w:ascii="Courier New" w:hAnsi="Courier New" w:hint="default"/>
      </w:rPr>
    </w:lvl>
    <w:lvl w:ilvl="3">
      <w:start w:val="1"/>
      <w:numFmt w:val="bullet"/>
      <w:lvlText w:val=""/>
      <w:lvlJc w:val="left"/>
      <w:pPr>
        <w:tabs>
          <w:tab w:val="num" w:pos="4253"/>
        </w:tabs>
        <w:ind w:left="4253" w:hanging="567"/>
      </w:pPr>
      <w:rPr>
        <w:rFonts w:ascii="Symbol" w:hAnsi="Symbol" w:hint="default"/>
      </w:rPr>
    </w:lvl>
    <w:lvl w:ilvl="4">
      <w:start w:val="1"/>
      <w:numFmt w:val="bullet"/>
      <w:lvlText w:val="o"/>
      <w:lvlJc w:val="left"/>
      <w:pPr>
        <w:ind w:left="5640" w:hanging="360"/>
      </w:pPr>
      <w:rPr>
        <w:rFonts w:ascii="Courier New" w:hAnsi="Courier New" w:cs="Courier New" w:hint="default"/>
      </w:rPr>
    </w:lvl>
    <w:lvl w:ilvl="5">
      <w:start w:val="1"/>
      <w:numFmt w:val="bullet"/>
      <w:lvlText w:val=""/>
      <w:lvlJc w:val="left"/>
      <w:pPr>
        <w:ind w:left="6360" w:hanging="360"/>
      </w:pPr>
      <w:rPr>
        <w:rFonts w:ascii="Wingdings" w:hAnsi="Wingdings" w:hint="default"/>
      </w:rPr>
    </w:lvl>
    <w:lvl w:ilvl="6">
      <w:start w:val="1"/>
      <w:numFmt w:val="bullet"/>
      <w:lvlText w:val=""/>
      <w:lvlJc w:val="left"/>
      <w:pPr>
        <w:ind w:left="7080" w:hanging="360"/>
      </w:pPr>
      <w:rPr>
        <w:rFonts w:ascii="Symbol" w:hAnsi="Symbol" w:hint="default"/>
      </w:rPr>
    </w:lvl>
    <w:lvl w:ilvl="7">
      <w:start w:val="1"/>
      <w:numFmt w:val="bullet"/>
      <w:lvlText w:val="o"/>
      <w:lvlJc w:val="left"/>
      <w:pPr>
        <w:ind w:left="7800" w:hanging="360"/>
      </w:pPr>
      <w:rPr>
        <w:rFonts w:ascii="Courier New" w:hAnsi="Courier New" w:cs="Courier New" w:hint="default"/>
      </w:rPr>
    </w:lvl>
    <w:lvl w:ilvl="8">
      <w:start w:val="1"/>
      <w:numFmt w:val="bullet"/>
      <w:lvlText w:val=""/>
      <w:lvlJc w:val="left"/>
      <w:pPr>
        <w:ind w:left="8520" w:hanging="360"/>
      </w:pPr>
      <w:rPr>
        <w:rFonts w:ascii="Wingdings" w:hAnsi="Wingdings" w:hint="default"/>
      </w:rPr>
    </w:lvl>
  </w:abstractNum>
  <w:abstractNum w:abstractNumId="14" w15:restartNumberingAfterBreak="0">
    <w:nsid w:val="1C9C4B13"/>
    <w:multiLevelType w:val="multilevel"/>
    <w:tmpl w:val="993E501E"/>
    <w:lvl w:ilvl="0">
      <w:start w:val="1"/>
      <w:numFmt w:val="decimal"/>
      <w:pStyle w:val="Definition1"/>
      <w:lvlText w:val="3.2.%1"/>
      <w:lvlJc w:val="left"/>
      <w:pPr>
        <w:tabs>
          <w:tab w:val="num" w:pos="3119"/>
        </w:tabs>
        <w:ind w:left="3119"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1F8027F1"/>
    <w:multiLevelType w:val="multilevel"/>
    <w:tmpl w:val="67220780"/>
    <w:lvl w:ilvl="0">
      <w:start w:val="1"/>
      <w:numFmt w:val="decimal"/>
      <w:pStyle w:val="Heading1"/>
      <w:suff w:val="nothing"/>
      <w:lvlText w:val="%1"/>
      <w:lvlJc w:val="right"/>
      <w:pPr>
        <w:ind w:left="0" w:firstLine="0"/>
      </w:pPr>
      <w:rPr>
        <w:rFonts w:hint="default"/>
        <w:b/>
        <w:i w:val="0"/>
      </w:rPr>
    </w:lvl>
    <w:lvl w:ilvl="1">
      <w:start w:val="1"/>
      <w:numFmt w:val="decimal"/>
      <w:pStyle w:val="Heading2"/>
      <w:lvlText w:val="%1.%2"/>
      <w:lvlJc w:val="left"/>
      <w:pPr>
        <w:tabs>
          <w:tab w:val="num" w:pos="993"/>
        </w:tabs>
        <w:ind w:left="851" w:hanging="851"/>
      </w:pPr>
      <w:rPr>
        <w:rFonts w:ascii="Arial" w:hAnsi="Arial" w:cs="Arial" w:hint="default"/>
        <w:b/>
        <w:i w:val="0"/>
        <w:sz w:val="32"/>
        <w:szCs w:val="32"/>
      </w:rPr>
    </w:lvl>
    <w:lvl w:ilvl="2">
      <w:start w:val="1"/>
      <w:numFmt w:val="decimal"/>
      <w:pStyle w:val="Heading3"/>
      <w:lvlText w:val="%1.%2.%3"/>
      <w:lvlJc w:val="left"/>
      <w:pPr>
        <w:tabs>
          <w:tab w:val="num" w:pos="3119"/>
        </w:tabs>
        <w:ind w:left="3119" w:hanging="1134"/>
      </w:pPr>
      <w:rPr>
        <w:rFonts w:hint="default"/>
        <w:b/>
        <w:bCs w:val="0"/>
        <w:i w:val="0"/>
        <w:iCs/>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3119"/>
        </w:tabs>
        <w:ind w:left="3119"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tabs>
          <w:tab w:val="num" w:pos="3687"/>
        </w:tabs>
        <w:ind w:left="3686" w:hanging="1701"/>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strike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16" w15:restartNumberingAfterBreak="0">
    <w:nsid w:val="1FA82A2B"/>
    <w:multiLevelType w:val="hybridMultilevel"/>
    <w:tmpl w:val="DE98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F45DB4"/>
    <w:multiLevelType w:val="multilevel"/>
    <w:tmpl w:val="34D07E64"/>
    <w:lvl w:ilvl="0">
      <w:start w:val="3"/>
      <w:numFmt w:val="upperLetter"/>
      <w:pStyle w:val="Annex1"/>
      <w:suff w:val="nothing"/>
      <w:lvlText w:val="Annex %1"/>
      <w:lvlJc w:val="left"/>
      <w:pPr>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left"/>
      <w:pPr>
        <w:ind w:left="3686" w:hanging="567"/>
      </w:pPr>
      <w:rPr>
        <w:rFonts w:hint="default"/>
      </w:rPr>
    </w:lvl>
  </w:abstractNum>
  <w:abstractNum w:abstractNumId="1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15:restartNumberingAfterBreak="0">
    <w:nsid w:val="2FE9380C"/>
    <w:multiLevelType w:val="multilevel"/>
    <w:tmpl w:val="1D5CC884"/>
    <w:lvl w:ilvl="0">
      <w:start w:val="1"/>
      <w:numFmt w:val="none"/>
      <w:lvlText w:val="NOTE "/>
      <w:lvlJc w:val="left"/>
      <w:pPr>
        <w:tabs>
          <w:tab w:val="num" w:pos="3969"/>
        </w:tabs>
        <w:ind w:left="3969" w:hanging="964"/>
      </w:pPr>
      <w:rPr>
        <w:rFonts w:hint="default"/>
        <w:color w:val="auto"/>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825D8"/>
    <w:multiLevelType w:val="hybridMultilevel"/>
    <w:tmpl w:val="B95458DA"/>
    <w:lvl w:ilvl="0" w:tplc="0409000F">
      <w:numFmt w:val="decimal"/>
      <w:lvlText w:val=""/>
      <w:lvlJc w:val="left"/>
    </w:lvl>
    <w:lvl w:ilvl="1" w:tplc="46AEF230">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4" w15:restartNumberingAfterBreak="0">
    <w:nsid w:val="68060A94"/>
    <w:multiLevelType w:val="multilevel"/>
    <w:tmpl w:val="35FA367A"/>
    <w:lvl w:ilvl="0">
      <w:start w:val="1"/>
      <w:numFmt w:val="none"/>
      <w:pStyle w:val="NOTE"/>
      <w:lvlText w:val="NOTE"/>
      <w:lvlJc w:val="left"/>
      <w:pPr>
        <w:tabs>
          <w:tab w:val="num" w:pos="4253"/>
        </w:tabs>
        <w:ind w:left="4253"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820" w:firstLine="0"/>
      </w:pPr>
      <w:rPr>
        <w:rFonts w:hint="default"/>
      </w:rPr>
    </w:lvl>
    <w:lvl w:ilvl="5">
      <w:start w:val="1"/>
      <w:numFmt w:val="none"/>
      <w:lvlText w:val=""/>
      <w:lvlJc w:val="left"/>
      <w:pPr>
        <w:ind w:left="4820" w:firstLine="0"/>
      </w:pPr>
      <w:rPr>
        <w:rFonts w:hint="default"/>
      </w:rPr>
    </w:lvl>
    <w:lvl w:ilvl="6">
      <w:start w:val="1"/>
      <w:numFmt w:val="none"/>
      <w:lvlText w:val=""/>
      <w:lvlJc w:val="left"/>
      <w:pPr>
        <w:ind w:left="284" w:hanging="32767"/>
      </w:pPr>
      <w:rPr>
        <w:rFonts w:hint="default"/>
      </w:rPr>
    </w:lvl>
    <w:lvl w:ilvl="7">
      <w:start w:val="1"/>
      <w:numFmt w:val="none"/>
      <w:lvlText w:val=""/>
      <w:lvlJc w:val="left"/>
      <w:pPr>
        <w:ind w:left="-32483" w:firstLine="32767"/>
      </w:pPr>
      <w:rPr>
        <w:rFonts w:hint="default"/>
      </w:rPr>
    </w:lvl>
    <w:lvl w:ilvl="8">
      <w:start w:val="1"/>
      <w:numFmt w:val="none"/>
      <w:lvlText w:val=""/>
      <w:lvlJc w:val="left"/>
      <w:pPr>
        <w:ind w:left="-32483" w:firstLine="0"/>
      </w:pPr>
      <w:rPr>
        <w:rFonts w:hint="default"/>
      </w:rPr>
    </w:lvl>
  </w:abstractNum>
  <w:abstractNum w:abstractNumId="25" w15:restartNumberingAfterBreak="0">
    <w:nsid w:val="69A832C4"/>
    <w:multiLevelType w:val="hybridMultilevel"/>
    <w:tmpl w:val="B8122B3C"/>
    <w:lvl w:ilvl="0" w:tplc="63CE53D0">
      <w:start w:val="1"/>
      <w:numFmt w:val="bullet"/>
      <w:lvlText w:val=""/>
      <w:lvlJc w:val="left"/>
      <w:pPr>
        <w:ind w:left="720" w:hanging="360"/>
      </w:pPr>
      <w:rPr>
        <w:rFonts w:ascii="Wingdings" w:eastAsia="Times New Roman" w:hAnsi="Wingdings"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51AA4"/>
    <w:multiLevelType w:val="hybridMultilevel"/>
    <w:tmpl w:val="74382D2A"/>
    <w:lvl w:ilvl="0" w:tplc="49EAF078">
      <w:start w:val="1"/>
      <w:numFmt w:val="decimal"/>
      <w:pStyle w:val="References"/>
      <w:lvlText w:val="[%1]"/>
      <w:lvlJc w:val="left"/>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62029A"/>
    <w:multiLevelType w:val="hybridMultilevel"/>
    <w:tmpl w:val="FB0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E3444"/>
    <w:multiLevelType w:val="hybridMultilevel"/>
    <w:tmpl w:val="5442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7"/>
  </w:num>
  <w:num w:numId="4">
    <w:abstractNumId w:val="4"/>
  </w:num>
  <w:num w:numId="5">
    <w:abstractNumId w:val="8"/>
  </w:num>
  <w:num w:numId="6">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3"/>
  </w:num>
  <w:num w:numId="8">
    <w:abstractNumId w:val="9"/>
  </w:num>
  <w:num w:numId="9">
    <w:abstractNumId w:val="7"/>
  </w:num>
  <w:num w:numId="10">
    <w:abstractNumId w:val="1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1">
    <w:abstractNumId w:val="1"/>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21"/>
  </w:num>
  <w:num w:numId="17">
    <w:abstractNumId w:val="14"/>
  </w:num>
  <w:num w:numId="18">
    <w:abstractNumId w:val="17"/>
  </w:num>
  <w:num w:numId="19">
    <w:abstractNumId w:val="18"/>
  </w:num>
  <w:num w:numId="20">
    <w:abstractNumId w:val="23"/>
  </w:num>
  <w:num w:numId="21">
    <w:abstractNumId w:val="24"/>
  </w:num>
  <w:num w:numId="22">
    <w:abstractNumId w:val="26"/>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 w:ilvl="0">
        <w:start w:val="1"/>
        <w:numFmt w:val="decimal"/>
        <w:pStyle w:val="Heading1"/>
        <w:suff w:val="nothing"/>
        <w:lvlText w:val="%1"/>
        <w:lvlJc w:val="right"/>
        <w:pPr>
          <w:ind w:left="0" w:firstLine="0"/>
        </w:pPr>
        <w:rPr>
          <w:rFonts w:hint="default"/>
          <w:b/>
          <w:i w:val="0"/>
        </w:rPr>
      </w:lvl>
    </w:lvlOverride>
    <w:lvlOverride w:ilvl="1">
      <w:lvl w:ilvl="1">
        <w:start w:val="1"/>
        <w:numFmt w:val="decimal"/>
        <w:pStyle w:val="Heading2"/>
        <w:lvlText w:val="%1.%2"/>
        <w:lvlJc w:val="left"/>
        <w:pPr>
          <w:tabs>
            <w:tab w:val="num" w:pos="1418"/>
          </w:tabs>
          <w:ind w:left="1418" w:hanging="1134"/>
        </w:pPr>
        <w:rPr>
          <w:rFonts w:hint="default"/>
          <w:b/>
          <w:i w:val="0"/>
        </w:rPr>
      </w:lvl>
    </w:lvlOverride>
    <w:lvlOverride w:ilvl="2">
      <w:lvl w:ilvl="2">
        <w:start w:val="1"/>
        <w:numFmt w:val="decimal"/>
        <w:pStyle w:val="Heading3"/>
        <w:lvlText w:val="%1.%2.%3"/>
        <w:lvlJc w:val="left"/>
        <w:pPr>
          <w:tabs>
            <w:tab w:val="num" w:pos="4679"/>
          </w:tabs>
          <w:ind w:left="4679" w:hanging="1134"/>
        </w:pPr>
        <w:rPr>
          <w:rFonts w:hint="default"/>
          <w:b/>
          <w:i w:val="0"/>
          <w:strike w:val="0"/>
        </w:rPr>
      </w:lvl>
    </w:lvlOverride>
    <w:lvlOverride w:ilvl="3">
      <w:lvl w:ilvl="3">
        <w:start w:val="1"/>
        <w:numFmt w:val="decimal"/>
        <w:pStyle w:val="Heading4"/>
        <w:lvlText w:val="%1.%2.%3.%4"/>
        <w:lvlJc w:val="left"/>
        <w:pPr>
          <w:tabs>
            <w:tab w:val="num" w:pos="2977"/>
          </w:tabs>
          <w:ind w:left="2977" w:hanging="1134"/>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tabs>
            <w:tab w:val="num" w:pos="3687"/>
          </w:tabs>
          <w:ind w:left="3687" w:hanging="1702"/>
        </w:pPr>
        <w:rPr>
          <w:rFonts w:hint="default"/>
          <w:b w:val="0"/>
          <w:i w:val="0"/>
          <w:sz w:val="22"/>
        </w:rPr>
      </w:lvl>
    </w:lvlOverride>
    <w:lvlOverride w:ilvl="5">
      <w:lvl w:ilvl="5">
        <w:start w:val="1"/>
        <w:numFmt w:val="lowerLetter"/>
        <w:pStyle w:val="requirelevel1"/>
        <w:lvlText w:val="%6."/>
        <w:lvlJc w:val="left"/>
        <w:pPr>
          <w:tabs>
            <w:tab w:val="num" w:pos="2552"/>
          </w:tabs>
          <w:ind w:left="2552" w:hanging="567"/>
        </w:pPr>
        <w:rPr>
          <w:rFonts w:hint="default"/>
          <w:b w:val="0"/>
          <w:i w:val="0"/>
        </w:rPr>
      </w:lvl>
    </w:lvlOverride>
    <w:lvlOverride w:ilvl="6">
      <w:lvl w:ilvl="6">
        <w:start w:val="1"/>
        <w:numFmt w:val="decimal"/>
        <w:pStyle w:val="requirelevel2"/>
        <w:lvlText w:val="%7."/>
        <w:lvlJc w:val="left"/>
        <w:pPr>
          <w:tabs>
            <w:tab w:val="num" w:pos="3119"/>
          </w:tabs>
          <w:ind w:left="3119" w:hanging="567"/>
        </w:pPr>
        <w:rPr>
          <w:rFonts w:hint="default"/>
          <w:b w:val="0"/>
          <w:i w:val="0"/>
          <w:strike w:val="0"/>
        </w:rPr>
      </w:lvl>
    </w:lvlOverride>
    <w:lvlOverride w:ilvl="7">
      <w:lvl w:ilvl="7">
        <w:start w:val="1"/>
        <w:numFmt w:val="lowerLetter"/>
        <w:pStyle w:val="requirelevel3"/>
        <w:lvlText w:val="(%8)"/>
        <w:lvlJc w:val="left"/>
        <w:pPr>
          <w:tabs>
            <w:tab w:val="num" w:pos="3686"/>
          </w:tabs>
          <w:ind w:left="3686" w:hanging="567"/>
        </w:pPr>
        <w:rPr>
          <w:rFonts w:hint="default"/>
          <w:b w:val="0"/>
          <w:i w:val="0"/>
        </w:rPr>
      </w:lvl>
    </w:lvlOverride>
    <w:lvlOverride w:ilvl="8">
      <w:lvl w:ilvl="8">
        <w:start w:val="1"/>
        <w:numFmt w:val="decimal"/>
        <w:lvlText w:val="%1.%2.%3.%4.%5.%6.%7.%8.%9."/>
        <w:lvlJc w:val="left"/>
        <w:pPr>
          <w:tabs>
            <w:tab w:val="num" w:pos="7158"/>
          </w:tabs>
          <w:ind w:left="5358" w:hanging="1440"/>
        </w:pPr>
        <w:rPr>
          <w:rFonts w:hint="default"/>
        </w:rPr>
      </w:lvl>
    </w:lvlOverride>
  </w:num>
  <w:num w:numId="40">
    <w:abstractNumId w:val="28"/>
  </w:num>
  <w:num w:numId="41">
    <w:abstractNumId w:val="22"/>
  </w:num>
  <w:num w:numId="4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
  </w:num>
  <w:num w:numId="45">
    <w:abstractNumId w:val="0"/>
  </w:num>
  <w:num w:numId="46">
    <w:abstractNumId w:val="24"/>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6"/>
  </w:num>
  <w:num w:numId="50">
    <w:abstractNumId w:val="25"/>
  </w:num>
  <w:num w:numId="51">
    <w:abstractNumId w:val="19"/>
  </w:num>
  <w:num w:numId="52">
    <w:abstractNumId w:val="17"/>
  </w:num>
  <w:num w:numId="53">
    <w:abstractNumId w:val="17"/>
  </w:num>
  <w:num w:numId="54">
    <w:abstractNumId w:val="27"/>
  </w:num>
  <w:num w:numId="55">
    <w:abstractNumId w:val="1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en-GB" w:vendorID="64" w:dllVersion="131078" w:nlCheck="1"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67"/>
    <w:rsid w:val="000003EF"/>
    <w:rsid w:val="00000562"/>
    <w:rsid w:val="00000FE6"/>
    <w:rsid w:val="000010A9"/>
    <w:rsid w:val="00001218"/>
    <w:rsid w:val="00001AD6"/>
    <w:rsid w:val="0000255E"/>
    <w:rsid w:val="000027A5"/>
    <w:rsid w:val="000030C1"/>
    <w:rsid w:val="00003104"/>
    <w:rsid w:val="000038F8"/>
    <w:rsid w:val="00003B4A"/>
    <w:rsid w:val="00003EA1"/>
    <w:rsid w:val="00004045"/>
    <w:rsid w:val="00004523"/>
    <w:rsid w:val="00004842"/>
    <w:rsid w:val="00004C75"/>
    <w:rsid w:val="00004EE7"/>
    <w:rsid w:val="00004F85"/>
    <w:rsid w:val="00005067"/>
    <w:rsid w:val="0000528D"/>
    <w:rsid w:val="00005375"/>
    <w:rsid w:val="00005B8B"/>
    <w:rsid w:val="0000618B"/>
    <w:rsid w:val="000064FF"/>
    <w:rsid w:val="00006628"/>
    <w:rsid w:val="00006A8E"/>
    <w:rsid w:val="00006AAC"/>
    <w:rsid w:val="00006E1A"/>
    <w:rsid w:val="00006EDE"/>
    <w:rsid w:val="00007131"/>
    <w:rsid w:val="0000716B"/>
    <w:rsid w:val="00007251"/>
    <w:rsid w:val="00007508"/>
    <w:rsid w:val="000076A5"/>
    <w:rsid w:val="00007858"/>
    <w:rsid w:val="00007936"/>
    <w:rsid w:val="00007A07"/>
    <w:rsid w:val="00007AFD"/>
    <w:rsid w:val="00010059"/>
    <w:rsid w:val="000109DC"/>
    <w:rsid w:val="00010A05"/>
    <w:rsid w:val="00010CAC"/>
    <w:rsid w:val="00010F8B"/>
    <w:rsid w:val="000115CA"/>
    <w:rsid w:val="00011703"/>
    <w:rsid w:val="000119FC"/>
    <w:rsid w:val="00011D16"/>
    <w:rsid w:val="0001200A"/>
    <w:rsid w:val="00012681"/>
    <w:rsid w:val="00012743"/>
    <w:rsid w:val="0001279A"/>
    <w:rsid w:val="000127DB"/>
    <w:rsid w:val="000129FF"/>
    <w:rsid w:val="00012AC6"/>
    <w:rsid w:val="00013AC0"/>
    <w:rsid w:val="00013B21"/>
    <w:rsid w:val="000141FB"/>
    <w:rsid w:val="000147A7"/>
    <w:rsid w:val="00014CE9"/>
    <w:rsid w:val="00015412"/>
    <w:rsid w:val="00015669"/>
    <w:rsid w:val="00015A42"/>
    <w:rsid w:val="00015EEF"/>
    <w:rsid w:val="00015FED"/>
    <w:rsid w:val="000164FE"/>
    <w:rsid w:val="00016FCB"/>
    <w:rsid w:val="000171DC"/>
    <w:rsid w:val="00017DC5"/>
    <w:rsid w:val="00020112"/>
    <w:rsid w:val="00020294"/>
    <w:rsid w:val="000203FA"/>
    <w:rsid w:val="000204AA"/>
    <w:rsid w:val="00020631"/>
    <w:rsid w:val="00020F23"/>
    <w:rsid w:val="000210A1"/>
    <w:rsid w:val="00021251"/>
    <w:rsid w:val="00022225"/>
    <w:rsid w:val="000223E4"/>
    <w:rsid w:val="00022498"/>
    <w:rsid w:val="0002288F"/>
    <w:rsid w:val="00022C57"/>
    <w:rsid w:val="00023327"/>
    <w:rsid w:val="00023550"/>
    <w:rsid w:val="000238E3"/>
    <w:rsid w:val="00023DD2"/>
    <w:rsid w:val="00024456"/>
    <w:rsid w:val="00024F94"/>
    <w:rsid w:val="000250FF"/>
    <w:rsid w:val="000252F3"/>
    <w:rsid w:val="0002565E"/>
    <w:rsid w:val="00025690"/>
    <w:rsid w:val="0002583A"/>
    <w:rsid w:val="0002653C"/>
    <w:rsid w:val="0002653E"/>
    <w:rsid w:val="00026541"/>
    <w:rsid w:val="00026632"/>
    <w:rsid w:val="00026F00"/>
    <w:rsid w:val="00027FEB"/>
    <w:rsid w:val="00030193"/>
    <w:rsid w:val="000305D7"/>
    <w:rsid w:val="00030B25"/>
    <w:rsid w:val="00030BC3"/>
    <w:rsid w:val="00030C7D"/>
    <w:rsid w:val="00030CCF"/>
    <w:rsid w:val="00031240"/>
    <w:rsid w:val="000319C7"/>
    <w:rsid w:val="00031B16"/>
    <w:rsid w:val="00031B6B"/>
    <w:rsid w:val="0003258C"/>
    <w:rsid w:val="00032B54"/>
    <w:rsid w:val="00033150"/>
    <w:rsid w:val="0003329E"/>
    <w:rsid w:val="0003332A"/>
    <w:rsid w:val="000337A1"/>
    <w:rsid w:val="000337DD"/>
    <w:rsid w:val="000338D4"/>
    <w:rsid w:val="00033E1A"/>
    <w:rsid w:val="00033E30"/>
    <w:rsid w:val="0003402B"/>
    <w:rsid w:val="00034069"/>
    <w:rsid w:val="00034329"/>
    <w:rsid w:val="00035237"/>
    <w:rsid w:val="00035717"/>
    <w:rsid w:val="00035978"/>
    <w:rsid w:val="00035986"/>
    <w:rsid w:val="00036159"/>
    <w:rsid w:val="00036287"/>
    <w:rsid w:val="0003652E"/>
    <w:rsid w:val="0003653B"/>
    <w:rsid w:val="00036814"/>
    <w:rsid w:val="0003726A"/>
    <w:rsid w:val="00037461"/>
    <w:rsid w:val="00037741"/>
    <w:rsid w:val="000379DC"/>
    <w:rsid w:val="0004042D"/>
    <w:rsid w:val="000405F4"/>
    <w:rsid w:val="000408F1"/>
    <w:rsid w:val="00040E51"/>
    <w:rsid w:val="000412BC"/>
    <w:rsid w:val="0004171B"/>
    <w:rsid w:val="00041A9E"/>
    <w:rsid w:val="00041CB6"/>
    <w:rsid w:val="000424E6"/>
    <w:rsid w:val="00042A29"/>
    <w:rsid w:val="000434FA"/>
    <w:rsid w:val="0004364D"/>
    <w:rsid w:val="00043C71"/>
    <w:rsid w:val="00043D3C"/>
    <w:rsid w:val="00043DF2"/>
    <w:rsid w:val="000442AD"/>
    <w:rsid w:val="000442FC"/>
    <w:rsid w:val="000446E3"/>
    <w:rsid w:val="00045267"/>
    <w:rsid w:val="000454A2"/>
    <w:rsid w:val="000454EA"/>
    <w:rsid w:val="0004560A"/>
    <w:rsid w:val="000457D7"/>
    <w:rsid w:val="000458C4"/>
    <w:rsid w:val="000458D2"/>
    <w:rsid w:val="00045F13"/>
    <w:rsid w:val="000460CB"/>
    <w:rsid w:val="0004637E"/>
    <w:rsid w:val="00046491"/>
    <w:rsid w:val="0004696A"/>
    <w:rsid w:val="000469BE"/>
    <w:rsid w:val="0004748A"/>
    <w:rsid w:val="00047514"/>
    <w:rsid w:val="00047719"/>
    <w:rsid w:val="000478C5"/>
    <w:rsid w:val="00047DB4"/>
    <w:rsid w:val="00047E94"/>
    <w:rsid w:val="00050FB0"/>
    <w:rsid w:val="00051501"/>
    <w:rsid w:val="000515D5"/>
    <w:rsid w:val="0005172E"/>
    <w:rsid w:val="00051A66"/>
    <w:rsid w:val="00051B11"/>
    <w:rsid w:val="00052327"/>
    <w:rsid w:val="000525E5"/>
    <w:rsid w:val="000536AE"/>
    <w:rsid w:val="00053AA7"/>
    <w:rsid w:val="00054486"/>
    <w:rsid w:val="000545A6"/>
    <w:rsid w:val="00054AD9"/>
    <w:rsid w:val="00054CC1"/>
    <w:rsid w:val="00054E3F"/>
    <w:rsid w:val="00054F95"/>
    <w:rsid w:val="000555A3"/>
    <w:rsid w:val="0005580F"/>
    <w:rsid w:val="000558C6"/>
    <w:rsid w:val="00055962"/>
    <w:rsid w:val="000560AA"/>
    <w:rsid w:val="00056749"/>
    <w:rsid w:val="00056892"/>
    <w:rsid w:val="00056A63"/>
    <w:rsid w:val="00056B68"/>
    <w:rsid w:val="00056FF8"/>
    <w:rsid w:val="00057489"/>
    <w:rsid w:val="000575EE"/>
    <w:rsid w:val="000578A3"/>
    <w:rsid w:val="000579A1"/>
    <w:rsid w:val="00057F8C"/>
    <w:rsid w:val="000605C1"/>
    <w:rsid w:val="00060737"/>
    <w:rsid w:val="000608D2"/>
    <w:rsid w:val="00060C71"/>
    <w:rsid w:val="00061156"/>
    <w:rsid w:val="000619E2"/>
    <w:rsid w:val="00061C77"/>
    <w:rsid w:val="00062C88"/>
    <w:rsid w:val="00062FF9"/>
    <w:rsid w:val="000633D1"/>
    <w:rsid w:val="0006432D"/>
    <w:rsid w:val="0006435A"/>
    <w:rsid w:val="000644F9"/>
    <w:rsid w:val="000647D0"/>
    <w:rsid w:val="00064999"/>
    <w:rsid w:val="00064EFC"/>
    <w:rsid w:val="0006516D"/>
    <w:rsid w:val="00065532"/>
    <w:rsid w:val="000657CF"/>
    <w:rsid w:val="00065C70"/>
    <w:rsid w:val="0006655D"/>
    <w:rsid w:val="00066ACA"/>
    <w:rsid w:val="00066C18"/>
    <w:rsid w:val="00066F10"/>
    <w:rsid w:val="000670EB"/>
    <w:rsid w:val="0006750E"/>
    <w:rsid w:val="00067806"/>
    <w:rsid w:val="000679F5"/>
    <w:rsid w:val="00067A3F"/>
    <w:rsid w:val="00067FB7"/>
    <w:rsid w:val="00070316"/>
    <w:rsid w:val="0007065C"/>
    <w:rsid w:val="000706D8"/>
    <w:rsid w:val="00070920"/>
    <w:rsid w:val="0007095F"/>
    <w:rsid w:val="00070CCA"/>
    <w:rsid w:val="00071059"/>
    <w:rsid w:val="0007121C"/>
    <w:rsid w:val="00071487"/>
    <w:rsid w:val="0007180D"/>
    <w:rsid w:val="00071839"/>
    <w:rsid w:val="00071ADD"/>
    <w:rsid w:val="00071AE2"/>
    <w:rsid w:val="00071D4B"/>
    <w:rsid w:val="00071DAA"/>
    <w:rsid w:val="00071DAF"/>
    <w:rsid w:val="000721E4"/>
    <w:rsid w:val="000729B6"/>
    <w:rsid w:val="00072AA9"/>
    <w:rsid w:val="00073260"/>
    <w:rsid w:val="00073403"/>
    <w:rsid w:val="00073595"/>
    <w:rsid w:val="00073709"/>
    <w:rsid w:val="00073D67"/>
    <w:rsid w:val="00073FDC"/>
    <w:rsid w:val="000742AD"/>
    <w:rsid w:val="00074533"/>
    <w:rsid w:val="0007461F"/>
    <w:rsid w:val="00074796"/>
    <w:rsid w:val="00074DA6"/>
    <w:rsid w:val="00074FE8"/>
    <w:rsid w:val="0007523E"/>
    <w:rsid w:val="000755A3"/>
    <w:rsid w:val="00075C19"/>
    <w:rsid w:val="00076A9A"/>
    <w:rsid w:val="00077398"/>
    <w:rsid w:val="00077412"/>
    <w:rsid w:val="0007742B"/>
    <w:rsid w:val="000774DE"/>
    <w:rsid w:val="0007754E"/>
    <w:rsid w:val="00077565"/>
    <w:rsid w:val="000778BD"/>
    <w:rsid w:val="00077AE2"/>
    <w:rsid w:val="00077B8B"/>
    <w:rsid w:val="00080467"/>
    <w:rsid w:val="000805E8"/>
    <w:rsid w:val="000806BE"/>
    <w:rsid w:val="000810E3"/>
    <w:rsid w:val="000816FF"/>
    <w:rsid w:val="00081D3C"/>
    <w:rsid w:val="00081F21"/>
    <w:rsid w:val="000828B8"/>
    <w:rsid w:val="00082951"/>
    <w:rsid w:val="00082ACA"/>
    <w:rsid w:val="000838E8"/>
    <w:rsid w:val="00084590"/>
    <w:rsid w:val="00084923"/>
    <w:rsid w:val="00084A4E"/>
    <w:rsid w:val="00085212"/>
    <w:rsid w:val="000854D2"/>
    <w:rsid w:val="00085888"/>
    <w:rsid w:val="00085A21"/>
    <w:rsid w:val="00085EA2"/>
    <w:rsid w:val="00085F20"/>
    <w:rsid w:val="00085F29"/>
    <w:rsid w:val="000865B6"/>
    <w:rsid w:val="000865EC"/>
    <w:rsid w:val="00086604"/>
    <w:rsid w:val="000866C3"/>
    <w:rsid w:val="00086A13"/>
    <w:rsid w:val="000872BA"/>
    <w:rsid w:val="00087310"/>
    <w:rsid w:val="0008745F"/>
    <w:rsid w:val="00087466"/>
    <w:rsid w:val="000874AA"/>
    <w:rsid w:val="00087BBA"/>
    <w:rsid w:val="00090D35"/>
    <w:rsid w:val="00090EC9"/>
    <w:rsid w:val="00090ECD"/>
    <w:rsid w:val="00091275"/>
    <w:rsid w:val="00091981"/>
    <w:rsid w:val="0009296F"/>
    <w:rsid w:val="00092C8D"/>
    <w:rsid w:val="0009315E"/>
    <w:rsid w:val="000935F7"/>
    <w:rsid w:val="00093CA7"/>
    <w:rsid w:val="000944DE"/>
    <w:rsid w:val="00095781"/>
    <w:rsid w:val="00095B7E"/>
    <w:rsid w:val="00095F6F"/>
    <w:rsid w:val="0009699B"/>
    <w:rsid w:val="00096CEA"/>
    <w:rsid w:val="00096D20"/>
    <w:rsid w:val="00097C54"/>
    <w:rsid w:val="00097E22"/>
    <w:rsid w:val="000A03E2"/>
    <w:rsid w:val="000A0939"/>
    <w:rsid w:val="000A0A21"/>
    <w:rsid w:val="000A0A9F"/>
    <w:rsid w:val="000A1491"/>
    <w:rsid w:val="000A1C3E"/>
    <w:rsid w:val="000A1D08"/>
    <w:rsid w:val="000A1DD2"/>
    <w:rsid w:val="000A1F25"/>
    <w:rsid w:val="000A25F4"/>
    <w:rsid w:val="000A2C60"/>
    <w:rsid w:val="000A335B"/>
    <w:rsid w:val="000A35B2"/>
    <w:rsid w:val="000A365E"/>
    <w:rsid w:val="000A3CD7"/>
    <w:rsid w:val="000A400D"/>
    <w:rsid w:val="000A4042"/>
    <w:rsid w:val="000A4511"/>
    <w:rsid w:val="000A4832"/>
    <w:rsid w:val="000A4AF1"/>
    <w:rsid w:val="000A4BEA"/>
    <w:rsid w:val="000A4D04"/>
    <w:rsid w:val="000A4EE3"/>
    <w:rsid w:val="000A515C"/>
    <w:rsid w:val="000A56F9"/>
    <w:rsid w:val="000A586C"/>
    <w:rsid w:val="000A5A54"/>
    <w:rsid w:val="000A621F"/>
    <w:rsid w:val="000A6289"/>
    <w:rsid w:val="000A6578"/>
    <w:rsid w:val="000A6EB7"/>
    <w:rsid w:val="000A6FC6"/>
    <w:rsid w:val="000A74BC"/>
    <w:rsid w:val="000A7644"/>
    <w:rsid w:val="000A79FC"/>
    <w:rsid w:val="000B0043"/>
    <w:rsid w:val="000B03B2"/>
    <w:rsid w:val="000B0518"/>
    <w:rsid w:val="000B0920"/>
    <w:rsid w:val="000B0BB5"/>
    <w:rsid w:val="000B0EDC"/>
    <w:rsid w:val="000B11C2"/>
    <w:rsid w:val="000B1C00"/>
    <w:rsid w:val="000B1E79"/>
    <w:rsid w:val="000B2042"/>
    <w:rsid w:val="000B2387"/>
    <w:rsid w:val="000B277F"/>
    <w:rsid w:val="000B2BF3"/>
    <w:rsid w:val="000B2E45"/>
    <w:rsid w:val="000B36F5"/>
    <w:rsid w:val="000B3798"/>
    <w:rsid w:val="000B3A05"/>
    <w:rsid w:val="000B4365"/>
    <w:rsid w:val="000B44AF"/>
    <w:rsid w:val="000B4B87"/>
    <w:rsid w:val="000B5902"/>
    <w:rsid w:val="000B5B31"/>
    <w:rsid w:val="000B5D20"/>
    <w:rsid w:val="000B5F26"/>
    <w:rsid w:val="000B672E"/>
    <w:rsid w:val="000B67C1"/>
    <w:rsid w:val="000B6978"/>
    <w:rsid w:val="000B6C45"/>
    <w:rsid w:val="000B7288"/>
    <w:rsid w:val="000B7315"/>
    <w:rsid w:val="000B7346"/>
    <w:rsid w:val="000B74B3"/>
    <w:rsid w:val="000B7E23"/>
    <w:rsid w:val="000C021F"/>
    <w:rsid w:val="000C03BC"/>
    <w:rsid w:val="000C0CF3"/>
    <w:rsid w:val="000C0FF2"/>
    <w:rsid w:val="000C1336"/>
    <w:rsid w:val="000C1555"/>
    <w:rsid w:val="000C158F"/>
    <w:rsid w:val="000C16F4"/>
    <w:rsid w:val="000C1A0D"/>
    <w:rsid w:val="000C1FC5"/>
    <w:rsid w:val="000C2326"/>
    <w:rsid w:val="000C2624"/>
    <w:rsid w:val="000C3FA8"/>
    <w:rsid w:val="000C45F3"/>
    <w:rsid w:val="000C49FD"/>
    <w:rsid w:val="000C4AF0"/>
    <w:rsid w:val="000C5E41"/>
    <w:rsid w:val="000C5EAB"/>
    <w:rsid w:val="000C618D"/>
    <w:rsid w:val="000C6397"/>
    <w:rsid w:val="000C6604"/>
    <w:rsid w:val="000C6848"/>
    <w:rsid w:val="000C6D04"/>
    <w:rsid w:val="000C6FD5"/>
    <w:rsid w:val="000C7495"/>
    <w:rsid w:val="000C7602"/>
    <w:rsid w:val="000C7838"/>
    <w:rsid w:val="000C7EBA"/>
    <w:rsid w:val="000D0152"/>
    <w:rsid w:val="000D04B1"/>
    <w:rsid w:val="000D0570"/>
    <w:rsid w:val="000D07BC"/>
    <w:rsid w:val="000D0897"/>
    <w:rsid w:val="000D0B6A"/>
    <w:rsid w:val="000D0C21"/>
    <w:rsid w:val="000D0D6C"/>
    <w:rsid w:val="000D12C7"/>
    <w:rsid w:val="000D1E58"/>
    <w:rsid w:val="000D27CF"/>
    <w:rsid w:val="000D27F5"/>
    <w:rsid w:val="000D2A58"/>
    <w:rsid w:val="000D2D7B"/>
    <w:rsid w:val="000D2DC4"/>
    <w:rsid w:val="000D2F3D"/>
    <w:rsid w:val="000D3763"/>
    <w:rsid w:val="000D3BEC"/>
    <w:rsid w:val="000D3FC7"/>
    <w:rsid w:val="000D5251"/>
    <w:rsid w:val="000D56DC"/>
    <w:rsid w:val="000D5AA9"/>
    <w:rsid w:val="000D5AB8"/>
    <w:rsid w:val="000D5C6C"/>
    <w:rsid w:val="000D5D08"/>
    <w:rsid w:val="000D5DA9"/>
    <w:rsid w:val="000D6062"/>
    <w:rsid w:val="000D639C"/>
    <w:rsid w:val="000D680A"/>
    <w:rsid w:val="000D6C1D"/>
    <w:rsid w:val="000D70FC"/>
    <w:rsid w:val="000D722F"/>
    <w:rsid w:val="000D7648"/>
    <w:rsid w:val="000D78A3"/>
    <w:rsid w:val="000D79E2"/>
    <w:rsid w:val="000D7DDC"/>
    <w:rsid w:val="000E04D0"/>
    <w:rsid w:val="000E080A"/>
    <w:rsid w:val="000E0B8B"/>
    <w:rsid w:val="000E0E28"/>
    <w:rsid w:val="000E10D4"/>
    <w:rsid w:val="000E13DF"/>
    <w:rsid w:val="000E14BA"/>
    <w:rsid w:val="000E181A"/>
    <w:rsid w:val="000E1FA8"/>
    <w:rsid w:val="000E2055"/>
    <w:rsid w:val="000E20CD"/>
    <w:rsid w:val="000E2155"/>
    <w:rsid w:val="000E21E7"/>
    <w:rsid w:val="000E23A5"/>
    <w:rsid w:val="000E2479"/>
    <w:rsid w:val="000E24C5"/>
    <w:rsid w:val="000E2517"/>
    <w:rsid w:val="000E2B10"/>
    <w:rsid w:val="000E2C24"/>
    <w:rsid w:val="000E3205"/>
    <w:rsid w:val="000E327E"/>
    <w:rsid w:val="000E39EF"/>
    <w:rsid w:val="000E3C9B"/>
    <w:rsid w:val="000E3EBC"/>
    <w:rsid w:val="000E417A"/>
    <w:rsid w:val="000E44F1"/>
    <w:rsid w:val="000E4740"/>
    <w:rsid w:val="000E4AFF"/>
    <w:rsid w:val="000E4D3D"/>
    <w:rsid w:val="000E4D62"/>
    <w:rsid w:val="000E4FEE"/>
    <w:rsid w:val="000E50A8"/>
    <w:rsid w:val="000E5841"/>
    <w:rsid w:val="000E59F6"/>
    <w:rsid w:val="000E5D36"/>
    <w:rsid w:val="000E5D59"/>
    <w:rsid w:val="000E5D66"/>
    <w:rsid w:val="000E5E9B"/>
    <w:rsid w:val="000E6183"/>
    <w:rsid w:val="000E6236"/>
    <w:rsid w:val="000E6408"/>
    <w:rsid w:val="000E65EE"/>
    <w:rsid w:val="000E685B"/>
    <w:rsid w:val="000E7420"/>
    <w:rsid w:val="000E753C"/>
    <w:rsid w:val="000E7906"/>
    <w:rsid w:val="000E7991"/>
    <w:rsid w:val="000E7998"/>
    <w:rsid w:val="000E79FC"/>
    <w:rsid w:val="000E7C73"/>
    <w:rsid w:val="000F009B"/>
    <w:rsid w:val="000F0259"/>
    <w:rsid w:val="000F0275"/>
    <w:rsid w:val="000F0EC8"/>
    <w:rsid w:val="000F137A"/>
    <w:rsid w:val="000F15DB"/>
    <w:rsid w:val="000F1AEA"/>
    <w:rsid w:val="000F233B"/>
    <w:rsid w:val="000F2371"/>
    <w:rsid w:val="000F2639"/>
    <w:rsid w:val="000F26AD"/>
    <w:rsid w:val="000F2B77"/>
    <w:rsid w:val="000F2BC7"/>
    <w:rsid w:val="000F2C76"/>
    <w:rsid w:val="000F354F"/>
    <w:rsid w:val="000F3906"/>
    <w:rsid w:val="000F40B6"/>
    <w:rsid w:val="000F41A3"/>
    <w:rsid w:val="000F41D6"/>
    <w:rsid w:val="000F440F"/>
    <w:rsid w:val="000F4497"/>
    <w:rsid w:val="000F4A2D"/>
    <w:rsid w:val="000F4A4D"/>
    <w:rsid w:val="000F5242"/>
    <w:rsid w:val="000F5259"/>
    <w:rsid w:val="000F58BC"/>
    <w:rsid w:val="000F5927"/>
    <w:rsid w:val="000F5DB3"/>
    <w:rsid w:val="000F60CC"/>
    <w:rsid w:val="000F671A"/>
    <w:rsid w:val="000F6BA0"/>
    <w:rsid w:val="000F6EC9"/>
    <w:rsid w:val="000F74A7"/>
    <w:rsid w:val="000F7C47"/>
    <w:rsid w:val="000F7E1A"/>
    <w:rsid w:val="000F7E20"/>
    <w:rsid w:val="000F7EBD"/>
    <w:rsid w:val="000F7F6E"/>
    <w:rsid w:val="00100678"/>
    <w:rsid w:val="00100B1E"/>
    <w:rsid w:val="00100C05"/>
    <w:rsid w:val="00101DD9"/>
    <w:rsid w:val="001031E3"/>
    <w:rsid w:val="001032E2"/>
    <w:rsid w:val="001032EF"/>
    <w:rsid w:val="00103A64"/>
    <w:rsid w:val="00103B66"/>
    <w:rsid w:val="00103FA2"/>
    <w:rsid w:val="001043FB"/>
    <w:rsid w:val="00104464"/>
    <w:rsid w:val="001045D1"/>
    <w:rsid w:val="001047AE"/>
    <w:rsid w:val="00104CCF"/>
    <w:rsid w:val="00104D4B"/>
    <w:rsid w:val="00105090"/>
    <w:rsid w:val="00105A48"/>
    <w:rsid w:val="00105D40"/>
    <w:rsid w:val="00105E17"/>
    <w:rsid w:val="0010602A"/>
    <w:rsid w:val="00106679"/>
    <w:rsid w:val="00106F83"/>
    <w:rsid w:val="00107138"/>
    <w:rsid w:val="00107174"/>
    <w:rsid w:val="00107A51"/>
    <w:rsid w:val="00107AF9"/>
    <w:rsid w:val="00107BBA"/>
    <w:rsid w:val="00107F80"/>
    <w:rsid w:val="00110124"/>
    <w:rsid w:val="00110150"/>
    <w:rsid w:val="001101E8"/>
    <w:rsid w:val="0011020E"/>
    <w:rsid w:val="001106C7"/>
    <w:rsid w:val="00110707"/>
    <w:rsid w:val="00110A28"/>
    <w:rsid w:val="00110B10"/>
    <w:rsid w:val="001111DA"/>
    <w:rsid w:val="001116B1"/>
    <w:rsid w:val="00111EBE"/>
    <w:rsid w:val="001123B8"/>
    <w:rsid w:val="00112450"/>
    <w:rsid w:val="00112AB8"/>
    <w:rsid w:val="00112CFD"/>
    <w:rsid w:val="0011352C"/>
    <w:rsid w:val="00113604"/>
    <w:rsid w:val="001136F9"/>
    <w:rsid w:val="001138E8"/>
    <w:rsid w:val="00113A66"/>
    <w:rsid w:val="00113AF1"/>
    <w:rsid w:val="00113F72"/>
    <w:rsid w:val="00114259"/>
    <w:rsid w:val="00114C42"/>
    <w:rsid w:val="00114F9D"/>
    <w:rsid w:val="0011505E"/>
    <w:rsid w:val="00115246"/>
    <w:rsid w:val="001159EB"/>
    <w:rsid w:val="00115BFE"/>
    <w:rsid w:val="00115F42"/>
    <w:rsid w:val="001162AA"/>
    <w:rsid w:val="001166D3"/>
    <w:rsid w:val="0011679F"/>
    <w:rsid w:val="0011718D"/>
    <w:rsid w:val="00117201"/>
    <w:rsid w:val="00117ADB"/>
    <w:rsid w:val="00120043"/>
    <w:rsid w:val="00120090"/>
    <w:rsid w:val="0012017B"/>
    <w:rsid w:val="001204C3"/>
    <w:rsid w:val="00120809"/>
    <w:rsid w:val="001213B9"/>
    <w:rsid w:val="0012297C"/>
    <w:rsid w:val="00122B20"/>
    <w:rsid w:val="00122BA3"/>
    <w:rsid w:val="00122D20"/>
    <w:rsid w:val="00123037"/>
    <w:rsid w:val="00123050"/>
    <w:rsid w:val="001236D1"/>
    <w:rsid w:val="00123984"/>
    <w:rsid w:val="00123B4A"/>
    <w:rsid w:val="00123E41"/>
    <w:rsid w:val="00124066"/>
    <w:rsid w:val="00124F19"/>
    <w:rsid w:val="00125074"/>
    <w:rsid w:val="001250C4"/>
    <w:rsid w:val="0012666B"/>
    <w:rsid w:val="00126A32"/>
    <w:rsid w:val="00126DF4"/>
    <w:rsid w:val="00126F4A"/>
    <w:rsid w:val="0012756A"/>
    <w:rsid w:val="00127A4C"/>
    <w:rsid w:val="00127B56"/>
    <w:rsid w:val="00127BF6"/>
    <w:rsid w:val="00130900"/>
    <w:rsid w:val="00130E76"/>
    <w:rsid w:val="00131661"/>
    <w:rsid w:val="0013189A"/>
    <w:rsid w:val="0013199D"/>
    <w:rsid w:val="00131D51"/>
    <w:rsid w:val="00131D5C"/>
    <w:rsid w:val="001320DB"/>
    <w:rsid w:val="00132443"/>
    <w:rsid w:val="00132A9D"/>
    <w:rsid w:val="00132C55"/>
    <w:rsid w:val="00133617"/>
    <w:rsid w:val="001338F8"/>
    <w:rsid w:val="0013410D"/>
    <w:rsid w:val="00134519"/>
    <w:rsid w:val="00134683"/>
    <w:rsid w:val="00134B68"/>
    <w:rsid w:val="00135336"/>
    <w:rsid w:val="0013586B"/>
    <w:rsid w:val="00135CF3"/>
    <w:rsid w:val="00135E55"/>
    <w:rsid w:val="001360FD"/>
    <w:rsid w:val="00136C45"/>
    <w:rsid w:val="00136CCD"/>
    <w:rsid w:val="001371BD"/>
    <w:rsid w:val="00137453"/>
    <w:rsid w:val="001374BF"/>
    <w:rsid w:val="00137AA3"/>
    <w:rsid w:val="00137C0E"/>
    <w:rsid w:val="001407E4"/>
    <w:rsid w:val="00140AA9"/>
    <w:rsid w:val="00140AB5"/>
    <w:rsid w:val="0014117B"/>
    <w:rsid w:val="00141264"/>
    <w:rsid w:val="0014126E"/>
    <w:rsid w:val="00141782"/>
    <w:rsid w:val="00141C98"/>
    <w:rsid w:val="00141DF6"/>
    <w:rsid w:val="001422E9"/>
    <w:rsid w:val="00142A6C"/>
    <w:rsid w:val="00142EB3"/>
    <w:rsid w:val="00142FC6"/>
    <w:rsid w:val="00143D37"/>
    <w:rsid w:val="001440C9"/>
    <w:rsid w:val="0014428E"/>
    <w:rsid w:val="00144BC9"/>
    <w:rsid w:val="0014526A"/>
    <w:rsid w:val="00145AE8"/>
    <w:rsid w:val="00145DED"/>
    <w:rsid w:val="0014662F"/>
    <w:rsid w:val="001469C2"/>
    <w:rsid w:val="00146D87"/>
    <w:rsid w:val="001476AE"/>
    <w:rsid w:val="001476C8"/>
    <w:rsid w:val="00147895"/>
    <w:rsid w:val="00147AE0"/>
    <w:rsid w:val="00147EB9"/>
    <w:rsid w:val="001501D5"/>
    <w:rsid w:val="00150365"/>
    <w:rsid w:val="00150C5C"/>
    <w:rsid w:val="00151728"/>
    <w:rsid w:val="00152AF5"/>
    <w:rsid w:val="00152B67"/>
    <w:rsid w:val="00152C39"/>
    <w:rsid w:val="00153FE2"/>
    <w:rsid w:val="00154639"/>
    <w:rsid w:val="001558E6"/>
    <w:rsid w:val="001561A5"/>
    <w:rsid w:val="001562EE"/>
    <w:rsid w:val="001566E1"/>
    <w:rsid w:val="001571A6"/>
    <w:rsid w:val="00157585"/>
    <w:rsid w:val="00157832"/>
    <w:rsid w:val="00157F96"/>
    <w:rsid w:val="00160032"/>
    <w:rsid w:val="00160219"/>
    <w:rsid w:val="001605F5"/>
    <w:rsid w:val="00160CA1"/>
    <w:rsid w:val="00161305"/>
    <w:rsid w:val="001617A5"/>
    <w:rsid w:val="00161832"/>
    <w:rsid w:val="00161AEB"/>
    <w:rsid w:val="00161F9C"/>
    <w:rsid w:val="001634F2"/>
    <w:rsid w:val="00163599"/>
    <w:rsid w:val="00163A1E"/>
    <w:rsid w:val="00163AAD"/>
    <w:rsid w:val="00163BDD"/>
    <w:rsid w:val="001641BC"/>
    <w:rsid w:val="001645CA"/>
    <w:rsid w:val="00165012"/>
    <w:rsid w:val="001650DB"/>
    <w:rsid w:val="00165768"/>
    <w:rsid w:val="001659A7"/>
    <w:rsid w:val="001659E9"/>
    <w:rsid w:val="0016621C"/>
    <w:rsid w:val="00166428"/>
    <w:rsid w:val="00166BDA"/>
    <w:rsid w:val="00166C64"/>
    <w:rsid w:val="00166CC7"/>
    <w:rsid w:val="00166D10"/>
    <w:rsid w:val="00166F5A"/>
    <w:rsid w:val="001676E4"/>
    <w:rsid w:val="001676EA"/>
    <w:rsid w:val="0016780C"/>
    <w:rsid w:val="0016796B"/>
    <w:rsid w:val="00167A2F"/>
    <w:rsid w:val="00167F0B"/>
    <w:rsid w:val="00170232"/>
    <w:rsid w:val="001702C7"/>
    <w:rsid w:val="001709D1"/>
    <w:rsid w:val="001711A2"/>
    <w:rsid w:val="00171264"/>
    <w:rsid w:val="0017152E"/>
    <w:rsid w:val="00171667"/>
    <w:rsid w:val="00171DBC"/>
    <w:rsid w:val="0017289B"/>
    <w:rsid w:val="001730C4"/>
    <w:rsid w:val="0017314A"/>
    <w:rsid w:val="001739A8"/>
    <w:rsid w:val="001739C1"/>
    <w:rsid w:val="00174AE4"/>
    <w:rsid w:val="00174B4C"/>
    <w:rsid w:val="00174BC7"/>
    <w:rsid w:val="00174DFE"/>
    <w:rsid w:val="00174F96"/>
    <w:rsid w:val="00175222"/>
    <w:rsid w:val="00175894"/>
    <w:rsid w:val="00175CAE"/>
    <w:rsid w:val="00176190"/>
    <w:rsid w:val="001761EA"/>
    <w:rsid w:val="00176288"/>
    <w:rsid w:val="00176326"/>
    <w:rsid w:val="00176892"/>
    <w:rsid w:val="00176D69"/>
    <w:rsid w:val="00176E72"/>
    <w:rsid w:val="001774B3"/>
    <w:rsid w:val="001777B7"/>
    <w:rsid w:val="001805A9"/>
    <w:rsid w:val="00180732"/>
    <w:rsid w:val="00180757"/>
    <w:rsid w:val="00180771"/>
    <w:rsid w:val="00180D71"/>
    <w:rsid w:val="00181566"/>
    <w:rsid w:val="001818DE"/>
    <w:rsid w:val="001819CE"/>
    <w:rsid w:val="001819D3"/>
    <w:rsid w:val="00181C74"/>
    <w:rsid w:val="00181CC5"/>
    <w:rsid w:val="001822CD"/>
    <w:rsid w:val="00182441"/>
    <w:rsid w:val="00182A81"/>
    <w:rsid w:val="00182B1A"/>
    <w:rsid w:val="00182C1B"/>
    <w:rsid w:val="00182C72"/>
    <w:rsid w:val="00182E05"/>
    <w:rsid w:val="001830F7"/>
    <w:rsid w:val="00183383"/>
    <w:rsid w:val="00183C28"/>
    <w:rsid w:val="00183F98"/>
    <w:rsid w:val="001841CB"/>
    <w:rsid w:val="001843D2"/>
    <w:rsid w:val="001847E3"/>
    <w:rsid w:val="001847FC"/>
    <w:rsid w:val="00184F77"/>
    <w:rsid w:val="0018586F"/>
    <w:rsid w:val="00185BC9"/>
    <w:rsid w:val="00185C59"/>
    <w:rsid w:val="00185E3A"/>
    <w:rsid w:val="0018616A"/>
    <w:rsid w:val="00186965"/>
    <w:rsid w:val="001879CD"/>
    <w:rsid w:val="00187CC4"/>
    <w:rsid w:val="00187F91"/>
    <w:rsid w:val="00190103"/>
    <w:rsid w:val="0019026C"/>
    <w:rsid w:val="00190290"/>
    <w:rsid w:val="0019036E"/>
    <w:rsid w:val="00190A66"/>
    <w:rsid w:val="00190B47"/>
    <w:rsid w:val="00190C92"/>
    <w:rsid w:val="00191729"/>
    <w:rsid w:val="00191951"/>
    <w:rsid w:val="00191FC4"/>
    <w:rsid w:val="0019216B"/>
    <w:rsid w:val="001929C0"/>
    <w:rsid w:val="00192E69"/>
    <w:rsid w:val="001931ED"/>
    <w:rsid w:val="00193D98"/>
    <w:rsid w:val="00194447"/>
    <w:rsid w:val="00194786"/>
    <w:rsid w:val="00194795"/>
    <w:rsid w:val="00195000"/>
    <w:rsid w:val="0019526B"/>
    <w:rsid w:val="00195642"/>
    <w:rsid w:val="00195765"/>
    <w:rsid w:val="00195AE6"/>
    <w:rsid w:val="00195DB0"/>
    <w:rsid w:val="00195FE0"/>
    <w:rsid w:val="00197091"/>
    <w:rsid w:val="0019738C"/>
    <w:rsid w:val="00197982"/>
    <w:rsid w:val="00197CD2"/>
    <w:rsid w:val="00197DEE"/>
    <w:rsid w:val="00197F07"/>
    <w:rsid w:val="001A089D"/>
    <w:rsid w:val="001A09D7"/>
    <w:rsid w:val="001A0C94"/>
    <w:rsid w:val="001A1753"/>
    <w:rsid w:val="001A18F0"/>
    <w:rsid w:val="001A1A02"/>
    <w:rsid w:val="001A20D4"/>
    <w:rsid w:val="001A2308"/>
    <w:rsid w:val="001A266D"/>
    <w:rsid w:val="001A279E"/>
    <w:rsid w:val="001A314F"/>
    <w:rsid w:val="001A42F9"/>
    <w:rsid w:val="001A43D3"/>
    <w:rsid w:val="001A45EE"/>
    <w:rsid w:val="001A484B"/>
    <w:rsid w:val="001A5BA4"/>
    <w:rsid w:val="001A5C24"/>
    <w:rsid w:val="001A5CBD"/>
    <w:rsid w:val="001A6457"/>
    <w:rsid w:val="001A65F9"/>
    <w:rsid w:val="001A665E"/>
    <w:rsid w:val="001A6AD0"/>
    <w:rsid w:val="001A7031"/>
    <w:rsid w:val="001A71A9"/>
    <w:rsid w:val="001A75EA"/>
    <w:rsid w:val="001A7770"/>
    <w:rsid w:val="001A79B8"/>
    <w:rsid w:val="001A7E17"/>
    <w:rsid w:val="001B0F1B"/>
    <w:rsid w:val="001B1253"/>
    <w:rsid w:val="001B12FD"/>
    <w:rsid w:val="001B1325"/>
    <w:rsid w:val="001B1505"/>
    <w:rsid w:val="001B15A5"/>
    <w:rsid w:val="001B1A3F"/>
    <w:rsid w:val="001B1B73"/>
    <w:rsid w:val="001B1F97"/>
    <w:rsid w:val="001B21EA"/>
    <w:rsid w:val="001B21EB"/>
    <w:rsid w:val="001B225E"/>
    <w:rsid w:val="001B2394"/>
    <w:rsid w:val="001B2555"/>
    <w:rsid w:val="001B2C2E"/>
    <w:rsid w:val="001B3F90"/>
    <w:rsid w:val="001B44A6"/>
    <w:rsid w:val="001B4F29"/>
    <w:rsid w:val="001B50FA"/>
    <w:rsid w:val="001B5429"/>
    <w:rsid w:val="001B5A12"/>
    <w:rsid w:val="001B5BB0"/>
    <w:rsid w:val="001B60EC"/>
    <w:rsid w:val="001B6381"/>
    <w:rsid w:val="001B6705"/>
    <w:rsid w:val="001B75FC"/>
    <w:rsid w:val="001B7DC2"/>
    <w:rsid w:val="001C091D"/>
    <w:rsid w:val="001C0EAB"/>
    <w:rsid w:val="001C121E"/>
    <w:rsid w:val="001C1576"/>
    <w:rsid w:val="001C19FF"/>
    <w:rsid w:val="001C1B09"/>
    <w:rsid w:val="001C1FDD"/>
    <w:rsid w:val="001C239C"/>
    <w:rsid w:val="001C247C"/>
    <w:rsid w:val="001C24D0"/>
    <w:rsid w:val="001C265B"/>
    <w:rsid w:val="001C27B1"/>
    <w:rsid w:val="001C299C"/>
    <w:rsid w:val="001C2DF2"/>
    <w:rsid w:val="001C34F4"/>
    <w:rsid w:val="001C3506"/>
    <w:rsid w:val="001C38FF"/>
    <w:rsid w:val="001C3A35"/>
    <w:rsid w:val="001C3E17"/>
    <w:rsid w:val="001C3E5E"/>
    <w:rsid w:val="001C3EED"/>
    <w:rsid w:val="001C3FA2"/>
    <w:rsid w:val="001C40D5"/>
    <w:rsid w:val="001C45B0"/>
    <w:rsid w:val="001C4702"/>
    <w:rsid w:val="001C485D"/>
    <w:rsid w:val="001C4AF6"/>
    <w:rsid w:val="001C4B10"/>
    <w:rsid w:val="001C4C60"/>
    <w:rsid w:val="001C4DB4"/>
    <w:rsid w:val="001C4E04"/>
    <w:rsid w:val="001C564B"/>
    <w:rsid w:val="001C57D5"/>
    <w:rsid w:val="001C6378"/>
    <w:rsid w:val="001C6396"/>
    <w:rsid w:val="001C63A9"/>
    <w:rsid w:val="001C6CA4"/>
    <w:rsid w:val="001C705A"/>
    <w:rsid w:val="001C7452"/>
    <w:rsid w:val="001C7606"/>
    <w:rsid w:val="001C76B7"/>
    <w:rsid w:val="001C78E7"/>
    <w:rsid w:val="001C7AC1"/>
    <w:rsid w:val="001C7FC8"/>
    <w:rsid w:val="001D00D7"/>
    <w:rsid w:val="001D0100"/>
    <w:rsid w:val="001D023A"/>
    <w:rsid w:val="001D0771"/>
    <w:rsid w:val="001D0D45"/>
    <w:rsid w:val="001D0D8E"/>
    <w:rsid w:val="001D0DEF"/>
    <w:rsid w:val="001D0F2A"/>
    <w:rsid w:val="001D0FAE"/>
    <w:rsid w:val="001D10F2"/>
    <w:rsid w:val="001D12AE"/>
    <w:rsid w:val="001D1461"/>
    <w:rsid w:val="001D146A"/>
    <w:rsid w:val="001D1C40"/>
    <w:rsid w:val="001D1D8D"/>
    <w:rsid w:val="001D1DB5"/>
    <w:rsid w:val="001D1E7E"/>
    <w:rsid w:val="001D1EB4"/>
    <w:rsid w:val="001D2BAE"/>
    <w:rsid w:val="001D2C5A"/>
    <w:rsid w:val="001D2CB5"/>
    <w:rsid w:val="001D2F1A"/>
    <w:rsid w:val="001D2F84"/>
    <w:rsid w:val="001D383F"/>
    <w:rsid w:val="001D3E15"/>
    <w:rsid w:val="001D423C"/>
    <w:rsid w:val="001D455F"/>
    <w:rsid w:val="001D4706"/>
    <w:rsid w:val="001D48D3"/>
    <w:rsid w:val="001D4A67"/>
    <w:rsid w:val="001D4EE8"/>
    <w:rsid w:val="001D4F3E"/>
    <w:rsid w:val="001D506C"/>
    <w:rsid w:val="001D532D"/>
    <w:rsid w:val="001D539D"/>
    <w:rsid w:val="001D5A9F"/>
    <w:rsid w:val="001D5C03"/>
    <w:rsid w:val="001D5C40"/>
    <w:rsid w:val="001D5CA3"/>
    <w:rsid w:val="001D5D5B"/>
    <w:rsid w:val="001D6031"/>
    <w:rsid w:val="001D6425"/>
    <w:rsid w:val="001D6533"/>
    <w:rsid w:val="001D69B8"/>
    <w:rsid w:val="001D7872"/>
    <w:rsid w:val="001E04E0"/>
    <w:rsid w:val="001E0B62"/>
    <w:rsid w:val="001E0F4D"/>
    <w:rsid w:val="001E1376"/>
    <w:rsid w:val="001E1379"/>
    <w:rsid w:val="001E154C"/>
    <w:rsid w:val="001E185B"/>
    <w:rsid w:val="001E19EE"/>
    <w:rsid w:val="001E1E18"/>
    <w:rsid w:val="001E20F0"/>
    <w:rsid w:val="001E237D"/>
    <w:rsid w:val="001E264E"/>
    <w:rsid w:val="001E2B9B"/>
    <w:rsid w:val="001E345A"/>
    <w:rsid w:val="001E3C4D"/>
    <w:rsid w:val="001E3E0E"/>
    <w:rsid w:val="001E3E37"/>
    <w:rsid w:val="001E3E8A"/>
    <w:rsid w:val="001E487C"/>
    <w:rsid w:val="001E556B"/>
    <w:rsid w:val="001E5B2A"/>
    <w:rsid w:val="001E5C16"/>
    <w:rsid w:val="001E5D39"/>
    <w:rsid w:val="001E5E07"/>
    <w:rsid w:val="001E6732"/>
    <w:rsid w:val="001E6ADD"/>
    <w:rsid w:val="001E6BEE"/>
    <w:rsid w:val="001E7122"/>
    <w:rsid w:val="001E7130"/>
    <w:rsid w:val="001E7625"/>
    <w:rsid w:val="001E7B05"/>
    <w:rsid w:val="001E7E80"/>
    <w:rsid w:val="001F01CB"/>
    <w:rsid w:val="001F069D"/>
    <w:rsid w:val="001F06D4"/>
    <w:rsid w:val="001F0D60"/>
    <w:rsid w:val="001F1052"/>
    <w:rsid w:val="001F1231"/>
    <w:rsid w:val="001F1274"/>
    <w:rsid w:val="001F1371"/>
    <w:rsid w:val="001F13B8"/>
    <w:rsid w:val="001F1674"/>
    <w:rsid w:val="001F1719"/>
    <w:rsid w:val="001F19B5"/>
    <w:rsid w:val="001F1DF2"/>
    <w:rsid w:val="001F2A41"/>
    <w:rsid w:val="001F2A71"/>
    <w:rsid w:val="001F3386"/>
    <w:rsid w:val="001F381C"/>
    <w:rsid w:val="001F44F0"/>
    <w:rsid w:val="001F46C6"/>
    <w:rsid w:val="001F46E7"/>
    <w:rsid w:val="001F49C0"/>
    <w:rsid w:val="001F4D82"/>
    <w:rsid w:val="001F4F0B"/>
    <w:rsid w:val="001F51B7"/>
    <w:rsid w:val="001F5654"/>
    <w:rsid w:val="001F5916"/>
    <w:rsid w:val="001F5CA4"/>
    <w:rsid w:val="001F5CBA"/>
    <w:rsid w:val="001F5D63"/>
    <w:rsid w:val="001F5F3C"/>
    <w:rsid w:val="001F60BC"/>
    <w:rsid w:val="001F699F"/>
    <w:rsid w:val="001F6F5D"/>
    <w:rsid w:val="001F7436"/>
    <w:rsid w:val="001F751E"/>
    <w:rsid w:val="001F7664"/>
    <w:rsid w:val="001F7686"/>
    <w:rsid w:val="001F796C"/>
    <w:rsid w:val="001F79AD"/>
    <w:rsid w:val="001F7A35"/>
    <w:rsid w:val="001F7BB8"/>
    <w:rsid w:val="001F7E46"/>
    <w:rsid w:val="00200239"/>
    <w:rsid w:val="0020063D"/>
    <w:rsid w:val="002007F8"/>
    <w:rsid w:val="00201AED"/>
    <w:rsid w:val="00201F9A"/>
    <w:rsid w:val="002020C7"/>
    <w:rsid w:val="002028AE"/>
    <w:rsid w:val="00202900"/>
    <w:rsid w:val="002029FC"/>
    <w:rsid w:val="00202B42"/>
    <w:rsid w:val="00202EC0"/>
    <w:rsid w:val="00203003"/>
    <w:rsid w:val="002032D0"/>
    <w:rsid w:val="0020343F"/>
    <w:rsid w:val="0020458D"/>
    <w:rsid w:val="002046F8"/>
    <w:rsid w:val="002056FC"/>
    <w:rsid w:val="0020630D"/>
    <w:rsid w:val="002063B0"/>
    <w:rsid w:val="002066BD"/>
    <w:rsid w:val="0020675B"/>
    <w:rsid w:val="002068AF"/>
    <w:rsid w:val="00206BB2"/>
    <w:rsid w:val="002072ED"/>
    <w:rsid w:val="00207539"/>
    <w:rsid w:val="00207C05"/>
    <w:rsid w:val="002103D1"/>
    <w:rsid w:val="00210923"/>
    <w:rsid w:val="00210BE3"/>
    <w:rsid w:val="00210D40"/>
    <w:rsid w:val="00211351"/>
    <w:rsid w:val="00211B77"/>
    <w:rsid w:val="00211B87"/>
    <w:rsid w:val="00211C58"/>
    <w:rsid w:val="00211F59"/>
    <w:rsid w:val="00212C68"/>
    <w:rsid w:val="00212CCF"/>
    <w:rsid w:val="0021301C"/>
    <w:rsid w:val="0021356B"/>
    <w:rsid w:val="00213D84"/>
    <w:rsid w:val="00213DA0"/>
    <w:rsid w:val="00214116"/>
    <w:rsid w:val="00214812"/>
    <w:rsid w:val="002148FB"/>
    <w:rsid w:val="002148FC"/>
    <w:rsid w:val="00214936"/>
    <w:rsid w:val="00214BD4"/>
    <w:rsid w:val="00214C63"/>
    <w:rsid w:val="002157A2"/>
    <w:rsid w:val="002160C2"/>
    <w:rsid w:val="00216125"/>
    <w:rsid w:val="0021648A"/>
    <w:rsid w:val="00216880"/>
    <w:rsid w:val="00216B6E"/>
    <w:rsid w:val="00216DCB"/>
    <w:rsid w:val="00216FA7"/>
    <w:rsid w:val="00217055"/>
    <w:rsid w:val="00217217"/>
    <w:rsid w:val="00217764"/>
    <w:rsid w:val="00217E42"/>
    <w:rsid w:val="00220445"/>
    <w:rsid w:val="0022055B"/>
    <w:rsid w:val="00220696"/>
    <w:rsid w:val="0022112A"/>
    <w:rsid w:val="00221837"/>
    <w:rsid w:val="00221B6C"/>
    <w:rsid w:val="002223C0"/>
    <w:rsid w:val="0022247D"/>
    <w:rsid w:val="0022255F"/>
    <w:rsid w:val="002225B4"/>
    <w:rsid w:val="002234AD"/>
    <w:rsid w:val="002243F9"/>
    <w:rsid w:val="002248C4"/>
    <w:rsid w:val="00225368"/>
    <w:rsid w:val="00225693"/>
    <w:rsid w:val="0022578C"/>
    <w:rsid w:val="00225915"/>
    <w:rsid w:val="002261D7"/>
    <w:rsid w:val="002262A3"/>
    <w:rsid w:val="00226A38"/>
    <w:rsid w:val="00227D7A"/>
    <w:rsid w:val="00227F2E"/>
    <w:rsid w:val="00230492"/>
    <w:rsid w:val="00230967"/>
    <w:rsid w:val="00231A29"/>
    <w:rsid w:val="00231A42"/>
    <w:rsid w:val="00231AC1"/>
    <w:rsid w:val="00231D27"/>
    <w:rsid w:val="00231EFC"/>
    <w:rsid w:val="002323DF"/>
    <w:rsid w:val="0023297F"/>
    <w:rsid w:val="00232E23"/>
    <w:rsid w:val="0023361F"/>
    <w:rsid w:val="00233C05"/>
    <w:rsid w:val="00233D7D"/>
    <w:rsid w:val="0023419C"/>
    <w:rsid w:val="0023422F"/>
    <w:rsid w:val="00234849"/>
    <w:rsid w:val="0023528D"/>
    <w:rsid w:val="00235B0F"/>
    <w:rsid w:val="00235CEE"/>
    <w:rsid w:val="00235DAC"/>
    <w:rsid w:val="002364BA"/>
    <w:rsid w:val="00236860"/>
    <w:rsid w:val="00236B95"/>
    <w:rsid w:val="002372D9"/>
    <w:rsid w:val="002372FF"/>
    <w:rsid w:val="002375FF"/>
    <w:rsid w:val="00237890"/>
    <w:rsid w:val="00237ACF"/>
    <w:rsid w:val="0024015D"/>
    <w:rsid w:val="00240731"/>
    <w:rsid w:val="002408B6"/>
    <w:rsid w:val="00241790"/>
    <w:rsid w:val="00241908"/>
    <w:rsid w:val="00241F8A"/>
    <w:rsid w:val="00241FFE"/>
    <w:rsid w:val="002421B2"/>
    <w:rsid w:val="00242257"/>
    <w:rsid w:val="0024259E"/>
    <w:rsid w:val="00242617"/>
    <w:rsid w:val="00242739"/>
    <w:rsid w:val="00242DDC"/>
    <w:rsid w:val="00242ED3"/>
    <w:rsid w:val="00242F1E"/>
    <w:rsid w:val="002430CB"/>
    <w:rsid w:val="00243611"/>
    <w:rsid w:val="00243698"/>
    <w:rsid w:val="002437EF"/>
    <w:rsid w:val="002440D4"/>
    <w:rsid w:val="00244571"/>
    <w:rsid w:val="0024459D"/>
    <w:rsid w:val="00244C4D"/>
    <w:rsid w:val="00244CCD"/>
    <w:rsid w:val="00244E8A"/>
    <w:rsid w:val="00245A18"/>
    <w:rsid w:val="002465D0"/>
    <w:rsid w:val="00246C06"/>
    <w:rsid w:val="00246C4C"/>
    <w:rsid w:val="0024757F"/>
    <w:rsid w:val="00247E36"/>
    <w:rsid w:val="00250118"/>
    <w:rsid w:val="00250267"/>
    <w:rsid w:val="0025092F"/>
    <w:rsid w:val="0025154C"/>
    <w:rsid w:val="0025176A"/>
    <w:rsid w:val="00252287"/>
    <w:rsid w:val="00252442"/>
    <w:rsid w:val="0025274A"/>
    <w:rsid w:val="00252C46"/>
    <w:rsid w:val="00252EC7"/>
    <w:rsid w:val="00252F1D"/>
    <w:rsid w:val="00253B8F"/>
    <w:rsid w:val="002544D8"/>
    <w:rsid w:val="00254F1E"/>
    <w:rsid w:val="0025525F"/>
    <w:rsid w:val="0025536E"/>
    <w:rsid w:val="002554DD"/>
    <w:rsid w:val="002555EB"/>
    <w:rsid w:val="00255A93"/>
    <w:rsid w:val="00256718"/>
    <w:rsid w:val="00256BC0"/>
    <w:rsid w:val="00256C30"/>
    <w:rsid w:val="00256EBC"/>
    <w:rsid w:val="00256F8C"/>
    <w:rsid w:val="0025720A"/>
    <w:rsid w:val="0025720B"/>
    <w:rsid w:val="002575AE"/>
    <w:rsid w:val="002577D8"/>
    <w:rsid w:val="002577FD"/>
    <w:rsid w:val="0025782F"/>
    <w:rsid w:val="002578D1"/>
    <w:rsid w:val="002578EE"/>
    <w:rsid w:val="00257F5B"/>
    <w:rsid w:val="00260853"/>
    <w:rsid w:val="00260DAD"/>
    <w:rsid w:val="00260E4E"/>
    <w:rsid w:val="00261458"/>
    <w:rsid w:val="00261593"/>
    <w:rsid w:val="00261861"/>
    <w:rsid w:val="002619B5"/>
    <w:rsid w:val="00262135"/>
    <w:rsid w:val="002622F8"/>
    <w:rsid w:val="002625B6"/>
    <w:rsid w:val="00262860"/>
    <w:rsid w:val="002629D7"/>
    <w:rsid w:val="00262B04"/>
    <w:rsid w:val="00262D19"/>
    <w:rsid w:val="00262F9E"/>
    <w:rsid w:val="00263113"/>
    <w:rsid w:val="0026346E"/>
    <w:rsid w:val="0026347D"/>
    <w:rsid w:val="00263897"/>
    <w:rsid w:val="00263B25"/>
    <w:rsid w:val="00263FD6"/>
    <w:rsid w:val="002643C7"/>
    <w:rsid w:val="0026485F"/>
    <w:rsid w:val="0026490D"/>
    <w:rsid w:val="00264BFA"/>
    <w:rsid w:val="00264D52"/>
    <w:rsid w:val="0026513C"/>
    <w:rsid w:val="0026560F"/>
    <w:rsid w:val="00265AEF"/>
    <w:rsid w:val="00265D6A"/>
    <w:rsid w:val="002661D7"/>
    <w:rsid w:val="00266262"/>
    <w:rsid w:val="002669EE"/>
    <w:rsid w:val="00266BB8"/>
    <w:rsid w:val="00266E84"/>
    <w:rsid w:val="00266F7E"/>
    <w:rsid w:val="0026707B"/>
    <w:rsid w:val="002671B6"/>
    <w:rsid w:val="0026771A"/>
    <w:rsid w:val="00267A1F"/>
    <w:rsid w:val="00267B7A"/>
    <w:rsid w:val="0027005A"/>
    <w:rsid w:val="00270146"/>
    <w:rsid w:val="0027087C"/>
    <w:rsid w:val="00270A25"/>
    <w:rsid w:val="00271383"/>
    <w:rsid w:val="002713E1"/>
    <w:rsid w:val="00271F61"/>
    <w:rsid w:val="002720BA"/>
    <w:rsid w:val="002723D1"/>
    <w:rsid w:val="0027247F"/>
    <w:rsid w:val="00272AE0"/>
    <w:rsid w:val="00272B87"/>
    <w:rsid w:val="00272EFB"/>
    <w:rsid w:val="002732BB"/>
    <w:rsid w:val="002737BD"/>
    <w:rsid w:val="00273BD0"/>
    <w:rsid w:val="00273C8A"/>
    <w:rsid w:val="00273CD4"/>
    <w:rsid w:val="00273DAA"/>
    <w:rsid w:val="00273F94"/>
    <w:rsid w:val="0027420B"/>
    <w:rsid w:val="002746A7"/>
    <w:rsid w:val="00274B89"/>
    <w:rsid w:val="00275661"/>
    <w:rsid w:val="00275C22"/>
    <w:rsid w:val="00275C83"/>
    <w:rsid w:val="00275D30"/>
    <w:rsid w:val="00276AD5"/>
    <w:rsid w:val="00276D5F"/>
    <w:rsid w:val="00276EE3"/>
    <w:rsid w:val="0027737D"/>
    <w:rsid w:val="00277521"/>
    <w:rsid w:val="00277891"/>
    <w:rsid w:val="00277B31"/>
    <w:rsid w:val="00277C47"/>
    <w:rsid w:val="002803A8"/>
    <w:rsid w:val="00280730"/>
    <w:rsid w:val="00280985"/>
    <w:rsid w:val="002812E1"/>
    <w:rsid w:val="002816C8"/>
    <w:rsid w:val="00281CE6"/>
    <w:rsid w:val="00281D56"/>
    <w:rsid w:val="002823F6"/>
    <w:rsid w:val="002825A6"/>
    <w:rsid w:val="00282F2A"/>
    <w:rsid w:val="00283096"/>
    <w:rsid w:val="0028317A"/>
    <w:rsid w:val="002831FE"/>
    <w:rsid w:val="0028327E"/>
    <w:rsid w:val="00283CFB"/>
    <w:rsid w:val="00283FB3"/>
    <w:rsid w:val="00284032"/>
    <w:rsid w:val="00284223"/>
    <w:rsid w:val="00284777"/>
    <w:rsid w:val="0028487E"/>
    <w:rsid w:val="00284D50"/>
    <w:rsid w:val="00285151"/>
    <w:rsid w:val="002857F5"/>
    <w:rsid w:val="00285ABD"/>
    <w:rsid w:val="00285BFD"/>
    <w:rsid w:val="002860D6"/>
    <w:rsid w:val="00286266"/>
    <w:rsid w:val="00286590"/>
    <w:rsid w:val="0028672A"/>
    <w:rsid w:val="002867AB"/>
    <w:rsid w:val="00286916"/>
    <w:rsid w:val="00286A13"/>
    <w:rsid w:val="00287243"/>
    <w:rsid w:val="0028759D"/>
    <w:rsid w:val="00287699"/>
    <w:rsid w:val="002876B9"/>
    <w:rsid w:val="00287B3D"/>
    <w:rsid w:val="00290440"/>
    <w:rsid w:val="002905B1"/>
    <w:rsid w:val="002907A9"/>
    <w:rsid w:val="002907F7"/>
    <w:rsid w:val="00290E3C"/>
    <w:rsid w:val="0029130A"/>
    <w:rsid w:val="0029178D"/>
    <w:rsid w:val="00291B3C"/>
    <w:rsid w:val="00291EFB"/>
    <w:rsid w:val="00291F0D"/>
    <w:rsid w:val="00292139"/>
    <w:rsid w:val="00292B94"/>
    <w:rsid w:val="00292CA3"/>
    <w:rsid w:val="00292D84"/>
    <w:rsid w:val="00292EF5"/>
    <w:rsid w:val="00292FEC"/>
    <w:rsid w:val="00293221"/>
    <w:rsid w:val="002933BE"/>
    <w:rsid w:val="002933DD"/>
    <w:rsid w:val="00293635"/>
    <w:rsid w:val="00293C41"/>
    <w:rsid w:val="00294696"/>
    <w:rsid w:val="00294C0C"/>
    <w:rsid w:val="00294C72"/>
    <w:rsid w:val="002953E0"/>
    <w:rsid w:val="002954E3"/>
    <w:rsid w:val="00295A8B"/>
    <w:rsid w:val="00295B02"/>
    <w:rsid w:val="00295B9D"/>
    <w:rsid w:val="00296343"/>
    <w:rsid w:val="00296F5D"/>
    <w:rsid w:val="00296F81"/>
    <w:rsid w:val="00296FEE"/>
    <w:rsid w:val="00297107"/>
    <w:rsid w:val="00297873"/>
    <w:rsid w:val="00297CE2"/>
    <w:rsid w:val="00297FF2"/>
    <w:rsid w:val="002A0088"/>
    <w:rsid w:val="002A0485"/>
    <w:rsid w:val="002A0A55"/>
    <w:rsid w:val="002A129D"/>
    <w:rsid w:val="002A12EA"/>
    <w:rsid w:val="002A1317"/>
    <w:rsid w:val="002A1BB2"/>
    <w:rsid w:val="002A1C0A"/>
    <w:rsid w:val="002A21E7"/>
    <w:rsid w:val="002A21FA"/>
    <w:rsid w:val="002A2213"/>
    <w:rsid w:val="002A228C"/>
    <w:rsid w:val="002A2383"/>
    <w:rsid w:val="002A23CA"/>
    <w:rsid w:val="002A2A42"/>
    <w:rsid w:val="002A2CDB"/>
    <w:rsid w:val="002A2E92"/>
    <w:rsid w:val="002A2EAA"/>
    <w:rsid w:val="002A34CE"/>
    <w:rsid w:val="002A37F1"/>
    <w:rsid w:val="002A394B"/>
    <w:rsid w:val="002A3B57"/>
    <w:rsid w:val="002A3E4E"/>
    <w:rsid w:val="002A3FCD"/>
    <w:rsid w:val="002A4607"/>
    <w:rsid w:val="002A4A3C"/>
    <w:rsid w:val="002A5A7F"/>
    <w:rsid w:val="002A5C3A"/>
    <w:rsid w:val="002A5D5B"/>
    <w:rsid w:val="002A5DFD"/>
    <w:rsid w:val="002A5EBD"/>
    <w:rsid w:val="002A6DF6"/>
    <w:rsid w:val="002A70CB"/>
    <w:rsid w:val="002A7594"/>
    <w:rsid w:val="002A75F0"/>
    <w:rsid w:val="002A7808"/>
    <w:rsid w:val="002B036F"/>
    <w:rsid w:val="002B03EB"/>
    <w:rsid w:val="002B0865"/>
    <w:rsid w:val="002B0AC6"/>
    <w:rsid w:val="002B1339"/>
    <w:rsid w:val="002B166F"/>
    <w:rsid w:val="002B1A6B"/>
    <w:rsid w:val="002B1AB6"/>
    <w:rsid w:val="002B22B5"/>
    <w:rsid w:val="002B2364"/>
    <w:rsid w:val="002B23E4"/>
    <w:rsid w:val="002B33E9"/>
    <w:rsid w:val="002B343F"/>
    <w:rsid w:val="002B3717"/>
    <w:rsid w:val="002B3794"/>
    <w:rsid w:val="002B3AE8"/>
    <w:rsid w:val="002B3BFB"/>
    <w:rsid w:val="002B450D"/>
    <w:rsid w:val="002B4F8A"/>
    <w:rsid w:val="002B4FB2"/>
    <w:rsid w:val="002B51B9"/>
    <w:rsid w:val="002B5AA0"/>
    <w:rsid w:val="002B5BE8"/>
    <w:rsid w:val="002B5E2E"/>
    <w:rsid w:val="002B6115"/>
    <w:rsid w:val="002B62EF"/>
    <w:rsid w:val="002B6393"/>
    <w:rsid w:val="002B6583"/>
    <w:rsid w:val="002B65A3"/>
    <w:rsid w:val="002B66D7"/>
    <w:rsid w:val="002B6B4C"/>
    <w:rsid w:val="002B6B93"/>
    <w:rsid w:val="002B6BF0"/>
    <w:rsid w:val="002B6FB9"/>
    <w:rsid w:val="002B711A"/>
    <w:rsid w:val="002C002F"/>
    <w:rsid w:val="002C0617"/>
    <w:rsid w:val="002C06C4"/>
    <w:rsid w:val="002C088E"/>
    <w:rsid w:val="002C154F"/>
    <w:rsid w:val="002C15A4"/>
    <w:rsid w:val="002C1618"/>
    <w:rsid w:val="002C1728"/>
    <w:rsid w:val="002C19F3"/>
    <w:rsid w:val="002C1A5F"/>
    <w:rsid w:val="002C1A73"/>
    <w:rsid w:val="002C1B44"/>
    <w:rsid w:val="002C1BC7"/>
    <w:rsid w:val="002C1C5F"/>
    <w:rsid w:val="002C209A"/>
    <w:rsid w:val="002C232A"/>
    <w:rsid w:val="002C254F"/>
    <w:rsid w:val="002C2A77"/>
    <w:rsid w:val="002C2EF2"/>
    <w:rsid w:val="002C2F66"/>
    <w:rsid w:val="002C30A8"/>
    <w:rsid w:val="002C34A4"/>
    <w:rsid w:val="002C36A0"/>
    <w:rsid w:val="002C36A1"/>
    <w:rsid w:val="002C43FF"/>
    <w:rsid w:val="002C460D"/>
    <w:rsid w:val="002C4ABB"/>
    <w:rsid w:val="002C4B56"/>
    <w:rsid w:val="002C4F9F"/>
    <w:rsid w:val="002C5178"/>
    <w:rsid w:val="002C51FB"/>
    <w:rsid w:val="002C5684"/>
    <w:rsid w:val="002C57CD"/>
    <w:rsid w:val="002C5E46"/>
    <w:rsid w:val="002C5F5A"/>
    <w:rsid w:val="002C6660"/>
    <w:rsid w:val="002C6BCF"/>
    <w:rsid w:val="002C7A19"/>
    <w:rsid w:val="002C7E09"/>
    <w:rsid w:val="002C7EB6"/>
    <w:rsid w:val="002D03D9"/>
    <w:rsid w:val="002D0E2D"/>
    <w:rsid w:val="002D1767"/>
    <w:rsid w:val="002D18AE"/>
    <w:rsid w:val="002D191A"/>
    <w:rsid w:val="002D1ACD"/>
    <w:rsid w:val="002D1F4D"/>
    <w:rsid w:val="002D1F64"/>
    <w:rsid w:val="002D20B7"/>
    <w:rsid w:val="002D2313"/>
    <w:rsid w:val="002D249C"/>
    <w:rsid w:val="002D2D11"/>
    <w:rsid w:val="002D3288"/>
    <w:rsid w:val="002D3D7C"/>
    <w:rsid w:val="002D3E7D"/>
    <w:rsid w:val="002D3E87"/>
    <w:rsid w:val="002D416C"/>
    <w:rsid w:val="002D458F"/>
    <w:rsid w:val="002D4A40"/>
    <w:rsid w:val="002D4B08"/>
    <w:rsid w:val="002D4B8F"/>
    <w:rsid w:val="002D4FCB"/>
    <w:rsid w:val="002D54FF"/>
    <w:rsid w:val="002D586E"/>
    <w:rsid w:val="002D6182"/>
    <w:rsid w:val="002D632F"/>
    <w:rsid w:val="002D6461"/>
    <w:rsid w:val="002D6C7D"/>
    <w:rsid w:val="002D7081"/>
    <w:rsid w:val="002D70BC"/>
    <w:rsid w:val="002D72BC"/>
    <w:rsid w:val="002D79AD"/>
    <w:rsid w:val="002D7BB7"/>
    <w:rsid w:val="002D7E8F"/>
    <w:rsid w:val="002D7F8D"/>
    <w:rsid w:val="002E01EE"/>
    <w:rsid w:val="002E0C9A"/>
    <w:rsid w:val="002E0EBE"/>
    <w:rsid w:val="002E110F"/>
    <w:rsid w:val="002E1670"/>
    <w:rsid w:val="002E1870"/>
    <w:rsid w:val="002E191B"/>
    <w:rsid w:val="002E1ACB"/>
    <w:rsid w:val="002E22DB"/>
    <w:rsid w:val="002E254F"/>
    <w:rsid w:val="002E25FD"/>
    <w:rsid w:val="002E26C4"/>
    <w:rsid w:val="002E2861"/>
    <w:rsid w:val="002E2BE7"/>
    <w:rsid w:val="002E2E81"/>
    <w:rsid w:val="002E34AB"/>
    <w:rsid w:val="002E3B7A"/>
    <w:rsid w:val="002E3B85"/>
    <w:rsid w:val="002E3E39"/>
    <w:rsid w:val="002E411D"/>
    <w:rsid w:val="002E49B4"/>
    <w:rsid w:val="002E4F7B"/>
    <w:rsid w:val="002E51C7"/>
    <w:rsid w:val="002E53A1"/>
    <w:rsid w:val="002E583C"/>
    <w:rsid w:val="002E6218"/>
    <w:rsid w:val="002E6BD1"/>
    <w:rsid w:val="002E76D5"/>
    <w:rsid w:val="002E7E00"/>
    <w:rsid w:val="002F065E"/>
    <w:rsid w:val="002F0A0C"/>
    <w:rsid w:val="002F0B8C"/>
    <w:rsid w:val="002F0DD9"/>
    <w:rsid w:val="002F0E05"/>
    <w:rsid w:val="002F1013"/>
    <w:rsid w:val="002F12C7"/>
    <w:rsid w:val="002F146B"/>
    <w:rsid w:val="002F1510"/>
    <w:rsid w:val="002F15F9"/>
    <w:rsid w:val="002F1B24"/>
    <w:rsid w:val="002F209A"/>
    <w:rsid w:val="002F2305"/>
    <w:rsid w:val="002F25AE"/>
    <w:rsid w:val="002F26E3"/>
    <w:rsid w:val="002F28E4"/>
    <w:rsid w:val="002F31EC"/>
    <w:rsid w:val="002F3415"/>
    <w:rsid w:val="002F34BD"/>
    <w:rsid w:val="002F3AFA"/>
    <w:rsid w:val="002F3C5C"/>
    <w:rsid w:val="002F3D26"/>
    <w:rsid w:val="002F4117"/>
    <w:rsid w:val="002F43F9"/>
    <w:rsid w:val="002F4452"/>
    <w:rsid w:val="002F44E3"/>
    <w:rsid w:val="002F4830"/>
    <w:rsid w:val="002F4E2F"/>
    <w:rsid w:val="002F4FE4"/>
    <w:rsid w:val="002F50BB"/>
    <w:rsid w:val="002F532F"/>
    <w:rsid w:val="002F57E4"/>
    <w:rsid w:val="002F5808"/>
    <w:rsid w:val="002F584B"/>
    <w:rsid w:val="002F584D"/>
    <w:rsid w:val="002F6518"/>
    <w:rsid w:val="002F662C"/>
    <w:rsid w:val="002F6E23"/>
    <w:rsid w:val="002F75E3"/>
    <w:rsid w:val="002F7818"/>
    <w:rsid w:val="002F78E3"/>
    <w:rsid w:val="002F790C"/>
    <w:rsid w:val="002F7AD4"/>
    <w:rsid w:val="002F7E87"/>
    <w:rsid w:val="00300417"/>
    <w:rsid w:val="00300CB2"/>
    <w:rsid w:val="00300FD5"/>
    <w:rsid w:val="003017B7"/>
    <w:rsid w:val="00301AC2"/>
    <w:rsid w:val="00301B6D"/>
    <w:rsid w:val="003033A6"/>
    <w:rsid w:val="0030351B"/>
    <w:rsid w:val="003037F1"/>
    <w:rsid w:val="003039CF"/>
    <w:rsid w:val="00303BD5"/>
    <w:rsid w:val="00303CEE"/>
    <w:rsid w:val="003045E5"/>
    <w:rsid w:val="0030462D"/>
    <w:rsid w:val="003046D7"/>
    <w:rsid w:val="00304763"/>
    <w:rsid w:val="0030480A"/>
    <w:rsid w:val="003052D1"/>
    <w:rsid w:val="00305538"/>
    <w:rsid w:val="0030590B"/>
    <w:rsid w:val="00305C47"/>
    <w:rsid w:val="00305E4F"/>
    <w:rsid w:val="00305E5B"/>
    <w:rsid w:val="003060E8"/>
    <w:rsid w:val="003063C4"/>
    <w:rsid w:val="00306F2F"/>
    <w:rsid w:val="00306FF7"/>
    <w:rsid w:val="00307539"/>
    <w:rsid w:val="00307579"/>
    <w:rsid w:val="00307C72"/>
    <w:rsid w:val="00307D39"/>
    <w:rsid w:val="0031006C"/>
    <w:rsid w:val="00310188"/>
    <w:rsid w:val="00310807"/>
    <w:rsid w:val="0031098D"/>
    <w:rsid w:val="00310BCF"/>
    <w:rsid w:val="00310D3D"/>
    <w:rsid w:val="00310D76"/>
    <w:rsid w:val="00311485"/>
    <w:rsid w:val="00311573"/>
    <w:rsid w:val="00311770"/>
    <w:rsid w:val="003117C2"/>
    <w:rsid w:val="00311982"/>
    <w:rsid w:val="00311992"/>
    <w:rsid w:val="00311D59"/>
    <w:rsid w:val="00311EA3"/>
    <w:rsid w:val="00312019"/>
    <w:rsid w:val="0031227B"/>
    <w:rsid w:val="003123F1"/>
    <w:rsid w:val="00312445"/>
    <w:rsid w:val="00312781"/>
    <w:rsid w:val="00312B8F"/>
    <w:rsid w:val="0031388C"/>
    <w:rsid w:val="003139FF"/>
    <w:rsid w:val="00313C99"/>
    <w:rsid w:val="00313D85"/>
    <w:rsid w:val="003140B8"/>
    <w:rsid w:val="00314652"/>
    <w:rsid w:val="003147B0"/>
    <w:rsid w:val="00314960"/>
    <w:rsid w:val="00314A1D"/>
    <w:rsid w:val="00315033"/>
    <w:rsid w:val="003150B8"/>
    <w:rsid w:val="003152B4"/>
    <w:rsid w:val="00315C56"/>
    <w:rsid w:val="00315EB0"/>
    <w:rsid w:val="0031614F"/>
    <w:rsid w:val="00316153"/>
    <w:rsid w:val="003163E6"/>
    <w:rsid w:val="00316698"/>
    <w:rsid w:val="00316879"/>
    <w:rsid w:val="00316B9B"/>
    <w:rsid w:val="00316C57"/>
    <w:rsid w:val="00316CB2"/>
    <w:rsid w:val="00316CF7"/>
    <w:rsid w:val="00317066"/>
    <w:rsid w:val="00317131"/>
    <w:rsid w:val="0031733D"/>
    <w:rsid w:val="00317397"/>
    <w:rsid w:val="00317633"/>
    <w:rsid w:val="00317AC0"/>
    <w:rsid w:val="00317B92"/>
    <w:rsid w:val="00317EC1"/>
    <w:rsid w:val="00317ED2"/>
    <w:rsid w:val="00317F8D"/>
    <w:rsid w:val="0032060C"/>
    <w:rsid w:val="00320973"/>
    <w:rsid w:val="00321307"/>
    <w:rsid w:val="00321351"/>
    <w:rsid w:val="00321882"/>
    <w:rsid w:val="00321982"/>
    <w:rsid w:val="00321C9D"/>
    <w:rsid w:val="00321F95"/>
    <w:rsid w:val="003223DF"/>
    <w:rsid w:val="003224F6"/>
    <w:rsid w:val="0032280E"/>
    <w:rsid w:val="00322B02"/>
    <w:rsid w:val="00322C3B"/>
    <w:rsid w:val="00322F6C"/>
    <w:rsid w:val="00322FB7"/>
    <w:rsid w:val="00322FB9"/>
    <w:rsid w:val="0032307F"/>
    <w:rsid w:val="00323482"/>
    <w:rsid w:val="00323568"/>
    <w:rsid w:val="00323B2F"/>
    <w:rsid w:val="00324429"/>
    <w:rsid w:val="0032510E"/>
    <w:rsid w:val="00325260"/>
    <w:rsid w:val="003257BA"/>
    <w:rsid w:val="00325B01"/>
    <w:rsid w:val="0032632A"/>
    <w:rsid w:val="00326CB5"/>
    <w:rsid w:val="00326DBB"/>
    <w:rsid w:val="00326DD7"/>
    <w:rsid w:val="00326F18"/>
    <w:rsid w:val="00326FB4"/>
    <w:rsid w:val="003272E5"/>
    <w:rsid w:val="00327333"/>
    <w:rsid w:val="00327B2D"/>
    <w:rsid w:val="00327D08"/>
    <w:rsid w:val="00327D0D"/>
    <w:rsid w:val="0033028B"/>
    <w:rsid w:val="00330370"/>
    <w:rsid w:val="0033059E"/>
    <w:rsid w:val="00330722"/>
    <w:rsid w:val="00331EB3"/>
    <w:rsid w:val="0033223D"/>
    <w:rsid w:val="00332318"/>
    <w:rsid w:val="00332943"/>
    <w:rsid w:val="00332994"/>
    <w:rsid w:val="00332B99"/>
    <w:rsid w:val="00333045"/>
    <w:rsid w:val="0033376B"/>
    <w:rsid w:val="00333CD7"/>
    <w:rsid w:val="00334062"/>
    <w:rsid w:val="00334684"/>
    <w:rsid w:val="00334F7B"/>
    <w:rsid w:val="003351DC"/>
    <w:rsid w:val="00335271"/>
    <w:rsid w:val="003353A1"/>
    <w:rsid w:val="003356FF"/>
    <w:rsid w:val="00335CB2"/>
    <w:rsid w:val="00335D50"/>
    <w:rsid w:val="00335D6F"/>
    <w:rsid w:val="0033646D"/>
    <w:rsid w:val="0033662A"/>
    <w:rsid w:val="00336814"/>
    <w:rsid w:val="00336B6E"/>
    <w:rsid w:val="00336C2B"/>
    <w:rsid w:val="003370BE"/>
    <w:rsid w:val="003371AB"/>
    <w:rsid w:val="003374FB"/>
    <w:rsid w:val="0033762E"/>
    <w:rsid w:val="00337858"/>
    <w:rsid w:val="00337E53"/>
    <w:rsid w:val="0034075E"/>
    <w:rsid w:val="0034085C"/>
    <w:rsid w:val="00340C71"/>
    <w:rsid w:val="0034114E"/>
    <w:rsid w:val="003413A6"/>
    <w:rsid w:val="003417B3"/>
    <w:rsid w:val="003418D5"/>
    <w:rsid w:val="00341C8F"/>
    <w:rsid w:val="00341ECD"/>
    <w:rsid w:val="00342534"/>
    <w:rsid w:val="003428CE"/>
    <w:rsid w:val="00342BDA"/>
    <w:rsid w:val="00342D49"/>
    <w:rsid w:val="00342F2C"/>
    <w:rsid w:val="003436B1"/>
    <w:rsid w:val="00343AE5"/>
    <w:rsid w:val="00344193"/>
    <w:rsid w:val="00344204"/>
    <w:rsid w:val="003451FF"/>
    <w:rsid w:val="003457B0"/>
    <w:rsid w:val="00345C4F"/>
    <w:rsid w:val="00345FBD"/>
    <w:rsid w:val="00346377"/>
    <w:rsid w:val="00346441"/>
    <w:rsid w:val="003464CF"/>
    <w:rsid w:val="00346AD2"/>
    <w:rsid w:val="00347008"/>
    <w:rsid w:val="003479F3"/>
    <w:rsid w:val="00347B26"/>
    <w:rsid w:val="00347B68"/>
    <w:rsid w:val="00350002"/>
    <w:rsid w:val="003503D4"/>
    <w:rsid w:val="00350564"/>
    <w:rsid w:val="00350687"/>
    <w:rsid w:val="003506D8"/>
    <w:rsid w:val="003508C3"/>
    <w:rsid w:val="00350C70"/>
    <w:rsid w:val="00350D63"/>
    <w:rsid w:val="00350D7F"/>
    <w:rsid w:val="00350FB2"/>
    <w:rsid w:val="0035130E"/>
    <w:rsid w:val="0035143B"/>
    <w:rsid w:val="003514B5"/>
    <w:rsid w:val="00351611"/>
    <w:rsid w:val="003517D2"/>
    <w:rsid w:val="00351E02"/>
    <w:rsid w:val="00352579"/>
    <w:rsid w:val="00352674"/>
    <w:rsid w:val="003526CB"/>
    <w:rsid w:val="00352DB4"/>
    <w:rsid w:val="00354031"/>
    <w:rsid w:val="003541D6"/>
    <w:rsid w:val="003544BC"/>
    <w:rsid w:val="003544D3"/>
    <w:rsid w:val="00354695"/>
    <w:rsid w:val="00354926"/>
    <w:rsid w:val="00354BEB"/>
    <w:rsid w:val="00354CD7"/>
    <w:rsid w:val="0035533A"/>
    <w:rsid w:val="0035537A"/>
    <w:rsid w:val="00355544"/>
    <w:rsid w:val="00355572"/>
    <w:rsid w:val="0035581F"/>
    <w:rsid w:val="00355842"/>
    <w:rsid w:val="00355E81"/>
    <w:rsid w:val="00355EAF"/>
    <w:rsid w:val="003560F9"/>
    <w:rsid w:val="003566B4"/>
    <w:rsid w:val="0035692F"/>
    <w:rsid w:val="00356B7B"/>
    <w:rsid w:val="003571BC"/>
    <w:rsid w:val="0035720C"/>
    <w:rsid w:val="0035728A"/>
    <w:rsid w:val="003577C6"/>
    <w:rsid w:val="0035792C"/>
    <w:rsid w:val="003600D5"/>
    <w:rsid w:val="00360869"/>
    <w:rsid w:val="00360D3C"/>
    <w:rsid w:val="00360D84"/>
    <w:rsid w:val="00360EDB"/>
    <w:rsid w:val="00360F96"/>
    <w:rsid w:val="00361BC9"/>
    <w:rsid w:val="00361E20"/>
    <w:rsid w:val="003620B5"/>
    <w:rsid w:val="00362144"/>
    <w:rsid w:val="0036242C"/>
    <w:rsid w:val="0036294B"/>
    <w:rsid w:val="00362D66"/>
    <w:rsid w:val="00362FB3"/>
    <w:rsid w:val="00362FE3"/>
    <w:rsid w:val="00363402"/>
    <w:rsid w:val="003638EE"/>
    <w:rsid w:val="00363939"/>
    <w:rsid w:val="0036395C"/>
    <w:rsid w:val="003639FC"/>
    <w:rsid w:val="00363B8B"/>
    <w:rsid w:val="00363C08"/>
    <w:rsid w:val="00364226"/>
    <w:rsid w:val="0036463A"/>
    <w:rsid w:val="00364A12"/>
    <w:rsid w:val="00364ABE"/>
    <w:rsid w:val="00364CA9"/>
    <w:rsid w:val="0036525A"/>
    <w:rsid w:val="00365573"/>
    <w:rsid w:val="003655EC"/>
    <w:rsid w:val="00365F0A"/>
    <w:rsid w:val="0036606F"/>
    <w:rsid w:val="0036617D"/>
    <w:rsid w:val="003665E4"/>
    <w:rsid w:val="003672A9"/>
    <w:rsid w:val="00367AF8"/>
    <w:rsid w:val="00367DB1"/>
    <w:rsid w:val="003704F8"/>
    <w:rsid w:val="00370684"/>
    <w:rsid w:val="0037068A"/>
    <w:rsid w:val="003706A0"/>
    <w:rsid w:val="003707C9"/>
    <w:rsid w:val="00370E09"/>
    <w:rsid w:val="00370F80"/>
    <w:rsid w:val="003720CF"/>
    <w:rsid w:val="0037258D"/>
    <w:rsid w:val="00372AC9"/>
    <w:rsid w:val="00372F75"/>
    <w:rsid w:val="00372F7A"/>
    <w:rsid w:val="003730A7"/>
    <w:rsid w:val="003733D4"/>
    <w:rsid w:val="003739B9"/>
    <w:rsid w:val="00373AA5"/>
    <w:rsid w:val="00373B93"/>
    <w:rsid w:val="00373D6B"/>
    <w:rsid w:val="00374227"/>
    <w:rsid w:val="00374764"/>
    <w:rsid w:val="0037481F"/>
    <w:rsid w:val="00374B5B"/>
    <w:rsid w:val="00374F1F"/>
    <w:rsid w:val="00375178"/>
    <w:rsid w:val="003753EA"/>
    <w:rsid w:val="0037575E"/>
    <w:rsid w:val="003757B9"/>
    <w:rsid w:val="0037598A"/>
    <w:rsid w:val="0037598B"/>
    <w:rsid w:val="0037650E"/>
    <w:rsid w:val="0037688B"/>
    <w:rsid w:val="00376AEE"/>
    <w:rsid w:val="00376C97"/>
    <w:rsid w:val="00376EA1"/>
    <w:rsid w:val="003771EE"/>
    <w:rsid w:val="00377251"/>
    <w:rsid w:val="0037766C"/>
    <w:rsid w:val="003776A1"/>
    <w:rsid w:val="00377B42"/>
    <w:rsid w:val="00377D9A"/>
    <w:rsid w:val="00377EBF"/>
    <w:rsid w:val="00380A55"/>
    <w:rsid w:val="003815D5"/>
    <w:rsid w:val="00381684"/>
    <w:rsid w:val="003819EF"/>
    <w:rsid w:val="00381D86"/>
    <w:rsid w:val="00381ED3"/>
    <w:rsid w:val="0038261F"/>
    <w:rsid w:val="00382C05"/>
    <w:rsid w:val="00383309"/>
    <w:rsid w:val="003841F6"/>
    <w:rsid w:val="00384492"/>
    <w:rsid w:val="003844B6"/>
    <w:rsid w:val="00384663"/>
    <w:rsid w:val="00384858"/>
    <w:rsid w:val="00385065"/>
    <w:rsid w:val="003850E4"/>
    <w:rsid w:val="00385332"/>
    <w:rsid w:val="00385638"/>
    <w:rsid w:val="0038592B"/>
    <w:rsid w:val="00385F61"/>
    <w:rsid w:val="00386219"/>
    <w:rsid w:val="0038678F"/>
    <w:rsid w:val="003869C3"/>
    <w:rsid w:val="00386ED9"/>
    <w:rsid w:val="00386F50"/>
    <w:rsid w:val="003878BA"/>
    <w:rsid w:val="00387A58"/>
    <w:rsid w:val="00390111"/>
    <w:rsid w:val="00390B69"/>
    <w:rsid w:val="00390DC3"/>
    <w:rsid w:val="00390EFE"/>
    <w:rsid w:val="00390FB1"/>
    <w:rsid w:val="00391041"/>
    <w:rsid w:val="003912AE"/>
    <w:rsid w:val="00391B41"/>
    <w:rsid w:val="0039221B"/>
    <w:rsid w:val="003922CC"/>
    <w:rsid w:val="0039294D"/>
    <w:rsid w:val="00392F58"/>
    <w:rsid w:val="00393ABB"/>
    <w:rsid w:val="00393AD3"/>
    <w:rsid w:val="00394452"/>
    <w:rsid w:val="0039455A"/>
    <w:rsid w:val="0039456C"/>
    <w:rsid w:val="003947D6"/>
    <w:rsid w:val="00394AE7"/>
    <w:rsid w:val="00394D1E"/>
    <w:rsid w:val="0039529A"/>
    <w:rsid w:val="00395423"/>
    <w:rsid w:val="003954E0"/>
    <w:rsid w:val="003954F6"/>
    <w:rsid w:val="003957B7"/>
    <w:rsid w:val="003958DA"/>
    <w:rsid w:val="00395C82"/>
    <w:rsid w:val="0039649F"/>
    <w:rsid w:val="0039699A"/>
    <w:rsid w:val="003969B8"/>
    <w:rsid w:val="00396D20"/>
    <w:rsid w:val="00396D53"/>
    <w:rsid w:val="00396E63"/>
    <w:rsid w:val="00397024"/>
    <w:rsid w:val="0039766E"/>
    <w:rsid w:val="003976EA"/>
    <w:rsid w:val="00397A08"/>
    <w:rsid w:val="00397A85"/>
    <w:rsid w:val="00397A90"/>
    <w:rsid w:val="00397CCB"/>
    <w:rsid w:val="003A015B"/>
    <w:rsid w:val="003A02D1"/>
    <w:rsid w:val="003A038C"/>
    <w:rsid w:val="003A06FA"/>
    <w:rsid w:val="003A0735"/>
    <w:rsid w:val="003A0A5D"/>
    <w:rsid w:val="003A0AA3"/>
    <w:rsid w:val="003A0BD6"/>
    <w:rsid w:val="003A0CAC"/>
    <w:rsid w:val="003A1072"/>
    <w:rsid w:val="003A14A0"/>
    <w:rsid w:val="003A15A8"/>
    <w:rsid w:val="003A15CB"/>
    <w:rsid w:val="003A1DDE"/>
    <w:rsid w:val="003A2349"/>
    <w:rsid w:val="003A26AB"/>
    <w:rsid w:val="003A27BC"/>
    <w:rsid w:val="003A2830"/>
    <w:rsid w:val="003A30EF"/>
    <w:rsid w:val="003A3621"/>
    <w:rsid w:val="003A4419"/>
    <w:rsid w:val="003A46C7"/>
    <w:rsid w:val="003A4C67"/>
    <w:rsid w:val="003A5C90"/>
    <w:rsid w:val="003A5E37"/>
    <w:rsid w:val="003A5E7E"/>
    <w:rsid w:val="003A5EBB"/>
    <w:rsid w:val="003A67CB"/>
    <w:rsid w:val="003A68D9"/>
    <w:rsid w:val="003A68FE"/>
    <w:rsid w:val="003A69C4"/>
    <w:rsid w:val="003A6BCD"/>
    <w:rsid w:val="003A70B1"/>
    <w:rsid w:val="003A73BD"/>
    <w:rsid w:val="003A747D"/>
    <w:rsid w:val="003A7C4E"/>
    <w:rsid w:val="003A7CA1"/>
    <w:rsid w:val="003B01A7"/>
    <w:rsid w:val="003B04E9"/>
    <w:rsid w:val="003B052B"/>
    <w:rsid w:val="003B062C"/>
    <w:rsid w:val="003B0A9F"/>
    <w:rsid w:val="003B0D76"/>
    <w:rsid w:val="003B0F18"/>
    <w:rsid w:val="003B0FD3"/>
    <w:rsid w:val="003B168E"/>
    <w:rsid w:val="003B1739"/>
    <w:rsid w:val="003B2B19"/>
    <w:rsid w:val="003B2C02"/>
    <w:rsid w:val="003B2FB4"/>
    <w:rsid w:val="003B3058"/>
    <w:rsid w:val="003B3119"/>
    <w:rsid w:val="003B3168"/>
    <w:rsid w:val="003B3B67"/>
    <w:rsid w:val="003B3C69"/>
    <w:rsid w:val="003B3CAA"/>
    <w:rsid w:val="003B3D9C"/>
    <w:rsid w:val="003B4361"/>
    <w:rsid w:val="003B4A2B"/>
    <w:rsid w:val="003B4A7B"/>
    <w:rsid w:val="003B4AB9"/>
    <w:rsid w:val="003B4CAB"/>
    <w:rsid w:val="003B4DC3"/>
    <w:rsid w:val="003B5752"/>
    <w:rsid w:val="003B65E1"/>
    <w:rsid w:val="003B6BE6"/>
    <w:rsid w:val="003B73DA"/>
    <w:rsid w:val="003B752E"/>
    <w:rsid w:val="003B7543"/>
    <w:rsid w:val="003B78E3"/>
    <w:rsid w:val="003B7D13"/>
    <w:rsid w:val="003C0059"/>
    <w:rsid w:val="003C00E5"/>
    <w:rsid w:val="003C02BB"/>
    <w:rsid w:val="003C02F5"/>
    <w:rsid w:val="003C034A"/>
    <w:rsid w:val="003C0458"/>
    <w:rsid w:val="003C1DFC"/>
    <w:rsid w:val="003C26B8"/>
    <w:rsid w:val="003C2FC7"/>
    <w:rsid w:val="003C37E2"/>
    <w:rsid w:val="003C392A"/>
    <w:rsid w:val="003C3D41"/>
    <w:rsid w:val="003C3D46"/>
    <w:rsid w:val="003C3D7B"/>
    <w:rsid w:val="003C4016"/>
    <w:rsid w:val="003C4737"/>
    <w:rsid w:val="003C4ABB"/>
    <w:rsid w:val="003C4C28"/>
    <w:rsid w:val="003C5206"/>
    <w:rsid w:val="003C52B8"/>
    <w:rsid w:val="003C56C1"/>
    <w:rsid w:val="003C5717"/>
    <w:rsid w:val="003C5E38"/>
    <w:rsid w:val="003C64CF"/>
    <w:rsid w:val="003C65D6"/>
    <w:rsid w:val="003C6AE2"/>
    <w:rsid w:val="003C7062"/>
    <w:rsid w:val="003C7195"/>
    <w:rsid w:val="003C7207"/>
    <w:rsid w:val="003C72BF"/>
    <w:rsid w:val="003C738C"/>
    <w:rsid w:val="003C74B9"/>
    <w:rsid w:val="003C7A30"/>
    <w:rsid w:val="003C7E4E"/>
    <w:rsid w:val="003D01D2"/>
    <w:rsid w:val="003D05C2"/>
    <w:rsid w:val="003D05F9"/>
    <w:rsid w:val="003D0726"/>
    <w:rsid w:val="003D0ECD"/>
    <w:rsid w:val="003D1053"/>
    <w:rsid w:val="003D10DE"/>
    <w:rsid w:val="003D22A8"/>
    <w:rsid w:val="003D23CC"/>
    <w:rsid w:val="003D29E8"/>
    <w:rsid w:val="003D2ADB"/>
    <w:rsid w:val="003D3B9E"/>
    <w:rsid w:val="003D40F1"/>
    <w:rsid w:val="003D42D4"/>
    <w:rsid w:val="003D43B2"/>
    <w:rsid w:val="003D43C4"/>
    <w:rsid w:val="003D4813"/>
    <w:rsid w:val="003D4AEA"/>
    <w:rsid w:val="003D4CB0"/>
    <w:rsid w:val="003D514B"/>
    <w:rsid w:val="003D539A"/>
    <w:rsid w:val="003D5A8D"/>
    <w:rsid w:val="003D5ADA"/>
    <w:rsid w:val="003D5B2D"/>
    <w:rsid w:val="003D6846"/>
    <w:rsid w:val="003D6883"/>
    <w:rsid w:val="003D6E99"/>
    <w:rsid w:val="003D6FCC"/>
    <w:rsid w:val="003D73E8"/>
    <w:rsid w:val="003D7850"/>
    <w:rsid w:val="003D7860"/>
    <w:rsid w:val="003D7C1F"/>
    <w:rsid w:val="003E07CD"/>
    <w:rsid w:val="003E0A63"/>
    <w:rsid w:val="003E0D6F"/>
    <w:rsid w:val="003E1191"/>
    <w:rsid w:val="003E1787"/>
    <w:rsid w:val="003E18E6"/>
    <w:rsid w:val="003E1ACC"/>
    <w:rsid w:val="003E235C"/>
    <w:rsid w:val="003E30EA"/>
    <w:rsid w:val="003E365C"/>
    <w:rsid w:val="003E38FF"/>
    <w:rsid w:val="003E3AE3"/>
    <w:rsid w:val="003E430B"/>
    <w:rsid w:val="003E4901"/>
    <w:rsid w:val="003E4B20"/>
    <w:rsid w:val="003E50AF"/>
    <w:rsid w:val="003E526A"/>
    <w:rsid w:val="003E53BA"/>
    <w:rsid w:val="003E5780"/>
    <w:rsid w:val="003E586C"/>
    <w:rsid w:val="003E5A2C"/>
    <w:rsid w:val="003E5E18"/>
    <w:rsid w:val="003E609C"/>
    <w:rsid w:val="003E6186"/>
    <w:rsid w:val="003E6A5E"/>
    <w:rsid w:val="003E7247"/>
    <w:rsid w:val="003E7DFB"/>
    <w:rsid w:val="003F0CB3"/>
    <w:rsid w:val="003F1092"/>
    <w:rsid w:val="003F12B2"/>
    <w:rsid w:val="003F1A6B"/>
    <w:rsid w:val="003F1FB9"/>
    <w:rsid w:val="003F2450"/>
    <w:rsid w:val="003F2552"/>
    <w:rsid w:val="003F2E37"/>
    <w:rsid w:val="003F300F"/>
    <w:rsid w:val="003F3311"/>
    <w:rsid w:val="003F33A9"/>
    <w:rsid w:val="003F3910"/>
    <w:rsid w:val="003F3DA4"/>
    <w:rsid w:val="003F3ECF"/>
    <w:rsid w:val="003F40EB"/>
    <w:rsid w:val="003F4315"/>
    <w:rsid w:val="003F4683"/>
    <w:rsid w:val="003F48B3"/>
    <w:rsid w:val="003F4A9E"/>
    <w:rsid w:val="003F4DAB"/>
    <w:rsid w:val="003F4FA5"/>
    <w:rsid w:val="003F5103"/>
    <w:rsid w:val="003F528C"/>
    <w:rsid w:val="003F53D1"/>
    <w:rsid w:val="003F561B"/>
    <w:rsid w:val="003F57DD"/>
    <w:rsid w:val="003F71B8"/>
    <w:rsid w:val="003F7734"/>
    <w:rsid w:val="00400408"/>
    <w:rsid w:val="004007D4"/>
    <w:rsid w:val="00400F5E"/>
    <w:rsid w:val="00400F9B"/>
    <w:rsid w:val="0040100D"/>
    <w:rsid w:val="004011B8"/>
    <w:rsid w:val="00401660"/>
    <w:rsid w:val="004019F0"/>
    <w:rsid w:val="00401AA7"/>
    <w:rsid w:val="00401FA9"/>
    <w:rsid w:val="0040234A"/>
    <w:rsid w:val="00402570"/>
    <w:rsid w:val="00402954"/>
    <w:rsid w:val="00402C19"/>
    <w:rsid w:val="00402F86"/>
    <w:rsid w:val="00402FF6"/>
    <w:rsid w:val="004033DE"/>
    <w:rsid w:val="004037BD"/>
    <w:rsid w:val="004043B7"/>
    <w:rsid w:val="004045D3"/>
    <w:rsid w:val="00404747"/>
    <w:rsid w:val="004049B1"/>
    <w:rsid w:val="004049F3"/>
    <w:rsid w:val="00404A9D"/>
    <w:rsid w:val="00404FF0"/>
    <w:rsid w:val="00405BEA"/>
    <w:rsid w:val="00406272"/>
    <w:rsid w:val="00406CDA"/>
    <w:rsid w:val="00406FB8"/>
    <w:rsid w:val="00407649"/>
    <w:rsid w:val="0040783F"/>
    <w:rsid w:val="00407926"/>
    <w:rsid w:val="004079F9"/>
    <w:rsid w:val="00407AA5"/>
    <w:rsid w:val="00407BC0"/>
    <w:rsid w:val="00407EC0"/>
    <w:rsid w:val="004100BC"/>
    <w:rsid w:val="0041041C"/>
    <w:rsid w:val="004107E8"/>
    <w:rsid w:val="004108DD"/>
    <w:rsid w:val="0041095E"/>
    <w:rsid w:val="0041096E"/>
    <w:rsid w:val="00411498"/>
    <w:rsid w:val="00411533"/>
    <w:rsid w:val="0041156A"/>
    <w:rsid w:val="0041156D"/>
    <w:rsid w:val="004116E2"/>
    <w:rsid w:val="00411A0C"/>
    <w:rsid w:val="00411A39"/>
    <w:rsid w:val="00411CC9"/>
    <w:rsid w:val="004120D8"/>
    <w:rsid w:val="00412151"/>
    <w:rsid w:val="0041241E"/>
    <w:rsid w:val="0041245B"/>
    <w:rsid w:val="004124A9"/>
    <w:rsid w:val="00412769"/>
    <w:rsid w:val="004128C2"/>
    <w:rsid w:val="00412CD0"/>
    <w:rsid w:val="00412D9B"/>
    <w:rsid w:val="00412DFF"/>
    <w:rsid w:val="00413987"/>
    <w:rsid w:val="00413CBF"/>
    <w:rsid w:val="00413D4C"/>
    <w:rsid w:val="0041404B"/>
    <w:rsid w:val="00414227"/>
    <w:rsid w:val="004149B7"/>
    <w:rsid w:val="00414B57"/>
    <w:rsid w:val="00415106"/>
    <w:rsid w:val="0041536E"/>
    <w:rsid w:val="00415A52"/>
    <w:rsid w:val="00415C4A"/>
    <w:rsid w:val="00415E83"/>
    <w:rsid w:val="004164CB"/>
    <w:rsid w:val="004164DE"/>
    <w:rsid w:val="004165F8"/>
    <w:rsid w:val="00416E9E"/>
    <w:rsid w:val="004174A5"/>
    <w:rsid w:val="004179BB"/>
    <w:rsid w:val="00417A2C"/>
    <w:rsid w:val="00417C65"/>
    <w:rsid w:val="004200E6"/>
    <w:rsid w:val="00420388"/>
    <w:rsid w:val="00420681"/>
    <w:rsid w:val="00420930"/>
    <w:rsid w:val="0042099E"/>
    <w:rsid w:val="00420E13"/>
    <w:rsid w:val="00421284"/>
    <w:rsid w:val="00421429"/>
    <w:rsid w:val="00421BB5"/>
    <w:rsid w:val="004220A5"/>
    <w:rsid w:val="00422153"/>
    <w:rsid w:val="0042227D"/>
    <w:rsid w:val="0042269E"/>
    <w:rsid w:val="0042282D"/>
    <w:rsid w:val="00422B78"/>
    <w:rsid w:val="00422C48"/>
    <w:rsid w:val="00422DCF"/>
    <w:rsid w:val="00422FF1"/>
    <w:rsid w:val="004233E2"/>
    <w:rsid w:val="004239A4"/>
    <w:rsid w:val="00423D70"/>
    <w:rsid w:val="00423E4E"/>
    <w:rsid w:val="00423F97"/>
    <w:rsid w:val="004242E9"/>
    <w:rsid w:val="004244A6"/>
    <w:rsid w:val="00424543"/>
    <w:rsid w:val="00424B71"/>
    <w:rsid w:val="00424D2E"/>
    <w:rsid w:val="00424F62"/>
    <w:rsid w:val="004254FC"/>
    <w:rsid w:val="00425535"/>
    <w:rsid w:val="00425805"/>
    <w:rsid w:val="00425A7D"/>
    <w:rsid w:val="00425D88"/>
    <w:rsid w:val="00425EFB"/>
    <w:rsid w:val="00426030"/>
    <w:rsid w:val="004260C3"/>
    <w:rsid w:val="00426968"/>
    <w:rsid w:val="00426C2A"/>
    <w:rsid w:val="00426DDB"/>
    <w:rsid w:val="00426F30"/>
    <w:rsid w:val="00427091"/>
    <w:rsid w:val="004279CA"/>
    <w:rsid w:val="00427D9D"/>
    <w:rsid w:val="00427FCF"/>
    <w:rsid w:val="0043021F"/>
    <w:rsid w:val="00430398"/>
    <w:rsid w:val="00430641"/>
    <w:rsid w:val="004308DC"/>
    <w:rsid w:val="0043090B"/>
    <w:rsid w:val="00430CF7"/>
    <w:rsid w:val="00430D1B"/>
    <w:rsid w:val="004314AE"/>
    <w:rsid w:val="00431913"/>
    <w:rsid w:val="00431C90"/>
    <w:rsid w:val="004322AB"/>
    <w:rsid w:val="004326C4"/>
    <w:rsid w:val="00432726"/>
    <w:rsid w:val="0043275A"/>
    <w:rsid w:val="00432971"/>
    <w:rsid w:val="004334B0"/>
    <w:rsid w:val="00433A2A"/>
    <w:rsid w:val="00433DFC"/>
    <w:rsid w:val="004342E5"/>
    <w:rsid w:val="0043437D"/>
    <w:rsid w:val="00434AB6"/>
    <w:rsid w:val="004350DD"/>
    <w:rsid w:val="0043515C"/>
    <w:rsid w:val="0043551B"/>
    <w:rsid w:val="00435780"/>
    <w:rsid w:val="004357BD"/>
    <w:rsid w:val="00435E53"/>
    <w:rsid w:val="00435EA4"/>
    <w:rsid w:val="00436579"/>
    <w:rsid w:val="00436917"/>
    <w:rsid w:val="00436950"/>
    <w:rsid w:val="00436A65"/>
    <w:rsid w:val="00436E55"/>
    <w:rsid w:val="0043729D"/>
    <w:rsid w:val="004378FD"/>
    <w:rsid w:val="00437936"/>
    <w:rsid w:val="00440163"/>
    <w:rsid w:val="0044033C"/>
    <w:rsid w:val="00440591"/>
    <w:rsid w:val="004412A4"/>
    <w:rsid w:val="004413DA"/>
    <w:rsid w:val="0044148F"/>
    <w:rsid w:val="00441BB2"/>
    <w:rsid w:val="00442135"/>
    <w:rsid w:val="00442720"/>
    <w:rsid w:val="00442846"/>
    <w:rsid w:val="00442B90"/>
    <w:rsid w:val="00442D8F"/>
    <w:rsid w:val="00443010"/>
    <w:rsid w:val="0044331F"/>
    <w:rsid w:val="00443B1D"/>
    <w:rsid w:val="00444774"/>
    <w:rsid w:val="00444A5D"/>
    <w:rsid w:val="00444D1E"/>
    <w:rsid w:val="00444DA2"/>
    <w:rsid w:val="00445049"/>
    <w:rsid w:val="00445488"/>
    <w:rsid w:val="004454A4"/>
    <w:rsid w:val="00445D91"/>
    <w:rsid w:val="00446819"/>
    <w:rsid w:val="00446B12"/>
    <w:rsid w:val="00446BA5"/>
    <w:rsid w:val="00446F8E"/>
    <w:rsid w:val="004473F7"/>
    <w:rsid w:val="00447A91"/>
    <w:rsid w:val="0045138C"/>
    <w:rsid w:val="00451397"/>
    <w:rsid w:val="004516CB"/>
    <w:rsid w:val="00451C0B"/>
    <w:rsid w:val="00451F94"/>
    <w:rsid w:val="00452470"/>
    <w:rsid w:val="00452B22"/>
    <w:rsid w:val="00452D1F"/>
    <w:rsid w:val="0045318B"/>
    <w:rsid w:val="00453282"/>
    <w:rsid w:val="0045390E"/>
    <w:rsid w:val="004540BA"/>
    <w:rsid w:val="004540DA"/>
    <w:rsid w:val="004541B0"/>
    <w:rsid w:val="00454C0B"/>
    <w:rsid w:val="00455174"/>
    <w:rsid w:val="0045518F"/>
    <w:rsid w:val="00456246"/>
    <w:rsid w:val="0045653A"/>
    <w:rsid w:val="0045664D"/>
    <w:rsid w:val="00456764"/>
    <w:rsid w:val="0045705C"/>
    <w:rsid w:val="004573FA"/>
    <w:rsid w:val="00457652"/>
    <w:rsid w:val="00457689"/>
    <w:rsid w:val="00457C0C"/>
    <w:rsid w:val="00457C14"/>
    <w:rsid w:val="00457DC4"/>
    <w:rsid w:val="00457F3C"/>
    <w:rsid w:val="00460080"/>
    <w:rsid w:val="004605BA"/>
    <w:rsid w:val="0046093A"/>
    <w:rsid w:val="00460A6C"/>
    <w:rsid w:val="00460B87"/>
    <w:rsid w:val="00460D90"/>
    <w:rsid w:val="00460F49"/>
    <w:rsid w:val="00461501"/>
    <w:rsid w:val="0046185F"/>
    <w:rsid w:val="00461ADB"/>
    <w:rsid w:val="00461ADD"/>
    <w:rsid w:val="004633C6"/>
    <w:rsid w:val="00463C1C"/>
    <w:rsid w:val="004645B8"/>
    <w:rsid w:val="0046497F"/>
    <w:rsid w:val="00464F32"/>
    <w:rsid w:val="004652A2"/>
    <w:rsid w:val="00465701"/>
    <w:rsid w:val="00465733"/>
    <w:rsid w:val="0046683D"/>
    <w:rsid w:val="00466884"/>
    <w:rsid w:val="00466F9B"/>
    <w:rsid w:val="004670A6"/>
    <w:rsid w:val="00467D3D"/>
    <w:rsid w:val="00467D62"/>
    <w:rsid w:val="004702A6"/>
    <w:rsid w:val="004702E1"/>
    <w:rsid w:val="0047067E"/>
    <w:rsid w:val="00470A5C"/>
    <w:rsid w:val="00470AC8"/>
    <w:rsid w:val="00470F6C"/>
    <w:rsid w:val="00471053"/>
    <w:rsid w:val="004711B1"/>
    <w:rsid w:val="004713B3"/>
    <w:rsid w:val="00471788"/>
    <w:rsid w:val="00471906"/>
    <w:rsid w:val="00471923"/>
    <w:rsid w:val="00471D25"/>
    <w:rsid w:val="00471DFD"/>
    <w:rsid w:val="00472F3F"/>
    <w:rsid w:val="00473258"/>
    <w:rsid w:val="0047382B"/>
    <w:rsid w:val="00473B4C"/>
    <w:rsid w:val="00473D95"/>
    <w:rsid w:val="00473DFD"/>
    <w:rsid w:val="00473E49"/>
    <w:rsid w:val="00473EB2"/>
    <w:rsid w:val="00474068"/>
    <w:rsid w:val="004744C5"/>
    <w:rsid w:val="00474A71"/>
    <w:rsid w:val="004752AB"/>
    <w:rsid w:val="004754AC"/>
    <w:rsid w:val="00475506"/>
    <w:rsid w:val="00475755"/>
    <w:rsid w:val="00475A46"/>
    <w:rsid w:val="00475EF6"/>
    <w:rsid w:val="004761E4"/>
    <w:rsid w:val="004764B9"/>
    <w:rsid w:val="004766F0"/>
    <w:rsid w:val="0047670D"/>
    <w:rsid w:val="0047682B"/>
    <w:rsid w:val="00476861"/>
    <w:rsid w:val="00476AFA"/>
    <w:rsid w:val="00476F88"/>
    <w:rsid w:val="00476FB5"/>
    <w:rsid w:val="00477EF6"/>
    <w:rsid w:val="00477F78"/>
    <w:rsid w:val="004801F1"/>
    <w:rsid w:val="0048088F"/>
    <w:rsid w:val="004808DF"/>
    <w:rsid w:val="00480ABF"/>
    <w:rsid w:val="00480AE4"/>
    <w:rsid w:val="00480C53"/>
    <w:rsid w:val="00480D0A"/>
    <w:rsid w:val="00480D77"/>
    <w:rsid w:val="00480E4B"/>
    <w:rsid w:val="00481105"/>
    <w:rsid w:val="0048164C"/>
    <w:rsid w:val="004816AD"/>
    <w:rsid w:val="00481BE6"/>
    <w:rsid w:val="00481BEB"/>
    <w:rsid w:val="004821C4"/>
    <w:rsid w:val="0048222B"/>
    <w:rsid w:val="00482271"/>
    <w:rsid w:val="00482986"/>
    <w:rsid w:val="00482A08"/>
    <w:rsid w:val="00483096"/>
    <w:rsid w:val="00483101"/>
    <w:rsid w:val="00483997"/>
    <w:rsid w:val="00483ABB"/>
    <w:rsid w:val="00483DA4"/>
    <w:rsid w:val="00483FAC"/>
    <w:rsid w:val="00484521"/>
    <w:rsid w:val="00485466"/>
    <w:rsid w:val="004855EF"/>
    <w:rsid w:val="0048590A"/>
    <w:rsid w:val="00485EA7"/>
    <w:rsid w:val="0048607C"/>
    <w:rsid w:val="00486431"/>
    <w:rsid w:val="00486632"/>
    <w:rsid w:val="004866CD"/>
    <w:rsid w:val="00486C0D"/>
    <w:rsid w:val="004879AB"/>
    <w:rsid w:val="00487A86"/>
    <w:rsid w:val="00487CE2"/>
    <w:rsid w:val="0049017C"/>
    <w:rsid w:val="0049030C"/>
    <w:rsid w:val="00490860"/>
    <w:rsid w:val="00490FC3"/>
    <w:rsid w:val="00490FDF"/>
    <w:rsid w:val="0049149D"/>
    <w:rsid w:val="00491686"/>
    <w:rsid w:val="00491EE4"/>
    <w:rsid w:val="004929AE"/>
    <w:rsid w:val="00493650"/>
    <w:rsid w:val="00493723"/>
    <w:rsid w:val="00493725"/>
    <w:rsid w:val="00493F32"/>
    <w:rsid w:val="004940E6"/>
    <w:rsid w:val="00494265"/>
    <w:rsid w:val="0049434C"/>
    <w:rsid w:val="00494BA0"/>
    <w:rsid w:val="00494BAF"/>
    <w:rsid w:val="00495063"/>
    <w:rsid w:val="00495457"/>
    <w:rsid w:val="0049601C"/>
    <w:rsid w:val="004961D6"/>
    <w:rsid w:val="0049643C"/>
    <w:rsid w:val="00496605"/>
    <w:rsid w:val="00496E2D"/>
    <w:rsid w:val="00496E83"/>
    <w:rsid w:val="00496FE2"/>
    <w:rsid w:val="004970E8"/>
    <w:rsid w:val="00497119"/>
    <w:rsid w:val="0049744F"/>
    <w:rsid w:val="00497A18"/>
    <w:rsid w:val="00497D0F"/>
    <w:rsid w:val="004A0380"/>
    <w:rsid w:val="004A048F"/>
    <w:rsid w:val="004A069E"/>
    <w:rsid w:val="004A0CB6"/>
    <w:rsid w:val="004A0E25"/>
    <w:rsid w:val="004A0EFE"/>
    <w:rsid w:val="004A1861"/>
    <w:rsid w:val="004A1B2E"/>
    <w:rsid w:val="004A1CE9"/>
    <w:rsid w:val="004A2373"/>
    <w:rsid w:val="004A2764"/>
    <w:rsid w:val="004A39C8"/>
    <w:rsid w:val="004A3C1E"/>
    <w:rsid w:val="004A452F"/>
    <w:rsid w:val="004A47E8"/>
    <w:rsid w:val="004A48DB"/>
    <w:rsid w:val="004A53DB"/>
    <w:rsid w:val="004A5577"/>
    <w:rsid w:val="004A5956"/>
    <w:rsid w:val="004A5B48"/>
    <w:rsid w:val="004A6F0C"/>
    <w:rsid w:val="004A71C4"/>
    <w:rsid w:val="004A7333"/>
    <w:rsid w:val="004A7524"/>
    <w:rsid w:val="004A75EF"/>
    <w:rsid w:val="004A7686"/>
    <w:rsid w:val="004A79D1"/>
    <w:rsid w:val="004B0189"/>
    <w:rsid w:val="004B0544"/>
    <w:rsid w:val="004B10B5"/>
    <w:rsid w:val="004B142E"/>
    <w:rsid w:val="004B1CF5"/>
    <w:rsid w:val="004B1DB8"/>
    <w:rsid w:val="004B1EB6"/>
    <w:rsid w:val="004B2007"/>
    <w:rsid w:val="004B300E"/>
    <w:rsid w:val="004B3093"/>
    <w:rsid w:val="004B35B3"/>
    <w:rsid w:val="004B397A"/>
    <w:rsid w:val="004B3CAC"/>
    <w:rsid w:val="004B3DD4"/>
    <w:rsid w:val="004B3E4B"/>
    <w:rsid w:val="004B3F2B"/>
    <w:rsid w:val="004B46D8"/>
    <w:rsid w:val="004B499D"/>
    <w:rsid w:val="004B4B40"/>
    <w:rsid w:val="004B4DDB"/>
    <w:rsid w:val="004B4DF6"/>
    <w:rsid w:val="004B53DA"/>
    <w:rsid w:val="004B5A8E"/>
    <w:rsid w:val="004B621A"/>
    <w:rsid w:val="004B653B"/>
    <w:rsid w:val="004B69B9"/>
    <w:rsid w:val="004B736B"/>
    <w:rsid w:val="004B7912"/>
    <w:rsid w:val="004B7B18"/>
    <w:rsid w:val="004B7FF7"/>
    <w:rsid w:val="004C0364"/>
    <w:rsid w:val="004C0441"/>
    <w:rsid w:val="004C0526"/>
    <w:rsid w:val="004C084F"/>
    <w:rsid w:val="004C0B4B"/>
    <w:rsid w:val="004C0C15"/>
    <w:rsid w:val="004C0C4D"/>
    <w:rsid w:val="004C0F55"/>
    <w:rsid w:val="004C10B6"/>
    <w:rsid w:val="004C16A5"/>
    <w:rsid w:val="004C2531"/>
    <w:rsid w:val="004C29B3"/>
    <w:rsid w:val="004C2E5A"/>
    <w:rsid w:val="004C2FF8"/>
    <w:rsid w:val="004C3539"/>
    <w:rsid w:val="004C3800"/>
    <w:rsid w:val="004C3974"/>
    <w:rsid w:val="004C3A1A"/>
    <w:rsid w:val="004C3B16"/>
    <w:rsid w:val="004C3E10"/>
    <w:rsid w:val="004C3FA5"/>
    <w:rsid w:val="004C464E"/>
    <w:rsid w:val="004C4793"/>
    <w:rsid w:val="004C4FB5"/>
    <w:rsid w:val="004C5083"/>
    <w:rsid w:val="004C5391"/>
    <w:rsid w:val="004C5717"/>
    <w:rsid w:val="004C57FB"/>
    <w:rsid w:val="004C59E0"/>
    <w:rsid w:val="004C5A32"/>
    <w:rsid w:val="004C5D5D"/>
    <w:rsid w:val="004C6130"/>
    <w:rsid w:val="004C6372"/>
    <w:rsid w:val="004C6530"/>
    <w:rsid w:val="004C6930"/>
    <w:rsid w:val="004C6BAD"/>
    <w:rsid w:val="004C6CBC"/>
    <w:rsid w:val="004C6D8B"/>
    <w:rsid w:val="004C6FDD"/>
    <w:rsid w:val="004C7E9E"/>
    <w:rsid w:val="004D0769"/>
    <w:rsid w:val="004D08AF"/>
    <w:rsid w:val="004D08E4"/>
    <w:rsid w:val="004D0D65"/>
    <w:rsid w:val="004D0D6C"/>
    <w:rsid w:val="004D1213"/>
    <w:rsid w:val="004D1B56"/>
    <w:rsid w:val="004D1BFC"/>
    <w:rsid w:val="004D1E4E"/>
    <w:rsid w:val="004D2DC3"/>
    <w:rsid w:val="004D31C4"/>
    <w:rsid w:val="004D3381"/>
    <w:rsid w:val="004D39A5"/>
    <w:rsid w:val="004D3EEA"/>
    <w:rsid w:val="004D3F55"/>
    <w:rsid w:val="004D404A"/>
    <w:rsid w:val="004D4747"/>
    <w:rsid w:val="004D4BB0"/>
    <w:rsid w:val="004D4E75"/>
    <w:rsid w:val="004D54EF"/>
    <w:rsid w:val="004D5CA4"/>
    <w:rsid w:val="004D601F"/>
    <w:rsid w:val="004D6B7C"/>
    <w:rsid w:val="004D6FD1"/>
    <w:rsid w:val="004D7175"/>
    <w:rsid w:val="004D719C"/>
    <w:rsid w:val="004D71D6"/>
    <w:rsid w:val="004D732F"/>
    <w:rsid w:val="004D754B"/>
    <w:rsid w:val="004D75BF"/>
    <w:rsid w:val="004D75F0"/>
    <w:rsid w:val="004D7AE4"/>
    <w:rsid w:val="004D7B46"/>
    <w:rsid w:val="004D7D02"/>
    <w:rsid w:val="004E03D5"/>
    <w:rsid w:val="004E0543"/>
    <w:rsid w:val="004E057B"/>
    <w:rsid w:val="004E06A3"/>
    <w:rsid w:val="004E07D5"/>
    <w:rsid w:val="004E0935"/>
    <w:rsid w:val="004E0A59"/>
    <w:rsid w:val="004E0C65"/>
    <w:rsid w:val="004E1229"/>
    <w:rsid w:val="004E130F"/>
    <w:rsid w:val="004E1445"/>
    <w:rsid w:val="004E148D"/>
    <w:rsid w:val="004E1783"/>
    <w:rsid w:val="004E19BC"/>
    <w:rsid w:val="004E2031"/>
    <w:rsid w:val="004E2656"/>
    <w:rsid w:val="004E2688"/>
    <w:rsid w:val="004E291C"/>
    <w:rsid w:val="004E2B32"/>
    <w:rsid w:val="004E3AB5"/>
    <w:rsid w:val="004E40E8"/>
    <w:rsid w:val="004E4105"/>
    <w:rsid w:val="004E41CD"/>
    <w:rsid w:val="004E45F6"/>
    <w:rsid w:val="004E494F"/>
    <w:rsid w:val="004E4A0A"/>
    <w:rsid w:val="004E4A76"/>
    <w:rsid w:val="004E4EDC"/>
    <w:rsid w:val="004E4F0A"/>
    <w:rsid w:val="004E4F9E"/>
    <w:rsid w:val="004E517F"/>
    <w:rsid w:val="004E5327"/>
    <w:rsid w:val="004E5530"/>
    <w:rsid w:val="004E5667"/>
    <w:rsid w:val="004E5737"/>
    <w:rsid w:val="004E584A"/>
    <w:rsid w:val="004E63FC"/>
    <w:rsid w:val="004E660E"/>
    <w:rsid w:val="004E6660"/>
    <w:rsid w:val="004E6CF4"/>
    <w:rsid w:val="004E6D17"/>
    <w:rsid w:val="004E7337"/>
    <w:rsid w:val="004E7730"/>
    <w:rsid w:val="004F0008"/>
    <w:rsid w:val="004F0399"/>
    <w:rsid w:val="004F04F1"/>
    <w:rsid w:val="004F0DC8"/>
    <w:rsid w:val="004F0FE6"/>
    <w:rsid w:val="004F125D"/>
    <w:rsid w:val="004F1553"/>
    <w:rsid w:val="004F17E9"/>
    <w:rsid w:val="004F1CCF"/>
    <w:rsid w:val="004F1E0E"/>
    <w:rsid w:val="004F2627"/>
    <w:rsid w:val="004F3CFF"/>
    <w:rsid w:val="004F442E"/>
    <w:rsid w:val="004F4D6D"/>
    <w:rsid w:val="004F4F10"/>
    <w:rsid w:val="004F4F7C"/>
    <w:rsid w:val="004F527D"/>
    <w:rsid w:val="004F5702"/>
    <w:rsid w:val="004F6121"/>
    <w:rsid w:val="004F6728"/>
    <w:rsid w:val="004F70E9"/>
    <w:rsid w:val="004F7131"/>
    <w:rsid w:val="004F760E"/>
    <w:rsid w:val="004F7CF4"/>
    <w:rsid w:val="004F7DB8"/>
    <w:rsid w:val="005001C3"/>
    <w:rsid w:val="00500BF2"/>
    <w:rsid w:val="005010B8"/>
    <w:rsid w:val="005010EC"/>
    <w:rsid w:val="0050110D"/>
    <w:rsid w:val="00501125"/>
    <w:rsid w:val="00501981"/>
    <w:rsid w:val="00501B1A"/>
    <w:rsid w:val="0050279C"/>
    <w:rsid w:val="005027AC"/>
    <w:rsid w:val="00502BE6"/>
    <w:rsid w:val="00502D44"/>
    <w:rsid w:val="00502FC9"/>
    <w:rsid w:val="0050308B"/>
    <w:rsid w:val="00503C8C"/>
    <w:rsid w:val="00504CC9"/>
    <w:rsid w:val="00504F46"/>
    <w:rsid w:val="00505185"/>
    <w:rsid w:val="0050554D"/>
    <w:rsid w:val="00505581"/>
    <w:rsid w:val="00505FDF"/>
    <w:rsid w:val="005060FE"/>
    <w:rsid w:val="005062E4"/>
    <w:rsid w:val="005065C9"/>
    <w:rsid w:val="005065DC"/>
    <w:rsid w:val="00507649"/>
    <w:rsid w:val="005077E9"/>
    <w:rsid w:val="005100AA"/>
    <w:rsid w:val="00510596"/>
    <w:rsid w:val="00510788"/>
    <w:rsid w:val="00510B94"/>
    <w:rsid w:val="00510E2F"/>
    <w:rsid w:val="00510E60"/>
    <w:rsid w:val="00511F0F"/>
    <w:rsid w:val="00512575"/>
    <w:rsid w:val="005125DE"/>
    <w:rsid w:val="005132D8"/>
    <w:rsid w:val="00514028"/>
    <w:rsid w:val="0051405B"/>
    <w:rsid w:val="00514271"/>
    <w:rsid w:val="0051465D"/>
    <w:rsid w:val="0051498E"/>
    <w:rsid w:val="00515710"/>
    <w:rsid w:val="005157DE"/>
    <w:rsid w:val="00515A31"/>
    <w:rsid w:val="00515D57"/>
    <w:rsid w:val="005165D5"/>
    <w:rsid w:val="005165F0"/>
    <w:rsid w:val="005168BF"/>
    <w:rsid w:val="00516998"/>
    <w:rsid w:val="00516AE9"/>
    <w:rsid w:val="00516E22"/>
    <w:rsid w:val="00516EA6"/>
    <w:rsid w:val="00517247"/>
    <w:rsid w:val="0051733E"/>
    <w:rsid w:val="005178BD"/>
    <w:rsid w:val="005179FF"/>
    <w:rsid w:val="00517B42"/>
    <w:rsid w:val="00517F0A"/>
    <w:rsid w:val="005203CB"/>
    <w:rsid w:val="005204D0"/>
    <w:rsid w:val="0052057F"/>
    <w:rsid w:val="00520852"/>
    <w:rsid w:val="005208D8"/>
    <w:rsid w:val="00520ED3"/>
    <w:rsid w:val="00520F55"/>
    <w:rsid w:val="005210D5"/>
    <w:rsid w:val="005212F2"/>
    <w:rsid w:val="00521403"/>
    <w:rsid w:val="00521696"/>
    <w:rsid w:val="00521C0E"/>
    <w:rsid w:val="00522156"/>
    <w:rsid w:val="00522BB5"/>
    <w:rsid w:val="00522E27"/>
    <w:rsid w:val="00522E5B"/>
    <w:rsid w:val="00523308"/>
    <w:rsid w:val="00523322"/>
    <w:rsid w:val="00523491"/>
    <w:rsid w:val="00523511"/>
    <w:rsid w:val="00523AC1"/>
    <w:rsid w:val="00523C0D"/>
    <w:rsid w:val="00524318"/>
    <w:rsid w:val="005247F1"/>
    <w:rsid w:val="00524E98"/>
    <w:rsid w:val="005255A9"/>
    <w:rsid w:val="005257B5"/>
    <w:rsid w:val="005258F4"/>
    <w:rsid w:val="00525A9A"/>
    <w:rsid w:val="00525B03"/>
    <w:rsid w:val="00526413"/>
    <w:rsid w:val="005264A3"/>
    <w:rsid w:val="005266E7"/>
    <w:rsid w:val="00526722"/>
    <w:rsid w:val="00526C22"/>
    <w:rsid w:val="00526DAC"/>
    <w:rsid w:val="00526FF0"/>
    <w:rsid w:val="00527503"/>
    <w:rsid w:val="005275F5"/>
    <w:rsid w:val="00527A88"/>
    <w:rsid w:val="00527DC3"/>
    <w:rsid w:val="005302AE"/>
    <w:rsid w:val="005307D0"/>
    <w:rsid w:val="00530B24"/>
    <w:rsid w:val="00530E35"/>
    <w:rsid w:val="00531200"/>
    <w:rsid w:val="00531DA3"/>
    <w:rsid w:val="00532009"/>
    <w:rsid w:val="005321F5"/>
    <w:rsid w:val="0053301A"/>
    <w:rsid w:val="00533544"/>
    <w:rsid w:val="005336C3"/>
    <w:rsid w:val="00533AAC"/>
    <w:rsid w:val="00533B74"/>
    <w:rsid w:val="00533D8D"/>
    <w:rsid w:val="00534497"/>
    <w:rsid w:val="00534C27"/>
    <w:rsid w:val="0053502F"/>
    <w:rsid w:val="0053533F"/>
    <w:rsid w:val="0053650E"/>
    <w:rsid w:val="0053664F"/>
    <w:rsid w:val="0053687D"/>
    <w:rsid w:val="00537007"/>
    <w:rsid w:val="0053749F"/>
    <w:rsid w:val="00537C6E"/>
    <w:rsid w:val="00537FA3"/>
    <w:rsid w:val="00540033"/>
    <w:rsid w:val="0054041C"/>
    <w:rsid w:val="00540704"/>
    <w:rsid w:val="00540ACA"/>
    <w:rsid w:val="00540B7D"/>
    <w:rsid w:val="00540C06"/>
    <w:rsid w:val="00540C40"/>
    <w:rsid w:val="00540D86"/>
    <w:rsid w:val="00540F0C"/>
    <w:rsid w:val="005411BC"/>
    <w:rsid w:val="005427EC"/>
    <w:rsid w:val="0054281C"/>
    <w:rsid w:val="005429C4"/>
    <w:rsid w:val="00542E0A"/>
    <w:rsid w:val="00542EAC"/>
    <w:rsid w:val="00542FCD"/>
    <w:rsid w:val="005437BB"/>
    <w:rsid w:val="005437C3"/>
    <w:rsid w:val="005438F6"/>
    <w:rsid w:val="005439B9"/>
    <w:rsid w:val="00543B66"/>
    <w:rsid w:val="00543F69"/>
    <w:rsid w:val="00544251"/>
    <w:rsid w:val="005448D8"/>
    <w:rsid w:val="00544EA8"/>
    <w:rsid w:val="00545618"/>
    <w:rsid w:val="0054576E"/>
    <w:rsid w:val="00545C04"/>
    <w:rsid w:val="00546043"/>
    <w:rsid w:val="005466BC"/>
    <w:rsid w:val="00546F28"/>
    <w:rsid w:val="00546F49"/>
    <w:rsid w:val="005476A4"/>
    <w:rsid w:val="00547D3D"/>
    <w:rsid w:val="005505A5"/>
    <w:rsid w:val="005505F7"/>
    <w:rsid w:val="005507E3"/>
    <w:rsid w:val="00550904"/>
    <w:rsid w:val="00550D42"/>
    <w:rsid w:val="00550E6E"/>
    <w:rsid w:val="005511A6"/>
    <w:rsid w:val="005512B3"/>
    <w:rsid w:val="0055136E"/>
    <w:rsid w:val="005518B1"/>
    <w:rsid w:val="00551DA6"/>
    <w:rsid w:val="00551E66"/>
    <w:rsid w:val="00551E9A"/>
    <w:rsid w:val="005521B4"/>
    <w:rsid w:val="00552333"/>
    <w:rsid w:val="005525CE"/>
    <w:rsid w:val="005528BB"/>
    <w:rsid w:val="00552EE3"/>
    <w:rsid w:val="005531AA"/>
    <w:rsid w:val="00553890"/>
    <w:rsid w:val="00553D7C"/>
    <w:rsid w:val="005541E6"/>
    <w:rsid w:val="00554D7F"/>
    <w:rsid w:val="00555028"/>
    <w:rsid w:val="005554B3"/>
    <w:rsid w:val="00555667"/>
    <w:rsid w:val="00555777"/>
    <w:rsid w:val="00555834"/>
    <w:rsid w:val="0055583E"/>
    <w:rsid w:val="00555BD6"/>
    <w:rsid w:val="00555BEF"/>
    <w:rsid w:val="00555DEC"/>
    <w:rsid w:val="005561C2"/>
    <w:rsid w:val="0055627B"/>
    <w:rsid w:val="0055641D"/>
    <w:rsid w:val="00556803"/>
    <w:rsid w:val="00556A6C"/>
    <w:rsid w:val="00556C99"/>
    <w:rsid w:val="0055763C"/>
    <w:rsid w:val="00557DFF"/>
    <w:rsid w:val="005600B0"/>
    <w:rsid w:val="00560B3B"/>
    <w:rsid w:val="00560CBB"/>
    <w:rsid w:val="00561001"/>
    <w:rsid w:val="00561120"/>
    <w:rsid w:val="005613AD"/>
    <w:rsid w:val="005615E5"/>
    <w:rsid w:val="00561608"/>
    <w:rsid w:val="00561798"/>
    <w:rsid w:val="00561907"/>
    <w:rsid w:val="00561D74"/>
    <w:rsid w:val="00561E04"/>
    <w:rsid w:val="00561E1B"/>
    <w:rsid w:val="00561E96"/>
    <w:rsid w:val="00561F21"/>
    <w:rsid w:val="00562112"/>
    <w:rsid w:val="0056274A"/>
    <w:rsid w:val="00562B51"/>
    <w:rsid w:val="00562DA5"/>
    <w:rsid w:val="0056338C"/>
    <w:rsid w:val="005636F9"/>
    <w:rsid w:val="005639BC"/>
    <w:rsid w:val="00563D23"/>
    <w:rsid w:val="005641A8"/>
    <w:rsid w:val="005645C8"/>
    <w:rsid w:val="005646A2"/>
    <w:rsid w:val="00564F0D"/>
    <w:rsid w:val="005657CB"/>
    <w:rsid w:val="005658FE"/>
    <w:rsid w:val="00565A6A"/>
    <w:rsid w:val="00565DED"/>
    <w:rsid w:val="00566411"/>
    <w:rsid w:val="00566B0F"/>
    <w:rsid w:val="00566D4A"/>
    <w:rsid w:val="0056701E"/>
    <w:rsid w:val="0056773E"/>
    <w:rsid w:val="00567946"/>
    <w:rsid w:val="00567E39"/>
    <w:rsid w:val="00570018"/>
    <w:rsid w:val="005701EB"/>
    <w:rsid w:val="00570220"/>
    <w:rsid w:val="005703AE"/>
    <w:rsid w:val="005705F4"/>
    <w:rsid w:val="00570A39"/>
    <w:rsid w:val="00570A83"/>
    <w:rsid w:val="00570C2C"/>
    <w:rsid w:val="00570FFE"/>
    <w:rsid w:val="0057136B"/>
    <w:rsid w:val="005713A4"/>
    <w:rsid w:val="00571656"/>
    <w:rsid w:val="005718E0"/>
    <w:rsid w:val="00572701"/>
    <w:rsid w:val="00572B4F"/>
    <w:rsid w:val="00572BBC"/>
    <w:rsid w:val="00573359"/>
    <w:rsid w:val="005733D6"/>
    <w:rsid w:val="00573910"/>
    <w:rsid w:val="00573945"/>
    <w:rsid w:val="0057397B"/>
    <w:rsid w:val="00573E7F"/>
    <w:rsid w:val="00573FC3"/>
    <w:rsid w:val="00574C12"/>
    <w:rsid w:val="00574CF5"/>
    <w:rsid w:val="005751AF"/>
    <w:rsid w:val="005751F9"/>
    <w:rsid w:val="005759A5"/>
    <w:rsid w:val="00575CBA"/>
    <w:rsid w:val="00575CE8"/>
    <w:rsid w:val="0057668C"/>
    <w:rsid w:val="005769DD"/>
    <w:rsid w:val="00576E58"/>
    <w:rsid w:val="00576F92"/>
    <w:rsid w:val="00576FBA"/>
    <w:rsid w:val="00577513"/>
    <w:rsid w:val="00577932"/>
    <w:rsid w:val="005802B4"/>
    <w:rsid w:val="005805C3"/>
    <w:rsid w:val="00580E3B"/>
    <w:rsid w:val="005811D2"/>
    <w:rsid w:val="00581620"/>
    <w:rsid w:val="00581736"/>
    <w:rsid w:val="00582254"/>
    <w:rsid w:val="005826FF"/>
    <w:rsid w:val="0058274A"/>
    <w:rsid w:val="0058293F"/>
    <w:rsid w:val="00582DF6"/>
    <w:rsid w:val="0058305D"/>
    <w:rsid w:val="0058315C"/>
    <w:rsid w:val="005838BD"/>
    <w:rsid w:val="00583A30"/>
    <w:rsid w:val="00583DD1"/>
    <w:rsid w:val="0058434C"/>
    <w:rsid w:val="005844D2"/>
    <w:rsid w:val="0058511C"/>
    <w:rsid w:val="00585D42"/>
    <w:rsid w:val="00585D57"/>
    <w:rsid w:val="00585FC5"/>
    <w:rsid w:val="0058618E"/>
    <w:rsid w:val="00586190"/>
    <w:rsid w:val="005861FF"/>
    <w:rsid w:val="00586ABF"/>
    <w:rsid w:val="00586D65"/>
    <w:rsid w:val="00587443"/>
    <w:rsid w:val="00587664"/>
    <w:rsid w:val="00587CBD"/>
    <w:rsid w:val="005907F8"/>
    <w:rsid w:val="00590C3C"/>
    <w:rsid w:val="005910D4"/>
    <w:rsid w:val="005910E1"/>
    <w:rsid w:val="005911A5"/>
    <w:rsid w:val="0059121E"/>
    <w:rsid w:val="00591322"/>
    <w:rsid w:val="00591A0D"/>
    <w:rsid w:val="00591A39"/>
    <w:rsid w:val="0059204A"/>
    <w:rsid w:val="005920DD"/>
    <w:rsid w:val="00592569"/>
    <w:rsid w:val="005932DC"/>
    <w:rsid w:val="00593694"/>
    <w:rsid w:val="005937CF"/>
    <w:rsid w:val="005937D9"/>
    <w:rsid w:val="0059405A"/>
    <w:rsid w:val="00594252"/>
    <w:rsid w:val="005944A5"/>
    <w:rsid w:val="00594666"/>
    <w:rsid w:val="005946EC"/>
    <w:rsid w:val="00594714"/>
    <w:rsid w:val="00594C90"/>
    <w:rsid w:val="00594D8E"/>
    <w:rsid w:val="005956E3"/>
    <w:rsid w:val="0059597E"/>
    <w:rsid w:val="00595A4E"/>
    <w:rsid w:val="0059601A"/>
    <w:rsid w:val="00596744"/>
    <w:rsid w:val="005971A6"/>
    <w:rsid w:val="00597461"/>
    <w:rsid w:val="005979D3"/>
    <w:rsid w:val="005A06C6"/>
    <w:rsid w:val="005A0982"/>
    <w:rsid w:val="005A09A7"/>
    <w:rsid w:val="005A1173"/>
    <w:rsid w:val="005A1186"/>
    <w:rsid w:val="005A1CD1"/>
    <w:rsid w:val="005A1F40"/>
    <w:rsid w:val="005A2011"/>
    <w:rsid w:val="005A209B"/>
    <w:rsid w:val="005A214D"/>
    <w:rsid w:val="005A2FE1"/>
    <w:rsid w:val="005A307D"/>
    <w:rsid w:val="005A327F"/>
    <w:rsid w:val="005A3387"/>
    <w:rsid w:val="005A3758"/>
    <w:rsid w:val="005A3851"/>
    <w:rsid w:val="005A3CA0"/>
    <w:rsid w:val="005A3CB0"/>
    <w:rsid w:val="005A3F91"/>
    <w:rsid w:val="005A4004"/>
    <w:rsid w:val="005A404E"/>
    <w:rsid w:val="005A41AF"/>
    <w:rsid w:val="005A4B30"/>
    <w:rsid w:val="005A4D3A"/>
    <w:rsid w:val="005A50A5"/>
    <w:rsid w:val="005A530F"/>
    <w:rsid w:val="005A535E"/>
    <w:rsid w:val="005A54A2"/>
    <w:rsid w:val="005A5972"/>
    <w:rsid w:val="005A5A6A"/>
    <w:rsid w:val="005A5B7C"/>
    <w:rsid w:val="005A5EA1"/>
    <w:rsid w:val="005A61C6"/>
    <w:rsid w:val="005A6A64"/>
    <w:rsid w:val="005A6C87"/>
    <w:rsid w:val="005A792A"/>
    <w:rsid w:val="005A79D9"/>
    <w:rsid w:val="005A7B1A"/>
    <w:rsid w:val="005A7D81"/>
    <w:rsid w:val="005B05D3"/>
    <w:rsid w:val="005B07BD"/>
    <w:rsid w:val="005B07E8"/>
    <w:rsid w:val="005B112E"/>
    <w:rsid w:val="005B19C7"/>
    <w:rsid w:val="005B1A76"/>
    <w:rsid w:val="005B1C1D"/>
    <w:rsid w:val="005B2209"/>
    <w:rsid w:val="005B2399"/>
    <w:rsid w:val="005B25C6"/>
    <w:rsid w:val="005B29FE"/>
    <w:rsid w:val="005B2C28"/>
    <w:rsid w:val="005B2F40"/>
    <w:rsid w:val="005B3135"/>
    <w:rsid w:val="005B35E7"/>
    <w:rsid w:val="005B3F36"/>
    <w:rsid w:val="005B420A"/>
    <w:rsid w:val="005B4A43"/>
    <w:rsid w:val="005B4CB5"/>
    <w:rsid w:val="005B4E32"/>
    <w:rsid w:val="005B502F"/>
    <w:rsid w:val="005B5E51"/>
    <w:rsid w:val="005B6091"/>
    <w:rsid w:val="005B643F"/>
    <w:rsid w:val="005B65C0"/>
    <w:rsid w:val="005B7986"/>
    <w:rsid w:val="005C0421"/>
    <w:rsid w:val="005C0967"/>
    <w:rsid w:val="005C0F43"/>
    <w:rsid w:val="005C19FC"/>
    <w:rsid w:val="005C2066"/>
    <w:rsid w:val="005C21A2"/>
    <w:rsid w:val="005C24B0"/>
    <w:rsid w:val="005C3105"/>
    <w:rsid w:val="005C3188"/>
    <w:rsid w:val="005C34AB"/>
    <w:rsid w:val="005C3669"/>
    <w:rsid w:val="005C41C7"/>
    <w:rsid w:val="005C43BC"/>
    <w:rsid w:val="005C444E"/>
    <w:rsid w:val="005C4846"/>
    <w:rsid w:val="005C5078"/>
    <w:rsid w:val="005C51A5"/>
    <w:rsid w:val="005C53EF"/>
    <w:rsid w:val="005C5543"/>
    <w:rsid w:val="005C5859"/>
    <w:rsid w:val="005C591E"/>
    <w:rsid w:val="005C5B98"/>
    <w:rsid w:val="005C62B7"/>
    <w:rsid w:val="005C63BD"/>
    <w:rsid w:val="005C675D"/>
    <w:rsid w:val="005C676A"/>
    <w:rsid w:val="005C6862"/>
    <w:rsid w:val="005C7A26"/>
    <w:rsid w:val="005C7BD3"/>
    <w:rsid w:val="005D01CC"/>
    <w:rsid w:val="005D020F"/>
    <w:rsid w:val="005D06A4"/>
    <w:rsid w:val="005D06CC"/>
    <w:rsid w:val="005D0FD2"/>
    <w:rsid w:val="005D1040"/>
    <w:rsid w:val="005D1373"/>
    <w:rsid w:val="005D151B"/>
    <w:rsid w:val="005D15D7"/>
    <w:rsid w:val="005D24D5"/>
    <w:rsid w:val="005D24E6"/>
    <w:rsid w:val="005D2A47"/>
    <w:rsid w:val="005D2C31"/>
    <w:rsid w:val="005D2F44"/>
    <w:rsid w:val="005D3900"/>
    <w:rsid w:val="005D3B27"/>
    <w:rsid w:val="005D3C1F"/>
    <w:rsid w:val="005D4993"/>
    <w:rsid w:val="005D4D9B"/>
    <w:rsid w:val="005D501A"/>
    <w:rsid w:val="005D568F"/>
    <w:rsid w:val="005D5CB5"/>
    <w:rsid w:val="005D5E91"/>
    <w:rsid w:val="005D5EAB"/>
    <w:rsid w:val="005D6038"/>
    <w:rsid w:val="005D61A1"/>
    <w:rsid w:val="005D62C8"/>
    <w:rsid w:val="005D66A8"/>
    <w:rsid w:val="005D6852"/>
    <w:rsid w:val="005D6A1A"/>
    <w:rsid w:val="005D6AFA"/>
    <w:rsid w:val="005D6D19"/>
    <w:rsid w:val="005D7492"/>
    <w:rsid w:val="005D761C"/>
    <w:rsid w:val="005D7750"/>
    <w:rsid w:val="005D799F"/>
    <w:rsid w:val="005E0388"/>
    <w:rsid w:val="005E04D6"/>
    <w:rsid w:val="005E0E55"/>
    <w:rsid w:val="005E11E2"/>
    <w:rsid w:val="005E13BA"/>
    <w:rsid w:val="005E13F8"/>
    <w:rsid w:val="005E1654"/>
    <w:rsid w:val="005E1B08"/>
    <w:rsid w:val="005E1ECE"/>
    <w:rsid w:val="005E1F04"/>
    <w:rsid w:val="005E2009"/>
    <w:rsid w:val="005E2143"/>
    <w:rsid w:val="005E2995"/>
    <w:rsid w:val="005E2BF5"/>
    <w:rsid w:val="005E2F00"/>
    <w:rsid w:val="005E35E0"/>
    <w:rsid w:val="005E36FF"/>
    <w:rsid w:val="005E3C9B"/>
    <w:rsid w:val="005E40E1"/>
    <w:rsid w:val="005E4152"/>
    <w:rsid w:val="005E4367"/>
    <w:rsid w:val="005E4862"/>
    <w:rsid w:val="005E4AF9"/>
    <w:rsid w:val="005E4B16"/>
    <w:rsid w:val="005E4B22"/>
    <w:rsid w:val="005E4BCB"/>
    <w:rsid w:val="005E4CD2"/>
    <w:rsid w:val="005E4D77"/>
    <w:rsid w:val="005E5247"/>
    <w:rsid w:val="005E54FA"/>
    <w:rsid w:val="005E57FA"/>
    <w:rsid w:val="005E5AE2"/>
    <w:rsid w:val="005E5CA4"/>
    <w:rsid w:val="005E5F55"/>
    <w:rsid w:val="005E604D"/>
    <w:rsid w:val="005E60C1"/>
    <w:rsid w:val="005E641B"/>
    <w:rsid w:val="005E64AF"/>
    <w:rsid w:val="005E64BC"/>
    <w:rsid w:val="005E670A"/>
    <w:rsid w:val="005E6743"/>
    <w:rsid w:val="005E6CCD"/>
    <w:rsid w:val="005E6EDC"/>
    <w:rsid w:val="005E700F"/>
    <w:rsid w:val="005E731A"/>
    <w:rsid w:val="005E74FC"/>
    <w:rsid w:val="005E75DF"/>
    <w:rsid w:val="005E76A9"/>
    <w:rsid w:val="005E77AC"/>
    <w:rsid w:val="005E7977"/>
    <w:rsid w:val="005E7D3A"/>
    <w:rsid w:val="005E7D6C"/>
    <w:rsid w:val="005F03CE"/>
    <w:rsid w:val="005F0607"/>
    <w:rsid w:val="005F0862"/>
    <w:rsid w:val="005F0B2C"/>
    <w:rsid w:val="005F1375"/>
    <w:rsid w:val="005F16A8"/>
    <w:rsid w:val="005F1902"/>
    <w:rsid w:val="005F1AA4"/>
    <w:rsid w:val="005F1EA0"/>
    <w:rsid w:val="005F2156"/>
    <w:rsid w:val="005F24A3"/>
    <w:rsid w:val="005F29B3"/>
    <w:rsid w:val="005F2FC0"/>
    <w:rsid w:val="005F394D"/>
    <w:rsid w:val="005F4127"/>
    <w:rsid w:val="005F4E31"/>
    <w:rsid w:val="005F4F22"/>
    <w:rsid w:val="005F4F31"/>
    <w:rsid w:val="005F554D"/>
    <w:rsid w:val="005F554E"/>
    <w:rsid w:val="005F5CBE"/>
    <w:rsid w:val="005F66A6"/>
    <w:rsid w:val="005F6DFF"/>
    <w:rsid w:val="005F7319"/>
    <w:rsid w:val="005F7322"/>
    <w:rsid w:val="005F739B"/>
    <w:rsid w:val="005F766C"/>
    <w:rsid w:val="005F773A"/>
    <w:rsid w:val="005F77D9"/>
    <w:rsid w:val="005F7C7C"/>
    <w:rsid w:val="00600541"/>
    <w:rsid w:val="00600B5D"/>
    <w:rsid w:val="00600D05"/>
    <w:rsid w:val="00601975"/>
    <w:rsid w:val="00601B25"/>
    <w:rsid w:val="00601BC5"/>
    <w:rsid w:val="00601C1A"/>
    <w:rsid w:val="00602138"/>
    <w:rsid w:val="00602331"/>
    <w:rsid w:val="0060248B"/>
    <w:rsid w:val="00602799"/>
    <w:rsid w:val="00602873"/>
    <w:rsid w:val="006028D0"/>
    <w:rsid w:val="00602B5F"/>
    <w:rsid w:val="00603670"/>
    <w:rsid w:val="00603BAF"/>
    <w:rsid w:val="00603CC9"/>
    <w:rsid w:val="00604483"/>
    <w:rsid w:val="00604749"/>
    <w:rsid w:val="0060493C"/>
    <w:rsid w:val="00604BB1"/>
    <w:rsid w:val="00604D58"/>
    <w:rsid w:val="00604D6F"/>
    <w:rsid w:val="00605225"/>
    <w:rsid w:val="0060526F"/>
    <w:rsid w:val="006054D9"/>
    <w:rsid w:val="00605D5B"/>
    <w:rsid w:val="00605E25"/>
    <w:rsid w:val="0060608A"/>
    <w:rsid w:val="00606374"/>
    <w:rsid w:val="006071F0"/>
    <w:rsid w:val="006072A3"/>
    <w:rsid w:val="006072F4"/>
    <w:rsid w:val="00607330"/>
    <w:rsid w:val="006076E8"/>
    <w:rsid w:val="00607736"/>
    <w:rsid w:val="006077BB"/>
    <w:rsid w:val="00610AB3"/>
    <w:rsid w:val="00610F19"/>
    <w:rsid w:val="00610F26"/>
    <w:rsid w:val="00611B8F"/>
    <w:rsid w:val="00611BB6"/>
    <w:rsid w:val="00612654"/>
    <w:rsid w:val="00612705"/>
    <w:rsid w:val="00612B91"/>
    <w:rsid w:val="00612F4A"/>
    <w:rsid w:val="00613439"/>
    <w:rsid w:val="00613BEE"/>
    <w:rsid w:val="00613D02"/>
    <w:rsid w:val="00613D47"/>
    <w:rsid w:val="006140F4"/>
    <w:rsid w:val="0061488A"/>
    <w:rsid w:val="00614F4A"/>
    <w:rsid w:val="00615314"/>
    <w:rsid w:val="006153D9"/>
    <w:rsid w:val="006154D4"/>
    <w:rsid w:val="00615949"/>
    <w:rsid w:val="006159CB"/>
    <w:rsid w:val="00615E28"/>
    <w:rsid w:val="00616239"/>
    <w:rsid w:val="006162E2"/>
    <w:rsid w:val="0061631E"/>
    <w:rsid w:val="0061641B"/>
    <w:rsid w:val="00616883"/>
    <w:rsid w:val="00616DBD"/>
    <w:rsid w:val="0061709E"/>
    <w:rsid w:val="00617C82"/>
    <w:rsid w:val="006200B6"/>
    <w:rsid w:val="006201AA"/>
    <w:rsid w:val="0062027A"/>
    <w:rsid w:val="0062036C"/>
    <w:rsid w:val="006203EA"/>
    <w:rsid w:val="00620502"/>
    <w:rsid w:val="006209B0"/>
    <w:rsid w:val="00620B2C"/>
    <w:rsid w:val="00620F27"/>
    <w:rsid w:val="00621167"/>
    <w:rsid w:val="006213D1"/>
    <w:rsid w:val="0062151E"/>
    <w:rsid w:val="006215F4"/>
    <w:rsid w:val="00621E64"/>
    <w:rsid w:val="00622505"/>
    <w:rsid w:val="00622959"/>
    <w:rsid w:val="0062371D"/>
    <w:rsid w:val="006239C4"/>
    <w:rsid w:val="00623ACA"/>
    <w:rsid w:val="00623E43"/>
    <w:rsid w:val="0062448D"/>
    <w:rsid w:val="006248FB"/>
    <w:rsid w:val="00624FC8"/>
    <w:rsid w:val="006254D6"/>
    <w:rsid w:val="006256F7"/>
    <w:rsid w:val="00625C10"/>
    <w:rsid w:val="00625C51"/>
    <w:rsid w:val="00626209"/>
    <w:rsid w:val="0062653E"/>
    <w:rsid w:val="0062690B"/>
    <w:rsid w:val="00626D19"/>
    <w:rsid w:val="00626D66"/>
    <w:rsid w:val="00626FC0"/>
    <w:rsid w:val="00627252"/>
    <w:rsid w:val="006277FF"/>
    <w:rsid w:val="0063038A"/>
    <w:rsid w:val="00630650"/>
    <w:rsid w:val="0063067C"/>
    <w:rsid w:val="00630F7D"/>
    <w:rsid w:val="006316C7"/>
    <w:rsid w:val="00631C5F"/>
    <w:rsid w:val="00631FEE"/>
    <w:rsid w:val="00632212"/>
    <w:rsid w:val="00632317"/>
    <w:rsid w:val="006323A0"/>
    <w:rsid w:val="006324B2"/>
    <w:rsid w:val="006325C8"/>
    <w:rsid w:val="00632654"/>
    <w:rsid w:val="00632B34"/>
    <w:rsid w:val="00634175"/>
    <w:rsid w:val="006341AA"/>
    <w:rsid w:val="00634240"/>
    <w:rsid w:val="00634715"/>
    <w:rsid w:val="00634A79"/>
    <w:rsid w:val="00634C6F"/>
    <w:rsid w:val="00634C7E"/>
    <w:rsid w:val="00634D6B"/>
    <w:rsid w:val="00634EC6"/>
    <w:rsid w:val="00634EF0"/>
    <w:rsid w:val="00634FEC"/>
    <w:rsid w:val="00635117"/>
    <w:rsid w:val="0063516B"/>
    <w:rsid w:val="00636336"/>
    <w:rsid w:val="00636513"/>
    <w:rsid w:val="006365EB"/>
    <w:rsid w:val="00636C19"/>
    <w:rsid w:val="006371C6"/>
    <w:rsid w:val="00637424"/>
    <w:rsid w:val="0063769B"/>
    <w:rsid w:val="006377B8"/>
    <w:rsid w:val="006377BE"/>
    <w:rsid w:val="006378D6"/>
    <w:rsid w:val="00637918"/>
    <w:rsid w:val="00637BB3"/>
    <w:rsid w:val="00637C61"/>
    <w:rsid w:val="00637F65"/>
    <w:rsid w:val="0064043B"/>
    <w:rsid w:val="00640855"/>
    <w:rsid w:val="00640883"/>
    <w:rsid w:val="00640E92"/>
    <w:rsid w:val="00640FE9"/>
    <w:rsid w:val="00641061"/>
    <w:rsid w:val="006411AC"/>
    <w:rsid w:val="00641487"/>
    <w:rsid w:val="0064197D"/>
    <w:rsid w:val="00641A29"/>
    <w:rsid w:val="00642407"/>
    <w:rsid w:val="0064267B"/>
    <w:rsid w:val="00642BFD"/>
    <w:rsid w:val="00642D52"/>
    <w:rsid w:val="00643067"/>
    <w:rsid w:val="00643287"/>
    <w:rsid w:val="006436F0"/>
    <w:rsid w:val="00643BD4"/>
    <w:rsid w:val="00643FE5"/>
    <w:rsid w:val="006442A0"/>
    <w:rsid w:val="00644A37"/>
    <w:rsid w:val="00644EBC"/>
    <w:rsid w:val="00644F75"/>
    <w:rsid w:val="00644FDD"/>
    <w:rsid w:val="00645326"/>
    <w:rsid w:val="006453A6"/>
    <w:rsid w:val="00645731"/>
    <w:rsid w:val="00645C80"/>
    <w:rsid w:val="00645FD1"/>
    <w:rsid w:val="006468F4"/>
    <w:rsid w:val="0064693C"/>
    <w:rsid w:val="00646AB5"/>
    <w:rsid w:val="00646E29"/>
    <w:rsid w:val="00647180"/>
    <w:rsid w:val="0064734D"/>
    <w:rsid w:val="006476BA"/>
    <w:rsid w:val="006478A5"/>
    <w:rsid w:val="00647F41"/>
    <w:rsid w:val="00647FD2"/>
    <w:rsid w:val="00650184"/>
    <w:rsid w:val="0065039E"/>
    <w:rsid w:val="006508DC"/>
    <w:rsid w:val="00650B47"/>
    <w:rsid w:val="006511A1"/>
    <w:rsid w:val="0065150B"/>
    <w:rsid w:val="00651665"/>
    <w:rsid w:val="00651758"/>
    <w:rsid w:val="00651B5A"/>
    <w:rsid w:val="00651D51"/>
    <w:rsid w:val="00651F0E"/>
    <w:rsid w:val="006526F7"/>
    <w:rsid w:val="00652AC8"/>
    <w:rsid w:val="0065312C"/>
    <w:rsid w:val="006536A9"/>
    <w:rsid w:val="00653789"/>
    <w:rsid w:val="00653983"/>
    <w:rsid w:val="00653B07"/>
    <w:rsid w:val="00653B1A"/>
    <w:rsid w:val="00653D72"/>
    <w:rsid w:val="0065423F"/>
    <w:rsid w:val="00654840"/>
    <w:rsid w:val="00654852"/>
    <w:rsid w:val="006548C9"/>
    <w:rsid w:val="006552AD"/>
    <w:rsid w:val="00655315"/>
    <w:rsid w:val="00655476"/>
    <w:rsid w:val="006557F0"/>
    <w:rsid w:val="00655800"/>
    <w:rsid w:val="00655809"/>
    <w:rsid w:val="0065590E"/>
    <w:rsid w:val="0065606B"/>
    <w:rsid w:val="006561A7"/>
    <w:rsid w:val="0065675C"/>
    <w:rsid w:val="00656AC3"/>
    <w:rsid w:val="00657030"/>
    <w:rsid w:val="00657676"/>
    <w:rsid w:val="0065780C"/>
    <w:rsid w:val="00657817"/>
    <w:rsid w:val="00657A4C"/>
    <w:rsid w:val="00660003"/>
    <w:rsid w:val="00660065"/>
    <w:rsid w:val="006608E4"/>
    <w:rsid w:val="00660BB0"/>
    <w:rsid w:val="006612EF"/>
    <w:rsid w:val="006617C3"/>
    <w:rsid w:val="00661F09"/>
    <w:rsid w:val="0066222B"/>
    <w:rsid w:val="0066286B"/>
    <w:rsid w:val="006630D6"/>
    <w:rsid w:val="00663964"/>
    <w:rsid w:val="00663A88"/>
    <w:rsid w:val="00663ECB"/>
    <w:rsid w:val="00664164"/>
    <w:rsid w:val="006644DA"/>
    <w:rsid w:val="00664722"/>
    <w:rsid w:val="006647D6"/>
    <w:rsid w:val="00664919"/>
    <w:rsid w:val="00664972"/>
    <w:rsid w:val="00664975"/>
    <w:rsid w:val="00664E21"/>
    <w:rsid w:val="00664E36"/>
    <w:rsid w:val="00664EBA"/>
    <w:rsid w:val="00664F2B"/>
    <w:rsid w:val="0066502A"/>
    <w:rsid w:val="00665064"/>
    <w:rsid w:val="006667BF"/>
    <w:rsid w:val="006667E5"/>
    <w:rsid w:val="006667FF"/>
    <w:rsid w:val="00666914"/>
    <w:rsid w:val="00666FFB"/>
    <w:rsid w:val="006674F3"/>
    <w:rsid w:val="006676E5"/>
    <w:rsid w:val="006677AC"/>
    <w:rsid w:val="00667DC2"/>
    <w:rsid w:val="00670124"/>
    <w:rsid w:val="0067021C"/>
    <w:rsid w:val="006707A6"/>
    <w:rsid w:val="00670950"/>
    <w:rsid w:val="00670FAE"/>
    <w:rsid w:val="00671262"/>
    <w:rsid w:val="00671A27"/>
    <w:rsid w:val="00671A62"/>
    <w:rsid w:val="00671DB2"/>
    <w:rsid w:val="006722B1"/>
    <w:rsid w:val="0067269B"/>
    <w:rsid w:val="00672A39"/>
    <w:rsid w:val="00672C6E"/>
    <w:rsid w:val="006733CB"/>
    <w:rsid w:val="00673C45"/>
    <w:rsid w:val="00673FEA"/>
    <w:rsid w:val="0067410C"/>
    <w:rsid w:val="006741B5"/>
    <w:rsid w:val="00674217"/>
    <w:rsid w:val="00674576"/>
    <w:rsid w:val="00674FE4"/>
    <w:rsid w:val="00675734"/>
    <w:rsid w:val="00675C4F"/>
    <w:rsid w:val="00675F0F"/>
    <w:rsid w:val="00675FDE"/>
    <w:rsid w:val="0067664C"/>
    <w:rsid w:val="006766A4"/>
    <w:rsid w:val="00676898"/>
    <w:rsid w:val="006768A1"/>
    <w:rsid w:val="006768E5"/>
    <w:rsid w:val="00676950"/>
    <w:rsid w:val="00676B3C"/>
    <w:rsid w:val="00676BE4"/>
    <w:rsid w:val="00676CAA"/>
    <w:rsid w:val="00676D25"/>
    <w:rsid w:val="0067762E"/>
    <w:rsid w:val="00677A32"/>
    <w:rsid w:val="00677B41"/>
    <w:rsid w:val="0068003A"/>
    <w:rsid w:val="006800F4"/>
    <w:rsid w:val="00680216"/>
    <w:rsid w:val="00680632"/>
    <w:rsid w:val="00680D79"/>
    <w:rsid w:val="00681322"/>
    <w:rsid w:val="0068133D"/>
    <w:rsid w:val="0068155C"/>
    <w:rsid w:val="006819B4"/>
    <w:rsid w:val="006822A9"/>
    <w:rsid w:val="00682317"/>
    <w:rsid w:val="0068295D"/>
    <w:rsid w:val="00682F24"/>
    <w:rsid w:val="006834F8"/>
    <w:rsid w:val="00683553"/>
    <w:rsid w:val="0068383C"/>
    <w:rsid w:val="006839E2"/>
    <w:rsid w:val="00683BA1"/>
    <w:rsid w:val="006840FD"/>
    <w:rsid w:val="00685271"/>
    <w:rsid w:val="00685318"/>
    <w:rsid w:val="006854A6"/>
    <w:rsid w:val="0068579B"/>
    <w:rsid w:val="00685B68"/>
    <w:rsid w:val="00685C01"/>
    <w:rsid w:val="00685D90"/>
    <w:rsid w:val="00686210"/>
    <w:rsid w:val="006864D6"/>
    <w:rsid w:val="00686B4B"/>
    <w:rsid w:val="00686FAA"/>
    <w:rsid w:val="00687057"/>
    <w:rsid w:val="006870C2"/>
    <w:rsid w:val="00687517"/>
    <w:rsid w:val="006875C6"/>
    <w:rsid w:val="00687795"/>
    <w:rsid w:val="0068788C"/>
    <w:rsid w:val="00687A60"/>
    <w:rsid w:val="00687A67"/>
    <w:rsid w:val="00687B0A"/>
    <w:rsid w:val="00687ED4"/>
    <w:rsid w:val="00687FDF"/>
    <w:rsid w:val="0069090C"/>
    <w:rsid w:val="00691169"/>
    <w:rsid w:val="0069178F"/>
    <w:rsid w:val="006918B4"/>
    <w:rsid w:val="006919B7"/>
    <w:rsid w:val="00692076"/>
    <w:rsid w:val="0069209E"/>
    <w:rsid w:val="00692314"/>
    <w:rsid w:val="00692326"/>
    <w:rsid w:val="0069257B"/>
    <w:rsid w:val="00692776"/>
    <w:rsid w:val="00692A64"/>
    <w:rsid w:val="00692C28"/>
    <w:rsid w:val="00692D26"/>
    <w:rsid w:val="00692FEF"/>
    <w:rsid w:val="00693C06"/>
    <w:rsid w:val="006940B3"/>
    <w:rsid w:val="00694147"/>
    <w:rsid w:val="006943EC"/>
    <w:rsid w:val="00694C48"/>
    <w:rsid w:val="00694E7F"/>
    <w:rsid w:val="00694FDE"/>
    <w:rsid w:val="0069519E"/>
    <w:rsid w:val="006951C8"/>
    <w:rsid w:val="006953D1"/>
    <w:rsid w:val="00695953"/>
    <w:rsid w:val="006962B6"/>
    <w:rsid w:val="00696594"/>
    <w:rsid w:val="00696676"/>
    <w:rsid w:val="0069681C"/>
    <w:rsid w:val="00696855"/>
    <w:rsid w:val="00696F2F"/>
    <w:rsid w:val="00697775"/>
    <w:rsid w:val="006979AD"/>
    <w:rsid w:val="006979F4"/>
    <w:rsid w:val="006A0743"/>
    <w:rsid w:val="006A07DC"/>
    <w:rsid w:val="006A1728"/>
    <w:rsid w:val="006A21B0"/>
    <w:rsid w:val="006A24FD"/>
    <w:rsid w:val="006A251E"/>
    <w:rsid w:val="006A301C"/>
    <w:rsid w:val="006A3479"/>
    <w:rsid w:val="006A3646"/>
    <w:rsid w:val="006A3701"/>
    <w:rsid w:val="006A3FC4"/>
    <w:rsid w:val="006A4659"/>
    <w:rsid w:val="006A4718"/>
    <w:rsid w:val="006A4B71"/>
    <w:rsid w:val="006A5366"/>
    <w:rsid w:val="006A5A6D"/>
    <w:rsid w:val="006A5D76"/>
    <w:rsid w:val="006A5EF3"/>
    <w:rsid w:val="006A66E8"/>
    <w:rsid w:val="006A6866"/>
    <w:rsid w:val="006A6A62"/>
    <w:rsid w:val="006A700C"/>
    <w:rsid w:val="006A75F3"/>
    <w:rsid w:val="006A7683"/>
    <w:rsid w:val="006A7829"/>
    <w:rsid w:val="006A7E41"/>
    <w:rsid w:val="006B0588"/>
    <w:rsid w:val="006B12AA"/>
    <w:rsid w:val="006B1684"/>
    <w:rsid w:val="006B191D"/>
    <w:rsid w:val="006B1CFF"/>
    <w:rsid w:val="006B1EC8"/>
    <w:rsid w:val="006B2505"/>
    <w:rsid w:val="006B29AF"/>
    <w:rsid w:val="006B3156"/>
    <w:rsid w:val="006B3B43"/>
    <w:rsid w:val="006B41F8"/>
    <w:rsid w:val="006B42B3"/>
    <w:rsid w:val="006B4417"/>
    <w:rsid w:val="006B443E"/>
    <w:rsid w:val="006B4CAD"/>
    <w:rsid w:val="006B573F"/>
    <w:rsid w:val="006B591D"/>
    <w:rsid w:val="006B619A"/>
    <w:rsid w:val="006B6BF8"/>
    <w:rsid w:val="006B6D7C"/>
    <w:rsid w:val="006B70A0"/>
    <w:rsid w:val="006B74FA"/>
    <w:rsid w:val="006B79C0"/>
    <w:rsid w:val="006B7F6B"/>
    <w:rsid w:val="006C0042"/>
    <w:rsid w:val="006C0345"/>
    <w:rsid w:val="006C0C2D"/>
    <w:rsid w:val="006C0CBC"/>
    <w:rsid w:val="006C113C"/>
    <w:rsid w:val="006C13F6"/>
    <w:rsid w:val="006C15AB"/>
    <w:rsid w:val="006C17EB"/>
    <w:rsid w:val="006C18A8"/>
    <w:rsid w:val="006C1D7C"/>
    <w:rsid w:val="006C1F06"/>
    <w:rsid w:val="006C215F"/>
    <w:rsid w:val="006C2685"/>
    <w:rsid w:val="006C3004"/>
    <w:rsid w:val="006C3D1A"/>
    <w:rsid w:val="006C415A"/>
    <w:rsid w:val="006C433C"/>
    <w:rsid w:val="006C45A4"/>
    <w:rsid w:val="006C4D03"/>
    <w:rsid w:val="006C4F4D"/>
    <w:rsid w:val="006C543C"/>
    <w:rsid w:val="006C545A"/>
    <w:rsid w:val="006C5578"/>
    <w:rsid w:val="006C5C34"/>
    <w:rsid w:val="006C5E06"/>
    <w:rsid w:val="006C5E30"/>
    <w:rsid w:val="006C5F5C"/>
    <w:rsid w:val="006C61F9"/>
    <w:rsid w:val="006C678E"/>
    <w:rsid w:val="006C68C5"/>
    <w:rsid w:val="006C6B37"/>
    <w:rsid w:val="006C6C55"/>
    <w:rsid w:val="006C6CC8"/>
    <w:rsid w:val="006C7133"/>
    <w:rsid w:val="006C78C3"/>
    <w:rsid w:val="006C79B4"/>
    <w:rsid w:val="006C7F2A"/>
    <w:rsid w:val="006D02C3"/>
    <w:rsid w:val="006D0468"/>
    <w:rsid w:val="006D05D5"/>
    <w:rsid w:val="006D08E9"/>
    <w:rsid w:val="006D1ADE"/>
    <w:rsid w:val="006D1E4F"/>
    <w:rsid w:val="006D2132"/>
    <w:rsid w:val="006D2433"/>
    <w:rsid w:val="006D28A3"/>
    <w:rsid w:val="006D28DF"/>
    <w:rsid w:val="006D2FF1"/>
    <w:rsid w:val="006D3266"/>
    <w:rsid w:val="006D353C"/>
    <w:rsid w:val="006D3D84"/>
    <w:rsid w:val="006D3F64"/>
    <w:rsid w:val="006D4798"/>
    <w:rsid w:val="006D51B3"/>
    <w:rsid w:val="006D5640"/>
    <w:rsid w:val="006D58A7"/>
    <w:rsid w:val="006D5F51"/>
    <w:rsid w:val="006D6487"/>
    <w:rsid w:val="006D663C"/>
    <w:rsid w:val="006D6733"/>
    <w:rsid w:val="006D67AB"/>
    <w:rsid w:val="006D69D9"/>
    <w:rsid w:val="006D6E00"/>
    <w:rsid w:val="006D6E88"/>
    <w:rsid w:val="006D7069"/>
    <w:rsid w:val="006D70FD"/>
    <w:rsid w:val="006D7934"/>
    <w:rsid w:val="006D7D9B"/>
    <w:rsid w:val="006E027B"/>
    <w:rsid w:val="006E06D3"/>
    <w:rsid w:val="006E0710"/>
    <w:rsid w:val="006E07DE"/>
    <w:rsid w:val="006E082A"/>
    <w:rsid w:val="006E08AB"/>
    <w:rsid w:val="006E0A93"/>
    <w:rsid w:val="006E0DC0"/>
    <w:rsid w:val="006E0E4C"/>
    <w:rsid w:val="006E0E9F"/>
    <w:rsid w:val="006E10B9"/>
    <w:rsid w:val="006E12F1"/>
    <w:rsid w:val="006E1778"/>
    <w:rsid w:val="006E2A4B"/>
    <w:rsid w:val="006E2DA9"/>
    <w:rsid w:val="006E38FB"/>
    <w:rsid w:val="006E3B0C"/>
    <w:rsid w:val="006E3C4D"/>
    <w:rsid w:val="006E3C61"/>
    <w:rsid w:val="006E3ED0"/>
    <w:rsid w:val="006E4D02"/>
    <w:rsid w:val="006E5344"/>
    <w:rsid w:val="006E554E"/>
    <w:rsid w:val="006E5BA7"/>
    <w:rsid w:val="006E5CC5"/>
    <w:rsid w:val="006E5DC3"/>
    <w:rsid w:val="006E6706"/>
    <w:rsid w:val="006E6F43"/>
    <w:rsid w:val="006E6F4B"/>
    <w:rsid w:val="006E6FEB"/>
    <w:rsid w:val="006E7062"/>
    <w:rsid w:val="006E71C3"/>
    <w:rsid w:val="006E7423"/>
    <w:rsid w:val="006E7751"/>
    <w:rsid w:val="006E78C2"/>
    <w:rsid w:val="006E7EB7"/>
    <w:rsid w:val="006F000D"/>
    <w:rsid w:val="006F011A"/>
    <w:rsid w:val="006F04F6"/>
    <w:rsid w:val="006F0652"/>
    <w:rsid w:val="006F0736"/>
    <w:rsid w:val="006F07CA"/>
    <w:rsid w:val="006F084A"/>
    <w:rsid w:val="006F08FB"/>
    <w:rsid w:val="006F0AA5"/>
    <w:rsid w:val="006F12CD"/>
    <w:rsid w:val="006F12CF"/>
    <w:rsid w:val="006F19C2"/>
    <w:rsid w:val="006F2115"/>
    <w:rsid w:val="006F27BB"/>
    <w:rsid w:val="006F2F9C"/>
    <w:rsid w:val="006F349D"/>
    <w:rsid w:val="006F3733"/>
    <w:rsid w:val="006F47B2"/>
    <w:rsid w:val="006F4A5C"/>
    <w:rsid w:val="006F4E4A"/>
    <w:rsid w:val="006F53D7"/>
    <w:rsid w:val="006F545D"/>
    <w:rsid w:val="006F569A"/>
    <w:rsid w:val="006F57A2"/>
    <w:rsid w:val="006F5D5B"/>
    <w:rsid w:val="006F6284"/>
    <w:rsid w:val="006F662A"/>
    <w:rsid w:val="006F6994"/>
    <w:rsid w:val="006F6DA4"/>
    <w:rsid w:val="006F7017"/>
    <w:rsid w:val="006F714D"/>
    <w:rsid w:val="006F729D"/>
    <w:rsid w:val="006F7AEA"/>
    <w:rsid w:val="006F7B58"/>
    <w:rsid w:val="007009A9"/>
    <w:rsid w:val="00700A69"/>
    <w:rsid w:val="00701214"/>
    <w:rsid w:val="007016A4"/>
    <w:rsid w:val="0070182B"/>
    <w:rsid w:val="00701D0F"/>
    <w:rsid w:val="0070201A"/>
    <w:rsid w:val="00702167"/>
    <w:rsid w:val="00702718"/>
    <w:rsid w:val="00702935"/>
    <w:rsid w:val="00702DB2"/>
    <w:rsid w:val="00702F03"/>
    <w:rsid w:val="007036BA"/>
    <w:rsid w:val="00703E62"/>
    <w:rsid w:val="00704D8B"/>
    <w:rsid w:val="00704EE4"/>
    <w:rsid w:val="0070513B"/>
    <w:rsid w:val="00705321"/>
    <w:rsid w:val="00705993"/>
    <w:rsid w:val="007059F0"/>
    <w:rsid w:val="00705F28"/>
    <w:rsid w:val="007060A1"/>
    <w:rsid w:val="007065BB"/>
    <w:rsid w:val="007066C9"/>
    <w:rsid w:val="00706B0C"/>
    <w:rsid w:val="00707E81"/>
    <w:rsid w:val="007100F5"/>
    <w:rsid w:val="00710271"/>
    <w:rsid w:val="007104CE"/>
    <w:rsid w:val="007107C2"/>
    <w:rsid w:val="00710815"/>
    <w:rsid w:val="00710987"/>
    <w:rsid w:val="007112B5"/>
    <w:rsid w:val="00711586"/>
    <w:rsid w:val="00711AD8"/>
    <w:rsid w:val="00711CF4"/>
    <w:rsid w:val="00711DD7"/>
    <w:rsid w:val="00712A32"/>
    <w:rsid w:val="00712A9F"/>
    <w:rsid w:val="00712B0A"/>
    <w:rsid w:val="007133A7"/>
    <w:rsid w:val="00713C0E"/>
    <w:rsid w:val="00713CAC"/>
    <w:rsid w:val="0071462C"/>
    <w:rsid w:val="007148CE"/>
    <w:rsid w:val="00714B93"/>
    <w:rsid w:val="00715087"/>
    <w:rsid w:val="007150B8"/>
    <w:rsid w:val="00715570"/>
    <w:rsid w:val="00715705"/>
    <w:rsid w:val="00715831"/>
    <w:rsid w:val="00715D1A"/>
    <w:rsid w:val="0071643C"/>
    <w:rsid w:val="00716E30"/>
    <w:rsid w:val="00716E59"/>
    <w:rsid w:val="00720F48"/>
    <w:rsid w:val="007213EB"/>
    <w:rsid w:val="00721563"/>
    <w:rsid w:val="007215E0"/>
    <w:rsid w:val="007219DF"/>
    <w:rsid w:val="007220A0"/>
    <w:rsid w:val="00722271"/>
    <w:rsid w:val="007228C2"/>
    <w:rsid w:val="00722B1B"/>
    <w:rsid w:val="00722C9E"/>
    <w:rsid w:val="00722DC3"/>
    <w:rsid w:val="00722F4C"/>
    <w:rsid w:val="00723C0D"/>
    <w:rsid w:val="00723D57"/>
    <w:rsid w:val="00723DFB"/>
    <w:rsid w:val="007243CC"/>
    <w:rsid w:val="007248F4"/>
    <w:rsid w:val="007249DB"/>
    <w:rsid w:val="0072544E"/>
    <w:rsid w:val="0072547F"/>
    <w:rsid w:val="00725636"/>
    <w:rsid w:val="00725D91"/>
    <w:rsid w:val="00726108"/>
    <w:rsid w:val="0072613D"/>
    <w:rsid w:val="00726247"/>
    <w:rsid w:val="00726267"/>
    <w:rsid w:val="007262B7"/>
    <w:rsid w:val="007267FA"/>
    <w:rsid w:val="0072688C"/>
    <w:rsid w:val="007268AE"/>
    <w:rsid w:val="00726B5E"/>
    <w:rsid w:val="00726BDD"/>
    <w:rsid w:val="00726C22"/>
    <w:rsid w:val="00726C52"/>
    <w:rsid w:val="00726E31"/>
    <w:rsid w:val="00726F6C"/>
    <w:rsid w:val="00726F8A"/>
    <w:rsid w:val="0072704D"/>
    <w:rsid w:val="007272B1"/>
    <w:rsid w:val="007276D9"/>
    <w:rsid w:val="0072771E"/>
    <w:rsid w:val="00727CDF"/>
    <w:rsid w:val="00727E4F"/>
    <w:rsid w:val="00727EB1"/>
    <w:rsid w:val="007306CD"/>
    <w:rsid w:val="007309D1"/>
    <w:rsid w:val="007309E9"/>
    <w:rsid w:val="00730D5D"/>
    <w:rsid w:val="0073187E"/>
    <w:rsid w:val="00731C5B"/>
    <w:rsid w:val="00731D78"/>
    <w:rsid w:val="007321DB"/>
    <w:rsid w:val="00732286"/>
    <w:rsid w:val="00732660"/>
    <w:rsid w:val="007326B2"/>
    <w:rsid w:val="0073293B"/>
    <w:rsid w:val="0073307C"/>
    <w:rsid w:val="007335C0"/>
    <w:rsid w:val="00733AEF"/>
    <w:rsid w:val="00733BA9"/>
    <w:rsid w:val="00734394"/>
    <w:rsid w:val="007349B6"/>
    <w:rsid w:val="00734AB2"/>
    <w:rsid w:val="00735027"/>
    <w:rsid w:val="007352B2"/>
    <w:rsid w:val="00735344"/>
    <w:rsid w:val="007354EF"/>
    <w:rsid w:val="0073567E"/>
    <w:rsid w:val="00735881"/>
    <w:rsid w:val="00735A7C"/>
    <w:rsid w:val="00735C7B"/>
    <w:rsid w:val="00735F06"/>
    <w:rsid w:val="00736349"/>
    <w:rsid w:val="0073662C"/>
    <w:rsid w:val="0073694C"/>
    <w:rsid w:val="00736964"/>
    <w:rsid w:val="00736BB3"/>
    <w:rsid w:val="00736C77"/>
    <w:rsid w:val="00736D73"/>
    <w:rsid w:val="00737082"/>
    <w:rsid w:val="007373EA"/>
    <w:rsid w:val="00737539"/>
    <w:rsid w:val="00737571"/>
    <w:rsid w:val="00737D73"/>
    <w:rsid w:val="00737F0E"/>
    <w:rsid w:val="0074043A"/>
    <w:rsid w:val="007407F9"/>
    <w:rsid w:val="00740CE3"/>
    <w:rsid w:val="0074122A"/>
    <w:rsid w:val="0074123E"/>
    <w:rsid w:val="0074155E"/>
    <w:rsid w:val="00741AF5"/>
    <w:rsid w:val="007432F4"/>
    <w:rsid w:val="00743363"/>
    <w:rsid w:val="00743B7C"/>
    <w:rsid w:val="00743C87"/>
    <w:rsid w:val="00744032"/>
    <w:rsid w:val="007446DE"/>
    <w:rsid w:val="00744FD3"/>
    <w:rsid w:val="00745748"/>
    <w:rsid w:val="0074577B"/>
    <w:rsid w:val="00745909"/>
    <w:rsid w:val="00745CF7"/>
    <w:rsid w:val="00745D5C"/>
    <w:rsid w:val="00745D97"/>
    <w:rsid w:val="00745EBC"/>
    <w:rsid w:val="007465F1"/>
    <w:rsid w:val="00746B11"/>
    <w:rsid w:val="00746BF1"/>
    <w:rsid w:val="00746C82"/>
    <w:rsid w:val="007470ED"/>
    <w:rsid w:val="00747445"/>
    <w:rsid w:val="00747816"/>
    <w:rsid w:val="00747B3A"/>
    <w:rsid w:val="00747CB2"/>
    <w:rsid w:val="00750081"/>
    <w:rsid w:val="0075124C"/>
    <w:rsid w:val="00751250"/>
    <w:rsid w:val="007512BC"/>
    <w:rsid w:val="007516FF"/>
    <w:rsid w:val="00751D04"/>
    <w:rsid w:val="00751EA7"/>
    <w:rsid w:val="00752688"/>
    <w:rsid w:val="00752A6B"/>
    <w:rsid w:val="00752A8B"/>
    <w:rsid w:val="00752CEC"/>
    <w:rsid w:val="00753011"/>
    <w:rsid w:val="00753183"/>
    <w:rsid w:val="007535EF"/>
    <w:rsid w:val="00753679"/>
    <w:rsid w:val="00753DCB"/>
    <w:rsid w:val="00754051"/>
    <w:rsid w:val="007543F2"/>
    <w:rsid w:val="007547A5"/>
    <w:rsid w:val="00754859"/>
    <w:rsid w:val="00754CB3"/>
    <w:rsid w:val="00754D13"/>
    <w:rsid w:val="00755502"/>
    <w:rsid w:val="00756876"/>
    <w:rsid w:val="00757319"/>
    <w:rsid w:val="0075733C"/>
    <w:rsid w:val="0075788C"/>
    <w:rsid w:val="00757DFA"/>
    <w:rsid w:val="00760259"/>
    <w:rsid w:val="00761185"/>
    <w:rsid w:val="0076146E"/>
    <w:rsid w:val="007618BE"/>
    <w:rsid w:val="00761E5D"/>
    <w:rsid w:val="007625E3"/>
    <w:rsid w:val="007627A9"/>
    <w:rsid w:val="007633B7"/>
    <w:rsid w:val="00763B02"/>
    <w:rsid w:val="007642DC"/>
    <w:rsid w:val="00764389"/>
    <w:rsid w:val="007648FF"/>
    <w:rsid w:val="00764D60"/>
    <w:rsid w:val="00764FE7"/>
    <w:rsid w:val="00765306"/>
    <w:rsid w:val="00765AD8"/>
    <w:rsid w:val="0076618F"/>
    <w:rsid w:val="00766360"/>
    <w:rsid w:val="0076644B"/>
    <w:rsid w:val="00766859"/>
    <w:rsid w:val="007668F7"/>
    <w:rsid w:val="0076706F"/>
    <w:rsid w:val="00767AB1"/>
    <w:rsid w:val="00767AB2"/>
    <w:rsid w:val="00767D68"/>
    <w:rsid w:val="00767F8E"/>
    <w:rsid w:val="007700FF"/>
    <w:rsid w:val="00770117"/>
    <w:rsid w:val="007703C5"/>
    <w:rsid w:val="007711BD"/>
    <w:rsid w:val="007717FB"/>
    <w:rsid w:val="00771B04"/>
    <w:rsid w:val="00771DAF"/>
    <w:rsid w:val="00772183"/>
    <w:rsid w:val="007725E4"/>
    <w:rsid w:val="007736E6"/>
    <w:rsid w:val="007736F3"/>
    <w:rsid w:val="007738F3"/>
    <w:rsid w:val="007739D6"/>
    <w:rsid w:val="00773C23"/>
    <w:rsid w:val="00773C92"/>
    <w:rsid w:val="00773E4C"/>
    <w:rsid w:val="007749A1"/>
    <w:rsid w:val="00774EC3"/>
    <w:rsid w:val="00775288"/>
    <w:rsid w:val="00775464"/>
    <w:rsid w:val="00775D93"/>
    <w:rsid w:val="00775E9E"/>
    <w:rsid w:val="00775FCB"/>
    <w:rsid w:val="00776241"/>
    <w:rsid w:val="00776E9A"/>
    <w:rsid w:val="007773E4"/>
    <w:rsid w:val="00777A45"/>
    <w:rsid w:val="00777E1D"/>
    <w:rsid w:val="0078009F"/>
    <w:rsid w:val="007801CF"/>
    <w:rsid w:val="007803D7"/>
    <w:rsid w:val="0078044A"/>
    <w:rsid w:val="007804B8"/>
    <w:rsid w:val="00780702"/>
    <w:rsid w:val="007807CB"/>
    <w:rsid w:val="00780BA7"/>
    <w:rsid w:val="00780F31"/>
    <w:rsid w:val="00781063"/>
    <w:rsid w:val="007819BD"/>
    <w:rsid w:val="00781A54"/>
    <w:rsid w:val="00781D28"/>
    <w:rsid w:val="007821E9"/>
    <w:rsid w:val="00782771"/>
    <w:rsid w:val="00782A1D"/>
    <w:rsid w:val="00782B98"/>
    <w:rsid w:val="00782CB1"/>
    <w:rsid w:val="0078300F"/>
    <w:rsid w:val="00783104"/>
    <w:rsid w:val="007833AE"/>
    <w:rsid w:val="0078344F"/>
    <w:rsid w:val="0078384A"/>
    <w:rsid w:val="00783912"/>
    <w:rsid w:val="00784000"/>
    <w:rsid w:val="007844EF"/>
    <w:rsid w:val="0078475B"/>
    <w:rsid w:val="00784B1C"/>
    <w:rsid w:val="00785377"/>
    <w:rsid w:val="007859F3"/>
    <w:rsid w:val="00785A5B"/>
    <w:rsid w:val="00785A63"/>
    <w:rsid w:val="00786329"/>
    <w:rsid w:val="0078642A"/>
    <w:rsid w:val="00786A26"/>
    <w:rsid w:val="00786AA5"/>
    <w:rsid w:val="00787A85"/>
    <w:rsid w:val="00787F70"/>
    <w:rsid w:val="007901D3"/>
    <w:rsid w:val="007905E7"/>
    <w:rsid w:val="00790744"/>
    <w:rsid w:val="00790804"/>
    <w:rsid w:val="00790935"/>
    <w:rsid w:val="0079123B"/>
    <w:rsid w:val="00791631"/>
    <w:rsid w:val="0079164C"/>
    <w:rsid w:val="00791771"/>
    <w:rsid w:val="00791D23"/>
    <w:rsid w:val="00791DA0"/>
    <w:rsid w:val="00791F21"/>
    <w:rsid w:val="00792089"/>
    <w:rsid w:val="007922D9"/>
    <w:rsid w:val="0079247A"/>
    <w:rsid w:val="00792AC9"/>
    <w:rsid w:val="0079319B"/>
    <w:rsid w:val="0079345E"/>
    <w:rsid w:val="00793647"/>
    <w:rsid w:val="00793720"/>
    <w:rsid w:val="00793CE1"/>
    <w:rsid w:val="00793DC7"/>
    <w:rsid w:val="00793ECD"/>
    <w:rsid w:val="00794000"/>
    <w:rsid w:val="00794198"/>
    <w:rsid w:val="00794974"/>
    <w:rsid w:val="00795ABD"/>
    <w:rsid w:val="007964E2"/>
    <w:rsid w:val="00796873"/>
    <w:rsid w:val="007968B8"/>
    <w:rsid w:val="00796EE2"/>
    <w:rsid w:val="0079713E"/>
    <w:rsid w:val="00797523"/>
    <w:rsid w:val="00797802"/>
    <w:rsid w:val="007A0367"/>
    <w:rsid w:val="007A04DF"/>
    <w:rsid w:val="007A0784"/>
    <w:rsid w:val="007A0E22"/>
    <w:rsid w:val="007A16FF"/>
    <w:rsid w:val="007A1925"/>
    <w:rsid w:val="007A1BAC"/>
    <w:rsid w:val="007A1D64"/>
    <w:rsid w:val="007A1E92"/>
    <w:rsid w:val="007A2019"/>
    <w:rsid w:val="007A2079"/>
    <w:rsid w:val="007A238A"/>
    <w:rsid w:val="007A23DA"/>
    <w:rsid w:val="007A242F"/>
    <w:rsid w:val="007A2446"/>
    <w:rsid w:val="007A2716"/>
    <w:rsid w:val="007A2733"/>
    <w:rsid w:val="007A2914"/>
    <w:rsid w:val="007A2D6F"/>
    <w:rsid w:val="007A36CA"/>
    <w:rsid w:val="007A4092"/>
    <w:rsid w:val="007A44EB"/>
    <w:rsid w:val="007A4508"/>
    <w:rsid w:val="007A475E"/>
    <w:rsid w:val="007A4B03"/>
    <w:rsid w:val="007A4D06"/>
    <w:rsid w:val="007A4DCF"/>
    <w:rsid w:val="007A4FD5"/>
    <w:rsid w:val="007A5012"/>
    <w:rsid w:val="007A51A8"/>
    <w:rsid w:val="007A51BE"/>
    <w:rsid w:val="007A5778"/>
    <w:rsid w:val="007A5A33"/>
    <w:rsid w:val="007A5BDD"/>
    <w:rsid w:val="007A615E"/>
    <w:rsid w:val="007A66E4"/>
    <w:rsid w:val="007A6B4D"/>
    <w:rsid w:val="007A6E6F"/>
    <w:rsid w:val="007A71F1"/>
    <w:rsid w:val="007A7217"/>
    <w:rsid w:val="007A7292"/>
    <w:rsid w:val="007A72B2"/>
    <w:rsid w:val="007A7D57"/>
    <w:rsid w:val="007A7E13"/>
    <w:rsid w:val="007B0522"/>
    <w:rsid w:val="007B09F7"/>
    <w:rsid w:val="007B19F4"/>
    <w:rsid w:val="007B1B38"/>
    <w:rsid w:val="007B24A1"/>
    <w:rsid w:val="007B2BBC"/>
    <w:rsid w:val="007B33EB"/>
    <w:rsid w:val="007B3B29"/>
    <w:rsid w:val="007B440E"/>
    <w:rsid w:val="007B453A"/>
    <w:rsid w:val="007B4759"/>
    <w:rsid w:val="007B4D31"/>
    <w:rsid w:val="007B5739"/>
    <w:rsid w:val="007B5920"/>
    <w:rsid w:val="007B5B36"/>
    <w:rsid w:val="007B5E1C"/>
    <w:rsid w:val="007B5E70"/>
    <w:rsid w:val="007B6864"/>
    <w:rsid w:val="007B6F25"/>
    <w:rsid w:val="007B72D5"/>
    <w:rsid w:val="007B751F"/>
    <w:rsid w:val="007B7526"/>
    <w:rsid w:val="007B7F6A"/>
    <w:rsid w:val="007C0224"/>
    <w:rsid w:val="007C0306"/>
    <w:rsid w:val="007C033D"/>
    <w:rsid w:val="007C0BAD"/>
    <w:rsid w:val="007C146E"/>
    <w:rsid w:val="007C17ED"/>
    <w:rsid w:val="007C1809"/>
    <w:rsid w:val="007C2209"/>
    <w:rsid w:val="007C2505"/>
    <w:rsid w:val="007C2E82"/>
    <w:rsid w:val="007C2FF7"/>
    <w:rsid w:val="007C3674"/>
    <w:rsid w:val="007C382C"/>
    <w:rsid w:val="007C3A53"/>
    <w:rsid w:val="007C3BC1"/>
    <w:rsid w:val="007C3D03"/>
    <w:rsid w:val="007C4C8E"/>
    <w:rsid w:val="007C54AB"/>
    <w:rsid w:val="007C5B19"/>
    <w:rsid w:val="007C5E30"/>
    <w:rsid w:val="007C655C"/>
    <w:rsid w:val="007C7013"/>
    <w:rsid w:val="007C7392"/>
    <w:rsid w:val="007C73A1"/>
    <w:rsid w:val="007C789F"/>
    <w:rsid w:val="007C7A05"/>
    <w:rsid w:val="007C7AA8"/>
    <w:rsid w:val="007C7AD0"/>
    <w:rsid w:val="007D00A9"/>
    <w:rsid w:val="007D00BF"/>
    <w:rsid w:val="007D04B4"/>
    <w:rsid w:val="007D1331"/>
    <w:rsid w:val="007D17A2"/>
    <w:rsid w:val="007D1AB4"/>
    <w:rsid w:val="007D1AC5"/>
    <w:rsid w:val="007D1E11"/>
    <w:rsid w:val="007D1F98"/>
    <w:rsid w:val="007D2069"/>
    <w:rsid w:val="007D248C"/>
    <w:rsid w:val="007D25C5"/>
    <w:rsid w:val="007D2BF6"/>
    <w:rsid w:val="007D2E15"/>
    <w:rsid w:val="007D31B1"/>
    <w:rsid w:val="007D3331"/>
    <w:rsid w:val="007D354B"/>
    <w:rsid w:val="007D3749"/>
    <w:rsid w:val="007D3801"/>
    <w:rsid w:val="007D401B"/>
    <w:rsid w:val="007D4863"/>
    <w:rsid w:val="007D50CF"/>
    <w:rsid w:val="007D52E3"/>
    <w:rsid w:val="007D5801"/>
    <w:rsid w:val="007D61A9"/>
    <w:rsid w:val="007D6243"/>
    <w:rsid w:val="007D6329"/>
    <w:rsid w:val="007D6847"/>
    <w:rsid w:val="007D685F"/>
    <w:rsid w:val="007D6BF2"/>
    <w:rsid w:val="007D741A"/>
    <w:rsid w:val="007D7504"/>
    <w:rsid w:val="007D772C"/>
    <w:rsid w:val="007D79BC"/>
    <w:rsid w:val="007D7F53"/>
    <w:rsid w:val="007E04D2"/>
    <w:rsid w:val="007E050B"/>
    <w:rsid w:val="007E0671"/>
    <w:rsid w:val="007E0926"/>
    <w:rsid w:val="007E0DAC"/>
    <w:rsid w:val="007E0FDF"/>
    <w:rsid w:val="007E1F18"/>
    <w:rsid w:val="007E2199"/>
    <w:rsid w:val="007E26E1"/>
    <w:rsid w:val="007E2F6A"/>
    <w:rsid w:val="007E3962"/>
    <w:rsid w:val="007E3ADF"/>
    <w:rsid w:val="007E3D6B"/>
    <w:rsid w:val="007E3DBD"/>
    <w:rsid w:val="007E4ACE"/>
    <w:rsid w:val="007E4E28"/>
    <w:rsid w:val="007E4F77"/>
    <w:rsid w:val="007E5048"/>
    <w:rsid w:val="007E508A"/>
    <w:rsid w:val="007E5382"/>
    <w:rsid w:val="007E5412"/>
    <w:rsid w:val="007E5492"/>
    <w:rsid w:val="007E5D58"/>
    <w:rsid w:val="007E5DA0"/>
    <w:rsid w:val="007E6444"/>
    <w:rsid w:val="007E6468"/>
    <w:rsid w:val="007E65BA"/>
    <w:rsid w:val="007E67F9"/>
    <w:rsid w:val="007E69D3"/>
    <w:rsid w:val="007E6BEB"/>
    <w:rsid w:val="007E6E03"/>
    <w:rsid w:val="007E6E47"/>
    <w:rsid w:val="007E73B4"/>
    <w:rsid w:val="007E75E3"/>
    <w:rsid w:val="007E78B9"/>
    <w:rsid w:val="007E7EFC"/>
    <w:rsid w:val="007F001B"/>
    <w:rsid w:val="007F05A6"/>
    <w:rsid w:val="007F0703"/>
    <w:rsid w:val="007F0BB9"/>
    <w:rsid w:val="007F0F48"/>
    <w:rsid w:val="007F12E3"/>
    <w:rsid w:val="007F1486"/>
    <w:rsid w:val="007F1623"/>
    <w:rsid w:val="007F18E6"/>
    <w:rsid w:val="007F1D99"/>
    <w:rsid w:val="007F2221"/>
    <w:rsid w:val="007F23FD"/>
    <w:rsid w:val="007F29C5"/>
    <w:rsid w:val="007F2BCF"/>
    <w:rsid w:val="007F33F4"/>
    <w:rsid w:val="007F340E"/>
    <w:rsid w:val="007F3499"/>
    <w:rsid w:val="007F3751"/>
    <w:rsid w:val="007F3C0E"/>
    <w:rsid w:val="007F464E"/>
    <w:rsid w:val="007F489C"/>
    <w:rsid w:val="007F4A6F"/>
    <w:rsid w:val="007F4F7D"/>
    <w:rsid w:val="007F54C1"/>
    <w:rsid w:val="007F58D7"/>
    <w:rsid w:val="007F5A08"/>
    <w:rsid w:val="007F5B58"/>
    <w:rsid w:val="007F60C7"/>
    <w:rsid w:val="007F62F0"/>
    <w:rsid w:val="007F6DEF"/>
    <w:rsid w:val="007F718D"/>
    <w:rsid w:val="007F735B"/>
    <w:rsid w:val="007F7602"/>
    <w:rsid w:val="007F766E"/>
    <w:rsid w:val="007F7B30"/>
    <w:rsid w:val="007F7DEB"/>
    <w:rsid w:val="00800167"/>
    <w:rsid w:val="008002C1"/>
    <w:rsid w:val="00800712"/>
    <w:rsid w:val="00800771"/>
    <w:rsid w:val="00800D8F"/>
    <w:rsid w:val="00800EAC"/>
    <w:rsid w:val="00800F1F"/>
    <w:rsid w:val="0080188C"/>
    <w:rsid w:val="008019C4"/>
    <w:rsid w:val="00802195"/>
    <w:rsid w:val="008024AB"/>
    <w:rsid w:val="00802D5E"/>
    <w:rsid w:val="00802D84"/>
    <w:rsid w:val="00802FB4"/>
    <w:rsid w:val="008035C9"/>
    <w:rsid w:val="00803B65"/>
    <w:rsid w:val="00803B98"/>
    <w:rsid w:val="00803F85"/>
    <w:rsid w:val="0080402B"/>
    <w:rsid w:val="008040FC"/>
    <w:rsid w:val="008047B2"/>
    <w:rsid w:val="008047D0"/>
    <w:rsid w:val="00804B3E"/>
    <w:rsid w:val="00804C87"/>
    <w:rsid w:val="00804CB1"/>
    <w:rsid w:val="00804D4C"/>
    <w:rsid w:val="00805251"/>
    <w:rsid w:val="00805A7D"/>
    <w:rsid w:val="00805C3A"/>
    <w:rsid w:val="00805D07"/>
    <w:rsid w:val="00805DC4"/>
    <w:rsid w:val="00805FDE"/>
    <w:rsid w:val="00806AC9"/>
    <w:rsid w:val="00806AE3"/>
    <w:rsid w:val="0080730A"/>
    <w:rsid w:val="0080735B"/>
    <w:rsid w:val="008076C4"/>
    <w:rsid w:val="0081056B"/>
    <w:rsid w:val="00810770"/>
    <w:rsid w:val="00810871"/>
    <w:rsid w:val="00810A2C"/>
    <w:rsid w:val="00810C04"/>
    <w:rsid w:val="00810F1E"/>
    <w:rsid w:val="00810F32"/>
    <w:rsid w:val="00810FA0"/>
    <w:rsid w:val="008118B7"/>
    <w:rsid w:val="00811D6D"/>
    <w:rsid w:val="00812000"/>
    <w:rsid w:val="0081219B"/>
    <w:rsid w:val="00812AB0"/>
    <w:rsid w:val="00812EF9"/>
    <w:rsid w:val="0081317B"/>
    <w:rsid w:val="008136CD"/>
    <w:rsid w:val="00813A70"/>
    <w:rsid w:val="00813D43"/>
    <w:rsid w:val="00813E48"/>
    <w:rsid w:val="0081428B"/>
    <w:rsid w:val="008143F5"/>
    <w:rsid w:val="00814466"/>
    <w:rsid w:val="008145C0"/>
    <w:rsid w:val="00814688"/>
    <w:rsid w:val="00814845"/>
    <w:rsid w:val="00814F09"/>
    <w:rsid w:val="008151BD"/>
    <w:rsid w:val="0081553D"/>
    <w:rsid w:val="00815874"/>
    <w:rsid w:val="0081619A"/>
    <w:rsid w:val="008164F2"/>
    <w:rsid w:val="00816607"/>
    <w:rsid w:val="0081669A"/>
    <w:rsid w:val="00816997"/>
    <w:rsid w:val="008169B8"/>
    <w:rsid w:val="008169E2"/>
    <w:rsid w:val="00816DC7"/>
    <w:rsid w:val="00817359"/>
    <w:rsid w:val="008178D3"/>
    <w:rsid w:val="00817F8F"/>
    <w:rsid w:val="00820A73"/>
    <w:rsid w:val="00820CF6"/>
    <w:rsid w:val="00821A07"/>
    <w:rsid w:val="00821BFE"/>
    <w:rsid w:val="00822100"/>
    <w:rsid w:val="00822431"/>
    <w:rsid w:val="00822553"/>
    <w:rsid w:val="008226E5"/>
    <w:rsid w:val="00822A78"/>
    <w:rsid w:val="00822B33"/>
    <w:rsid w:val="00822D2F"/>
    <w:rsid w:val="0082320C"/>
    <w:rsid w:val="0082345E"/>
    <w:rsid w:val="00823882"/>
    <w:rsid w:val="00824168"/>
    <w:rsid w:val="00824AA8"/>
    <w:rsid w:val="00824B9C"/>
    <w:rsid w:val="00824F66"/>
    <w:rsid w:val="0082518C"/>
    <w:rsid w:val="00825B2F"/>
    <w:rsid w:val="00825F98"/>
    <w:rsid w:val="00826B08"/>
    <w:rsid w:val="00826C98"/>
    <w:rsid w:val="00826EAE"/>
    <w:rsid w:val="00827B94"/>
    <w:rsid w:val="008302DB"/>
    <w:rsid w:val="008302FC"/>
    <w:rsid w:val="0083063E"/>
    <w:rsid w:val="00830726"/>
    <w:rsid w:val="00830A15"/>
    <w:rsid w:val="00831284"/>
    <w:rsid w:val="00831698"/>
    <w:rsid w:val="00831C06"/>
    <w:rsid w:val="00832486"/>
    <w:rsid w:val="008325E0"/>
    <w:rsid w:val="00832886"/>
    <w:rsid w:val="00832D28"/>
    <w:rsid w:val="0083356B"/>
    <w:rsid w:val="008338D1"/>
    <w:rsid w:val="00833C88"/>
    <w:rsid w:val="00833DDD"/>
    <w:rsid w:val="00833E28"/>
    <w:rsid w:val="00833E6A"/>
    <w:rsid w:val="0083404B"/>
    <w:rsid w:val="0083416C"/>
    <w:rsid w:val="008341D3"/>
    <w:rsid w:val="0083482F"/>
    <w:rsid w:val="00834914"/>
    <w:rsid w:val="00834950"/>
    <w:rsid w:val="0083499A"/>
    <w:rsid w:val="008351E7"/>
    <w:rsid w:val="00835554"/>
    <w:rsid w:val="00835A38"/>
    <w:rsid w:val="00835B4E"/>
    <w:rsid w:val="00835DAE"/>
    <w:rsid w:val="00836F8B"/>
    <w:rsid w:val="0083708F"/>
    <w:rsid w:val="00837E09"/>
    <w:rsid w:val="00837E46"/>
    <w:rsid w:val="008405B4"/>
    <w:rsid w:val="008408D1"/>
    <w:rsid w:val="008409B0"/>
    <w:rsid w:val="00841176"/>
    <w:rsid w:val="008413DC"/>
    <w:rsid w:val="00841CDE"/>
    <w:rsid w:val="008423AD"/>
    <w:rsid w:val="00843333"/>
    <w:rsid w:val="008436DC"/>
    <w:rsid w:val="0084391F"/>
    <w:rsid w:val="0084571D"/>
    <w:rsid w:val="0084582B"/>
    <w:rsid w:val="0084656E"/>
    <w:rsid w:val="00846620"/>
    <w:rsid w:val="008468F6"/>
    <w:rsid w:val="00846A87"/>
    <w:rsid w:val="00846BBB"/>
    <w:rsid w:val="00846F84"/>
    <w:rsid w:val="0084705D"/>
    <w:rsid w:val="00847157"/>
    <w:rsid w:val="0084773B"/>
    <w:rsid w:val="008477F3"/>
    <w:rsid w:val="0085001C"/>
    <w:rsid w:val="00850111"/>
    <w:rsid w:val="00850322"/>
    <w:rsid w:val="00850579"/>
    <w:rsid w:val="00850A4B"/>
    <w:rsid w:val="00850E53"/>
    <w:rsid w:val="00850EB1"/>
    <w:rsid w:val="008518E3"/>
    <w:rsid w:val="00851C60"/>
    <w:rsid w:val="00851E48"/>
    <w:rsid w:val="0085283B"/>
    <w:rsid w:val="00852A38"/>
    <w:rsid w:val="00852CE1"/>
    <w:rsid w:val="008530DD"/>
    <w:rsid w:val="00853BAA"/>
    <w:rsid w:val="00853C92"/>
    <w:rsid w:val="00853D36"/>
    <w:rsid w:val="00853F03"/>
    <w:rsid w:val="008541F8"/>
    <w:rsid w:val="00854217"/>
    <w:rsid w:val="0085432A"/>
    <w:rsid w:val="008545D9"/>
    <w:rsid w:val="00854636"/>
    <w:rsid w:val="008547A4"/>
    <w:rsid w:val="00854C67"/>
    <w:rsid w:val="00854C7E"/>
    <w:rsid w:val="00854CEE"/>
    <w:rsid w:val="008550CB"/>
    <w:rsid w:val="00855200"/>
    <w:rsid w:val="008552D7"/>
    <w:rsid w:val="008557E2"/>
    <w:rsid w:val="00856AA4"/>
    <w:rsid w:val="00856D69"/>
    <w:rsid w:val="00857171"/>
    <w:rsid w:val="0085746E"/>
    <w:rsid w:val="008578B2"/>
    <w:rsid w:val="00857ADD"/>
    <w:rsid w:val="00857B63"/>
    <w:rsid w:val="00860468"/>
    <w:rsid w:val="008604E9"/>
    <w:rsid w:val="00860869"/>
    <w:rsid w:val="0086088E"/>
    <w:rsid w:val="00860E47"/>
    <w:rsid w:val="008611DC"/>
    <w:rsid w:val="008613DA"/>
    <w:rsid w:val="008615D1"/>
    <w:rsid w:val="00861A2F"/>
    <w:rsid w:val="00861FD7"/>
    <w:rsid w:val="00862124"/>
    <w:rsid w:val="008625F3"/>
    <w:rsid w:val="00862671"/>
    <w:rsid w:val="008629A2"/>
    <w:rsid w:val="0086314C"/>
    <w:rsid w:val="00863CD1"/>
    <w:rsid w:val="00863E03"/>
    <w:rsid w:val="00863F60"/>
    <w:rsid w:val="008641F5"/>
    <w:rsid w:val="00864D0D"/>
    <w:rsid w:val="008653CF"/>
    <w:rsid w:val="0086587C"/>
    <w:rsid w:val="008660FA"/>
    <w:rsid w:val="008661CC"/>
    <w:rsid w:val="008662B1"/>
    <w:rsid w:val="00866BBE"/>
    <w:rsid w:val="0086758C"/>
    <w:rsid w:val="008678C8"/>
    <w:rsid w:val="00867948"/>
    <w:rsid w:val="00867996"/>
    <w:rsid w:val="00867AC0"/>
    <w:rsid w:val="00867D0D"/>
    <w:rsid w:val="00870F20"/>
    <w:rsid w:val="00871277"/>
    <w:rsid w:val="00871999"/>
    <w:rsid w:val="008721DA"/>
    <w:rsid w:val="00872736"/>
    <w:rsid w:val="00872810"/>
    <w:rsid w:val="00872A86"/>
    <w:rsid w:val="00872C5F"/>
    <w:rsid w:val="00872E07"/>
    <w:rsid w:val="0087310F"/>
    <w:rsid w:val="008733E3"/>
    <w:rsid w:val="0087340D"/>
    <w:rsid w:val="00873429"/>
    <w:rsid w:val="008737F9"/>
    <w:rsid w:val="008739FA"/>
    <w:rsid w:val="00873B24"/>
    <w:rsid w:val="00874181"/>
    <w:rsid w:val="008749E5"/>
    <w:rsid w:val="00875139"/>
    <w:rsid w:val="008755EA"/>
    <w:rsid w:val="0087564E"/>
    <w:rsid w:val="008757F1"/>
    <w:rsid w:val="0087656E"/>
    <w:rsid w:val="00876A03"/>
    <w:rsid w:val="00876BB0"/>
    <w:rsid w:val="00876D4C"/>
    <w:rsid w:val="00876E64"/>
    <w:rsid w:val="008770B9"/>
    <w:rsid w:val="00877701"/>
    <w:rsid w:val="008779B6"/>
    <w:rsid w:val="00877CE5"/>
    <w:rsid w:val="00877E05"/>
    <w:rsid w:val="008805DC"/>
    <w:rsid w:val="00880A0E"/>
    <w:rsid w:val="0088105E"/>
    <w:rsid w:val="00881432"/>
    <w:rsid w:val="008818FD"/>
    <w:rsid w:val="00881B01"/>
    <w:rsid w:val="00881F40"/>
    <w:rsid w:val="008824AB"/>
    <w:rsid w:val="0088285C"/>
    <w:rsid w:val="00883100"/>
    <w:rsid w:val="00883184"/>
    <w:rsid w:val="008838DF"/>
    <w:rsid w:val="008839C5"/>
    <w:rsid w:val="0088405E"/>
    <w:rsid w:val="00884365"/>
    <w:rsid w:val="00884580"/>
    <w:rsid w:val="00884697"/>
    <w:rsid w:val="00884B40"/>
    <w:rsid w:val="00884D8D"/>
    <w:rsid w:val="008858BD"/>
    <w:rsid w:val="00885CEB"/>
    <w:rsid w:val="0088627E"/>
    <w:rsid w:val="008864C3"/>
    <w:rsid w:val="00886747"/>
    <w:rsid w:val="00886B8E"/>
    <w:rsid w:val="00886B8F"/>
    <w:rsid w:val="00886BBD"/>
    <w:rsid w:val="0088716F"/>
    <w:rsid w:val="0088747E"/>
    <w:rsid w:val="00887676"/>
    <w:rsid w:val="008903F6"/>
    <w:rsid w:val="0089069B"/>
    <w:rsid w:val="00890AE3"/>
    <w:rsid w:val="00890B5E"/>
    <w:rsid w:val="00890BD5"/>
    <w:rsid w:val="00890FA2"/>
    <w:rsid w:val="00891920"/>
    <w:rsid w:val="008921D4"/>
    <w:rsid w:val="00894178"/>
    <w:rsid w:val="00894519"/>
    <w:rsid w:val="0089458A"/>
    <w:rsid w:val="00894745"/>
    <w:rsid w:val="008948A5"/>
    <w:rsid w:val="00894AD9"/>
    <w:rsid w:val="00894E4C"/>
    <w:rsid w:val="00894F9B"/>
    <w:rsid w:val="00895088"/>
    <w:rsid w:val="00895150"/>
    <w:rsid w:val="00895484"/>
    <w:rsid w:val="0089566A"/>
    <w:rsid w:val="00895795"/>
    <w:rsid w:val="00895CF9"/>
    <w:rsid w:val="0089682A"/>
    <w:rsid w:val="00896A54"/>
    <w:rsid w:val="00897442"/>
    <w:rsid w:val="00897C9C"/>
    <w:rsid w:val="008A022E"/>
    <w:rsid w:val="008A065E"/>
    <w:rsid w:val="008A0663"/>
    <w:rsid w:val="008A0B8C"/>
    <w:rsid w:val="008A0E12"/>
    <w:rsid w:val="008A116A"/>
    <w:rsid w:val="008A144B"/>
    <w:rsid w:val="008A161E"/>
    <w:rsid w:val="008A172D"/>
    <w:rsid w:val="008A1C59"/>
    <w:rsid w:val="008A1ECD"/>
    <w:rsid w:val="008A1F08"/>
    <w:rsid w:val="008A213E"/>
    <w:rsid w:val="008A23C6"/>
    <w:rsid w:val="008A25CE"/>
    <w:rsid w:val="008A2670"/>
    <w:rsid w:val="008A269C"/>
    <w:rsid w:val="008A2D20"/>
    <w:rsid w:val="008A3127"/>
    <w:rsid w:val="008A3DAE"/>
    <w:rsid w:val="008A3ECE"/>
    <w:rsid w:val="008A45A8"/>
    <w:rsid w:val="008A493C"/>
    <w:rsid w:val="008A4B19"/>
    <w:rsid w:val="008A4C0F"/>
    <w:rsid w:val="008A4DDF"/>
    <w:rsid w:val="008A50FE"/>
    <w:rsid w:val="008A5337"/>
    <w:rsid w:val="008A553F"/>
    <w:rsid w:val="008A56C3"/>
    <w:rsid w:val="008A5C80"/>
    <w:rsid w:val="008A5D4A"/>
    <w:rsid w:val="008A6082"/>
    <w:rsid w:val="008A6349"/>
    <w:rsid w:val="008A6859"/>
    <w:rsid w:val="008A6AFD"/>
    <w:rsid w:val="008A6EFD"/>
    <w:rsid w:val="008A6FC0"/>
    <w:rsid w:val="008A736E"/>
    <w:rsid w:val="008A7632"/>
    <w:rsid w:val="008A7776"/>
    <w:rsid w:val="008A7B20"/>
    <w:rsid w:val="008A7B33"/>
    <w:rsid w:val="008B0438"/>
    <w:rsid w:val="008B075C"/>
    <w:rsid w:val="008B0D5C"/>
    <w:rsid w:val="008B0DC2"/>
    <w:rsid w:val="008B10DB"/>
    <w:rsid w:val="008B167E"/>
    <w:rsid w:val="008B193B"/>
    <w:rsid w:val="008B1CDD"/>
    <w:rsid w:val="008B1D60"/>
    <w:rsid w:val="008B233A"/>
    <w:rsid w:val="008B2AB5"/>
    <w:rsid w:val="008B2BD8"/>
    <w:rsid w:val="008B2F72"/>
    <w:rsid w:val="008B30F9"/>
    <w:rsid w:val="008B3312"/>
    <w:rsid w:val="008B39B5"/>
    <w:rsid w:val="008B3E64"/>
    <w:rsid w:val="008B417D"/>
    <w:rsid w:val="008B4186"/>
    <w:rsid w:val="008B4725"/>
    <w:rsid w:val="008B4D28"/>
    <w:rsid w:val="008B5E0F"/>
    <w:rsid w:val="008B5F41"/>
    <w:rsid w:val="008B61AC"/>
    <w:rsid w:val="008B61D5"/>
    <w:rsid w:val="008B6C78"/>
    <w:rsid w:val="008B7255"/>
    <w:rsid w:val="008B73D8"/>
    <w:rsid w:val="008B7836"/>
    <w:rsid w:val="008C03F1"/>
    <w:rsid w:val="008C059E"/>
    <w:rsid w:val="008C06B2"/>
    <w:rsid w:val="008C09A7"/>
    <w:rsid w:val="008C09B7"/>
    <w:rsid w:val="008C0C35"/>
    <w:rsid w:val="008C0F15"/>
    <w:rsid w:val="008C1275"/>
    <w:rsid w:val="008C17C6"/>
    <w:rsid w:val="008C1B7F"/>
    <w:rsid w:val="008C1C8F"/>
    <w:rsid w:val="008C273F"/>
    <w:rsid w:val="008C3279"/>
    <w:rsid w:val="008C32F9"/>
    <w:rsid w:val="008C3302"/>
    <w:rsid w:val="008C3EB4"/>
    <w:rsid w:val="008C4B15"/>
    <w:rsid w:val="008C4BDE"/>
    <w:rsid w:val="008C4CC6"/>
    <w:rsid w:val="008C5043"/>
    <w:rsid w:val="008C5120"/>
    <w:rsid w:val="008C588B"/>
    <w:rsid w:val="008C5AE3"/>
    <w:rsid w:val="008C5E38"/>
    <w:rsid w:val="008C61FF"/>
    <w:rsid w:val="008C6653"/>
    <w:rsid w:val="008C6686"/>
    <w:rsid w:val="008C6D01"/>
    <w:rsid w:val="008C6E03"/>
    <w:rsid w:val="008C6FF5"/>
    <w:rsid w:val="008C7125"/>
    <w:rsid w:val="008C77B7"/>
    <w:rsid w:val="008C7AFE"/>
    <w:rsid w:val="008D03BA"/>
    <w:rsid w:val="008D062A"/>
    <w:rsid w:val="008D0763"/>
    <w:rsid w:val="008D0B17"/>
    <w:rsid w:val="008D0B26"/>
    <w:rsid w:val="008D0F7E"/>
    <w:rsid w:val="008D1E94"/>
    <w:rsid w:val="008D207C"/>
    <w:rsid w:val="008D2223"/>
    <w:rsid w:val="008D250C"/>
    <w:rsid w:val="008D3182"/>
    <w:rsid w:val="008D3F01"/>
    <w:rsid w:val="008D4FD8"/>
    <w:rsid w:val="008D5316"/>
    <w:rsid w:val="008D5397"/>
    <w:rsid w:val="008D54B5"/>
    <w:rsid w:val="008D551C"/>
    <w:rsid w:val="008D5FE6"/>
    <w:rsid w:val="008D6087"/>
    <w:rsid w:val="008D610D"/>
    <w:rsid w:val="008D625C"/>
    <w:rsid w:val="008D6A5E"/>
    <w:rsid w:val="008D6B8F"/>
    <w:rsid w:val="008D6CFC"/>
    <w:rsid w:val="008D72FA"/>
    <w:rsid w:val="008D7456"/>
    <w:rsid w:val="008D7463"/>
    <w:rsid w:val="008D7A0D"/>
    <w:rsid w:val="008D7BF4"/>
    <w:rsid w:val="008E0480"/>
    <w:rsid w:val="008E0866"/>
    <w:rsid w:val="008E0873"/>
    <w:rsid w:val="008E0E00"/>
    <w:rsid w:val="008E10A4"/>
    <w:rsid w:val="008E21BD"/>
    <w:rsid w:val="008E2496"/>
    <w:rsid w:val="008E255D"/>
    <w:rsid w:val="008E27BC"/>
    <w:rsid w:val="008E3068"/>
    <w:rsid w:val="008E3F6B"/>
    <w:rsid w:val="008E4596"/>
    <w:rsid w:val="008E4A0D"/>
    <w:rsid w:val="008E4C87"/>
    <w:rsid w:val="008E4D90"/>
    <w:rsid w:val="008E5A33"/>
    <w:rsid w:val="008E5E0F"/>
    <w:rsid w:val="008E68BD"/>
    <w:rsid w:val="008E69FD"/>
    <w:rsid w:val="008E6A5B"/>
    <w:rsid w:val="008E6AD6"/>
    <w:rsid w:val="008E714A"/>
    <w:rsid w:val="008E7309"/>
    <w:rsid w:val="008E762C"/>
    <w:rsid w:val="008E7C12"/>
    <w:rsid w:val="008E7F7F"/>
    <w:rsid w:val="008E7FE3"/>
    <w:rsid w:val="008F03F3"/>
    <w:rsid w:val="008F0850"/>
    <w:rsid w:val="008F0973"/>
    <w:rsid w:val="008F0AA0"/>
    <w:rsid w:val="008F106C"/>
    <w:rsid w:val="008F1157"/>
    <w:rsid w:val="008F14E9"/>
    <w:rsid w:val="008F150C"/>
    <w:rsid w:val="008F175B"/>
    <w:rsid w:val="008F17B7"/>
    <w:rsid w:val="008F18D3"/>
    <w:rsid w:val="008F1ABD"/>
    <w:rsid w:val="008F211D"/>
    <w:rsid w:val="008F2606"/>
    <w:rsid w:val="008F271C"/>
    <w:rsid w:val="008F275D"/>
    <w:rsid w:val="008F284A"/>
    <w:rsid w:val="008F2A74"/>
    <w:rsid w:val="008F34A2"/>
    <w:rsid w:val="008F3643"/>
    <w:rsid w:val="008F4014"/>
    <w:rsid w:val="008F4204"/>
    <w:rsid w:val="008F4549"/>
    <w:rsid w:val="008F5049"/>
    <w:rsid w:val="008F528C"/>
    <w:rsid w:val="008F5387"/>
    <w:rsid w:val="008F56F7"/>
    <w:rsid w:val="008F590A"/>
    <w:rsid w:val="008F5A68"/>
    <w:rsid w:val="008F5B71"/>
    <w:rsid w:val="008F600C"/>
    <w:rsid w:val="008F62B8"/>
    <w:rsid w:val="008F6997"/>
    <w:rsid w:val="008F7077"/>
    <w:rsid w:val="008F7344"/>
    <w:rsid w:val="00900426"/>
    <w:rsid w:val="00900661"/>
    <w:rsid w:val="009007D2"/>
    <w:rsid w:val="009010AA"/>
    <w:rsid w:val="00901BC9"/>
    <w:rsid w:val="00901C9D"/>
    <w:rsid w:val="00901E1D"/>
    <w:rsid w:val="00901FBD"/>
    <w:rsid w:val="0090296E"/>
    <w:rsid w:val="0090312A"/>
    <w:rsid w:val="009034E6"/>
    <w:rsid w:val="0090372C"/>
    <w:rsid w:val="00903780"/>
    <w:rsid w:val="009048D2"/>
    <w:rsid w:val="00904A1F"/>
    <w:rsid w:val="00904B31"/>
    <w:rsid w:val="00905331"/>
    <w:rsid w:val="009056F3"/>
    <w:rsid w:val="0090592D"/>
    <w:rsid w:val="00905BE7"/>
    <w:rsid w:val="00906407"/>
    <w:rsid w:val="00906545"/>
    <w:rsid w:val="0090685F"/>
    <w:rsid w:val="009068CF"/>
    <w:rsid w:val="0090692A"/>
    <w:rsid w:val="00906F83"/>
    <w:rsid w:val="00907A22"/>
    <w:rsid w:val="00907BE3"/>
    <w:rsid w:val="00907F4D"/>
    <w:rsid w:val="0091052B"/>
    <w:rsid w:val="009105EA"/>
    <w:rsid w:val="00910C52"/>
    <w:rsid w:val="00910DE5"/>
    <w:rsid w:val="009122CB"/>
    <w:rsid w:val="00912826"/>
    <w:rsid w:val="009128E1"/>
    <w:rsid w:val="0091310D"/>
    <w:rsid w:val="0091311A"/>
    <w:rsid w:val="00913507"/>
    <w:rsid w:val="009136DD"/>
    <w:rsid w:val="00913783"/>
    <w:rsid w:val="0091388B"/>
    <w:rsid w:val="00913B75"/>
    <w:rsid w:val="00913E5F"/>
    <w:rsid w:val="00914659"/>
    <w:rsid w:val="0091465E"/>
    <w:rsid w:val="009147BE"/>
    <w:rsid w:val="009148C3"/>
    <w:rsid w:val="00914B16"/>
    <w:rsid w:val="00914C8E"/>
    <w:rsid w:val="009153E7"/>
    <w:rsid w:val="009156F5"/>
    <w:rsid w:val="0091584D"/>
    <w:rsid w:val="00915EA3"/>
    <w:rsid w:val="0091610D"/>
    <w:rsid w:val="00916883"/>
    <w:rsid w:val="00916A8E"/>
    <w:rsid w:val="00916BDE"/>
    <w:rsid w:val="00916C71"/>
    <w:rsid w:val="00916DC0"/>
    <w:rsid w:val="00917210"/>
    <w:rsid w:val="0091737D"/>
    <w:rsid w:val="0091764F"/>
    <w:rsid w:val="00917EAE"/>
    <w:rsid w:val="00920A89"/>
    <w:rsid w:val="00920DCB"/>
    <w:rsid w:val="00920EE4"/>
    <w:rsid w:val="009212A0"/>
    <w:rsid w:val="009212B0"/>
    <w:rsid w:val="009216D9"/>
    <w:rsid w:val="00922656"/>
    <w:rsid w:val="00922F61"/>
    <w:rsid w:val="00923147"/>
    <w:rsid w:val="00923422"/>
    <w:rsid w:val="009237D5"/>
    <w:rsid w:val="00924148"/>
    <w:rsid w:val="009245EF"/>
    <w:rsid w:val="009247CD"/>
    <w:rsid w:val="00924873"/>
    <w:rsid w:val="00924E5A"/>
    <w:rsid w:val="009259ED"/>
    <w:rsid w:val="00925A2A"/>
    <w:rsid w:val="00925B91"/>
    <w:rsid w:val="00925C94"/>
    <w:rsid w:val="009267D4"/>
    <w:rsid w:val="00926994"/>
    <w:rsid w:val="00926C8D"/>
    <w:rsid w:val="00926FC4"/>
    <w:rsid w:val="0092715D"/>
    <w:rsid w:val="009272F0"/>
    <w:rsid w:val="00927406"/>
    <w:rsid w:val="00927566"/>
    <w:rsid w:val="009275D8"/>
    <w:rsid w:val="00927882"/>
    <w:rsid w:val="009279AC"/>
    <w:rsid w:val="00927BEC"/>
    <w:rsid w:val="00927D85"/>
    <w:rsid w:val="0093017B"/>
    <w:rsid w:val="009306C0"/>
    <w:rsid w:val="00930E08"/>
    <w:rsid w:val="00930E95"/>
    <w:rsid w:val="00930F1D"/>
    <w:rsid w:val="0093103D"/>
    <w:rsid w:val="009314CD"/>
    <w:rsid w:val="009317CE"/>
    <w:rsid w:val="00931827"/>
    <w:rsid w:val="00931A21"/>
    <w:rsid w:val="00932114"/>
    <w:rsid w:val="009321F6"/>
    <w:rsid w:val="00932212"/>
    <w:rsid w:val="00932324"/>
    <w:rsid w:val="009324C1"/>
    <w:rsid w:val="0093263E"/>
    <w:rsid w:val="00932AAE"/>
    <w:rsid w:val="00932AC0"/>
    <w:rsid w:val="00933A73"/>
    <w:rsid w:val="00933B17"/>
    <w:rsid w:val="0093443A"/>
    <w:rsid w:val="0093446A"/>
    <w:rsid w:val="0093476A"/>
    <w:rsid w:val="009347EA"/>
    <w:rsid w:val="009349A0"/>
    <w:rsid w:val="00935224"/>
    <w:rsid w:val="009359DF"/>
    <w:rsid w:val="0093602C"/>
    <w:rsid w:val="009364E4"/>
    <w:rsid w:val="009372A7"/>
    <w:rsid w:val="00937888"/>
    <w:rsid w:val="00937BA5"/>
    <w:rsid w:val="00937BDA"/>
    <w:rsid w:val="00937C13"/>
    <w:rsid w:val="00937D9F"/>
    <w:rsid w:val="00937FFE"/>
    <w:rsid w:val="00940006"/>
    <w:rsid w:val="00940586"/>
    <w:rsid w:val="00940BBF"/>
    <w:rsid w:val="00940C4E"/>
    <w:rsid w:val="009411FC"/>
    <w:rsid w:val="009413C1"/>
    <w:rsid w:val="00941455"/>
    <w:rsid w:val="00941964"/>
    <w:rsid w:val="009434D2"/>
    <w:rsid w:val="0094352B"/>
    <w:rsid w:val="009438BE"/>
    <w:rsid w:val="009439ED"/>
    <w:rsid w:val="00943DC4"/>
    <w:rsid w:val="00944135"/>
    <w:rsid w:val="009444D4"/>
    <w:rsid w:val="009445C8"/>
    <w:rsid w:val="00944666"/>
    <w:rsid w:val="00944770"/>
    <w:rsid w:val="0094499C"/>
    <w:rsid w:val="00944EA5"/>
    <w:rsid w:val="009452E5"/>
    <w:rsid w:val="0094535A"/>
    <w:rsid w:val="009454ED"/>
    <w:rsid w:val="009457AA"/>
    <w:rsid w:val="0094580B"/>
    <w:rsid w:val="00945D58"/>
    <w:rsid w:val="009463AB"/>
    <w:rsid w:val="00946552"/>
    <w:rsid w:val="009466AE"/>
    <w:rsid w:val="009467C2"/>
    <w:rsid w:val="009468BA"/>
    <w:rsid w:val="00946C71"/>
    <w:rsid w:val="00947322"/>
    <w:rsid w:val="00947521"/>
    <w:rsid w:val="00947F2B"/>
    <w:rsid w:val="00950003"/>
    <w:rsid w:val="0095010B"/>
    <w:rsid w:val="00950A8E"/>
    <w:rsid w:val="00950B50"/>
    <w:rsid w:val="00950B80"/>
    <w:rsid w:val="0095104B"/>
    <w:rsid w:val="00951208"/>
    <w:rsid w:val="00951351"/>
    <w:rsid w:val="009514EE"/>
    <w:rsid w:val="0095169B"/>
    <w:rsid w:val="00951ADC"/>
    <w:rsid w:val="00951B65"/>
    <w:rsid w:val="00952E84"/>
    <w:rsid w:val="00952EEF"/>
    <w:rsid w:val="0095320C"/>
    <w:rsid w:val="009532A7"/>
    <w:rsid w:val="0095334F"/>
    <w:rsid w:val="009533BC"/>
    <w:rsid w:val="00953A76"/>
    <w:rsid w:val="00953F77"/>
    <w:rsid w:val="00954558"/>
    <w:rsid w:val="0095499D"/>
    <w:rsid w:val="00954B27"/>
    <w:rsid w:val="00955031"/>
    <w:rsid w:val="0095530A"/>
    <w:rsid w:val="0095538F"/>
    <w:rsid w:val="0095599B"/>
    <w:rsid w:val="00955FE3"/>
    <w:rsid w:val="0095692D"/>
    <w:rsid w:val="00956BEC"/>
    <w:rsid w:val="00956FE2"/>
    <w:rsid w:val="00957900"/>
    <w:rsid w:val="00957990"/>
    <w:rsid w:val="009600A6"/>
    <w:rsid w:val="009600B9"/>
    <w:rsid w:val="0096024E"/>
    <w:rsid w:val="00960C11"/>
    <w:rsid w:val="00960C84"/>
    <w:rsid w:val="00960CFB"/>
    <w:rsid w:val="009611EA"/>
    <w:rsid w:val="009612CE"/>
    <w:rsid w:val="009615EA"/>
    <w:rsid w:val="0096190B"/>
    <w:rsid w:val="00961914"/>
    <w:rsid w:val="00962AE9"/>
    <w:rsid w:val="00962B50"/>
    <w:rsid w:val="00962BDB"/>
    <w:rsid w:val="00962C8C"/>
    <w:rsid w:val="00962FBB"/>
    <w:rsid w:val="00962FBD"/>
    <w:rsid w:val="00963026"/>
    <w:rsid w:val="00963351"/>
    <w:rsid w:val="0096342F"/>
    <w:rsid w:val="00963982"/>
    <w:rsid w:val="00963A5A"/>
    <w:rsid w:val="00963C7C"/>
    <w:rsid w:val="009641EE"/>
    <w:rsid w:val="00964F31"/>
    <w:rsid w:val="009651F6"/>
    <w:rsid w:val="009652BD"/>
    <w:rsid w:val="009653D5"/>
    <w:rsid w:val="009663FC"/>
    <w:rsid w:val="009665EC"/>
    <w:rsid w:val="00966E66"/>
    <w:rsid w:val="00967256"/>
    <w:rsid w:val="0096728C"/>
    <w:rsid w:val="00967BE7"/>
    <w:rsid w:val="00967DC0"/>
    <w:rsid w:val="00967F16"/>
    <w:rsid w:val="00970009"/>
    <w:rsid w:val="00970784"/>
    <w:rsid w:val="00970900"/>
    <w:rsid w:val="00971026"/>
    <w:rsid w:val="009713C3"/>
    <w:rsid w:val="009713CE"/>
    <w:rsid w:val="00971AAF"/>
    <w:rsid w:val="00971D6B"/>
    <w:rsid w:val="00971E44"/>
    <w:rsid w:val="0097265D"/>
    <w:rsid w:val="00972D82"/>
    <w:rsid w:val="009736FD"/>
    <w:rsid w:val="00973AC9"/>
    <w:rsid w:val="00973DB9"/>
    <w:rsid w:val="00974102"/>
    <w:rsid w:val="00974595"/>
    <w:rsid w:val="009747C4"/>
    <w:rsid w:val="0097499C"/>
    <w:rsid w:val="009750C6"/>
    <w:rsid w:val="0097516D"/>
    <w:rsid w:val="009753EE"/>
    <w:rsid w:val="0097563C"/>
    <w:rsid w:val="0097583A"/>
    <w:rsid w:val="0097587B"/>
    <w:rsid w:val="00975F14"/>
    <w:rsid w:val="00975F59"/>
    <w:rsid w:val="0097611A"/>
    <w:rsid w:val="00976451"/>
    <w:rsid w:val="00976630"/>
    <w:rsid w:val="009769D2"/>
    <w:rsid w:val="00976A7F"/>
    <w:rsid w:val="00976B1F"/>
    <w:rsid w:val="00976CE8"/>
    <w:rsid w:val="00977216"/>
    <w:rsid w:val="009776A3"/>
    <w:rsid w:val="009777BA"/>
    <w:rsid w:val="00977C82"/>
    <w:rsid w:val="00977E1B"/>
    <w:rsid w:val="00980174"/>
    <w:rsid w:val="009803C8"/>
    <w:rsid w:val="009804CC"/>
    <w:rsid w:val="00980E83"/>
    <w:rsid w:val="00981044"/>
    <w:rsid w:val="00981132"/>
    <w:rsid w:val="0098222B"/>
    <w:rsid w:val="009823BA"/>
    <w:rsid w:val="00982F63"/>
    <w:rsid w:val="00984261"/>
    <w:rsid w:val="00984354"/>
    <w:rsid w:val="009847A9"/>
    <w:rsid w:val="009849CC"/>
    <w:rsid w:val="00985428"/>
    <w:rsid w:val="00985635"/>
    <w:rsid w:val="009865E1"/>
    <w:rsid w:val="0098697B"/>
    <w:rsid w:val="0098697E"/>
    <w:rsid w:val="00986C67"/>
    <w:rsid w:val="00986F9F"/>
    <w:rsid w:val="00987B96"/>
    <w:rsid w:val="00987C80"/>
    <w:rsid w:val="00987D0B"/>
    <w:rsid w:val="0099045E"/>
    <w:rsid w:val="0099058B"/>
    <w:rsid w:val="00990DF2"/>
    <w:rsid w:val="00990EBC"/>
    <w:rsid w:val="009912D4"/>
    <w:rsid w:val="0099150F"/>
    <w:rsid w:val="009918C7"/>
    <w:rsid w:val="00991918"/>
    <w:rsid w:val="0099199D"/>
    <w:rsid w:val="0099264F"/>
    <w:rsid w:val="009926AB"/>
    <w:rsid w:val="00992ACC"/>
    <w:rsid w:val="00992EA1"/>
    <w:rsid w:val="009931C5"/>
    <w:rsid w:val="00993292"/>
    <w:rsid w:val="0099363B"/>
    <w:rsid w:val="00993D4B"/>
    <w:rsid w:val="00993E64"/>
    <w:rsid w:val="00993EE8"/>
    <w:rsid w:val="00994231"/>
    <w:rsid w:val="009943AA"/>
    <w:rsid w:val="0099472F"/>
    <w:rsid w:val="00994E85"/>
    <w:rsid w:val="00995405"/>
    <w:rsid w:val="00995761"/>
    <w:rsid w:val="009957FB"/>
    <w:rsid w:val="009958EA"/>
    <w:rsid w:val="009959C5"/>
    <w:rsid w:val="00995C8C"/>
    <w:rsid w:val="00995EBF"/>
    <w:rsid w:val="00995FD3"/>
    <w:rsid w:val="0099607C"/>
    <w:rsid w:val="009966C0"/>
    <w:rsid w:val="00996B57"/>
    <w:rsid w:val="00996BBB"/>
    <w:rsid w:val="00996C07"/>
    <w:rsid w:val="00996C3B"/>
    <w:rsid w:val="00996E18"/>
    <w:rsid w:val="00996FD4"/>
    <w:rsid w:val="009974BB"/>
    <w:rsid w:val="00997834"/>
    <w:rsid w:val="00997BEB"/>
    <w:rsid w:val="00997C31"/>
    <w:rsid w:val="00997F4D"/>
    <w:rsid w:val="009A0597"/>
    <w:rsid w:val="009A083A"/>
    <w:rsid w:val="009A0D4E"/>
    <w:rsid w:val="009A0EDB"/>
    <w:rsid w:val="009A0EDE"/>
    <w:rsid w:val="009A1EC2"/>
    <w:rsid w:val="009A230F"/>
    <w:rsid w:val="009A23BC"/>
    <w:rsid w:val="009A2781"/>
    <w:rsid w:val="009A2E3F"/>
    <w:rsid w:val="009A3096"/>
    <w:rsid w:val="009A3470"/>
    <w:rsid w:val="009A34AE"/>
    <w:rsid w:val="009A35F6"/>
    <w:rsid w:val="009A35F7"/>
    <w:rsid w:val="009A3770"/>
    <w:rsid w:val="009A3B19"/>
    <w:rsid w:val="009A3B5B"/>
    <w:rsid w:val="009A42BE"/>
    <w:rsid w:val="009A43A5"/>
    <w:rsid w:val="009A58F2"/>
    <w:rsid w:val="009A59B8"/>
    <w:rsid w:val="009A5AB3"/>
    <w:rsid w:val="009A5E06"/>
    <w:rsid w:val="009A64B3"/>
    <w:rsid w:val="009A6535"/>
    <w:rsid w:val="009A6E3D"/>
    <w:rsid w:val="009A6F19"/>
    <w:rsid w:val="009A78E3"/>
    <w:rsid w:val="009A7AAD"/>
    <w:rsid w:val="009A7C8B"/>
    <w:rsid w:val="009B0617"/>
    <w:rsid w:val="009B0D44"/>
    <w:rsid w:val="009B0ED1"/>
    <w:rsid w:val="009B0F30"/>
    <w:rsid w:val="009B1297"/>
    <w:rsid w:val="009B1455"/>
    <w:rsid w:val="009B15D9"/>
    <w:rsid w:val="009B15F4"/>
    <w:rsid w:val="009B17BF"/>
    <w:rsid w:val="009B1E9D"/>
    <w:rsid w:val="009B1F10"/>
    <w:rsid w:val="009B2314"/>
    <w:rsid w:val="009B23A1"/>
    <w:rsid w:val="009B23B7"/>
    <w:rsid w:val="009B2910"/>
    <w:rsid w:val="009B2978"/>
    <w:rsid w:val="009B2AF4"/>
    <w:rsid w:val="009B2CED"/>
    <w:rsid w:val="009B325F"/>
    <w:rsid w:val="009B408B"/>
    <w:rsid w:val="009B438A"/>
    <w:rsid w:val="009B488A"/>
    <w:rsid w:val="009B4DE8"/>
    <w:rsid w:val="009B4FCC"/>
    <w:rsid w:val="009B4FD3"/>
    <w:rsid w:val="009B511D"/>
    <w:rsid w:val="009B514A"/>
    <w:rsid w:val="009B5327"/>
    <w:rsid w:val="009B541E"/>
    <w:rsid w:val="009B5599"/>
    <w:rsid w:val="009B56DC"/>
    <w:rsid w:val="009B5710"/>
    <w:rsid w:val="009B5D25"/>
    <w:rsid w:val="009B5F43"/>
    <w:rsid w:val="009B68EC"/>
    <w:rsid w:val="009B6906"/>
    <w:rsid w:val="009B74E1"/>
    <w:rsid w:val="009B75F8"/>
    <w:rsid w:val="009B7770"/>
    <w:rsid w:val="009C0232"/>
    <w:rsid w:val="009C0334"/>
    <w:rsid w:val="009C041D"/>
    <w:rsid w:val="009C0658"/>
    <w:rsid w:val="009C0785"/>
    <w:rsid w:val="009C100E"/>
    <w:rsid w:val="009C10A0"/>
    <w:rsid w:val="009C1418"/>
    <w:rsid w:val="009C1622"/>
    <w:rsid w:val="009C172E"/>
    <w:rsid w:val="009C176C"/>
    <w:rsid w:val="009C1E83"/>
    <w:rsid w:val="009C2254"/>
    <w:rsid w:val="009C22BA"/>
    <w:rsid w:val="009C28DE"/>
    <w:rsid w:val="009C2A87"/>
    <w:rsid w:val="009C2AF0"/>
    <w:rsid w:val="009C2AF3"/>
    <w:rsid w:val="009C34EB"/>
    <w:rsid w:val="009C36B5"/>
    <w:rsid w:val="009C3779"/>
    <w:rsid w:val="009C39A5"/>
    <w:rsid w:val="009C4516"/>
    <w:rsid w:val="009C451C"/>
    <w:rsid w:val="009C47CE"/>
    <w:rsid w:val="009C53FE"/>
    <w:rsid w:val="009C5660"/>
    <w:rsid w:val="009C5AC2"/>
    <w:rsid w:val="009C6090"/>
    <w:rsid w:val="009C676F"/>
    <w:rsid w:val="009C6C14"/>
    <w:rsid w:val="009C6E4D"/>
    <w:rsid w:val="009C6E50"/>
    <w:rsid w:val="009C7107"/>
    <w:rsid w:val="009C7226"/>
    <w:rsid w:val="009C7338"/>
    <w:rsid w:val="009C792A"/>
    <w:rsid w:val="009C7CFB"/>
    <w:rsid w:val="009D04D6"/>
    <w:rsid w:val="009D0AD1"/>
    <w:rsid w:val="009D0F91"/>
    <w:rsid w:val="009D15C5"/>
    <w:rsid w:val="009D1CB4"/>
    <w:rsid w:val="009D1E23"/>
    <w:rsid w:val="009D2078"/>
    <w:rsid w:val="009D240E"/>
    <w:rsid w:val="009D26DF"/>
    <w:rsid w:val="009D2CFF"/>
    <w:rsid w:val="009D31BC"/>
    <w:rsid w:val="009D33DE"/>
    <w:rsid w:val="009D34AB"/>
    <w:rsid w:val="009D3AE7"/>
    <w:rsid w:val="009D3CD5"/>
    <w:rsid w:val="009D3E47"/>
    <w:rsid w:val="009D4CD6"/>
    <w:rsid w:val="009D5033"/>
    <w:rsid w:val="009D51C0"/>
    <w:rsid w:val="009D543B"/>
    <w:rsid w:val="009D62DE"/>
    <w:rsid w:val="009D64EF"/>
    <w:rsid w:val="009D6773"/>
    <w:rsid w:val="009D6A04"/>
    <w:rsid w:val="009D6CA6"/>
    <w:rsid w:val="009D6DE4"/>
    <w:rsid w:val="009D74E2"/>
    <w:rsid w:val="009D764B"/>
    <w:rsid w:val="009D7862"/>
    <w:rsid w:val="009D7CCC"/>
    <w:rsid w:val="009D7EAE"/>
    <w:rsid w:val="009E0030"/>
    <w:rsid w:val="009E02BC"/>
    <w:rsid w:val="009E047B"/>
    <w:rsid w:val="009E0B20"/>
    <w:rsid w:val="009E24B7"/>
    <w:rsid w:val="009E25B9"/>
    <w:rsid w:val="009E2685"/>
    <w:rsid w:val="009E2690"/>
    <w:rsid w:val="009E29FD"/>
    <w:rsid w:val="009E3188"/>
    <w:rsid w:val="009E3409"/>
    <w:rsid w:val="009E412D"/>
    <w:rsid w:val="009E463D"/>
    <w:rsid w:val="009E4703"/>
    <w:rsid w:val="009E4AD9"/>
    <w:rsid w:val="009E4C34"/>
    <w:rsid w:val="009E5310"/>
    <w:rsid w:val="009E6832"/>
    <w:rsid w:val="009E6BD0"/>
    <w:rsid w:val="009E70BA"/>
    <w:rsid w:val="009E7319"/>
    <w:rsid w:val="009E7520"/>
    <w:rsid w:val="009E7536"/>
    <w:rsid w:val="009E77AA"/>
    <w:rsid w:val="009F02EA"/>
    <w:rsid w:val="009F1B5E"/>
    <w:rsid w:val="009F2334"/>
    <w:rsid w:val="009F23DE"/>
    <w:rsid w:val="009F2DAC"/>
    <w:rsid w:val="009F3084"/>
    <w:rsid w:val="009F331D"/>
    <w:rsid w:val="009F3438"/>
    <w:rsid w:val="009F3D3C"/>
    <w:rsid w:val="009F3F19"/>
    <w:rsid w:val="009F4C4E"/>
    <w:rsid w:val="009F4CCB"/>
    <w:rsid w:val="009F4E3C"/>
    <w:rsid w:val="009F4FC9"/>
    <w:rsid w:val="009F52AB"/>
    <w:rsid w:val="009F575A"/>
    <w:rsid w:val="009F5DD6"/>
    <w:rsid w:val="009F6479"/>
    <w:rsid w:val="009F650D"/>
    <w:rsid w:val="009F6511"/>
    <w:rsid w:val="009F711F"/>
    <w:rsid w:val="009F724C"/>
    <w:rsid w:val="009F73A8"/>
    <w:rsid w:val="009F798F"/>
    <w:rsid w:val="009F7A93"/>
    <w:rsid w:val="009F7CB5"/>
    <w:rsid w:val="00A00024"/>
    <w:rsid w:val="00A00205"/>
    <w:rsid w:val="00A00217"/>
    <w:rsid w:val="00A00359"/>
    <w:rsid w:val="00A003B0"/>
    <w:rsid w:val="00A00965"/>
    <w:rsid w:val="00A00A65"/>
    <w:rsid w:val="00A00AFB"/>
    <w:rsid w:val="00A01030"/>
    <w:rsid w:val="00A01058"/>
    <w:rsid w:val="00A010BD"/>
    <w:rsid w:val="00A01382"/>
    <w:rsid w:val="00A0139D"/>
    <w:rsid w:val="00A014A4"/>
    <w:rsid w:val="00A018DE"/>
    <w:rsid w:val="00A018E7"/>
    <w:rsid w:val="00A02C6D"/>
    <w:rsid w:val="00A02DA1"/>
    <w:rsid w:val="00A03273"/>
    <w:rsid w:val="00A03462"/>
    <w:rsid w:val="00A0357D"/>
    <w:rsid w:val="00A03890"/>
    <w:rsid w:val="00A03D53"/>
    <w:rsid w:val="00A03F1E"/>
    <w:rsid w:val="00A0400D"/>
    <w:rsid w:val="00A043AE"/>
    <w:rsid w:val="00A052C8"/>
    <w:rsid w:val="00A05360"/>
    <w:rsid w:val="00A0536D"/>
    <w:rsid w:val="00A05803"/>
    <w:rsid w:val="00A05910"/>
    <w:rsid w:val="00A05955"/>
    <w:rsid w:val="00A05C01"/>
    <w:rsid w:val="00A05F85"/>
    <w:rsid w:val="00A0633E"/>
    <w:rsid w:val="00A0656B"/>
    <w:rsid w:val="00A069C5"/>
    <w:rsid w:val="00A07B01"/>
    <w:rsid w:val="00A07F2E"/>
    <w:rsid w:val="00A07FA6"/>
    <w:rsid w:val="00A10120"/>
    <w:rsid w:val="00A10239"/>
    <w:rsid w:val="00A10552"/>
    <w:rsid w:val="00A10629"/>
    <w:rsid w:val="00A10792"/>
    <w:rsid w:val="00A10C74"/>
    <w:rsid w:val="00A10E46"/>
    <w:rsid w:val="00A11577"/>
    <w:rsid w:val="00A11596"/>
    <w:rsid w:val="00A116C4"/>
    <w:rsid w:val="00A119DE"/>
    <w:rsid w:val="00A11EAF"/>
    <w:rsid w:val="00A11EEC"/>
    <w:rsid w:val="00A1200E"/>
    <w:rsid w:val="00A121E4"/>
    <w:rsid w:val="00A1273E"/>
    <w:rsid w:val="00A12A1C"/>
    <w:rsid w:val="00A13112"/>
    <w:rsid w:val="00A13E9C"/>
    <w:rsid w:val="00A14466"/>
    <w:rsid w:val="00A1450A"/>
    <w:rsid w:val="00A149D3"/>
    <w:rsid w:val="00A14EB9"/>
    <w:rsid w:val="00A15ACF"/>
    <w:rsid w:val="00A15D35"/>
    <w:rsid w:val="00A16359"/>
    <w:rsid w:val="00A1666D"/>
    <w:rsid w:val="00A16A4A"/>
    <w:rsid w:val="00A16EED"/>
    <w:rsid w:val="00A16F6F"/>
    <w:rsid w:val="00A17471"/>
    <w:rsid w:val="00A1791F"/>
    <w:rsid w:val="00A17A8F"/>
    <w:rsid w:val="00A17FBF"/>
    <w:rsid w:val="00A17FD2"/>
    <w:rsid w:val="00A20526"/>
    <w:rsid w:val="00A20BCA"/>
    <w:rsid w:val="00A20CA6"/>
    <w:rsid w:val="00A20CE7"/>
    <w:rsid w:val="00A20F57"/>
    <w:rsid w:val="00A21500"/>
    <w:rsid w:val="00A21556"/>
    <w:rsid w:val="00A2174D"/>
    <w:rsid w:val="00A21A61"/>
    <w:rsid w:val="00A21FC5"/>
    <w:rsid w:val="00A221E5"/>
    <w:rsid w:val="00A22227"/>
    <w:rsid w:val="00A22624"/>
    <w:rsid w:val="00A2266B"/>
    <w:rsid w:val="00A22FCA"/>
    <w:rsid w:val="00A233B6"/>
    <w:rsid w:val="00A23909"/>
    <w:rsid w:val="00A239DD"/>
    <w:rsid w:val="00A2444A"/>
    <w:rsid w:val="00A24570"/>
    <w:rsid w:val="00A2499F"/>
    <w:rsid w:val="00A24EC5"/>
    <w:rsid w:val="00A24FEB"/>
    <w:rsid w:val="00A255B3"/>
    <w:rsid w:val="00A25660"/>
    <w:rsid w:val="00A25A29"/>
    <w:rsid w:val="00A25EFD"/>
    <w:rsid w:val="00A26749"/>
    <w:rsid w:val="00A26859"/>
    <w:rsid w:val="00A26A9A"/>
    <w:rsid w:val="00A26AB3"/>
    <w:rsid w:val="00A26B00"/>
    <w:rsid w:val="00A274ED"/>
    <w:rsid w:val="00A27814"/>
    <w:rsid w:val="00A27CE2"/>
    <w:rsid w:val="00A27D54"/>
    <w:rsid w:val="00A3002A"/>
    <w:rsid w:val="00A301E0"/>
    <w:rsid w:val="00A30405"/>
    <w:rsid w:val="00A306BF"/>
    <w:rsid w:val="00A30EC5"/>
    <w:rsid w:val="00A311BB"/>
    <w:rsid w:val="00A314EF"/>
    <w:rsid w:val="00A31FB7"/>
    <w:rsid w:val="00A32A85"/>
    <w:rsid w:val="00A32D8E"/>
    <w:rsid w:val="00A33119"/>
    <w:rsid w:val="00A3323F"/>
    <w:rsid w:val="00A3337A"/>
    <w:rsid w:val="00A3341F"/>
    <w:rsid w:val="00A33D3B"/>
    <w:rsid w:val="00A33DDF"/>
    <w:rsid w:val="00A340A9"/>
    <w:rsid w:val="00A3459B"/>
    <w:rsid w:val="00A34B58"/>
    <w:rsid w:val="00A34E6C"/>
    <w:rsid w:val="00A34FCD"/>
    <w:rsid w:val="00A352B9"/>
    <w:rsid w:val="00A35320"/>
    <w:rsid w:val="00A357D6"/>
    <w:rsid w:val="00A357FE"/>
    <w:rsid w:val="00A35D5C"/>
    <w:rsid w:val="00A3612E"/>
    <w:rsid w:val="00A36A89"/>
    <w:rsid w:val="00A36ADE"/>
    <w:rsid w:val="00A37141"/>
    <w:rsid w:val="00A3764E"/>
    <w:rsid w:val="00A37A15"/>
    <w:rsid w:val="00A37A4D"/>
    <w:rsid w:val="00A37C26"/>
    <w:rsid w:val="00A406F7"/>
    <w:rsid w:val="00A4075E"/>
    <w:rsid w:val="00A40844"/>
    <w:rsid w:val="00A40A5D"/>
    <w:rsid w:val="00A40BA9"/>
    <w:rsid w:val="00A411D0"/>
    <w:rsid w:val="00A417A3"/>
    <w:rsid w:val="00A4195A"/>
    <w:rsid w:val="00A42046"/>
    <w:rsid w:val="00A4240D"/>
    <w:rsid w:val="00A4259B"/>
    <w:rsid w:val="00A42C90"/>
    <w:rsid w:val="00A4300D"/>
    <w:rsid w:val="00A4373E"/>
    <w:rsid w:val="00A43792"/>
    <w:rsid w:val="00A43904"/>
    <w:rsid w:val="00A43C35"/>
    <w:rsid w:val="00A445F1"/>
    <w:rsid w:val="00A44658"/>
    <w:rsid w:val="00A447D6"/>
    <w:rsid w:val="00A44C00"/>
    <w:rsid w:val="00A44D0A"/>
    <w:rsid w:val="00A4559A"/>
    <w:rsid w:val="00A45877"/>
    <w:rsid w:val="00A45A50"/>
    <w:rsid w:val="00A45AB0"/>
    <w:rsid w:val="00A4648E"/>
    <w:rsid w:val="00A46CE8"/>
    <w:rsid w:val="00A46D4D"/>
    <w:rsid w:val="00A46D77"/>
    <w:rsid w:val="00A46E86"/>
    <w:rsid w:val="00A473FA"/>
    <w:rsid w:val="00A476B0"/>
    <w:rsid w:val="00A4771E"/>
    <w:rsid w:val="00A47852"/>
    <w:rsid w:val="00A500A1"/>
    <w:rsid w:val="00A50286"/>
    <w:rsid w:val="00A5094F"/>
    <w:rsid w:val="00A50E65"/>
    <w:rsid w:val="00A50E84"/>
    <w:rsid w:val="00A51AB3"/>
    <w:rsid w:val="00A51D65"/>
    <w:rsid w:val="00A5235F"/>
    <w:rsid w:val="00A52491"/>
    <w:rsid w:val="00A527FB"/>
    <w:rsid w:val="00A5314E"/>
    <w:rsid w:val="00A5316B"/>
    <w:rsid w:val="00A5367B"/>
    <w:rsid w:val="00A538E4"/>
    <w:rsid w:val="00A54381"/>
    <w:rsid w:val="00A5440B"/>
    <w:rsid w:val="00A547D8"/>
    <w:rsid w:val="00A547F1"/>
    <w:rsid w:val="00A54CB5"/>
    <w:rsid w:val="00A54D66"/>
    <w:rsid w:val="00A54D88"/>
    <w:rsid w:val="00A54FCF"/>
    <w:rsid w:val="00A5540B"/>
    <w:rsid w:val="00A5570C"/>
    <w:rsid w:val="00A560F1"/>
    <w:rsid w:val="00A561F9"/>
    <w:rsid w:val="00A564C6"/>
    <w:rsid w:val="00A567D6"/>
    <w:rsid w:val="00A56997"/>
    <w:rsid w:val="00A56D42"/>
    <w:rsid w:val="00A56E77"/>
    <w:rsid w:val="00A56FCD"/>
    <w:rsid w:val="00A57209"/>
    <w:rsid w:val="00A57342"/>
    <w:rsid w:val="00A57546"/>
    <w:rsid w:val="00A57A5D"/>
    <w:rsid w:val="00A57C6F"/>
    <w:rsid w:val="00A607EE"/>
    <w:rsid w:val="00A60AA2"/>
    <w:rsid w:val="00A60CC6"/>
    <w:rsid w:val="00A60F37"/>
    <w:rsid w:val="00A6100E"/>
    <w:rsid w:val="00A61E5D"/>
    <w:rsid w:val="00A62C2E"/>
    <w:rsid w:val="00A62FB1"/>
    <w:rsid w:val="00A630A6"/>
    <w:rsid w:val="00A636C1"/>
    <w:rsid w:val="00A63CBC"/>
    <w:rsid w:val="00A63F21"/>
    <w:rsid w:val="00A64049"/>
    <w:rsid w:val="00A6404A"/>
    <w:rsid w:val="00A64160"/>
    <w:rsid w:val="00A641F7"/>
    <w:rsid w:val="00A6450F"/>
    <w:rsid w:val="00A649E1"/>
    <w:rsid w:val="00A64E52"/>
    <w:rsid w:val="00A64E59"/>
    <w:rsid w:val="00A65309"/>
    <w:rsid w:val="00A65396"/>
    <w:rsid w:val="00A654DE"/>
    <w:rsid w:val="00A657FB"/>
    <w:rsid w:val="00A657FC"/>
    <w:rsid w:val="00A65861"/>
    <w:rsid w:val="00A65B18"/>
    <w:rsid w:val="00A65C31"/>
    <w:rsid w:val="00A65FFC"/>
    <w:rsid w:val="00A663C1"/>
    <w:rsid w:val="00A6673D"/>
    <w:rsid w:val="00A66E58"/>
    <w:rsid w:val="00A67232"/>
    <w:rsid w:val="00A6728C"/>
    <w:rsid w:val="00A67409"/>
    <w:rsid w:val="00A67CC2"/>
    <w:rsid w:val="00A70CF7"/>
    <w:rsid w:val="00A71627"/>
    <w:rsid w:val="00A71956"/>
    <w:rsid w:val="00A719C0"/>
    <w:rsid w:val="00A71E1E"/>
    <w:rsid w:val="00A71FB8"/>
    <w:rsid w:val="00A722C7"/>
    <w:rsid w:val="00A7246D"/>
    <w:rsid w:val="00A726C9"/>
    <w:rsid w:val="00A72797"/>
    <w:rsid w:val="00A72932"/>
    <w:rsid w:val="00A72A50"/>
    <w:rsid w:val="00A72DA2"/>
    <w:rsid w:val="00A73070"/>
    <w:rsid w:val="00A73274"/>
    <w:rsid w:val="00A732AC"/>
    <w:rsid w:val="00A7349F"/>
    <w:rsid w:val="00A739DE"/>
    <w:rsid w:val="00A73E45"/>
    <w:rsid w:val="00A73ED7"/>
    <w:rsid w:val="00A7453A"/>
    <w:rsid w:val="00A74B27"/>
    <w:rsid w:val="00A74CD1"/>
    <w:rsid w:val="00A74D71"/>
    <w:rsid w:val="00A750EF"/>
    <w:rsid w:val="00A7587A"/>
    <w:rsid w:val="00A75E8D"/>
    <w:rsid w:val="00A768F9"/>
    <w:rsid w:val="00A76EB8"/>
    <w:rsid w:val="00A77113"/>
    <w:rsid w:val="00A77343"/>
    <w:rsid w:val="00A776C0"/>
    <w:rsid w:val="00A776E4"/>
    <w:rsid w:val="00A77FC5"/>
    <w:rsid w:val="00A809E2"/>
    <w:rsid w:val="00A80CF5"/>
    <w:rsid w:val="00A80E42"/>
    <w:rsid w:val="00A80F36"/>
    <w:rsid w:val="00A8127D"/>
    <w:rsid w:val="00A81C93"/>
    <w:rsid w:val="00A820CB"/>
    <w:rsid w:val="00A82253"/>
    <w:rsid w:val="00A826CA"/>
    <w:rsid w:val="00A828E5"/>
    <w:rsid w:val="00A82EDB"/>
    <w:rsid w:val="00A83393"/>
    <w:rsid w:val="00A836E5"/>
    <w:rsid w:val="00A83B4F"/>
    <w:rsid w:val="00A83F7D"/>
    <w:rsid w:val="00A8409A"/>
    <w:rsid w:val="00A84178"/>
    <w:rsid w:val="00A841C5"/>
    <w:rsid w:val="00A846C7"/>
    <w:rsid w:val="00A846F6"/>
    <w:rsid w:val="00A847B2"/>
    <w:rsid w:val="00A8517B"/>
    <w:rsid w:val="00A851D6"/>
    <w:rsid w:val="00A85294"/>
    <w:rsid w:val="00A85296"/>
    <w:rsid w:val="00A857CF"/>
    <w:rsid w:val="00A859C2"/>
    <w:rsid w:val="00A85CD9"/>
    <w:rsid w:val="00A85E8B"/>
    <w:rsid w:val="00A85F02"/>
    <w:rsid w:val="00A85FCE"/>
    <w:rsid w:val="00A86083"/>
    <w:rsid w:val="00A8613A"/>
    <w:rsid w:val="00A866EB"/>
    <w:rsid w:val="00A86A24"/>
    <w:rsid w:val="00A86A27"/>
    <w:rsid w:val="00A86E88"/>
    <w:rsid w:val="00A86E92"/>
    <w:rsid w:val="00A874BF"/>
    <w:rsid w:val="00A87588"/>
    <w:rsid w:val="00A877B3"/>
    <w:rsid w:val="00A8783D"/>
    <w:rsid w:val="00A87BE7"/>
    <w:rsid w:val="00A87F1C"/>
    <w:rsid w:val="00A9000D"/>
    <w:rsid w:val="00A9010A"/>
    <w:rsid w:val="00A9122C"/>
    <w:rsid w:val="00A91481"/>
    <w:rsid w:val="00A91D2B"/>
    <w:rsid w:val="00A929E5"/>
    <w:rsid w:val="00A92D87"/>
    <w:rsid w:val="00A92E9F"/>
    <w:rsid w:val="00A9324A"/>
    <w:rsid w:val="00A93568"/>
    <w:rsid w:val="00A93580"/>
    <w:rsid w:val="00A93706"/>
    <w:rsid w:val="00A938F6"/>
    <w:rsid w:val="00A93C7A"/>
    <w:rsid w:val="00A94530"/>
    <w:rsid w:val="00A9480C"/>
    <w:rsid w:val="00A94992"/>
    <w:rsid w:val="00A94C22"/>
    <w:rsid w:val="00A94C40"/>
    <w:rsid w:val="00A94C5A"/>
    <w:rsid w:val="00A95574"/>
    <w:rsid w:val="00A95BC0"/>
    <w:rsid w:val="00A95DEE"/>
    <w:rsid w:val="00A95E36"/>
    <w:rsid w:val="00A95E4C"/>
    <w:rsid w:val="00A95E98"/>
    <w:rsid w:val="00A964E4"/>
    <w:rsid w:val="00A96CFD"/>
    <w:rsid w:val="00A96EFB"/>
    <w:rsid w:val="00A97748"/>
    <w:rsid w:val="00A97926"/>
    <w:rsid w:val="00AA0539"/>
    <w:rsid w:val="00AA06DF"/>
    <w:rsid w:val="00AA0E27"/>
    <w:rsid w:val="00AA0E8B"/>
    <w:rsid w:val="00AA0F31"/>
    <w:rsid w:val="00AA13C6"/>
    <w:rsid w:val="00AA1662"/>
    <w:rsid w:val="00AA1D08"/>
    <w:rsid w:val="00AA2719"/>
    <w:rsid w:val="00AA2D75"/>
    <w:rsid w:val="00AA39EC"/>
    <w:rsid w:val="00AA3A19"/>
    <w:rsid w:val="00AA405B"/>
    <w:rsid w:val="00AA4370"/>
    <w:rsid w:val="00AA454F"/>
    <w:rsid w:val="00AA4649"/>
    <w:rsid w:val="00AA46A6"/>
    <w:rsid w:val="00AA46CC"/>
    <w:rsid w:val="00AA47F6"/>
    <w:rsid w:val="00AA48C7"/>
    <w:rsid w:val="00AA4953"/>
    <w:rsid w:val="00AA496C"/>
    <w:rsid w:val="00AA4DF4"/>
    <w:rsid w:val="00AA5674"/>
    <w:rsid w:val="00AA585E"/>
    <w:rsid w:val="00AA5B62"/>
    <w:rsid w:val="00AA68F4"/>
    <w:rsid w:val="00AA6E15"/>
    <w:rsid w:val="00AA7455"/>
    <w:rsid w:val="00AA779A"/>
    <w:rsid w:val="00AA78D5"/>
    <w:rsid w:val="00AA7F12"/>
    <w:rsid w:val="00AB05B8"/>
    <w:rsid w:val="00AB0660"/>
    <w:rsid w:val="00AB0BDF"/>
    <w:rsid w:val="00AB0C9B"/>
    <w:rsid w:val="00AB144F"/>
    <w:rsid w:val="00AB1580"/>
    <w:rsid w:val="00AB1D4E"/>
    <w:rsid w:val="00AB23E5"/>
    <w:rsid w:val="00AB256B"/>
    <w:rsid w:val="00AB2A71"/>
    <w:rsid w:val="00AB2B24"/>
    <w:rsid w:val="00AB3012"/>
    <w:rsid w:val="00AB34A3"/>
    <w:rsid w:val="00AB3800"/>
    <w:rsid w:val="00AB3900"/>
    <w:rsid w:val="00AB3DF8"/>
    <w:rsid w:val="00AB3F7C"/>
    <w:rsid w:val="00AB43E7"/>
    <w:rsid w:val="00AB465A"/>
    <w:rsid w:val="00AB491A"/>
    <w:rsid w:val="00AB4968"/>
    <w:rsid w:val="00AB496E"/>
    <w:rsid w:val="00AB4C33"/>
    <w:rsid w:val="00AB4C5E"/>
    <w:rsid w:val="00AB4F2F"/>
    <w:rsid w:val="00AB5189"/>
    <w:rsid w:val="00AB537A"/>
    <w:rsid w:val="00AB5ADD"/>
    <w:rsid w:val="00AB5C09"/>
    <w:rsid w:val="00AB5DC2"/>
    <w:rsid w:val="00AB60C9"/>
    <w:rsid w:val="00AB6311"/>
    <w:rsid w:val="00AB63CB"/>
    <w:rsid w:val="00AB6402"/>
    <w:rsid w:val="00AB693E"/>
    <w:rsid w:val="00AB6976"/>
    <w:rsid w:val="00AB6C86"/>
    <w:rsid w:val="00AB6D65"/>
    <w:rsid w:val="00AB737A"/>
    <w:rsid w:val="00AB78E3"/>
    <w:rsid w:val="00AB7A02"/>
    <w:rsid w:val="00AB7ADA"/>
    <w:rsid w:val="00AB7C86"/>
    <w:rsid w:val="00AB7CD6"/>
    <w:rsid w:val="00AC082A"/>
    <w:rsid w:val="00AC0A79"/>
    <w:rsid w:val="00AC0B02"/>
    <w:rsid w:val="00AC0C2D"/>
    <w:rsid w:val="00AC0CA0"/>
    <w:rsid w:val="00AC0E64"/>
    <w:rsid w:val="00AC0F55"/>
    <w:rsid w:val="00AC1325"/>
    <w:rsid w:val="00AC1689"/>
    <w:rsid w:val="00AC16EF"/>
    <w:rsid w:val="00AC19DA"/>
    <w:rsid w:val="00AC253D"/>
    <w:rsid w:val="00AC25A7"/>
    <w:rsid w:val="00AC2A22"/>
    <w:rsid w:val="00AC2B35"/>
    <w:rsid w:val="00AC2C44"/>
    <w:rsid w:val="00AC2C4D"/>
    <w:rsid w:val="00AC2E74"/>
    <w:rsid w:val="00AC3170"/>
    <w:rsid w:val="00AC35AB"/>
    <w:rsid w:val="00AC38C5"/>
    <w:rsid w:val="00AC3BAB"/>
    <w:rsid w:val="00AC4017"/>
    <w:rsid w:val="00AC474B"/>
    <w:rsid w:val="00AC48F9"/>
    <w:rsid w:val="00AC4F61"/>
    <w:rsid w:val="00AC52AD"/>
    <w:rsid w:val="00AC52DC"/>
    <w:rsid w:val="00AC5358"/>
    <w:rsid w:val="00AC588F"/>
    <w:rsid w:val="00AC6112"/>
    <w:rsid w:val="00AC6757"/>
    <w:rsid w:val="00AC675C"/>
    <w:rsid w:val="00AC6955"/>
    <w:rsid w:val="00AC6A19"/>
    <w:rsid w:val="00AC6EB7"/>
    <w:rsid w:val="00AC786A"/>
    <w:rsid w:val="00AC7CF6"/>
    <w:rsid w:val="00AC7D4A"/>
    <w:rsid w:val="00AD0313"/>
    <w:rsid w:val="00AD0456"/>
    <w:rsid w:val="00AD05DB"/>
    <w:rsid w:val="00AD08FE"/>
    <w:rsid w:val="00AD11DC"/>
    <w:rsid w:val="00AD1245"/>
    <w:rsid w:val="00AD125A"/>
    <w:rsid w:val="00AD161B"/>
    <w:rsid w:val="00AD1CB5"/>
    <w:rsid w:val="00AD2CB4"/>
    <w:rsid w:val="00AD2CCF"/>
    <w:rsid w:val="00AD3557"/>
    <w:rsid w:val="00AD3C87"/>
    <w:rsid w:val="00AD54CC"/>
    <w:rsid w:val="00AD55E0"/>
    <w:rsid w:val="00AD5652"/>
    <w:rsid w:val="00AD570A"/>
    <w:rsid w:val="00AD5797"/>
    <w:rsid w:val="00AD5CF5"/>
    <w:rsid w:val="00AD5D99"/>
    <w:rsid w:val="00AD6154"/>
    <w:rsid w:val="00AD6257"/>
    <w:rsid w:val="00AD6287"/>
    <w:rsid w:val="00AD64F0"/>
    <w:rsid w:val="00AD6F4F"/>
    <w:rsid w:val="00AD6FB2"/>
    <w:rsid w:val="00AD738B"/>
    <w:rsid w:val="00AD73E3"/>
    <w:rsid w:val="00AD7795"/>
    <w:rsid w:val="00AD7B2A"/>
    <w:rsid w:val="00AD7B7F"/>
    <w:rsid w:val="00AD7CA3"/>
    <w:rsid w:val="00AD7EEA"/>
    <w:rsid w:val="00AD7EF4"/>
    <w:rsid w:val="00AE0482"/>
    <w:rsid w:val="00AE06D1"/>
    <w:rsid w:val="00AE0758"/>
    <w:rsid w:val="00AE08C3"/>
    <w:rsid w:val="00AE0B3B"/>
    <w:rsid w:val="00AE0CE6"/>
    <w:rsid w:val="00AE0D73"/>
    <w:rsid w:val="00AE0DE1"/>
    <w:rsid w:val="00AE143A"/>
    <w:rsid w:val="00AE1EF1"/>
    <w:rsid w:val="00AE2005"/>
    <w:rsid w:val="00AE220D"/>
    <w:rsid w:val="00AE2756"/>
    <w:rsid w:val="00AE2FBD"/>
    <w:rsid w:val="00AE344D"/>
    <w:rsid w:val="00AE3AE8"/>
    <w:rsid w:val="00AE3F8F"/>
    <w:rsid w:val="00AE5025"/>
    <w:rsid w:val="00AE517D"/>
    <w:rsid w:val="00AE5259"/>
    <w:rsid w:val="00AE5735"/>
    <w:rsid w:val="00AE58C1"/>
    <w:rsid w:val="00AE612F"/>
    <w:rsid w:val="00AE6388"/>
    <w:rsid w:val="00AE6483"/>
    <w:rsid w:val="00AE682E"/>
    <w:rsid w:val="00AE6B8E"/>
    <w:rsid w:val="00AE6F2C"/>
    <w:rsid w:val="00AE7984"/>
    <w:rsid w:val="00AE7CF5"/>
    <w:rsid w:val="00AF000E"/>
    <w:rsid w:val="00AF04B0"/>
    <w:rsid w:val="00AF07DA"/>
    <w:rsid w:val="00AF092D"/>
    <w:rsid w:val="00AF0E31"/>
    <w:rsid w:val="00AF12DA"/>
    <w:rsid w:val="00AF1540"/>
    <w:rsid w:val="00AF1629"/>
    <w:rsid w:val="00AF1B5C"/>
    <w:rsid w:val="00AF1DCA"/>
    <w:rsid w:val="00AF1F64"/>
    <w:rsid w:val="00AF22EB"/>
    <w:rsid w:val="00AF247A"/>
    <w:rsid w:val="00AF247B"/>
    <w:rsid w:val="00AF2551"/>
    <w:rsid w:val="00AF259C"/>
    <w:rsid w:val="00AF2DAF"/>
    <w:rsid w:val="00AF2EF0"/>
    <w:rsid w:val="00AF3325"/>
    <w:rsid w:val="00AF3329"/>
    <w:rsid w:val="00AF359B"/>
    <w:rsid w:val="00AF363B"/>
    <w:rsid w:val="00AF3685"/>
    <w:rsid w:val="00AF41BE"/>
    <w:rsid w:val="00AF44E0"/>
    <w:rsid w:val="00AF4C3C"/>
    <w:rsid w:val="00AF4EF6"/>
    <w:rsid w:val="00AF4FAF"/>
    <w:rsid w:val="00AF509E"/>
    <w:rsid w:val="00AF5488"/>
    <w:rsid w:val="00AF5575"/>
    <w:rsid w:val="00AF576B"/>
    <w:rsid w:val="00AF5813"/>
    <w:rsid w:val="00AF58D1"/>
    <w:rsid w:val="00AF5935"/>
    <w:rsid w:val="00AF5B44"/>
    <w:rsid w:val="00AF5F04"/>
    <w:rsid w:val="00AF6237"/>
    <w:rsid w:val="00AF63D9"/>
    <w:rsid w:val="00AF67B4"/>
    <w:rsid w:val="00AF6C40"/>
    <w:rsid w:val="00AF7486"/>
    <w:rsid w:val="00AF7614"/>
    <w:rsid w:val="00AF7E53"/>
    <w:rsid w:val="00B00059"/>
    <w:rsid w:val="00B000E2"/>
    <w:rsid w:val="00B005E8"/>
    <w:rsid w:val="00B00664"/>
    <w:rsid w:val="00B007EB"/>
    <w:rsid w:val="00B010D6"/>
    <w:rsid w:val="00B0125C"/>
    <w:rsid w:val="00B0137B"/>
    <w:rsid w:val="00B01600"/>
    <w:rsid w:val="00B0217C"/>
    <w:rsid w:val="00B0217E"/>
    <w:rsid w:val="00B026C3"/>
    <w:rsid w:val="00B02723"/>
    <w:rsid w:val="00B03066"/>
    <w:rsid w:val="00B0353B"/>
    <w:rsid w:val="00B03A5D"/>
    <w:rsid w:val="00B03CD9"/>
    <w:rsid w:val="00B03E30"/>
    <w:rsid w:val="00B03EB5"/>
    <w:rsid w:val="00B040CB"/>
    <w:rsid w:val="00B041A7"/>
    <w:rsid w:val="00B04219"/>
    <w:rsid w:val="00B04871"/>
    <w:rsid w:val="00B04E18"/>
    <w:rsid w:val="00B05006"/>
    <w:rsid w:val="00B05457"/>
    <w:rsid w:val="00B05B97"/>
    <w:rsid w:val="00B05C10"/>
    <w:rsid w:val="00B061B6"/>
    <w:rsid w:val="00B0632E"/>
    <w:rsid w:val="00B063A0"/>
    <w:rsid w:val="00B06AE3"/>
    <w:rsid w:val="00B07B95"/>
    <w:rsid w:val="00B07BF0"/>
    <w:rsid w:val="00B07C5A"/>
    <w:rsid w:val="00B101E4"/>
    <w:rsid w:val="00B1026B"/>
    <w:rsid w:val="00B102F1"/>
    <w:rsid w:val="00B1052B"/>
    <w:rsid w:val="00B105D4"/>
    <w:rsid w:val="00B10B02"/>
    <w:rsid w:val="00B10B38"/>
    <w:rsid w:val="00B10EDC"/>
    <w:rsid w:val="00B1128D"/>
    <w:rsid w:val="00B11977"/>
    <w:rsid w:val="00B11D88"/>
    <w:rsid w:val="00B11DE1"/>
    <w:rsid w:val="00B121D2"/>
    <w:rsid w:val="00B125B3"/>
    <w:rsid w:val="00B127FB"/>
    <w:rsid w:val="00B130B8"/>
    <w:rsid w:val="00B1393F"/>
    <w:rsid w:val="00B14036"/>
    <w:rsid w:val="00B14132"/>
    <w:rsid w:val="00B149D2"/>
    <w:rsid w:val="00B14D4E"/>
    <w:rsid w:val="00B14FAC"/>
    <w:rsid w:val="00B1509B"/>
    <w:rsid w:val="00B154BB"/>
    <w:rsid w:val="00B159D2"/>
    <w:rsid w:val="00B15D2A"/>
    <w:rsid w:val="00B1679D"/>
    <w:rsid w:val="00B178EE"/>
    <w:rsid w:val="00B17D0A"/>
    <w:rsid w:val="00B20567"/>
    <w:rsid w:val="00B20F4E"/>
    <w:rsid w:val="00B2120E"/>
    <w:rsid w:val="00B21757"/>
    <w:rsid w:val="00B21B23"/>
    <w:rsid w:val="00B21DB9"/>
    <w:rsid w:val="00B22786"/>
    <w:rsid w:val="00B22B7C"/>
    <w:rsid w:val="00B22DAF"/>
    <w:rsid w:val="00B23B53"/>
    <w:rsid w:val="00B23CD5"/>
    <w:rsid w:val="00B23EC3"/>
    <w:rsid w:val="00B244FA"/>
    <w:rsid w:val="00B24657"/>
    <w:rsid w:val="00B2466B"/>
    <w:rsid w:val="00B24740"/>
    <w:rsid w:val="00B24993"/>
    <w:rsid w:val="00B24ADC"/>
    <w:rsid w:val="00B24C3D"/>
    <w:rsid w:val="00B24F43"/>
    <w:rsid w:val="00B25BD5"/>
    <w:rsid w:val="00B25FC1"/>
    <w:rsid w:val="00B26034"/>
    <w:rsid w:val="00B2662D"/>
    <w:rsid w:val="00B2685C"/>
    <w:rsid w:val="00B26A6F"/>
    <w:rsid w:val="00B26D7C"/>
    <w:rsid w:val="00B27D86"/>
    <w:rsid w:val="00B27EB0"/>
    <w:rsid w:val="00B30660"/>
    <w:rsid w:val="00B30F09"/>
    <w:rsid w:val="00B31442"/>
    <w:rsid w:val="00B31691"/>
    <w:rsid w:val="00B31731"/>
    <w:rsid w:val="00B32689"/>
    <w:rsid w:val="00B32B90"/>
    <w:rsid w:val="00B32E03"/>
    <w:rsid w:val="00B333B2"/>
    <w:rsid w:val="00B33581"/>
    <w:rsid w:val="00B33965"/>
    <w:rsid w:val="00B33CBA"/>
    <w:rsid w:val="00B3440F"/>
    <w:rsid w:val="00B34549"/>
    <w:rsid w:val="00B34564"/>
    <w:rsid w:val="00B34874"/>
    <w:rsid w:val="00B34B0C"/>
    <w:rsid w:val="00B34B11"/>
    <w:rsid w:val="00B34D3E"/>
    <w:rsid w:val="00B34E1A"/>
    <w:rsid w:val="00B34FC8"/>
    <w:rsid w:val="00B35234"/>
    <w:rsid w:val="00B362CE"/>
    <w:rsid w:val="00B36483"/>
    <w:rsid w:val="00B364D3"/>
    <w:rsid w:val="00B36AFE"/>
    <w:rsid w:val="00B36BA9"/>
    <w:rsid w:val="00B36E51"/>
    <w:rsid w:val="00B37045"/>
    <w:rsid w:val="00B3738B"/>
    <w:rsid w:val="00B3776D"/>
    <w:rsid w:val="00B37BDB"/>
    <w:rsid w:val="00B37E0E"/>
    <w:rsid w:val="00B4027B"/>
    <w:rsid w:val="00B4060B"/>
    <w:rsid w:val="00B40AC3"/>
    <w:rsid w:val="00B40B9A"/>
    <w:rsid w:val="00B40CA8"/>
    <w:rsid w:val="00B40D2F"/>
    <w:rsid w:val="00B40F21"/>
    <w:rsid w:val="00B414FB"/>
    <w:rsid w:val="00B418F4"/>
    <w:rsid w:val="00B41C8E"/>
    <w:rsid w:val="00B41E74"/>
    <w:rsid w:val="00B4205F"/>
    <w:rsid w:val="00B4209C"/>
    <w:rsid w:val="00B42116"/>
    <w:rsid w:val="00B42274"/>
    <w:rsid w:val="00B4254C"/>
    <w:rsid w:val="00B42BCE"/>
    <w:rsid w:val="00B43146"/>
    <w:rsid w:val="00B437CF"/>
    <w:rsid w:val="00B4382D"/>
    <w:rsid w:val="00B439FC"/>
    <w:rsid w:val="00B43DC3"/>
    <w:rsid w:val="00B43EA0"/>
    <w:rsid w:val="00B4461B"/>
    <w:rsid w:val="00B44F0D"/>
    <w:rsid w:val="00B45394"/>
    <w:rsid w:val="00B4578C"/>
    <w:rsid w:val="00B4597A"/>
    <w:rsid w:val="00B45A91"/>
    <w:rsid w:val="00B45BE2"/>
    <w:rsid w:val="00B45D6C"/>
    <w:rsid w:val="00B45FB6"/>
    <w:rsid w:val="00B460C9"/>
    <w:rsid w:val="00B461CA"/>
    <w:rsid w:val="00B46341"/>
    <w:rsid w:val="00B46981"/>
    <w:rsid w:val="00B4717C"/>
    <w:rsid w:val="00B4723C"/>
    <w:rsid w:val="00B47902"/>
    <w:rsid w:val="00B479EC"/>
    <w:rsid w:val="00B47AFE"/>
    <w:rsid w:val="00B47CC1"/>
    <w:rsid w:val="00B5087F"/>
    <w:rsid w:val="00B50DD3"/>
    <w:rsid w:val="00B51432"/>
    <w:rsid w:val="00B51798"/>
    <w:rsid w:val="00B51DCD"/>
    <w:rsid w:val="00B51FCC"/>
    <w:rsid w:val="00B52F8A"/>
    <w:rsid w:val="00B52F8E"/>
    <w:rsid w:val="00B53253"/>
    <w:rsid w:val="00B535FC"/>
    <w:rsid w:val="00B539E9"/>
    <w:rsid w:val="00B53D40"/>
    <w:rsid w:val="00B53FDA"/>
    <w:rsid w:val="00B54059"/>
    <w:rsid w:val="00B5484A"/>
    <w:rsid w:val="00B54BF1"/>
    <w:rsid w:val="00B559D1"/>
    <w:rsid w:val="00B56AD7"/>
    <w:rsid w:val="00B56E7B"/>
    <w:rsid w:val="00B579A0"/>
    <w:rsid w:val="00B6023F"/>
    <w:rsid w:val="00B60353"/>
    <w:rsid w:val="00B61628"/>
    <w:rsid w:val="00B61640"/>
    <w:rsid w:val="00B61731"/>
    <w:rsid w:val="00B61909"/>
    <w:rsid w:val="00B62F30"/>
    <w:rsid w:val="00B62FC7"/>
    <w:rsid w:val="00B63020"/>
    <w:rsid w:val="00B646CF"/>
    <w:rsid w:val="00B65412"/>
    <w:rsid w:val="00B65607"/>
    <w:rsid w:val="00B65D0B"/>
    <w:rsid w:val="00B663B6"/>
    <w:rsid w:val="00B663D4"/>
    <w:rsid w:val="00B665B0"/>
    <w:rsid w:val="00B678CC"/>
    <w:rsid w:val="00B67B77"/>
    <w:rsid w:val="00B67E42"/>
    <w:rsid w:val="00B700C5"/>
    <w:rsid w:val="00B701D6"/>
    <w:rsid w:val="00B70818"/>
    <w:rsid w:val="00B70D45"/>
    <w:rsid w:val="00B70DE8"/>
    <w:rsid w:val="00B71000"/>
    <w:rsid w:val="00B7111A"/>
    <w:rsid w:val="00B711C1"/>
    <w:rsid w:val="00B714A0"/>
    <w:rsid w:val="00B716B5"/>
    <w:rsid w:val="00B716E6"/>
    <w:rsid w:val="00B71B2C"/>
    <w:rsid w:val="00B71B87"/>
    <w:rsid w:val="00B722F7"/>
    <w:rsid w:val="00B724C8"/>
    <w:rsid w:val="00B728AA"/>
    <w:rsid w:val="00B728BA"/>
    <w:rsid w:val="00B72FC6"/>
    <w:rsid w:val="00B7329D"/>
    <w:rsid w:val="00B7369F"/>
    <w:rsid w:val="00B73C43"/>
    <w:rsid w:val="00B74155"/>
    <w:rsid w:val="00B7427C"/>
    <w:rsid w:val="00B74C24"/>
    <w:rsid w:val="00B74E42"/>
    <w:rsid w:val="00B75947"/>
    <w:rsid w:val="00B75C72"/>
    <w:rsid w:val="00B764AC"/>
    <w:rsid w:val="00B7664A"/>
    <w:rsid w:val="00B76D94"/>
    <w:rsid w:val="00B771A2"/>
    <w:rsid w:val="00B772A7"/>
    <w:rsid w:val="00B773F6"/>
    <w:rsid w:val="00B773F8"/>
    <w:rsid w:val="00B77D6B"/>
    <w:rsid w:val="00B80212"/>
    <w:rsid w:val="00B8029C"/>
    <w:rsid w:val="00B804D6"/>
    <w:rsid w:val="00B80BAE"/>
    <w:rsid w:val="00B80DBE"/>
    <w:rsid w:val="00B81C3D"/>
    <w:rsid w:val="00B82356"/>
    <w:rsid w:val="00B82365"/>
    <w:rsid w:val="00B82752"/>
    <w:rsid w:val="00B82BE3"/>
    <w:rsid w:val="00B82D02"/>
    <w:rsid w:val="00B82DB5"/>
    <w:rsid w:val="00B82DE2"/>
    <w:rsid w:val="00B82F05"/>
    <w:rsid w:val="00B830D2"/>
    <w:rsid w:val="00B8388D"/>
    <w:rsid w:val="00B839C5"/>
    <w:rsid w:val="00B83F21"/>
    <w:rsid w:val="00B83FF8"/>
    <w:rsid w:val="00B8469F"/>
    <w:rsid w:val="00B848A7"/>
    <w:rsid w:val="00B84948"/>
    <w:rsid w:val="00B84A43"/>
    <w:rsid w:val="00B84FEA"/>
    <w:rsid w:val="00B84FFB"/>
    <w:rsid w:val="00B8691F"/>
    <w:rsid w:val="00B86C58"/>
    <w:rsid w:val="00B877B4"/>
    <w:rsid w:val="00B87BFD"/>
    <w:rsid w:val="00B87FA7"/>
    <w:rsid w:val="00B9027C"/>
    <w:rsid w:val="00B905F7"/>
    <w:rsid w:val="00B90681"/>
    <w:rsid w:val="00B908B4"/>
    <w:rsid w:val="00B90E34"/>
    <w:rsid w:val="00B91046"/>
    <w:rsid w:val="00B91108"/>
    <w:rsid w:val="00B91850"/>
    <w:rsid w:val="00B919AF"/>
    <w:rsid w:val="00B92125"/>
    <w:rsid w:val="00B9225B"/>
    <w:rsid w:val="00B92592"/>
    <w:rsid w:val="00B92600"/>
    <w:rsid w:val="00B9295A"/>
    <w:rsid w:val="00B92CEC"/>
    <w:rsid w:val="00B93088"/>
    <w:rsid w:val="00B9349C"/>
    <w:rsid w:val="00B936F7"/>
    <w:rsid w:val="00B9479F"/>
    <w:rsid w:val="00B949B9"/>
    <w:rsid w:val="00B949E3"/>
    <w:rsid w:val="00B94A62"/>
    <w:rsid w:val="00B94C77"/>
    <w:rsid w:val="00B94D72"/>
    <w:rsid w:val="00B95084"/>
    <w:rsid w:val="00B951C0"/>
    <w:rsid w:val="00B956C2"/>
    <w:rsid w:val="00B956EE"/>
    <w:rsid w:val="00B95963"/>
    <w:rsid w:val="00B95A41"/>
    <w:rsid w:val="00B95A67"/>
    <w:rsid w:val="00B95D7C"/>
    <w:rsid w:val="00B961F1"/>
    <w:rsid w:val="00B968DD"/>
    <w:rsid w:val="00B96B37"/>
    <w:rsid w:val="00B96B91"/>
    <w:rsid w:val="00B97178"/>
    <w:rsid w:val="00B97CF5"/>
    <w:rsid w:val="00BA08E5"/>
    <w:rsid w:val="00BA0C11"/>
    <w:rsid w:val="00BA0D22"/>
    <w:rsid w:val="00BA0ED8"/>
    <w:rsid w:val="00BA11E2"/>
    <w:rsid w:val="00BA174E"/>
    <w:rsid w:val="00BA180C"/>
    <w:rsid w:val="00BA1A96"/>
    <w:rsid w:val="00BA1F87"/>
    <w:rsid w:val="00BA2C32"/>
    <w:rsid w:val="00BA3000"/>
    <w:rsid w:val="00BA3534"/>
    <w:rsid w:val="00BA3667"/>
    <w:rsid w:val="00BA37D2"/>
    <w:rsid w:val="00BA3820"/>
    <w:rsid w:val="00BA3864"/>
    <w:rsid w:val="00BA39F0"/>
    <w:rsid w:val="00BA3A07"/>
    <w:rsid w:val="00BA3C87"/>
    <w:rsid w:val="00BA3E81"/>
    <w:rsid w:val="00BA447E"/>
    <w:rsid w:val="00BA4672"/>
    <w:rsid w:val="00BA49B2"/>
    <w:rsid w:val="00BA4B0A"/>
    <w:rsid w:val="00BA4B9A"/>
    <w:rsid w:val="00BA50C0"/>
    <w:rsid w:val="00BA54FC"/>
    <w:rsid w:val="00BA55CB"/>
    <w:rsid w:val="00BA573E"/>
    <w:rsid w:val="00BA5BA3"/>
    <w:rsid w:val="00BA6DA4"/>
    <w:rsid w:val="00BA6E61"/>
    <w:rsid w:val="00BA73FC"/>
    <w:rsid w:val="00BA761E"/>
    <w:rsid w:val="00BA78DA"/>
    <w:rsid w:val="00BA7916"/>
    <w:rsid w:val="00BA7A6A"/>
    <w:rsid w:val="00BA7D71"/>
    <w:rsid w:val="00BB0538"/>
    <w:rsid w:val="00BB0556"/>
    <w:rsid w:val="00BB0876"/>
    <w:rsid w:val="00BB0DA0"/>
    <w:rsid w:val="00BB1A66"/>
    <w:rsid w:val="00BB2A1B"/>
    <w:rsid w:val="00BB3686"/>
    <w:rsid w:val="00BB3C23"/>
    <w:rsid w:val="00BB3E8E"/>
    <w:rsid w:val="00BB4069"/>
    <w:rsid w:val="00BB44EC"/>
    <w:rsid w:val="00BB4700"/>
    <w:rsid w:val="00BB4D8F"/>
    <w:rsid w:val="00BB4F1A"/>
    <w:rsid w:val="00BB53FA"/>
    <w:rsid w:val="00BB55D6"/>
    <w:rsid w:val="00BB581D"/>
    <w:rsid w:val="00BB5CFE"/>
    <w:rsid w:val="00BB5E1F"/>
    <w:rsid w:val="00BB64DF"/>
    <w:rsid w:val="00BB682B"/>
    <w:rsid w:val="00BB7062"/>
    <w:rsid w:val="00BB769D"/>
    <w:rsid w:val="00BB7864"/>
    <w:rsid w:val="00BB792D"/>
    <w:rsid w:val="00BB7BF3"/>
    <w:rsid w:val="00BB7F23"/>
    <w:rsid w:val="00BC0591"/>
    <w:rsid w:val="00BC05D8"/>
    <w:rsid w:val="00BC0810"/>
    <w:rsid w:val="00BC12DA"/>
    <w:rsid w:val="00BC130C"/>
    <w:rsid w:val="00BC1408"/>
    <w:rsid w:val="00BC1D99"/>
    <w:rsid w:val="00BC1EA0"/>
    <w:rsid w:val="00BC1EA6"/>
    <w:rsid w:val="00BC2CE0"/>
    <w:rsid w:val="00BC31C0"/>
    <w:rsid w:val="00BC33BC"/>
    <w:rsid w:val="00BC382D"/>
    <w:rsid w:val="00BC3899"/>
    <w:rsid w:val="00BC393F"/>
    <w:rsid w:val="00BC3BEF"/>
    <w:rsid w:val="00BC3EC1"/>
    <w:rsid w:val="00BC4767"/>
    <w:rsid w:val="00BC4EE5"/>
    <w:rsid w:val="00BC5B3C"/>
    <w:rsid w:val="00BC635F"/>
    <w:rsid w:val="00BC65A0"/>
    <w:rsid w:val="00BC68DD"/>
    <w:rsid w:val="00BC6B84"/>
    <w:rsid w:val="00BC6B89"/>
    <w:rsid w:val="00BC6C4B"/>
    <w:rsid w:val="00BC6FA0"/>
    <w:rsid w:val="00BC77B7"/>
    <w:rsid w:val="00BD0273"/>
    <w:rsid w:val="00BD0E66"/>
    <w:rsid w:val="00BD101E"/>
    <w:rsid w:val="00BD1126"/>
    <w:rsid w:val="00BD159B"/>
    <w:rsid w:val="00BD1A0C"/>
    <w:rsid w:val="00BD26E7"/>
    <w:rsid w:val="00BD2A63"/>
    <w:rsid w:val="00BD2F6C"/>
    <w:rsid w:val="00BD33E9"/>
    <w:rsid w:val="00BD3445"/>
    <w:rsid w:val="00BD3F7D"/>
    <w:rsid w:val="00BD469B"/>
    <w:rsid w:val="00BD4BFF"/>
    <w:rsid w:val="00BD4E6E"/>
    <w:rsid w:val="00BD50DB"/>
    <w:rsid w:val="00BD515C"/>
    <w:rsid w:val="00BD5728"/>
    <w:rsid w:val="00BD5B36"/>
    <w:rsid w:val="00BD5EA4"/>
    <w:rsid w:val="00BD628D"/>
    <w:rsid w:val="00BD72C8"/>
    <w:rsid w:val="00BD751C"/>
    <w:rsid w:val="00BD783A"/>
    <w:rsid w:val="00BD78A1"/>
    <w:rsid w:val="00BD7F99"/>
    <w:rsid w:val="00BE13ED"/>
    <w:rsid w:val="00BE1550"/>
    <w:rsid w:val="00BE15EC"/>
    <w:rsid w:val="00BE1B08"/>
    <w:rsid w:val="00BE2355"/>
    <w:rsid w:val="00BE24D0"/>
    <w:rsid w:val="00BE269C"/>
    <w:rsid w:val="00BE2903"/>
    <w:rsid w:val="00BE2B2A"/>
    <w:rsid w:val="00BE2BA6"/>
    <w:rsid w:val="00BE2E63"/>
    <w:rsid w:val="00BE2F7E"/>
    <w:rsid w:val="00BE3283"/>
    <w:rsid w:val="00BE336D"/>
    <w:rsid w:val="00BE3622"/>
    <w:rsid w:val="00BE3B1D"/>
    <w:rsid w:val="00BE4740"/>
    <w:rsid w:val="00BE49EE"/>
    <w:rsid w:val="00BE50FE"/>
    <w:rsid w:val="00BE53F3"/>
    <w:rsid w:val="00BE560B"/>
    <w:rsid w:val="00BE5670"/>
    <w:rsid w:val="00BE5836"/>
    <w:rsid w:val="00BE58E0"/>
    <w:rsid w:val="00BE5D75"/>
    <w:rsid w:val="00BE5FB1"/>
    <w:rsid w:val="00BE6258"/>
    <w:rsid w:val="00BE62AC"/>
    <w:rsid w:val="00BE6393"/>
    <w:rsid w:val="00BE639A"/>
    <w:rsid w:val="00BE643C"/>
    <w:rsid w:val="00BE6564"/>
    <w:rsid w:val="00BE7997"/>
    <w:rsid w:val="00BE79E3"/>
    <w:rsid w:val="00BE7AC3"/>
    <w:rsid w:val="00BE7F77"/>
    <w:rsid w:val="00BF02A7"/>
    <w:rsid w:val="00BF069B"/>
    <w:rsid w:val="00BF0B0C"/>
    <w:rsid w:val="00BF0B83"/>
    <w:rsid w:val="00BF0BBC"/>
    <w:rsid w:val="00BF0EB5"/>
    <w:rsid w:val="00BF0F97"/>
    <w:rsid w:val="00BF1416"/>
    <w:rsid w:val="00BF1591"/>
    <w:rsid w:val="00BF16DB"/>
    <w:rsid w:val="00BF1A46"/>
    <w:rsid w:val="00BF1B23"/>
    <w:rsid w:val="00BF201C"/>
    <w:rsid w:val="00BF249C"/>
    <w:rsid w:val="00BF27DC"/>
    <w:rsid w:val="00BF2944"/>
    <w:rsid w:val="00BF2BDB"/>
    <w:rsid w:val="00BF2C01"/>
    <w:rsid w:val="00BF2D44"/>
    <w:rsid w:val="00BF3142"/>
    <w:rsid w:val="00BF3744"/>
    <w:rsid w:val="00BF390B"/>
    <w:rsid w:val="00BF3E70"/>
    <w:rsid w:val="00BF4094"/>
    <w:rsid w:val="00BF423A"/>
    <w:rsid w:val="00BF45BC"/>
    <w:rsid w:val="00BF4A13"/>
    <w:rsid w:val="00BF4AFB"/>
    <w:rsid w:val="00BF4D27"/>
    <w:rsid w:val="00BF585A"/>
    <w:rsid w:val="00BF5E19"/>
    <w:rsid w:val="00BF6126"/>
    <w:rsid w:val="00BF6C1C"/>
    <w:rsid w:val="00BF6FFE"/>
    <w:rsid w:val="00BF7416"/>
    <w:rsid w:val="00BF79F8"/>
    <w:rsid w:val="00BF7D10"/>
    <w:rsid w:val="00BF7E6C"/>
    <w:rsid w:val="00C000C5"/>
    <w:rsid w:val="00C00593"/>
    <w:rsid w:val="00C00A2D"/>
    <w:rsid w:val="00C00E1B"/>
    <w:rsid w:val="00C012DF"/>
    <w:rsid w:val="00C01381"/>
    <w:rsid w:val="00C01B38"/>
    <w:rsid w:val="00C025F5"/>
    <w:rsid w:val="00C027DD"/>
    <w:rsid w:val="00C02810"/>
    <w:rsid w:val="00C02E03"/>
    <w:rsid w:val="00C03037"/>
    <w:rsid w:val="00C03162"/>
    <w:rsid w:val="00C0333E"/>
    <w:rsid w:val="00C03762"/>
    <w:rsid w:val="00C03B55"/>
    <w:rsid w:val="00C03DE4"/>
    <w:rsid w:val="00C04003"/>
    <w:rsid w:val="00C04215"/>
    <w:rsid w:val="00C04576"/>
    <w:rsid w:val="00C048C2"/>
    <w:rsid w:val="00C049B6"/>
    <w:rsid w:val="00C04AB1"/>
    <w:rsid w:val="00C04CC4"/>
    <w:rsid w:val="00C04FF0"/>
    <w:rsid w:val="00C05011"/>
    <w:rsid w:val="00C05056"/>
    <w:rsid w:val="00C0526F"/>
    <w:rsid w:val="00C055B1"/>
    <w:rsid w:val="00C05787"/>
    <w:rsid w:val="00C059FD"/>
    <w:rsid w:val="00C05AAC"/>
    <w:rsid w:val="00C05C98"/>
    <w:rsid w:val="00C0666C"/>
    <w:rsid w:val="00C066B6"/>
    <w:rsid w:val="00C06825"/>
    <w:rsid w:val="00C06935"/>
    <w:rsid w:val="00C0751D"/>
    <w:rsid w:val="00C1084C"/>
    <w:rsid w:val="00C108F8"/>
    <w:rsid w:val="00C10D2C"/>
    <w:rsid w:val="00C10F14"/>
    <w:rsid w:val="00C11058"/>
    <w:rsid w:val="00C11479"/>
    <w:rsid w:val="00C114FF"/>
    <w:rsid w:val="00C11CDA"/>
    <w:rsid w:val="00C11DC0"/>
    <w:rsid w:val="00C125A4"/>
    <w:rsid w:val="00C12B06"/>
    <w:rsid w:val="00C12B80"/>
    <w:rsid w:val="00C12D2C"/>
    <w:rsid w:val="00C13E0E"/>
    <w:rsid w:val="00C13F87"/>
    <w:rsid w:val="00C14611"/>
    <w:rsid w:val="00C14A8C"/>
    <w:rsid w:val="00C14AAE"/>
    <w:rsid w:val="00C14D62"/>
    <w:rsid w:val="00C15496"/>
    <w:rsid w:val="00C16011"/>
    <w:rsid w:val="00C16044"/>
    <w:rsid w:val="00C167D2"/>
    <w:rsid w:val="00C17122"/>
    <w:rsid w:val="00C17369"/>
    <w:rsid w:val="00C17AF7"/>
    <w:rsid w:val="00C17E34"/>
    <w:rsid w:val="00C17F32"/>
    <w:rsid w:val="00C2122C"/>
    <w:rsid w:val="00C2142C"/>
    <w:rsid w:val="00C2186A"/>
    <w:rsid w:val="00C218B3"/>
    <w:rsid w:val="00C21980"/>
    <w:rsid w:val="00C21B04"/>
    <w:rsid w:val="00C21DE5"/>
    <w:rsid w:val="00C2202A"/>
    <w:rsid w:val="00C2205F"/>
    <w:rsid w:val="00C224D5"/>
    <w:rsid w:val="00C2253B"/>
    <w:rsid w:val="00C22B10"/>
    <w:rsid w:val="00C22BA0"/>
    <w:rsid w:val="00C230EE"/>
    <w:rsid w:val="00C2339E"/>
    <w:rsid w:val="00C234D7"/>
    <w:rsid w:val="00C234D9"/>
    <w:rsid w:val="00C2382F"/>
    <w:rsid w:val="00C23AAB"/>
    <w:rsid w:val="00C23F56"/>
    <w:rsid w:val="00C245D0"/>
    <w:rsid w:val="00C24AD2"/>
    <w:rsid w:val="00C24DCA"/>
    <w:rsid w:val="00C250D9"/>
    <w:rsid w:val="00C255D2"/>
    <w:rsid w:val="00C25763"/>
    <w:rsid w:val="00C25864"/>
    <w:rsid w:val="00C26388"/>
    <w:rsid w:val="00C263EC"/>
    <w:rsid w:val="00C265C6"/>
    <w:rsid w:val="00C267EC"/>
    <w:rsid w:val="00C26C85"/>
    <w:rsid w:val="00C26F36"/>
    <w:rsid w:val="00C27F21"/>
    <w:rsid w:val="00C3066B"/>
    <w:rsid w:val="00C31213"/>
    <w:rsid w:val="00C3152D"/>
    <w:rsid w:val="00C31809"/>
    <w:rsid w:val="00C31908"/>
    <w:rsid w:val="00C31BF9"/>
    <w:rsid w:val="00C31D97"/>
    <w:rsid w:val="00C3261C"/>
    <w:rsid w:val="00C32654"/>
    <w:rsid w:val="00C329C2"/>
    <w:rsid w:val="00C3310D"/>
    <w:rsid w:val="00C33223"/>
    <w:rsid w:val="00C33636"/>
    <w:rsid w:val="00C33D3F"/>
    <w:rsid w:val="00C33F4E"/>
    <w:rsid w:val="00C342A7"/>
    <w:rsid w:val="00C344A0"/>
    <w:rsid w:val="00C34798"/>
    <w:rsid w:val="00C34CC8"/>
    <w:rsid w:val="00C34DDE"/>
    <w:rsid w:val="00C35E2A"/>
    <w:rsid w:val="00C3696A"/>
    <w:rsid w:val="00C36EAB"/>
    <w:rsid w:val="00C36F75"/>
    <w:rsid w:val="00C37081"/>
    <w:rsid w:val="00C40346"/>
    <w:rsid w:val="00C4055E"/>
    <w:rsid w:val="00C4082D"/>
    <w:rsid w:val="00C409E3"/>
    <w:rsid w:val="00C40C99"/>
    <w:rsid w:val="00C40DE2"/>
    <w:rsid w:val="00C40ED2"/>
    <w:rsid w:val="00C40FB0"/>
    <w:rsid w:val="00C41586"/>
    <w:rsid w:val="00C4158D"/>
    <w:rsid w:val="00C41650"/>
    <w:rsid w:val="00C41BBD"/>
    <w:rsid w:val="00C41BC9"/>
    <w:rsid w:val="00C41D40"/>
    <w:rsid w:val="00C42184"/>
    <w:rsid w:val="00C42320"/>
    <w:rsid w:val="00C42343"/>
    <w:rsid w:val="00C428BC"/>
    <w:rsid w:val="00C42A75"/>
    <w:rsid w:val="00C430D6"/>
    <w:rsid w:val="00C432A8"/>
    <w:rsid w:val="00C43552"/>
    <w:rsid w:val="00C43768"/>
    <w:rsid w:val="00C4396D"/>
    <w:rsid w:val="00C43B1D"/>
    <w:rsid w:val="00C4418A"/>
    <w:rsid w:val="00C44ACF"/>
    <w:rsid w:val="00C44B18"/>
    <w:rsid w:val="00C4506E"/>
    <w:rsid w:val="00C45172"/>
    <w:rsid w:val="00C45534"/>
    <w:rsid w:val="00C45AFF"/>
    <w:rsid w:val="00C45C4C"/>
    <w:rsid w:val="00C45C66"/>
    <w:rsid w:val="00C45D7A"/>
    <w:rsid w:val="00C45E67"/>
    <w:rsid w:val="00C45FC3"/>
    <w:rsid w:val="00C4627A"/>
    <w:rsid w:val="00C468AB"/>
    <w:rsid w:val="00C4699B"/>
    <w:rsid w:val="00C46DC8"/>
    <w:rsid w:val="00C46DD5"/>
    <w:rsid w:val="00C47510"/>
    <w:rsid w:val="00C476A2"/>
    <w:rsid w:val="00C47A0B"/>
    <w:rsid w:val="00C47C51"/>
    <w:rsid w:val="00C50022"/>
    <w:rsid w:val="00C503D6"/>
    <w:rsid w:val="00C50D38"/>
    <w:rsid w:val="00C50FF8"/>
    <w:rsid w:val="00C51298"/>
    <w:rsid w:val="00C516F0"/>
    <w:rsid w:val="00C5178D"/>
    <w:rsid w:val="00C51AD3"/>
    <w:rsid w:val="00C51ADF"/>
    <w:rsid w:val="00C51D12"/>
    <w:rsid w:val="00C51EAD"/>
    <w:rsid w:val="00C51F83"/>
    <w:rsid w:val="00C52252"/>
    <w:rsid w:val="00C52802"/>
    <w:rsid w:val="00C5304A"/>
    <w:rsid w:val="00C5305F"/>
    <w:rsid w:val="00C534B3"/>
    <w:rsid w:val="00C53704"/>
    <w:rsid w:val="00C537C2"/>
    <w:rsid w:val="00C53EAB"/>
    <w:rsid w:val="00C543ED"/>
    <w:rsid w:val="00C544EC"/>
    <w:rsid w:val="00C5478C"/>
    <w:rsid w:val="00C54982"/>
    <w:rsid w:val="00C54ED4"/>
    <w:rsid w:val="00C554E6"/>
    <w:rsid w:val="00C55529"/>
    <w:rsid w:val="00C55565"/>
    <w:rsid w:val="00C55696"/>
    <w:rsid w:val="00C56466"/>
    <w:rsid w:val="00C565CD"/>
    <w:rsid w:val="00C56EAB"/>
    <w:rsid w:val="00C578C6"/>
    <w:rsid w:val="00C579B4"/>
    <w:rsid w:val="00C57CED"/>
    <w:rsid w:val="00C60954"/>
    <w:rsid w:val="00C609A8"/>
    <w:rsid w:val="00C60FF5"/>
    <w:rsid w:val="00C61159"/>
    <w:rsid w:val="00C61205"/>
    <w:rsid w:val="00C6163A"/>
    <w:rsid w:val="00C619D9"/>
    <w:rsid w:val="00C61A8D"/>
    <w:rsid w:val="00C61AD0"/>
    <w:rsid w:val="00C6247C"/>
    <w:rsid w:val="00C62836"/>
    <w:rsid w:val="00C628E3"/>
    <w:rsid w:val="00C6290E"/>
    <w:rsid w:val="00C63028"/>
    <w:rsid w:val="00C63415"/>
    <w:rsid w:val="00C63528"/>
    <w:rsid w:val="00C63696"/>
    <w:rsid w:val="00C63AF6"/>
    <w:rsid w:val="00C63EF2"/>
    <w:rsid w:val="00C6423C"/>
    <w:rsid w:val="00C6462D"/>
    <w:rsid w:val="00C647F3"/>
    <w:rsid w:val="00C649E8"/>
    <w:rsid w:val="00C64ADC"/>
    <w:rsid w:val="00C6536D"/>
    <w:rsid w:val="00C65411"/>
    <w:rsid w:val="00C65501"/>
    <w:rsid w:val="00C658DC"/>
    <w:rsid w:val="00C65944"/>
    <w:rsid w:val="00C65BE7"/>
    <w:rsid w:val="00C65DA4"/>
    <w:rsid w:val="00C66153"/>
    <w:rsid w:val="00C66251"/>
    <w:rsid w:val="00C6640D"/>
    <w:rsid w:val="00C66926"/>
    <w:rsid w:val="00C671F5"/>
    <w:rsid w:val="00C67D24"/>
    <w:rsid w:val="00C700A1"/>
    <w:rsid w:val="00C70419"/>
    <w:rsid w:val="00C70949"/>
    <w:rsid w:val="00C70A02"/>
    <w:rsid w:val="00C70B77"/>
    <w:rsid w:val="00C70BCF"/>
    <w:rsid w:val="00C70BE4"/>
    <w:rsid w:val="00C710A1"/>
    <w:rsid w:val="00C7133B"/>
    <w:rsid w:val="00C71AC9"/>
    <w:rsid w:val="00C71CB5"/>
    <w:rsid w:val="00C72651"/>
    <w:rsid w:val="00C72A01"/>
    <w:rsid w:val="00C737EB"/>
    <w:rsid w:val="00C73889"/>
    <w:rsid w:val="00C73A59"/>
    <w:rsid w:val="00C73B44"/>
    <w:rsid w:val="00C73E1A"/>
    <w:rsid w:val="00C7421F"/>
    <w:rsid w:val="00C74A1E"/>
    <w:rsid w:val="00C74B67"/>
    <w:rsid w:val="00C74BED"/>
    <w:rsid w:val="00C74E13"/>
    <w:rsid w:val="00C753DB"/>
    <w:rsid w:val="00C75846"/>
    <w:rsid w:val="00C758AA"/>
    <w:rsid w:val="00C75A86"/>
    <w:rsid w:val="00C75E93"/>
    <w:rsid w:val="00C76357"/>
    <w:rsid w:val="00C76615"/>
    <w:rsid w:val="00C7668F"/>
    <w:rsid w:val="00C767FD"/>
    <w:rsid w:val="00C76879"/>
    <w:rsid w:val="00C76C41"/>
    <w:rsid w:val="00C76EAD"/>
    <w:rsid w:val="00C77056"/>
    <w:rsid w:val="00C77290"/>
    <w:rsid w:val="00C77320"/>
    <w:rsid w:val="00C77553"/>
    <w:rsid w:val="00C77A6C"/>
    <w:rsid w:val="00C77E97"/>
    <w:rsid w:val="00C77F89"/>
    <w:rsid w:val="00C80320"/>
    <w:rsid w:val="00C8046E"/>
    <w:rsid w:val="00C8098F"/>
    <w:rsid w:val="00C80BCC"/>
    <w:rsid w:val="00C80FC3"/>
    <w:rsid w:val="00C81976"/>
    <w:rsid w:val="00C821C9"/>
    <w:rsid w:val="00C823B2"/>
    <w:rsid w:val="00C8266F"/>
    <w:rsid w:val="00C8275E"/>
    <w:rsid w:val="00C83131"/>
    <w:rsid w:val="00C83963"/>
    <w:rsid w:val="00C83D90"/>
    <w:rsid w:val="00C83D96"/>
    <w:rsid w:val="00C83DD6"/>
    <w:rsid w:val="00C840D5"/>
    <w:rsid w:val="00C84485"/>
    <w:rsid w:val="00C855FC"/>
    <w:rsid w:val="00C85753"/>
    <w:rsid w:val="00C8622C"/>
    <w:rsid w:val="00C86DE2"/>
    <w:rsid w:val="00C86EDE"/>
    <w:rsid w:val="00C87182"/>
    <w:rsid w:val="00C87802"/>
    <w:rsid w:val="00C90615"/>
    <w:rsid w:val="00C9141A"/>
    <w:rsid w:val="00C915BB"/>
    <w:rsid w:val="00C91910"/>
    <w:rsid w:val="00C91AE5"/>
    <w:rsid w:val="00C91B9F"/>
    <w:rsid w:val="00C91DA1"/>
    <w:rsid w:val="00C921FC"/>
    <w:rsid w:val="00C92489"/>
    <w:rsid w:val="00C92682"/>
    <w:rsid w:val="00C92864"/>
    <w:rsid w:val="00C92F3C"/>
    <w:rsid w:val="00C93312"/>
    <w:rsid w:val="00C935E9"/>
    <w:rsid w:val="00C93D63"/>
    <w:rsid w:val="00C93DBE"/>
    <w:rsid w:val="00C94566"/>
    <w:rsid w:val="00C948F9"/>
    <w:rsid w:val="00C952F9"/>
    <w:rsid w:val="00C953E1"/>
    <w:rsid w:val="00C95740"/>
    <w:rsid w:val="00C95B86"/>
    <w:rsid w:val="00C95CE1"/>
    <w:rsid w:val="00C95EE2"/>
    <w:rsid w:val="00C96812"/>
    <w:rsid w:val="00C96F39"/>
    <w:rsid w:val="00C97E25"/>
    <w:rsid w:val="00CA00F0"/>
    <w:rsid w:val="00CA02E4"/>
    <w:rsid w:val="00CA02FB"/>
    <w:rsid w:val="00CA07DB"/>
    <w:rsid w:val="00CA0924"/>
    <w:rsid w:val="00CA0943"/>
    <w:rsid w:val="00CA0B59"/>
    <w:rsid w:val="00CA0BDC"/>
    <w:rsid w:val="00CA0CE7"/>
    <w:rsid w:val="00CA0D38"/>
    <w:rsid w:val="00CA10E3"/>
    <w:rsid w:val="00CA1131"/>
    <w:rsid w:val="00CA167C"/>
    <w:rsid w:val="00CA18E8"/>
    <w:rsid w:val="00CA203F"/>
    <w:rsid w:val="00CA2B6B"/>
    <w:rsid w:val="00CA37E0"/>
    <w:rsid w:val="00CA3A96"/>
    <w:rsid w:val="00CA3B23"/>
    <w:rsid w:val="00CA3B4F"/>
    <w:rsid w:val="00CA3C8D"/>
    <w:rsid w:val="00CA3DE8"/>
    <w:rsid w:val="00CA4216"/>
    <w:rsid w:val="00CA42DE"/>
    <w:rsid w:val="00CA46EF"/>
    <w:rsid w:val="00CA470A"/>
    <w:rsid w:val="00CA502A"/>
    <w:rsid w:val="00CA50DC"/>
    <w:rsid w:val="00CA54AA"/>
    <w:rsid w:val="00CA5A4D"/>
    <w:rsid w:val="00CA5DEA"/>
    <w:rsid w:val="00CA5ED1"/>
    <w:rsid w:val="00CA647F"/>
    <w:rsid w:val="00CA68B7"/>
    <w:rsid w:val="00CA6AA8"/>
    <w:rsid w:val="00CA6EE0"/>
    <w:rsid w:val="00CA714F"/>
    <w:rsid w:val="00CA746F"/>
    <w:rsid w:val="00CA7AE9"/>
    <w:rsid w:val="00CB0008"/>
    <w:rsid w:val="00CB0212"/>
    <w:rsid w:val="00CB0556"/>
    <w:rsid w:val="00CB1337"/>
    <w:rsid w:val="00CB1536"/>
    <w:rsid w:val="00CB1B81"/>
    <w:rsid w:val="00CB1C78"/>
    <w:rsid w:val="00CB1DC8"/>
    <w:rsid w:val="00CB1F00"/>
    <w:rsid w:val="00CB1FA8"/>
    <w:rsid w:val="00CB2523"/>
    <w:rsid w:val="00CB2B61"/>
    <w:rsid w:val="00CB2E85"/>
    <w:rsid w:val="00CB33D3"/>
    <w:rsid w:val="00CB347D"/>
    <w:rsid w:val="00CB35F4"/>
    <w:rsid w:val="00CB3D7C"/>
    <w:rsid w:val="00CB4522"/>
    <w:rsid w:val="00CB4693"/>
    <w:rsid w:val="00CB4697"/>
    <w:rsid w:val="00CB49D2"/>
    <w:rsid w:val="00CB4B48"/>
    <w:rsid w:val="00CB4BAB"/>
    <w:rsid w:val="00CB4BC3"/>
    <w:rsid w:val="00CB4E00"/>
    <w:rsid w:val="00CB5610"/>
    <w:rsid w:val="00CB5902"/>
    <w:rsid w:val="00CB610F"/>
    <w:rsid w:val="00CB6151"/>
    <w:rsid w:val="00CB61B7"/>
    <w:rsid w:val="00CB62BF"/>
    <w:rsid w:val="00CB6415"/>
    <w:rsid w:val="00CB6B6C"/>
    <w:rsid w:val="00CB6E82"/>
    <w:rsid w:val="00CB709A"/>
    <w:rsid w:val="00CB79FA"/>
    <w:rsid w:val="00CB7A74"/>
    <w:rsid w:val="00CB7FBA"/>
    <w:rsid w:val="00CC00EC"/>
    <w:rsid w:val="00CC0289"/>
    <w:rsid w:val="00CC0964"/>
    <w:rsid w:val="00CC0992"/>
    <w:rsid w:val="00CC0FBB"/>
    <w:rsid w:val="00CC1AA8"/>
    <w:rsid w:val="00CC1D9A"/>
    <w:rsid w:val="00CC2842"/>
    <w:rsid w:val="00CC2E77"/>
    <w:rsid w:val="00CC326E"/>
    <w:rsid w:val="00CC34F6"/>
    <w:rsid w:val="00CC365F"/>
    <w:rsid w:val="00CC3A6F"/>
    <w:rsid w:val="00CC40EC"/>
    <w:rsid w:val="00CC47A7"/>
    <w:rsid w:val="00CC4805"/>
    <w:rsid w:val="00CC4D4D"/>
    <w:rsid w:val="00CC5372"/>
    <w:rsid w:val="00CC554F"/>
    <w:rsid w:val="00CC5582"/>
    <w:rsid w:val="00CC5850"/>
    <w:rsid w:val="00CC5F07"/>
    <w:rsid w:val="00CC6765"/>
    <w:rsid w:val="00CC6773"/>
    <w:rsid w:val="00CC6870"/>
    <w:rsid w:val="00CC6B5B"/>
    <w:rsid w:val="00CC6D59"/>
    <w:rsid w:val="00CC7695"/>
    <w:rsid w:val="00CC775C"/>
    <w:rsid w:val="00CC7825"/>
    <w:rsid w:val="00CC7ABC"/>
    <w:rsid w:val="00CC7ACC"/>
    <w:rsid w:val="00CC7D45"/>
    <w:rsid w:val="00CD0253"/>
    <w:rsid w:val="00CD056A"/>
    <w:rsid w:val="00CD0990"/>
    <w:rsid w:val="00CD0992"/>
    <w:rsid w:val="00CD12F1"/>
    <w:rsid w:val="00CD18DF"/>
    <w:rsid w:val="00CD201C"/>
    <w:rsid w:val="00CD24AE"/>
    <w:rsid w:val="00CD257A"/>
    <w:rsid w:val="00CD2848"/>
    <w:rsid w:val="00CD2E58"/>
    <w:rsid w:val="00CD39C2"/>
    <w:rsid w:val="00CD42D7"/>
    <w:rsid w:val="00CD4312"/>
    <w:rsid w:val="00CD4A0B"/>
    <w:rsid w:val="00CD4D8C"/>
    <w:rsid w:val="00CD4F75"/>
    <w:rsid w:val="00CD5C37"/>
    <w:rsid w:val="00CD5E62"/>
    <w:rsid w:val="00CD6521"/>
    <w:rsid w:val="00CD66BC"/>
    <w:rsid w:val="00CD6840"/>
    <w:rsid w:val="00CD6C32"/>
    <w:rsid w:val="00CD7099"/>
    <w:rsid w:val="00CD74AD"/>
    <w:rsid w:val="00CD753A"/>
    <w:rsid w:val="00CD7811"/>
    <w:rsid w:val="00CD7CB2"/>
    <w:rsid w:val="00CD7D95"/>
    <w:rsid w:val="00CE0203"/>
    <w:rsid w:val="00CE0221"/>
    <w:rsid w:val="00CE04E7"/>
    <w:rsid w:val="00CE0868"/>
    <w:rsid w:val="00CE0B61"/>
    <w:rsid w:val="00CE0C59"/>
    <w:rsid w:val="00CE138F"/>
    <w:rsid w:val="00CE167C"/>
    <w:rsid w:val="00CE26AD"/>
    <w:rsid w:val="00CE273F"/>
    <w:rsid w:val="00CE2B40"/>
    <w:rsid w:val="00CE2E3C"/>
    <w:rsid w:val="00CE2FA5"/>
    <w:rsid w:val="00CE325E"/>
    <w:rsid w:val="00CE3556"/>
    <w:rsid w:val="00CE35AF"/>
    <w:rsid w:val="00CE377F"/>
    <w:rsid w:val="00CE3E90"/>
    <w:rsid w:val="00CE3EEF"/>
    <w:rsid w:val="00CE4079"/>
    <w:rsid w:val="00CE44D0"/>
    <w:rsid w:val="00CE545B"/>
    <w:rsid w:val="00CE5A0B"/>
    <w:rsid w:val="00CE5B77"/>
    <w:rsid w:val="00CE5FA4"/>
    <w:rsid w:val="00CE6126"/>
    <w:rsid w:val="00CE69E0"/>
    <w:rsid w:val="00CE6D41"/>
    <w:rsid w:val="00CE7027"/>
    <w:rsid w:val="00CE71A3"/>
    <w:rsid w:val="00CE75A8"/>
    <w:rsid w:val="00CE76B2"/>
    <w:rsid w:val="00CE78C1"/>
    <w:rsid w:val="00CE7917"/>
    <w:rsid w:val="00CE7C85"/>
    <w:rsid w:val="00CE7CBB"/>
    <w:rsid w:val="00CF0058"/>
    <w:rsid w:val="00CF0312"/>
    <w:rsid w:val="00CF038D"/>
    <w:rsid w:val="00CF0799"/>
    <w:rsid w:val="00CF130A"/>
    <w:rsid w:val="00CF1C1F"/>
    <w:rsid w:val="00CF2153"/>
    <w:rsid w:val="00CF2227"/>
    <w:rsid w:val="00CF231C"/>
    <w:rsid w:val="00CF2358"/>
    <w:rsid w:val="00CF2F75"/>
    <w:rsid w:val="00CF318F"/>
    <w:rsid w:val="00CF37DC"/>
    <w:rsid w:val="00CF4355"/>
    <w:rsid w:val="00CF45B7"/>
    <w:rsid w:val="00CF467B"/>
    <w:rsid w:val="00CF49ED"/>
    <w:rsid w:val="00CF5E61"/>
    <w:rsid w:val="00CF60A8"/>
    <w:rsid w:val="00CF61D8"/>
    <w:rsid w:val="00CF6391"/>
    <w:rsid w:val="00CF6471"/>
    <w:rsid w:val="00CF65D4"/>
    <w:rsid w:val="00CF6FEA"/>
    <w:rsid w:val="00CF70DD"/>
    <w:rsid w:val="00CF7A87"/>
    <w:rsid w:val="00CF7B01"/>
    <w:rsid w:val="00CF7B90"/>
    <w:rsid w:val="00CF7D27"/>
    <w:rsid w:val="00D00BAF"/>
    <w:rsid w:val="00D01044"/>
    <w:rsid w:val="00D0141F"/>
    <w:rsid w:val="00D0193C"/>
    <w:rsid w:val="00D02157"/>
    <w:rsid w:val="00D024AD"/>
    <w:rsid w:val="00D024DE"/>
    <w:rsid w:val="00D02808"/>
    <w:rsid w:val="00D02D90"/>
    <w:rsid w:val="00D02F75"/>
    <w:rsid w:val="00D035CB"/>
    <w:rsid w:val="00D03AA0"/>
    <w:rsid w:val="00D03C7B"/>
    <w:rsid w:val="00D03DD5"/>
    <w:rsid w:val="00D04B90"/>
    <w:rsid w:val="00D04C56"/>
    <w:rsid w:val="00D04E28"/>
    <w:rsid w:val="00D05146"/>
    <w:rsid w:val="00D0518D"/>
    <w:rsid w:val="00D0545B"/>
    <w:rsid w:val="00D054B7"/>
    <w:rsid w:val="00D0611C"/>
    <w:rsid w:val="00D061E8"/>
    <w:rsid w:val="00D06471"/>
    <w:rsid w:val="00D064AA"/>
    <w:rsid w:val="00D066C7"/>
    <w:rsid w:val="00D06F54"/>
    <w:rsid w:val="00D07282"/>
    <w:rsid w:val="00D07FC5"/>
    <w:rsid w:val="00D101D3"/>
    <w:rsid w:val="00D104E1"/>
    <w:rsid w:val="00D10834"/>
    <w:rsid w:val="00D1087B"/>
    <w:rsid w:val="00D11182"/>
    <w:rsid w:val="00D11690"/>
    <w:rsid w:val="00D1175B"/>
    <w:rsid w:val="00D11B8E"/>
    <w:rsid w:val="00D126AB"/>
    <w:rsid w:val="00D128FB"/>
    <w:rsid w:val="00D12E34"/>
    <w:rsid w:val="00D12EC2"/>
    <w:rsid w:val="00D12F3D"/>
    <w:rsid w:val="00D133BB"/>
    <w:rsid w:val="00D13902"/>
    <w:rsid w:val="00D13D3C"/>
    <w:rsid w:val="00D148F9"/>
    <w:rsid w:val="00D14E02"/>
    <w:rsid w:val="00D14F7E"/>
    <w:rsid w:val="00D15260"/>
    <w:rsid w:val="00D157A3"/>
    <w:rsid w:val="00D15ACE"/>
    <w:rsid w:val="00D15B32"/>
    <w:rsid w:val="00D16400"/>
    <w:rsid w:val="00D169C7"/>
    <w:rsid w:val="00D16CA6"/>
    <w:rsid w:val="00D16D5D"/>
    <w:rsid w:val="00D172A6"/>
    <w:rsid w:val="00D17971"/>
    <w:rsid w:val="00D17D29"/>
    <w:rsid w:val="00D17F3C"/>
    <w:rsid w:val="00D202E4"/>
    <w:rsid w:val="00D205E2"/>
    <w:rsid w:val="00D20BB3"/>
    <w:rsid w:val="00D20D2C"/>
    <w:rsid w:val="00D20D62"/>
    <w:rsid w:val="00D20FDC"/>
    <w:rsid w:val="00D21711"/>
    <w:rsid w:val="00D21CC3"/>
    <w:rsid w:val="00D221BC"/>
    <w:rsid w:val="00D22310"/>
    <w:rsid w:val="00D22602"/>
    <w:rsid w:val="00D22761"/>
    <w:rsid w:val="00D2308B"/>
    <w:rsid w:val="00D23241"/>
    <w:rsid w:val="00D234A6"/>
    <w:rsid w:val="00D23975"/>
    <w:rsid w:val="00D23B43"/>
    <w:rsid w:val="00D23D0E"/>
    <w:rsid w:val="00D23DA4"/>
    <w:rsid w:val="00D23ED8"/>
    <w:rsid w:val="00D243EC"/>
    <w:rsid w:val="00D2440E"/>
    <w:rsid w:val="00D25191"/>
    <w:rsid w:val="00D258C4"/>
    <w:rsid w:val="00D2599C"/>
    <w:rsid w:val="00D259AD"/>
    <w:rsid w:val="00D2648D"/>
    <w:rsid w:val="00D26F2A"/>
    <w:rsid w:val="00D270BC"/>
    <w:rsid w:val="00D27291"/>
    <w:rsid w:val="00D2736A"/>
    <w:rsid w:val="00D27480"/>
    <w:rsid w:val="00D27513"/>
    <w:rsid w:val="00D2789E"/>
    <w:rsid w:val="00D27C1E"/>
    <w:rsid w:val="00D27EE9"/>
    <w:rsid w:val="00D3009D"/>
    <w:rsid w:val="00D302EB"/>
    <w:rsid w:val="00D3034D"/>
    <w:rsid w:val="00D304D4"/>
    <w:rsid w:val="00D3059D"/>
    <w:rsid w:val="00D30851"/>
    <w:rsid w:val="00D30B73"/>
    <w:rsid w:val="00D316D2"/>
    <w:rsid w:val="00D317AA"/>
    <w:rsid w:val="00D31D62"/>
    <w:rsid w:val="00D3247D"/>
    <w:rsid w:val="00D327E1"/>
    <w:rsid w:val="00D32C2D"/>
    <w:rsid w:val="00D32EF0"/>
    <w:rsid w:val="00D32F08"/>
    <w:rsid w:val="00D32F76"/>
    <w:rsid w:val="00D33183"/>
    <w:rsid w:val="00D33261"/>
    <w:rsid w:val="00D333ED"/>
    <w:rsid w:val="00D334EF"/>
    <w:rsid w:val="00D33D27"/>
    <w:rsid w:val="00D340CA"/>
    <w:rsid w:val="00D347E8"/>
    <w:rsid w:val="00D34C5A"/>
    <w:rsid w:val="00D34C6D"/>
    <w:rsid w:val="00D34CEC"/>
    <w:rsid w:val="00D34F5D"/>
    <w:rsid w:val="00D34FFF"/>
    <w:rsid w:val="00D35978"/>
    <w:rsid w:val="00D35AF5"/>
    <w:rsid w:val="00D35B10"/>
    <w:rsid w:val="00D35CBD"/>
    <w:rsid w:val="00D36044"/>
    <w:rsid w:val="00D3605E"/>
    <w:rsid w:val="00D364E3"/>
    <w:rsid w:val="00D36592"/>
    <w:rsid w:val="00D36824"/>
    <w:rsid w:val="00D3688B"/>
    <w:rsid w:val="00D36F97"/>
    <w:rsid w:val="00D37E23"/>
    <w:rsid w:val="00D40005"/>
    <w:rsid w:val="00D40991"/>
    <w:rsid w:val="00D40A05"/>
    <w:rsid w:val="00D40A44"/>
    <w:rsid w:val="00D413A8"/>
    <w:rsid w:val="00D41669"/>
    <w:rsid w:val="00D41781"/>
    <w:rsid w:val="00D41C45"/>
    <w:rsid w:val="00D42B35"/>
    <w:rsid w:val="00D42C65"/>
    <w:rsid w:val="00D42E98"/>
    <w:rsid w:val="00D42EAB"/>
    <w:rsid w:val="00D434E4"/>
    <w:rsid w:val="00D43AEB"/>
    <w:rsid w:val="00D4411D"/>
    <w:rsid w:val="00D44391"/>
    <w:rsid w:val="00D4457F"/>
    <w:rsid w:val="00D44727"/>
    <w:rsid w:val="00D44E67"/>
    <w:rsid w:val="00D45833"/>
    <w:rsid w:val="00D461FA"/>
    <w:rsid w:val="00D46E7B"/>
    <w:rsid w:val="00D47073"/>
    <w:rsid w:val="00D47AFF"/>
    <w:rsid w:val="00D50316"/>
    <w:rsid w:val="00D505EE"/>
    <w:rsid w:val="00D50CAC"/>
    <w:rsid w:val="00D510BE"/>
    <w:rsid w:val="00D51574"/>
    <w:rsid w:val="00D51748"/>
    <w:rsid w:val="00D517A0"/>
    <w:rsid w:val="00D518AC"/>
    <w:rsid w:val="00D51C15"/>
    <w:rsid w:val="00D51CA8"/>
    <w:rsid w:val="00D51DC6"/>
    <w:rsid w:val="00D51DED"/>
    <w:rsid w:val="00D51E22"/>
    <w:rsid w:val="00D51F1D"/>
    <w:rsid w:val="00D53102"/>
    <w:rsid w:val="00D53122"/>
    <w:rsid w:val="00D533C1"/>
    <w:rsid w:val="00D53DAF"/>
    <w:rsid w:val="00D54277"/>
    <w:rsid w:val="00D54761"/>
    <w:rsid w:val="00D54D41"/>
    <w:rsid w:val="00D54E3B"/>
    <w:rsid w:val="00D54FD6"/>
    <w:rsid w:val="00D554F0"/>
    <w:rsid w:val="00D55A80"/>
    <w:rsid w:val="00D55D58"/>
    <w:rsid w:val="00D55F16"/>
    <w:rsid w:val="00D56492"/>
    <w:rsid w:val="00D56A38"/>
    <w:rsid w:val="00D56AAE"/>
    <w:rsid w:val="00D56C2A"/>
    <w:rsid w:val="00D56C8E"/>
    <w:rsid w:val="00D56CEB"/>
    <w:rsid w:val="00D56DEA"/>
    <w:rsid w:val="00D5746E"/>
    <w:rsid w:val="00D574C8"/>
    <w:rsid w:val="00D57D3E"/>
    <w:rsid w:val="00D57DC1"/>
    <w:rsid w:val="00D60878"/>
    <w:rsid w:val="00D60B6A"/>
    <w:rsid w:val="00D60DA3"/>
    <w:rsid w:val="00D61163"/>
    <w:rsid w:val="00D61254"/>
    <w:rsid w:val="00D61293"/>
    <w:rsid w:val="00D61362"/>
    <w:rsid w:val="00D61748"/>
    <w:rsid w:val="00D61847"/>
    <w:rsid w:val="00D61F90"/>
    <w:rsid w:val="00D6235C"/>
    <w:rsid w:val="00D62A25"/>
    <w:rsid w:val="00D63068"/>
    <w:rsid w:val="00D635CE"/>
    <w:rsid w:val="00D63BAD"/>
    <w:rsid w:val="00D63CE6"/>
    <w:rsid w:val="00D6465D"/>
    <w:rsid w:val="00D64859"/>
    <w:rsid w:val="00D64985"/>
    <w:rsid w:val="00D64A24"/>
    <w:rsid w:val="00D64BF0"/>
    <w:rsid w:val="00D64D5F"/>
    <w:rsid w:val="00D64F3E"/>
    <w:rsid w:val="00D65192"/>
    <w:rsid w:val="00D6546C"/>
    <w:rsid w:val="00D65701"/>
    <w:rsid w:val="00D65B42"/>
    <w:rsid w:val="00D65B5E"/>
    <w:rsid w:val="00D65E65"/>
    <w:rsid w:val="00D65ECF"/>
    <w:rsid w:val="00D661B4"/>
    <w:rsid w:val="00D6685B"/>
    <w:rsid w:val="00D66927"/>
    <w:rsid w:val="00D67082"/>
    <w:rsid w:val="00D67CEA"/>
    <w:rsid w:val="00D67D33"/>
    <w:rsid w:val="00D67DFF"/>
    <w:rsid w:val="00D67EB0"/>
    <w:rsid w:val="00D70545"/>
    <w:rsid w:val="00D70767"/>
    <w:rsid w:val="00D70D1F"/>
    <w:rsid w:val="00D71052"/>
    <w:rsid w:val="00D71529"/>
    <w:rsid w:val="00D71AE3"/>
    <w:rsid w:val="00D72164"/>
    <w:rsid w:val="00D72289"/>
    <w:rsid w:val="00D72334"/>
    <w:rsid w:val="00D72AA6"/>
    <w:rsid w:val="00D72B73"/>
    <w:rsid w:val="00D72BE4"/>
    <w:rsid w:val="00D72D9A"/>
    <w:rsid w:val="00D72FE4"/>
    <w:rsid w:val="00D7363B"/>
    <w:rsid w:val="00D73851"/>
    <w:rsid w:val="00D738C0"/>
    <w:rsid w:val="00D739E9"/>
    <w:rsid w:val="00D73AFF"/>
    <w:rsid w:val="00D73F44"/>
    <w:rsid w:val="00D73F7A"/>
    <w:rsid w:val="00D740D5"/>
    <w:rsid w:val="00D74870"/>
    <w:rsid w:val="00D74AA5"/>
    <w:rsid w:val="00D74C85"/>
    <w:rsid w:val="00D74E51"/>
    <w:rsid w:val="00D74ECE"/>
    <w:rsid w:val="00D7513C"/>
    <w:rsid w:val="00D75B37"/>
    <w:rsid w:val="00D75E61"/>
    <w:rsid w:val="00D75FCA"/>
    <w:rsid w:val="00D76199"/>
    <w:rsid w:val="00D7642C"/>
    <w:rsid w:val="00D7674A"/>
    <w:rsid w:val="00D7687E"/>
    <w:rsid w:val="00D76A3F"/>
    <w:rsid w:val="00D76B9E"/>
    <w:rsid w:val="00D7728F"/>
    <w:rsid w:val="00D77353"/>
    <w:rsid w:val="00D777CC"/>
    <w:rsid w:val="00D77AED"/>
    <w:rsid w:val="00D77AEE"/>
    <w:rsid w:val="00D80419"/>
    <w:rsid w:val="00D80AF5"/>
    <w:rsid w:val="00D80E13"/>
    <w:rsid w:val="00D81811"/>
    <w:rsid w:val="00D818A2"/>
    <w:rsid w:val="00D81BE4"/>
    <w:rsid w:val="00D81C04"/>
    <w:rsid w:val="00D81E59"/>
    <w:rsid w:val="00D82019"/>
    <w:rsid w:val="00D825B1"/>
    <w:rsid w:val="00D828A9"/>
    <w:rsid w:val="00D828DF"/>
    <w:rsid w:val="00D82A31"/>
    <w:rsid w:val="00D82CE1"/>
    <w:rsid w:val="00D830A4"/>
    <w:rsid w:val="00D833B5"/>
    <w:rsid w:val="00D8357F"/>
    <w:rsid w:val="00D836F2"/>
    <w:rsid w:val="00D84286"/>
    <w:rsid w:val="00D8437D"/>
    <w:rsid w:val="00D848A4"/>
    <w:rsid w:val="00D84B0C"/>
    <w:rsid w:val="00D85183"/>
    <w:rsid w:val="00D853A2"/>
    <w:rsid w:val="00D8545D"/>
    <w:rsid w:val="00D855C2"/>
    <w:rsid w:val="00D85616"/>
    <w:rsid w:val="00D85820"/>
    <w:rsid w:val="00D85B18"/>
    <w:rsid w:val="00D85EBA"/>
    <w:rsid w:val="00D863D3"/>
    <w:rsid w:val="00D86833"/>
    <w:rsid w:val="00D86B5A"/>
    <w:rsid w:val="00D86C99"/>
    <w:rsid w:val="00D86D2B"/>
    <w:rsid w:val="00D8777A"/>
    <w:rsid w:val="00D87B37"/>
    <w:rsid w:val="00D87F30"/>
    <w:rsid w:val="00D87F4D"/>
    <w:rsid w:val="00D87F57"/>
    <w:rsid w:val="00D90571"/>
    <w:rsid w:val="00D908FA"/>
    <w:rsid w:val="00D90957"/>
    <w:rsid w:val="00D90EA9"/>
    <w:rsid w:val="00D90ED2"/>
    <w:rsid w:val="00D9124F"/>
    <w:rsid w:val="00D912C9"/>
    <w:rsid w:val="00D919A8"/>
    <w:rsid w:val="00D91A19"/>
    <w:rsid w:val="00D92321"/>
    <w:rsid w:val="00D923CD"/>
    <w:rsid w:val="00D92552"/>
    <w:rsid w:val="00D9277C"/>
    <w:rsid w:val="00D927EC"/>
    <w:rsid w:val="00D92858"/>
    <w:rsid w:val="00D928A3"/>
    <w:rsid w:val="00D92A87"/>
    <w:rsid w:val="00D92B07"/>
    <w:rsid w:val="00D92B99"/>
    <w:rsid w:val="00D92BDD"/>
    <w:rsid w:val="00D9384C"/>
    <w:rsid w:val="00D93A79"/>
    <w:rsid w:val="00D93D32"/>
    <w:rsid w:val="00D94400"/>
    <w:rsid w:val="00D952FD"/>
    <w:rsid w:val="00D9554A"/>
    <w:rsid w:val="00D9585E"/>
    <w:rsid w:val="00D9598B"/>
    <w:rsid w:val="00D95BA4"/>
    <w:rsid w:val="00D96523"/>
    <w:rsid w:val="00D972C2"/>
    <w:rsid w:val="00D976BC"/>
    <w:rsid w:val="00D97761"/>
    <w:rsid w:val="00D97A43"/>
    <w:rsid w:val="00DA0117"/>
    <w:rsid w:val="00DA0157"/>
    <w:rsid w:val="00DA0BEB"/>
    <w:rsid w:val="00DA14D4"/>
    <w:rsid w:val="00DA157D"/>
    <w:rsid w:val="00DA1E83"/>
    <w:rsid w:val="00DA1EAA"/>
    <w:rsid w:val="00DA2820"/>
    <w:rsid w:val="00DA2C5F"/>
    <w:rsid w:val="00DA2C84"/>
    <w:rsid w:val="00DA31EE"/>
    <w:rsid w:val="00DA35F3"/>
    <w:rsid w:val="00DA3890"/>
    <w:rsid w:val="00DA3BDE"/>
    <w:rsid w:val="00DA3D7B"/>
    <w:rsid w:val="00DA3F50"/>
    <w:rsid w:val="00DA4103"/>
    <w:rsid w:val="00DA415E"/>
    <w:rsid w:val="00DA4582"/>
    <w:rsid w:val="00DA4C13"/>
    <w:rsid w:val="00DA50B8"/>
    <w:rsid w:val="00DA51D1"/>
    <w:rsid w:val="00DA5499"/>
    <w:rsid w:val="00DA5701"/>
    <w:rsid w:val="00DA5925"/>
    <w:rsid w:val="00DA5966"/>
    <w:rsid w:val="00DA5AED"/>
    <w:rsid w:val="00DA5FDB"/>
    <w:rsid w:val="00DA6130"/>
    <w:rsid w:val="00DA6846"/>
    <w:rsid w:val="00DA68E3"/>
    <w:rsid w:val="00DA6A38"/>
    <w:rsid w:val="00DA6A81"/>
    <w:rsid w:val="00DA6C16"/>
    <w:rsid w:val="00DA6E81"/>
    <w:rsid w:val="00DA7188"/>
    <w:rsid w:val="00DA765A"/>
    <w:rsid w:val="00DA7765"/>
    <w:rsid w:val="00DA7820"/>
    <w:rsid w:val="00DA7A58"/>
    <w:rsid w:val="00DA7F44"/>
    <w:rsid w:val="00DA7FFD"/>
    <w:rsid w:val="00DB0298"/>
    <w:rsid w:val="00DB0B90"/>
    <w:rsid w:val="00DB1C1D"/>
    <w:rsid w:val="00DB1EC1"/>
    <w:rsid w:val="00DB1F74"/>
    <w:rsid w:val="00DB3188"/>
    <w:rsid w:val="00DB33DC"/>
    <w:rsid w:val="00DB3BE8"/>
    <w:rsid w:val="00DB4092"/>
    <w:rsid w:val="00DB40B0"/>
    <w:rsid w:val="00DB418F"/>
    <w:rsid w:val="00DB42EB"/>
    <w:rsid w:val="00DB4399"/>
    <w:rsid w:val="00DB43C9"/>
    <w:rsid w:val="00DB4643"/>
    <w:rsid w:val="00DB4AF4"/>
    <w:rsid w:val="00DB4EC0"/>
    <w:rsid w:val="00DB5288"/>
    <w:rsid w:val="00DB5CF4"/>
    <w:rsid w:val="00DB6D7E"/>
    <w:rsid w:val="00DB6FFD"/>
    <w:rsid w:val="00DB707D"/>
    <w:rsid w:val="00DB71A4"/>
    <w:rsid w:val="00DB7572"/>
    <w:rsid w:val="00DB7919"/>
    <w:rsid w:val="00DB7DBD"/>
    <w:rsid w:val="00DB7EBC"/>
    <w:rsid w:val="00DC041F"/>
    <w:rsid w:val="00DC0AB1"/>
    <w:rsid w:val="00DC0B75"/>
    <w:rsid w:val="00DC0FFE"/>
    <w:rsid w:val="00DC1023"/>
    <w:rsid w:val="00DC1134"/>
    <w:rsid w:val="00DC1266"/>
    <w:rsid w:val="00DC129D"/>
    <w:rsid w:val="00DC18F3"/>
    <w:rsid w:val="00DC1BFB"/>
    <w:rsid w:val="00DC1E0D"/>
    <w:rsid w:val="00DC1EB4"/>
    <w:rsid w:val="00DC1F5E"/>
    <w:rsid w:val="00DC2708"/>
    <w:rsid w:val="00DC2798"/>
    <w:rsid w:val="00DC287F"/>
    <w:rsid w:val="00DC2D6E"/>
    <w:rsid w:val="00DC2FAE"/>
    <w:rsid w:val="00DC3508"/>
    <w:rsid w:val="00DC3901"/>
    <w:rsid w:val="00DC3CB8"/>
    <w:rsid w:val="00DC3D0A"/>
    <w:rsid w:val="00DC3D91"/>
    <w:rsid w:val="00DC3DAF"/>
    <w:rsid w:val="00DC4C51"/>
    <w:rsid w:val="00DC4EA4"/>
    <w:rsid w:val="00DC555B"/>
    <w:rsid w:val="00DC5921"/>
    <w:rsid w:val="00DC5F50"/>
    <w:rsid w:val="00DC6158"/>
    <w:rsid w:val="00DC6C2E"/>
    <w:rsid w:val="00DC704C"/>
    <w:rsid w:val="00DD028A"/>
    <w:rsid w:val="00DD0436"/>
    <w:rsid w:val="00DD06D7"/>
    <w:rsid w:val="00DD07B5"/>
    <w:rsid w:val="00DD1381"/>
    <w:rsid w:val="00DD145C"/>
    <w:rsid w:val="00DD1529"/>
    <w:rsid w:val="00DD160E"/>
    <w:rsid w:val="00DD1BC3"/>
    <w:rsid w:val="00DD22A7"/>
    <w:rsid w:val="00DD2869"/>
    <w:rsid w:val="00DD2918"/>
    <w:rsid w:val="00DD3537"/>
    <w:rsid w:val="00DD358B"/>
    <w:rsid w:val="00DD36F3"/>
    <w:rsid w:val="00DD37A3"/>
    <w:rsid w:val="00DD37F3"/>
    <w:rsid w:val="00DD3B91"/>
    <w:rsid w:val="00DD3CF8"/>
    <w:rsid w:val="00DD3CFC"/>
    <w:rsid w:val="00DD3E1C"/>
    <w:rsid w:val="00DD40A4"/>
    <w:rsid w:val="00DD45B4"/>
    <w:rsid w:val="00DD4612"/>
    <w:rsid w:val="00DD463F"/>
    <w:rsid w:val="00DD517D"/>
    <w:rsid w:val="00DD5298"/>
    <w:rsid w:val="00DD59B2"/>
    <w:rsid w:val="00DD6085"/>
    <w:rsid w:val="00DD6523"/>
    <w:rsid w:val="00DD6BC3"/>
    <w:rsid w:val="00DD7362"/>
    <w:rsid w:val="00DE0060"/>
    <w:rsid w:val="00DE00DF"/>
    <w:rsid w:val="00DE0501"/>
    <w:rsid w:val="00DE090F"/>
    <w:rsid w:val="00DE13F5"/>
    <w:rsid w:val="00DE1521"/>
    <w:rsid w:val="00DE1B5C"/>
    <w:rsid w:val="00DE2006"/>
    <w:rsid w:val="00DE2B96"/>
    <w:rsid w:val="00DE373D"/>
    <w:rsid w:val="00DE3850"/>
    <w:rsid w:val="00DE3999"/>
    <w:rsid w:val="00DE40AE"/>
    <w:rsid w:val="00DE4FAA"/>
    <w:rsid w:val="00DE5353"/>
    <w:rsid w:val="00DE6630"/>
    <w:rsid w:val="00DE673E"/>
    <w:rsid w:val="00DE6942"/>
    <w:rsid w:val="00DE69C2"/>
    <w:rsid w:val="00DE69D2"/>
    <w:rsid w:val="00DE6C7E"/>
    <w:rsid w:val="00DE6D17"/>
    <w:rsid w:val="00DE760B"/>
    <w:rsid w:val="00DE7884"/>
    <w:rsid w:val="00DE78D6"/>
    <w:rsid w:val="00DE7D62"/>
    <w:rsid w:val="00DF00E5"/>
    <w:rsid w:val="00DF041F"/>
    <w:rsid w:val="00DF04BA"/>
    <w:rsid w:val="00DF0AE0"/>
    <w:rsid w:val="00DF0B26"/>
    <w:rsid w:val="00DF0D90"/>
    <w:rsid w:val="00DF0E25"/>
    <w:rsid w:val="00DF0E36"/>
    <w:rsid w:val="00DF13E4"/>
    <w:rsid w:val="00DF16AD"/>
    <w:rsid w:val="00DF1810"/>
    <w:rsid w:val="00DF1DC5"/>
    <w:rsid w:val="00DF20C7"/>
    <w:rsid w:val="00DF2471"/>
    <w:rsid w:val="00DF2570"/>
    <w:rsid w:val="00DF2DBB"/>
    <w:rsid w:val="00DF35F2"/>
    <w:rsid w:val="00DF393F"/>
    <w:rsid w:val="00DF3C33"/>
    <w:rsid w:val="00DF3F41"/>
    <w:rsid w:val="00DF4220"/>
    <w:rsid w:val="00DF4475"/>
    <w:rsid w:val="00DF45AC"/>
    <w:rsid w:val="00DF49D2"/>
    <w:rsid w:val="00DF5A3C"/>
    <w:rsid w:val="00DF5EF7"/>
    <w:rsid w:val="00DF6037"/>
    <w:rsid w:val="00DF6088"/>
    <w:rsid w:val="00DF6EB9"/>
    <w:rsid w:val="00DF71BC"/>
    <w:rsid w:val="00DF7355"/>
    <w:rsid w:val="00DF77C4"/>
    <w:rsid w:val="00DF7BD5"/>
    <w:rsid w:val="00DF7D0B"/>
    <w:rsid w:val="00E0009F"/>
    <w:rsid w:val="00E0029D"/>
    <w:rsid w:val="00E00397"/>
    <w:rsid w:val="00E00584"/>
    <w:rsid w:val="00E00EFC"/>
    <w:rsid w:val="00E011C8"/>
    <w:rsid w:val="00E01ACC"/>
    <w:rsid w:val="00E01BA1"/>
    <w:rsid w:val="00E021A3"/>
    <w:rsid w:val="00E02341"/>
    <w:rsid w:val="00E029A0"/>
    <w:rsid w:val="00E03018"/>
    <w:rsid w:val="00E036C1"/>
    <w:rsid w:val="00E036F3"/>
    <w:rsid w:val="00E036FA"/>
    <w:rsid w:val="00E03970"/>
    <w:rsid w:val="00E03B28"/>
    <w:rsid w:val="00E03C2E"/>
    <w:rsid w:val="00E044ED"/>
    <w:rsid w:val="00E049DE"/>
    <w:rsid w:val="00E04D06"/>
    <w:rsid w:val="00E04EE5"/>
    <w:rsid w:val="00E04F38"/>
    <w:rsid w:val="00E052C3"/>
    <w:rsid w:val="00E053A8"/>
    <w:rsid w:val="00E05537"/>
    <w:rsid w:val="00E06772"/>
    <w:rsid w:val="00E06AC7"/>
    <w:rsid w:val="00E07174"/>
    <w:rsid w:val="00E0720E"/>
    <w:rsid w:val="00E07486"/>
    <w:rsid w:val="00E0788E"/>
    <w:rsid w:val="00E07966"/>
    <w:rsid w:val="00E07FFB"/>
    <w:rsid w:val="00E10642"/>
    <w:rsid w:val="00E109EA"/>
    <w:rsid w:val="00E10D4F"/>
    <w:rsid w:val="00E11105"/>
    <w:rsid w:val="00E11806"/>
    <w:rsid w:val="00E118D2"/>
    <w:rsid w:val="00E11A04"/>
    <w:rsid w:val="00E11BCD"/>
    <w:rsid w:val="00E120DC"/>
    <w:rsid w:val="00E12D02"/>
    <w:rsid w:val="00E12F50"/>
    <w:rsid w:val="00E13033"/>
    <w:rsid w:val="00E13A58"/>
    <w:rsid w:val="00E13D70"/>
    <w:rsid w:val="00E13DFE"/>
    <w:rsid w:val="00E14364"/>
    <w:rsid w:val="00E14373"/>
    <w:rsid w:val="00E1456B"/>
    <w:rsid w:val="00E14EFC"/>
    <w:rsid w:val="00E157AB"/>
    <w:rsid w:val="00E15868"/>
    <w:rsid w:val="00E15A37"/>
    <w:rsid w:val="00E15CEF"/>
    <w:rsid w:val="00E15D8B"/>
    <w:rsid w:val="00E15FCE"/>
    <w:rsid w:val="00E1611E"/>
    <w:rsid w:val="00E162D8"/>
    <w:rsid w:val="00E1680A"/>
    <w:rsid w:val="00E16ADE"/>
    <w:rsid w:val="00E16B15"/>
    <w:rsid w:val="00E16CAA"/>
    <w:rsid w:val="00E17348"/>
    <w:rsid w:val="00E174AE"/>
    <w:rsid w:val="00E20AE4"/>
    <w:rsid w:val="00E20FBA"/>
    <w:rsid w:val="00E2132C"/>
    <w:rsid w:val="00E21593"/>
    <w:rsid w:val="00E21756"/>
    <w:rsid w:val="00E2191D"/>
    <w:rsid w:val="00E219DB"/>
    <w:rsid w:val="00E21B67"/>
    <w:rsid w:val="00E2216C"/>
    <w:rsid w:val="00E22B10"/>
    <w:rsid w:val="00E22C4E"/>
    <w:rsid w:val="00E22CD5"/>
    <w:rsid w:val="00E23924"/>
    <w:rsid w:val="00E23B49"/>
    <w:rsid w:val="00E23BE5"/>
    <w:rsid w:val="00E24309"/>
    <w:rsid w:val="00E24DE9"/>
    <w:rsid w:val="00E26131"/>
    <w:rsid w:val="00E261A0"/>
    <w:rsid w:val="00E26590"/>
    <w:rsid w:val="00E26683"/>
    <w:rsid w:val="00E266AA"/>
    <w:rsid w:val="00E2692C"/>
    <w:rsid w:val="00E27084"/>
    <w:rsid w:val="00E270CE"/>
    <w:rsid w:val="00E271C4"/>
    <w:rsid w:val="00E27216"/>
    <w:rsid w:val="00E276B5"/>
    <w:rsid w:val="00E2788B"/>
    <w:rsid w:val="00E27D30"/>
    <w:rsid w:val="00E30233"/>
    <w:rsid w:val="00E30321"/>
    <w:rsid w:val="00E31162"/>
    <w:rsid w:val="00E31BF4"/>
    <w:rsid w:val="00E31CC4"/>
    <w:rsid w:val="00E31D93"/>
    <w:rsid w:val="00E31DAB"/>
    <w:rsid w:val="00E31FD4"/>
    <w:rsid w:val="00E322C1"/>
    <w:rsid w:val="00E32538"/>
    <w:rsid w:val="00E326C5"/>
    <w:rsid w:val="00E328C6"/>
    <w:rsid w:val="00E3297A"/>
    <w:rsid w:val="00E32FE7"/>
    <w:rsid w:val="00E33328"/>
    <w:rsid w:val="00E333A1"/>
    <w:rsid w:val="00E33449"/>
    <w:rsid w:val="00E3351B"/>
    <w:rsid w:val="00E33EF7"/>
    <w:rsid w:val="00E34267"/>
    <w:rsid w:val="00E34275"/>
    <w:rsid w:val="00E3442B"/>
    <w:rsid w:val="00E34568"/>
    <w:rsid w:val="00E34D2E"/>
    <w:rsid w:val="00E35990"/>
    <w:rsid w:val="00E35AA3"/>
    <w:rsid w:val="00E35E85"/>
    <w:rsid w:val="00E35F0C"/>
    <w:rsid w:val="00E35F3D"/>
    <w:rsid w:val="00E36014"/>
    <w:rsid w:val="00E36437"/>
    <w:rsid w:val="00E365E4"/>
    <w:rsid w:val="00E3660A"/>
    <w:rsid w:val="00E36CDF"/>
    <w:rsid w:val="00E36E02"/>
    <w:rsid w:val="00E36E19"/>
    <w:rsid w:val="00E3700F"/>
    <w:rsid w:val="00E37074"/>
    <w:rsid w:val="00E3725E"/>
    <w:rsid w:val="00E37394"/>
    <w:rsid w:val="00E37735"/>
    <w:rsid w:val="00E40B82"/>
    <w:rsid w:val="00E411A0"/>
    <w:rsid w:val="00E41546"/>
    <w:rsid w:val="00E417BB"/>
    <w:rsid w:val="00E41A78"/>
    <w:rsid w:val="00E428E9"/>
    <w:rsid w:val="00E42AD3"/>
    <w:rsid w:val="00E42E53"/>
    <w:rsid w:val="00E42EA9"/>
    <w:rsid w:val="00E43359"/>
    <w:rsid w:val="00E43734"/>
    <w:rsid w:val="00E43C07"/>
    <w:rsid w:val="00E43D10"/>
    <w:rsid w:val="00E43E42"/>
    <w:rsid w:val="00E44110"/>
    <w:rsid w:val="00E44BA9"/>
    <w:rsid w:val="00E4519C"/>
    <w:rsid w:val="00E4592E"/>
    <w:rsid w:val="00E45940"/>
    <w:rsid w:val="00E4614F"/>
    <w:rsid w:val="00E46328"/>
    <w:rsid w:val="00E46550"/>
    <w:rsid w:val="00E46947"/>
    <w:rsid w:val="00E46A84"/>
    <w:rsid w:val="00E46D3D"/>
    <w:rsid w:val="00E475E8"/>
    <w:rsid w:val="00E47A72"/>
    <w:rsid w:val="00E50004"/>
    <w:rsid w:val="00E5005F"/>
    <w:rsid w:val="00E50890"/>
    <w:rsid w:val="00E511CB"/>
    <w:rsid w:val="00E51A94"/>
    <w:rsid w:val="00E51EC3"/>
    <w:rsid w:val="00E520C9"/>
    <w:rsid w:val="00E52317"/>
    <w:rsid w:val="00E52524"/>
    <w:rsid w:val="00E52577"/>
    <w:rsid w:val="00E52975"/>
    <w:rsid w:val="00E52988"/>
    <w:rsid w:val="00E529C2"/>
    <w:rsid w:val="00E52AED"/>
    <w:rsid w:val="00E52B74"/>
    <w:rsid w:val="00E52C25"/>
    <w:rsid w:val="00E52C35"/>
    <w:rsid w:val="00E52C65"/>
    <w:rsid w:val="00E53094"/>
    <w:rsid w:val="00E534F4"/>
    <w:rsid w:val="00E53A38"/>
    <w:rsid w:val="00E53D72"/>
    <w:rsid w:val="00E54424"/>
    <w:rsid w:val="00E54944"/>
    <w:rsid w:val="00E55493"/>
    <w:rsid w:val="00E55926"/>
    <w:rsid w:val="00E55A75"/>
    <w:rsid w:val="00E55BB6"/>
    <w:rsid w:val="00E569FC"/>
    <w:rsid w:val="00E56F65"/>
    <w:rsid w:val="00E571C0"/>
    <w:rsid w:val="00E57487"/>
    <w:rsid w:val="00E575DB"/>
    <w:rsid w:val="00E60B91"/>
    <w:rsid w:val="00E60BF9"/>
    <w:rsid w:val="00E611C2"/>
    <w:rsid w:val="00E611C5"/>
    <w:rsid w:val="00E617BC"/>
    <w:rsid w:val="00E61A9E"/>
    <w:rsid w:val="00E61B62"/>
    <w:rsid w:val="00E620C2"/>
    <w:rsid w:val="00E62583"/>
    <w:rsid w:val="00E626DB"/>
    <w:rsid w:val="00E62992"/>
    <w:rsid w:val="00E62E24"/>
    <w:rsid w:val="00E63292"/>
    <w:rsid w:val="00E63485"/>
    <w:rsid w:val="00E638FB"/>
    <w:rsid w:val="00E63B93"/>
    <w:rsid w:val="00E63E49"/>
    <w:rsid w:val="00E64225"/>
    <w:rsid w:val="00E6426B"/>
    <w:rsid w:val="00E642A8"/>
    <w:rsid w:val="00E646EF"/>
    <w:rsid w:val="00E65BD7"/>
    <w:rsid w:val="00E65CDA"/>
    <w:rsid w:val="00E65D2C"/>
    <w:rsid w:val="00E65FFF"/>
    <w:rsid w:val="00E66086"/>
    <w:rsid w:val="00E6636B"/>
    <w:rsid w:val="00E66573"/>
    <w:rsid w:val="00E666B0"/>
    <w:rsid w:val="00E66D67"/>
    <w:rsid w:val="00E6748B"/>
    <w:rsid w:val="00E679D6"/>
    <w:rsid w:val="00E67AA1"/>
    <w:rsid w:val="00E701AD"/>
    <w:rsid w:val="00E70383"/>
    <w:rsid w:val="00E706C0"/>
    <w:rsid w:val="00E70803"/>
    <w:rsid w:val="00E70F35"/>
    <w:rsid w:val="00E70FFB"/>
    <w:rsid w:val="00E717D2"/>
    <w:rsid w:val="00E7195F"/>
    <w:rsid w:val="00E7197F"/>
    <w:rsid w:val="00E71C40"/>
    <w:rsid w:val="00E71FBD"/>
    <w:rsid w:val="00E720A5"/>
    <w:rsid w:val="00E72C97"/>
    <w:rsid w:val="00E72DD6"/>
    <w:rsid w:val="00E734E0"/>
    <w:rsid w:val="00E73C74"/>
    <w:rsid w:val="00E73C99"/>
    <w:rsid w:val="00E73DBF"/>
    <w:rsid w:val="00E7402F"/>
    <w:rsid w:val="00E7449C"/>
    <w:rsid w:val="00E744D8"/>
    <w:rsid w:val="00E74F18"/>
    <w:rsid w:val="00E7512A"/>
    <w:rsid w:val="00E75487"/>
    <w:rsid w:val="00E75735"/>
    <w:rsid w:val="00E75851"/>
    <w:rsid w:val="00E75887"/>
    <w:rsid w:val="00E75BD6"/>
    <w:rsid w:val="00E75FF1"/>
    <w:rsid w:val="00E7628A"/>
    <w:rsid w:val="00E76554"/>
    <w:rsid w:val="00E76834"/>
    <w:rsid w:val="00E76958"/>
    <w:rsid w:val="00E76D8F"/>
    <w:rsid w:val="00E76F20"/>
    <w:rsid w:val="00E76F50"/>
    <w:rsid w:val="00E76FC0"/>
    <w:rsid w:val="00E7701D"/>
    <w:rsid w:val="00E771A4"/>
    <w:rsid w:val="00E77554"/>
    <w:rsid w:val="00E775D7"/>
    <w:rsid w:val="00E776E6"/>
    <w:rsid w:val="00E77CF7"/>
    <w:rsid w:val="00E77EEA"/>
    <w:rsid w:val="00E77EEE"/>
    <w:rsid w:val="00E8014F"/>
    <w:rsid w:val="00E80721"/>
    <w:rsid w:val="00E80CD8"/>
    <w:rsid w:val="00E81448"/>
    <w:rsid w:val="00E814C7"/>
    <w:rsid w:val="00E816ED"/>
    <w:rsid w:val="00E81CD5"/>
    <w:rsid w:val="00E82411"/>
    <w:rsid w:val="00E82A56"/>
    <w:rsid w:val="00E836FF"/>
    <w:rsid w:val="00E83BC2"/>
    <w:rsid w:val="00E83CD3"/>
    <w:rsid w:val="00E83DBC"/>
    <w:rsid w:val="00E83F33"/>
    <w:rsid w:val="00E8440C"/>
    <w:rsid w:val="00E8505A"/>
    <w:rsid w:val="00E852D6"/>
    <w:rsid w:val="00E85810"/>
    <w:rsid w:val="00E858C1"/>
    <w:rsid w:val="00E858D3"/>
    <w:rsid w:val="00E85FF0"/>
    <w:rsid w:val="00E86480"/>
    <w:rsid w:val="00E8673B"/>
    <w:rsid w:val="00E86962"/>
    <w:rsid w:val="00E86E9D"/>
    <w:rsid w:val="00E871DF"/>
    <w:rsid w:val="00E87415"/>
    <w:rsid w:val="00E8762F"/>
    <w:rsid w:val="00E87A4D"/>
    <w:rsid w:val="00E87CCD"/>
    <w:rsid w:val="00E87ECC"/>
    <w:rsid w:val="00E87F37"/>
    <w:rsid w:val="00E9002F"/>
    <w:rsid w:val="00E90195"/>
    <w:rsid w:val="00E90823"/>
    <w:rsid w:val="00E9083F"/>
    <w:rsid w:val="00E9096B"/>
    <w:rsid w:val="00E909A3"/>
    <w:rsid w:val="00E90CB9"/>
    <w:rsid w:val="00E90D2E"/>
    <w:rsid w:val="00E90D44"/>
    <w:rsid w:val="00E90DE6"/>
    <w:rsid w:val="00E90EBD"/>
    <w:rsid w:val="00E918B0"/>
    <w:rsid w:val="00E91C11"/>
    <w:rsid w:val="00E91D1E"/>
    <w:rsid w:val="00E920A5"/>
    <w:rsid w:val="00E920BE"/>
    <w:rsid w:val="00E92236"/>
    <w:rsid w:val="00E92342"/>
    <w:rsid w:val="00E923C8"/>
    <w:rsid w:val="00E92E78"/>
    <w:rsid w:val="00E93279"/>
    <w:rsid w:val="00E93A03"/>
    <w:rsid w:val="00E93AFD"/>
    <w:rsid w:val="00E93C88"/>
    <w:rsid w:val="00E93F83"/>
    <w:rsid w:val="00E942CE"/>
    <w:rsid w:val="00E94354"/>
    <w:rsid w:val="00E94960"/>
    <w:rsid w:val="00E94E6E"/>
    <w:rsid w:val="00E95322"/>
    <w:rsid w:val="00E955B6"/>
    <w:rsid w:val="00E95667"/>
    <w:rsid w:val="00E958E0"/>
    <w:rsid w:val="00E95977"/>
    <w:rsid w:val="00E959DA"/>
    <w:rsid w:val="00E95B66"/>
    <w:rsid w:val="00E95BDB"/>
    <w:rsid w:val="00E95C8B"/>
    <w:rsid w:val="00E95D6A"/>
    <w:rsid w:val="00E95FC9"/>
    <w:rsid w:val="00E96C64"/>
    <w:rsid w:val="00E96FFB"/>
    <w:rsid w:val="00E97370"/>
    <w:rsid w:val="00E97A4E"/>
    <w:rsid w:val="00E97C01"/>
    <w:rsid w:val="00E97D3D"/>
    <w:rsid w:val="00E97E37"/>
    <w:rsid w:val="00E97E6B"/>
    <w:rsid w:val="00E97F2D"/>
    <w:rsid w:val="00EA01AD"/>
    <w:rsid w:val="00EA0320"/>
    <w:rsid w:val="00EA033B"/>
    <w:rsid w:val="00EA04F9"/>
    <w:rsid w:val="00EA050E"/>
    <w:rsid w:val="00EA069C"/>
    <w:rsid w:val="00EA081D"/>
    <w:rsid w:val="00EA1017"/>
    <w:rsid w:val="00EA243D"/>
    <w:rsid w:val="00EA2644"/>
    <w:rsid w:val="00EA29B6"/>
    <w:rsid w:val="00EA2A92"/>
    <w:rsid w:val="00EA2E97"/>
    <w:rsid w:val="00EA303B"/>
    <w:rsid w:val="00EA3080"/>
    <w:rsid w:val="00EA397D"/>
    <w:rsid w:val="00EA3CED"/>
    <w:rsid w:val="00EA3D7F"/>
    <w:rsid w:val="00EA3FC0"/>
    <w:rsid w:val="00EA4175"/>
    <w:rsid w:val="00EA428C"/>
    <w:rsid w:val="00EA4543"/>
    <w:rsid w:val="00EA46EB"/>
    <w:rsid w:val="00EA47E9"/>
    <w:rsid w:val="00EA4D84"/>
    <w:rsid w:val="00EA579A"/>
    <w:rsid w:val="00EA5914"/>
    <w:rsid w:val="00EA5F50"/>
    <w:rsid w:val="00EA603E"/>
    <w:rsid w:val="00EA6216"/>
    <w:rsid w:val="00EA694D"/>
    <w:rsid w:val="00EA6964"/>
    <w:rsid w:val="00EA6AFE"/>
    <w:rsid w:val="00EA6CB8"/>
    <w:rsid w:val="00EA7033"/>
    <w:rsid w:val="00EA7202"/>
    <w:rsid w:val="00EA72BE"/>
    <w:rsid w:val="00EA7662"/>
    <w:rsid w:val="00EA7988"/>
    <w:rsid w:val="00EB0E21"/>
    <w:rsid w:val="00EB0F4B"/>
    <w:rsid w:val="00EB0FDA"/>
    <w:rsid w:val="00EB1407"/>
    <w:rsid w:val="00EB1488"/>
    <w:rsid w:val="00EB185E"/>
    <w:rsid w:val="00EB2508"/>
    <w:rsid w:val="00EB28C4"/>
    <w:rsid w:val="00EB2A60"/>
    <w:rsid w:val="00EB2B86"/>
    <w:rsid w:val="00EB344D"/>
    <w:rsid w:val="00EB378A"/>
    <w:rsid w:val="00EB3B01"/>
    <w:rsid w:val="00EB3CEE"/>
    <w:rsid w:val="00EB3E74"/>
    <w:rsid w:val="00EB3F1B"/>
    <w:rsid w:val="00EB3F2B"/>
    <w:rsid w:val="00EB4625"/>
    <w:rsid w:val="00EB4954"/>
    <w:rsid w:val="00EB4CE9"/>
    <w:rsid w:val="00EB4F72"/>
    <w:rsid w:val="00EB55B4"/>
    <w:rsid w:val="00EB55B7"/>
    <w:rsid w:val="00EB56E8"/>
    <w:rsid w:val="00EB5833"/>
    <w:rsid w:val="00EB5B19"/>
    <w:rsid w:val="00EB5BB0"/>
    <w:rsid w:val="00EB5DD0"/>
    <w:rsid w:val="00EB6AA7"/>
    <w:rsid w:val="00EB72A4"/>
    <w:rsid w:val="00EB72D4"/>
    <w:rsid w:val="00EB74AB"/>
    <w:rsid w:val="00EB7E01"/>
    <w:rsid w:val="00EC0013"/>
    <w:rsid w:val="00EC034D"/>
    <w:rsid w:val="00EC05A0"/>
    <w:rsid w:val="00EC0EB6"/>
    <w:rsid w:val="00EC1700"/>
    <w:rsid w:val="00EC1793"/>
    <w:rsid w:val="00EC1AD2"/>
    <w:rsid w:val="00EC1DD0"/>
    <w:rsid w:val="00EC2805"/>
    <w:rsid w:val="00EC2CB8"/>
    <w:rsid w:val="00EC2E6B"/>
    <w:rsid w:val="00EC32A5"/>
    <w:rsid w:val="00EC3477"/>
    <w:rsid w:val="00EC3824"/>
    <w:rsid w:val="00EC3B03"/>
    <w:rsid w:val="00EC4553"/>
    <w:rsid w:val="00EC4F89"/>
    <w:rsid w:val="00EC5114"/>
    <w:rsid w:val="00EC5CC4"/>
    <w:rsid w:val="00EC5FAA"/>
    <w:rsid w:val="00EC630C"/>
    <w:rsid w:val="00EC63DC"/>
    <w:rsid w:val="00EC684B"/>
    <w:rsid w:val="00EC68D4"/>
    <w:rsid w:val="00EC78B8"/>
    <w:rsid w:val="00EC7CA7"/>
    <w:rsid w:val="00EC7F17"/>
    <w:rsid w:val="00ED04C5"/>
    <w:rsid w:val="00ED059E"/>
    <w:rsid w:val="00ED0BA2"/>
    <w:rsid w:val="00ED0BB0"/>
    <w:rsid w:val="00ED0E5B"/>
    <w:rsid w:val="00ED0FFA"/>
    <w:rsid w:val="00ED1005"/>
    <w:rsid w:val="00ED1105"/>
    <w:rsid w:val="00ED1153"/>
    <w:rsid w:val="00ED1226"/>
    <w:rsid w:val="00ED1758"/>
    <w:rsid w:val="00ED1954"/>
    <w:rsid w:val="00ED1A3C"/>
    <w:rsid w:val="00ED1C48"/>
    <w:rsid w:val="00ED2499"/>
    <w:rsid w:val="00ED2957"/>
    <w:rsid w:val="00ED3A50"/>
    <w:rsid w:val="00ED40E1"/>
    <w:rsid w:val="00ED40F7"/>
    <w:rsid w:val="00ED438E"/>
    <w:rsid w:val="00ED43D7"/>
    <w:rsid w:val="00ED4820"/>
    <w:rsid w:val="00ED4C34"/>
    <w:rsid w:val="00ED4C38"/>
    <w:rsid w:val="00ED51C8"/>
    <w:rsid w:val="00ED5436"/>
    <w:rsid w:val="00ED599F"/>
    <w:rsid w:val="00ED5D93"/>
    <w:rsid w:val="00ED6C21"/>
    <w:rsid w:val="00ED6C45"/>
    <w:rsid w:val="00ED6FE4"/>
    <w:rsid w:val="00ED7259"/>
    <w:rsid w:val="00ED729C"/>
    <w:rsid w:val="00ED776B"/>
    <w:rsid w:val="00ED783B"/>
    <w:rsid w:val="00ED7EC1"/>
    <w:rsid w:val="00EE020A"/>
    <w:rsid w:val="00EE065D"/>
    <w:rsid w:val="00EE094C"/>
    <w:rsid w:val="00EE0BA5"/>
    <w:rsid w:val="00EE0FAD"/>
    <w:rsid w:val="00EE10FE"/>
    <w:rsid w:val="00EE1934"/>
    <w:rsid w:val="00EE1D79"/>
    <w:rsid w:val="00EE1E5F"/>
    <w:rsid w:val="00EE1E95"/>
    <w:rsid w:val="00EE1F55"/>
    <w:rsid w:val="00EE2307"/>
    <w:rsid w:val="00EE246B"/>
    <w:rsid w:val="00EE281E"/>
    <w:rsid w:val="00EE2DF7"/>
    <w:rsid w:val="00EE316C"/>
    <w:rsid w:val="00EE3364"/>
    <w:rsid w:val="00EE47C8"/>
    <w:rsid w:val="00EE4A05"/>
    <w:rsid w:val="00EE4A94"/>
    <w:rsid w:val="00EE4B4F"/>
    <w:rsid w:val="00EE537B"/>
    <w:rsid w:val="00EE53B8"/>
    <w:rsid w:val="00EE5AA8"/>
    <w:rsid w:val="00EE5BBB"/>
    <w:rsid w:val="00EE7060"/>
    <w:rsid w:val="00EE72E9"/>
    <w:rsid w:val="00EE733A"/>
    <w:rsid w:val="00EE7564"/>
    <w:rsid w:val="00EE7751"/>
    <w:rsid w:val="00EE785C"/>
    <w:rsid w:val="00EE7C56"/>
    <w:rsid w:val="00EF00E9"/>
    <w:rsid w:val="00EF0555"/>
    <w:rsid w:val="00EF08B8"/>
    <w:rsid w:val="00EF0935"/>
    <w:rsid w:val="00EF17F1"/>
    <w:rsid w:val="00EF180E"/>
    <w:rsid w:val="00EF18E2"/>
    <w:rsid w:val="00EF19D3"/>
    <w:rsid w:val="00EF1B45"/>
    <w:rsid w:val="00EF1F17"/>
    <w:rsid w:val="00EF223E"/>
    <w:rsid w:val="00EF24C1"/>
    <w:rsid w:val="00EF2C28"/>
    <w:rsid w:val="00EF2EE0"/>
    <w:rsid w:val="00EF30D0"/>
    <w:rsid w:val="00EF3216"/>
    <w:rsid w:val="00EF3515"/>
    <w:rsid w:val="00EF3D01"/>
    <w:rsid w:val="00EF4B72"/>
    <w:rsid w:val="00EF4CA3"/>
    <w:rsid w:val="00EF4CF2"/>
    <w:rsid w:val="00EF4E2F"/>
    <w:rsid w:val="00EF51AF"/>
    <w:rsid w:val="00EF540F"/>
    <w:rsid w:val="00EF5A22"/>
    <w:rsid w:val="00EF62CC"/>
    <w:rsid w:val="00EF6493"/>
    <w:rsid w:val="00EF6579"/>
    <w:rsid w:val="00EF6FC1"/>
    <w:rsid w:val="00EF7329"/>
    <w:rsid w:val="00EF747E"/>
    <w:rsid w:val="00EF7994"/>
    <w:rsid w:val="00F00108"/>
    <w:rsid w:val="00F00521"/>
    <w:rsid w:val="00F00794"/>
    <w:rsid w:val="00F00B02"/>
    <w:rsid w:val="00F0131B"/>
    <w:rsid w:val="00F01392"/>
    <w:rsid w:val="00F013E4"/>
    <w:rsid w:val="00F01515"/>
    <w:rsid w:val="00F01915"/>
    <w:rsid w:val="00F01BB7"/>
    <w:rsid w:val="00F03286"/>
    <w:rsid w:val="00F0351F"/>
    <w:rsid w:val="00F035C8"/>
    <w:rsid w:val="00F03650"/>
    <w:rsid w:val="00F037C6"/>
    <w:rsid w:val="00F0389F"/>
    <w:rsid w:val="00F04680"/>
    <w:rsid w:val="00F046A0"/>
    <w:rsid w:val="00F04BCF"/>
    <w:rsid w:val="00F052A0"/>
    <w:rsid w:val="00F06020"/>
    <w:rsid w:val="00F06A20"/>
    <w:rsid w:val="00F06B93"/>
    <w:rsid w:val="00F06C17"/>
    <w:rsid w:val="00F06D02"/>
    <w:rsid w:val="00F06DA7"/>
    <w:rsid w:val="00F07205"/>
    <w:rsid w:val="00F074D8"/>
    <w:rsid w:val="00F079F9"/>
    <w:rsid w:val="00F07EBF"/>
    <w:rsid w:val="00F10091"/>
    <w:rsid w:val="00F10391"/>
    <w:rsid w:val="00F10722"/>
    <w:rsid w:val="00F10AC6"/>
    <w:rsid w:val="00F10DDF"/>
    <w:rsid w:val="00F110C4"/>
    <w:rsid w:val="00F110D9"/>
    <w:rsid w:val="00F111CF"/>
    <w:rsid w:val="00F1141D"/>
    <w:rsid w:val="00F11991"/>
    <w:rsid w:val="00F11C90"/>
    <w:rsid w:val="00F12103"/>
    <w:rsid w:val="00F12735"/>
    <w:rsid w:val="00F129C9"/>
    <w:rsid w:val="00F1345F"/>
    <w:rsid w:val="00F1397A"/>
    <w:rsid w:val="00F14231"/>
    <w:rsid w:val="00F143C4"/>
    <w:rsid w:val="00F144FB"/>
    <w:rsid w:val="00F145DB"/>
    <w:rsid w:val="00F146DB"/>
    <w:rsid w:val="00F15354"/>
    <w:rsid w:val="00F16521"/>
    <w:rsid w:val="00F165B4"/>
    <w:rsid w:val="00F16673"/>
    <w:rsid w:val="00F16C44"/>
    <w:rsid w:val="00F16C5C"/>
    <w:rsid w:val="00F174C2"/>
    <w:rsid w:val="00F17A79"/>
    <w:rsid w:val="00F17EE9"/>
    <w:rsid w:val="00F20576"/>
    <w:rsid w:val="00F20638"/>
    <w:rsid w:val="00F20ECE"/>
    <w:rsid w:val="00F2100D"/>
    <w:rsid w:val="00F216F0"/>
    <w:rsid w:val="00F217B8"/>
    <w:rsid w:val="00F21ABC"/>
    <w:rsid w:val="00F21B2C"/>
    <w:rsid w:val="00F21E28"/>
    <w:rsid w:val="00F21ED3"/>
    <w:rsid w:val="00F21FCD"/>
    <w:rsid w:val="00F231C5"/>
    <w:rsid w:val="00F231EF"/>
    <w:rsid w:val="00F23614"/>
    <w:rsid w:val="00F23623"/>
    <w:rsid w:val="00F238FA"/>
    <w:rsid w:val="00F23FDE"/>
    <w:rsid w:val="00F2403B"/>
    <w:rsid w:val="00F2418F"/>
    <w:rsid w:val="00F24356"/>
    <w:rsid w:val="00F246F7"/>
    <w:rsid w:val="00F249C8"/>
    <w:rsid w:val="00F24A71"/>
    <w:rsid w:val="00F24E00"/>
    <w:rsid w:val="00F24E8A"/>
    <w:rsid w:val="00F2511E"/>
    <w:rsid w:val="00F259C4"/>
    <w:rsid w:val="00F25A63"/>
    <w:rsid w:val="00F2682E"/>
    <w:rsid w:val="00F26A28"/>
    <w:rsid w:val="00F26C4D"/>
    <w:rsid w:val="00F27368"/>
    <w:rsid w:val="00F27A2F"/>
    <w:rsid w:val="00F27BF4"/>
    <w:rsid w:val="00F30192"/>
    <w:rsid w:val="00F3074A"/>
    <w:rsid w:val="00F307D8"/>
    <w:rsid w:val="00F30BAD"/>
    <w:rsid w:val="00F30CA6"/>
    <w:rsid w:val="00F30D31"/>
    <w:rsid w:val="00F30DD8"/>
    <w:rsid w:val="00F30DEE"/>
    <w:rsid w:val="00F30E15"/>
    <w:rsid w:val="00F30F90"/>
    <w:rsid w:val="00F30FF7"/>
    <w:rsid w:val="00F313EB"/>
    <w:rsid w:val="00F313F4"/>
    <w:rsid w:val="00F315A5"/>
    <w:rsid w:val="00F31B4D"/>
    <w:rsid w:val="00F31BBF"/>
    <w:rsid w:val="00F31D99"/>
    <w:rsid w:val="00F31E2F"/>
    <w:rsid w:val="00F32153"/>
    <w:rsid w:val="00F32AFE"/>
    <w:rsid w:val="00F333A5"/>
    <w:rsid w:val="00F336C6"/>
    <w:rsid w:val="00F33996"/>
    <w:rsid w:val="00F34292"/>
    <w:rsid w:val="00F343AD"/>
    <w:rsid w:val="00F345DF"/>
    <w:rsid w:val="00F34CFF"/>
    <w:rsid w:val="00F3529A"/>
    <w:rsid w:val="00F35A04"/>
    <w:rsid w:val="00F35DF1"/>
    <w:rsid w:val="00F3638E"/>
    <w:rsid w:val="00F36E01"/>
    <w:rsid w:val="00F36F80"/>
    <w:rsid w:val="00F37283"/>
    <w:rsid w:val="00F373C0"/>
    <w:rsid w:val="00F37470"/>
    <w:rsid w:val="00F376BE"/>
    <w:rsid w:val="00F377D8"/>
    <w:rsid w:val="00F3793D"/>
    <w:rsid w:val="00F402EB"/>
    <w:rsid w:val="00F409F0"/>
    <w:rsid w:val="00F409FE"/>
    <w:rsid w:val="00F40B3B"/>
    <w:rsid w:val="00F40CF3"/>
    <w:rsid w:val="00F40E95"/>
    <w:rsid w:val="00F413B0"/>
    <w:rsid w:val="00F4148D"/>
    <w:rsid w:val="00F41594"/>
    <w:rsid w:val="00F41847"/>
    <w:rsid w:val="00F41AD4"/>
    <w:rsid w:val="00F42049"/>
    <w:rsid w:val="00F42172"/>
    <w:rsid w:val="00F42466"/>
    <w:rsid w:val="00F425B3"/>
    <w:rsid w:val="00F42F7F"/>
    <w:rsid w:val="00F445CB"/>
    <w:rsid w:val="00F44CF7"/>
    <w:rsid w:val="00F44EB0"/>
    <w:rsid w:val="00F45527"/>
    <w:rsid w:val="00F45675"/>
    <w:rsid w:val="00F45EF7"/>
    <w:rsid w:val="00F4613C"/>
    <w:rsid w:val="00F46A8C"/>
    <w:rsid w:val="00F46CFE"/>
    <w:rsid w:val="00F46F49"/>
    <w:rsid w:val="00F47078"/>
    <w:rsid w:val="00F501B5"/>
    <w:rsid w:val="00F50554"/>
    <w:rsid w:val="00F505E4"/>
    <w:rsid w:val="00F5069E"/>
    <w:rsid w:val="00F50CEC"/>
    <w:rsid w:val="00F50EFA"/>
    <w:rsid w:val="00F5117D"/>
    <w:rsid w:val="00F51387"/>
    <w:rsid w:val="00F51859"/>
    <w:rsid w:val="00F51C18"/>
    <w:rsid w:val="00F52AB4"/>
    <w:rsid w:val="00F52FB8"/>
    <w:rsid w:val="00F53601"/>
    <w:rsid w:val="00F5371C"/>
    <w:rsid w:val="00F53952"/>
    <w:rsid w:val="00F53B43"/>
    <w:rsid w:val="00F53D9A"/>
    <w:rsid w:val="00F5409B"/>
    <w:rsid w:val="00F54298"/>
    <w:rsid w:val="00F54588"/>
    <w:rsid w:val="00F547C9"/>
    <w:rsid w:val="00F5490B"/>
    <w:rsid w:val="00F549DA"/>
    <w:rsid w:val="00F54AB8"/>
    <w:rsid w:val="00F55290"/>
    <w:rsid w:val="00F5546E"/>
    <w:rsid w:val="00F55522"/>
    <w:rsid w:val="00F55EE7"/>
    <w:rsid w:val="00F55FC1"/>
    <w:rsid w:val="00F565D9"/>
    <w:rsid w:val="00F566B5"/>
    <w:rsid w:val="00F568F3"/>
    <w:rsid w:val="00F56BA6"/>
    <w:rsid w:val="00F56C60"/>
    <w:rsid w:val="00F571FA"/>
    <w:rsid w:val="00F575C5"/>
    <w:rsid w:val="00F576BD"/>
    <w:rsid w:val="00F57AD2"/>
    <w:rsid w:val="00F57C1F"/>
    <w:rsid w:val="00F60813"/>
    <w:rsid w:val="00F60BEF"/>
    <w:rsid w:val="00F61AD4"/>
    <w:rsid w:val="00F61C5F"/>
    <w:rsid w:val="00F6233D"/>
    <w:rsid w:val="00F624AA"/>
    <w:rsid w:val="00F62764"/>
    <w:rsid w:val="00F62CC0"/>
    <w:rsid w:val="00F62D20"/>
    <w:rsid w:val="00F62DDB"/>
    <w:rsid w:val="00F62E89"/>
    <w:rsid w:val="00F63231"/>
    <w:rsid w:val="00F636E4"/>
    <w:rsid w:val="00F63895"/>
    <w:rsid w:val="00F63B1A"/>
    <w:rsid w:val="00F640BB"/>
    <w:rsid w:val="00F643F3"/>
    <w:rsid w:val="00F645D1"/>
    <w:rsid w:val="00F646FE"/>
    <w:rsid w:val="00F6499F"/>
    <w:rsid w:val="00F64EA9"/>
    <w:rsid w:val="00F650AE"/>
    <w:rsid w:val="00F651EA"/>
    <w:rsid w:val="00F66649"/>
    <w:rsid w:val="00F66C1B"/>
    <w:rsid w:val="00F66D30"/>
    <w:rsid w:val="00F66E0C"/>
    <w:rsid w:val="00F671A9"/>
    <w:rsid w:val="00F671DD"/>
    <w:rsid w:val="00F673D5"/>
    <w:rsid w:val="00F67401"/>
    <w:rsid w:val="00F67515"/>
    <w:rsid w:val="00F675A6"/>
    <w:rsid w:val="00F67728"/>
    <w:rsid w:val="00F67A2C"/>
    <w:rsid w:val="00F67ED5"/>
    <w:rsid w:val="00F70425"/>
    <w:rsid w:val="00F70995"/>
    <w:rsid w:val="00F70D35"/>
    <w:rsid w:val="00F71750"/>
    <w:rsid w:val="00F71B1A"/>
    <w:rsid w:val="00F72191"/>
    <w:rsid w:val="00F72279"/>
    <w:rsid w:val="00F72342"/>
    <w:rsid w:val="00F72925"/>
    <w:rsid w:val="00F72EA9"/>
    <w:rsid w:val="00F72FEB"/>
    <w:rsid w:val="00F73603"/>
    <w:rsid w:val="00F73D93"/>
    <w:rsid w:val="00F7456F"/>
    <w:rsid w:val="00F746EE"/>
    <w:rsid w:val="00F74889"/>
    <w:rsid w:val="00F749D5"/>
    <w:rsid w:val="00F74BF9"/>
    <w:rsid w:val="00F74FE8"/>
    <w:rsid w:val="00F750BB"/>
    <w:rsid w:val="00F751F4"/>
    <w:rsid w:val="00F75331"/>
    <w:rsid w:val="00F75386"/>
    <w:rsid w:val="00F75605"/>
    <w:rsid w:val="00F7564A"/>
    <w:rsid w:val="00F758DE"/>
    <w:rsid w:val="00F75DA9"/>
    <w:rsid w:val="00F760FD"/>
    <w:rsid w:val="00F76578"/>
    <w:rsid w:val="00F765B8"/>
    <w:rsid w:val="00F76653"/>
    <w:rsid w:val="00F768FC"/>
    <w:rsid w:val="00F77106"/>
    <w:rsid w:val="00F77675"/>
    <w:rsid w:val="00F77753"/>
    <w:rsid w:val="00F77FC7"/>
    <w:rsid w:val="00F80A53"/>
    <w:rsid w:val="00F80ABE"/>
    <w:rsid w:val="00F80AC3"/>
    <w:rsid w:val="00F80B71"/>
    <w:rsid w:val="00F80CB8"/>
    <w:rsid w:val="00F81635"/>
    <w:rsid w:val="00F81752"/>
    <w:rsid w:val="00F82020"/>
    <w:rsid w:val="00F82488"/>
    <w:rsid w:val="00F82494"/>
    <w:rsid w:val="00F8285E"/>
    <w:rsid w:val="00F8289A"/>
    <w:rsid w:val="00F828D1"/>
    <w:rsid w:val="00F82AB7"/>
    <w:rsid w:val="00F8353A"/>
    <w:rsid w:val="00F836F2"/>
    <w:rsid w:val="00F837F1"/>
    <w:rsid w:val="00F84341"/>
    <w:rsid w:val="00F8482C"/>
    <w:rsid w:val="00F84F37"/>
    <w:rsid w:val="00F85511"/>
    <w:rsid w:val="00F85C3C"/>
    <w:rsid w:val="00F85FF6"/>
    <w:rsid w:val="00F8622F"/>
    <w:rsid w:val="00F86334"/>
    <w:rsid w:val="00F86A81"/>
    <w:rsid w:val="00F870E3"/>
    <w:rsid w:val="00F875E7"/>
    <w:rsid w:val="00F87D6A"/>
    <w:rsid w:val="00F90106"/>
    <w:rsid w:val="00F90528"/>
    <w:rsid w:val="00F908B7"/>
    <w:rsid w:val="00F90A90"/>
    <w:rsid w:val="00F91BCE"/>
    <w:rsid w:val="00F91D69"/>
    <w:rsid w:val="00F9229B"/>
    <w:rsid w:val="00F9245D"/>
    <w:rsid w:val="00F92E80"/>
    <w:rsid w:val="00F933CC"/>
    <w:rsid w:val="00F935D1"/>
    <w:rsid w:val="00F93E27"/>
    <w:rsid w:val="00F94097"/>
    <w:rsid w:val="00F94B46"/>
    <w:rsid w:val="00F94BD7"/>
    <w:rsid w:val="00F952BC"/>
    <w:rsid w:val="00F95914"/>
    <w:rsid w:val="00F95C37"/>
    <w:rsid w:val="00F96B40"/>
    <w:rsid w:val="00F96D83"/>
    <w:rsid w:val="00F97088"/>
    <w:rsid w:val="00F970CC"/>
    <w:rsid w:val="00F9749D"/>
    <w:rsid w:val="00FA06D2"/>
    <w:rsid w:val="00FA099D"/>
    <w:rsid w:val="00FA09A9"/>
    <w:rsid w:val="00FA0A4E"/>
    <w:rsid w:val="00FA13E6"/>
    <w:rsid w:val="00FA1AA4"/>
    <w:rsid w:val="00FA1DF4"/>
    <w:rsid w:val="00FA2979"/>
    <w:rsid w:val="00FA2D04"/>
    <w:rsid w:val="00FA340A"/>
    <w:rsid w:val="00FA3434"/>
    <w:rsid w:val="00FA3755"/>
    <w:rsid w:val="00FA3858"/>
    <w:rsid w:val="00FA42A5"/>
    <w:rsid w:val="00FA45C4"/>
    <w:rsid w:val="00FA4869"/>
    <w:rsid w:val="00FA4DA3"/>
    <w:rsid w:val="00FA558B"/>
    <w:rsid w:val="00FA5894"/>
    <w:rsid w:val="00FA5F87"/>
    <w:rsid w:val="00FA6255"/>
    <w:rsid w:val="00FA6887"/>
    <w:rsid w:val="00FA6ADC"/>
    <w:rsid w:val="00FA6C2C"/>
    <w:rsid w:val="00FA6F22"/>
    <w:rsid w:val="00FA6F3E"/>
    <w:rsid w:val="00FA7957"/>
    <w:rsid w:val="00FA7A2D"/>
    <w:rsid w:val="00FA7B93"/>
    <w:rsid w:val="00FB03C5"/>
    <w:rsid w:val="00FB1169"/>
    <w:rsid w:val="00FB128C"/>
    <w:rsid w:val="00FB166E"/>
    <w:rsid w:val="00FB2922"/>
    <w:rsid w:val="00FB2E97"/>
    <w:rsid w:val="00FB36A3"/>
    <w:rsid w:val="00FB4618"/>
    <w:rsid w:val="00FB48D0"/>
    <w:rsid w:val="00FB4A20"/>
    <w:rsid w:val="00FB4E73"/>
    <w:rsid w:val="00FB57A0"/>
    <w:rsid w:val="00FB57A6"/>
    <w:rsid w:val="00FB5924"/>
    <w:rsid w:val="00FB649A"/>
    <w:rsid w:val="00FB64E4"/>
    <w:rsid w:val="00FB660E"/>
    <w:rsid w:val="00FB6B71"/>
    <w:rsid w:val="00FB6F7D"/>
    <w:rsid w:val="00FB771F"/>
    <w:rsid w:val="00FB7881"/>
    <w:rsid w:val="00FB7C35"/>
    <w:rsid w:val="00FB7D1D"/>
    <w:rsid w:val="00FB7DE7"/>
    <w:rsid w:val="00FB7F63"/>
    <w:rsid w:val="00FC0001"/>
    <w:rsid w:val="00FC01D8"/>
    <w:rsid w:val="00FC0874"/>
    <w:rsid w:val="00FC0AFC"/>
    <w:rsid w:val="00FC0CCB"/>
    <w:rsid w:val="00FC1278"/>
    <w:rsid w:val="00FC1B6F"/>
    <w:rsid w:val="00FC1BC3"/>
    <w:rsid w:val="00FC1F3A"/>
    <w:rsid w:val="00FC230E"/>
    <w:rsid w:val="00FC2689"/>
    <w:rsid w:val="00FC2D8E"/>
    <w:rsid w:val="00FC2EF3"/>
    <w:rsid w:val="00FC2FA5"/>
    <w:rsid w:val="00FC3BE0"/>
    <w:rsid w:val="00FC4025"/>
    <w:rsid w:val="00FC456A"/>
    <w:rsid w:val="00FC472E"/>
    <w:rsid w:val="00FC4821"/>
    <w:rsid w:val="00FC4B4B"/>
    <w:rsid w:val="00FC4BA8"/>
    <w:rsid w:val="00FC4D9B"/>
    <w:rsid w:val="00FC5276"/>
    <w:rsid w:val="00FC5393"/>
    <w:rsid w:val="00FC551B"/>
    <w:rsid w:val="00FC5699"/>
    <w:rsid w:val="00FC59D5"/>
    <w:rsid w:val="00FC5A7F"/>
    <w:rsid w:val="00FC5AEA"/>
    <w:rsid w:val="00FC5BF8"/>
    <w:rsid w:val="00FC5F16"/>
    <w:rsid w:val="00FC6933"/>
    <w:rsid w:val="00FC698D"/>
    <w:rsid w:val="00FC6994"/>
    <w:rsid w:val="00FC7286"/>
    <w:rsid w:val="00FC7389"/>
    <w:rsid w:val="00FC7727"/>
    <w:rsid w:val="00FC7750"/>
    <w:rsid w:val="00FC7F10"/>
    <w:rsid w:val="00FD02E1"/>
    <w:rsid w:val="00FD03F0"/>
    <w:rsid w:val="00FD059F"/>
    <w:rsid w:val="00FD0661"/>
    <w:rsid w:val="00FD08BC"/>
    <w:rsid w:val="00FD0CFD"/>
    <w:rsid w:val="00FD0D67"/>
    <w:rsid w:val="00FD14F9"/>
    <w:rsid w:val="00FD17DD"/>
    <w:rsid w:val="00FD1924"/>
    <w:rsid w:val="00FD1BEB"/>
    <w:rsid w:val="00FD1E5F"/>
    <w:rsid w:val="00FD1ED4"/>
    <w:rsid w:val="00FD2825"/>
    <w:rsid w:val="00FD2E34"/>
    <w:rsid w:val="00FD2F5F"/>
    <w:rsid w:val="00FD34A6"/>
    <w:rsid w:val="00FD39BD"/>
    <w:rsid w:val="00FD3A38"/>
    <w:rsid w:val="00FD3A89"/>
    <w:rsid w:val="00FD4153"/>
    <w:rsid w:val="00FD4293"/>
    <w:rsid w:val="00FD4500"/>
    <w:rsid w:val="00FD4514"/>
    <w:rsid w:val="00FD4608"/>
    <w:rsid w:val="00FD496B"/>
    <w:rsid w:val="00FD4CB6"/>
    <w:rsid w:val="00FD4D30"/>
    <w:rsid w:val="00FD4DEE"/>
    <w:rsid w:val="00FD4F5A"/>
    <w:rsid w:val="00FD52BA"/>
    <w:rsid w:val="00FD5689"/>
    <w:rsid w:val="00FD57F6"/>
    <w:rsid w:val="00FD6079"/>
    <w:rsid w:val="00FD6185"/>
    <w:rsid w:val="00FD623A"/>
    <w:rsid w:val="00FD6351"/>
    <w:rsid w:val="00FD6BCC"/>
    <w:rsid w:val="00FD6C93"/>
    <w:rsid w:val="00FD6F0B"/>
    <w:rsid w:val="00FD71F0"/>
    <w:rsid w:val="00FD7E79"/>
    <w:rsid w:val="00FE075E"/>
    <w:rsid w:val="00FE0EFF"/>
    <w:rsid w:val="00FE1097"/>
    <w:rsid w:val="00FE15EC"/>
    <w:rsid w:val="00FE16DC"/>
    <w:rsid w:val="00FE1BFF"/>
    <w:rsid w:val="00FE28EE"/>
    <w:rsid w:val="00FE2C01"/>
    <w:rsid w:val="00FE3195"/>
    <w:rsid w:val="00FE31F5"/>
    <w:rsid w:val="00FE326C"/>
    <w:rsid w:val="00FE3304"/>
    <w:rsid w:val="00FE3584"/>
    <w:rsid w:val="00FE3797"/>
    <w:rsid w:val="00FE44E8"/>
    <w:rsid w:val="00FE487D"/>
    <w:rsid w:val="00FE48DA"/>
    <w:rsid w:val="00FE4E19"/>
    <w:rsid w:val="00FE5F54"/>
    <w:rsid w:val="00FE5F5E"/>
    <w:rsid w:val="00FE601E"/>
    <w:rsid w:val="00FE6100"/>
    <w:rsid w:val="00FE61D0"/>
    <w:rsid w:val="00FE650A"/>
    <w:rsid w:val="00FE6979"/>
    <w:rsid w:val="00FE6AF8"/>
    <w:rsid w:val="00FE70A6"/>
    <w:rsid w:val="00FE71EB"/>
    <w:rsid w:val="00FE76B5"/>
    <w:rsid w:val="00FE76D0"/>
    <w:rsid w:val="00FE7BC5"/>
    <w:rsid w:val="00FE7F15"/>
    <w:rsid w:val="00FF00DA"/>
    <w:rsid w:val="00FF0C5D"/>
    <w:rsid w:val="00FF166C"/>
    <w:rsid w:val="00FF17B7"/>
    <w:rsid w:val="00FF1B79"/>
    <w:rsid w:val="00FF1EDE"/>
    <w:rsid w:val="00FF1F85"/>
    <w:rsid w:val="00FF2249"/>
    <w:rsid w:val="00FF252C"/>
    <w:rsid w:val="00FF293A"/>
    <w:rsid w:val="00FF2D24"/>
    <w:rsid w:val="00FF2FD9"/>
    <w:rsid w:val="00FF3180"/>
    <w:rsid w:val="00FF3323"/>
    <w:rsid w:val="00FF36DC"/>
    <w:rsid w:val="00FF3A0C"/>
    <w:rsid w:val="00FF3A3B"/>
    <w:rsid w:val="00FF3D24"/>
    <w:rsid w:val="00FF3DC5"/>
    <w:rsid w:val="00FF433B"/>
    <w:rsid w:val="00FF453B"/>
    <w:rsid w:val="00FF456F"/>
    <w:rsid w:val="00FF476D"/>
    <w:rsid w:val="00FF48C1"/>
    <w:rsid w:val="00FF4CD1"/>
    <w:rsid w:val="00FF5107"/>
    <w:rsid w:val="00FF528B"/>
    <w:rsid w:val="00FF5641"/>
    <w:rsid w:val="00FF58CD"/>
    <w:rsid w:val="00FF5ADE"/>
    <w:rsid w:val="00FF5F03"/>
    <w:rsid w:val="00FF6115"/>
    <w:rsid w:val="00FF63A3"/>
    <w:rsid w:val="00FF63F6"/>
    <w:rsid w:val="00FF6551"/>
    <w:rsid w:val="00FF6798"/>
    <w:rsid w:val="00FF720A"/>
    <w:rsid w:val="00FF7A5A"/>
    <w:rsid w:val="00FF7BC5"/>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D6277C"/>
  <w15:docId w15:val="{DAFE1793-72E9-46A2-8B93-FD9B4BC2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C9"/>
    <w:rPr>
      <w:rFonts w:ascii="Palatino Linotype" w:hAnsi="Palatino Linotype"/>
      <w:sz w:val="24"/>
      <w:szCs w:val="24"/>
    </w:rPr>
  </w:style>
  <w:style w:type="paragraph" w:styleId="Heading1">
    <w:name w:val="heading 1"/>
    <w:basedOn w:val="Normal"/>
    <w:next w:val="paragraph"/>
    <w:link w:val="Heading1Char"/>
    <w:uiPriority w:val="9"/>
    <w:qFormat/>
    <w:rsid w:val="00B05B97"/>
    <w:pPr>
      <w:keepNext/>
      <w:keepLines/>
      <w:pageBreakBefore/>
      <w:numPr>
        <w:numId w:val="2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uiPriority w:val="9"/>
    <w:qFormat/>
    <w:rsid w:val="009E2690"/>
    <w:pPr>
      <w:keepNext/>
      <w:keepLines/>
      <w:numPr>
        <w:ilvl w:val="1"/>
        <w:numId w:val="23"/>
      </w:numPr>
      <w:suppressAutoHyphens/>
      <w:spacing w:before="600"/>
      <w:outlineLvl w:val="1"/>
    </w:pPr>
    <w:rPr>
      <w:rFonts w:ascii="Arial" w:hAnsi="Arial" w:cs="Arial"/>
      <w:b/>
      <w:bCs/>
      <w:iCs/>
      <w:sz w:val="32"/>
      <w:szCs w:val="28"/>
    </w:rPr>
  </w:style>
  <w:style w:type="paragraph" w:styleId="Heading3">
    <w:name w:val="heading 3"/>
    <w:next w:val="paragraph"/>
    <w:link w:val="Heading3Char"/>
    <w:uiPriority w:val="9"/>
    <w:qFormat/>
    <w:rsid w:val="002A2A42"/>
    <w:pPr>
      <w:keepNext/>
      <w:keepLines/>
      <w:numPr>
        <w:ilvl w:val="2"/>
        <w:numId w:val="23"/>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uiPriority w:val="9"/>
    <w:qFormat/>
    <w:rsid w:val="002A2A42"/>
    <w:pPr>
      <w:keepNext/>
      <w:keepLines/>
      <w:numPr>
        <w:ilvl w:val="3"/>
        <w:numId w:val="23"/>
      </w:numPr>
      <w:suppressAutoHyphens/>
      <w:spacing w:before="360"/>
      <w:outlineLvl w:val="3"/>
    </w:pPr>
    <w:rPr>
      <w:rFonts w:ascii="Arial" w:hAnsi="Arial"/>
      <w:b/>
      <w:bCs/>
      <w:szCs w:val="28"/>
    </w:rPr>
  </w:style>
  <w:style w:type="paragraph" w:styleId="Heading5">
    <w:name w:val="heading 5"/>
    <w:next w:val="paragraph"/>
    <w:link w:val="Heading5Char"/>
    <w:uiPriority w:val="9"/>
    <w:qFormat/>
    <w:rsid w:val="009E2690"/>
    <w:pPr>
      <w:keepNext/>
      <w:keepLines/>
      <w:numPr>
        <w:ilvl w:val="4"/>
        <w:numId w:val="23"/>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9E2690"/>
    <w:pPr>
      <w:spacing w:before="240" w:after="60"/>
      <w:outlineLvl w:val="5"/>
    </w:pPr>
    <w:rPr>
      <w:b/>
      <w:bCs/>
      <w:sz w:val="22"/>
      <w:szCs w:val="22"/>
    </w:rPr>
  </w:style>
  <w:style w:type="paragraph" w:styleId="Heading7">
    <w:name w:val="heading 7"/>
    <w:basedOn w:val="Normal"/>
    <w:next w:val="Normal"/>
    <w:link w:val="Heading7Char"/>
    <w:qFormat/>
    <w:rsid w:val="009E2690"/>
    <w:pPr>
      <w:spacing w:before="240" w:after="60"/>
      <w:outlineLvl w:val="6"/>
    </w:pPr>
  </w:style>
  <w:style w:type="paragraph" w:styleId="Heading8">
    <w:name w:val="heading 8"/>
    <w:basedOn w:val="Normal"/>
    <w:next w:val="Normal"/>
    <w:link w:val="Heading8Char"/>
    <w:qFormat/>
    <w:rsid w:val="009E2690"/>
    <w:pPr>
      <w:spacing w:before="240" w:after="60"/>
      <w:outlineLvl w:val="7"/>
    </w:pPr>
    <w:rPr>
      <w:i/>
      <w:iCs/>
    </w:rPr>
  </w:style>
  <w:style w:type="paragraph" w:styleId="Heading9">
    <w:name w:val="heading 9"/>
    <w:basedOn w:val="Normal"/>
    <w:next w:val="Normal"/>
    <w:link w:val="Heading9Char"/>
    <w:qFormat/>
    <w:rsid w:val="009E26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9E2690"/>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9E2690"/>
    <w:rPr>
      <w:rFonts w:ascii="Palatino Linotype" w:hAnsi="Palatino Linotype"/>
      <w:szCs w:val="22"/>
    </w:rPr>
  </w:style>
  <w:style w:type="character" w:customStyle="1" w:styleId="Heading1Char">
    <w:name w:val="Heading 1 Char"/>
    <w:basedOn w:val="DefaultParagraphFont"/>
    <w:link w:val="Heading1"/>
    <w:uiPriority w:val="9"/>
    <w:rsid w:val="00B05B97"/>
    <w:rPr>
      <w:rFonts w:ascii="Arial" w:hAnsi="Arial" w:cs="Arial"/>
      <w:b/>
      <w:bCs/>
      <w:kern w:val="32"/>
      <w:sz w:val="44"/>
      <w:szCs w:val="32"/>
    </w:rPr>
  </w:style>
  <w:style w:type="character" w:customStyle="1" w:styleId="Heading2Char">
    <w:name w:val="Heading 2 Char"/>
    <w:link w:val="Heading2"/>
    <w:uiPriority w:val="9"/>
    <w:rsid w:val="009E2690"/>
    <w:rPr>
      <w:rFonts w:ascii="Arial" w:hAnsi="Arial" w:cs="Arial"/>
      <w:b/>
      <w:bCs/>
      <w:iCs/>
      <w:sz w:val="32"/>
      <w:szCs w:val="28"/>
    </w:rPr>
  </w:style>
  <w:style w:type="character" w:customStyle="1" w:styleId="Heading3Char">
    <w:name w:val="Heading 3 Char"/>
    <w:basedOn w:val="DefaultParagraphFont"/>
    <w:link w:val="Heading3"/>
    <w:uiPriority w:val="9"/>
    <w:rsid w:val="002A2A42"/>
    <w:rPr>
      <w:rFonts w:ascii="Arial" w:hAnsi="Arial" w:cs="Arial"/>
      <w:b/>
      <w:bCs/>
      <w:sz w:val="28"/>
      <w:szCs w:val="26"/>
    </w:rPr>
  </w:style>
  <w:style w:type="character" w:customStyle="1" w:styleId="Heading4Char">
    <w:name w:val="Heading 4 Char"/>
    <w:basedOn w:val="DefaultParagraphFont"/>
    <w:link w:val="Heading4"/>
    <w:uiPriority w:val="9"/>
    <w:rsid w:val="002A2A42"/>
    <w:rPr>
      <w:rFonts w:ascii="Arial" w:hAnsi="Arial"/>
      <w:b/>
      <w:bCs/>
      <w:sz w:val="24"/>
      <w:szCs w:val="28"/>
    </w:rPr>
  </w:style>
  <w:style w:type="character" w:customStyle="1" w:styleId="Heading5Char">
    <w:name w:val="Heading 5 Char"/>
    <w:basedOn w:val="DefaultParagraphFont"/>
    <w:link w:val="Heading5"/>
    <w:uiPriority w:val="9"/>
    <w:rsid w:val="00651B5A"/>
    <w:rPr>
      <w:rFonts w:ascii="Arial" w:hAnsi="Arial"/>
      <w:bCs/>
      <w:iCs/>
      <w:sz w:val="22"/>
      <w:szCs w:val="26"/>
    </w:rPr>
  </w:style>
  <w:style w:type="character" w:customStyle="1" w:styleId="Heading6Char">
    <w:name w:val="Heading 6 Char"/>
    <w:basedOn w:val="DefaultParagraphFont"/>
    <w:link w:val="Heading6"/>
    <w:rsid w:val="00651B5A"/>
    <w:rPr>
      <w:rFonts w:ascii="Palatino Linotype" w:hAnsi="Palatino Linotype"/>
      <w:b/>
      <w:bCs/>
      <w:sz w:val="22"/>
      <w:szCs w:val="22"/>
    </w:rPr>
  </w:style>
  <w:style w:type="character" w:customStyle="1" w:styleId="Heading7Char">
    <w:name w:val="Heading 7 Char"/>
    <w:basedOn w:val="DefaultParagraphFont"/>
    <w:link w:val="Heading7"/>
    <w:rsid w:val="00651B5A"/>
    <w:rPr>
      <w:rFonts w:ascii="Palatino Linotype" w:hAnsi="Palatino Linotype"/>
      <w:sz w:val="24"/>
      <w:szCs w:val="24"/>
    </w:rPr>
  </w:style>
  <w:style w:type="character" w:customStyle="1" w:styleId="Heading8Char">
    <w:name w:val="Heading 8 Char"/>
    <w:basedOn w:val="DefaultParagraphFont"/>
    <w:link w:val="Heading8"/>
    <w:rsid w:val="00651B5A"/>
    <w:rPr>
      <w:rFonts w:ascii="Palatino Linotype" w:hAnsi="Palatino Linotype"/>
      <w:i/>
      <w:iCs/>
      <w:sz w:val="24"/>
      <w:szCs w:val="24"/>
    </w:rPr>
  </w:style>
  <w:style w:type="character" w:customStyle="1" w:styleId="Heading9Char">
    <w:name w:val="Heading 9 Char"/>
    <w:basedOn w:val="DefaultParagraphFont"/>
    <w:link w:val="Heading9"/>
    <w:rsid w:val="00651B5A"/>
    <w:rPr>
      <w:rFonts w:ascii="Arial" w:hAnsi="Arial" w:cs="Arial"/>
      <w:sz w:val="22"/>
      <w:szCs w:val="22"/>
    </w:rPr>
  </w:style>
  <w:style w:type="paragraph" w:styleId="Header">
    <w:name w:val="header"/>
    <w:link w:val="HeaderChar"/>
    <w:rsid w:val="009E2690"/>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character" w:customStyle="1" w:styleId="HeaderChar">
    <w:name w:val="Header Char"/>
    <w:basedOn w:val="DefaultParagraphFont"/>
    <w:link w:val="Header"/>
    <w:rsid w:val="00651B5A"/>
    <w:rPr>
      <w:rFonts w:ascii="Palatino Linotype" w:hAnsi="Palatino Linotype"/>
      <w:sz w:val="22"/>
      <w:szCs w:val="22"/>
    </w:rPr>
  </w:style>
  <w:style w:type="paragraph" w:customStyle="1" w:styleId="graphic">
    <w:name w:val="graphic"/>
    <w:rsid w:val="009E2690"/>
    <w:pPr>
      <w:keepNext/>
      <w:keepLines/>
      <w:spacing w:before="360"/>
      <w:jc w:val="center"/>
    </w:pPr>
    <w:rPr>
      <w:szCs w:val="24"/>
      <w:lang w:val="en-US"/>
    </w:rPr>
  </w:style>
  <w:style w:type="paragraph" w:styleId="Subtitle">
    <w:name w:val="Subtitle"/>
    <w:link w:val="SubtitleChar"/>
    <w:qFormat/>
    <w:rsid w:val="009E2690"/>
    <w:pPr>
      <w:spacing w:before="240" w:after="60"/>
      <w:ind w:left="1418"/>
      <w:outlineLvl w:val="1"/>
    </w:pPr>
    <w:rPr>
      <w:rFonts w:ascii="Arial" w:hAnsi="Arial" w:cs="Arial"/>
      <w:b/>
      <w:sz w:val="44"/>
      <w:szCs w:val="24"/>
    </w:rPr>
  </w:style>
  <w:style w:type="character" w:customStyle="1" w:styleId="SubtitleChar">
    <w:name w:val="Subtitle Char"/>
    <w:basedOn w:val="DefaultParagraphFont"/>
    <w:link w:val="Subtitle"/>
    <w:rsid w:val="00651B5A"/>
    <w:rPr>
      <w:rFonts w:ascii="Arial" w:hAnsi="Arial" w:cs="Arial"/>
      <w:b/>
      <w:sz w:val="44"/>
      <w:szCs w:val="24"/>
    </w:rPr>
  </w:style>
  <w:style w:type="paragraph" w:styleId="Footer">
    <w:name w:val="footer"/>
    <w:basedOn w:val="Normal"/>
    <w:link w:val="FooterChar"/>
    <w:rsid w:val="009E2690"/>
    <w:pPr>
      <w:pBdr>
        <w:top w:val="single" w:sz="4" w:space="1" w:color="auto"/>
      </w:pBdr>
      <w:tabs>
        <w:tab w:val="center" w:pos="4153"/>
        <w:tab w:val="right" w:pos="8306"/>
      </w:tabs>
      <w:spacing w:before="240"/>
      <w:jc w:val="center"/>
    </w:pPr>
    <w:rPr>
      <w:sz w:val="22"/>
    </w:rPr>
  </w:style>
  <w:style w:type="character" w:customStyle="1" w:styleId="FooterChar">
    <w:name w:val="Footer Char"/>
    <w:link w:val="Footer"/>
    <w:rsid w:val="00406272"/>
    <w:rPr>
      <w:rFonts w:ascii="Palatino Linotype" w:hAnsi="Palatino Linotype"/>
      <w:sz w:val="22"/>
      <w:szCs w:val="24"/>
    </w:rPr>
  </w:style>
  <w:style w:type="paragraph" w:customStyle="1" w:styleId="Heading0">
    <w:name w:val="Heading 0"/>
    <w:next w:val="paragraph"/>
    <w:link w:val="Heading0Char"/>
    <w:rsid w:val="009E2690"/>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9E2690"/>
    <w:rPr>
      <w:rFonts w:ascii="Arial" w:hAnsi="Arial"/>
      <w:b/>
      <w:sz w:val="40"/>
      <w:szCs w:val="24"/>
    </w:rPr>
  </w:style>
  <w:style w:type="paragraph" w:customStyle="1" w:styleId="requirelevel1">
    <w:name w:val="require:level1"/>
    <w:link w:val="requirelevel1Char"/>
    <w:rsid w:val="009E2690"/>
    <w:pPr>
      <w:numPr>
        <w:ilvl w:val="5"/>
        <w:numId w:val="23"/>
      </w:numPr>
      <w:spacing w:before="120"/>
      <w:jc w:val="both"/>
    </w:pPr>
    <w:rPr>
      <w:rFonts w:ascii="Palatino Linotype" w:hAnsi="Palatino Linotype"/>
      <w:szCs w:val="22"/>
    </w:rPr>
  </w:style>
  <w:style w:type="character" w:customStyle="1" w:styleId="requirelevel1Char">
    <w:name w:val="require:level1 Char"/>
    <w:link w:val="requirelevel1"/>
    <w:locked/>
    <w:rsid w:val="00B8029C"/>
    <w:rPr>
      <w:rFonts w:ascii="Palatino Linotype" w:hAnsi="Palatino Linotype"/>
      <w:szCs w:val="22"/>
    </w:rPr>
  </w:style>
  <w:style w:type="paragraph" w:customStyle="1" w:styleId="requirelevel2">
    <w:name w:val="require:level2"/>
    <w:link w:val="requirelevel2Zchn"/>
    <w:rsid w:val="00DB1EC1"/>
    <w:pPr>
      <w:numPr>
        <w:ilvl w:val="6"/>
        <w:numId w:val="23"/>
      </w:numPr>
      <w:spacing w:before="80"/>
      <w:jc w:val="both"/>
    </w:pPr>
    <w:rPr>
      <w:rFonts w:ascii="Palatino Linotype" w:hAnsi="Palatino Linotype"/>
      <w:szCs w:val="22"/>
    </w:rPr>
  </w:style>
  <w:style w:type="character" w:customStyle="1" w:styleId="requirelevel2Zchn">
    <w:name w:val="require:level2 Zchn"/>
    <w:link w:val="requirelevel2"/>
    <w:rsid w:val="00DB1EC1"/>
    <w:rPr>
      <w:rFonts w:ascii="Palatino Linotype" w:hAnsi="Palatino Linotype"/>
      <w:szCs w:val="22"/>
    </w:rPr>
  </w:style>
  <w:style w:type="paragraph" w:customStyle="1" w:styleId="requirelevel3">
    <w:name w:val="require:level3"/>
    <w:rsid w:val="009E2690"/>
    <w:pPr>
      <w:numPr>
        <w:ilvl w:val="7"/>
        <w:numId w:val="23"/>
      </w:numPr>
      <w:spacing w:before="80"/>
      <w:jc w:val="both"/>
    </w:pPr>
    <w:rPr>
      <w:rFonts w:ascii="Palatino Linotype" w:hAnsi="Palatino Linotype"/>
      <w:szCs w:val="22"/>
    </w:rPr>
  </w:style>
  <w:style w:type="paragraph" w:customStyle="1" w:styleId="NOTE">
    <w:name w:val="NOTE"/>
    <w:link w:val="NOTEChar"/>
    <w:rsid w:val="0007742B"/>
    <w:pPr>
      <w:numPr>
        <w:numId w:val="21"/>
      </w:numPr>
      <w:spacing w:before="80"/>
      <w:ind w:right="567"/>
      <w:jc w:val="both"/>
    </w:pPr>
    <w:rPr>
      <w:rFonts w:ascii="Palatino Linotype" w:hAnsi="Palatino Linotype"/>
      <w:szCs w:val="22"/>
    </w:rPr>
  </w:style>
  <w:style w:type="character" w:customStyle="1" w:styleId="NOTEChar">
    <w:name w:val="NOTE Char"/>
    <w:link w:val="NOTE"/>
    <w:rsid w:val="0007742B"/>
    <w:rPr>
      <w:rFonts w:ascii="Palatino Linotype" w:hAnsi="Palatino Linotype"/>
      <w:szCs w:val="22"/>
    </w:rPr>
  </w:style>
  <w:style w:type="paragraph" w:customStyle="1" w:styleId="NOTEcont">
    <w:name w:val="NOTE:cont"/>
    <w:rsid w:val="009E2690"/>
    <w:pPr>
      <w:numPr>
        <w:ilvl w:val="3"/>
        <w:numId w:val="21"/>
      </w:numPr>
      <w:spacing w:before="60"/>
      <w:ind w:right="567"/>
      <w:jc w:val="both"/>
    </w:pPr>
    <w:rPr>
      <w:rFonts w:ascii="Palatino Linotype" w:hAnsi="Palatino Linotype"/>
      <w:szCs w:val="22"/>
    </w:rPr>
  </w:style>
  <w:style w:type="paragraph" w:customStyle="1" w:styleId="NOTEnumbered">
    <w:name w:val="NOTE:numbered"/>
    <w:qFormat/>
    <w:rsid w:val="0007742B"/>
    <w:pPr>
      <w:numPr>
        <w:ilvl w:val="1"/>
        <w:numId w:val="21"/>
      </w:numPr>
      <w:spacing w:before="80"/>
      <w:ind w:right="567"/>
      <w:jc w:val="both"/>
    </w:pPr>
    <w:rPr>
      <w:rFonts w:ascii="Palatino Linotype" w:hAnsi="Palatino Linotype"/>
      <w:szCs w:val="22"/>
      <w:lang w:val="en-US"/>
    </w:rPr>
  </w:style>
  <w:style w:type="paragraph" w:customStyle="1" w:styleId="NOTEbul">
    <w:name w:val="NOTE:bul"/>
    <w:rsid w:val="009E2690"/>
    <w:pPr>
      <w:numPr>
        <w:ilvl w:val="2"/>
        <w:numId w:val="21"/>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2"/>
      </w:numPr>
      <w:spacing w:before="120"/>
      <w:jc w:val="both"/>
    </w:pPr>
    <w:rPr>
      <w:rFonts w:ascii="Palatino Linotype" w:hAnsi="Palatino Linotype"/>
      <w:i/>
      <w:szCs w:val="24"/>
    </w:rPr>
  </w:style>
  <w:style w:type="paragraph" w:styleId="Caption">
    <w:name w:val="caption"/>
    <w:basedOn w:val="Normal"/>
    <w:next w:val="Normal"/>
    <w:link w:val="CaptionChar"/>
    <w:qFormat/>
    <w:rsid w:val="009E2690"/>
    <w:pPr>
      <w:spacing w:before="120" w:after="240"/>
      <w:jc w:val="center"/>
    </w:pPr>
    <w:rPr>
      <w:b/>
      <w:bCs/>
      <w:szCs w:val="20"/>
    </w:rPr>
  </w:style>
  <w:style w:type="paragraph" w:customStyle="1" w:styleId="TablecellLEFT">
    <w:name w:val="Table:cellLEFT"/>
    <w:link w:val="TablecellLEFTChar"/>
    <w:qFormat/>
    <w:rsid w:val="009E2690"/>
    <w:pPr>
      <w:spacing w:before="80"/>
    </w:pPr>
    <w:rPr>
      <w:rFonts w:ascii="Palatino Linotype" w:hAnsi="Palatino Linotype"/>
    </w:rPr>
  </w:style>
  <w:style w:type="character" w:customStyle="1" w:styleId="TablecellLEFTChar">
    <w:name w:val="Table:cellLEFT Char"/>
    <w:link w:val="TablecellLEFT"/>
    <w:locked/>
    <w:rsid w:val="009A7AAD"/>
    <w:rPr>
      <w:rFonts w:ascii="Palatino Linotype" w:hAnsi="Palatino Linotype"/>
    </w:rPr>
  </w:style>
  <w:style w:type="paragraph" w:customStyle="1" w:styleId="TablecellCENTER">
    <w:name w:val="Table:cellCENTER"/>
    <w:basedOn w:val="TablecellLEFT"/>
    <w:rsid w:val="009E2690"/>
    <w:pPr>
      <w:jc w:val="center"/>
    </w:pPr>
  </w:style>
  <w:style w:type="paragraph" w:customStyle="1" w:styleId="TableHeaderLEFT">
    <w:name w:val="Table:HeaderLEFT"/>
    <w:basedOn w:val="TablecellLEFT"/>
    <w:rsid w:val="009E2690"/>
    <w:rPr>
      <w:b/>
      <w:sz w:val="22"/>
      <w:szCs w:val="22"/>
    </w:rPr>
  </w:style>
  <w:style w:type="paragraph" w:customStyle="1" w:styleId="TableHeaderCENTER">
    <w:name w:val="Table:HeaderCENTER"/>
    <w:basedOn w:val="TablecellLEFT"/>
    <w:rsid w:val="009E2690"/>
    <w:pPr>
      <w:jc w:val="center"/>
    </w:pPr>
    <w:rPr>
      <w:b/>
      <w:sz w:val="22"/>
    </w:rPr>
  </w:style>
  <w:style w:type="paragraph" w:customStyle="1" w:styleId="Bul1">
    <w:name w:val="Bul1"/>
    <w:rsid w:val="009E2690"/>
    <w:pPr>
      <w:numPr>
        <w:numId w:val="16"/>
      </w:numPr>
      <w:spacing w:before="120"/>
      <w:jc w:val="both"/>
    </w:pPr>
    <w:rPr>
      <w:rFonts w:ascii="Palatino Linotype" w:hAnsi="Palatino Linotype"/>
    </w:rPr>
  </w:style>
  <w:style w:type="paragraph" w:styleId="TOC1">
    <w:name w:val="toc 1"/>
    <w:next w:val="Normal"/>
    <w:uiPriority w:val="39"/>
    <w:rsid w:val="009E2690"/>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9E2690"/>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9E2690"/>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9E2690"/>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9E2690"/>
    <w:rPr>
      <w:rFonts w:ascii="Arial" w:hAnsi="Arial"/>
      <w:szCs w:val="24"/>
    </w:rPr>
  </w:style>
  <w:style w:type="paragraph" w:styleId="TOC5">
    <w:name w:val="toc 5"/>
    <w:next w:val="Normal"/>
    <w:uiPriority w:val="39"/>
    <w:rsid w:val="009E2690"/>
    <w:pPr>
      <w:tabs>
        <w:tab w:val="right" w:pos="3686"/>
        <w:tab w:val="right" w:pos="9356"/>
      </w:tabs>
      <w:ind w:left="3686" w:hanging="1134"/>
    </w:pPr>
    <w:rPr>
      <w:rFonts w:ascii="Arial" w:hAnsi="Arial"/>
      <w:szCs w:val="24"/>
    </w:rPr>
  </w:style>
  <w:style w:type="character" w:styleId="Hyperlink">
    <w:name w:val="Hyperlink"/>
    <w:uiPriority w:val="99"/>
    <w:rsid w:val="009E2690"/>
    <w:rPr>
      <w:color w:val="0000FF"/>
      <w:u w:val="single"/>
    </w:rPr>
  </w:style>
  <w:style w:type="paragraph" w:customStyle="1" w:styleId="Annex1">
    <w:name w:val="Annex1"/>
    <w:next w:val="paragraph"/>
    <w:rsid w:val="003A4C67"/>
    <w:pPr>
      <w:keepNext/>
      <w:keepLines/>
      <w:pageBreakBefore/>
      <w:numPr>
        <w:numId w:val="18"/>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3A4C67"/>
    <w:pPr>
      <w:keepNext/>
      <w:keepLines/>
      <w:numPr>
        <w:ilvl w:val="1"/>
        <w:numId w:val="18"/>
      </w:numPr>
      <w:spacing w:before="600"/>
      <w:jc w:val="left"/>
      <w:outlineLvl w:val="1"/>
    </w:pPr>
    <w:rPr>
      <w:rFonts w:ascii="Arial" w:hAnsi="Arial"/>
      <w:b/>
      <w:sz w:val="32"/>
      <w:szCs w:val="32"/>
    </w:rPr>
  </w:style>
  <w:style w:type="paragraph" w:customStyle="1" w:styleId="Annex3">
    <w:name w:val="Annex3"/>
    <w:basedOn w:val="paragraph"/>
    <w:next w:val="paragraph"/>
    <w:rsid w:val="003A4C67"/>
    <w:pPr>
      <w:keepNext/>
      <w:numPr>
        <w:ilvl w:val="2"/>
        <w:numId w:val="18"/>
      </w:numPr>
      <w:spacing w:before="480"/>
      <w:jc w:val="left"/>
      <w:outlineLvl w:val="2"/>
    </w:pPr>
    <w:rPr>
      <w:rFonts w:ascii="Arial" w:hAnsi="Arial"/>
      <w:b/>
      <w:sz w:val="26"/>
      <w:szCs w:val="28"/>
    </w:rPr>
  </w:style>
  <w:style w:type="paragraph" w:customStyle="1" w:styleId="Annex4">
    <w:name w:val="Annex4"/>
    <w:basedOn w:val="paragraph"/>
    <w:next w:val="paragraph"/>
    <w:rsid w:val="003A4C67"/>
    <w:pPr>
      <w:keepNext/>
      <w:numPr>
        <w:ilvl w:val="3"/>
        <w:numId w:val="18"/>
      </w:numPr>
      <w:spacing w:before="360"/>
      <w:jc w:val="left"/>
      <w:outlineLvl w:val="3"/>
    </w:pPr>
    <w:rPr>
      <w:rFonts w:ascii="Arial" w:hAnsi="Arial"/>
      <w:b/>
      <w:sz w:val="24"/>
    </w:rPr>
  </w:style>
  <w:style w:type="paragraph" w:customStyle="1" w:styleId="Annex5">
    <w:name w:val="Annex5"/>
    <w:basedOn w:val="paragraph"/>
    <w:rsid w:val="009E2690"/>
    <w:pPr>
      <w:keepNext/>
      <w:numPr>
        <w:ilvl w:val="4"/>
        <w:numId w:val="18"/>
      </w:numPr>
      <w:spacing w:before="240"/>
      <w:jc w:val="left"/>
    </w:pPr>
    <w:rPr>
      <w:rFonts w:ascii="Arial" w:hAnsi="Arial"/>
      <w:sz w:val="22"/>
    </w:rPr>
  </w:style>
  <w:style w:type="character" w:styleId="PageNumber">
    <w:name w:val="page number"/>
    <w:basedOn w:val="DefaultParagraphFont"/>
    <w:rsid w:val="009E2690"/>
  </w:style>
  <w:style w:type="paragraph" w:customStyle="1" w:styleId="References">
    <w:name w:val="References"/>
    <w:rsid w:val="009E2690"/>
    <w:pPr>
      <w:numPr>
        <w:numId w:val="22"/>
      </w:numPr>
      <w:tabs>
        <w:tab w:val="left" w:pos="567"/>
      </w:tabs>
      <w:spacing w:before="120"/>
    </w:pPr>
    <w:rPr>
      <w:rFonts w:ascii="Palatino Linotype" w:hAnsi="Palatino Linotype"/>
      <w:szCs w:val="22"/>
    </w:rPr>
  </w:style>
  <w:style w:type="paragraph" w:styleId="BalloonText">
    <w:name w:val="Balloon Text"/>
    <w:basedOn w:val="Normal"/>
    <w:link w:val="BalloonTextChar"/>
    <w:semiHidden/>
    <w:rsid w:val="009E2690"/>
    <w:rPr>
      <w:rFonts w:ascii="Tahoma" w:hAnsi="Tahoma" w:cs="Tahoma"/>
      <w:sz w:val="16"/>
      <w:szCs w:val="16"/>
    </w:rPr>
  </w:style>
  <w:style w:type="character" w:customStyle="1" w:styleId="BalloonTextChar">
    <w:name w:val="Balloon Text Char"/>
    <w:basedOn w:val="DefaultParagraphFont"/>
    <w:link w:val="BalloonText"/>
    <w:semiHidden/>
    <w:rsid w:val="00651B5A"/>
    <w:rPr>
      <w:rFonts w:ascii="Tahoma" w:hAnsi="Tahoma" w:cs="Tahoma"/>
      <w:sz w:val="16"/>
      <w:szCs w:val="16"/>
    </w:rPr>
  </w:style>
  <w:style w:type="paragraph" w:customStyle="1" w:styleId="DRD1">
    <w:name w:val="DRD1"/>
    <w:next w:val="requirelevel1"/>
    <w:rsid w:val="009E2690"/>
    <w:pPr>
      <w:keepNext/>
      <w:keepLines/>
      <w:numPr>
        <w:ilvl w:val="5"/>
        <w:numId w:val="18"/>
      </w:numPr>
      <w:suppressAutoHyphens/>
      <w:spacing w:before="360"/>
    </w:pPr>
    <w:rPr>
      <w:rFonts w:ascii="Palatino Linotype" w:hAnsi="Palatino Linotype"/>
      <w:b/>
      <w:sz w:val="24"/>
      <w:szCs w:val="24"/>
    </w:rPr>
  </w:style>
  <w:style w:type="paragraph" w:customStyle="1" w:styleId="DRD2">
    <w:name w:val="DRD2"/>
    <w:next w:val="requirelevel1"/>
    <w:rsid w:val="009E2690"/>
    <w:pPr>
      <w:keepNext/>
      <w:keepLines/>
      <w:numPr>
        <w:ilvl w:val="6"/>
        <w:numId w:val="18"/>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2A2213"/>
    <w:pPr>
      <w:keepNext/>
      <w:keepLines/>
      <w:spacing w:before="0" w:after="0"/>
    </w:pPr>
    <w:rPr>
      <w:spacing w:val="-2"/>
    </w:rPr>
  </w:style>
  <w:style w:type="paragraph" w:styleId="NormalWeb">
    <w:name w:val="Normal (Web)"/>
    <w:basedOn w:val="Normal"/>
    <w:uiPriority w:val="99"/>
    <w:rsid w:val="009E2690"/>
  </w:style>
  <w:style w:type="paragraph" w:styleId="NormalIndent">
    <w:name w:val="Normal Indent"/>
    <w:basedOn w:val="Normal"/>
    <w:semiHidden/>
    <w:rsid w:val="009E2690"/>
    <w:pPr>
      <w:ind w:left="720"/>
    </w:pPr>
  </w:style>
  <w:style w:type="paragraph" w:customStyle="1" w:styleId="Definition1">
    <w:name w:val="Definition1"/>
    <w:next w:val="paragraph"/>
    <w:rsid w:val="00B05B97"/>
    <w:pPr>
      <w:keepNext/>
      <w:numPr>
        <w:numId w:val="17"/>
      </w:numPr>
      <w:spacing w:before="240"/>
    </w:pPr>
    <w:rPr>
      <w:rFonts w:ascii="Arial" w:hAnsi="Arial" w:cs="Arial"/>
      <w:b/>
      <w:bCs/>
      <w:sz w:val="22"/>
      <w:szCs w:val="26"/>
    </w:rPr>
  </w:style>
  <w:style w:type="paragraph" w:customStyle="1" w:styleId="Bul2">
    <w:name w:val="Bul2"/>
    <w:rsid w:val="009E2690"/>
    <w:pPr>
      <w:numPr>
        <w:ilvl w:val="1"/>
        <w:numId w:val="16"/>
      </w:numPr>
      <w:spacing w:before="60"/>
      <w:jc w:val="both"/>
    </w:pPr>
    <w:rPr>
      <w:rFonts w:ascii="Palatino Linotype" w:hAnsi="Palatino Linotype"/>
    </w:rPr>
  </w:style>
  <w:style w:type="paragraph" w:customStyle="1" w:styleId="Bul3">
    <w:name w:val="Bul3"/>
    <w:rsid w:val="009E2690"/>
    <w:pPr>
      <w:numPr>
        <w:ilvl w:val="2"/>
        <w:numId w:val="16"/>
      </w:numPr>
      <w:spacing w:before="60"/>
    </w:pPr>
    <w:rPr>
      <w:rFonts w:ascii="Palatino Linotype" w:hAnsi="Palatino Linotype"/>
    </w:rPr>
  </w:style>
  <w:style w:type="paragraph" w:customStyle="1" w:styleId="DocumentTitle">
    <w:name w:val="Document:Title"/>
    <w:next w:val="Normal"/>
    <w:semiHidden/>
    <w:rsid w:val="009E2690"/>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9E2690"/>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9E2690"/>
    <w:rPr>
      <w:sz w:val="18"/>
      <w:szCs w:val="18"/>
    </w:rPr>
  </w:style>
  <w:style w:type="character" w:customStyle="1" w:styleId="FootnoteTextChar">
    <w:name w:val="Footnote Text Char"/>
    <w:basedOn w:val="DefaultParagraphFont"/>
    <w:link w:val="FootnoteText"/>
    <w:rsid w:val="00651B5A"/>
    <w:rPr>
      <w:rFonts w:ascii="Palatino Linotype" w:hAnsi="Palatino Linotype"/>
      <w:sz w:val="18"/>
      <w:szCs w:val="18"/>
    </w:rPr>
  </w:style>
  <w:style w:type="character" w:styleId="FootnoteReference">
    <w:name w:val="footnote reference"/>
    <w:semiHidden/>
    <w:rsid w:val="009E2690"/>
    <w:rPr>
      <w:vertAlign w:val="superscript"/>
    </w:rPr>
  </w:style>
  <w:style w:type="paragraph" w:customStyle="1" w:styleId="listlevel1">
    <w:name w:val="list:level1"/>
    <w:rsid w:val="009E2690"/>
    <w:pPr>
      <w:numPr>
        <w:numId w:val="20"/>
      </w:numPr>
      <w:spacing w:before="120"/>
      <w:jc w:val="both"/>
    </w:pPr>
    <w:rPr>
      <w:rFonts w:ascii="Palatino Linotype" w:hAnsi="Palatino Linotype"/>
    </w:rPr>
  </w:style>
  <w:style w:type="paragraph" w:customStyle="1" w:styleId="listlevel2">
    <w:name w:val="list:level2"/>
    <w:link w:val="listlevel2Char"/>
    <w:rsid w:val="009E2690"/>
    <w:pPr>
      <w:numPr>
        <w:ilvl w:val="1"/>
        <w:numId w:val="20"/>
      </w:numPr>
      <w:spacing w:before="120"/>
      <w:jc w:val="both"/>
    </w:pPr>
    <w:rPr>
      <w:rFonts w:ascii="Palatino Linotype" w:hAnsi="Palatino Linotype"/>
      <w:szCs w:val="24"/>
    </w:rPr>
  </w:style>
  <w:style w:type="character" w:customStyle="1" w:styleId="listlevel2Char">
    <w:name w:val="list:level2 Char"/>
    <w:link w:val="listlevel2"/>
    <w:rsid w:val="001A6457"/>
    <w:rPr>
      <w:rFonts w:ascii="Palatino Linotype" w:hAnsi="Palatino Linotype"/>
      <w:szCs w:val="24"/>
    </w:rPr>
  </w:style>
  <w:style w:type="paragraph" w:customStyle="1" w:styleId="listlevel3">
    <w:name w:val="list:level3"/>
    <w:rsid w:val="009E2690"/>
    <w:pPr>
      <w:numPr>
        <w:ilvl w:val="2"/>
        <w:numId w:val="20"/>
      </w:numPr>
      <w:spacing w:before="120"/>
      <w:jc w:val="both"/>
    </w:pPr>
    <w:rPr>
      <w:rFonts w:ascii="Palatino Linotype" w:hAnsi="Palatino Linotype"/>
      <w:szCs w:val="24"/>
    </w:rPr>
  </w:style>
  <w:style w:type="paragraph" w:customStyle="1" w:styleId="listlevel4">
    <w:name w:val="list:level4"/>
    <w:rsid w:val="009E2690"/>
    <w:pPr>
      <w:numPr>
        <w:ilvl w:val="3"/>
        <w:numId w:val="20"/>
      </w:numPr>
      <w:spacing w:before="60" w:after="60"/>
    </w:pPr>
    <w:rPr>
      <w:rFonts w:ascii="Palatino Linotype" w:hAnsi="Palatino Linotype"/>
      <w:szCs w:val="24"/>
    </w:rPr>
  </w:style>
  <w:style w:type="paragraph" w:customStyle="1" w:styleId="indentpara1">
    <w:name w:val="indentpara1"/>
    <w:rsid w:val="009E2690"/>
    <w:pPr>
      <w:spacing w:before="120"/>
      <w:ind w:left="2552"/>
      <w:jc w:val="both"/>
    </w:pPr>
    <w:rPr>
      <w:rFonts w:ascii="Palatino Linotype" w:hAnsi="Palatino Linotype"/>
    </w:rPr>
  </w:style>
  <w:style w:type="paragraph" w:customStyle="1" w:styleId="indentpara2">
    <w:name w:val="indentpara2"/>
    <w:rsid w:val="009E2690"/>
    <w:pPr>
      <w:spacing w:before="120"/>
      <w:ind w:left="3119"/>
      <w:jc w:val="both"/>
    </w:pPr>
    <w:rPr>
      <w:rFonts w:ascii="Palatino Linotype" w:hAnsi="Palatino Linotype"/>
    </w:rPr>
  </w:style>
  <w:style w:type="paragraph" w:customStyle="1" w:styleId="indentpara3">
    <w:name w:val="indentpara3"/>
    <w:rsid w:val="009E2690"/>
    <w:pPr>
      <w:spacing w:before="120"/>
      <w:ind w:left="3686"/>
      <w:jc w:val="both"/>
    </w:pPr>
    <w:rPr>
      <w:rFonts w:ascii="Palatino Linotype" w:hAnsi="Palatino Linotype"/>
    </w:rPr>
  </w:style>
  <w:style w:type="paragraph" w:customStyle="1" w:styleId="TableFootnote">
    <w:name w:val="Table:Footnote"/>
    <w:rsid w:val="009E2690"/>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9E2690"/>
    <w:pPr>
      <w:tabs>
        <w:tab w:val="left" w:pos="567"/>
      </w:tabs>
    </w:pPr>
  </w:style>
  <w:style w:type="paragraph" w:customStyle="1" w:styleId="Bul4">
    <w:name w:val="Bul4"/>
    <w:rsid w:val="009E2690"/>
    <w:pPr>
      <w:numPr>
        <w:ilvl w:val="3"/>
        <w:numId w:val="16"/>
      </w:numPr>
      <w:spacing w:before="60"/>
    </w:pPr>
    <w:rPr>
      <w:rFonts w:ascii="Palatino Linotype" w:hAnsi="Palatino Linotype"/>
    </w:rPr>
  </w:style>
  <w:style w:type="paragraph" w:customStyle="1" w:styleId="DocumentNumber">
    <w:name w:val="Document Number"/>
    <w:next w:val="Normal"/>
    <w:link w:val="DocumentNumberChar"/>
    <w:semiHidden/>
    <w:rsid w:val="009E2690"/>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9E2690"/>
    <w:rPr>
      <w:rFonts w:ascii="Arial" w:hAnsi="Arial"/>
      <w:b/>
      <w:bCs/>
      <w:color w:val="000000"/>
      <w:sz w:val="24"/>
      <w:szCs w:val="24"/>
      <w:lang w:eastAsia="nl-NL"/>
    </w:rPr>
  </w:style>
  <w:style w:type="paragraph" w:customStyle="1" w:styleId="DocumentDate">
    <w:name w:val="Document Date"/>
    <w:semiHidden/>
    <w:rsid w:val="009E2690"/>
    <w:pPr>
      <w:jc w:val="right"/>
    </w:pPr>
    <w:rPr>
      <w:rFonts w:ascii="Arial" w:hAnsi="Arial"/>
      <w:sz w:val="22"/>
      <w:szCs w:val="22"/>
    </w:rPr>
  </w:style>
  <w:style w:type="paragraph" w:customStyle="1" w:styleId="TableNote">
    <w:name w:val="Table:Note"/>
    <w:basedOn w:val="TablecellLEFT"/>
    <w:rsid w:val="009E2690"/>
    <w:pPr>
      <w:tabs>
        <w:tab w:val="left" w:pos="1134"/>
      </w:tabs>
      <w:spacing w:before="60"/>
      <w:ind w:left="851" w:hanging="851"/>
    </w:pPr>
    <w:rPr>
      <w:sz w:val="18"/>
    </w:rPr>
  </w:style>
  <w:style w:type="paragraph" w:customStyle="1" w:styleId="CaptionAnnexFigure">
    <w:name w:val="Caption:Annex Figure"/>
    <w:next w:val="paragraph"/>
    <w:rsid w:val="00994E85"/>
    <w:pPr>
      <w:numPr>
        <w:ilvl w:val="7"/>
        <w:numId w:val="18"/>
      </w:numPr>
      <w:spacing w:before="240"/>
      <w:jc w:val="center"/>
    </w:pPr>
    <w:rPr>
      <w:rFonts w:ascii="Palatino Linotype" w:hAnsi="Palatino Linotype"/>
      <w:b/>
      <w:sz w:val="24"/>
      <w:szCs w:val="22"/>
    </w:rPr>
  </w:style>
  <w:style w:type="paragraph" w:customStyle="1" w:styleId="CaptionAnnexTable">
    <w:name w:val="Caption:Annex Table"/>
    <w:rsid w:val="00994E85"/>
    <w:pPr>
      <w:keepNext/>
      <w:numPr>
        <w:ilvl w:val="8"/>
        <w:numId w:val="18"/>
      </w:numPr>
      <w:spacing w:before="240"/>
      <w:jc w:val="center"/>
    </w:pPr>
    <w:rPr>
      <w:rFonts w:ascii="Palatino Linotype" w:hAnsi="Palatino Linotype"/>
      <w:b/>
      <w:sz w:val="24"/>
      <w:szCs w:val="22"/>
    </w:rPr>
  </w:style>
  <w:style w:type="paragraph" w:customStyle="1" w:styleId="DRD3">
    <w:name w:val="DRD3"/>
    <w:next w:val="requirelevel1"/>
    <w:rsid w:val="009E2690"/>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9E2690"/>
    <w:rPr>
      <w:sz w:val="16"/>
      <w:szCs w:val="16"/>
    </w:rPr>
  </w:style>
  <w:style w:type="paragraph" w:styleId="CommentText">
    <w:name w:val="annotation text"/>
    <w:basedOn w:val="Normal"/>
    <w:link w:val="CommentTextChar"/>
    <w:semiHidden/>
    <w:rsid w:val="009E2690"/>
    <w:rPr>
      <w:sz w:val="20"/>
      <w:szCs w:val="20"/>
    </w:rPr>
  </w:style>
  <w:style w:type="character" w:customStyle="1" w:styleId="CommentTextChar">
    <w:name w:val="Comment Text Char"/>
    <w:link w:val="CommentText"/>
    <w:semiHidden/>
    <w:rsid w:val="00123037"/>
    <w:rPr>
      <w:rFonts w:ascii="Palatino Linotype" w:hAnsi="Palatino Linotype"/>
    </w:rPr>
  </w:style>
  <w:style w:type="paragraph" w:styleId="CommentSubject">
    <w:name w:val="annotation subject"/>
    <w:basedOn w:val="CommentText"/>
    <w:next w:val="CommentText"/>
    <w:link w:val="CommentSubjectChar"/>
    <w:semiHidden/>
    <w:rsid w:val="009E2690"/>
    <w:rPr>
      <w:b/>
      <w:bCs/>
    </w:rPr>
  </w:style>
  <w:style w:type="character" w:customStyle="1" w:styleId="CommentSubjectChar">
    <w:name w:val="Comment Subject Char"/>
    <w:basedOn w:val="CommentTextChar"/>
    <w:link w:val="CommentSubject"/>
    <w:semiHidden/>
    <w:rsid w:val="00651B5A"/>
    <w:rPr>
      <w:rFonts w:ascii="Palatino Linotype" w:hAnsi="Palatino Linotype"/>
      <w:b/>
      <w:bCs/>
    </w:rPr>
  </w:style>
  <w:style w:type="paragraph" w:styleId="TOC6">
    <w:name w:val="toc 6"/>
    <w:basedOn w:val="Normal"/>
    <w:next w:val="Normal"/>
    <w:autoRedefine/>
    <w:uiPriority w:val="39"/>
    <w:unhideWhenUsed/>
    <w:rsid w:val="00E04F3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04F3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04F3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04F38"/>
    <w:pPr>
      <w:spacing w:after="100" w:line="276" w:lineRule="auto"/>
      <w:ind w:left="1760"/>
    </w:pPr>
    <w:rPr>
      <w:rFonts w:asciiTheme="minorHAnsi" w:eastAsiaTheme="minorEastAsia" w:hAnsiTheme="minorHAnsi" w:cstheme="minorBidi"/>
      <w:sz w:val="22"/>
      <w:szCs w:val="22"/>
    </w:rPr>
  </w:style>
  <w:style w:type="paragraph" w:styleId="ListBullet5">
    <w:name w:val="List Bullet 5"/>
    <w:basedOn w:val="Normal"/>
    <w:semiHidden/>
    <w:rsid w:val="009A7AAD"/>
    <w:pPr>
      <w:numPr>
        <w:numId w:val="4"/>
      </w:numPr>
    </w:pPr>
  </w:style>
  <w:style w:type="paragraph" w:styleId="ListNumber">
    <w:name w:val="List Number"/>
    <w:basedOn w:val="Normal"/>
    <w:rsid w:val="009A7AAD"/>
    <w:pPr>
      <w:numPr>
        <w:numId w:val="5"/>
      </w:numPr>
    </w:pPr>
  </w:style>
  <w:style w:type="paragraph" w:customStyle="1" w:styleId="Definition2">
    <w:name w:val="Definition2"/>
    <w:next w:val="paragraph"/>
    <w:rsid w:val="009A7AAD"/>
    <w:pPr>
      <w:tabs>
        <w:tab w:val="num" w:pos="3119"/>
      </w:tabs>
      <w:spacing w:before="120"/>
      <w:ind w:left="1134" w:firstLine="851"/>
    </w:pPr>
    <w:rPr>
      <w:rFonts w:ascii="Arial" w:hAnsi="Arial"/>
      <w:b/>
      <w:sz w:val="22"/>
      <w:szCs w:val="24"/>
    </w:rPr>
  </w:style>
  <w:style w:type="paragraph" w:styleId="ListBullet">
    <w:name w:val="List Bullet"/>
    <w:basedOn w:val="Normal"/>
    <w:rsid w:val="00612654"/>
    <w:pPr>
      <w:numPr>
        <w:numId w:val="8"/>
      </w:numPr>
    </w:pPr>
  </w:style>
  <w:style w:type="paragraph" w:customStyle="1" w:styleId="cell-6pt">
    <w:name w:val="cell-6pt"/>
    <w:rsid w:val="00C72651"/>
    <w:pPr>
      <w:tabs>
        <w:tab w:val="left" w:pos="0"/>
        <w:tab w:val="left" w:pos="454"/>
        <w:tab w:val="left" w:pos="2880"/>
        <w:tab w:val="left" w:pos="4320"/>
        <w:tab w:val="left" w:pos="5040"/>
        <w:tab w:val="left" w:pos="5760"/>
        <w:tab w:val="left" w:pos="6480"/>
        <w:tab w:val="left" w:pos="7200"/>
        <w:tab w:val="left" w:pos="7920"/>
      </w:tabs>
      <w:autoSpaceDE w:val="0"/>
      <w:autoSpaceDN w:val="0"/>
      <w:adjustRightInd w:val="0"/>
      <w:spacing w:before="92" w:after="27" w:line="168" w:lineRule="atLeast"/>
      <w:jc w:val="center"/>
    </w:pPr>
    <w:rPr>
      <w:rFonts w:ascii="Times" w:hAnsi="Times" w:cs="Times"/>
      <w:sz w:val="14"/>
      <w:szCs w:val="14"/>
    </w:rPr>
  </w:style>
  <w:style w:type="paragraph" w:customStyle="1" w:styleId="cell-7pt">
    <w:name w:val="cell-7pt"/>
    <w:rsid w:val="00C72651"/>
    <w:pPr>
      <w:tabs>
        <w:tab w:val="left" w:pos="0"/>
        <w:tab w:val="left" w:pos="454"/>
        <w:tab w:val="left" w:pos="2880"/>
        <w:tab w:val="left" w:pos="4320"/>
        <w:tab w:val="left" w:pos="5040"/>
        <w:tab w:val="left" w:pos="5760"/>
        <w:tab w:val="left" w:pos="6480"/>
        <w:tab w:val="left" w:pos="7200"/>
        <w:tab w:val="left" w:pos="7920"/>
      </w:tabs>
      <w:autoSpaceDE w:val="0"/>
      <w:autoSpaceDN w:val="0"/>
      <w:adjustRightInd w:val="0"/>
      <w:spacing w:after="27" w:line="168" w:lineRule="atLeast"/>
      <w:jc w:val="center"/>
    </w:pPr>
    <w:rPr>
      <w:rFonts w:ascii="Times" w:hAnsi="Times" w:cs="Times"/>
      <w:sz w:val="14"/>
      <w:szCs w:val="14"/>
    </w:rPr>
  </w:style>
  <w:style w:type="paragraph" w:customStyle="1" w:styleId="cell-7pt-bold">
    <w:name w:val="cell-7pt-bold"/>
    <w:rsid w:val="00C72651"/>
    <w:pPr>
      <w:tabs>
        <w:tab w:val="left" w:pos="0"/>
        <w:tab w:val="left" w:pos="454"/>
        <w:tab w:val="left" w:pos="2880"/>
        <w:tab w:val="left" w:pos="4320"/>
        <w:tab w:val="left" w:pos="5040"/>
        <w:tab w:val="left" w:pos="5760"/>
        <w:tab w:val="left" w:pos="6480"/>
        <w:tab w:val="left" w:pos="7200"/>
        <w:tab w:val="left" w:pos="7920"/>
      </w:tabs>
      <w:autoSpaceDE w:val="0"/>
      <w:autoSpaceDN w:val="0"/>
      <w:adjustRightInd w:val="0"/>
      <w:spacing w:after="27" w:line="168" w:lineRule="atLeast"/>
      <w:jc w:val="center"/>
    </w:pPr>
    <w:rPr>
      <w:rFonts w:ascii="Times" w:hAnsi="Times" w:cs="Times"/>
      <w:b/>
      <w:bCs/>
      <w:sz w:val="14"/>
      <w:szCs w:val="14"/>
    </w:rPr>
  </w:style>
  <w:style w:type="paragraph" w:styleId="ListBullet2">
    <w:name w:val="List Bullet 2"/>
    <w:basedOn w:val="Normal"/>
    <w:semiHidden/>
    <w:rsid w:val="00EF7329"/>
    <w:pPr>
      <w:numPr>
        <w:numId w:val="9"/>
      </w:numPr>
    </w:pPr>
  </w:style>
  <w:style w:type="table" w:styleId="TableGrid">
    <w:name w:val="Table Grid"/>
    <w:basedOn w:val="TableNormal"/>
    <w:uiPriority w:val="39"/>
    <w:rsid w:val="00E9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table">
    <w:name w:val="graphic-table"/>
    <w:qFormat/>
    <w:rsid w:val="00E95BDB"/>
    <w:pPr>
      <w:spacing w:before="120"/>
      <w:jc w:val="center"/>
    </w:pPr>
    <w:rPr>
      <w:rFonts w:ascii="Palatino Linotype" w:hAnsi="Palatino Linotype"/>
      <w:noProof/>
    </w:rPr>
  </w:style>
  <w:style w:type="paragraph" w:styleId="ListNumber4">
    <w:name w:val="List Number 4"/>
    <w:basedOn w:val="Normal"/>
    <w:semiHidden/>
    <w:rsid w:val="00AE0DE1"/>
    <w:pPr>
      <w:numPr>
        <w:numId w:val="11"/>
      </w:numPr>
    </w:pPr>
  </w:style>
  <w:style w:type="paragraph" w:customStyle="1" w:styleId="leafNormal">
    <w:name w:val="leafNormal"/>
    <w:rsid w:val="00EC5F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8" w:lineRule="atLeast"/>
    </w:pPr>
    <w:rPr>
      <w:rFonts w:ascii="Times" w:hAnsi="Times" w:cs="Times"/>
      <w:sz w:val="24"/>
      <w:szCs w:val="24"/>
      <w:lang w:val="en-US"/>
    </w:rPr>
  </w:style>
  <w:style w:type="paragraph" w:customStyle="1" w:styleId="cellcentred">
    <w:name w:val="cell:centred"/>
    <w:rsid w:val="00EC5FA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cs="NewCenturySchlbk"/>
    </w:rPr>
  </w:style>
  <w:style w:type="paragraph" w:styleId="ListNumber3">
    <w:name w:val="List Number 3"/>
    <w:basedOn w:val="Normal"/>
    <w:semiHidden/>
    <w:rsid w:val="00EC5FAA"/>
    <w:pPr>
      <w:numPr>
        <w:numId w:val="12"/>
      </w:numPr>
    </w:pPr>
  </w:style>
  <w:style w:type="paragraph" w:styleId="ListBullet3">
    <w:name w:val="List Bullet 3"/>
    <w:basedOn w:val="Normal"/>
    <w:semiHidden/>
    <w:rsid w:val="00053AA7"/>
    <w:pPr>
      <w:numPr>
        <w:numId w:val="14"/>
      </w:numPr>
    </w:pPr>
  </w:style>
  <w:style w:type="paragraph" w:styleId="TOCHeading">
    <w:name w:val="TOC Heading"/>
    <w:basedOn w:val="Heading1"/>
    <w:next w:val="Normal"/>
    <w:uiPriority w:val="39"/>
    <w:unhideWhenUsed/>
    <w:qFormat/>
    <w:rsid w:val="00117201"/>
    <w:pPr>
      <w:pageBreakBefore w:val="0"/>
      <w:numPr>
        <w:numId w:val="0"/>
      </w:numPr>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val="fr-FR" w:eastAsia="fr-FR"/>
    </w:rPr>
  </w:style>
  <w:style w:type="character" w:customStyle="1" w:styleId="Mentionnonrsolue1">
    <w:name w:val="Mention non résolue1"/>
    <w:basedOn w:val="DefaultParagraphFont"/>
    <w:uiPriority w:val="99"/>
    <w:semiHidden/>
    <w:unhideWhenUsed/>
    <w:rsid w:val="00117201"/>
    <w:rPr>
      <w:color w:val="808080"/>
      <w:shd w:val="clear" w:color="auto" w:fill="E6E6E6"/>
    </w:rPr>
  </w:style>
  <w:style w:type="paragraph" w:styleId="Revision">
    <w:name w:val="Revision"/>
    <w:hidden/>
    <w:uiPriority w:val="99"/>
    <w:semiHidden/>
    <w:rsid w:val="00FD6F0B"/>
    <w:rPr>
      <w:rFonts w:ascii="Palatino Linotype" w:hAnsi="Palatino Linotype"/>
      <w:sz w:val="24"/>
      <w:szCs w:val="24"/>
    </w:rPr>
  </w:style>
  <w:style w:type="character" w:styleId="FollowedHyperlink">
    <w:name w:val="FollowedHyperlink"/>
    <w:basedOn w:val="DefaultParagraphFont"/>
    <w:semiHidden/>
    <w:unhideWhenUsed/>
    <w:rsid w:val="00E77554"/>
    <w:rPr>
      <w:color w:val="800080" w:themeColor="followedHyperlink"/>
      <w:u w:val="single"/>
    </w:rPr>
  </w:style>
  <w:style w:type="character" w:customStyle="1" w:styleId="Mentionnonrsolue2">
    <w:name w:val="Mention non résolue2"/>
    <w:basedOn w:val="DefaultParagraphFont"/>
    <w:uiPriority w:val="99"/>
    <w:semiHidden/>
    <w:unhideWhenUsed/>
    <w:rsid w:val="0019526B"/>
    <w:rPr>
      <w:color w:val="808080"/>
      <w:shd w:val="clear" w:color="auto" w:fill="E6E6E6"/>
    </w:rPr>
  </w:style>
  <w:style w:type="character" w:customStyle="1" w:styleId="Mentionnonrsolue3">
    <w:name w:val="Mention non résolue3"/>
    <w:basedOn w:val="DefaultParagraphFont"/>
    <w:uiPriority w:val="99"/>
    <w:semiHidden/>
    <w:unhideWhenUsed/>
    <w:rsid w:val="006E6F4B"/>
    <w:rPr>
      <w:color w:val="808080"/>
      <w:shd w:val="clear" w:color="auto" w:fill="E6E6E6"/>
    </w:rPr>
  </w:style>
  <w:style w:type="paragraph" w:customStyle="1" w:styleId="StyleMemoSubjectBefore24ptAfter24pt">
    <w:name w:val="Style Memo Subject + Before:  24 pt After:  24 pt"/>
    <w:rsid w:val="0062653E"/>
    <w:pPr>
      <w:spacing w:before="480" w:after="480"/>
    </w:pPr>
    <w:rPr>
      <w:rFonts w:ascii="Georgia" w:hAnsi="Georgia"/>
      <w:b/>
      <w:bCs/>
      <w:color w:val="000000"/>
      <w:sz w:val="24"/>
      <w:lang w:eastAsia="en-US"/>
    </w:rPr>
  </w:style>
  <w:style w:type="paragraph" w:customStyle="1" w:styleId="cell">
    <w:name w:val="cell"/>
    <w:autoRedefine/>
    <w:rsid w:val="001A6457"/>
    <w:pPr>
      <w:tabs>
        <w:tab w:val="left" w:pos="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autoSpaceDE w:val="0"/>
      <w:autoSpaceDN w:val="0"/>
      <w:adjustRightInd w:val="0"/>
      <w:spacing w:before="6" w:after="11" w:line="240" w:lineRule="atLeast"/>
    </w:pPr>
    <w:rPr>
      <w:rFonts w:ascii="AvantGarde BkCn BT" w:hAnsi="AvantGarde BkCn BT"/>
      <w:lang w:eastAsia="en-US"/>
    </w:rPr>
  </w:style>
  <w:style w:type="character" w:customStyle="1" w:styleId="Mentionnonrsolue4">
    <w:name w:val="Mention non résolue4"/>
    <w:basedOn w:val="DefaultParagraphFont"/>
    <w:uiPriority w:val="99"/>
    <w:semiHidden/>
    <w:unhideWhenUsed/>
    <w:rsid w:val="00182441"/>
    <w:rPr>
      <w:color w:val="808080"/>
      <w:shd w:val="clear" w:color="auto" w:fill="E6E6E6"/>
    </w:rPr>
  </w:style>
  <w:style w:type="character" w:customStyle="1" w:styleId="Mentionnonrsolue5">
    <w:name w:val="Mention non résolue5"/>
    <w:basedOn w:val="DefaultParagraphFont"/>
    <w:uiPriority w:val="99"/>
    <w:semiHidden/>
    <w:unhideWhenUsed/>
    <w:rsid w:val="008002C1"/>
    <w:rPr>
      <w:color w:val="808080"/>
      <w:shd w:val="clear" w:color="auto" w:fill="E6E6E6"/>
    </w:rPr>
  </w:style>
  <w:style w:type="character" w:customStyle="1" w:styleId="Mentionnonrsolue6">
    <w:name w:val="Mention non résolue6"/>
    <w:basedOn w:val="DefaultParagraphFont"/>
    <w:uiPriority w:val="99"/>
    <w:semiHidden/>
    <w:unhideWhenUsed/>
    <w:rsid w:val="00ED1C48"/>
    <w:rPr>
      <w:color w:val="808080"/>
      <w:shd w:val="clear" w:color="auto" w:fill="E6E6E6"/>
    </w:rPr>
  </w:style>
  <w:style w:type="character" w:styleId="Strong">
    <w:name w:val="Strong"/>
    <w:basedOn w:val="DefaultParagraphFont"/>
    <w:uiPriority w:val="22"/>
    <w:qFormat/>
    <w:rsid w:val="00F571FA"/>
    <w:rPr>
      <w:b/>
      <w:bCs/>
    </w:rPr>
  </w:style>
  <w:style w:type="character" w:customStyle="1" w:styleId="Mentionnonrsolue7">
    <w:name w:val="Mention non résolue7"/>
    <w:basedOn w:val="DefaultParagraphFont"/>
    <w:uiPriority w:val="99"/>
    <w:semiHidden/>
    <w:unhideWhenUsed/>
    <w:rsid w:val="00A65396"/>
    <w:rPr>
      <w:color w:val="605E5C"/>
      <w:shd w:val="clear" w:color="auto" w:fill="E1DFDD"/>
    </w:rPr>
  </w:style>
  <w:style w:type="paragraph" w:customStyle="1" w:styleId="cellboldcentred">
    <w:name w:val="cell:boldcentred"/>
    <w:rsid w:val="00686FAA"/>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cs="NewCenturySchlbk"/>
      <w:b/>
      <w:bCs/>
    </w:rPr>
  </w:style>
  <w:style w:type="character" w:styleId="PlaceholderText">
    <w:name w:val="Placeholder Text"/>
    <w:basedOn w:val="DefaultParagraphFont"/>
    <w:uiPriority w:val="99"/>
    <w:semiHidden/>
    <w:rsid w:val="003B3C69"/>
    <w:rPr>
      <w:color w:val="808080"/>
    </w:rPr>
  </w:style>
  <w:style w:type="paragraph" w:styleId="ListParagraph">
    <w:name w:val="List Paragraph"/>
    <w:basedOn w:val="Normal"/>
    <w:uiPriority w:val="34"/>
    <w:qFormat/>
    <w:rsid w:val="00BB0538"/>
    <w:pPr>
      <w:ind w:left="720"/>
      <w:contextualSpacing/>
    </w:pPr>
  </w:style>
  <w:style w:type="character" w:customStyle="1" w:styleId="Mentionnonrsolue8">
    <w:name w:val="Mention non résolue8"/>
    <w:basedOn w:val="DefaultParagraphFont"/>
    <w:uiPriority w:val="99"/>
    <w:semiHidden/>
    <w:unhideWhenUsed/>
    <w:rsid w:val="00C263EC"/>
    <w:rPr>
      <w:color w:val="605E5C"/>
      <w:shd w:val="clear" w:color="auto" w:fill="E1DFDD"/>
    </w:rPr>
  </w:style>
  <w:style w:type="paragraph" w:customStyle="1" w:styleId="Titre11">
    <w:name w:val="Titre 11"/>
    <w:basedOn w:val="Normal"/>
    <w:rsid w:val="007E6468"/>
    <w:rPr>
      <w:rFonts w:ascii="Calibri" w:hAnsi="Calibri"/>
      <w:sz w:val="22"/>
      <w:szCs w:val="22"/>
      <w:lang w:val="en-US" w:eastAsia="en-US"/>
    </w:rPr>
  </w:style>
  <w:style w:type="character" w:customStyle="1" w:styleId="Mentionnonrsolue9">
    <w:name w:val="Mention non résolue9"/>
    <w:basedOn w:val="DefaultParagraphFont"/>
    <w:uiPriority w:val="99"/>
    <w:semiHidden/>
    <w:unhideWhenUsed/>
    <w:rsid w:val="00A5235F"/>
    <w:rPr>
      <w:color w:val="605E5C"/>
      <w:shd w:val="clear" w:color="auto" w:fill="E1DFDD"/>
    </w:rPr>
  </w:style>
  <w:style w:type="character" w:customStyle="1" w:styleId="Mentionnonrsolue10">
    <w:name w:val="Mention non résolue10"/>
    <w:basedOn w:val="DefaultParagraphFont"/>
    <w:uiPriority w:val="99"/>
    <w:semiHidden/>
    <w:unhideWhenUsed/>
    <w:rsid w:val="007100F5"/>
    <w:rPr>
      <w:color w:val="605E5C"/>
      <w:shd w:val="clear" w:color="auto" w:fill="E1DFDD"/>
    </w:rPr>
  </w:style>
  <w:style w:type="paragraph" w:customStyle="1" w:styleId="Tablecell-graphic">
    <w:name w:val="Table:cell-graphic"/>
    <w:qFormat/>
    <w:rsid w:val="00EA2E97"/>
    <w:pPr>
      <w:spacing w:before="60" w:after="60"/>
      <w:jc w:val="center"/>
    </w:pPr>
    <w:rPr>
      <w:rFonts w:ascii="Palatino Linotype" w:hAnsi="Palatino Linotype"/>
      <w:noProof/>
      <w:szCs w:val="22"/>
    </w:rPr>
  </w:style>
  <w:style w:type="paragraph" w:customStyle="1" w:styleId="Default">
    <w:name w:val="Default"/>
    <w:rsid w:val="00AA4370"/>
    <w:pPr>
      <w:autoSpaceDE w:val="0"/>
      <w:autoSpaceDN w:val="0"/>
      <w:adjustRightInd w:val="0"/>
    </w:pPr>
    <w:rPr>
      <w:rFonts w:ascii="Palatino Linotype" w:eastAsiaTheme="minorEastAsia" w:hAnsi="Palatino Linotype" w:cs="Palatino Linotype"/>
      <w:color w:val="000000"/>
      <w:sz w:val="24"/>
      <w:szCs w:val="24"/>
      <w:lang w:val="fr-BE" w:eastAsia="fr-BE"/>
    </w:rPr>
  </w:style>
  <w:style w:type="paragraph" w:customStyle="1" w:styleId="GEDNormal">
    <w:name w:val="GED : Normal"/>
    <w:basedOn w:val="Normal"/>
    <w:qFormat/>
    <w:rsid w:val="003B3119"/>
    <w:pPr>
      <w:spacing w:before="240" w:after="240"/>
      <w:jc w:val="both"/>
    </w:pPr>
    <w:rPr>
      <w:rFonts w:ascii="Arial" w:hAnsi="Arial" w:cs="Times"/>
      <w:sz w:val="22"/>
      <w:szCs w:val="22"/>
      <w:lang w:val="en-US" w:eastAsia="fr-FR"/>
    </w:rPr>
  </w:style>
  <w:style w:type="paragraph" w:customStyle="1" w:styleId="StyleLgendeCentr">
    <w:name w:val="Style Légende + Centré"/>
    <w:basedOn w:val="Normal"/>
    <w:rsid w:val="003B3119"/>
    <w:pPr>
      <w:spacing w:after="120"/>
      <w:jc w:val="center"/>
    </w:pPr>
    <w:rPr>
      <w:rFonts w:ascii="Arial" w:hAnsi="Arial"/>
      <w:b/>
      <w:bCs/>
      <w:sz w:val="20"/>
      <w:szCs w:val="20"/>
      <w:lang w:val="fr-FR" w:eastAsia="fr-FR"/>
    </w:rPr>
  </w:style>
  <w:style w:type="paragraph" w:customStyle="1" w:styleId="pargraph">
    <w:name w:val="pargraph"/>
    <w:basedOn w:val="NOTE"/>
    <w:rsid w:val="0036525A"/>
    <w:pPr>
      <w:numPr>
        <w:numId w:val="0"/>
      </w:numPr>
      <w:ind w:left="4253" w:hanging="964"/>
    </w:pPr>
  </w:style>
  <w:style w:type="paragraph" w:customStyle="1" w:styleId="TablecellRIGHT">
    <w:name w:val="Table:cellRIGHT"/>
    <w:qFormat/>
    <w:rsid w:val="00D8437D"/>
    <w:pPr>
      <w:spacing w:before="80"/>
      <w:jc w:val="right"/>
    </w:pPr>
    <w:rPr>
      <w:rFonts w:ascii="Palatino Linotype" w:hAnsi="Palatino Linotype"/>
    </w:rPr>
  </w:style>
  <w:style w:type="paragraph" w:customStyle="1" w:styleId="equation">
    <w:name w:val="equation"/>
    <w:qFormat/>
    <w:rsid w:val="00284032"/>
    <w:pPr>
      <w:ind w:left="1985"/>
    </w:pPr>
    <w:rPr>
      <w:rFonts w:ascii="Cambria Math" w:hAnsi="Cambria Math"/>
      <w:i/>
      <w:szCs w:val="22"/>
    </w:rPr>
  </w:style>
  <w:style w:type="paragraph" w:customStyle="1" w:styleId="NOTEcont2">
    <w:name w:val="NOTE:cont2"/>
    <w:basedOn w:val="NOTEcont"/>
    <w:qFormat/>
    <w:rsid w:val="000204AA"/>
    <w:pPr>
      <w:ind w:left="4536"/>
    </w:pPr>
  </w:style>
  <w:style w:type="paragraph" w:customStyle="1" w:styleId="Tablecell-bul1">
    <w:name w:val="Table:cell-bul1"/>
    <w:qFormat/>
    <w:rsid w:val="00B3776D"/>
    <w:pPr>
      <w:numPr>
        <w:numId w:val="55"/>
      </w:numPr>
    </w:pPr>
    <w:rPr>
      <w:rFonts w:ascii="Palatino Linotype" w:hAnsi="Palatino Linotype"/>
    </w:rPr>
  </w:style>
  <w:style w:type="paragraph" w:customStyle="1" w:styleId="ECSSIEPUID">
    <w:name w:val="ECSS_IEPUID"/>
    <w:basedOn w:val="Caption"/>
    <w:link w:val="ECSSIEPUIDChar"/>
    <w:rsid w:val="00480ABF"/>
    <w:pPr>
      <w:keepNext/>
      <w:spacing w:before="240" w:after="0"/>
      <w:jc w:val="right"/>
    </w:pPr>
    <w:rPr>
      <w:b w:val="0"/>
      <w:sz w:val="16"/>
    </w:rPr>
  </w:style>
  <w:style w:type="character" w:customStyle="1" w:styleId="CaptionChar">
    <w:name w:val="Caption Char"/>
    <w:basedOn w:val="DefaultParagraphFont"/>
    <w:link w:val="Caption"/>
    <w:rsid w:val="00BF201C"/>
    <w:rPr>
      <w:rFonts w:ascii="Palatino Linotype" w:hAnsi="Palatino Linotype"/>
      <w:b/>
      <w:bCs/>
      <w:sz w:val="24"/>
    </w:rPr>
  </w:style>
  <w:style w:type="character" w:customStyle="1" w:styleId="ECSSIEPUIDChar">
    <w:name w:val="ECSS_IEPUID Char"/>
    <w:basedOn w:val="CaptionChar"/>
    <w:link w:val="ECSSIEPUID"/>
    <w:rsid w:val="00480ABF"/>
    <w:rPr>
      <w:rFonts w:ascii="Palatino Linotype" w:hAnsi="Palatino Linotype"/>
      <w:b w:val="0"/>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7592">
      <w:bodyDiv w:val="1"/>
      <w:marLeft w:val="0"/>
      <w:marRight w:val="0"/>
      <w:marTop w:val="0"/>
      <w:marBottom w:val="0"/>
      <w:divBdr>
        <w:top w:val="none" w:sz="0" w:space="0" w:color="auto"/>
        <w:left w:val="none" w:sz="0" w:space="0" w:color="auto"/>
        <w:bottom w:val="none" w:sz="0" w:space="0" w:color="auto"/>
        <w:right w:val="none" w:sz="0" w:space="0" w:color="auto"/>
      </w:divBdr>
    </w:div>
    <w:div w:id="110443928">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37372840">
      <w:bodyDiv w:val="1"/>
      <w:marLeft w:val="0"/>
      <w:marRight w:val="0"/>
      <w:marTop w:val="0"/>
      <w:marBottom w:val="0"/>
      <w:divBdr>
        <w:top w:val="none" w:sz="0" w:space="0" w:color="auto"/>
        <w:left w:val="none" w:sz="0" w:space="0" w:color="auto"/>
        <w:bottom w:val="none" w:sz="0" w:space="0" w:color="auto"/>
        <w:right w:val="none" w:sz="0" w:space="0" w:color="auto"/>
      </w:divBdr>
    </w:div>
    <w:div w:id="237982027">
      <w:bodyDiv w:val="1"/>
      <w:marLeft w:val="0"/>
      <w:marRight w:val="0"/>
      <w:marTop w:val="0"/>
      <w:marBottom w:val="0"/>
      <w:divBdr>
        <w:top w:val="none" w:sz="0" w:space="0" w:color="auto"/>
        <w:left w:val="none" w:sz="0" w:space="0" w:color="auto"/>
        <w:bottom w:val="none" w:sz="0" w:space="0" w:color="auto"/>
        <w:right w:val="none" w:sz="0" w:space="0" w:color="auto"/>
      </w:divBdr>
      <w:divsChild>
        <w:div w:id="1282225183">
          <w:marLeft w:val="360"/>
          <w:marRight w:val="0"/>
          <w:marTop w:val="200"/>
          <w:marBottom w:val="0"/>
          <w:divBdr>
            <w:top w:val="none" w:sz="0" w:space="0" w:color="auto"/>
            <w:left w:val="none" w:sz="0" w:space="0" w:color="auto"/>
            <w:bottom w:val="none" w:sz="0" w:space="0" w:color="auto"/>
            <w:right w:val="none" w:sz="0" w:space="0" w:color="auto"/>
          </w:divBdr>
        </w:div>
        <w:div w:id="1946037348">
          <w:marLeft w:val="1080"/>
          <w:marRight w:val="0"/>
          <w:marTop w:val="100"/>
          <w:marBottom w:val="0"/>
          <w:divBdr>
            <w:top w:val="none" w:sz="0" w:space="0" w:color="auto"/>
            <w:left w:val="none" w:sz="0" w:space="0" w:color="auto"/>
            <w:bottom w:val="none" w:sz="0" w:space="0" w:color="auto"/>
            <w:right w:val="none" w:sz="0" w:space="0" w:color="auto"/>
          </w:divBdr>
        </w:div>
      </w:divsChild>
    </w:div>
    <w:div w:id="260646816">
      <w:bodyDiv w:val="1"/>
      <w:marLeft w:val="0"/>
      <w:marRight w:val="0"/>
      <w:marTop w:val="0"/>
      <w:marBottom w:val="0"/>
      <w:divBdr>
        <w:top w:val="none" w:sz="0" w:space="0" w:color="auto"/>
        <w:left w:val="none" w:sz="0" w:space="0" w:color="auto"/>
        <w:bottom w:val="none" w:sz="0" w:space="0" w:color="auto"/>
        <w:right w:val="none" w:sz="0" w:space="0" w:color="auto"/>
      </w:divBdr>
      <w:divsChild>
        <w:div w:id="1223980170">
          <w:marLeft w:val="1080"/>
          <w:marRight w:val="0"/>
          <w:marTop w:val="100"/>
          <w:marBottom w:val="0"/>
          <w:divBdr>
            <w:top w:val="none" w:sz="0" w:space="0" w:color="auto"/>
            <w:left w:val="none" w:sz="0" w:space="0" w:color="auto"/>
            <w:bottom w:val="none" w:sz="0" w:space="0" w:color="auto"/>
            <w:right w:val="none" w:sz="0" w:space="0" w:color="auto"/>
          </w:divBdr>
        </w:div>
        <w:div w:id="1287005731">
          <w:marLeft w:val="1080"/>
          <w:marRight w:val="0"/>
          <w:marTop w:val="100"/>
          <w:marBottom w:val="0"/>
          <w:divBdr>
            <w:top w:val="none" w:sz="0" w:space="0" w:color="auto"/>
            <w:left w:val="none" w:sz="0" w:space="0" w:color="auto"/>
            <w:bottom w:val="none" w:sz="0" w:space="0" w:color="auto"/>
            <w:right w:val="none" w:sz="0" w:space="0" w:color="auto"/>
          </w:divBdr>
        </w:div>
      </w:divsChild>
    </w:div>
    <w:div w:id="330304665">
      <w:bodyDiv w:val="1"/>
      <w:marLeft w:val="0"/>
      <w:marRight w:val="0"/>
      <w:marTop w:val="0"/>
      <w:marBottom w:val="0"/>
      <w:divBdr>
        <w:top w:val="none" w:sz="0" w:space="0" w:color="auto"/>
        <w:left w:val="none" w:sz="0" w:space="0" w:color="auto"/>
        <w:bottom w:val="none" w:sz="0" w:space="0" w:color="auto"/>
        <w:right w:val="none" w:sz="0" w:space="0" w:color="auto"/>
      </w:divBdr>
    </w:div>
    <w:div w:id="398400965">
      <w:bodyDiv w:val="1"/>
      <w:marLeft w:val="0"/>
      <w:marRight w:val="0"/>
      <w:marTop w:val="0"/>
      <w:marBottom w:val="0"/>
      <w:divBdr>
        <w:top w:val="none" w:sz="0" w:space="0" w:color="auto"/>
        <w:left w:val="none" w:sz="0" w:space="0" w:color="auto"/>
        <w:bottom w:val="none" w:sz="0" w:space="0" w:color="auto"/>
        <w:right w:val="none" w:sz="0" w:space="0" w:color="auto"/>
      </w:divBdr>
    </w:div>
    <w:div w:id="454567357">
      <w:bodyDiv w:val="1"/>
      <w:marLeft w:val="0"/>
      <w:marRight w:val="0"/>
      <w:marTop w:val="0"/>
      <w:marBottom w:val="0"/>
      <w:divBdr>
        <w:top w:val="none" w:sz="0" w:space="0" w:color="auto"/>
        <w:left w:val="none" w:sz="0" w:space="0" w:color="auto"/>
        <w:bottom w:val="none" w:sz="0" w:space="0" w:color="auto"/>
        <w:right w:val="none" w:sz="0" w:space="0" w:color="auto"/>
      </w:divBdr>
    </w:div>
    <w:div w:id="464591234">
      <w:bodyDiv w:val="1"/>
      <w:marLeft w:val="0"/>
      <w:marRight w:val="0"/>
      <w:marTop w:val="0"/>
      <w:marBottom w:val="0"/>
      <w:divBdr>
        <w:top w:val="none" w:sz="0" w:space="0" w:color="auto"/>
        <w:left w:val="none" w:sz="0" w:space="0" w:color="auto"/>
        <w:bottom w:val="none" w:sz="0" w:space="0" w:color="auto"/>
        <w:right w:val="none" w:sz="0" w:space="0" w:color="auto"/>
      </w:divBdr>
    </w:div>
    <w:div w:id="538392625">
      <w:bodyDiv w:val="1"/>
      <w:marLeft w:val="0"/>
      <w:marRight w:val="0"/>
      <w:marTop w:val="0"/>
      <w:marBottom w:val="0"/>
      <w:divBdr>
        <w:top w:val="none" w:sz="0" w:space="0" w:color="auto"/>
        <w:left w:val="none" w:sz="0" w:space="0" w:color="auto"/>
        <w:bottom w:val="none" w:sz="0" w:space="0" w:color="auto"/>
        <w:right w:val="none" w:sz="0" w:space="0" w:color="auto"/>
      </w:divBdr>
    </w:div>
    <w:div w:id="584340656">
      <w:bodyDiv w:val="1"/>
      <w:marLeft w:val="0"/>
      <w:marRight w:val="0"/>
      <w:marTop w:val="0"/>
      <w:marBottom w:val="0"/>
      <w:divBdr>
        <w:top w:val="none" w:sz="0" w:space="0" w:color="auto"/>
        <w:left w:val="none" w:sz="0" w:space="0" w:color="auto"/>
        <w:bottom w:val="none" w:sz="0" w:space="0" w:color="auto"/>
        <w:right w:val="none" w:sz="0" w:space="0" w:color="auto"/>
      </w:divBdr>
    </w:div>
    <w:div w:id="620574495">
      <w:bodyDiv w:val="1"/>
      <w:marLeft w:val="0"/>
      <w:marRight w:val="0"/>
      <w:marTop w:val="0"/>
      <w:marBottom w:val="0"/>
      <w:divBdr>
        <w:top w:val="none" w:sz="0" w:space="0" w:color="auto"/>
        <w:left w:val="none" w:sz="0" w:space="0" w:color="auto"/>
        <w:bottom w:val="none" w:sz="0" w:space="0" w:color="auto"/>
        <w:right w:val="none" w:sz="0" w:space="0" w:color="auto"/>
      </w:divBdr>
    </w:div>
    <w:div w:id="633485589">
      <w:bodyDiv w:val="1"/>
      <w:marLeft w:val="0"/>
      <w:marRight w:val="0"/>
      <w:marTop w:val="0"/>
      <w:marBottom w:val="0"/>
      <w:divBdr>
        <w:top w:val="none" w:sz="0" w:space="0" w:color="auto"/>
        <w:left w:val="none" w:sz="0" w:space="0" w:color="auto"/>
        <w:bottom w:val="none" w:sz="0" w:space="0" w:color="auto"/>
        <w:right w:val="none" w:sz="0" w:space="0" w:color="auto"/>
      </w:divBdr>
    </w:div>
    <w:div w:id="643006132">
      <w:bodyDiv w:val="1"/>
      <w:marLeft w:val="0"/>
      <w:marRight w:val="0"/>
      <w:marTop w:val="0"/>
      <w:marBottom w:val="0"/>
      <w:divBdr>
        <w:top w:val="none" w:sz="0" w:space="0" w:color="auto"/>
        <w:left w:val="none" w:sz="0" w:space="0" w:color="auto"/>
        <w:bottom w:val="none" w:sz="0" w:space="0" w:color="auto"/>
        <w:right w:val="none" w:sz="0" w:space="0" w:color="auto"/>
      </w:divBdr>
    </w:div>
    <w:div w:id="678972478">
      <w:bodyDiv w:val="1"/>
      <w:marLeft w:val="0"/>
      <w:marRight w:val="0"/>
      <w:marTop w:val="0"/>
      <w:marBottom w:val="0"/>
      <w:divBdr>
        <w:top w:val="none" w:sz="0" w:space="0" w:color="auto"/>
        <w:left w:val="none" w:sz="0" w:space="0" w:color="auto"/>
        <w:bottom w:val="none" w:sz="0" w:space="0" w:color="auto"/>
        <w:right w:val="none" w:sz="0" w:space="0" w:color="auto"/>
      </w:divBdr>
    </w:div>
    <w:div w:id="703865081">
      <w:bodyDiv w:val="1"/>
      <w:marLeft w:val="0"/>
      <w:marRight w:val="0"/>
      <w:marTop w:val="0"/>
      <w:marBottom w:val="0"/>
      <w:divBdr>
        <w:top w:val="none" w:sz="0" w:space="0" w:color="auto"/>
        <w:left w:val="none" w:sz="0" w:space="0" w:color="auto"/>
        <w:bottom w:val="none" w:sz="0" w:space="0" w:color="auto"/>
        <w:right w:val="none" w:sz="0" w:space="0" w:color="auto"/>
      </w:divBdr>
    </w:div>
    <w:div w:id="788357399">
      <w:bodyDiv w:val="1"/>
      <w:marLeft w:val="0"/>
      <w:marRight w:val="0"/>
      <w:marTop w:val="0"/>
      <w:marBottom w:val="0"/>
      <w:divBdr>
        <w:top w:val="none" w:sz="0" w:space="0" w:color="auto"/>
        <w:left w:val="none" w:sz="0" w:space="0" w:color="auto"/>
        <w:bottom w:val="none" w:sz="0" w:space="0" w:color="auto"/>
        <w:right w:val="none" w:sz="0" w:space="0" w:color="auto"/>
      </w:divBdr>
    </w:div>
    <w:div w:id="794368131">
      <w:bodyDiv w:val="1"/>
      <w:marLeft w:val="0"/>
      <w:marRight w:val="0"/>
      <w:marTop w:val="0"/>
      <w:marBottom w:val="0"/>
      <w:divBdr>
        <w:top w:val="none" w:sz="0" w:space="0" w:color="auto"/>
        <w:left w:val="none" w:sz="0" w:space="0" w:color="auto"/>
        <w:bottom w:val="none" w:sz="0" w:space="0" w:color="auto"/>
        <w:right w:val="none" w:sz="0" w:space="0" w:color="auto"/>
      </w:divBdr>
    </w:div>
    <w:div w:id="794760057">
      <w:bodyDiv w:val="1"/>
      <w:marLeft w:val="0"/>
      <w:marRight w:val="0"/>
      <w:marTop w:val="0"/>
      <w:marBottom w:val="0"/>
      <w:divBdr>
        <w:top w:val="none" w:sz="0" w:space="0" w:color="auto"/>
        <w:left w:val="none" w:sz="0" w:space="0" w:color="auto"/>
        <w:bottom w:val="none" w:sz="0" w:space="0" w:color="auto"/>
        <w:right w:val="none" w:sz="0" w:space="0" w:color="auto"/>
      </w:divBdr>
    </w:div>
    <w:div w:id="807287039">
      <w:bodyDiv w:val="1"/>
      <w:marLeft w:val="0"/>
      <w:marRight w:val="0"/>
      <w:marTop w:val="0"/>
      <w:marBottom w:val="0"/>
      <w:divBdr>
        <w:top w:val="none" w:sz="0" w:space="0" w:color="auto"/>
        <w:left w:val="none" w:sz="0" w:space="0" w:color="auto"/>
        <w:bottom w:val="none" w:sz="0" w:space="0" w:color="auto"/>
        <w:right w:val="none" w:sz="0" w:space="0" w:color="auto"/>
      </w:divBdr>
    </w:div>
    <w:div w:id="812144019">
      <w:bodyDiv w:val="1"/>
      <w:marLeft w:val="0"/>
      <w:marRight w:val="0"/>
      <w:marTop w:val="0"/>
      <w:marBottom w:val="0"/>
      <w:divBdr>
        <w:top w:val="none" w:sz="0" w:space="0" w:color="auto"/>
        <w:left w:val="none" w:sz="0" w:space="0" w:color="auto"/>
        <w:bottom w:val="none" w:sz="0" w:space="0" w:color="auto"/>
        <w:right w:val="none" w:sz="0" w:space="0" w:color="auto"/>
      </w:divBdr>
    </w:div>
    <w:div w:id="837380297">
      <w:bodyDiv w:val="1"/>
      <w:marLeft w:val="0"/>
      <w:marRight w:val="0"/>
      <w:marTop w:val="0"/>
      <w:marBottom w:val="0"/>
      <w:divBdr>
        <w:top w:val="none" w:sz="0" w:space="0" w:color="auto"/>
        <w:left w:val="none" w:sz="0" w:space="0" w:color="auto"/>
        <w:bottom w:val="none" w:sz="0" w:space="0" w:color="auto"/>
        <w:right w:val="none" w:sz="0" w:space="0" w:color="auto"/>
      </w:divBdr>
    </w:div>
    <w:div w:id="894048129">
      <w:bodyDiv w:val="1"/>
      <w:marLeft w:val="0"/>
      <w:marRight w:val="0"/>
      <w:marTop w:val="0"/>
      <w:marBottom w:val="0"/>
      <w:divBdr>
        <w:top w:val="none" w:sz="0" w:space="0" w:color="auto"/>
        <w:left w:val="none" w:sz="0" w:space="0" w:color="auto"/>
        <w:bottom w:val="none" w:sz="0" w:space="0" w:color="auto"/>
        <w:right w:val="none" w:sz="0" w:space="0" w:color="auto"/>
      </w:divBdr>
    </w:div>
    <w:div w:id="932980977">
      <w:bodyDiv w:val="1"/>
      <w:marLeft w:val="0"/>
      <w:marRight w:val="0"/>
      <w:marTop w:val="0"/>
      <w:marBottom w:val="0"/>
      <w:divBdr>
        <w:top w:val="none" w:sz="0" w:space="0" w:color="auto"/>
        <w:left w:val="none" w:sz="0" w:space="0" w:color="auto"/>
        <w:bottom w:val="none" w:sz="0" w:space="0" w:color="auto"/>
        <w:right w:val="none" w:sz="0" w:space="0" w:color="auto"/>
      </w:divBdr>
    </w:div>
    <w:div w:id="949892402">
      <w:bodyDiv w:val="1"/>
      <w:marLeft w:val="0"/>
      <w:marRight w:val="0"/>
      <w:marTop w:val="0"/>
      <w:marBottom w:val="0"/>
      <w:divBdr>
        <w:top w:val="none" w:sz="0" w:space="0" w:color="auto"/>
        <w:left w:val="none" w:sz="0" w:space="0" w:color="auto"/>
        <w:bottom w:val="none" w:sz="0" w:space="0" w:color="auto"/>
        <w:right w:val="none" w:sz="0" w:space="0" w:color="auto"/>
      </w:divBdr>
    </w:div>
    <w:div w:id="951131984">
      <w:bodyDiv w:val="1"/>
      <w:marLeft w:val="0"/>
      <w:marRight w:val="0"/>
      <w:marTop w:val="0"/>
      <w:marBottom w:val="0"/>
      <w:divBdr>
        <w:top w:val="none" w:sz="0" w:space="0" w:color="auto"/>
        <w:left w:val="none" w:sz="0" w:space="0" w:color="auto"/>
        <w:bottom w:val="none" w:sz="0" w:space="0" w:color="auto"/>
        <w:right w:val="none" w:sz="0" w:space="0" w:color="auto"/>
      </w:divBdr>
    </w:div>
    <w:div w:id="1016350425">
      <w:bodyDiv w:val="1"/>
      <w:marLeft w:val="0"/>
      <w:marRight w:val="0"/>
      <w:marTop w:val="0"/>
      <w:marBottom w:val="0"/>
      <w:divBdr>
        <w:top w:val="none" w:sz="0" w:space="0" w:color="auto"/>
        <w:left w:val="none" w:sz="0" w:space="0" w:color="auto"/>
        <w:bottom w:val="none" w:sz="0" w:space="0" w:color="auto"/>
        <w:right w:val="none" w:sz="0" w:space="0" w:color="auto"/>
      </w:divBdr>
    </w:div>
    <w:div w:id="1021205924">
      <w:bodyDiv w:val="1"/>
      <w:marLeft w:val="0"/>
      <w:marRight w:val="0"/>
      <w:marTop w:val="0"/>
      <w:marBottom w:val="0"/>
      <w:divBdr>
        <w:top w:val="none" w:sz="0" w:space="0" w:color="auto"/>
        <w:left w:val="none" w:sz="0" w:space="0" w:color="auto"/>
        <w:bottom w:val="none" w:sz="0" w:space="0" w:color="auto"/>
        <w:right w:val="none" w:sz="0" w:space="0" w:color="auto"/>
      </w:divBdr>
    </w:div>
    <w:div w:id="1073821999">
      <w:bodyDiv w:val="1"/>
      <w:marLeft w:val="0"/>
      <w:marRight w:val="0"/>
      <w:marTop w:val="0"/>
      <w:marBottom w:val="0"/>
      <w:divBdr>
        <w:top w:val="none" w:sz="0" w:space="0" w:color="auto"/>
        <w:left w:val="none" w:sz="0" w:space="0" w:color="auto"/>
        <w:bottom w:val="none" w:sz="0" w:space="0" w:color="auto"/>
        <w:right w:val="none" w:sz="0" w:space="0" w:color="auto"/>
      </w:divBdr>
    </w:div>
    <w:div w:id="1090083518">
      <w:bodyDiv w:val="1"/>
      <w:marLeft w:val="0"/>
      <w:marRight w:val="0"/>
      <w:marTop w:val="0"/>
      <w:marBottom w:val="0"/>
      <w:divBdr>
        <w:top w:val="none" w:sz="0" w:space="0" w:color="auto"/>
        <w:left w:val="none" w:sz="0" w:space="0" w:color="auto"/>
        <w:bottom w:val="none" w:sz="0" w:space="0" w:color="auto"/>
        <w:right w:val="none" w:sz="0" w:space="0" w:color="auto"/>
      </w:divBdr>
    </w:div>
    <w:div w:id="1116407466">
      <w:bodyDiv w:val="1"/>
      <w:marLeft w:val="0"/>
      <w:marRight w:val="0"/>
      <w:marTop w:val="0"/>
      <w:marBottom w:val="0"/>
      <w:divBdr>
        <w:top w:val="none" w:sz="0" w:space="0" w:color="auto"/>
        <w:left w:val="none" w:sz="0" w:space="0" w:color="auto"/>
        <w:bottom w:val="none" w:sz="0" w:space="0" w:color="auto"/>
        <w:right w:val="none" w:sz="0" w:space="0" w:color="auto"/>
      </w:divBdr>
    </w:div>
    <w:div w:id="1122268971">
      <w:bodyDiv w:val="1"/>
      <w:marLeft w:val="0"/>
      <w:marRight w:val="0"/>
      <w:marTop w:val="0"/>
      <w:marBottom w:val="0"/>
      <w:divBdr>
        <w:top w:val="none" w:sz="0" w:space="0" w:color="auto"/>
        <w:left w:val="none" w:sz="0" w:space="0" w:color="auto"/>
        <w:bottom w:val="none" w:sz="0" w:space="0" w:color="auto"/>
        <w:right w:val="none" w:sz="0" w:space="0" w:color="auto"/>
      </w:divBdr>
    </w:div>
    <w:div w:id="1252743324">
      <w:bodyDiv w:val="1"/>
      <w:marLeft w:val="0"/>
      <w:marRight w:val="0"/>
      <w:marTop w:val="0"/>
      <w:marBottom w:val="0"/>
      <w:divBdr>
        <w:top w:val="none" w:sz="0" w:space="0" w:color="auto"/>
        <w:left w:val="none" w:sz="0" w:space="0" w:color="auto"/>
        <w:bottom w:val="none" w:sz="0" w:space="0" w:color="auto"/>
        <w:right w:val="none" w:sz="0" w:space="0" w:color="auto"/>
      </w:divBdr>
    </w:div>
    <w:div w:id="1270771478">
      <w:bodyDiv w:val="1"/>
      <w:marLeft w:val="0"/>
      <w:marRight w:val="0"/>
      <w:marTop w:val="0"/>
      <w:marBottom w:val="0"/>
      <w:divBdr>
        <w:top w:val="none" w:sz="0" w:space="0" w:color="auto"/>
        <w:left w:val="none" w:sz="0" w:space="0" w:color="auto"/>
        <w:bottom w:val="none" w:sz="0" w:space="0" w:color="auto"/>
        <w:right w:val="none" w:sz="0" w:space="0" w:color="auto"/>
      </w:divBdr>
    </w:div>
    <w:div w:id="1306468654">
      <w:bodyDiv w:val="1"/>
      <w:marLeft w:val="0"/>
      <w:marRight w:val="0"/>
      <w:marTop w:val="0"/>
      <w:marBottom w:val="0"/>
      <w:divBdr>
        <w:top w:val="none" w:sz="0" w:space="0" w:color="auto"/>
        <w:left w:val="none" w:sz="0" w:space="0" w:color="auto"/>
        <w:bottom w:val="none" w:sz="0" w:space="0" w:color="auto"/>
        <w:right w:val="none" w:sz="0" w:space="0" w:color="auto"/>
      </w:divBdr>
    </w:div>
    <w:div w:id="1347826024">
      <w:bodyDiv w:val="1"/>
      <w:marLeft w:val="0"/>
      <w:marRight w:val="0"/>
      <w:marTop w:val="0"/>
      <w:marBottom w:val="0"/>
      <w:divBdr>
        <w:top w:val="none" w:sz="0" w:space="0" w:color="auto"/>
        <w:left w:val="none" w:sz="0" w:space="0" w:color="auto"/>
        <w:bottom w:val="none" w:sz="0" w:space="0" w:color="auto"/>
        <w:right w:val="none" w:sz="0" w:space="0" w:color="auto"/>
      </w:divBdr>
    </w:div>
    <w:div w:id="1380125073">
      <w:bodyDiv w:val="1"/>
      <w:marLeft w:val="0"/>
      <w:marRight w:val="0"/>
      <w:marTop w:val="0"/>
      <w:marBottom w:val="0"/>
      <w:divBdr>
        <w:top w:val="none" w:sz="0" w:space="0" w:color="auto"/>
        <w:left w:val="none" w:sz="0" w:space="0" w:color="auto"/>
        <w:bottom w:val="none" w:sz="0" w:space="0" w:color="auto"/>
        <w:right w:val="none" w:sz="0" w:space="0" w:color="auto"/>
      </w:divBdr>
    </w:div>
    <w:div w:id="1404528004">
      <w:bodyDiv w:val="1"/>
      <w:marLeft w:val="0"/>
      <w:marRight w:val="0"/>
      <w:marTop w:val="0"/>
      <w:marBottom w:val="0"/>
      <w:divBdr>
        <w:top w:val="none" w:sz="0" w:space="0" w:color="auto"/>
        <w:left w:val="none" w:sz="0" w:space="0" w:color="auto"/>
        <w:bottom w:val="none" w:sz="0" w:space="0" w:color="auto"/>
        <w:right w:val="none" w:sz="0" w:space="0" w:color="auto"/>
      </w:divBdr>
    </w:div>
    <w:div w:id="1426802727">
      <w:bodyDiv w:val="1"/>
      <w:marLeft w:val="0"/>
      <w:marRight w:val="0"/>
      <w:marTop w:val="0"/>
      <w:marBottom w:val="0"/>
      <w:divBdr>
        <w:top w:val="none" w:sz="0" w:space="0" w:color="auto"/>
        <w:left w:val="none" w:sz="0" w:space="0" w:color="auto"/>
        <w:bottom w:val="none" w:sz="0" w:space="0" w:color="auto"/>
        <w:right w:val="none" w:sz="0" w:space="0" w:color="auto"/>
      </w:divBdr>
    </w:div>
    <w:div w:id="1465080970">
      <w:bodyDiv w:val="1"/>
      <w:marLeft w:val="0"/>
      <w:marRight w:val="0"/>
      <w:marTop w:val="0"/>
      <w:marBottom w:val="0"/>
      <w:divBdr>
        <w:top w:val="none" w:sz="0" w:space="0" w:color="auto"/>
        <w:left w:val="none" w:sz="0" w:space="0" w:color="auto"/>
        <w:bottom w:val="none" w:sz="0" w:space="0" w:color="auto"/>
        <w:right w:val="none" w:sz="0" w:space="0" w:color="auto"/>
      </w:divBdr>
    </w:div>
    <w:div w:id="1469085340">
      <w:bodyDiv w:val="1"/>
      <w:marLeft w:val="0"/>
      <w:marRight w:val="0"/>
      <w:marTop w:val="0"/>
      <w:marBottom w:val="0"/>
      <w:divBdr>
        <w:top w:val="none" w:sz="0" w:space="0" w:color="auto"/>
        <w:left w:val="none" w:sz="0" w:space="0" w:color="auto"/>
        <w:bottom w:val="none" w:sz="0" w:space="0" w:color="auto"/>
        <w:right w:val="none" w:sz="0" w:space="0" w:color="auto"/>
      </w:divBdr>
    </w:div>
    <w:div w:id="149051727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71648833">
      <w:bodyDiv w:val="1"/>
      <w:marLeft w:val="0"/>
      <w:marRight w:val="0"/>
      <w:marTop w:val="0"/>
      <w:marBottom w:val="0"/>
      <w:divBdr>
        <w:top w:val="none" w:sz="0" w:space="0" w:color="auto"/>
        <w:left w:val="none" w:sz="0" w:space="0" w:color="auto"/>
        <w:bottom w:val="none" w:sz="0" w:space="0" w:color="auto"/>
        <w:right w:val="none" w:sz="0" w:space="0" w:color="auto"/>
      </w:divBdr>
    </w:div>
    <w:div w:id="1610703489">
      <w:bodyDiv w:val="1"/>
      <w:marLeft w:val="0"/>
      <w:marRight w:val="0"/>
      <w:marTop w:val="0"/>
      <w:marBottom w:val="0"/>
      <w:divBdr>
        <w:top w:val="none" w:sz="0" w:space="0" w:color="auto"/>
        <w:left w:val="none" w:sz="0" w:space="0" w:color="auto"/>
        <w:bottom w:val="none" w:sz="0" w:space="0" w:color="auto"/>
        <w:right w:val="none" w:sz="0" w:space="0" w:color="auto"/>
      </w:divBdr>
    </w:div>
    <w:div w:id="1670448740">
      <w:bodyDiv w:val="1"/>
      <w:marLeft w:val="0"/>
      <w:marRight w:val="0"/>
      <w:marTop w:val="0"/>
      <w:marBottom w:val="0"/>
      <w:divBdr>
        <w:top w:val="none" w:sz="0" w:space="0" w:color="auto"/>
        <w:left w:val="none" w:sz="0" w:space="0" w:color="auto"/>
        <w:bottom w:val="none" w:sz="0" w:space="0" w:color="auto"/>
        <w:right w:val="none" w:sz="0" w:space="0" w:color="auto"/>
      </w:divBdr>
    </w:div>
    <w:div w:id="1753047815">
      <w:bodyDiv w:val="1"/>
      <w:marLeft w:val="0"/>
      <w:marRight w:val="0"/>
      <w:marTop w:val="0"/>
      <w:marBottom w:val="0"/>
      <w:divBdr>
        <w:top w:val="none" w:sz="0" w:space="0" w:color="auto"/>
        <w:left w:val="none" w:sz="0" w:space="0" w:color="auto"/>
        <w:bottom w:val="none" w:sz="0" w:space="0" w:color="auto"/>
        <w:right w:val="none" w:sz="0" w:space="0" w:color="auto"/>
      </w:divBdr>
    </w:div>
    <w:div w:id="1763069184">
      <w:bodyDiv w:val="1"/>
      <w:marLeft w:val="0"/>
      <w:marRight w:val="0"/>
      <w:marTop w:val="0"/>
      <w:marBottom w:val="0"/>
      <w:divBdr>
        <w:top w:val="none" w:sz="0" w:space="0" w:color="auto"/>
        <w:left w:val="none" w:sz="0" w:space="0" w:color="auto"/>
        <w:bottom w:val="none" w:sz="0" w:space="0" w:color="auto"/>
        <w:right w:val="none" w:sz="0" w:space="0" w:color="auto"/>
      </w:divBdr>
    </w:div>
    <w:div w:id="1790732659">
      <w:bodyDiv w:val="1"/>
      <w:marLeft w:val="0"/>
      <w:marRight w:val="0"/>
      <w:marTop w:val="0"/>
      <w:marBottom w:val="0"/>
      <w:divBdr>
        <w:top w:val="none" w:sz="0" w:space="0" w:color="auto"/>
        <w:left w:val="none" w:sz="0" w:space="0" w:color="auto"/>
        <w:bottom w:val="none" w:sz="0" w:space="0" w:color="auto"/>
        <w:right w:val="none" w:sz="0" w:space="0" w:color="auto"/>
      </w:divBdr>
    </w:div>
    <w:div w:id="1830553725">
      <w:bodyDiv w:val="1"/>
      <w:marLeft w:val="0"/>
      <w:marRight w:val="0"/>
      <w:marTop w:val="0"/>
      <w:marBottom w:val="0"/>
      <w:divBdr>
        <w:top w:val="none" w:sz="0" w:space="0" w:color="auto"/>
        <w:left w:val="none" w:sz="0" w:space="0" w:color="auto"/>
        <w:bottom w:val="none" w:sz="0" w:space="0" w:color="auto"/>
        <w:right w:val="none" w:sz="0" w:space="0" w:color="auto"/>
      </w:divBdr>
    </w:div>
    <w:div w:id="1862670984">
      <w:bodyDiv w:val="1"/>
      <w:marLeft w:val="0"/>
      <w:marRight w:val="0"/>
      <w:marTop w:val="0"/>
      <w:marBottom w:val="0"/>
      <w:divBdr>
        <w:top w:val="none" w:sz="0" w:space="0" w:color="auto"/>
        <w:left w:val="none" w:sz="0" w:space="0" w:color="auto"/>
        <w:bottom w:val="none" w:sz="0" w:space="0" w:color="auto"/>
        <w:right w:val="none" w:sz="0" w:space="0" w:color="auto"/>
      </w:divBdr>
    </w:div>
    <w:div w:id="1879315698">
      <w:bodyDiv w:val="1"/>
      <w:marLeft w:val="0"/>
      <w:marRight w:val="0"/>
      <w:marTop w:val="0"/>
      <w:marBottom w:val="0"/>
      <w:divBdr>
        <w:top w:val="none" w:sz="0" w:space="0" w:color="auto"/>
        <w:left w:val="none" w:sz="0" w:space="0" w:color="auto"/>
        <w:bottom w:val="none" w:sz="0" w:space="0" w:color="auto"/>
        <w:right w:val="none" w:sz="0" w:space="0" w:color="auto"/>
      </w:divBdr>
    </w:div>
    <w:div w:id="1895268185">
      <w:bodyDiv w:val="1"/>
      <w:marLeft w:val="0"/>
      <w:marRight w:val="0"/>
      <w:marTop w:val="0"/>
      <w:marBottom w:val="0"/>
      <w:divBdr>
        <w:top w:val="none" w:sz="0" w:space="0" w:color="auto"/>
        <w:left w:val="none" w:sz="0" w:space="0" w:color="auto"/>
        <w:bottom w:val="none" w:sz="0" w:space="0" w:color="auto"/>
        <w:right w:val="none" w:sz="0" w:space="0" w:color="auto"/>
      </w:divBdr>
    </w:div>
    <w:div w:id="1896815075">
      <w:bodyDiv w:val="1"/>
      <w:marLeft w:val="0"/>
      <w:marRight w:val="0"/>
      <w:marTop w:val="0"/>
      <w:marBottom w:val="0"/>
      <w:divBdr>
        <w:top w:val="none" w:sz="0" w:space="0" w:color="auto"/>
        <w:left w:val="none" w:sz="0" w:space="0" w:color="auto"/>
        <w:bottom w:val="none" w:sz="0" w:space="0" w:color="auto"/>
        <w:right w:val="none" w:sz="0" w:space="0" w:color="auto"/>
      </w:divBdr>
    </w:div>
    <w:div w:id="1905411558">
      <w:bodyDiv w:val="1"/>
      <w:marLeft w:val="0"/>
      <w:marRight w:val="0"/>
      <w:marTop w:val="0"/>
      <w:marBottom w:val="0"/>
      <w:divBdr>
        <w:top w:val="none" w:sz="0" w:space="0" w:color="auto"/>
        <w:left w:val="none" w:sz="0" w:space="0" w:color="auto"/>
        <w:bottom w:val="none" w:sz="0" w:space="0" w:color="auto"/>
        <w:right w:val="none" w:sz="0" w:space="0" w:color="auto"/>
      </w:divBdr>
    </w:div>
    <w:div w:id="1957172351">
      <w:bodyDiv w:val="1"/>
      <w:marLeft w:val="0"/>
      <w:marRight w:val="0"/>
      <w:marTop w:val="0"/>
      <w:marBottom w:val="0"/>
      <w:divBdr>
        <w:top w:val="none" w:sz="0" w:space="0" w:color="auto"/>
        <w:left w:val="none" w:sz="0" w:space="0" w:color="auto"/>
        <w:bottom w:val="none" w:sz="0" w:space="0" w:color="auto"/>
        <w:right w:val="none" w:sz="0" w:space="0" w:color="auto"/>
      </w:divBdr>
    </w:div>
    <w:div w:id="1997224989">
      <w:bodyDiv w:val="1"/>
      <w:marLeft w:val="0"/>
      <w:marRight w:val="0"/>
      <w:marTop w:val="0"/>
      <w:marBottom w:val="0"/>
      <w:divBdr>
        <w:top w:val="none" w:sz="0" w:space="0" w:color="auto"/>
        <w:left w:val="none" w:sz="0" w:space="0" w:color="auto"/>
        <w:bottom w:val="none" w:sz="0" w:space="0" w:color="auto"/>
        <w:right w:val="none" w:sz="0" w:space="0" w:color="auto"/>
      </w:divBdr>
    </w:div>
    <w:div w:id="2040274068">
      <w:bodyDiv w:val="1"/>
      <w:marLeft w:val="0"/>
      <w:marRight w:val="0"/>
      <w:marTop w:val="0"/>
      <w:marBottom w:val="0"/>
      <w:divBdr>
        <w:top w:val="none" w:sz="0" w:space="0" w:color="auto"/>
        <w:left w:val="none" w:sz="0" w:space="0" w:color="auto"/>
        <w:bottom w:val="none" w:sz="0" w:space="0" w:color="auto"/>
        <w:right w:val="none" w:sz="0" w:space="0" w:color="auto"/>
      </w:divBdr>
      <w:divsChild>
        <w:div w:id="1663042917">
          <w:marLeft w:val="1080"/>
          <w:marRight w:val="0"/>
          <w:marTop w:val="100"/>
          <w:marBottom w:val="0"/>
          <w:divBdr>
            <w:top w:val="none" w:sz="0" w:space="0" w:color="auto"/>
            <w:left w:val="none" w:sz="0" w:space="0" w:color="auto"/>
            <w:bottom w:val="none" w:sz="0" w:space="0" w:color="auto"/>
            <w:right w:val="none" w:sz="0" w:space="0" w:color="auto"/>
          </w:divBdr>
        </w:div>
        <w:div w:id="1788154751">
          <w:marLeft w:val="1080"/>
          <w:marRight w:val="0"/>
          <w:marTop w:val="100"/>
          <w:marBottom w:val="0"/>
          <w:divBdr>
            <w:top w:val="none" w:sz="0" w:space="0" w:color="auto"/>
            <w:left w:val="none" w:sz="0" w:space="0" w:color="auto"/>
            <w:bottom w:val="none" w:sz="0" w:space="0" w:color="auto"/>
            <w:right w:val="none" w:sz="0" w:space="0" w:color="auto"/>
          </w:divBdr>
        </w:div>
        <w:div w:id="1996565189">
          <w:marLeft w:val="360"/>
          <w:marRight w:val="0"/>
          <w:marTop w:val="200"/>
          <w:marBottom w:val="0"/>
          <w:divBdr>
            <w:top w:val="none" w:sz="0" w:space="0" w:color="auto"/>
            <w:left w:val="none" w:sz="0" w:space="0" w:color="auto"/>
            <w:bottom w:val="none" w:sz="0" w:space="0" w:color="auto"/>
            <w:right w:val="none" w:sz="0" w:space="0" w:color="auto"/>
          </w:divBdr>
        </w:div>
      </w:divsChild>
    </w:div>
    <w:div w:id="2064526491">
      <w:bodyDiv w:val="1"/>
      <w:marLeft w:val="0"/>
      <w:marRight w:val="0"/>
      <w:marTop w:val="0"/>
      <w:marBottom w:val="0"/>
      <w:divBdr>
        <w:top w:val="none" w:sz="0" w:space="0" w:color="auto"/>
        <w:left w:val="none" w:sz="0" w:space="0" w:color="auto"/>
        <w:bottom w:val="none" w:sz="0" w:space="0" w:color="auto"/>
        <w:right w:val="none" w:sz="0" w:space="0" w:color="auto"/>
      </w:divBdr>
    </w:div>
    <w:div w:id="207218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2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3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20templates\ECSS-Standard-Template-version7.0(Jan2018)+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ECSS-Q-ST-70-61C</DocumentNumber>
    <_dlc_DocId xmlns="55a64bb4-9ef1-43bf-ba25-b61dc6317d70">ECSSID-1164602615-256</_dlc_DocId>
    <_dlc_DocIdUrl xmlns="55a64bb4-9ef1-43bf-ba25-b61dc6317d70">
      <Url>https://myteams.ecss.nl/teams/ecss-q-st-70-61/_layouts/15/DocIdRedir.aspx?ID=ECSSID-1164602615-256</Url>
      <Description>ECSSID-1164602615-256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983629996AD6FD419821E134B899CE72" ma:contentTypeVersion="0" ma:contentTypeDescription="Basic ECSS Document" ma:contentTypeScope="" ma:versionID="0f3d73f8835c519362b1d9e525832f46">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75DA-7D54-46DB-9A86-03B592F815C8}">
  <ds:schemaRefs>
    <ds:schemaRef ds:uri="http://schemas.microsoft.com/office/2006/metadata/properties"/>
    <ds:schemaRef ds:uri="http://schemas.microsoft.com/office/infopath/2007/PartnerControls"/>
    <ds:schemaRef ds:uri="2d4616ae-a3f4-4cc0-b443-5176c5ee4d46"/>
    <ds:schemaRef ds:uri="55a64bb4-9ef1-43bf-ba25-b61dc6317d70"/>
  </ds:schemaRefs>
</ds:datastoreItem>
</file>

<file path=customXml/itemProps2.xml><?xml version="1.0" encoding="utf-8"?>
<ds:datastoreItem xmlns:ds="http://schemas.openxmlformats.org/officeDocument/2006/customXml" ds:itemID="{057C465A-BEF7-488B-9408-F07B359F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BFA8E-234C-48ED-8B82-7E6E9848909A}">
  <ds:schemaRefs>
    <ds:schemaRef ds:uri="http://schemas.microsoft.com/sharepoint/events"/>
  </ds:schemaRefs>
</ds:datastoreItem>
</file>

<file path=customXml/itemProps4.xml><?xml version="1.0" encoding="utf-8"?>
<ds:datastoreItem xmlns:ds="http://schemas.openxmlformats.org/officeDocument/2006/customXml" ds:itemID="{C70CE671-271F-473A-A182-47ABC6862897}">
  <ds:schemaRefs>
    <ds:schemaRef ds:uri="http://schemas.microsoft.com/sharepoint/v3/contenttype/forms"/>
  </ds:schemaRefs>
</ds:datastoreItem>
</file>

<file path=customXml/itemProps5.xml><?xml version="1.0" encoding="utf-8"?>
<ds:datastoreItem xmlns:ds="http://schemas.openxmlformats.org/officeDocument/2006/customXml" ds:itemID="{68F337D7-8274-47E5-B676-B0FDAEE3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ECSS-Standard-Template-version7.0(Jan2018)+macros</Template>
  <TotalTime>1</TotalTime>
  <Pages>3</Pages>
  <Words>626</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ECSS-Q-ST-70-61C</vt:lpstr>
      <vt:lpstr>20181120 ECSS-Q-ST-70-61C-DFR1(30Nov2018)</vt:lpstr>
    </vt:vector>
  </TitlesOfParts>
  <Company>ESA</Company>
  <LinksUpToDate>false</LinksUpToDate>
  <CharactersWithSpaces>4187</CharactersWithSpaces>
  <SharedDoc>false</SharedDoc>
  <HLinks>
    <vt:vector size="2220" baseType="variant">
      <vt:variant>
        <vt:i4>3866673</vt:i4>
      </vt:variant>
      <vt:variant>
        <vt:i4>3725</vt:i4>
      </vt:variant>
      <vt:variant>
        <vt:i4>0</vt:i4>
      </vt:variant>
      <vt:variant>
        <vt:i4>5</vt:i4>
      </vt:variant>
      <vt:variant>
        <vt:lpwstr>http://www.escies.org/</vt:lpwstr>
      </vt:variant>
      <vt:variant>
        <vt:lpwstr/>
      </vt:variant>
      <vt:variant>
        <vt:i4>3866673</vt:i4>
      </vt:variant>
      <vt:variant>
        <vt:i4>3695</vt:i4>
      </vt:variant>
      <vt:variant>
        <vt:i4>0</vt:i4>
      </vt:variant>
      <vt:variant>
        <vt:i4>5</vt:i4>
      </vt:variant>
      <vt:variant>
        <vt:lpwstr>http://www.escies.org/</vt:lpwstr>
      </vt:variant>
      <vt:variant>
        <vt:lpwstr/>
      </vt:variant>
      <vt:variant>
        <vt:i4>5177435</vt:i4>
      </vt:variant>
      <vt:variant>
        <vt:i4>2264</vt:i4>
      </vt:variant>
      <vt:variant>
        <vt:i4>0</vt:i4>
      </vt:variant>
      <vt:variant>
        <vt:i4>5</vt:i4>
      </vt:variant>
      <vt:variant>
        <vt:lpwstr>https://www.collinsdictionary.com/dictionary/english/subcontract</vt:lpwstr>
      </vt:variant>
      <vt:variant>
        <vt:lpwstr/>
      </vt:variant>
      <vt:variant>
        <vt:i4>2949224</vt:i4>
      </vt:variant>
      <vt:variant>
        <vt:i4>2261</vt:i4>
      </vt:variant>
      <vt:variant>
        <vt:i4>0</vt:i4>
      </vt:variant>
      <vt:variant>
        <vt:i4>5</vt:i4>
      </vt:variant>
      <vt:variant>
        <vt:lpwstr>https://en.wikipedia.org/wiki/Vibration</vt:lpwstr>
      </vt:variant>
      <vt:variant>
        <vt:lpwstr/>
      </vt:variant>
      <vt:variant>
        <vt:i4>3866673</vt:i4>
      </vt:variant>
      <vt:variant>
        <vt:i4>2258</vt:i4>
      </vt:variant>
      <vt:variant>
        <vt:i4>0</vt:i4>
      </vt:variant>
      <vt:variant>
        <vt:i4>5</vt:i4>
      </vt:variant>
      <vt:variant>
        <vt:lpwstr>http://www.escies.org/</vt:lpwstr>
      </vt:variant>
      <vt:variant>
        <vt:lpwstr/>
      </vt:variant>
      <vt:variant>
        <vt:i4>1638459</vt:i4>
      </vt:variant>
      <vt:variant>
        <vt:i4>2209</vt:i4>
      </vt:variant>
      <vt:variant>
        <vt:i4>0</vt:i4>
      </vt:variant>
      <vt:variant>
        <vt:i4>5</vt:i4>
      </vt:variant>
      <vt:variant>
        <vt:lpwstr/>
      </vt:variant>
      <vt:variant>
        <vt:lpwstr>_Toc52897114</vt:lpwstr>
      </vt:variant>
      <vt:variant>
        <vt:i4>1966139</vt:i4>
      </vt:variant>
      <vt:variant>
        <vt:i4>2203</vt:i4>
      </vt:variant>
      <vt:variant>
        <vt:i4>0</vt:i4>
      </vt:variant>
      <vt:variant>
        <vt:i4>5</vt:i4>
      </vt:variant>
      <vt:variant>
        <vt:lpwstr/>
      </vt:variant>
      <vt:variant>
        <vt:lpwstr>_Toc52897113</vt:lpwstr>
      </vt:variant>
      <vt:variant>
        <vt:i4>2031675</vt:i4>
      </vt:variant>
      <vt:variant>
        <vt:i4>2197</vt:i4>
      </vt:variant>
      <vt:variant>
        <vt:i4>0</vt:i4>
      </vt:variant>
      <vt:variant>
        <vt:i4>5</vt:i4>
      </vt:variant>
      <vt:variant>
        <vt:lpwstr/>
      </vt:variant>
      <vt:variant>
        <vt:lpwstr>_Toc52897112</vt:lpwstr>
      </vt:variant>
      <vt:variant>
        <vt:i4>1835067</vt:i4>
      </vt:variant>
      <vt:variant>
        <vt:i4>2191</vt:i4>
      </vt:variant>
      <vt:variant>
        <vt:i4>0</vt:i4>
      </vt:variant>
      <vt:variant>
        <vt:i4>5</vt:i4>
      </vt:variant>
      <vt:variant>
        <vt:lpwstr/>
      </vt:variant>
      <vt:variant>
        <vt:lpwstr>_Toc52897111</vt:lpwstr>
      </vt:variant>
      <vt:variant>
        <vt:i4>1900603</vt:i4>
      </vt:variant>
      <vt:variant>
        <vt:i4>2185</vt:i4>
      </vt:variant>
      <vt:variant>
        <vt:i4>0</vt:i4>
      </vt:variant>
      <vt:variant>
        <vt:i4>5</vt:i4>
      </vt:variant>
      <vt:variant>
        <vt:lpwstr/>
      </vt:variant>
      <vt:variant>
        <vt:lpwstr>_Toc52897110</vt:lpwstr>
      </vt:variant>
      <vt:variant>
        <vt:i4>1310778</vt:i4>
      </vt:variant>
      <vt:variant>
        <vt:i4>2179</vt:i4>
      </vt:variant>
      <vt:variant>
        <vt:i4>0</vt:i4>
      </vt:variant>
      <vt:variant>
        <vt:i4>5</vt:i4>
      </vt:variant>
      <vt:variant>
        <vt:lpwstr/>
      </vt:variant>
      <vt:variant>
        <vt:lpwstr>_Toc52897109</vt:lpwstr>
      </vt:variant>
      <vt:variant>
        <vt:i4>1376314</vt:i4>
      </vt:variant>
      <vt:variant>
        <vt:i4>2173</vt:i4>
      </vt:variant>
      <vt:variant>
        <vt:i4>0</vt:i4>
      </vt:variant>
      <vt:variant>
        <vt:i4>5</vt:i4>
      </vt:variant>
      <vt:variant>
        <vt:lpwstr/>
      </vt:variant>
      <vt:variant>
        <vt:lpwstr>_Toc52897108</vt:lpwstr>
      </vt:variant>
      <vt:variant>
        <vt:i4>1703994</vt:i4>
      </vt:variant>
      <vt:variant>
        <vt:i4>2167</vt:i4>
      </vt:variant>
      <vt:variant>
        <vt:i4>0</vt:i4>
      </vt:variant>
      <vt:variant>
        <vt:i4>5</vt:i4>
      </vt:variant>
      <vt:variant>
        <vt:lpwstr/>
      </vt:variant>
      <vt:variant>
        <vt:lpwstr>_Toc52897107</vt:lpwstr>
      </vt:variant>
      <vt:variant>
        <vt:i4>1769530</vt:i4>
      </vt:variant>
      <vt:variant>
        <vt:i4>2161</vt:i4>
      </vt:variant>
      <vt:variant>
        <vt:i4>0</vt:i4>
      </vt:variant>
      <vt:variant>
        <vt:i4>5</vt:i4>
      </vt:variant>
      <vt:variant>
        <vt:lpwstr/>
      </vt:variant>
      <vt:variant>
        <vt:lpwstr>_Toc52897106</vt:lpwstr>
      </vt:variant>
      <vt:variant>
        <vt:i4>1572922</vt:i4>
      </vt:variant>
      <vt:variant>
        <vt:i4>2155</vt:i4>
      </vt:variant>
      <vt:variant>
        <vt:i4>0</vt:i4>
      </vt:variant>
      <vt:variant>
        <vt:i4>5</vt:i4>
      </vt:variant>
      <vt:variant>
        <vt:lpwstr/>
      </vt:variant>
      <vt:variant>
        <vt:lpwstr>_Toc52897105</vt:lpwstr>
      </vt:variant>
      <vt:variant>
        <vt:i4>1638458</vt:i4>
      </vt:variant>
      <vt:variant>
        <vt:i4>2149</vt:i4>
      </vt:variant>
      <vt:variant>
        <vt:i4>0</vt:i4>
      </vt:variant>
      <vt:variant>
        <vt:i4>5</vt:i4>
      </vt:variant>
      <vt:variant>
        <vt:lpwstr/>
      </vt:variant>
      <vt:variant>
        <vt:lpwstr>_Toc52897104</vt:lpwstr>
      </vt:variant>
      <vt:variant>
        <vt:i4>1966138</vt:i4>
      </vt:variant>
      <vt:variant>
        <vt:i4>2143</vt:i4>
      </vt:variant>
      <vt:variant>
        <vt:i4>0</vt:i4>
      </vt:variant>
      <vt:variant>
        <vt:i4>5</vt:i4>
      </vt:variant>
      <vt:variant>
        <vt:lpwstr/>
      </vt:variant>
      <vt:variant>
        <vt:lpwstr>_Toc52897103</vt:lpwstr>
      </vt:variant>
      <vt:variant>
        <vt:i4>2031674</vt:i4>
      </vt:variant>
      <vt:variant>
        <vt:i4>2137</vt:i4>
      </vt:variant>
      <vt:variant>
        <vt:i4>0</vt:i4>
      </vt:variant>
      <vt:variant>
        <vt:i4>5</vt:i4>
      </vt:variant>
      <vt:variant>
        <vt:lpwstr/>
      </vt:variant>
      <vt:variant>
        <vt:lpwstr>_Toc52897102</vt:lpwstr>
      </vt:variant>
      <vt:variant>
        <vt:i4>1835066</vt:i4>
      </vt:variant>
      <vt:variant>
        <vt:i4>2131</vt:i4>
      </vt:variant>
      <vt:variant>
        <vt:i4>0</vt:i4>
      </vt:variant>
      <vt:variant>
        <vt:i4>5</vt:i4>
      </vt:variant>
      <vt:variant>
        <vt:lpwstr/>
      </vt:variant>
      <vt:variant>
        <vt:lpwstr>_Toc52897101</vt:lpwstr>
      </vt:variant>
      <vt:variant>
        <vt:i4>1900602</vt:i4>
      </vt:variant>
      <vt:variant>
        <vt:i4>2125</vt:i4>
      </vt:variant>
      <vt:variant>
        <vt:i4>0</vt:i4>
      </vt:variant>
      <vt:variant>
        <vt:i4>5</vt:i4>
      </vt:variant>
      <vt:variant>
        <vt:lpwstr/>
      </vt:variant>
      <vt:variant>
        <vt:lpwstr>_Toc52897100</vt:lpwstr>
      </vt:variant>
      <vt:variant>
        <vt:i4>1376307</vt:i4>
      </vt:variant>
      <vt:variant>
        <vt:i4>2119</vt:i4>
      </vt:variant>
      <vt:variant>
        <vt:i4>0</vt:i4>
      </vt:variant>
      <vt:variant>
        <vt:i4>5</vt:i4>
      </vt:variant>
      <vt:variant>
        <vt:lpwstr/>
      </vt:variant>
      <vt:variant>
        <vt:lpwstr>_Toc52897099</vt:lpwstr>
      </vt:variant>
      <vt:variant>
        <vt:i4>1310771</vt:i4>
      </vt:variant>
      <vt:variant>
        <vt:i4>2113</vt:i4>
      </vt:variant>
      <vt:variant>
        <vt:i4>0</vt:i4>
      </vt:variant>
      <vt:variant>
        <vt:i4>5</vt:i4>
      </vt:variant>
      <vt:variant>
        <vt:lpwstr/>
      </vt:variant>
      <vt:variant>
        <vt:lpwstr>_Toc52897098</vt:lpwstr>
      </vt:variant>
      <vt:variant>
        <vt:i4>1769523</vt:i4>
      </vt:variant>
      <vt:variant>
        <vt:i4>2107</vt:i4>
      </vt:variant>
      <vt:variant>
        <vt:i4>0</vt:i4>
      </vt:variant>
      <vt:variant>
        <vt:i4>5</vt:i4>
      </vt:variant>
      <vt:variant>
        <vt:lpwstr/>
      </vt:variant>
      <vt:variant>
        <vt:lpwstr>_Toc52897097</vt:lpwstr>
      </vt:variant>
      <vt:variant>
        <vt:i4>1703987</vt:i4>
      </vt:variant>
      <vt:variant>
        <vt:i4>2101</vt:i4>
      </vt:variant>
      <vt:variant>
        <vt:i4>0</vt:i4>
      </vt:variant>
      <vt:variant>
        <vt:i4>5</vt:i4>
      </vt:variant>
      <vt:variant>
        <vt:lpwstr/>
      </vt:variant>
      <vt:variant>
        <vt:lpwstr>_Toc52897096</vt:lpwstr>
      </vt:variant>
      <vt:variant>
        <vt:i4>1638451</vt:i4>
      </vt:variant>
      <vt:variant>
        <vt:i4>2095</vt:i4>
      </vt:variant>
      <vt:variant>
        <vt:i4>0</vt:i4>
      </vt:variant>
      <vt:variant>
        <vt:i4>5</vt:i4>
      </vt:variant>
      <vt:variant>
        <vt:lpwstr/>
      </vt:variant>
      <vt:variant>
        <vt:lpwstr>_Toc52897095</vt:lpwstr>
      </vt:variant>
      <vt:variant>
        <vt:i4>1572915</vt:i4>
      </vt:variant>
      <vt:variant>
        <vt:i4>2089</vt:i4>
      </vt:variant>
      <vt:variant>
        <vt:i4>0</vt:i4>
      </vt:variant>
      <vt:variant>
        <vt:i4>5</vt:i4>
      </vt:variant>
      <vt:variant>
        <vt:lpwstr/>
      </vt:variant>
      <vt:variant>
        <vt:lpwstr>_Toc52897094</vt:lpwstr>
      </vt:variant>
      <vt:variant>
        <vt:i4>2031667</vt:i4>
      </vt:variant>
      <vt:variant>
        <vt:i4>2083</vt:i4>
      </vt:variant>
      <vt:variant>
        <vt:i4>0</vt:i4>
      </vt:variant>
      <vt:variant>
        <vt:i4>5</vt:i4>
      </vt:variant>
      <vt:variant>
        <vt:lpwstr/>
      </vt:variant>
      <vt:variant>
        <vt:lpwstr>_Toc52897093</vt:lpwstr>
      </vt:variant>
      <vt:variant>
        <vt:i4>1966131</vt:i4>
      </vt:variant>
      <vt:variant>
        <vt:i4>2077</vt:i4>
      </vt:variant>
      <vt:variant>
        <vt:i4>0</vt:i4>
      </vt:variant>
      <vt:variant>
        <vt:i4>5</vt:i4>
      </vt:variant>
      <vt:variant>
        <vt:lpwstr/>
      </vt:variant>
      <vt:variant>
        <vt:lpwstr>_Toc52897092</vt:lpwstr>
      </vt:variant>
      <vt:variant>
        <vt:i4>1900595</vt:i4>
      </vt:variant>
      <vt:variant>
        <vt:i4>2071</vt:i4>
      </vt:variant>
      <vt:variant>
        <vt:i4>0</vt:i4>
      </vt:variant>
      <vt:variant>
        <vt:i4>5</vt:i4>
      </vt:variant>
      <vt:variant>
        <vt:lpwstr/>
      </vt:variant>
      <vt:variant>
        <vt:lpwstr>_Toc52897091</vt:lpwstr>
      </vt:variant>
      <vt:variant>
        <vt:i4>1835059</vt:i4>
      </vt:variant>
      <vt:variant>
        <vt:i4>2065</vt:i4>
      </vt:variant>
      <vt:variant>
        <vt:i4>0</vt:i4>
      </vt:variant>
      <vt:variant>
        <vt:i4>5</vt:i4>
      </vt:variant>
      <vt:variant>
        <vt:lpwstr/>
      </vt:variant>
      <vt:variant>
        <vt:lpwstr>_Toc52897090</vt:lpwstr>
      </vt:variant>
      <vt:variant>
        <vt:i4>1376306</vt:i4>
      </vt:variant>
      <vt:variant>
        <vt:i4>2059</vt:i4>
      </vt:variant>
      <vt:variant>
        <vt:i4>0</vt:i4>
      </vt:variant>
      <vt:variant>
        <vt:i4>5</vt:i4>
      </vt:variant>
      <vt:variant>
        <vt:lpwstr/>
      </vt:variant>
      <vt:variant>
        <vt:lpwstr>_Toc52897089</vt:lpwstr>
      </vt:variant>
      <vt:variant>
        <vt:i4>1310770</vt:i4>
      </vt:variant>
      <vt:variant>
        <vt:i4>2053</vt:i4>
      </vt:variant>
      <vt:variant>
        <vt:i4>0</vt:i4>
      </vt:variant>
      <vt:variant>
        <vt:i4>5</vt:i4>
      </vt:variant>
      <vt:variant>
        <vt:lpwstr/>
      </vt:variant>
      <vt:variant>
        <vt:lpwstr>_Toc52897088</vt:lpwstr>
      </vt:variant>
      <vt:variant>
        <vt:i4>1769522</vt:i4>
      </vt:variant>
      <vt:variant>
        <vt:i4>2047</vt:i4>
      </vt:variant>
      <vt:variant>
        <vt:i4>0</vt:i4>
      </vt:variant>
      <vt:variant>
        <vt:i4>5</vt:i4>
      </vt:variant>
      <vt:variant>
        <vt:lpwstr/>
      </vt:variant>
      <vt:variant>
        <vt:lpwstr>_Toc52897087</vt:lpwstr>
      </vt:variant>
      <vt:variant>
        <vt:i4>1703986</vt:i4>
      </vt:variant>
      <vt:variant>
        <vt:i4>2038</vt:i4>
      </vt:variant>
      <vt:variant>
        <vt:i4>0</vt:i4>
      </vt:variant>
      <vt:variant>
        <vt:i4>5</vt:i4>
      </vt:variant>
      <vt:variant>
        <vt:lpwstr/>
      </vt:variant>
      <vt:variant>
        <vt:lpwstr>_Toc52897086</vt:lpwstr>
      </vt:variant>
      <vt:variant>
        <vt:i4>1638450</vt:i4>
      </vt:variant>
      <vt:variant>
        <vt:i4>2032</vt:i4>
      </vt:variant>
      <vt:variant>
        <vt:i4>0</vt:i4>
      </vt:variant>
      <vt:variant>
        <vt:i4>5</vt:i4>
      </vt:variant>
      <vt:variant>
        <vt:lpwstr/>
      </vt:variant>
      <vt:variant>
        <vt:lpwstr>_Toc52897085</vt:lpwstr>
      </vt:variant>
      <vt:variant>
        <vt:i4>1572914</vt:i4>
      </vt:variant>
      <vt:variant>
        <vt:i4>2026</vt:i4>
      </vt:variant>
      <vt:variant>
        <vt:i4>0</vt:i4>
      </vt:variant>
      <vt:variant>
        <vt:i4>5</vt:i4>
      </vt:variant>
      <vt:variant>
        <vt:lpwstr/>
      </vt:variant>
      <vt:variant>
        <vt:lpwstr>_Toc52897084</vt:lpwstr>
      </vt:variant>
      <vt:variant>
        <vt:i4>2031666</vt:i4>
      </vt:variant>
      <vt:variant>
        <vt:i4>2020</vt:i4>
      </vt:variant>
      <vt:variant>
        <vt:i4>0</vt:i4>
      </vt:variant>
      <vt:variant>
        <vt:i4>5</vt:i4>
      </vt:variant>
      <vt:variant>
        <vt:lpwstr/>
      </vt:variant>
      <vt:variant>
        <vt:lpwstr>_Toc52897083</vt:lpwstr>
      </vt:variant>
      <vt:variant>
        <vt:i4>1966130</vt:i4>
      </vt:variant>
      <vt:variant>
        <vt:i4>2014</vt:i4>
      </vt:variant>
      <vt:variant>
        <vt:i4>0</vt:i4>
      </vt:variant>
      <vt:variant>
        <vt:i4>5</vt:i4>
      </vt:variant>
      <vt:variant>
        <vt:lpwstr/>
      </vt:variant>
      <vt:variant>
        <vt:lpwstr>_Toc52897082</vt:lpwstr>
      </vt:variant>
      <vt:variant>
        <vt:i4>1900594</vt:i4>
      </vt:variant>
      <vt:variant>
        <vt:i4>2008</vt:i4>
      </vt:variant>
      <vt:variant>
        <vt:i4>0</vt:i4>
      </vt:variant>
      <vt:variant>
        <vt:i4>5</vt:i4>
      </vt:variant>
      <vt:variant>
        <vt:lpwstr/>
      </vt:variant>
      <vt:variant>
        <vt:lpwstr>_Toc52897081</vt:lpwstr>
      </vt:variant>
      <vt:variant>
        <vt:i4>1835058</vt:i4>
      </vt:variant>
      <vt:variant>
        <vt:i4>2002</vt:i4>
      </vt:variant>
      <vt:variant>
        <vt:i4>0</vt:i4>
      </vt:variant>
      <vt:variant>
        <vt:i4>5</vt:i4>
      </vt:variant>
      <vt:variant>
        <vt:lpwstr/>
      </vt:variant>
      <vt:variant>
        <vt:lpwstr>_Toc52897080</vt:lpwstr>
      </vt:variant>
      <vt:variant>
        <vt:i4>1376317</vt:i4>
      </vt:variant>
      <vt:variant>
        <vt:i4>1996</vt:i4>
      </vt:variant>
      <vt:variant>
        <vt:i4>0</vt:i4>
      </vt:variant>
      <vt:variant>
        <vt:i4>5</vt:i4>
      </vt:variant>
      <vt:variant>
        <vt:lpwstr/>
      </vt:variant>
      <vt:variant>
        <vt:lpwstr>_Toc52897079</vt:lpwstr>
      </vt:variant>
      <vt:variant>
        <vt:i4>1310781</vt:i4>
      </vt:variant>
      <vt:variant>
        <vt:i4>1990</vt:i4>
      </vt:variant>
      <vt:variant>
        <vt:i4>0</vt:i4>
      </vt:variant>
      <vt:variant>
        <vt:i4>5</vt:i4>
      </vt:variant>
      <vt:variant>
        <vt:lpwstr/>
      </vt:variant>
      <vt:variant>
        <vt:lpwstr>_Toc52897078</vt:lpwstr>
      </vt:variant>
      <vt:variant>
        <vt:i4>1769533</vt:i4>
      </vt:variant>
      <vt:variant>
        <vt:i4>1984</vt:i4>
      </vt:variant>
      <vt:variant>
        <vt:i4>0</vt:i4>
      </vt:variant>
      <vt:variant>
        <vt:i4>5</vt:i4>
      </vt:variant>
      <vt:variant>
        <vt:lpwstr/>
      </vt:variant>
      <vt:variant>
        <vt:lpwstr>_Toc52897077</vt:lpwstr>
      </vt:variant>
      <vt:variant>
        <vt:i4>1703997</vt:i4>
      </vt:variant>
      <vt:variant>
        <vt:i4>1978</vt:i4>
      </vt:variant>
      <vt:variant>
        <vt:i4>0</vt:i4>
      </vt:variant>
      <vt:variant>
        <vt:i4>5</vt:i4>
      </vt:variant>
      <vt:variant>
        <vt:lpwstr/>
      </vt:variant>
      <vt:variant>
        <vt:lpwstr>_Toc52897076</vt:lpwstr>
      </vt:variant>
      <vt:variant>
        <vt:i4>1638461</vt:i4>
      </vt:variant>
      <vt:variant>
        <vt:i4>1972</vt:i4>
      </vt:variant>
      <vt:variant>
        <vt:i4>0</vt:i4>
      </vt:variant>
      <vt:variant>
        <vt:i4>5</vt:i4>
      </vt:variant>
      <vt:variant>
        <vt:lpwstr/>
      </vt:variant>
      <vt:variant>
        <vt:lpwstr>_Toc52897075</vt:lpwstr>
      </vt:variant>
      <vt:variant>
        <vt:i4>1572925</vt:i4>
      </vt:variant>
      <vt:variant>
        <vt:i4>1966</vt:i4>
      </vt:variant>
      <vt:variant>
        <vt:i4>0</vt:i4>
      </vt:variant>
      <vt:variant>
        <vt:i4>5</vt:i4>
      </vt:variant>
      <vt:variant>
        <vt:lpwstr/>
      </vt:variant>
      <vt:variant>
        <vt:lpwstr>_Toc52897074</vt:lpwstr>
      </vt:variant>
      <vt:variant>
        <vt:i4>2031677</vt:i4>
      </vt:variant>
      <vt:variant>
        <vt:i4>1960</vt:i4>
      </vt:variant>
      <vt:variant>
        <vt:i4>0</vt:i4>
      </vt:variant>
      <vt:variant>
        <vt:i4>5</vt:i4>
      </vt:variant>
      <vt:variant>
        <vt:lpwstr/>
      </vt:variant>
      <vt:variant>
        <vt:lpwstr>_Toc52897073</vt:lpwstr>
      </vt:variant>
      <vt:variant>
        <vt:i4>1966141</vt:i4>
      </vt:variant>
      <vt:variant>
        <vt:i4>1954</vt:i4>
      </vt:variant>
      <vt:variant>
        <vt:i4>0</vt:i4>
      </vt:variant>
      <vt:variant>
        <vt:i4>5</vt:i4>
      </vt:variant>
      <vt:variant>
        <vt:lpwstr/>
      </vt:variant>
      <vt:variant>
        <vt:lpwstr>_Toc52897072</vt:lpwstr>
      </vt:variant>
      <vt:variant>
        <vt:i4>1900605</vt:i4>
      </vt:variant>
      <vt:variant>
        <vt:i4>1948</vt:i4>
      </vt:variant>
      <vt:variant>
        <vt:i4>0</vt:i4>
      </vt:variant>
      <vt:variant>
        <vt:i4>5</vt:i4>
      </vt:variant>
      <vt:variant>
        <vt:lpwstr/>
      </vt:variant>
      <vt:variant>
        <vt:lpwstr>_Toc52897071</vt:lpwstr>
      </vt:variant>
      <vt:variant>
        <vt:i4>1835069</vt:i4>
      </vt:variant>
      <vt:variant>
        <vt:i4>1942</vt:i4>
      </vt:variant>
      <vt:variant>
        <vt:i4>0</vt:i4>
      </vt:variant>
      <vt:variant>
        <vt:i4>5</vt:i4>
      </vt:variant>
      <vt:variant>
        <vt:lpwstr/>
      </vt:variant>
      <vt:variant>
        <vt:lpwstr>_Toc52897070</vt:lpwstr>
      </vt:variant>
      <vt:variant>
        <vt:i4>1376316</vt:i4>
      </vt:variant>
      <vt:variant>
        <vt:i4>1936</vt:i4>
      </vt:variant>
      <vt:variant>
        <vt:i4>0</vt:i4>
      </vt:variant>
      <vt:variant>
        <vt:i4>5</vt:i4>
      </vt:variant>
      <vt:variant>
        <vt:lpwstr/>
      </vt:variant>
      <vt:variant>
        <vt:lpwstr>_Toc52897069</vt:lpwstr>
      </vt:variant>
      <vt:variant>
        <vt:i4>1310780</vt:i4>
      </vt:variant>
      <vt:variant>
        <vt:i4>1930</vt:i4>
      </vt:variant>
      <vt:variant>
        <vt:i4>0</vt:i4>
      </vt:variant>
      <vt:variant>
        <vt:i4>5</vt:i4>
      </vt:variant>
      <vt:variant>
        <vt:lpwstr/>
      </vt:variant>
      <vt:variant>
        <vt:lpwstr>_Toc52897068</vt:lpwstr>
      </vt:variant>
      <vt:variant>
        <vt:i4>1769532</vt:i4>
      </vt:variant>
      <vt:variant>
        <vt:i4>1924</vt:i4>
      </vt:variant>
      <vt:variant>
        <vt:i4>0</vt:i4>
      </vt:variant>
      <vt:variant>
        <vt:i4>5</vt:i4>
      </vt:variant>
      <vt:variant>
        <vt:lpwstr/>
      </vt:variant>
      <vt:variant>
        <vt:lpwstr>_Toc52897067</vt:lpwstr>
      </vt:variant>
      <vt:variant>
        <vt:i4>1703996</vt:i4>
      </vt:variant>
      <vt:variant>
        <vt:i4>1918</vt:i4>
      </vt:variant>
      <vt:variant>
        <vt:i4>0</vt:i4>
      </vt:variant>
      <vt:variant>
        <vt:i4>5</vt:i4>
      </vt:variant>
      <vt:variant>
        <vt:lpwstr/>
      </vt:variant>
      <vt:variant>
        <vt:lpwstr>_Toc52897066</vt:lpwstr>
      </vt:variant>
      <vt:variant>
        <vt:i4>1638460</vt:i4>
      </vt:variant>
      <vt:variant>
        <vt:i4>1912</vt:i4>
      </vt:variant>
      <vt:variant>
        <vt:i4>0</vt:i4>
      </vt:variant>
      <vt:variant>
        <vt:i4>5</vt:i4>
      </vt:variant>
      <vt:variant>
        <vt:lpwstr/>
      </vt:variant>
      <vt:variant>
        <vt:lpwstr>_Toc52897065</vt:lpwstr>
      </vt:variant>
      <vt:variant>
        <vt:i4>1572924</vt:i4>
      </vt:variant>
      <vt:variant>
        <vt:i4>1906</vt:i4>
      </vt:variant>
      <vt:variant>
        <vt:i4>0</vt:i4>
      </vt:variant>
      <vt:variant>
        <vt:i4>5</vt:i4>
      </vt:variant>
      <vt:variant>
        <vt:lpwstr/>
      </vt:variant>
      <vt:variant>
        <vt:lpwstr>_Toc52897064</vt:lpwstr>
      </vt:variant>
      <vt:variant>
        <vt:i4>2031676</vt:i4>
      </vt:variant>
      <vt:variant>
        <vt:i4>1900</vt:i4>
      </vt:variant>
      <vt:variant>
        <vt:i4>0</vt:i4>
      </vt:variant>
      <vt:variant>
        <vt:i4>5</vt:i4>
      </vt:variant>
      <vt:variant>
        <vt:lpwstr/>
      </vt:variant>
      <vt:variant>
        <vt:lpwstr>_Toc52897063</vt:lpwstr>
      </vt:variant>
      <vt:variant>
        <vt:i4>1966140</vt:i4>
      </vt:variant>
      <vt:variant>
        <vt:i4>1894</vt:i4>
      </vt:variant>
      <vt:variant>
        <vt:i4>0</vt:i4>
      </vt:variant>
      <vt:variant>
        <vt:i4>5</vt:i4>
      </vt:variant>
      <vt:variant>
        <vt:lpwstr/>
      </vt:variant>
      <vt:variant>
        <vt:lpwstr>_Toc52897062</vt:lpwstr>
      </vt:variant>
      <vt:variant>
        <vt:i4>1900604</vt:i4>
      </vt:variant>
      <vt:variant>
        <vt:i4>1888</vt:i4>
      </vt:variant>
      <vt:variant>
        <vt:i4>0</vt:i4>
      </vt:variant>
      <vt:variant>
        <vt:i4>5</vt:i4>
      </vt:variant>
      <vt:variant>
        <vt:lpwstr/>
      </vt:variant>
      <vt:variant>
        <vt:lpwstr>_Toc52897061</vt:lpwstr>
      </vt:variant>
      <vt:variant>
        <vt:i4>1835068</vt:i4>
      </vt:variant>
      <vt:variant>
        <vt:i4>1882</vt:i4>
      </vt:variant>
      <vt:variant>
        <vt:i4>0</vt:i4>
      </vt:variant>
      <vt:variant>
        <vt:i4>5</vt:i4>
      </vt:variant>
      <vt:variant>
        <vt:lpwstr/>
      </vt:variant>
      <vt:variant>
        <vt:lpwstr>_Toc52897060</vt:lpwstr>
      </vt:variant>
      <vt:variant>
        <vt:i4>1376319</vt:i4>
      </vt:variant>
      <vt:variant>
        <vt:i4>1876</vt:i4>
      </vt:variant>
      <vt:variant>
        <vt:i4>0</vt:i4>
      </vt:variant>
      <vt:variant>
        <vt:i4>5</vt:i4>
      </vt:variant>
      <vt:variant>
        <vt:lpwstr/>
      </vt:variant>
      <vt:variant>
        <vt:lpwstr>_Toc52897059</vt:lpwstr>
      </vt:variant>
      <vt:variant>
        <vt:i4>1310783</vt:i4>
      </vt:variant>
      <vt:variant>
        <vt:i4>1870</vt:i4>
      </vt:variant>
      <vt:variant>
        <vt:i4>0</vt:i4>
      </vt:variant>
      <vt:variant>
        <vt:i4>5</vt:i4>
      </vt:variant>
      <vt:variant>
        <vt:lpwstr/>
      </vt:variant>
      <vt:variant>
        <vt:lpwstr>_Toc52897058</vt:lpwstr>
      </vt:variant>
      <vt:variant>
        <vt:i4>1769535</vt:i4>
      </vt:variant>
      <vt:variant>
        <vt:i4>1864</vt:i4>
      </vt:variant>
      <vt:variant>
        <vt:i4>0</vt:i4>
      </vt:variant>
      <vt:variant>
        <vt:i4>5</vt:i4>
      </vt:variant>
      <vt:variant>
        <vt:lpwstr/>
      </vt:variant>
      <vt:variant>
        <vt:lpwstr>_Toc52897057</vt:lpwstr>
      </vt:variant>
      <vt:variant>
        <vt:i4>1703999</vt:i4>
      </vt:variant>
      <vt:variant>
        <vt:i4>1858</vt:i4>
      </vt:variant>
      <vt:variant>
        <vt:i4>0</vt:i4>
      </vt:variant>
      <vt:variant>
        <vt:i4>5</vt:i4>
      </vt:variant>
      <vt:variant>
        <vt:lpwstr/>
      </vt:variant>
      <vt:variant>
        <vt:lpwstr>_Toc52897056</vt:lpwstr>
      </vt:variant>
      <vt:variant>
        <vt:i4>1638463</vt:i4>
      </vt:variant>
      <vt:variant>
        <vt:i4>1852</vt:i4>
      </vt:variant>
      <vt:variant>
        <vt:i4>0</vt:i4>
      </vt:variant>
      <vt:variant>
        <vt:i4>5</vt:i4>
      </vt:variant>
      <vt:variant>
        <vt:lpwstr/>
      </vt:variant>
      <vt:variant>
        <vt:lpwstr>_Toc52897055</vt:lpwstr>
      </vt:variant>
      <vt:variant>
        <vt:i4>1572927</vt:i4>
      </vt:variant>
      <vt:variant>
        <vt:i4>1846</vt:i4>
      </vt:variant>
      <vt:variant>
        <vt:i4>0</vt:i4>
      </vt:variant>
      <vt:variant>
        <vt:i4>5</vt:i4>
      </vt:variant>
      <vt:variant>
        <vt:lpwstr/>
      </vt:variant>
      <vt:variant>
        <vt:lpwstr>_Toc52897054</vt:lpwstr>
      </vt:variant>
      <vt:variant>
        <vt:i4>2031679</vt:i4>
      </vt:variant>
      <vt:variant>
        <vt:i4>1840</vt:i4>
      </vt:variant>
      <vt:variant>
        <vt:i4>0</vt:i4>
      </vt:variant>
      <vt:variant>
        <vt:i4>5</vt:i4>
      </vt:variant>
      <vt:variant>
        <vt:lpwstr/>
      </vt:variant>
      <vt:variant>
        <vt:lpwstr>_Toc52897053</vt:lpwstr>
      </vt:variant>
      <vt:variant>
        <vt:i4>1966143</vt:i4>
      </vt:variant>
      <vt:variant>
        <vt:i4>1834</vt:i4>
      </vt:variant>
      <vt:variant>
        <vt:i4>0</vt:i4>
      </vt:variant>
      <vt:variant>
        <vt:i4>5</vt:i4>
      </vt:variant>
      <vt:variant>
        <vt:lpwstr/>
      </vt:variant>
      <vt:variant>
        <vt:lpwstr>_Toc52897052</vt:lpwstr>
      </vt:variant>
      <vt:variant>
        <vt:i4>1900607</vt:i4>
      </vt:variant>
      <vt:variant>
        <vt:i4>1828</vt:i4>
      </vt:variant>
      <vt:variant>
        <vt:i4>0</vt:i4>
      </vt:variant>
      <vt:variant>
        <vt:i4>5</vt:i4>
      </vt:variant>
      <vt:variant>
        <vt:lpwstr/>
      </vt:variant>
      <vt:variant>
        <vt:lpwstr>_Toc52897051</vt:lpwstr>
      </vt:variant>
      <vt:variant>
        <vt:i4>1835071</vt:i4>
      </vt:variant>
      <vt:variant>
        <vt:i4>1822</vt:i4>
      </vt:variant>
      <vt:variant>
        <vt:i4>0</vt:i4>
      </vt:variant>
      <vt:variant>
        <vt:i4>5</vt:i4>
      </vt:variant>
      <vt:variant>
        <vt:lpwstr/>
      </vt:variant>
      <vt:variant>
        <vt:lpwstr>_Toc52897050</vt:lpwstr>
      </vt:variant>
      <vt:variant>
        <vt:i4>1376318</vt:i4>
      </vt:variant>
      <vt:variant>
        <vt:i4>1816</vt:i4>
      </vt:variant>
      <vt:variant>
        <vt:i4>0</vt:i4>
      </vt:variant>
      <vt:variant>
        <vt:i4>5</vt:i4>
      </vt:variant>
      <vt:variant>
        <vt:lpwstr/>
      </vt:variant>
      <vt:variant>
        <vt:lpwstr>_Toc52897049</vt:lpwstr>
      </vt:variant>
      <vt:variant>
        <vt:i4>1310782</vt:i4>
      </vt:variant>
      <vt:variant>
        <vt:i4>1810</vt:i4>
      </vt:variant>
      <vt:variant>
        <vt:i4>0</vt:i4>
      </vt:variant>
      <vt:variant>
        <vt:i4>5</vt:i4>
      </vt:variant>
      <vt:variant>
        <vt:lpwstr/>
      </vt:variant>
      <vt:variant>
        <vt:lpwstr>_Toc52897048</vt:lpwstr>
      </vt:variant>
      <vt:variant>
        <vt:i4>1769534</vt:i4>
      </vt:variant>
      <vt:variant>
        <vt:i4>1804</vt:i4>
      </vt:variant>
      <vt:variant>
        <vt:i4>0</vt:i4>
      </vt:variant>
      <vt:variant>
        <vt:i4>5</vt:i4>
      </vt:variant>
      <vt:variant>
        <vt:lpwstr/>
      </vt:variant>
      <vt:variant>
        <vt:lpwstr>_Toc52897047</vt:lpwstr>
      </vt:variant>
      <vt:variant>
        <vt:i4>1703998</vt:i4>
      </vt:variant>
      <vt:variant>
        <vt:i4>1798</vt:i4>
      </vt:variant>
      <vt:variant>
        <vt:i4>0</vt:i4>
      </vt:variant>
      <vt:variant>
        <vt:i4>5</vt:i4>
      </vt:variant>
      <vt:variant>
        <vt:lpwstr/>
      </vt:variant>
      <vt:variant>
        <vt:lpwstr>_Toc52897046</vt:lpwstr>
      </vt:variant>
      <vt:variant>
        <vt:i4>1638462</vt:i4>
      </vt:variant>
      <vt:variant>
        <vt:i4>1792</vt:i4>
      </vt:variant>
      <vt:variant>
        <vt:i4>0</vt:i4>
      </vt:variant>
      <vt:variant>
        <vt:i4>5</vt:i4>
      </vt:variant>
      <vt:variant>
        <vt:lpwstr/>
      </vt:variant>
      <vt:variant>
        <vt:lpwstr>_Toc52897045</vt:lpwstr>
      </vt:variant>
      <vt:variant>
        <vt:i4>1572926</vt:i4>
      </vt:variant>
      <vt:variant>
        <vt:i4>1786</vt:i4>
      </vt:variant>
      <vt:variant>
        <vt:i4>0</vt:i4>
      </vt:variant>
      <vt:variant>
        <vt:i4>5</vt:i4>
      </vt:variant>
      <vt:variant>
        <vt:lpwstr/>
      </vt:variant>
      <vt:variant>
        <vt:lpwstr>_Toc52897044</vt:lpwstr>
      </vt:variant>
      <vt:variant>
        <vt:i4>2031678</vt:i4>
      </vt:variant>
      <vt:variant>
        <vt:i4>1780</vt:i4>
      </vt:variant>
      <vt:variant>
        <vt:i4>0</vt:i4>
      </vt:variant>
      <vt:variant>
        <vt:i4>5</vt:i4>
      </vt:variant>
      <vt:variant>
        <vt:lpwstr/>
      </vt:variant>
      <vt:variant>
        <vt:lpwstr>_Toc52897043</vt:lpwstr>
      </vt:variant>
      <vt:variant>
        <vt:i4>1966142</vt:i4>
      </vt:variant>
      <vt:variant>
        <vt:i4>1774</vt:i4>
      </vt:variant>
      <vt:variant>
        <vt:i4>0</vt:i4>
      </vt:variant>
      <vt:variant>
        <vt:i4>5</vt:i4>
      </vt:variant>
      <vt:variant>
        <vt:lpwstr/>
      </vt:variant>
      <vt:variant>
        <vt:lpwstr>_Toc52897042</vt:lpwstr>
      </vt:variant>
      <vt:variant>
        <vt:i4>1900606</vt:i4>
      </vt:variant>
      <vt:variant>
        <vt:i4>1768</vt:i4>
      </vt:variant>
      <vt:variant>
        <vt:i4>0</vt:i4>
      </vt:variant>
      <vt:variant>
        <vt:i4>5</vt:i4>
      </vt:variant>
      <vt:variant>
        <vt:lpwstr/>
      </vt:variant>
      <vt:variant>
        <vt:lpwstr>_Toc52897041</vt:lpwstr>
      </vt:variant>
      <vt:variant>
        <vt:i4>1835070</vt:i4>
      </vt:variant>
      <vt:variant>
        <vt:i4>1762</vt:i4>
      </vt:variant>
      <vt:variant>
        <vt:i4>0</vt:i4>
      </vt:variant>
      <vt:variant>
        <vt:i4>5</vt:i4>
      </vt:variant>
      <vt:variant>
        <vt:lpwstr/>
      </vt:variant>
      <vt:variant>
        <vt:lpwstr>_Toc52897040</vt:lpwstr>
      </vt:variant>
      <vt:variant>
        <vt:i4>1376313</vt:i4>
      </vt:variant>
      <vt:variant>
        <vt:i4>1756</vt:i4>
      </vt:variant>
      <vt:variant>
        <vt:i4>0</vt:i4>
      </vt:variant>
      <vt:variant>
        <vt:i4>5</vt:i4>
      </vt:variant>
      <vt:variant>
        <vt:lpwstr/>
      </vt:variant>
      <vt:variant>
        <vt:lpwstr>_Toc52897039</vt:lpwstr>
      </vt:variant>
      <vt:variant>
        <vt:i4>1310777</vt:i4>
      </vt:variant>
      <vt:variant>
        <vt:i4>1750</vt:i4>
      </vt:variant>
      <vt:variant>
        <vt:i4>0</vt:i4>
      </vt:variant>
      <vt:variant>
        <vt:i4>5</vt:i4>
      </vt:variant>
      <vt:variant>
        <vt:lpwstr/>
      </vt:variant>
      <vt:variant>
        <vt:lpwstr>_Toc52897038</vt:lpwstr>
      </vt:variant>
      <vt:variant>
        <vt:i4>1769529</vt:i4>
      </vt:variant>
      <vt:variant>
        <vt:i4>1744</vt:i4>
      </vt:variant>
      <vt:variant>
        <vt:i4>0</vt:i4>
      </vt:variant>
      <vt:variant>
        <vt:i4>5</vt:i4>
      </vt:variant>
      <vt:variant>
        <vt:lpwstr/>
      </vt:variant>
      <vt:variant>
        <vt:lpwstr>_Toc52897037</vt:lpwstr>
      </vt:variant>
      <vt:variant>
        <vt:i4>1703993</vt:i4>
      </vt:variant>
      <vt:variant>
        <vt:i4>1738</vt:i4>
      </vt:variant>
      <vt:variant>
        <vt:i4>0</vt:i4>
      </vt:variant>
      <vt:variant>
        <vt:i4>5</vt:i4>
      </vt:variant>
      <vt:variant>
        <vt:lpwstr/>
      </vt:variant>
      <vt:variant>
        <vt:lpwstr>_Toc52897036</vt:lpwstr>
      </vt:variant>
      <vt:variant>
        <vt:i4>1638457</vt:i4>
      </vt:variant>
      <vt:variant>
        <vt:i4>1732</vt:i4>
      </vt:variant>
      <vt:variant>
        <vt:i4>0</vt:i4>
      </vt:variant>
      <vt:variant>
        <vt:i4>5</vt:i4>
      </vt:variant>
      <vt:variant>
        <vt:lpwstr/>
      </vt:variant>
      <vt:variant>
        <vt:lpwstr>_Toc52897035</vt:lpwstr>
      </vt:variant>
      <vt:variant>
        <vt:i4>1572921</vt:i4>
      </vt:variant>
      <vt:variant>
        <vt:i4>1726</vt:i4>
      </vt:variant>
      <vt:variant>
        <vt:i4>0</vt:i4>
      </vt:variant>
      <vt:variant>
        <vt:i4>5</vt:i4>
      </vt:variant>
      <vt:variant>
        <vt:lpwstr/>
      </vt:variant>
      <vt:variant>
        <vt:lpwstr>_Toc52897034</vt:lpwstr>
      </vt:variant>
      <vt:variant>
        <vt:i4>2031673</vt:i4>
      </vt:variant>
      <vt:variant>
        <vt:i4>1720</vt:i4>
      </vt:variant>
      <vt:variant>
        <vt:i4>0</vt:i4>
      </vt:variant>
      <vt:variant>
        <vt:i4>5</vt:i4>
      </vt:variant>
      <vt:variant>
        <vt:lpwstr/>
      </vt:variant>
      <vt:variant>
        <vt:lpwstr>_Toc52897033</vt:lpwstr>
      </vt:variant>
      <vt:variant>
        <vt:i4>1966137</vt:i4>
      </vt:variant>
      <vt:variant>
        <vt:i4>1714</vt:i4>
      </vt:variant>
      <vt:variant>
        <vt:i4>0</vt:i4>
      </vt:variant>
      <vt:variant>
        <vt:i4>5</vt:i4>
      </vt:variant>
      <vt:variant>
        <vt:lpwstr/>
      </vt:variant>
      <vt:variant>
        <vt:lpwstr>_Toc52897032</vt:lpwstr>
      </vt:variant>
      <vt:variant>
        <vt:i4>1900601</vt:i4>
      </vt:variant>
      <vt:variant>
        <vt:i4>1708</vt:i4>
      </vt:variant>
      <vt:variant>
        <vt:i4>0</vt:i4>
      </vt:variant>
      <vt:variant>
        <vt:i4>5</vt:i4>
      </vt:variant>
      <vt:variant>
        <vt:lpwstr/>
      </vt:variant>
      <vt:variant>
        <vt:lpwstr>_Toc52897031</vt:lpwstr>
      </vt:variant>
      <vt:variant>
        <vt:i4>1835065</vt:i4>
      </vt:variant>
      <vt:variant>
        <vt:i4>1702</vt:i4>
      </vt:variant>
      <vt:variant>
        <vt:i4>0</vt:i4>
      </vt:variant>
      <vt:variant>
        <vt:i4>5</vt:i4>
      </vt:variant>
      <vt:variant>
        <vt:lpwstr/>
      </vt:variant>
      <vt:variant>
        <vt:lpwstr>_Toc52897030</vt:lpwstr>
      </vt:variant>
      <vt:variant>
        <vt:i4>1376312</vt:i4>
      </vt:variant>
      <vt:variant>
        <vt:i4>1696</vt:i4>
      </vt:variant>
      <vt:variant>
        <vt:i4>0</vt:i4>
      </vt:variant>
      <vt:variant>
        <vt:i4>5</vt:i4>
      </vt:variant>
      <vt:variant>
        <vt:lpwstr/>
      </vt:variant>
      <vt:variant>
        <vt:lpwstr>_Toc52897029</vt:lpwstr>
      </vt:variant>
      <vt:variant>
        <vt:i4>1310776</vt:i4>
      </vt:variant>
      <vt:variant>
        <vt:i4>1690</vt:i4>
      </vt:variant>
      <vt:variant>
        <vt:i4>0</vt:i4>
      </vt:variant>
      <vt:variant>
        <vt:i4>5</vt:i4>
      </vt:variant>
      <vt:variant>
        <vt:lpwstr/>
      </vt:variant>
      <vt:variant>
        <vt:lpwstr>_Toc52897028</vt:lpwstr>
      </vt:variant>
      <vt:variant>
        <vt:i4>1769528</vt:i4>
      </vt:variant>
      <vt:variant>
        <vt:i4>1684</vt:i4>
      </vt:variant>
      <vt:variant>
        <vt:i4>0</vt:i4>
      </vt:variant>
      <vt:variant>
        <vt:i4>5</vt:i4>
      </vt:variant>
      <vt:variant>
        <vt:lpwstr/>
      </vt:variant>
      <vt:variant>
        <vt:lpwstr>_Toc52897027</vt:lpwstr>
      </vt:variant>
      <vt:variant>
        <vt:i4>1703992</vt:i4>
      </vt:variant>
      <vt:variant>
        <vt:i4>1678</vt:i4>
      </vt:variant>
      <vt:variant>
        <vt:i4>0</vt:i4>
      </vt:variant>
      <vt:variant>
        <vt:i4>5</vt:i4>
      </vt:variant>
      <vt:variant>
        <vt:lpwstr/>
      </vt:variant>
      <vt:variant>
        <vt:lpwstr>_Toc52897026</vt:lpwstr>
      </vt:variant>
      <vt:variant>
        <vt:i4>1638456</vt:i4>
      </vt:variant>
      <vt:variant>
        <vt:i4>1672</vt:i4>
      </vt:variant>
      <vt:variant>
        <vt:i4>0</vt:i4>
      </vt:variant>
      <vt:variant>
        <vt:i4>5</vt:i4>
      </vt:variant>
      <vt:variant>
        <vt:lpwstr/>
      </vt:variant>
      <vt:variant>
        <vt:lpwstr>_Toc52897025</vt:lpwstr>
      </vt:variant>
      <vt:variant>
        <vt:i4>1572920</vt:i4>
      </vt:variant>
      <vt:variant>
        <vt:i4>1666</vt:i4>
      </vt:variant>
      <vt:variant>
        <vt:i4>0</vt:i4>
      </vt:variant>
      <vt:variant>
        <vt:i4>5</vt:i4>
      </vt:variant>
      <vt:variant>
        <vt:lpwstr/>
      </vt:variant>
      <vt:variant>
        <vt:lpwstr>_Toc52897024</vt:lpwstr>
      </vt:variant>
      <vt:variant>
        <vt:i4>2031672</vt:i4>
      </vt:variant>
      <vt:variant>
        <vt:i4>1660</vt:i4>
      </vt:variant>
      <vt:variant>
        <vt:i4>0</vt:i4>
      </vt:variant>
      <vt:variant>
        <vt:i4>5</vt:i4>
      </vt:variant>
      <vt:variant>
        <vt:lpwstr/>
      </vt:variant>
      <vt:variant>
        <vt:lpwstr>_Toc52897023</vt:lpwstr>
      </vt:variant>
      <vt:variant>
        <vt:i4>1966136</vt:i4>
      </vt:variant>
      <vt:variant>
        <vt:i4>1654</vt:i4>
      </vt:variant>
      <vt:variant>
        <vt:i4>0</vt:i4>
      </vt:variant>
      <vt:variant>
        <vt:i4>5</vt:i4>
      </vt:variant>
      <vt:variant>
        <vt:lpwstr/>
      </vt:variant>
      <vt:variant>
        <vt:lpwstr>_Toc52897022</vt:lpwstr>
      </vt:variant>
      <vt:variant>
        <vt:i4>1900600</vt:i4>
      </vt:variant>
      <vt:variant>
        <vt:i4>1648</vt:i4>
      </vt:variant>
      <vt:variant>
        <vt:i4>0</vt:i4>
      </vt:variant>
      <vt:variant>
        <vt:i4>5</vt:i4>
      </vt:variant>
      <vt:variant>
        <vt:lpwstr/>
      </vt:variant>
      <vt:variant>
        <vt:lpwstr>_Toc52897021</vt:lpwstr>
      </vt:variant>
      <vt:variant>
        <vt:i4>1835064</vt:i4>
      </vt:variant>
      <vt:variant>
        <vt:i4>1639</vt:i4>
      </vt:variant>
      <vt:variant>
        <vt:i4>0</vt:i4>
      </vt:variant>
      <vt:variant>
        <vt:i4>5</vt:i4>
      </vt:variant>
      <vt:variant>
        <vt:lpwstr/>
      </vt:variant>
      <vt:variant>
        <vt:lpwstr>_Toc52897020</vt:lpwstr>
      </vt:variant>
      <vt:variant>
        <vt:i4>1376315</vt:i4>
      </vt:variant>
      <vt:variant>
        <vt:i4>1633</vt:i4>
      </vt:variant>
      <vt:variant>
        <vt:i4>0</vt:i4>
      </vt:variant>
      <vt:variant>
        <vt:i4>5</vt:i4>
      </vt:variant>
      <vt:variant>
        <vt:lpwstr/>
      </vt:variant>
      <vt:variant>
        <vt:lpwstr>_Toc52897019</vt:lpwstr>
      </vt:variant>
      <vt:variant>
        <vt:i4>1310779</vt:i4>
      </vt:variant>
      <vt:variant>
        <vt:i4>1627</vt:i4>
      </vt:variant>
      <vt:variant>
        <vt:i4>0</vt:i4>
      </vt:variant>
      <vt:variant>
        <vt:i4>5</vt:i4>
      </vt:variant>
      <vt:variant>
        <vt:lpwstr/>
      </vt:variant>
      <vt:variant>
        <vt:lpwstr>_Toc52897018</vt:lpwstr>
      </vt:variant>
      <vt:variant>
        <vt:i4>1769531</vt:i4>
      </vt:variant>
      <vt:variant>
        <vt:i4>1621</vt:i4>
      </vt:variant>
      <vt:variant>
        <vt:i4>0</vt:i4>
      </vt:variant>
      <vt:variant>
        <vt:i4>5</vt:i4>
      </vt:variant>
      <vt:variant>
        <vt:lpwstr/>
      </vt:variant>
      <vt:variant>
        <vt:lpwstr>_Toc52897017</vt:lpwstr>
      </vt:variant>
      <vt:variant>
        <vt:i4>1703995</vt:i4>
      </vt:variant>
      <vt:variant>
        <vt:i4>1615</vt:i4>
      </vt:variant>
      <vt:variant>
        <vt:i4>0</vt:i4>
      </vt:variant>
      <vt:variant>
        <vt:i4>5</vt:i4>
      </vt:variant>
      <vt:variant>
        <vt:lpwstr/>
      </vt:variant>
      <vt:variant>
        <vt:lpwstr>_Toc52897016</vt:lpwstr>
      </vt:variant>
      <vt:variant>
        <vt:i4>1638459</vt:i4>
      </vt:variant>
      <vt:variant>
        <vt:i4>1609</vt:i4>
      </vt:variant>
      <vt:variant>
        <vt:i4>0</vt:i4>
      </vt:variant>
      <vt:variant>
        <vt:i4>5</vt:i4>
      </vt:variant>
      <vt:variant>
        <vt:lpwstr/>
      </vt:variant>
      <vt:variant>
        <vt:lpwstr>_Toc52897015</vt:lpwstr>
      </vt:variant>
      <vt:variant>
        <vt:i4>1572923</vt:i4>
      </vt:variant>
      <vt:variant>
        <vt:i4>1603</vt:i4>
      </vt:variant>
      <vt:variant>
        <vt:i4>0</vt:i4>
      </vt:variant>
      <vt:variant>
        <vt:i4>5</vt:i4>
      </vt:variant>
      <vt:variant>
        <vt:lpwstr/>
      </vt:variant>
      <vt:variant>
        <vt:lpwstr>_Toc52897014</vt:lpwstr>
      </vt:variant>
      <vt:variant>
        <vt:i4>2031675</vt:i4>
      </vt:variant>
      <vt:variant>
        <vt:i4>1597</vt:i4>
      </vt:variant>
      <vt:variant>
        <vt:i4>0</vt:i4>
      </vt:variant>
      <vt:variant>
        <vt:i4>5</vt:i4>
      </vt:variant>
      <vt:variant>
        <vt:lpwstr/>
      </vt:variant>
      <vt:variant>
        <vt:lpwstr>_Toc52897013</vt:lpwstr>
      </vt:variant>
      <vt:variant>
        <vt:i4>1966139</vt:i4>
      </vt:variant>
      <vt:variant>
        <vt:i4>1591</vt:i4>
      </vt:variant>
      <vt:variant>
        <vt:i4>0</vt:i4>
      </vt:variant>
      <vt:variant>
        <vt:i4>5</vt:i4>
      </vt:variant>
      <vt:variant>
        <vt:lpwstr/>
      </vt:variant>
      <vt:variant>
        <vt:lpwstr>_Toc52897012</vt:lpwstr>
      </vt:variant>
      <vt:variant>
        <vt:i4>1900603</vt:i4>
      </vt:variant>
      <vt:variant>
        <vt:i4>1585</vt:i4>
      </vt:variant>
      <vt:variant>
        <vt:i4>0</vt:i4>
      </vt:variant>
      <vt:variant>
        <vt:i4>5</vt:i4>
      </vt:variant>
      <vt:variant>
        <vt:lpwstr/>
      </vt:variant>
      <vt:variant>
        <vt:lpwstr>_Toc52897011</vt:lpwstr>
      </vt:variant>
      <vt:variant>
        <vt:i4>1835067</vt:i4>
      </vt:variant>
      <vt:variant>
        <vt:i4>1579</vt:i4>
      </vt:variant>
      <vt:variant>
        <vt:i4>0</vt:i4>
      </vt:variant>
      <vt:variant>
        <vt:i4>5</vt:i4>
      </vt:variant>
      <vt:variant>
        <vt:lpwstr/>
      </vt:variant>
      <vt:variant>
        <vt:lpwstr>_Toc52897010</vt:lpwstr>
      </vt:variant>
      <vt:variant>
        <vt:i4>1376314</vt:i4>
      </vt:variant>
      <vt:variant>
        <vt:i4>1573</vt:i4>
      </vt:variant>
      <vt:variant>
        <vt:i4>0</vt:i4>
      </vt:variant>
      <vt:variant>
        <vt:i4>5</vt:i4>
      </vt:variant>
      <vt:variant>
        <vt:lpwstr/>
      </vt:variant>
      <vt:variant>
        <vt:lpwstr>_Toc52897009</vt:lpwstr>
      </vt:variant>
      <vt:variant>
        <vt:i4>1310778</vt:i4>
      </vt:variant>
      <vt:variant>
        <vt:i4>1567</vt:i4>
      </vt:variant>
      <vt:variant>
        <vt:i4>0</vt:i4>
      </vt:variant>
      <vt:variant>
        <vt:i4>5</vt:i4>
      </vt:variant>
      <vt:variant>
        <vt:lpwstr/>
      </vt:variant>
      <vt:variant>
        <vt:lpwstr>_Toc52897008</vt:lpwstr>
      </vt:variant>
      <vt:variant>
        <vt:i4>1769530</vt:i4>
      </vt:variant>
      <vt:variant>
        <vt:i4>1561</vt:i4>
      </vt:variant>
      <vt:variant>
        <vt:i4>0</vt:i4>
      </vt:variant>
      <vt:variant>
        <vt:i4>5</vt:i4>
      </vt:variant>
      <vt:variant>
        <vt:lpwstr/>
      </vt:variant>
      <vt:variant>
        <vt:lpwstr>_Toc52897007</vt:lpwstr>
      </vt:variant>
      <vt:variant>
        <vt:i4>1703994</vt:i4>
      </vt:variant>
      <vt:variant>
        <vt:i4>1555</vt:i4>
      </vt:variant>
      <vt:variant>
        <vt:i4>0</vt:i4>
      </vt:variant>
      <vt:variant>
        <vt:i4>5</vt:i4>
      </vt:variant>
      <vt:variant>
        <vt:lpwstr/>
      </vt:variant>
      <vt:variant>
        <vt:lpwstr>_Toc52897006</vt:lpwstr>
      </vt:variant>
      <vt:variant>
        <vt:i4>1638458</vt:i4>
      </vt:variant>
      <vt:variant>
        <vt:i4>1549</vt:i4>
      </vt:variant>
      <vt:variant>
        <vt:i4>0</vt:i4>
      </vt:variant>
      <vt:variant>
        <vt:i4>5</vt:i4>
      </vt:variant>
      <vt:variant>
        <vt:lpwstr/>
      </vt:variant>
      <vt:variant>
        <vt:lpwstr>_Toc52897005</vt:lpwstr>
      </vt:variant>
      <vt:variant>
        <vt:i4>1572922</vt:i4>
      </vt:variant>
      <vt:variant>
        <vt:i4>1543</vt:i4>
      </vt:variant>
      <vt:variant>
        <vt:i4>0</vt:i4>
      </vt:variant>
      <vt:variant>
        <vt:i4>5</vt:i4>
      </vt:variant>
      <vt:variant>
        <vt:lpwstr/>
      </vt:variant>
      <vt:variant>
        <vt:lpwstr>_Toc52897004</vt:lpwstr>
      </vt:variant>
      <vt:variant>
        <vt:i4>2031674</vt:i4>
      </vt:variant>
      <vt:variant>
        <vt:i4>1537</vt:i4>
      </vt:variant>
      <vt:variant>
        <vt:i4>0</vt:i4>
      </vt:variant>
      <vt:variant>
        <vt:i4>5</vt:i4>
      </vt:variant>
      <vt:variant>
        <vt:lpwstr/>
      </vt:variant>
      <vt:variant>
        <vt:lpwstr>_Toc52897003</vt:lpwstr>
      </vt:variant>
      <vt:variant>
        <vt:i4>1966138</vt:i4>
      </vt:variant>
      <vt:variant>
        <vt:i4>1531</vt:i4>
      </vt:variant>
      <vt:variant>
        <vt:i4>0</vt:i4>
      </vt:variant>
      <vt:variant>
        <vt:i4>5</vt:i4>
      </vt:variant>
      <vt:variant>
        <vt:lpwstr/>
      </vt:variant>
      <vt:variant>
        <vt:lpwstr>_Toc52897002</vt:lpwstr>
      </vt:variant>
      <vt:variant>
        <vt:i4>1900602</vt:i4>
      </vt:variant>
      <vt:variant>
        <vt:i4>1525</vt:i4>
      </vt:variant>
      <vt:variant>
        <vt:i4>0</vt:i4>
      </vt:variant>
      <vt:variant>
        <vt:i4>5</vt:i4>
      </vt:variant>
      <vt:variant>
        <vt:lpwstr/>
      </vt:variant>
      <vt:variant>
        <vt:lpwstr>_Toc52897001</vt:lpwstr>
      </vt:variant>
      <vt:variant>
        <vt:i4>1835066</vt:i4>
      </vt:variant>
      <vt:variant>
        <vt:i4>1519</vt:i4>
      </vt:variant>
      <vt:variant>
        <vt:i4>0</vt:i4>
      </vt:variant>
      <vt:variant>
        <vt:i4>5</vt:i4>
      </vt:variant>
      <vt:variant>
        <vt:lpwstr/>
      </vt:variant>
      <vt:variant>
        <vt:lpwstr>_Toc52897000</vt:lpwstr>
      </vt:variant>
      <vt:variant>
        <vt:i4>1835058</vt:i4>
      </vt:variant>
      <vt:variant>
        <vt:i4>1513</vt:i4>
      </vt:variant>
      <vt:variant>
        <vt:i4>0</vt:i4>
      </vt:variant>
      <vt:variant>
        <vt:i4>5</vt:i4>
      </vt:variant>
      <vt:variant>
        <vt:lpwstr/>
      </vt:variant>
      <vt:variant>
        <vt:lpwstr>_Toc52896999</vt:lpwstr>
      </vt:variant>
      <vt:variant>
        <vt:i4>1900594</vt:i4>
      </vt:variant>
      <vt:variant>
        <vt:i4>1507</vt:i4>
      </vt:variant>
      <vt:variant>
        <vt:i4>0</vt:i4>
      </vt:variant>
      <vt:variant>
        <vt:i4>5</vt:i4>
      </vt:variant>
      <vt:variant>
        <vt:lpwstr/>
      </vt:variant>
      <vt:variant>
        <vt:lpwstr>_Toc52896998</vt:lpwstr>
      </vt:variant>
      <vt:variant>
        <vt:i4>1179698</vt:i4>
      </vt:variant>
      <vt:variant>
        <vt:i4>1501</vt:i4>
      </vt:variant>
      <vt:variant>
        <vt:i4>0</vt:i4>
      </vt:variant>
      <vt:variant>
        <vt:i4>5</vt:i4>
      </vt:variant>
      <vt:variant>
        <vt:lpwstr/>
      </vt:variant>
      <vt:variant>
        <vt:lpwstr>_Toc52896997</vt:lpwstr>
      </vt:variant>
      <vt:variant>
        <vt:i4>1245234</vt:i4>
      </vt:variant>
      <vt:variant>
        <vt:i4>1495</vt:i4>
      </vt:variant>
      <vt:variant>
        <vt:i4>0</vt:i4>
      </vt:variant>
      <vt:variant>
        <vt:i4>5</vt:i4>
      </vt:variant>
      <vt:variant>
        <vt:lpwstr/>
      </vt:variant>
      <vt:variant>
        <vt:lpwstr>_Toc52896996</vt:lpwstr>
      </vt:variant>
      <vt:variant>
        <vt:i4>1048626</vt:i4>
      </vt:variant>
      <vt:variant>
        <vt:i4>1489</vt:i4>
      </vt:variant>
      <vt:variant>
        <vt:i4>0</vt:i4>
      </vt:variant>
      <vt:variant>
        <vt:i4>5</vt:i4>
      </vt:variant>
      <vt:variant>
        <vt:lpwstr/>
      </vt:variant>
      <vt:variant>
        <vt:lpwstr>_Toc52896995</vt:lpwstr>
      </vt:variant>
      <vt:variant>
        <vt:i4>1114162</vt:i4>
      </vt:variant>
      <vt:variant>
        <vt:i4>1483</vt:i4>
      </vt:variant>
      <vt:variant>
        <vt:i4>0</vt:i4>
      </vt:variant>
      <vt:variant>
        <vt:i4>5</vt:i4>
      </vt:variant>
      <vt:variant>
        <vt:lpwstr/>
      </vt:variant>
      <vt:variant>
        <vt:lpwstr>_Toc52896994</vt:lpwstr>
      </vt:variant>
      <vt:variant>
        <vt:i4>1441842</vt:i4>
      </vt:variant>
      <vt:variant>
        <vt:i4>1477</vt:i4>
      </vt:variant>
      <vt:variant>
        <vt:i4>0</vt:i4>
      </vt:variant>
      <vt:variant>
        <vt:i4>5</vt:i4>
      </vt:variant>
      <vt:variant>
        <vt:lpwstr/>
      </vt:variant>
      <vt:variant>
        <vt:lpwstr>_Toc52896993</vt:lpwstr>
      </vt:variant>
      <vt:variant>
        <vt:i4>1507378</vt:i4>
      </vt:variant>
      <vt:variant>
        <vt:i4>1471</vt:i4>
      </vt:variant>
      <vt:variant>
        <vt:i4>0</vt:i4>
      </vt:variant>
      <vt:variant>
        <vt:i4>5</vt:i4>
      </vt:variant>
      <vt:variant>
        <vt:lpwstr/>
      </vt:variant>
      <vt:variant>
        <vt:lpwstr>_Toc52896992</vt:lpwstr>
      </vt:variant>
      <vt:variant>
        <vt:i4>1310770</vt:i4>
      </vt:variant>
      <vt:variant>
        <vt:i4>1465</vt:i4>
      </vt:variant>
      <vt:variant>
        <vt:i4>0</vt:i4>
      </vt:variant>
      <vt:variant>
        <vt:i4>5</vt:i4>
      </vt:variant>
      <vt:variant>
        <vt:lpwstr/>
      </vt:variant>
      <vt:variant>
        <vt:lpwstr>_Toc52896991</vt:lpwstr>
      </vt:variant>
      <vt:variant>
        <vt:i4>1376306</vt:i4>
      </vt:variant>
      <vt:variant>
        <vt:i4>1459</vt:i4>
      </vt:variant>
      <vt:variant>
        <vt:i4>0</vt:i4>
      </vt:variant>
      <vt:variant>
        <vt:i4>5</vt:i4>
      </vt:variant>
      <vt:variant>
        <vt:lpwstr/>
      </vt:variant>
      <vt:variant>
        <vt:lpwstr>_Toc52896990</vt:lpwstr>
      </vt:variant>
      <vt:variant>
        <vt:i4>1835059</vt:i4>
      </vt:variant>
      <vt:variant>
        <vt:i4>1453</vt:i4>
      </vt:variant>
      <vt:variant>
        <vt:i4>0</vt:i4>
      </vt:variant>
      <vt:variant>
        <vt:i4>5</vt:i4>
      </vt:variant>
      <vt:variant>
        <vt:lpwstr/>
      </vt:variant>
      <vt:variant>
        <vt:lpwstr>_Toc52896989</vt:lpwstr>
      </vt:variant>
      <vt:variant>
        <vt:i4>1900595</vt:i4>
      </vt:variant>
      <vt:variant>
        <vt:i4>1447</vt:i4>
      </vt:variant>
      <vt:variant>
        <vt:i4>0</vt:i4>
      </vt:variant>
      <vt:variant>
        <vt:i4>5</vt:i4>
      </vt:variant>
      <vt:variant>
        <vt:lpwstr/>
      </vt:variant>
      <vt:variant>
        <vt:lpwstr>_Toc52896988</vt:lpwstr>
      </vt:variant>
      <vt:variant>
        <vt:i4>1179699</vt:i4>
      </vt:variant>
      <vt:variant>
        <vt:i4>1441</vt:i4>
      </vt:variant>
      <vt:variant>
        <vt:i4>0</vt:i4>
      </vt:variant>
      <vt:variant>
        <vt:i4>5</vt:i4>
      </vt:variant>
      <vt:variant>
        <vt:lpwstr/>
      </vt:variant>
      <vt:variant>
        <vt:lpwstr>_Toc52896987</vt:lpwstr>
      </vt:variant>
      <vt:variant>
        <vt:i4>1245235</vt:i4>
      </vt:variant>
      <vt:variant>
        <vt:i4>1435</vt:i4>
      </vt:variant>
      <vt:variant>
        <vt:i4>0</vt:i4>
      </vt:variant>
      <vt:variant>
        <vt:i4>5</vt:i4>
      </vt:variant>
      <vt:variant>
        <vt:lpwstr/>
      </vt:variant>
      <vt:variant>
        <vt:lpwstr>_Toc52896986</vt:lpwstr>
      </vt:variant>
      <vt:variant>
        <vt:i4>1048627</vt:i4>
      </vt:variant>
      <vt:variant>
        <vt:i4>1429</vt:i4>
      </vt:variant>
      <vt:variant>
        <vt:i4>0</vt:i4>
      </vt:variant>
      <vt:variant>
        <vt:i4>5</vt:i4>
      </vt:variant>
      <vt:variant>
        <vt:lpwstr/>
      </vt:variant>
      <vt:variant>
        <vt:lpwstr>_Toc52896985</vt:lpwstr>
      </vt:variant>
      <vt:variant>
        <vt:i4>1114163</vt:i4>
      </vt:variant>
      <vt:variant>
        <vt:i4>1423</vt:i4>
      </vt:variant>
      <vt:variant>
        <vt:i4>0</vt:i4>
      </vt:variant>
      <vt:variant>
        <vt:i4>5</vt:i4>
      </vt:variant>
      <vt:variant>
        <vt:lpwstr/>
      </vt:variant>
      <vt:variant>
        <vt:lpwstr>_Toc52896984</vt:lpwstr>
      </vt:variant>
      <vt:variant>
        <vt:i4>1441843</vt:i4>
      </vt:variant>
      <vt:variant>
        <vt:i4>1417</vt:i4>
      </vt:variant>
      <vt:variant>
        <vt:i4>0</vt:i4>
      </vt:variant>
      <vt:variant>
        <vt:i4>5</vt:i4>
      </vt:variant>
      <vt:variant>
        <vt:lpwstr/>
      </vt:variant>
      <vt:variant>
        <vt:lpwstr>_Toc52896983</vt:lpwstr>
      </vt:variant>
      <vt:variant>
        <vt:i4>1507379</vt:i4>
      </vt:variant>
      <vt:variant>
        <vt:i4>1411</vt:i4>
      </vt:variant>
      <vt:variant>
        <vt:i4>0</vt:i4>
      </vt:variant>
      <vt:variant>
        <vt:i4>5</vt:i4>
      </vt:variant>
      <vt:variant>
        <vt:lpwstr/>
      </vt:variant>
      <vt:variant>
        <vt:lpwstr>_Toc52896982</vt:lpwstr>
      </vt:variant>
      <vt:variant>
        <vt:i4>1310771</vt:i4>
      </vt:variant>
      <vt:variant>
        <vt:i4>1405</vt:i4>
      </vt:variant>
      <vt:variant>
        <vt:i4>0</vt:i4>
      </vt:variant>
      <vt:variant>
        <vt:i4>5</vt:i4>
      </vt:variant>
      <vt:variant>
        <vt:lpwstr/>
      </vt:variant>
      <vt:variant>
        <vt:lpwstr>_Toc52896981</vt:lpwstr>
      </vt:variant>
      <vt:variant>
        <vt:i4>1376307</vt:i4>
      </vt:variant>
      <vt:variant>
        <vt:i4>1399</vt:i4>
      </vt:variant>
      <vt:variant>
        <vt:i4>0</vt:i4>
      </vt:variant>
      <vt:variant>
        <vt:i4>5</vt:i4>
      </vt:variant>
      <vt:variant>
        <vt:lpwstr/>
      </vt:variant>
      <vt:variant>
        <vt:lpwstr>_Toc52896980</vt:lpwstr>
      </vt:variant>
      <vt:variant>
        <vt:i4>1835068</vt:i4>
      </vt:variant>
      <vt:variant>
        <vt:i4>1393</vt:i4>
      </vt:variant>
      <vt:variant>
        <vt:i4>0</vt:i4>
      </vt:variant>
      <vt:variant>
        <vt:i4>5</vt:i4>
      </vt:variant>
      <vt:variant>
        <vt:lpwstr/>
      </vt:variant>
      <vt:variant>
        <vt:lpwstr>_Toc52896979</vt:lpwstr>
      </vt:variant>
      <vt:variant>
        <vt:i4>1900604</vt:i4>
      </vt:variant>
      <vt:variant>
        <vt:i4>1387</vt:i4>
      </vt:variant>
      <vt:variant>
        <vt:i4>0</vt:i4>
      </vt:variant>
      <vt:variant>
        <vt:i4>5</vt:i4>
      </vt:variant>
      <vt:variant>
        <vt:lpwstr/>
      </vt:variant>
      <vt:variant>
        <vt:lpwstr>_Toc52896978</vt:lpwstr>
      </vt:variant>
      <vt:variant>
        <vt:i4>1179708</vt:i4>
      </vt:variant>
      <vt:variant>
        <vt:i4>1381</vt:i4>
      </vt:variant>
      <vt:variant>
        <vt:i4>0</vt:i4>
      </vt:variant>
      <vt:variant>
        <vt:i4>5</vt:i4>
      </vt:variant>
      <vt:variant>
        <vt:lpwstr/>
      </vt:variant>
      <vt:variant>
        <vt:lpwstr>_Toc52896977</vt:lpwstr>
      </vt:variant>
      <vt:variant>
        <vt:i4>1245244</vt:i4>
      </vt:variant>
      <vt:variant>
        <vt:i4>1375</vt:i4>
      </vt:variant>
      <vt:variant>
        <vt:i4>0</vt:i4>
      </vt:variant>
      <vt:variant>
        <vt:i4>5</vt:i4>
      </vt:variant>
      <vt:variant>
        <vt:lpwstr/>
      </vt:variant>
      <vt:variant>
        <vt:lpwstr>_Toc52896976</vt:lpwstr>
      </vt:variant>
      <vt:variant>
        <vt:i4>1048636</vt:i4>
      </vt:variant>
      <vt:variant>
        <vt:i4>1369</vt:i4>
      </vt:variant>
      <vt:variant>
        <vt:i4>0</vt:i4>
      </vt:variant>
      <vt:variant>
        <vt:i4>5</vt:i4>
      </vt:variant>
      <vt:variant>
        <vt:lpwstr/>
      </vt:variant>
      <vt:variant>
        <vt:lpwstr>_Toc52896975</vt:lpwstr>
      </vt:variant>
      <vt:variant>
        <vt:i4>1114172</vt:i4>
      </vt:variant>
      <vt:variant>
        <vt:i4>1363</vt:i4>
      </vt:variant>
      <vt:variant>
        <vt:i4>0</vt:i4>
      </vt:variant>
      <vt:variant>
        <vt:i4>5</vt:i4>
      </vt:variant>
      <vt:variant>
        <vt:lpwstr/>
      </vt:variant>
      <vt:variant>
        <vt:lpwstr>_Toc52896974</vt:lpwstr>
      </vt:variant>
      <vt:variant>
        <vt:i4>1441852</vt:i4>
      </vt:variant>
      <vt:variant>
        <vt:i4>1357</vt:i4>
      </vt:variant>
      <vt:variant>
        <vt:i4>0</vt:i4>
      </vt:variant>
      <vt:variant>
        <vt:i4>5</vt:i4>
      </vt:variant>
      <vt:variant>
        <vt:lpwstr/>
      </vt:variant>
      <vt:variant>
        <vt:lpwstr>_Toc52896973</vt:lpwstr>
      </vt:variant>
      <vt:variant>
        <vt:i4>1507388</vt:i4>
      </vt:variant>
      <vt:variant>
        <vt:i4>1351</vt:i4>
      </vt:variant>
      <vt:variant>
        <vt:i4>0</vt:i4>
      </vt:variant>
      <vt:variant>
        <vt:i4>5</vt:i4>
      </vt:variant>
      <vt:variant>
        <vt:lpwstr/>
      </vt:variant>
      <vt:variant>
        <vt:lpwstr>_Toc52896972</vt:lpwstr>
      </vt:variant>
      <vt:variant>
        <vt:i4>1310780</vt:i4>
      </vt:variant>
      <vt:variant>
        <vt:i4>1345</vt:i4>
      </vt:variant>
      <vt:variant>
        <vt:i4>0</vt:i4>
      </vt:variant>
      <vt:variant>
        <vt:i4>5</vt:i4>
      </vt:variant>
      <vt:variant>
        <vt:lpwstr/>
      </vt:variant>
      <vt:variant>
        <vt:lpwstr>_Toc52896971</vt:lpwstr>
      </vt:variant>
      <vt:variant>
        <vt:i4>1376316</vt:i4>
      </vt:variant>
      <vt:variant>
        <vt:i4>1339</vt:i4>
      </vt:variant>
      <vt:variant>
        <vt:i4>0</vt:i4>
      </vt:variant>
      <vt:variant>
        <vt:i4>5</vt:i4>
      </vt:variant>
      <vt:variant>
        <vt:lpwstr/>
      </vt:variant>
      <vt:variant>
        <vt:lpwstr>_Toc52896970</vt:lpwstr>
      </vt:variant>
      <vt:variant>
        <vt:i4>1835069</vt:i4>
      </vt:variant>
      <vt:variant>
        <vt:i4>1333</vt:i4>
      </vt:variant>
      <vt:variant>
        <vt:i4>0</vt:i4>
      </vt:variant>
      <vt:variant>
        <vt:i4>5</vt:i4>
      </vt:variant>
      <vt:variant>
        <vt:lpwstr/>
      </vt:variant>
      <vt:variant>
        <vt:lpwstr>_Toc52896969</vt:lpwstr>
      </vt:variant>
      <vt:variant>
        <vt:i4>1900605</vt:i4>
      </vt:variant>
      <vt:variant>
        <vt:i4>1327</vt:i4>
      </vt:variant>
      <vt:variant>
        <vt:i4>0</vt:i4>
      </vt:variant>
      <vt:variant>
        <vt:i4>5</vt:i4>
      </vt:variant>
      <vt:variant>
        <vt:lpwstr/>
      </vt:variant>
      <vt:variant>
        <vt:lpwstr>_Toc52896968</vt:lpwstr>
      </vt:variant>
      <vt:variant>
        <vt:i4>1179709</vt:i4>
      </vt:variant>
      <vt:variant>
        <vt:i4>1321</vt:i4>
      </vt:variant>
      <vt:variant>
        <vt:i4>0</vt:i4>
      </vt:variant>
      <vt:variant>
        <vt:i4>5</vt:i4>
      </vt:variant>
      <vt:variant>
        <vt:lpwstr/>
      </vt:variant>
      <vt:variant>
        <vt:lpwstr>_Toc52896967</vt:lpwstr>
      </vt:variant>
      <vt:variant>
        <vt:i4>1245245</vt:i4>
      </vt:variant>
      <vt:variant>
        <vt:i4>1315</vt:i4>
      </vt:variant>
      <vt:variant>
        <vt:i4>0</vt:i4>
      </vt:variant>
      <vt:variant>
        <vt:i4>5</vt:i4>
      </vt:variant>
      <vt:variant>
        <vt:lpwstr/>
      </vt:variant>
      <vt:variant>
        <vt:lpwstr>_Toc52896966</vt:lpwstr>
      </vt:variant>
      <vt:variant>
        <vt:i4>1048637</vt:i4>
      </vt:variant>
      <vt:variant>
        <vt:i4>1309</vt:i4>
      </vt:variant>
      <vt:variant>
        <vt:i4>0</vt:i4>
      </vt:variant>
      <vt:variant>
        <vt:i4>5</vt:i4>
      </vt:variant>
      <vt:variant>
        <vt:lpwstr/>
      </vt:variant>
      <vt:variant>
        <vt:lpwstr>_Toc52896965</vt:lpwstr>
      </vt:variant>
      <vt:variant>
        <vt:i4>1114173</vt:i4>
      </vt:variant>
      <vt:variant>
        <vt:i4>1303</vt:i4>
      </vt:variant>
      <vt:variant>
        <vt:i4>0</vt:i4>
      </vt:variant>
      <vt:variant>
        <vt:i4>5</vt:i4>
      </vt:variant>
      <vt:variant>
        <vt:lpwstr/>
      </vt:variant>
      <vt:variant>
        <vt:lpwstr>_Toc52896964</vt:lpwstr>
      </vt:variant>
      <vt:variant>
        <vt:i4>1441853</vt:i4>
      </vt:variant>
      <vt:variant>
        <vt:i4>1297</vt:i4>
      </vt:variant>
      <vt:variant>
        <vt:i4>0</vt:i4>
      </vt:variant>
      <vt:variant>
        <vt:i4>5</vt:i4>
      </vt:variant>
      <vt:variant>
        <vt:lpwstr/>
      </vt:variant>
      <vt:variant>
        <vt:lpwstr>_Toc52896963</vt:lpwstr>
      </vt:variant>
      <vt:variant>
        <vt:i4>1507389</vt:i4>
      </vt:variant>
      <vt:variant>
        <vt:i4>1291</vt:i4>
      </vt:variant>
      <vt:variant>
        <vt:i4>0</vt:i4>
      </vt:variant>
      <vt:variant>
        <vt:i4>5</vt:i4>
      </vt:variant>
      <vt:variant>
        <vt:lpwstr/>
      </vt:variant>
      <vt:variant>
        <vt:lpwstr>_Toc52896962</vt:lpwstr>
      </vt:variant>
      <vt:variant>
        <vt:i4>1310781</vt:i4>
      </vt:variant>
      <vt:variant>
        <vt:i4>1285</vt:i4>
      </vt:variant>
      <vt:variant>
        <vt:i4>0</vt:i4>
      </vt:variant>
      <vt:variant>
        <vt:i4>5</vt:i4>
      </vt:variant>
      <vt:variant>
        <vt:lpwstr/>
      </vt:variant>
      <vt:variant>
        <vt:lpwstr>_Toc52896961</vt:lpwstr>
      </vt:variant>
      <vt:variant>
        <vt:i4>1376317</vt:i4>
      </vt:variant>
      <vt:variant>
        <vt:i4>1279</vt:i4>
      </vt:variant>
      <vt:variant>
        <vt:i4>0</vt:i4>
      </vt:variant>
      <vt:variant>
        <vt:i4>5</vt:i4>
      </vt:variant>
      <vt:variant>
        <vt:lpwstr/>
      </vt:variant>
      <vt:variant>
        <vt:lpwstr>_Toc52896960</vt:lpwstr>
      </vt:variant>
      <vt:variant>
        <vt:i4>1835070</vt:i4>
      </vt:variant>
      <vt:variant>
        <vt:i4>1273</vt:i4>
      </vt:variant>
      <vt:variant>
        <vt:i4>0</vt:i4>
      </vt:variant>
      <vt:variant>
        <vt:i4>5</vt:i4>
      </vt:variant>
      <vt:variant>
        <vt:lpwstr/>
      </vt:variant>
      <vt:variant>
        <vt:lpwstr>_Toc52896959</vt:lpwstr>
      </vt:variant>
      <vt:variant>
        <vt:i4>1900606</vt:i4>
      </vt:variant>
      <vt:variant>
        <vt:i4>1267</vt:i4>
      </vt:variant>
      <vt:variant>
        <vt:i4>0</vt:i4>
      </vt:variant>
      <vt:variant>
        <vt:i4>5</vt:i4>
      </vt:variant>
      <vt:variant>
        <vt:lpwstr/>
      </vt:variant>
      <vt:variant>
        <vt:lpwstr>_Toc52896958</vt:lpwstr>
      </vt:variant>
      <vt:variant>
        <vt:i4>1179710</vt:i4>
      </vt:variant>
      <vt:variant>
        <vt:i4>1261</vt:i4>
      </vt:variant>
      <vt:variant>
        <vt:i4>0</vt:i4>
      </vt:variant>
      <vt:variant>
        <vt:i4>5</vt:i4>
      </vt:variant>
      <vt:variant>
        <vt:lpwstr/>
      </vt:variant>
      <vt:variant>
        <vt:lpwstr>_Toc52896957</vt:lpwstr>
      </vt:variant>
      <vt:variant>
        <vt:i4>1245246</vt:i4>
      </vt:variant>
      <vt:variant>
        <vt:i4>1255</vt:i4>
      </vt:variant>
      <vt:variant>
        <vt:i4>0</vt:i4>
      </vt:variant>
      <vt:variant>
        <vt:i4>5</vt:i4>
      </vt:variant>
      <vt:variant>
        <vt:lpwstr/>
      </vt:variant>
      <vt:variant>
        <vt:lpwstr>_Toc52896956</vt:lpwstr>
      </vt:variant>
      <vt:variant>
        <vt:i4>1048638</vt:i4>
      </vt:variant>
      <vt:variant>
        <vt:i4>1249</vt:i4>
      </vt:variant>
      <vt:variant>
        <vt:i4>0</vt:i4>
      </vt:variant>
      <vt:variant>
        <vt:i4>5</vt:i4>
      </vt:variant>
      <vt:variant>
        <vt:lpwstr/>
      </vt:variant>
      <vt:variant>
        <vt:lpwstr>_Toc52896955</vt:lpwstr>
      </vt:variant>
      <vt:variant>
        <vt:i4>1114174</vt:i4>
      </vt:variant>
      <vt:variant>
        <vt:i4>1243</vt:i4>
      </vt:variant>
      <vt:variant>
        <vt:i4>0</vt:i4>
      </vt:variant>
      <vt:variant>
        <vt:i4>5</vt:i4>
      </vt:variant>
      <vt:variant>
        <vt:lpwstr/>
      </vt:variant>
      <vt:variant>
        <vt:lpwstr>_Toc52896954</vt:lpwstr>
      </vt:variant>
      <vt:variant>
        <vt:i4>1441854</vt:i4>
      </vt:variant>
      <vt:variant>
        <vt:i4>1237</vt:i4>
      </vt:variant>
      <vt:variant>
        <vt:i4>0</vt:i4>
      </vt:variant>
      <vt:variant>
        <vt:i4>5</vt:i4>
      </vt:variant>
      <vt:variant>
        <vt:lpwstr/>
      </vt:variant>
      <vt:variant>
        <vt:lpwstr>_Toc52896953</vt:lpwstr>
      </vt:variant>
      <vt:variant>
        <vt:i4>1507390</vt:i4>
      </vt:variant>
      <vt:variant>
        <vt:i4>1231</vt:i4>
      </vt:variant>
      <vt:variant>
        <vt:i4>0</vt:i4>
      </vt:variant>
      <vt:variant>
        <vt:i4>5</vt:i4>
      </vt:variant>
      <vt:variant>
        <vt:lpwstr/>
      </vt:variant>
      <vt:variant>
        <vt:lpwstr>_Toc52896952</vt:lpwstr>
      </vt:variant>
      <vt:variant>
        <vt:i4>1310782</vt:i4>
      </vt:variant>
      <vt:variant>
        <vt:i4>1225</vt:i4>
      </vt:variant>
      <vt:variant>
        <vt:i4>0</vt:i4>
      </vt:variant>
      <vt:variant>
        <vt:i4>5</vt:i4>
      </vt:variant>
      <vt:variant>
        <vt:lpwstr/>
      </vt:variant>
      <vt:variant>
        <vt:lpwstr>_Toc52896951</vt:lpwstr>
      </vt:variant>
      <vt:variant>
        <vt:i4>1376318</vt:i4>
      </vt:variant>
      <vt:variant>
        <vt:i4>1219</vt:i4>
      </vt:variant>
      <vt:variant>
        <vt:i4>0</vt:i4>
      </vt:variant>
      <vt:variant>
        <vt:i4>5</vt:i4>
      </vt:variant>
      <vt:variant>
        <vt:lpwstr/>
      </vt:variant>
      <vt:variant>
        <vt:lpwstr>_Toc52896950</vt:lpwstr>
      </vt:variant>
      <vt:variant>
        <vt:i4>1835071</vt:i4>
      </vt:variant>
      <vt:variant>
        <vt:i4>1213</vt:i4>
      </vt:variant>
      <vt:variant>
        <vt:i4>0</vt:i4>
      </vt:variant>
      <vt:variant>
        <vt:i4>5</vt:i4>
      </vt:variant>
      <vt:variant>
        <vt:lpwstr/>
      </vt:variant>
      <vt:variant>
        <vt:lpwstr>_Toc52896949</vt:lpwstr>
      </vt:variant>
      <vt:variant>
        <vt:i4>1900607</vt:i4>
      </vt:variant>
      <vt:variant>
        <vt:i4>1207</vt:i4>
      </vt:variant>
      <vt:variant>
        <vt:i4>0</vt:i4>
      </vt:variant>
      <vt:variant>
        <vt:i4>5</vt:i4>
      </vt:variant>
      <vt:variant>
        <vt:lpwstr/>
      </vt:variant>
      <vt:variant>
        <vt:lpwstr>_Toc52896948</vt:lpwstr>
      </vt:variant>
      <vt:variant>
        <vt:i4>1179711</vt:i4>
      </vt:variant>
      <vt:variant>
        <vt:i4>1201</vt:i4>
      </vt:variant>
      <vt:variant>
        <vt:i4>0</vt:i4>
      </vt:variant>
      <vt:variant>
        <vt:i4>5</vt:i4>
      </vt:variant>
      <vt:variant>
        <vt:lpwstr/>
      </vt:variant>
      <vt:variant>
        <vt:lpwstr>_Toc52896947</vt:lpwstr>
      </vt:variant>
      <vt:variant>
        <vt:i4>1245247</vt:i4>
      </vt:variant>
      <vt:variant>
        <vt:i4>1195</vt:i4>
      </vt:variant>
      <vt:variant>
        <vt:i4>0</vt:i4>
      </vt:variant>
      <vt:variant>
        <vt:i4>5</vt:i4>
      </vt:variant>
      <vt:variant>
        <vt:lpwstr/>
      </vt:variant>
      <vt:variant>
        <vt:lpwstr>_Toc52896946</vt:lpwstr>
      </vt:variant>
      <vt:variant>
        <vt:i4>1048639</vt:i4>
      </vt:variant>
      <vt:variant>
        <vt:i4>1189</vt:i4>
      </vt:variant>
      <vt:variant>
        <vt:i4>0</vt:i4>
      </vt:variant>
      <vt:variant>
        <vt:i4>5</vt:i4>
      </vt:variant>
      <vt:variant>
        <vt:lpwstr/>
      </vt:variant>
      <vt:variant>
        <vt:lpwstr>_Toc52896945</vt:lpwstr>
      </vt:variant>
      <vt:variant>
        <vt:i4>1114175</vt:i4>
      </vt:variant>
      <vt:variant>
        <vt:i4>1183</vt:i4>
      </vt:variant>
      <vt:variant>
        <vt:i4>0</vt:i4>
      </vt:variant>
      <vt:variant>
        <vt:i4>5</vt:i4>
      </vt:variant>
      <vt:variant>
        <vt:lpwstr/>
      </vt:variant>
      <vt:variant>
        <vt:lpwstr>_Toc52896944</vt:lpwstr>
      </vt:variant>
      <vt:variant>
        <vt:i4>1441855</vt:i4>
      </vt:variant>
      <vt:variant>
        <vt:i4>1177</vt:i4>
      </vt:variant>
      <vt:variant>
        <vt:i4>0</vt:i4>
      </vt:variant>
      <vt:variant>
        <vt:i4>5</vt:i4>
      </vt:variant>
      <vt:variant>
        <vt:lpwstr/>
      </vt:variant>
      <vt:variant>
        <vt:lpwstr>_Toc52896943</vt:lpwstr>
      </vt:variant>
      <vt:variant>
        <vt:i4>1507391</vt:i4>
      </vt:variant>
      <vt:variant>
        <vt:i4>1171</vt:i4>
      </vt:variant>
      <vt:variant>
        <vt:i4>0</vt:i4>
      </vt:variant>
      <vt:variant>
        <vt:i4>5</vt:i4>
      </vt:variant>
      <vt:variant>
        <vt:lpwstr/>
      </vt:variant>
      <vt:variant>
        <vt:lpwstr>_Toc52896942</vt:lpwstr>
      </vt:variant>
      <vt:variant>
        <vt:i4>1310783</vt:i4>
      </vt:variant>
      <vt:variant>
        <vt:i4>1165</vt:i4>
      </vt:variant>
      <vt:variant>
        <vt:i4>0</vt:i4>
      </vt:variant>
      <vt:variant>
        <vt:i4>5</vt:i4>
      </vt:variant>
      <vt:variant>
        <vt:lpwstr/>
      </vt:variant>
      <vt:variant>
        <vt:lpwstr>_Toc52896941</vt:lpwstr>
      </vt:variant>
      <vt:variant>
        <vt:i4>1376319</vt:i4>
      </vt:variant>
      <vt:variant>
        <vt:i4>1159</vt:i4>
      </vt:variant>
      <vt:variant>
        <vt:i4>0</vt:i4>
      </vt:variant>
      <vt:variant>
        <vt:i4>5</vt:i4>
      </vt:variant>
      <vt:variant>
        <vt:lpwstr/>
      </vt:variant>
      <vt:variant>
        <vt:lpwstr>_Toc52896940</vt:lpwstr>
      </vt:variant>
      <vt:variant>
        <vt:i4>1835064</vt:i4>
      </vt:variant>
      <vt:variant>
        <vt:i4>1153</vt:i4>
      </vt:variant>
      <vt:variant>
        <vt:i4>0</vt:i4>
      </vt:variant>
      <vt:variant>
        <vt:i4>5</vt:i4>
      </vt:variant>
      <vt:variant>
        <vt:lpwstr/>
      </vt:variant>
      <vt:variant>
        <vt:lpwstr>_Toc52896939</vt:lpwstr>
      </vt:variant>
      <vt:variant>
        <vt:i4>1900600</vt:i4>
      </vt:variant>
      <vt:variant>
        <vt:i4>1147</vt:i4>
      </vt:variant>
      <vt:variant>
        <vt:i4>0</vt:i4>
      </vt:variant>
      <vt:variant>
        <vt:i4>5</vt:i4>
      </vt:variant>
      <vt:variant>
        <vt:lpwstr/>
      </vt:variant>
      <vt:variant>
        <vt:lpwstr>_Toc52896938</vt:lpwstr>
      </vt:variant>
      <vt:variant>
        <vt:i4>1179704</vt:i4>
      </vt:variant>
      <vt:variant>
        <vt:i4>1141</vt:i4>
      </vt:variant>
      <vt:variant>
        <vt:i4>0</vt:i4>
      </vt:variant>
      <vt:variant>
        <vt:i4>5</vt:i4>
      </vt:variant>
      <vt:variant>
        <vt:lpwstr/>
      </vt:variant>
      <vt:variant>
        <vt:lpwstr>_Toc52896937</vt:lpwstr>
      </vt:variant>
      <vt:variant>
        <vt:i4>1245240</vt:i4>
      </vt:variant>
      <vt:variant>
        <vt:i4>1135</vt:i4>
      </vt:variant>
      <vt:variant>
        <vt:i4>0</vt:i4>
      </vt:variant>
      <vt:variant>
        <vt:i4>5</vt:i4>
      </vt:variant>
      <vt:variant>
        <vt:lpwstr/>
      </vt:variant>
      <vt:variant>
        <vt:lpwstr>_Toc52896936</vt:lpwstr>
      </vt:variant>
      <vt:variant>
        <vt:i4>1048632</vt:i4>
      </vt:variant>
      <vt:variant>
        <vt:i4>1129</vt:i4>
      </vt:variant>
      <vt:variant>
        <vt:i4>0</vt:i4>
      </vt:variant>
      <vt:variant>
        <vt:i4>5</vt:i4>
      </vt:variant>
      <vt:variant>
        <vt:lpwstr/>
      </vt:variant>
      <vt:variant>
        <vt:lpwstr>_Toc52896935</vt:lpwstr>
      </vt:variant>
      <vt:variant>
        <vt:i4>1114168</vt:i4>
      </vt:variant>
      <vt:variant>
        <vt:i4>1123</vt:i4>
      </vt:variant>
      <vt:variant>
        <vt:i4>0</vt:i4>
      </vt:variant>
      <vt:variant>
        <vt:i4>5</vt:i4>
      </vt:variant>
      <vt:variant>
        <vt:lpwstr/>
      </vt:variant>
      <vt:variant>
        <vt:lpwstr>_Toc52896934</vt:lpwstr>
      </vt:variant>
      <vt:variant>
        <vt:i4>1441848</vt:i4>
      </vt:variant>
      <vt:variant>
        <vt:i4>1117</vt:i4>
      </vt:variant>
      <vt:variant>
        <vt:i4>0</vt:i4>
      </vt:variant>
      <vt:variant>
        <vt:i4>5</vt:i4>
      </vt:variant>
      <vt:variant>
        <vt:lpwstr/>
      </vt:variant>
      <vt:variant>
        <vt:lpwstr>_Toc52896933</vt:lpwstr>
      </vt:variant>
      <vt:variant>
        <vt:i4>1507384</vt:i4>
      </vt:variant>
      <vt:variant>
        <vt:i4>1111</vt:i4>
      </vt:variant>
      <vt:variant>
        <vt:i4>0</vt:i4>
      </vt:variant>
      <vt:variant>
        <vt:i4>5</vt:i4>
      </vt:variant>
      <vt:variant>
        <vt:lpwstr/>
      </vt:variant>
      <vt:variant>
        <vt:lpwstr>_Toc52896932</vt:lpwstr>
      </vt:variant>
      <vt:variant>
        <vt:i4>1310776</vt:i4>
      </vt:variant>
      <vt:variant>
        <vt:i4>1105</vt:i4>
      </vt:variant>
      <vt:variant>
        <vt:i4>0</vt:i4>
      </vt:variant>
      <vt:variant>
        <vt:i4>5</vt:i4>
      </vt:variant>
      <vt:variant>
        <vt:lpwstr/>
      </vt:variant>
      <vt:variant>
        <vt:lpwstr>_Toc52896931</vt:lpwstr>
      </vt:variant>
      <vt:variant>
        <vt:i4>1376312</vt:i4>
      </vt:variant>
      <vt:variant>
        <vt:i4>1099</vt:i4>
      </vt:variant>
      <vt:variant>
        <vt:i4>0</vt:i4>
      </vt:variant>
      <vt:variant>
        <vt:i4>5</vt:i4>
      </vt:variant>
      <vt:variant>
        <vt:lpwstr/>
      </vt:variant>
      <vt:variant>
        <vt:lpwstr>_Toc52896930</vt:lpwstr>
      </vt:variant>
      <vt:variant>
        <vt:i4>1835065</vt:i4>
      </vt:variant>
      <vt:variant>
        <vt:i4>1093</vt:i4>
      </vt:variant>
      <vt:variant>
        <vt:i4>0</vt:i4>
      </vt:variant>
      <vt:variant>
        <vt:i4>5</vt:i4>
      </vt:variant>
      <vt:variant>
        <vt:lpwstr/>
      </vt:variant>
      <vt:variant>
        <vt:lpwstr>_Toc52896929</vt:lpwstr>
      </vt:variant>
      <vt:variant>
        <vt:i4>1900601</vt:i4>
      </vt:variant>
      <vt:variant>
        <vt:i4>1087</vt:i4>
      </vt:variant>
      <vt:variant>
        <vt:i4>0</vt:i4>
      </vt:variant>
      <vt:variant>
        <vt:i4>5</vt:i4>
      </vt:variant>
      <vt:variant>
        <vt:lpwstr/>
      </vt:variant>
      <vt:variant>
        <vt:lpwstr>_Toc52896928</vt:lpwstr>
      </vt:variant>
      <vt:variant>
        <vt:i4>1179705</vt:i4>
      </vt:variant>
      <vt:variant>
        <vt:i4>1081</vt:i4>
      </vt:variant>
      <vt:variant>
        <vt:i4>0</vt:i4>
      </vt:variant>
      <vt:variant>
        <vt:i4>5</vt:i4>
      </vt:variant>
      <vt:variant>
        <vt:lpwstr/>
      </vt:variant>
      <vt:variant>
        <vt:lpwstr>_Toc52896927</vt:lpwstr>
      </vt:variant>
      <vt:variant>
        <vt:i4>1245241</vt:i4>
      </vt:variant>
      <vt:variant>
        <vt:i4>1075</vt:i4>
      </vt:variant>
      <vt:variant>
        <vt:i4>0</vt:i4>
      </vt:variant>
      <vt:variant>
        <vt:i4>5</vt:i4>
      </vt:variant>
      <vt:variant>
        <vt:lpwstr/>
      </vt:variant>
      <vt:variant>
        <vt:lpwstr>_Toc52896926</vt:lpwstr>
      </vt:variant>
      <vt:variant>
        <vt:i4>1048633</vt:i4>
      </vt:variant>
      <vt:variant>
        <vt:i4>1069</vt:i4>
      </vt:variant>
      <vt:variant>
        <vt:i4>0</vt:i4>
      </vt:variant>
      <vt:variant>
        <vt:i4>5</vt:i4>
      </vt:variant>
      <vt:variant>
        <vt:lpwstr/>
      </vt:variant>
      <vt:variant>
        <vt:lpwstr>_Toc52896925</vt:lpwstr>
      </vt:variant>
      <vt:variant>
        <vt:i4>1114169</vt:i4>
      </vt:variant>
      <vt:variant>
        <vt:i4>1063</vt:i4>
      </vt:variant>
      <vt:variant>
        <vt:i4>0</vt:i4>
      </vt:variant>
      <vt:variant>
        <vt:i4>5</vt:i4>
      </vt:variant>
      <vt:variant>
        <vt:lpwstr/>
      </vt:variant>
      <vt:variant>
        <vt:lpwstr>_Toc52896924</vt:lpwstr>
      </vt:variant>
      <vt:variant>
        <vt:i4>1441849</vt:i4>
      </vt:variant>
      <vt:variant>
        <vt:i4>1057</vt:i4>
      </vt:variant>
      <vt:variant>
        <vt:i4>0</vt:i4>
      </vt:variant>
      <vt:variant>
        <vt:i4>5</vt:i4>
      </vt:variant>
      <vt:variant>
        <vt:lpwstr/>
      </vt:variant>
      <vt:variant>
        <vt:lpwstr>_Toc52896923</vt:lpwstr>
      </vt:variant>
      <vt:variant>
        <vt:i4>1507385</vt:i4>
      </vt:variant>
      <vt:variant>
        <vt:i4>1051</vt:i4>
      </vt:variant>
      <vt:variant>
        <vt:i4>0</vt:i4>
      </vt:variant>
      <vt:variant>
        <vt:i4>5</vt:i4>
      </vt:variant>
      <vt:variant>
        <vt:lpwstr/>
      </vt:variant>
      <vt:variant>
        <vt:lpwstr>_Toc52896922</vt:lpwstr>
      </vt:variant>
      <vt:variant>
        <vt:i4>1310777</vt:i4>
      </vt:variant>
      <vt:variant>
        <vt:i4>1045</vt:i4>
      </vt:variant>
      <vt:variant>
        <vt:i4>0</vt:i4>
      </vt:variant>
      <vt:variant>
        <vt:i4>5</vt:i4>
      </vt:variant>
      <vt:variant>
        <vt:lpwstr/>
      </vt:variant>
      <vt:variant>
        <vt:lpwstr>_Toc52896921</vt:lpwstr>
      </vt:variant>
      <vt:variant>
        <vt:i4>1376313</vt:i4>
      </vt:variant>
      <vt:variant>
        <vt:i4>1039</vt:i4>
      </vt:variant>
      <vt:variant>
        <vt:i4>0</vt:i4>
      </vt:variant>
      <vt:variant>
        <vt:i4>5</vt:i4>
      </vt:variant>
      <vt:variant>
        <vt:lpwstr/>
      </vt:variant>
      <vt:variant>
        <vt:lpwstr>_Toc52896920</vt:lpwstr>
      </vt:variant>
      <vt:variant>
        <vt:i4>1835066</vt:i4>
      </vt:variant>
      <vt:variant>
        <vt:i4>1033</vt:i4>
      </vt:variant>
      <vt:variant>
        <vt:i4>0</vt:i4>
      </vt:variant>
      <vt:variant>
        <vt:i4>5</vt:i4>
      </vt:variant>
      <vt:variant>
        <vt:lpwstr/>
      </vt:variant>
      <vt:variant>
        <vt:lpwstr>_Toc52896919</vt:lpwstr>
      </vt:variant>
      <vt:variant>
        <vt:i4>1900602</vt:i4>
      </vt:variant>
      <vt:variant>
        <vt:i4>1027</vt:i4>
      </vt:variant>
      <vt:variant>
        <vt:i4>0</vt:i4>
      </vt:variant>
      <vt:variant>
        <vt:i4>5</vt:i4>
      </vt:variant>
      <vt:variant>
        <vt:lpwstr/>
      </vt:variant>
      <vt:variant>
        <vt:lpwstr>_Toc52896918</vt:lpwstr>
      </vt:variant>
      <vt:variant>
        <vt:i4>1179706</vt:i4>
      </vt:variant>
      <vt:variant>
        <vt:i4>1021</vt:i4>
      </vt:variant>
      <vt:variant>
        <vt:i4>0</vt:i4>
      </vt:variant>
      <vt:variant>
        <vt:i4>5</vt:i4>
      </vt:variant>
      <vt:variant>
        <vt:lpwstr/>
      </vt:variant>
      <vt:variant>
        <vt:lpwstr>_Toc52896917</vt:lpwstr>
      </vt:variant>
      <vt:variant>
        <vt:i4>1245242</vt:i4>
      </vt:variant>
      <vt:variant>
        <vt:i4>1015</vt:i4>
      </vt:variant>
      <vt:variant>
        <vt:i4>0</vt:i4>
      </vt:variant>
      <vt:variant>
        <vt:i4>5</vt:i4>
      </vt:variant>
      <vt:variant>
        <vt:lpwstr/>
      </vt:variant>
      <vt:variant>
        <vt:lpwstr>_Toc52896916</vt:lpwstr>
      </vt:variant>
      <vt:variant>
        <vt:i4>1048634</vt:i4>
      </vt:variant>
      <vt:variant>
        <vt:i4>1009</vt:i4>
      </vt:variant>
      <vt:variant>
        <vt:i4>0</vt:i4>
      </vt:variant>
      <vt:variant>
        <vt:i4>5</vt:i4>
      </vt:variant>
      <vt:variant>
        <vt:lpwstr/>
      </vt:variant>
      <vt:variant>
        <vt:lpwstr>_Toc52896915</vt:lpwstr>
      </vt:variant>
      <vt:variant>
        <vt:i4>1114170</vt:i4>
      </vt:variant>
      <vt:variant>
        <vt:i4>1003</vt:i4>
      </vt:variant>
      <vt:variant>
        <vt:i4>0</vt:i4>
      </vt:variant>
      <vt:variant>
        <vt:i4>5</vt:i4>
      </vt:variant>
      <vt:variant>
        <vt:lpwstr/>
      </vt:variant>
      <vt:variant>
        <vt:lpwstr>_Toc52896914</vt:lpwstr>
      </vt:variant>
      <vt:variant>
        <vt:i4>1441850</vt:i4>
      </vt:variant>
      <vt:variant>
        <vt:i4>997</vt:i4>
      </vt:variant>
      <vt:variant>
        <vt:i4>0</vt:i4>
      </vt:variant>
      <vt:variant>
        <vt:i4>5</vt:i4>
      </vt:variant>
      <vt:variant>
        <vt:lpwstr/>
      </vt:variant>
      <vt:variant>
        <vt:lpwstr>_Toc52896913</vt:lpwstr>
      </vt:variant>
      <vt:variant>
        <vt:i4>1507386</vt:i4>
      </vt:variant>
      <vt:variant>
        <vt:i4>991</vt:i4>
      </vt:variant>
      <vt:variant>
        <vt:i4>0</vt:i4>
      </vt:variant>
      <vt:variant>
        <vt:i4>5</vt:i4>
      </vt:variant>
      <vt:variant>
        <vt:lpwstr/>
      </vt:variant>
      <vt:variant>
        <vt:lpwstr>_Toc52896912</vt:lpwstr>
      </vt:variant>
      <vt:variant>
        <vt:i4>1310778</vt:i4>
      </vt:variant>
      <vt:variant>
        <vt:i4>985</vt:i4>
      </vt:variant>
      <vt:variant>
        <vt:i4>0</vt:i4>
      </vt:variant>
      <vt:variant>
        <vt:i4>5</vt:i4>
      </vt:variant>
      <vt:variant>
        <vt:lpwstr/>
      </vt:variant>
      <vt:variant>
        <vt:lpwstr>_Toc52896911</vt:lpwstr>
      </vt:variant>
      <vt:variant>
        <vt:i4>1376314</vt:i4>
      </vt:variant>
      <vt:variant>
        <vt:i4>979</vt:i4>
      </vt:variant>
      <vt:variant>
        <vt:i4>0</vt:i4>
      </vt:variant>
      <vt:variant>
        <vt:i4>5</vt:i4>
      </vt:variant>
      <vt:variant>
        <vt:lpwstr/>
      </vt:variant>
      <vt:variant>
        <vt:lpwstr>_Toc52896910</vt:lpwstr>
      </vt:variant>
      <vt:variant>
        <vt:i4>1835067</vt:i4>
      </vt:variant>
      <vt:variant>
        <vt:i4>973</vt:i4>
      </vt:variant>
      <vt:variant>
        <vt:i4>0</vt:i4>
      </vt:variant>
      <vt:variant>
        <vt:i4>5</vt:i4>
      </vt:variant>
      <vt:variant>
        <vt:lpwstr/>
      </vt:variant>
      <vt:variant>
        <vt:lpwstr>_Toc52896909</vt:lpwstr>
      </vt:variant>
      <vt:variant>
        <vt:i4>1900603</vt:i4>
      </vt:variant>
      <vt:variant>
        <vt:i4>967</vt:i4>
      </vt:variant>
      <vt:variant>
        <vt:i4>0</vt:i4>
      </vt:variant>
      <vt:variant>
        <vt:i4>5</vt:i4>
      </vt:variant>
      <vt:variant>
        <vt:lpwstr/>
      </vt:variant>
      <vt:variant>
        <vt:lpwstr>_Toc52896908</vt:lpwstr>
      </vt:variant>
      <vt:variant>
        <vt:i4>1179707</vt:i4>
      </vt:variant>
      <vt:variant>
        <vt:i4>961</vt:i4>
      </vt:variant>
      <vt:variant>
        <vt:i4>0</vt:i4>
      </vt:variant>
      <vt:variant>
        <vt:i4>5</vt:i4>
      </vt:variant>
      <vt:variant>
        <vt:lpwstr/>
      </vt:variant>
      <vt:variant>
        <vt:lpwstr>_Toc52896907</vt:lpwstr>
      </vt:variant>
      <vt:variant>
        <vt:i4>1245243</vt:i4>
      </vt:variant>
      <vt:variant>
        <vt:i4>955</vt:i4>
      </vt:variant>
      <vt:variant>
        <vt:i4>0</vt:i4>
      </vt:variant>
      <vt:variant>
        <vt:i4>5</vt:i4>
      </vt:variant>
      <vt:variant>
        <vt:lpwstr/>
      </vt:variant>
      <vt:variant>
        <vt:lpwstr>_Toc52896906</vt:lpwstr>
      </vt:variant>
      <vt:variant>
        <vt:i4>1048635</vt:i4>
      </vt:variant>
      <vt:variant>
        <vt:i4>949</vt:i4>
      </vt:variant>
      <vt:variant>
        <vt:i4>0</vt:i4>
      </vt:variant>
      <vt:variant>
        <vt:i4>5</vt:i4>
      </vt:variant>
      <vt:variant>
        <vt:lpwstr/>
      </vt:variant>
      <vt:variant>
        <vt:lpwstr>_Toc52896905</vt:lpwstr>
      </vt:variant>
      <vt:variant>
        <vt:i4>1114171</vt:i4>
      </vt:variant>
      <vt:variant>
        <vt:i4>943</vt:i4>
      </vt:variant>
      <vt:variant>
        <vt:i4>0</vt:i4>
      </vt:variant>
      <vt:variant>
        <vt:i4>5</vt:i4>
      </vt:variant>
      <vt:variant>
        <vt:lpwstr/>
      </vt:variant>
      <vt:variant>
        <vt:lpwstr>_Toc52896904</vt:lpwstr>
      </vt:variant>
      <vt:variant>
        <vt:i4>1441851</vt:i4>
      </vt:variant>
      <vt:variant>
        <vt:i4>937</vt:i4>
      </vt:variant>
      <vt:variant>
        <vt:i4>0</vt:i4>
      </vt:variant>
      <vt:variant>
        <vt:i4>5</vt:i4>
      </vt:variant>
      <vt:variant>
        <vt:lpwstr/>
      </vt:variant>
      <vt:variant>
        <vt:lpwstr>_Toc52896903</vt:lpwstr>
      </vt:variant>
      <vt:variant>
        <vt:i4>1507387</vt:i4>
      </vt:variant>
      <vt:variant>
        <vt:i4>931</vt:i4>
      </vt:variant>
      <vt:variant>
        <vt:i4>0</vt:i4>
      </vt:variant>
      <vt:variant>
        <vt:i4>5</vt:i4>
      </vt:variant>
      <vt:variant>
        <vt:lpwstr/>
      </vt:variant>
      <vt:variant>
        <vt:lpwstr>_Toc52896902</vt:lpwstr>
      </vt:variant>
      <vt:variant>
        <vt:i4>1310779</vt:i4>
      </vt:variant>
      <vt:variant>
        <vt:i4>925</vt:i4>
      </vt:variant>
      <vt:variant>
        <vt:i4>0</vt:i4>
      </vt:variant>
      <vt:variant>
        <vt:i4>5</vt:i4>
      </vt:variant>
      <vt:variant>
        <vt:lpwstr/>
      </vt:variant>
      <vt:variant>
        <vt:lpwstr>_Toc52896901</vt:lpwstr>
      </vt:variant>
      <vt:variant>
        <vt:i4>1376315</vt:i4>
      </vt:variant>
      <vt:variant>
        <vt:i4>919</vt:i4>
      </vt:variant>
      <vt:variant>
        <vt:i4>0</vt:i4>
      </vt:variant>
      <vt:variant>
        <vt:i4>5</vt:i4>
      </vt:variant>
      <vt:variant>
        <vt:lpwstr/>
      </vt:variant>
      <vt:variant>
        <vt:lpwstr>_Toc52896900</vt:lpwstr>
      </vt:variant>
      <vt:variant>
        <vt:i4>1900594</vt:i4>
      </vt:variant>
      <vt:variant>
        <vt:i4>913</vt:i4>
      </vt:variant>
      <vt:variant>
        <vt:i4>0</vt:i4>
      </vt:variant>
      <vt:variant>
        <vt:i4>5</vt:i4>
      </vt:variant>
      <vt:variant>
        <vt:lpwstr/>
      </vt:variant>
      <vt:variant>
        <vt:lpwstr>_Toc52896899</vt:lpwstr>
      </vt:variant>
      <vt:variant>
        <vt:i4>1835058</vt:i4>
      </vt:variant>
      <vt:variant>
        <vt:i4>907</vt:i4>
      </vt:variant>
      <vt:variant>
        <vt:i4>0</vt:i4>
      </vt:variant>
      <vt:variant>
        <vt:i4>5</vt:i4>
      </vt:variant>
      <vt:variant>
        <vt:lpwstr/>
      </vt:variant>
      <vt:variant>
        <vt:lpwstr>_Toc52896898</vt:lpwstr>
      </vt:variant>
      <vt:variant>
        <vt:i4>1245234</vt:i4>
      </vt:variant>
      <vt:variant>
        <vt:i4>901</vt:i4>
      </vt:variant>
      <vt:variant>
        <vt:i4>0</vt:i4>
      </vt:variant>
      <vt:variant>
        <vt:i4>5</vt:i4>
      </vt:variant>
      <vt:variant>
        <vt:lpwstr/>
      </vt:variant>
      <vt:variant>
        <vt:lpwstr>_Toc52896897</vt:lpwstr>
      </vt:variant>
      <vt:variant>
        <vt:i4>1179698</vt:i4>
      </vt:variant>
      <vt:variant>
        <vt:i4>895</vt:i4>
      </vt:variant>
      <vt:variant>
        <vt:i4>0</vt:i4>
      </vt:variant>
      <vt:variant>
        <vt:i4>5</vt:i4>
      </vt:variant>
      <vt:variant>
        <vt:lpwstr/>
      </vt:variant>
      <vt:variant>
        <vt:lpwstr>_Toc52896896</vt:lpwstr>
      </vt:variant>
      <vt:variant>
        <vt:i4>1114162</vt:i4>
      </vt:variant>
      <vt:variant>
        <vt:i4>889</vt:i4>
      </vt:variant>
      <vt:variant>
        <vt:i4>0</vt:i4>
      </vt:variant>
      <vt:variant>
        <vt:i4>5</vt:i4>
      </vt:variant>
      <vt:variant>
        <vt:lpwstr/>
      </vt:variant>
      <vt:variant>
        <vt:lpwstr>_Toc52896895</vt:lpwstr>
      </vt:variant>
      <vt:variant>
        <vt:i4>1048626</vt:i4>
      </vt:variant>
      <vt:variant>
        <vt:i4>883</vt:i4>
      </vt:variant>
      <vt:variant>
        <vt:i4>0</vt:i4>
      </vt:variant>
      <vt:variant>
        <vt:i4>5</vt:i4>
      </vt:variant>
      <vt:variant>
        <vt:lpwstr/>
      </vt:variant>
      <vt:variant>
        <vt:lpwstr>_Toc52896894</vt:lpwstr>
      </vt:variant>
      <vt:variant>
        <vt:i4>1507378</vt:i4>
      </vt:variant>
      <vt:variant>
        <vt:i4>877</vt:i4>
      </vt:variant>
      <vt:variant>
        <vt:i4>0</vt:i4>
      </vt:variant>
      <vt:variant>
        <vt:i4>5</vt:i4>
      </vt:variant>
      <vt:variant>
        <vt:lpwstr/>
      </vt:variant>
      <vt:variant>
        <vt:lpwstr>_Toc52896893</vt:lpwstr>
      </vt:variant>
      <vt:variant>
        <vt:i4>1441842</vt:i4>
      </vt:variant>
      <vt:variant>
        <vt:i4>871</vt:i4>
      </vt:variant>
      <vt:variant>
        <vt:i4>0</vt:i4>
      </vt:variant>
      <vt:variant>
        <vt:i4>5</vt:i4>
      </vt:variant>
      <vt:variant>
        <vt:lpwstr/>
      </vt:variant>
      <vt:variant>
        <vt:lpwstr>_Toc52896892</vt:lpwstr>
      </vt:variant>
      <vt:variant>
        <vt:i4>1376306</vt:i4>
      </vt:variant>
      <vt:variant>
        <vt:i4>865</vt:i4>
      </vt:variant>
      <vt:variant>
        <vt:i4>0</vt:i4>
      </vt:variant>
      <vt:variant>
        <vt:i4>5</vt:i4>
      </vt:variant>
      <vt:variant>
        <vt:lpwstr/>
      </vt:variant>
      <vt:variant>
        <vt:lpwstr>_Toc52896891</vt:lpwstr>
      </vt:variant>
      <vt:variant>
        <vt:i4>1310770</vt:i4>
      </vt:variant>
      <vt:variant>
        <vt:i4>859</vt:i4>
      </vt:variant>
      <vt:variant>
        <vt:i4>0</vt:i4>
      </vt:variant>
      <vt:variant>
        <vt:i4>5</vt:i4>
      </vt:variant>
      <vt:variant>
        <vt:lpwstr/>
      </vt:variant>
      <vt:variant>
        <vt:lpwstr>_Toc52896890</vt:lpwstr>
      </vt:variant>
      <vt:variant>
        <vt:i4>1900595</vt:i4>
      </vt:variant>
      <vt:variant>
        <vt:i4>853</vt:i4>
      </vt:variant>
      <vt:variant>
        <vt:i4>0</vt:i4>
      </vt:variant>
      <vt:variant>
        <vt:i4>5</vt:i4>
      </vt:variant>
      <vt:variant>
        <vt:lpwstr/>
      </vt:variant>
      <vt:variant>
        <vt:lpwstr>_Toc52896889</vt:lpwstr>
      </vt:variant>
      <vt:variant>
        <vt:i4>1835059</vt:i4>
      </vt:variant>
      <vt:variant>
        <vt:i4>847</vt:i4>
      </vt:variant>
      <vt:variant>
        <vt:i4>0</vt:i4>
      </vt:variant>
      <vt:variant>
        <vt:i4>5</vt:i4>
      </vt:variant>
      <vt:variant>
        <vt:lpwstr/>
      </vt:variant>
      <vt:variant>
        <vt:lpwstr>_Toc52896888</vt:lpwstr>
      </vt:variant>
      <vt:variant>
        <vt:i4>1245235</vt:i4>
      </vt:variant>
      <vt:variant>
        <vt:i4>841</vt:i4>
      </vt:variant>
      <vt:variant>
        <vt:i4>0</vt:i4>
      </vt:variant>
      <vt:variant>
        <vt:i4>5</vt:i4>
      </vt:variant>
      <vt:variant>
        <vt:lpwstr/>
      </vt:variant>
      <vt:variant>
        <vt:lpwstr>_Toc52896887</vt:lpwstr>
      </vt:variant>
      <vt:variant>
        <vt:i4>1179699</vt:i4>
      </vt:variant>
      <vt:variant>
        <vt:i4>835</vt:i4>
      </vt:variant>
      <vt:variant>
        <vt:i4>0</vt:i4>
      </vt:variant>
      <vt:variant>
        <vt:i4>5</vt:i4>
      </vt:variant>
      <vt:variant>
        <vt:lpwstr/>
      </vt:variant>
      <vt:variant>
        <vt:lpwstr>_Toc52896886</vt:lpwstr>
      </vt:variant>
      <vt:variant>
        <vt:i4>1114163</vt:i4>
      </vt:variant>
      <vt:variant>
        <vt:i4>829</vt:i4>
      </vt:variant>
      <vt:variant>
        <vt:i4>0</vt:i4>
      </vt:variant>
      <vt:variant>
        <vt:i4>5</vt:i4>
      </vt:variant>
      <vt:variant>
        <vt:lpwstr/>
      </vt:variant>
      <vt:variant>
        <vt:lpwstr>_Toc52896885</vt:lpwstr>
      </vt:variant>
      <vt:variant>
        <vt:i4>1048627</vt:i4>
      </vt:variant>
      <vt:variant>
        <vt:i4>823</vt:i4>
      </vt:variant>
      <vt:variant>
        <vt:i4>0</vt:i4>
      </vt:variant>
      <vt:variant>
        <vt:i4>5</vt:i4>
      </vt:variant>
      <vt:variant>
        <vt:lpwstr/>
      </vt:variant>
      <vt:variant>
        <vt:lpwstr>_Toc52896884</vt:lpwstr>
      </vt:variant>
      <vt:variant>
        <vt:i4>1507379</vt:i4>
      </vt:variant>
      <vt:variant>
        <vt:i4>817</vt:i4>
      </vt:variant>
      <vt:variant>
        <vt:i4>0</vt:i4>
      </vt:variant>
      <vt:variant>
        <vt:i4>5</vt:i4>
      </vt:variant>
      <vt:variant>
        <vt:lpwstr/>
      </vt:variant>
      <vt:variant>
        <vt:lpwstr>_Toc52896883</vt:lpwstr>
      </vt:variant>
      <vt:variant>
        <vt:i4>1441843</vt:i4>
      </vt:variant>
      <vt:variant>
        <vt:i4>811</vt:i4>
      </vt:variant>
      <vt:variant>
        <vt:i4>0</vt:i4>
      </vt:variant>
      <vt:variant>
        <vt:i4>5</vt:i4>
      </vt:variant>
      <vt:variant>
        <vt:lpwstr/>
      </vt:variant>
      <vt:variant>
        <vt:lpwstr>_Toc52896882</vt:lpwstr>
      </vt:variant>
      <vt:variant>
        <vt:i4>1376307</vt:i4>
      </vt:variant>
      <vt:variant>
        <vt:i4>805</vt:i4>
      </vt:variant>
      <vt:variant>
        <vt:i4>0</vt:i4>
      </vt:variant>
      <vt:variant>
        <vt:i4>5</vt:i4>
      </vt:variant>
      <vt:variant>
        <vt:lpwstr/>
      </vt:variant>
      <vt:variant>
        <vt:lpwstr>_Toc52896881</vt:lpwstr>
      </vt:variant>
      <vt:variant>
        <vt:i4>1310771</vt:i4>
      </vt:variant>
      <vt:variant>
        <vt:i4>799</vt:i4>
      </vt:variant>
      <vt:variant>
        <vt:i4>0</vt:i4>
      </vt:variant>
      <vt:variant>
        <vt:i4>5</vt:i4>
      </vt:variant>
      <vt:variant>
        <vt:lpwstr/>
      </vt:variant>
      <vt:variant>
        <vt:lpwstr>_Toc52896880</vt:lpwstr>
      </vt:variant>
      <vt:variant>
        <vt:i4>1900604</vt:i4>
      </vt:variant>
      <vt:variant>
        <vt:i4>793</vt:i4>
      </vt:variant>
      <vt:variant>
        <vt:i4>0</vt:i4>
      </vt:variant>
      <vt:variant>
        <vt:i4>5</vt:i4>
      </vt:variant>
      <vt:variant>
        <vt:lpwstr/>
      </vt:variant>
      <vt:variant>
        <vt:lpwstr>_Toc52896879</vt:lpwstr>
      </vt:variant>
      <vt:variant>
        <vt:i4>1835068</vt:i4>
      </vt:variant>
      <vt:variant>
        <vt:i4>787</vt:i4>
      </vt:variant>
      <vt:variant>
        <vt:i4>0</vt:i4>
      </vt:variant>
      <vt:variant>
        <vt:i4>5</vt:i4>
      </vt:variant>
      <vt:variant>
        <vt:lpwstr/>
      </vt:variant>
      <vt:variant>
        <vt:lpwstr>_Toc52896878</vt:lpwstr>
      </vt:variant>
      <vt:variant>
        <vt:i4>1245244</vt:i4>
      </vt:variant>
      <vt:variant>
        <vt:i4>781</vt:i4>
      </vt:variant>
      <vt:variant>
        <vt:i4>0</vt:i4>
      </vt:variant>
      <vt:variant>
        <vt:i4>5</vt:i4>
      </vt:variant>
      <vt:variant>
        <vt:lpwstr/>
      </vt:variant>
      <vt:variant>
        <vt:lpwstr>_Toc52896877</vt:lpwstr>
      </vt:variant>
      <vt:variant>
        <vt:i4>1179708</vt:i4>
      </vt:variant>
      <vt:variant>
        <vt:i4>775</vt:i4>
      </vt:variant>
      <vt:variant>
        <vt:i4>0</vt:i4>
      </vt:variant>
      <vt:variant>
        <vt:i4>5</vt:i4>
      </vt:variant>
      <vt:variant>
        <vt:lpwstr/>
      </vt:variant>
      <vt:variant>
        <vt:lpwstr>_Toc52896876</vt:lpwstr>
      </vt:variant>
      <vt:variant>
        <vt:i4>1114172</vt:i4>
      </vt:variant>
      <vt:variant>
        <vt:i4>769</vt:i4>
      </vt:variant>
      <vt:variant>
        <vt:i4>0</vt:i4>
      </vt:variant>
      <vt:variant>
        <vt:i4>5</vt:i4>
      </vt:variant>
      <vt:variant>
        <vt:lpwstr/>
      </vt:variant>
      <vt:variant>
        <vt:lpwstr>_Toc52896875</vt:lpwstr>
      </vt:variant>
      <vt:variant>
        <vt:i4>1048636</vt:i4>
      </vt:variant>
      <vt:variant>
        <vt:i4>763</vt:i4>
      </vt:variant>
      <vt:variant>
        <vt:i4>0</vt:i4>
      </vt:variant>
      <vt:variant>
        <vt:i4>5</vt:i4>
      </vt:variant>
      <vt:variant>
        <vt:lpwstr/>
      </vt:variant>
      <vt:variant>
        <vt:lpwstr>_Toc52896874</vt:lpwstr>
      </vt:variant>
      <vt:variant>
        <vt:i4>1507388</vt:i4>
      </vt:variant>
      <vt:variant>
        <vt:i4>757</vt:i4>
      </vt:variant>
      <vt:variant>
        <vt:i4>0</vt:i4>
      </vt:variant>
      <vt:variant>
        <vt:i4>5</vt:i4>
      </vt:variant>
      <vt:variant>
        <vt:lpwstr/>
      </vt:variant>
      <vt:variant>
        <vt:lpwstr>_Toc52896873</vt:lpwstr>
      </vt:variant>
      <vt:variant>
        <vt:i4>1441852</vt:i4>
      </vt:variant>
      <vt:variant>
        <vt:i4>751</vt:i4>
      </vt:variant>
      <vt:variant>
        <vt:i4>0</vt:i4>
      </vt:variant>
      <vt:variant>
        <vt:i4>5</vt:i4>
      </vt:variant>
      <vt:variant>
        <vt:lpwstr/>
      </vt:variant>
      <vt:variant>
        <vt:lpwstr>_Toc52896872</vt:lpwstr>
      </vt:variant>
      <vt:variant>
        <vt:i4>1376316</vt:i4>
      </vt:variant>
      <vt:variant>
        <vt:i4>745</vt:i4>
      </vt:variant>
      <vt:variant>
        <vt:i4>0</vt:i4>
      </vt:variant>
      <vt:variant>
        <vt:i4>5</vt:i4>
      </vt:variant>
      <vt:variant>
        <vt:lpwstr/>
      </vt:variant>
      <vt:variant>
        <vt:lpwstr>_Toc52896871</vt:lpwstr>
      </vt:variant>
      <vt:variant>
        <vt:i4>1310780</vt:i4>
      </vt:variant>
      <vt:variant>
        <vt:i4>739</vt:i4>
      </vt:variant>
      <vt:variant>
        <vt:i4>0</vt:i4>
      </vt:variant>
      <vt:variant>
        <vt:i4>5</vt:i4>
      </vt:variant>
      <vt:variant>
        <vt:lpwstr/>
      </vt:variant>
      <vt:variant>
        <vt:lpwstr>_Toc52896870</vt:lpwstr>
      </vt:variant>
      <vt:variant>
        <vt:i4>1900605</vt:i4>
      </vt:variant>
      <vt:variant>
        <vt:i4>733</vt:i4>
      </vt:variant>
      <vt:variant>
        <vt:i4>0</vt:i4>
      </vt:variant>
      <vt:variant>
        <vt:i4>5</vt:i4>
      </vt:variant>
      <vt:variant>
        <vt:lpwstr/>
      </vt:variant>
      <vt:variant>
        <vt:lpwstr>_Toc52896869</vt:lpwstr>
      </vt:variant>
      <vt:variant>
        <vt:i4>1835069</vt:i4>
      </vt:variant>
      <vt:variant>
        <vt:i4>727</vt:i4>
      </vt:variant>
      <vt:variant>
        <vt:i4>0</vt:i4>
      </vt:variant>
      <vt:variant>
        <vt:i4>5</vt:i4>
      </vt:variant>
      <vt:variant>
        <vt:lpwstr/>
      </vt:variant>
      <vt:variant>
        <vt:lpwstr>_Toc52896868</vt:lpwstr>
      </vt:variant>
      <vt:variant>
        <vt:i4>1245245</vt:i4>
      </vt:variant>
      <vt:variant>
        <vt:i4>721</vt:i4>
      </vt:variant>
      <vt:variant>
        <vt:i4>0</vt:i4>
      </vt:variant>
      <vt:variant>
        <vt:i4>5</vt:i4>
      </vt:variant>
      <vt:variant>
        <vt:lpwstr/>
      </vt:variant>
      <vt:variant>
        <vt:lpwstr>_Toc52896867</vt:lpwstr>
      </vt:variant>
      <vt:variant>
        <vt:i4>1179709</vt:i4>
      </vt:variant>
      <vt:variant>
        <vt:i4>715</vt:i4>
      </vt:variant>
      <vt:variant>
        <vt:i4>0</vt:i4>
      </vt:variant>
      <vt:variant>
        <vt:i4>5</vt:i4>
      </vt:variant>
      <vt:variant>
        <vt:lpwstr/>
      </vt:variant>
      <vt:variant>
        <vt:lpwstr>_Toc52896866</vt:lpwstr>
      </vt:variant>
      <vt:variant>
        <vt:i4>1114173</vt:i4>
      </vt:variant>
      <vt:variant>
        <vt:i4>709</vt:i4>
      </vt:variant>
      <vt:variant>
        <vt:i4>0</vt:i4>
      </vt:variant>
      <vt:variant>
        <vt:i4>5</vt:i4>
      </vt:variant>
      <vt:variant>
        <vt:lpwstr/>
      </vt:variant>
      <vt:variant>
        <vt:lpwstr>_Toc52896865</vt:lpwstr>
      </vt:variant>
      <vt:variant>
        <vt:i4>1048637</vt:i4>
      </vt:variant>
      <vt:variant>
        <vt:i4>703</vt:i4>
      </vt:variant>
      <vt:variant>
        <vt:i4>0</vt:i4>
      </vt:variant>
      <vt:variant>
        <vt:i4>5</vt:i4>
      </vt:variant>
      <vt:variant>
        <vt:lpwstr/>
      </vt:variant>
      <vt:variant>
        <vt:lpwstr>_Toc52896864</vt:lpwstr>
      </vt:variant>
      <vt:variant>
        <vt:i4>1507389</vt:i4>
      </vt:variant>
      <vt:variant>
        <vt:i4>697</vt:i4>
      </vt:variant>
      <vt:variant>
        <vt:i4>0</vt:i4>
      </vt:variant>
      <vt:variant>
        <vt:i4>5</vt:i4>
      </vt:variant>
      <vt:variant>
        <vt:lpwstr/>
      </vt:variant>
      <vt:variant>
        <vt:lpwstr>_Toc52896863</vt:lpwstr>
      </vt:variant>
      <vt:variant>
        <vt:i4>1441853</vt:i4>
      </vt:variant>
      <vt:variant>
        <vt:i4>691</vt:i4>
      </vt:variant>
      <vt:variant>
        <vt:i4>0</vt:i4>
      </vt:variant>
      <vt:variant>
        <vt:i4>5</vt:i4>
      </vt:variant>
      <vt:variant>
        <vt:lpwstr/>
      </vt:variant>
      <vt:variant>
        <vt:lpwstr>_Toc52896862</vt:lpwstr>
      </vt:variant>
      <vt:variant>
        <vt:i4>1376317</vt:i4>
      </vt:variant>
      <vt:variant>
        <vt:i4>685</vt:i4>
      </vt:variant>
      <vt:variant>
        <vt:i4>0</vt:i4>
      </vt:variant>
      <vt:variant>
        <vt:i4>5</vt:i4>
      </vt:variant>
      <vt:variant>
        <vt:lpwstr/>
      </vt:variant>
      <vt:variant>
        <vt:lpwstr>_Toc52896861</vt:lpwstr>
      </vt:variant>
      <vt:variant>
        <vt:i4>1310781</vt:i4>
      </vt:variant>
      <vt:variant>
        <vt:i4>679</vt:i4>
      </vt:variant>
      <vt:variant>
        <vt:i4>0</vt:i4>
      </vt:variant>
      <vt:variant>
        <vt:i4>5</vt:i4>
      </vt:variant>
      <vt:variant>
        <vt:lpwstr/>
      </vt:variant>
      <vt:variant>
        <vt:lpwstr>_Toc52896860</vt:lpwstr>
      </vt:variant>
      <vt:variant>
        <vt:i4>1900606</vt:i4>
      </vt:variant>
      <vt:variant>
        <vt:i4>673</vt:i4>
      </vt:variant>
      <vt:variant>
        <vt:i4>0</vt:i4>
      </vt:variant>
      <vt:variant>
        <vt:i4>5</vt:i4>
      </vt:variant>
      <vt:variant>
        <vt:lpwstr/>
      </vt:variant>
      <vt:variant>
        <vt:lpwstr>_Toc52896859</vt:lpwstr>
      </vt:variant>
      <vt:variant>
        <vt:i4>1835070</vt:i4>
      </vt:variant>
      <vt:variant>
        <vt:i4>667</vt:i4>
      </vt:variant>
      <vt:variant>
        <vt:i4>0</vt:i4>
      </vt:variant>
      <vt:variant>
        <vt:i4>5</vt:i4>
      </vt:variant>
      <vt:variant>
        <vt:lpwstr/>
      </vt:variant>
      <vt:variant>
        <vt:lpwstr>_Toc52896858</vt:lpwstr>
      </vt:variant>
      <vt:variant>
        <vt:i4>1245246</vt:i4>
      </vt:variant>
      <vt:variant>
        <vt:i4>661</vt:i4>
      </vt:variant>
      <vt:variant>
        <vt:i4>0</vt:i4>
      </vt:variant>
      <vt:variant>
        <vt:i4>5</vt:i4>
      </vt:variant>
      <vt:variant>
        <vt:lpwstr/>
      </vt:variant>
      <vt:variant>
        <vt:lpwstr>_Toc52896857</vt:lpwstr>
      </vt:variant>
      <vt:variant>
        <vt:i4>1179710</vt:i4>
      </vt:variant>
      <vt:variant>
        <vt:i4>655</vt:i4>
      </vt:variant>
      <vt:variant>
        <vt:i4>0</vt:i4>
      </vt:variant>
      <vt:variant>
        <vt:i4>5</vt:i4>
      </vt:variant>
      <vt:variant>
        <vt:lpwstr/>
      </vt:variant>
      <vt:variant>
        <vt:lpwstr>_Toc52896856</vt:lpwstr>
      </vt:variant>
      <vt:variant>
        <vt:i4>1114174</vt:i4>
      </vt:variant>
      <vt:variant>
        <vt:i4>649</vt:i4>
      </vt:variant>
      <vt:variant>
        <vt:i4>0</vt:i4>
      </vt:variant>
      <vt:variant>
        <vt:i4>5</vt:i4>
      </vt:variant>
      <vt:variant>
        <vt:lpwstr/>
      </vt:variant>
      <vt:variant>
        <vt:lpwstr>_Toc52896855</vt:lpwstr>
      </vt:variant>
      <vt:variant>
        <vt:i4>1048638</vt:i4>
      </vt:variant>
      <vt:variant>
        <vt:i4>643</vt:i4>
      </vt:variant>
      <vt:variant>
        <vt:i4>0</vt:i4>
      </vt:variant>
      <vt:variant>
        <vt:i4>5</vt:i4>
      </vt:variant>
      <vt:variant>
        <vt:lpwstr/>
      </vt:variant>
      <vt:variant>
        <vt:lpwstr>_Toc52896854</vt:lpwstr>
      </vt:variant>
      <vt:variant>
        <vt:i4>1507390</vt:i4>
      </vt:variant>
      <vt:variant>
        <vt:i4>637</vt:i4>
      </vt:variant>
      <vt:variant>
        <vt:i4>0</vt:i4>
      </vt:variant>
      <vt:variant>
        <vt:i4>5</vt:i4>
      </vt:variant>
      <vt:variant>
        <vt:lpwstr/>
      </vt:variant>
      <vt:variant>
        <vt:lpwstr>_Toc52896853</vt:lpwstr>
      </vt:variant>
      <vt:variant>
        <vt:i4>1441854</vt:i4>
      </vt:variant>
      <vt:variant>
        <vt:i4>631</vt:i4>
      </vt:variant>
      <vt:variant>
        <vt:i4>0</vt:i4>
      </vt:variant>
      <vt:variant>
        <vt:i4>5</vt:i4>
      </vt:variant>
      <vt:variant>
        <vt:lpwstr/>
      </vt:variant>
      <vt:variant>
        <vt:lpwstr>_Toc52896852</vt:lpwstr>
      </vt:variant>
      <vt:variant>
        <vt:i4>1376318</vt:i4>
      </vt:variant>
      <vt:variant>
        <vt:i4>625</vt:i4>
      </vt:variant>
      <vt:variant>
        <vt:i4>0</vt:i4>
      </vt:variant>
      <vt:variant>
        <vt:i4>5</vt:i4>
      </vt:variant>
      <vt:variant>
        <vt:lpwstr/>
      </vt:variant>
      <vt:variant>
        <vt:lpwstr>_Toc52896851</vt:lpwstr>
      </vt:variant>
      <vt:variant>
        <vt:i4>1310782</vt:i4>
      </vt:variant>
      <vt:variant>
        <vt:i4>619</vt:i4>
      </vt:variant>
      <vt:variant>
        <vt:i4>0</vt:i4>
      </vt:variant>
      <vt:variant>
        <vt:i4>5</vt:i4>
      </vt:variant>
      <vt:variant>
        <vt:lpwstr/>
      </vt:variant>
      <vt:variant>
        <vt:lpwstr>_Toc52896850</vt:lpwstr>
      </vt:variant>
      <vt:variant>
        <vt:i4>1900607</vt:i4>
      </vt:variant>
      <vt:variant>
        <vt:i4>613</vt:i4>
      </vt:variant>
      <vt:variant>
        <vt:i4>0</vt:i4>
      </vt:variant>
      <vt:variant>
        <vt:i4>5</vt:i4>
      </vt:variant>
      <vt:variant>
        <vt:lpwstr/>
      </vt:variant>
      <vt:variant>
        <vt:lpwstr>_Toc52896849</vt:lpwstr>
      </vt:variant>
      <vt:variant>
        <vt:i4>1835071</vt:i4>
      </vt:variant>
      <vt:variant>
        <vt:i4>607</vt:i4>
      </vt:variant>
      <vt:variant>
        <vt:i4>0</vt:i4>
      </vt:variant>
      <vt:variant>
        <vt:i4>5</vt:i4>
      </vt:variant>
      <vt:variant>
        <vt:lpwstr/>
      </vt:variant>
      <vt:variant>
        <vt:lpwstr>_Toc52896848</vt:lpwstr>
      </vt:variant>
      <vt:variant>
        <vt:i4>1245247</vt:i4>
      </vt:variant>
      <vt:variant>
        <vt:i4>601</vt:i4>
      </vt:variant>
      <vt:variant>
        <vt:i4>0</vt:i4>
      </vt:variant>
      <vt:variant>
        <vt:i4>5</vt:i4>
      </vt:variant>
      <vt:variant>
        <vt:lpwstr/>
      </vt:variant>
      <vt:variant>
        <vt:lpwstr>_Toc52896847</vt:lpwstr>
      </vt:variant>
      <vt:variant>
        <vt:i4>1179711</vt:i4>
      </vt:variant>
      <vt:variant>
        <vt:i4>595</vt:i4>
      </vt:variant>
      <vt:variant>
        <vt:i4>0</vt:i4>
      </vt:variant>
      <vt:variant>
        <vt:i4>5</vt:i4>
      </vt:variant>
      <vt:variant>
        <vt:lpwstr/>
      </vt:variant>
      <vt:variant>
        <vt:lpwstr>_Toc52896846</vt:lpwstr>
      </vt:variant>
      <vt:variant>
        <vt:i4>1114175</vt:i4>
      </vt:variant>
      <vt:variant>
        <vt:i4>589</vt:i4>
      </vt:variant>
      <vt:variant>
        <vt:i4>0</vt:i4>
      </vt:variant>
      <vt:variant>
        <vt:i4>5</vt:i4>
      </vt:variant>
      <vt:variant>
        <vt:lpwstr/>
      </vt:variant>
      <vt:variant>
        <vt:lpwstr>_Toc52896845</vt:lpwstr>
      </vt:variant>
      <vt:variant>
        <vt:i4>1048639</vt:i4>
      </vt:variant>
      <vt:variant>
        <vt:i4>583</vt:i4>
      </vt:variant>
      <vt:variant>
        <vt:i4>0</vt:i4>
      </vt:variant>
      <vt:variant>
        <vt:i4>5</vt:i4>
      </vt:variant>
      <vt:variant>
        <vt:lpwstr/>
      </vt:variant>
      <vt:variant>
        <vt:lpwstr>_Toc52896844</vt:lpwstr>
      </vt:variant>
      <vt:variant>
        <vt:i4>1507391</vt:i4>
      </vt:variant>
      <vt:variant>
        <vt:i4>577</vt:i4>
      </vt:variant>
      <vt:variant>
        <vt:i4>0</vt:i4>
      </vt:variant>
      <vt:variant>
        <vt:i4>5</vt:i4>
      </vt:variant>
      <vt:variant>
        <vt:lpwstr/>
      </vt:variant>
      <vt:variant>
        <vt:lpwstr>_Toc52896843</vt:lpwstr>
      </vt:variant>
      <vt:variant>
        <vt:i4>1441855</vt:i4>
      </vt:variant>
      <vt:variant>
        <vt:i4>571</vt:i4>
      </vt:variant>
      <vt:variant>
        <vt:i4>0</vt:i4>
      </vt:variant>
      <vt:variant>
        <vt:i4>5</vt:i4>
      </vt:variant>
      <vt:variant>
        <vt:lpwstr/>
      </vt:variant>
      <vt:variant>
        <vt:lpwstr>_Toc52896842</vt:lpwstr>
      </vt:variant>
      <vt:variant>
        <vt:i4>1376319</vt:i4>
      </vt:variant>
      <vt:variant>
        <vt:i4>565</vt:i4>
      </vt:variant>
      <vt:variant>
        <vt:i4>0</vt:i4>
      </vt:variant>
      <vt:variant>
        <vt:i4>5</vt:i4>
      </vt:variant>
      <vt:variant>
        <vt:lpwstr/>
      </vt:variant>
      <vt:variant>
        <vt:lpwstr>_Toc52896841</vt:lpwstr>
      </vt:variant>
      <vt:variant>
        <vt:i4>1310783</vt:i4>
      </vt:variant>
      <vt:variant>
        <vt:i4>559</vt:i4>
      </vt:variant>
      <vt:variant>
        <vt:i4>0</vt:i4>
      </vt:variant>
      <vt:variant>
        <vt:i4>5</vt:i4>
      </vt:variant>
      <vt:variant>
        <vt:lpwstr/>
      </vt:variant>
      <vt:variant>
        <vt:lpwstr>_Toc52896840</vt:lpwstr>
      </vt:variant>
      <vt:variant>
        <vt:i4>1900600</vt:i4>
      </vt:variant>
      <vt:variant>
        <vt:i4>553</vt:i4>
      </vt:variant>
      <vt:variant>
        <vt:i4>0</vt:i4>
      </vt:variant>
      <vt:variant>
        <vt:i4>5</vt:i4>
      </vt:variant>
      <vt:variant>
        <vt:lpwstr/>
      </vt:variant>
      <vt:variant>
        <vt:lpwstr>_Toc52896839</vt:lpwstr>
      </vt:variant>
      <vt:variant>
        <vt:i4>1835064</vt:i4>
      </vt:variant>
      <vt:variant>
        <vt:i4>547</vt:i4>
      </vt:variant>
      <vt:variant>
        <vt:i4>0</vt:i4>
      </vt:variant>
      <vt:variant>
        <vt:i4>5</vt:i4>
      </vt:variant>
      <vt:variant>
        <vt:lpwstr/>
      </vt:variant>
      <vt:variant>
        <vt:lpwstr>_Toc52896838</vt:lpwstr>
      </vt:variant>
      <vt:variant>
        <vt:i4>1245240</vt:i4>
      </vt:variant>
      <vt:variant>
        <vt:i4>541</vt:i4>
      </vt:variant>
      <vt:variant>
        <vt:i4>0</vt:i4>
      </vt:variant>
      <vt:variant>
        <vt:i4>5</vt:i4>
      </vt:variant>
      <vt:variant>
        <vt:lpwstr/>
      </vt:variant>
      <vt:variant>
        <vt:lpwstr>_Toc52896837</vt:lpwstr>
      </vt:variant>
      <vt:variant>
        <vt:i4>1179704</vt:i4>
      </vt:variant>
      <vt:variant>
        <vt:i4>535</vt:i4>
      </vt:variant>
      <vt:variant>
        <vt:i4>0</vt:i4>
      </vt:variant>
      <vt:variant>
        <vt:i4>5</vt:i4>
      </vt:variant>
      <vt:variant>
        <vt:lpwstr/>
      </vt:variant>
      <vt:variant>
        <vt:lpwstr>_Toc52896836</vt:lpwstr>
      </vt:variant>
      <vt:variant>
        <vt:i4>1114168</vt:i4>
      </vt:variant>
      <vt:variant>
        <vt:i4>529</vt:i4>
      </vt:variant>
      <vt:variant>
        <vt:i4>0</vt:i4>
      </vt:variant>
      <vt:variant>
        <vt:i4>5</vt:i4>
      </vt:variant>
      <vt:variant>
        <vt:lpwstr/>
      </vt:variant>
      <vt:variant>
        <vt:lpwstr>_Toc52896835</vt:lpwstr>
      </vt:variant>
      <vt:variant>
        <vt:i4>1048632</vt:i4>
      </vt:variant>
      <vt:variant>
        <vt:i4>523</vt:i4>
      </vt:variant>
      <vt:variant>
        <vt:i4>0</vt:i4>
      </vt:variant>
      <vt:variant>
        <vt:i4>5</vt:i4>
      </vt:variant>
      <vt:variant>
        <vt:lpwstr/>
      </vt:variant>
      <vt:variant>
        <vt:lpwstr>_Toc52896834</vt:lpwstr>
      </vt:variant>
      <vt:variant>
        <vt:i4>1507384</vt:i4>
      </vt:variant>
      <vt:variant>
        <vt:i4>517</vt:i4>
      </vt:variant>
      <vt:variant>
        <vt:i4>0</vt:i4>
      </vt:variant>
      <vt:variant>
        <vt:i4>5</vt:i4>
      </vt:variant>
      <vt:variant>
        <vt:lpwstr/>
      </vt:variant>
      <vt:variant>
        <vt:lpwstr>_Toc52896833</vt:lpwstr>
      </vt:variant>
      <vt:variant>
        <vt:i4>1441848</vt:i4>
      </vt:variant>
      <vt:variant>
        <vt:i4>511</vt:i4>
      </vt:variant>
      <vt:variant>
        <vt:i4>0</vt:i4>
      </vt:variant>
      <vt:variant>
        <vt:i4>5</vt:i4>
      </vt:variant>
      <vt:variant>
        <vt:lpwstr/>
      </vt:variant>
      <vt:variant>
        <vt:lpwstr>_Toc52896832</vt:lpwstr>
      </vt:variant>
      <vt:variant>
        <vt:i4>1376312</vt:i4>
      </vt:variant>
      <vt:variant>
        <vt:i4>505</vt:i4>
      </vt:variant>
      <vt:variant>
        <vt:i4>0</vt:i4>
      </vt:variant>
      <vt:variant>
        <vt:i4>5</vt:i4>
      </vt:variant>
      <vt:variant>
        <vt:lpwstr/>
      </vt:variant>
      <vt:variant>
        <vt:lpwstr>_Toc52896831</vt:lpwstr>
      </vt:variant>
      <vt:variant>
        <vt:i4>1310776</vt:i4>
      </vt:variant>
      <vt:variant>
        <vt:i4>499</vt:i4>
      </vt:variant>
      <vt:variant>
        <vt:i4>0</vt:i4>
      </vt:variant>
      <vt:variant>
        <vt:i4>5</vt:i4>
      </vt:variant>
      <vt:variant>
        <vt:lpwstr/>
      </vt:variant>
      <vt:variant>
        <vt:lpwstr>_Toc52896830</vt:lpwstr>
      </vt:variant>
      <vt:variant>
        <vt:i4>1900601</vt:i4>
      </vt:variant>
      <vt:variant>
        <vt:i4>493</vt:i4>
      </vt:variant>
      <vt:variant>
        <vt:i4>0</vt:i4>
      </vt:variant>
      <vt:variant>
        <vt:i4>5</vt:i4>
      </vt:variant>
      <vt:variant>
        <vt:lpwstr/>
      </vt:variant>
      <vt:variant>
        <vt:lpwstr>_Toc52896829</vt:lpwstr>
      </vt:variant>
      <vt:variant>
        <vt:i4>1835065</vt:i4>
      </vt:variant>
      <vt:variant>
        <vt:i4>487</vt:i4>
      </vt:variant>
      <vt:variant>
        <vt:i4>0</vt:i4>
      </vt:variant>
      <vt:variant>
        <vt:i4>5</vt:i4>
      </vt:variant>
      <vt:variant>
        <vt:lpwstr/>
      </vt:variant>
      <vt:variant>
        <vt:lpwstr>_Toc52896828</vt:lpwstr>
      </vt:variant>
      <vt:variant>
        <vt:i4>1245241</vt:i4>
      </vt:variant>
      <vt:variant>
        <vt:i4>481</vt:i4>
      </vt:variant>
      <vt:variant>
        <vt:i4>0</vt:i4>
      </vt:variant>
      <vt:variant>
        <vt:i4>5</vt:i4>
      </vt:variant>
      <vt:variant>
        <vt:lpwstr/>
      </vt:variant>
      <vt:variant>
        <vt:lpwstr>_Toc52896827</vt:lpwstr>
      </vt:variant>
      <vt:variant>
        <vt:i4>1179705</vt:i4>
      </vt:variant>
      <vt:variant>
        <vt:i4>475</vt:i4>
      </vt:variant>
      <vt:variant>
        <vt:i4>0</vt:i4>
      </vt:variant>
      <vt:variant>
        <vt:i4>5</vt:i4>
      </vt:variant>
      <vt:variant>
        <vt:lpwstr/>
      </vt:variant>
      <vt:variant>
        <vt:lpwstr>_Toc52896826</vt:lpwstr>
      </vt:variant>
      <vt:variant>
        <vt:i4>1114169</vt:i4>
      </vt:variant>
      <vt:variant>
        <vt:i4>469</vt:i4>
      </vt:variant>
      <vt:variant>
        <vt:i4>0</vt:i4>
      </vt:variant>
      <vt:variant>
        <vt:i4>5</vt:i4>
      </vt:variant>
      <vt:variant>
        <vt:lpwstr/>
      </vt:variant>
      <vt:variant>
        <vt:lpwstr>_Toc52896825</vt:lpwstr>
      </vt:variant>
      <vt:variant>
        <vt:i4>1048633</vt:i4>
      </vt:variant>
      <vt:variant>
        <vt:i4>463</vt:i4>
      </vt:variant>
      <vt:variant>
        <vt:i4>0</vt:i4>
      </vt:variant>
      <vt:variant>
        <vt:i4>5</vt:i4>
      </vt:variant>
      <vt:variant>
        <vt:lpwstr/>
      </vt:variant>
      <vt:variant>
        <vt:lpwstr>_Toc52896824</vt:lpwstr>
      </vt:variant>
      <vt:variant>
        <vt:i4>1507385</vt:i4>
      </vt:variant>
      <vt:variant>
        <vt:i4>457</vt:i4>
      </vt:variant>
      <vt:variant>
        <vt:i4>0</vt:i4>
      </vt:variant>
      <vt:variant>
        <vt:i4>5</vt:i4>
      </vt:variant>
      <vt:variant>
        <vt:lpwstr/>
      </vt:variant>
      <vt:variant>
        <vt:lpwstr>_Toc52896823</vt:lpwstr>
      </vt:variant>
      <vt:variant>
        <vt:i4>1441849</vt:i4>
      </vt:variant>
      <vt:variant>
        <vt:i4>451</vt:i4>
      </vt:variant>
      <vt:variant>
        <vt:i4>0</vt:i4>
      </vt:variant>
      <vt:variant>
        <vt:i4>5</vt:i4>
      </vt:variant>
      <vt:variant>
        <vt:lpwstr/>
      </vt:variant>
      <vt:variant>
        <vt:lpwstr>_Toc52896822</vt:lpwstr>
      </vt:variant>
      <vt:variant>
        <vt:i4>1376313</vt:i4>
      </vt:variant>
      <vt:variant>
        <vt:i4>445</vt:i4>
      </vt:variant>
      <vt:variant>
        <vt:i4>0</vt:i4>
      </vt:variant>
      <vt:variant>
        <vt:i4>5</vt:i4>
      </vt:variant>
      <vt:variant>
        <vt:lpwstr/>
      </vt:variant>
      <vt:variant>
        <vt:lpwstr>_Toc52896821</vt:lpwstr>
      </vt:variant>
      <vt:variant>
        <vt:i4>1310777</vt:i4>
      </vt:variant>
      <vt:variant>
        <vt:i4>439</vt:i4>
      </vt:variant>
      <vt:variant>
        <vt:i4>0</vt:i4>
      </vt:variant>
      <vt:variant>
        <vt:i4>5</vt:i4>
      </vt:variant>
      <vt:variant>
        <vt:lpwstr/>
      </vt:variant>
      <vt:variant>
        <vt:lpwstr>_Toc52896820</vt:lpwstr>
      </vt:variant>
      <vt:variant>
        <vt:i4>1900602</vt:i4>
      </vt:variant>
      <vt:variant>
        <vt:i4>433</vt:i4>
      </vt:variant>
      <vt:variant>
        <vt:i4>0</vt:i4>
      </vt:variant>
      <vt:variant>
        <vt:i4>5</vt:i4>
      </vt:variant>
      <vt:variant>
        <vt:lpwstr/>
      </vt:variant>
      <vt:variant>
        <vt:lpwstr>_Toc52896819</vt:lpwstr>
      </vt:variant>
      <vt:variant>
        <vt:i4>1835066</vt:i4>
      </vt:variant>
      <vt:variant>
        <vt:i4>427</vt:i4>
      </vt:variant>
      <vt:variant>
        <vt:i4>0</vt:i4>
      </vt:variant>
      <vt:variant>
        <vt:i4>5</vt:i4>
      </vt:variant>
      <vt:variant>
        <vt:lpwstr/>
      </vt:variant>
      <vt:variant>
        <vt:lpwstr>_Toc52896818</vt:lpwstr>
      </vt:variant>
      <vt:variant>
        <vt:i4>1245242</vt:i4>
      </vt:variant>
      <vt:variant>
        <vt:i4>421</vt:i4>
      </vt:variant>
      <vt:variant>
        <vt:i4>0</vt:i4>
      </vt:variant>
      <vt:variant>
        <vt:i4>5</vt:i4>
      </vt:variant>
      <vt:variant>
        <vt:lpwstr/>
      </vt:variant>
      <vt:variant>
        <vt:lpwstr>_Toc52896817</vt:lpwstr>
      </vt:variant>
      <vt:variant>
        <vt:i4>1179706</vt:i4>
      </vt:variant>
      <vt:variant>
        <vt:i4>415</vt:i4>
      </vt:variant>
      <vt:variant>
        <vt:i4>0</vt:i4>
      </vt:variant>
      <vt:variant>
        <vt:i4>5</vt:i4>
      </vt:variant>
      <vt:variant>
        <vt:lpwstr/>
      </vt:variant>
      <vt:variant>
        <vt:lpwstr>_Toc52896816</vt:lpwstr>
      </vt:variant>
      <vt:variant>
        <vt:i4>1114170</vt:i4>
      </vt:variant>
      <vt:variant>
        <vt:i4>409</vt:i4>
      </vt:variant>
      <vt:variant>
        <vt:i4>0</vt:i4>
      </vt:variant>
      <vt:variant>
        <vt:i4>5</vt:i4>
      </vt:variant>
      <vt:variant>
        <vt:lpwstr/>
      </vt:variant>
      <vt:variant>
        <vt:lpwstr>_Toc52896815</vt:lpwstr>
      </vt:variant>
      <vt:variant>
        <vt:i4>1048634</vt:i4>
      </vt:variant>
      <vt:variant>
        <vt:i4>403</vt:i4>
      </vt:variant>
      <vt:variant>
        <vt:i4>0</vt:i4>
      </vt:variant>
      <vt:variant>
        <vt:i4>5</vt:i4>
      </vt:variant>
      <vt:variant>
        <vt:lpwstr/>
      </vt:variant>
      <vt:variant>
        <vt:lpwstr>_Toc52896814</vt:lpwstr>
      </vt:variant>
      <vt:variant>
        <vt:i4>1507386</vt:i4>
      </vt:variant>
      <vt:variant>
        <vt:i4>397</vt:i4>
      </vt:variant>
      <vt:variant>
        <vt:i4>0</vt:i4>
      </vt:variant>
      <vt:variant>
        <vt:i4>5</vt:i4>
      </vt:variant>
      <vt:variant>
        <vt:lpwstr/>
      </vt:variant>
      <vt:variant>
        <vt:lpwstr>_Toc52896813</vt:lpwstr>
      </vt:variant>
      <vt:variant>
        <vt:i4>1441850</vt:i4>
      </vt:variant>
      <vt:variant>
        <vt:i4>391</vt:i4>
      </vt:variant>
      <vt:variant>
        <vt:i4>0</vt:i4>
      </vt:variant>
      <vt:variant>
        <vt:i4>5</vt:i4>
      </vt:variant>
      <vt:variant>
        <vt:lpwstr/>
      </vt:variant>
      <vt:variant>
        <vt:lpwstr>_Toc52896812</vt:lpwstr>
      </vt:variant>
      <vt:variant>
        <vt:i4>1376314</vt:i4>
      </vt:variant>
      <vt:variant>
        <vt:i4>385</vt:i4>
      </vt:variant>
      <vt:variant>
        <vt:i4>0</vt:i4>
      </vt:variant>
      <vt:variant>
        <vt:i4>5</vt:i4>
      </vt:variant>
      <vt:variant>
        <vt:lpwstr/>
      </vt:variant>
      <vt:variant>
        <vt:lpwstr>_Toc52896811</vt:lpwstr>
      </vt:variant>
      <vt:variant>
        <vt:i4>1310778</vt:i4>
      </vt:variant>
      <vt:variant>
        <vt:i4>379</vt:i4>
      </vt:variant>
      <vt:variant>
        <vt:i4>0</vt:i4>
      </vt:variant>
      <vt:variant>
        <vt:i4>5</vt:i4>
      </vt:variant>
      <vt:variant>
        <vt:lpwstr/>
      </vt:variant>
      <vt:variant>
        <vt:lpwstr>_Toc52896810</vt:lpwstr>
      </vt:variant>
      <vt:variant>
        <vt:i4>1900603</vt:i4>
      </vt:variant>
      <vt:variant>
        <vt:i4>373</vt:i4>
      </vt:variant>
      <vt:variant>
        <vt:i4>0</vt:i4>
      </vt:variant>
      <vt:variant>
        <vt:i4>5</vt:i4>
      </vt:variant>
      <vt:variant>
        <vt:lpwstr/>
      </vt:variant>
      <vt:variant>
        <vt:lpwstr>_Toc52896809</vt:lpwstr>
      </vt:variant>
      <vt:variant>
        <vt:i4>1835067</vt:i4>
      </vt:variant>
      <vt:variant>
        <vt:i4>367</vt:i4>
      </vt:variant>
      <vt:variant>
        <vt:i4>0</vt:i4>
      </vt:variant>
      <vt:variant>
        <vt:i4>5</vt:i4>
      </vt:variant>
      <vt:variant>
        <vt:lpwstr/>
      </vt:variant>
      <vt:variant>
        <vt:lpwstr>_Toc52896808</vt:lpwstr>
      </vt:variant>
      <vt:variant>
        <vt:i4>1245243</vt:i4>
      </vt:variant>
      <vt:variant>
        <vt:i4>361</vt:i4>
      </vt:variant>
      <vt:variant>
        <vt:i4>0</vt:i4>
      </vt:variant>
      <vt:variant>
        <vt:i4>5</vt:i4>
      </vt:variant>
      <vt:variant>
        <vt:lpwstr/>
      </vt:variant>
      <vt:variant>
        <vt:lpwstr>_Toc52896807</vt:lpwstr>
      </vt:variant>
      <vt:variant>
        <vt:i4>1179707</vt:i4>
      </vt:variant>
      <vt:variant>
        <vt:i4>355</vt:i4>
      </vt:variant>
      <vt:variant>
        <vt:i4>0</vt:i4>
      </vt:variant>
      <vt:variant>
        <vt:i4>5</vt:i4>
      </vt:variant>
      <vt:variant>
        <vt:lpwstr/>
      </vt:variant>
      <vt:variant>
        <vt:lpwstr>_Toc52896806</vt:lpwstr>
      </vt:variant>
      <vt:variant>
        <vt:i4>1114171</vt:i4>
      </vt:variant>
      <vt:variant>
        <vt:i4>349</vt:i4>
      </vt:variant>
      <vt:variant>
        <vt:i4>0</vt:i4>
      </vt:variant>
      <vt:variant>
        <vt:i4>5</vt:i4>
      </vt:variant>
      <vt:variant>
        <vt:lpwstr/>
      </vt:variant>
      <vt:variant>
        <vt:lpwstr>_Toc52896805</vt:lpwstr>
      </vt:variant>
      <vt:variant>
        <vt:i4>1048635</vt:i4>
      </vt:variant>
      <vt:variant>
        <vt:i4>343</vt:i4>
      </vt:variant>
      <vt:variant>
        <vt:i4>0</vt:i4>
      </vt:variant>
      <vt:variant>
        <vt:i4>5</vt:i4>
      </vt:variant>
      <vt:variant>
        <vt:lpwstr/>
      </vt:variant>
      <vt:variant>
        <vt:lpwstr>_Toc52896804</vt:lpwstr>
      </vt:variant>
      <vt:variant>
        <vt:i4>1507387</vt:i4>
      </vt:variant>
      <vt:variant>
        <vt:i4>337</vt:i4>
      </vt:variant>
      <vt:variant>
        <vt:i4>0</vt:i4>
      </vt:variant>
      <vt:variant>
        <vt:i4>5</vt:i4>
      </vt:variant>
      <vt:variant>
        <vt:lpwstr/>
      </vt:variant>
      <vt:variant>
        <vt:lpwstr>_Toc52896803</vt:lpwstr>
      </vt:variant>
      <vt:variant>
        <vt:i4>1441851</vt:i4>
      </vt:variant>
      <vt:variant>
        <vt:i4>331</vt:i4>
      </vt:variant>
      <vt:variant>
        <vt:i4>0</vt:i4>
      </vt:variant>
      <vt:variant>
        <vt:i4>5</vt:i4>
      </vt:variant>
      <vt:variant>
        <vt:lpwstr/>
      </vt:variant>
      <vt:variant>
        <vt:lpwstr>_Toc52896802</vt:lpwstr>
      </vt:variant>
      <vt:variant>
        <vt:i4>1376315</vt:i4>
      </vt:variant>
      <vt:variant>
        <vt:i4>325</vt:i4>
      </vt:variant>
      <vt:variant>
        <vt:i4>0</vt:i4>
      </vt:variant>
      <vt:variant>
        <vt:i4>5</vt:i4>
      </vt:variant>
      <vt:variant>
        <vt:lpwstr/>
      </vt:variant>
      <vt:variant>
        <vt:lpwstr>_Toc52896801</vt:lpwstr>
      </vt:variant>
      <vt:variant>
        <vt:i4>1310779</vt:i4>
      </vt:variant>
      <vt:variant>
        <vt:i4>319</vt:i4>
      </vt:variant>
      <vt:variant>
        <vt:i4>0</vt:i4>
      </vt:variant>
      <vt:variant>
        <vt:i4>5</vt:i4>
      </vt:variant>
      <vt:variant>
        <vt:lpwstr/>
      </vt:variant>
      <vt:variant>
        <vt:lpwstr>_Toc52896800</vt:lpwstr>
      </vt:variant>
      <vt:variant>
        <vt:i4>1179698</vt:i4>
      </vt:variant>
      <vt:variant>
        <vt:i4>313</vt:i4>
      </vt:variant>
      <vt:variant>
        <vt:i4>0</vt:i4>
      </vt:variant>
      <vt:variant>
        <vt:i4>5</vt:i4>
      </vt:variant>
      <vt:variant>
        <vt:lpwstr/>
      </vt:variant>
      <vt:variant>
        <vt:lpwstr>_Toc52896799</vt:lpwstr>
      </vt:variant>
      <vt:variant>
        <vt:i4>1245234</vt:i4>
      </vt:variant>
      <vt:variant>
        <vt:i4>307</vt:i4>
      </vt:variant>
      <vt:variant>
        <vt:i4>0</vt:i4>
      </vt:variant>
      <vt:variant>
        <vt:i4>5</vt:i4>
      </vt:variant>
      <vt:variant>
        <vt:lpwstr/>
      </vt:variant>
      <vt:variant>
        <vt:lpwstr>_Toc52896798</vt:lpwstr>
      </vt:variant>
      <vt:variant>
        <vt:i4>1835058</vt:i4>
      </vt:variant>
      <vt:variant>
        <vt:i4>301</vt:i4>
      </vt:variant>
      <vt:variant>
        <vt:i4>0</vt:i4>
      </vt:variant>
      <vt:variant>
        <vt:i4>5</vt:i4>
      </vt:variant>
      <vt:variant>
        <vt:lpwstr/>
      </vt:variant>
      <vt:variant>
        <vt:lpwstr>_Toc52896797</vt:lpwstr>
      </vt:variant>
      <vt:variant>
        <vt:i4>1900594</vt:i4>
      </vt:variant>
      <vt:variant>
        <vt:i4>295</vt:i4>
      </vt:variant>
      <vt:variant>
        <vt:i4>0</vt:i4>
      </vt:variant>
      <vt:variant>
        <vt:i4>5</vt:i4>
      </vt:variant>
      <vt:variant>
        <vt:lpwstr/>
      </vt:variant>
      <vt:variant>
        <vt:lpwstr>_Toc52896796</vt:lpwstr>
      </vt:variant>
      <vt:variant>
        <vt:i4>1966130</vt:i4>
      </vt:variant>
      <vt:variant>
        <vt:i4>289</vt:i4>
      </vt:variant>
      <vt:variant>
        <vt:i4>0</vt:i4>
      </vt:variant>
      <vt:variant>
        <vt:i4>5</vt:i4>
      </vt:variant>
      <vt:variant>
        <vt:lpwstr/>
      </vt:variant>
      <vt:variant>
        <vt:lpwstr>_Toc52896795</vt:lpwstr>
      </vt:variant>
      <vt:variant>
        <vt:i4>2031666</vt:i4>
      </vt:variant>
      <vt:variant>
        <vt:i4>283</vt:i4>
      </vt:variant>
      <vt:variant>
        <vt:i4>0</vt:i4>
      </vt:variant>
      <vt:variant>
        <vt:i4>5</vt:i4>
      </vt:variant>
      <vt:variant>
        <vt:lpwstr/>
      </vt:variant>
      <vt:variant>
        <vt:lpwstr>_Toc52896794</vt:lpwstr>
      </vt:variant>
      <vt:variant>
        <vt:i4>1572914</vt:i4>
      </vt:variant>
      <vt:variant>
        <vt:i4>277</vt:i4>
      </vt:variant>
      <vt:variant>
        <vt:i4>0</vt:i4>
      </vt:variant>
      <vt:variant>
        <vt:i4>5</vt:i4>
      </vt:variant>
      <vt:variant>
        <vt:lpwstr/>
      </vt:variant>
      <vt:variant>
        <vt:lpwstr>_Toc52896793</vt:lpwstr>
      </vt:variant>
      <vt:variant>
        <vt:i4>1638450</vt:i4>
      </vt:variant>
      <vt:variant>
        <vt:i4>271</vt:i4>
      </vt:variant>
      <vt:variant>
        <vt:i4>0</vt:i4>
      </vt:variant>
      <vt:variant>
        <vt:i4>5</vt:i4>
      </vt:variant>
      <vt:variant>
        <vt:lpwstr/>
      </vt:variant>
      <vt:variant>
        <vt:lpwstr>_Toc52896792</vt:lpwstr>
      </vt:variant>
      <vt:variant>
        <vt:i4>1703986</vt:i4>
      </vt:variant>
      <vt:variant>
        <vt:i4>265</vt:i4>
      </vt:variant>
      <vt:variant>
        <vt:i4>0</vt:i4>
      </vt:variant>
      <vt:variant>
        <vt:i4>5</vt:i4>
      </vt:variant>
      <vt:variant>
        <vt:lpwstr/>
      </vt:variant>
      <vt:variant>
        <vt:lpwstr>_Toc52896791</vt:lpwstr>
      </vt:variant>
      <vt:variant>
        <vt:i4>1769522</vt:i4>
      </vt:variant>
      <vt:variant>
        <vt:i4>259</vt:i4>
      </vt:variant>
      <vt:variant>
        <vt:i4>0</vt:i4>
      </vt:variant>
      <vt:variant>
        <vt:i4>5</vt:i4>
      </vt:variant>
      <vt:variant>
        <vt:lpwstr/>
      </vt:variant>
      <vt:variant>
        <vt:lpwstr>_Toc52896790</vt:lpwstr>
      </vt:variant>
      <vt:variant>
        <vt:i4>1179699</vt:i4>
      </vt:variant>
      <vt:variant>
        <vt:i4>253</vt:i4>
      </vt:variant>
      <vt:variant>
        <vt:i4>0</vt:i4>
      </vt:variant>
      <vt:variant>
        <vt:i4>5</vt:i4>
      </vt:variant>
      <vt:variant>
        <vt:lpwstr/>
      </vt:variant>
      <vt:variant>
        <vt:lpwstr>_Toc52896789</vt:lpwstr>
      </vt:variant>
      <vt:variant>
        <vt:i4>1245235</vt:i4>
      </vt:variant>
      <vt:variant>
        <vt:i4>247</vt:i4>
      </vt:variant>
      <vt:variant>
        <vt:i4>0</vt:i4>
      </vt:variant>
      <vt:variant>
        <vt:i4>5</vt:i4>
      </vt:variant>
      <vt:variant>
        <vt:lpwstr/>
      </vt:variant>
      <vt:variant>
        <vt:lpwstr>_Toc52896788</vt:lpwstr>
      </vt:variant>
      <vt:variant>
        <vt:i4>1835059</vt:i4>
      </vt:variant>
      <vt:variant>
        <vt:i4>241</vt:i4>
      </vt:variant>
      <vt:variant>
        <vt:i4>0</vt:i4>
      </vt:variant>
      <vt:variant>
        <vt:i4>5</vt:i4>
      </vt:variant>
      <vt:variant>
        <vt:lpwstr/>
      </vt:variant>
      <vt:variant>
        <vt:lpwstr>_Toc52896787</vt:lpwstr>
      </vt:variant>
      <vt:variant>
        <vt:i4>1900595</vt:i4>
      </vt:variant>
      <vt:variant>
        <vt:i4>235</vt:i4>
      </vt:variant>
      <vt:variant>
        <vt:i4>0</vt:i4>
      </vt:variant>
      <vt:variant>
        <vt:i4>5</vt:i4>
      </vt:variant>
      <vt:variant>
        <vt:lpwstr/>
      </vt:variant>
      <vt:variant>
        <vt:lpwstr>_Toc52896786</vt:lpwstr>
      </vt:variant>
      <vt:variant>
        <vt:i4>1966131</vt:i4>
      </vt:variant>
      <vt:variant>
        <vt:i4>229</vt:i4>
      </vt:variant>
      <vt:variant>
        <vt:i4>0</vt:i4>
      </vt:variant>
      <vt:variant>
        <vt:i4>5</vt:i4>
      </vt:variant>
      <vt:variant>
        <vt:lpwstr/>
      </vt:variant>
      <vt:variant>
        <vt:lpwstr>_Toc52896785</vt:lpwstr>
      </vt:variant>
      <vt:variant>
        <vt:i4>2031667</vt:i4>
      </vt:variant>
      <vt:variant>
        <vt:i4>223</vt:i4>
      </vt:variant>
      <vt:variant>
        <vt:i4>0</vt:i4>
      </vt:variant>
      <vt:variant>
        <vt:i4>5</vt:i4>
      </vt:variant>
      <vt:variant>
        <vt:lpwstr/>
      </vt:variant>
      <vt:variant>
        <vt:lpwstr>_Toc52896784</vt:lpwstr>
      </vt:variant>
      <vt:variant>
        <vt:i4>1572915</vt:i4>
      </vt:variant>
      <vt:variant>
        <vt:i4>217</vt:i4>
      </vt:variant>
      <vt:variant>
        <vt:i4>0</vt:i4>
      </vt:variant>
      <vt:variant>
        <vt:i4>5</vt:i4>
      </vt:variant>
      <vt:variant>
        <vt:lpwstr/>
      </vt:variant>
      <vt:variant>
        <vt:lpwstr>_Toc52896783</vt:lpwstr>
      </vt:variant>
      <vt:variant>
        <vt:i4>1638451</vt:i4>
      </vt:variant>
      <vt:variant>
        <vt:i4>211</vt:i4>
      </vt:variant>
      <vt:variant>
        <vt:i4>0</vt:i4>
      </vt:variant>
      <vt:variant>
        <vt:i4>5</vt:i4>
      </vt:variant>
      <vt:variant>
        <vt:lpwstr/>
      </vt:variant>
      <vt:variant>
        <vt:lpwstr>_Toc52896782</vt:lpwstr>
      </vt:variant>
      <vt:variant>
        <vt:i4>1703987</vt:i4>
      </vt:variant>
      <vt:variant>
        <vt:i4>205</vt:i4>
      </vt:variant>
      <vt:variant>
        <vt:i4>0</vt:i4>
      </vt:variant>
      <vt:variant>
        <vt:i4>5</vt:i4>
      </vt:variant>
      <vt:variant>
        <vt:lpwstr/>
      </vt:variant>
      <vt:variant>
        <vt:lpwstr>_Toc52896781</vt:lpwstr>
      </vt:variant>
      <vt:variant>
        <vt:i4>1769523</vt:i4>
      </vt:variant>
      <vt:variant>
        <vt:i4>199</vt:i4>
      </vt:variant>
      <vt:variant>
        <vt:i4>0</vt:i4>
      </vt:variant>
      <vt:variant>
        <vt:i4>5</vt:i4>
      </vt:variant>
      <vt:variant>
        <vt:lpwstr/>
      </vt:variant>
      <vt:variant>
        <vt:lpwstr>_Toc52896780</vt:lpwstr>
      </vt:variant>
      <vt:variant>
        <vt:i4>1179708</vt:i4>
      </vt:variant>
      <vt:variant>
        <vt:i4>193</vt:i4>
      </vt:variant>
      <vt:variant>
        <vt:i4>0</vt:i4>
      </vt:variant>
      <vt:variant>
        <vt:i4>5</vt:i4>
      </vt:variant>
      <vt:variant>
        <vt:lpwstr/>
      </vt:variant>
      <vt:variant>
        <vt:lpwstr>_Toc52896779</vt:lpwstr>
      </vt:variant>
      <vt:variant>
        <vt:i4>1245244</vt:i4>
      </vt:variant>
      <vt:variant>
        <vt:i4>187</vt:i4>
      </vt:variant>
      <vt:variant>
        <vt:i4>0</vt:i4>
      </vt:variant>
      <vt:variant>
        <vt:i4>5</vt:i4>
      </vt:variant>
      <vt:variant>
        <vt:lpwstr/>
      </vt:variant>
      <vt:variant>
        <vt:lpwstr>_Toc52896778</vt:lpwstr>
      </vt:variant>
      <vt:variant>
        <vt:i4>1835068</vt:i4>
      </vt:variant>
      <vt:variant>
        <vt:i4>181</vt:i4>
      </vt:variant>
      <vt:variant>
        <vt:i4>0</vt:i4>
      </vt:variant>
      <vt:variant>
        <vt:i4>5</vt:i4>
      </vt:variant>
      <vt:variant>
        <vt:lpwstr/>
      </vt:variant>
      <vt:variant>
        <vt:lpwstr>_Toc52896777</vt:lpwstr>
      </vt:variant>
      <vt:variant>
        <vt:i4>1900604</vt:i4>
      </vt:variant>
      <vt:variant>
        <vt:i4>175</vt:i4>
      </vt:variant>
      <vt:variant>
        <vt:i4>0</vt:i4>
      </vt:variant>
      <vt:variant>
        <vt:i4>5</vt:i4>
      </vt:variant>
      <vt:variant>
        <vt:lpwstr/>
      </vt:variant>
      <vt:variant>
        <vt:lpwstr>_Toc52896776</vt:lpwstr>
      </vt:variant>
      <vt:variant>
        <vt:i4>1966140</vt:i4>
      </vt:variant>
      <vt:variant>
        <vt:i4>169</vt:i4>
      </vt:variant>
      <vt:variant>
        <vt:i4>0</vt:i4>
      </vt:variant>
      <vt:variant>
        <vt:i4>5</vt:i4>
      </vt:variant>
      <vt:variant>
        <vt:lpwstr/>
      </vt:variant>
      <vt:variant>
        <vt:lpwstr>_Toc52896775</vt:lpwstr>
      </vt:variant>
      <vt:variant>
        <vt:i4>2031676</vt:i4>
      </vt:variant>
      <vt:variant>
        <vt:i4>163</vt:i4>
      </vt:variant>
      <vt:variant>
        <vt:i4>0</vt:i4>
      </vt:variant>
      <vt:variant>
        <vt:i4>5</vt:i4>
      </vt:variant>
      <vt:variant>
        <vt:lpwstr/>
      </vt:variant>
      <vt:variant>
        <vt:lpwstr>_Toc52896774</vt:lpwstr>
      </vt:variant>
      <vt:variant>
        <vt:i4>1572924</vt:i4>
      </vt:variant>
      <vt:variant>
        <vt:i4>157</vt:i4>
      </vt:variant>
      <vt:variant>
        <vt:i4>0</vt:i4>
      </vt:variant>
      <vt:variant>
        <vt:i4>5</vt:i4>
      </vt:variant>
      <vt:variant>
        <vt:lpwstr/>
      </vt:variant>
      <vt:variant>
        <vt:lpwstr>_Toc52896773</vt:lpwstr>
      </vt:variant>
      <vt:variant>
        <vt:i4>1638460</vt:i4>
      </vt:variant>
      <vt:variant>
        <vt:i4>151</vt:i4>
      </vt:variant>
      <vt:variant>
        <vt:i4>0</vt:i4>
      </vt:variant>
      <vt:variant>
        <vt:i4>5</vt:i4>
      </vt:variant>
      <vt:variant>
        <vt:lpwstr/>
      </vt:variant>
      <vt:variant>
        <vt:lpwstr>_Toc52896772</vt:lpwstr>
      </vt:variant>
      <vt:variant>
        <vt:i4>1703996</vt:i4>
      </vt:variant>
      <vt:variant>
        <vt:i4>145</vt:i4>
      </vt:variant>
      <vt:variant>
        <vt:i4>0</vt:i4>
      </vt:variant>
      <vt:variant>
        <vt:i4>5</vt:i4>
      </vt:variant>
      <vt:variant>
        <vt:lpwstr/>
      </vt:variant>
      <vt:variant>
        <vt:lpwstr>_Toc52896771</vt:lpwstr>
      </vt:variant>
      <vt:variant>
        <vt:i4>1769532</vt:i4>
      </vt:variant>
      <vt:variant>
        <vt:i4>139</vt:i4>
      </vt:variant>
      <vt:variant>
        <vt:i4>0</vt:i4>
      </vt:variant>
      <vt:variant>
        <vt:i4>5</vt:i4>
      </vt:variant>
      <vt:variant>
        <vt:lpwstr/>
      </vt:variant>
      <vt:variant>
        <vt:lpwstr>_Toc52896770</vt:lpwstr>
      </vt:variant>
      <vt:variant>
        <vt:i4>1179709</vt:i4>
      </vt:variant>
      <vt:variant>
        <vt:i4>133</vt:i4>
      </vt:variant>
      <vt:variant>
        <vt:i4>0</vt:i4>
      </vt:variant>
      <vt:variant>
        <vt:i4>5</vt:i4>
      </vt:variant>
      <vt:variant>
        <vt:lpwstr/>
      </vt:variant>
      <vt:variant>
        <vt:lpwstr>_Toc52896769</vt:lpwstr>
      </vt:variant>
      <vt:variant>
        <vt:i4>1245245</vt:i4>
      </vt:variant>
      <vt:variant>
        <vt:i4>127</vt:i4>
      </vt:variant>
      <vt:variant>
        <vt:i4>0</vt:i4>
      </vt:variant>
      <vt:variant>
        <vt:i4>5</vt:i4>
      </vt:variant>
      <vt:variant>
        <vt:lpwstr/>
      </vt:variant>
      <vt:variant>
        <vt:lpwstr>_Toc52896768</vt:lpwstr>
      </vt:variant>
      <vt:variant>
        <vt:i4>1835069</vt:i4>
      </vt:variant>
      <vt:variant>
        <vt:i4>121</vt:i4>
      </vt:variant>
      <vt:variant>
        <vt:i4>0</vt:i4>
      </vt:variant>
      <vt:variant>
        <vt:i4>5</vt:i4>
      </vt:variant>
      <vt:variant>
        <vt:lpwstr/>
      </vt:variant>
      <vt:variant>
        <vt:lpwstr>_Toc52896767</vt:lpwstr>
      </vt:variant>
      <vt:variant>
        <vt:i4>1900605</vt:i4>
      </vt:variant>
      <vt:variant>
        <vt:i4>115</vt:i4>
      </vt:variant>
      <vt:variant>
        <vt:i4>0</vt:i4>
      </vt:variant>
      <vt:variant>
        <vt:i4>5</vt:i4>
      </vt:variant>
      <vt:variant>
        <vt:lpwstr/>
      </vt:variant>
      <vt:variant>
        <vt:lpwstr>_Toc52896766</vt:lpwstr>
      </vt:variant>
      <vt:variant>
        <vt:i4>1966141</vt:i4>
      </vt:variant>
      <vt:variant>
        <vt:i4>109</vt:i4>
      </vt:variant>
      <vt:variant>
        <vt:i4>0</vt:i4>
      </vt:variant>
      <vt:variant>
        <vt:i4>5</vt:i4>
      </vt:variant>
      <vt:variant>
        <vt:lpwstr/>
      </vt:variant>
      <vt:variant>
        <vt:lpwstr>_Toc52896765</vt:lpwstr>
      </vt:variant>
      <vt:variant>
        <vt:i4>2031677</vt:i4>
      </vt:variant>
      <vt:variant>
        <vt:i4>103</vt:i4>
      </vt:variant>
      <vt:variant>
        <vt:i4>0</vt:i4>
      </vt:variant>
      <vt:variant>
        <vt:i4>5</vt:i4>
      </vt:variant>
      <vt:variant>
        <vt:lpwstr/>
      </vt:variant>
      <vt:variant>
        <vt:lpwstr>_Toc52896764</vt:lpwstr>
      </vt:variant>
      <vt:variant>
        <vt:i4>1572925</vt:i4>
      </vt:variant>
      <vt:variant>
        <vt:i4>97</vt:i4>
      </vt:variant>
      <vt:variant>
        <vt:i4>0</vt:i4>
      </vt:variant>
      <vt:variant>
        <vt:i4>5</vt:i4>
      </vt:variant>
      <vt:variant>
        <vt:lpwstr/>
      </vt:variant>
      <vt:variant>
        <vt:lpwstr>_Toc52896763</vt:lpwstr>
      </vt:variant>
      <vt:variant>
        <vt:i4>1638461</vt:i4>
      </vt:variant>
      <vt:variant>
        <vt:i4>91</vt:i4>
      </vt:variant>
      <vt:variant>
        <vt:i4>0</vt:i4>
      </vt:variant>
      <vt:variant>
        <vt:i4>5</vt:i4>
      </vt:variant>
      <vt:variant>
        <vt:lpwstr/>
      </vt:variant>
      <vt:variant>
        <vt:lpwstr>_Toc52896762</vt:lpwstr>
      </vt:variant>
      <vt:variant>
        <vt:i4>1703997</vt:i4>
      </vt:variant>
      <vt:variant>
        <vt:i4>85</vt:i4>
      </vt:variant>
      <vt:variant>
        <vt:i4>0</vt:i4>
      </vt:variant>
      <vt:variant>
        <vt:i4>5</vt:i4>
      </vt:variant>
      <vt:variant>
        <vt:lpwstr/>
      </vt:variant>
      <vt:variant>
        <vt:lpwstr>_Toc52896761</vt:lpwstr>
      </vt:variant>
      <vt:variant>
        <vt:i4>1769533</vt:i4>
      </vt:variant>
      <vt:variant>
        <vt:i4>79</vt:i4>
      </vt:variant>
      <vt:variant>
        <vt:i4>0</vt:i4>
      </vt:variant>
      <vt:variant>
        <vt:i4>5</vt:i4>
      </vt:variant>
      <vt:variant>
        <vt:lpwstr/>
      </vt:variant>
      <vt:variant>
        <vt:lpwstr>_Toc52896760</vt:lpwstr>
      </vt:variant>
      <vt:variant>
        <vt:i4>1179710</vt:i4>
      </vt:variant>
      <vt:variant>
        <vt:i4>73</vt:i4>
      </vt:variant>
      <vt:variant>
        <vt:i4>0</vt:i4>
      </vt:variant>
      <vt:variant>
        <vt:i4>5</vt:i4>
      </vt:variant>
      <vt:variant>
        <vt:lpwstr/>
      </vt:variant>
      <vt:variant>
        <vt:lpwstr>_Toc52896759</vt:lpwstr>
      </vt:variant>
      <vt:variant>
        <vt:i4>1245246</vt:i4>
      </vt:variant>
      <vt:variant>
        <vt:i4>67</vt:i4>
      </vt:variant>
      <vt:variant>
        <vt:i4>0</vt:i4>
      </vt:variant>
      <vt:variant>
        <vt:i4>5</vt:i4>
      </vt:variant>
      <vt:variant>
        <vt:lpwstr/>
      </vt:variant>
      <vt:variant>
        <vt:lpwstr>_Toc52896758</vt:lpwstr>
      </vt:variant>
      <vt:variant>
        <vt:i4>1835070</vt:i4>
      </vt:variant>
      <vt:variant>
        <vt:i4>61</vt:i4>
      </vt:variant>
      <vt:variant>
        <vt:i4>0</vt:i4>
      </vt:variant>
      <vt:variant>
        <vt:i4>5</vt:i4>
      </vt:variant>
      <vt:variant>
        <vt:lpwstr/>
      </vt:variant>
      <vt:variant>
        <vt:lpwstr>_Toc52896757</vt:lpwstr>
      </vt:variant>
      <vt:variant>
        <vt:i4>1900606</vt:i4>
      </vt:variant>
      <vt:variant>
        <vt:i4>55</vt:i4>
      </vt:variant>
      <vt:variant>
        <vt:i4>0</vt:i4>
      </vt:variant>
      <vt:variant>
        <vt:i4>5</vt:i4>
      </vt:variant>
      <vt:variant>
        <vt:lpwstr/>
      </vt:variant>
      <vt:variant>
        <vt:lpwstr>_Toc52896756</vt:lpwstr>
      </vt:variant>
      <vt:variant>
        <vt:i4>1966142</vt:i4>
      </vt:variant>
      <vt:variant>
        <vt:i4>49</vt:i4>
      </vt:variant>
      <vt:variant>
        <vt:i4>0</vt:i4>
      </vt:variant>
      <vt:variant>
        <vt:i4>5</vt:i4>
      </vt:variant>
      <vt:variant>
        <vt:lpwstr/>
      </vt:variant>
      <vt:variant>
        <vt:lpwstr>_Toc52896755</vt:lpwstr>
      </vt:variant>
      <vt:variant>
        <vt:i4>2031678</vt:i4>
      </vt:variant>
      <vt:variant>
        <vt:i4>43</vt:i4>
      </vt:variant>
      <vt:variant>
        <vt:i4>0</vt:i4>
      </vt:variant>
      <vt:variant>
        <vt:i4>5</vt:i4>
      </vt:variant>
      <vt:variant>
        <vt:lpwstr/>
      </vt:variant>
      <vt:variant>
        <vt:lpwstr>_Toc52896754</vt:lpwstr>
      </vt:variant>
      <vt:variant>
        <vt:i4>1572926</vt:i4>
      </vt:variant>
      <vt:variant>
        <vt:i4>37</vt:i4>
      </vt:variant>
      <vt:variant>
        <vt:i4>0</vt:i4>
      </vt:variant>
      <vt:variant>
        <vt:i4>5</vt:i4>
      </vt:variant>
      <vt:variant>
        <vt:lpwstr/>
      </vt:variant>
      <vt:variant>
        <vt:lpwstr>_Toc52896753</vt:lpwstr>
      </vt:variant>
      <vt:variant>
        <vt:i4>1638462</vt:i4>
      </vt:variant>
      <vt:variant>
        <vt:i4>31</vt:i4>
      </vt:variant>
      <vt:variant>
        <vt:i4>0</vt:i4>
      </vt:variant>
      <vt:variant>
        <vt:i4>5</vt:i4>
      </vt:variant>
      <vt:variant>
        <vt:lpwstr/>
      </vt:variant>
      <vt:variant>
        <vt:lpwstr>_Toc52896752</vt:lpwstr>
      </vt:variant>
      <vt:variant>
        <vt:i4>1703998</vt:i4>
      </vt:variant>
      <vt:variant>
        <vt:i4>25</vt:i4>
      </vt:variant>
      <vt:variant>
        <vt:i4>0</vt:i4>
      </vt:variant>
      <vt:variant>
        <vt:i4>5</vt:i4>
      </vt:variant>
      <vt:variant>
        <vt:lpwstr/>
      </vt:variant>
      <vt:variant>
        <vt:lpwstr>_Toc52896751</vt:lpwstr>
      </vt:variant>
      <vt:variant>
        <vt:i4>1769534</vt:i4>
      </vt:variant>
      <vt:variant>
        <vt:i4>19</vt:i4>
      </vt:variant>
      <vt:variant>
        <vt:i4>0</vt:i4>
      </vt:variant>
      <vt:variant>
        <vt:i4>5</vt:i4>
      </vt:variant>
      <vt:variant>
        <vt:lpwstr/>
      </vt:variant>
      <vt:variant>
        <vt:lpwstr>_Toc52896750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ECSS-Q-ST-70-61C</dc:title>
  <dc:subject>High reliability assembly for surface mount and through hole connections</dc:subject>
  <dc:creator>ECSS Executive Secretariat</dc:creator>
  <cp:keywords/>
  <dc:description/>
  <cp:lastModifiedBy>Klaus Ehrlich</cp:lastModifiedBy>
  <cp:revision>3</cp:revision>
  <cp:lastPrinted>2022-03-30T14:47:00Z</cp:lastPrinted>
  <dcterms:created xsi:type="dcterms:W3CDTF">2022-04-07T10:08:00Z</dcterms:created>
  <dcterms:modified xsi:type="dcterms:W3CDTF">2022-04-07T10:09:00Z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8 April 2022</vt:lpwstr>
  </property>
  <property fmtid="{D5CDD505-2E9C-101B-9397-08002B2CF9AE}" pid="3" name="ECSS Standard Number">
    <vt:lpwstr>ECSS-Q-ST-70-61C</vt:lpwstr>
  </property>
  <property fmtid="{D5CDD505-2E9C-101B-9397-08002B2CF9AE}" pid="4" name="ECSS Working Group">
    <vt:lpwstr>ECSS-Q-ST-70-61C</vt:lpwstr>
  </property>
  <property fmtid="{D5CDD505-2E9C-101B-9397-08002B2CF9AE}" pid="5" name="ECSS Discipline">
    <vt:lpwstr>Space product assurance</vt:lpwstr>
  </property>
  <property fmtid="{D5CDD505-2E9C-101B-9397-08002B2CF9AE}" pid="6" name="ContentTypeId">
    <vt:lpwstr>0x0101001557868DBA160749A1A741F8318C99C500983629996AD6FD419821E134B899CE72</vt:lpwstr>
  </property>
  <property fmtid="{D5CDD505-2E9C-101B-9397-08002B2CF9AE}" pid="7" name="_dlc_DocIdItemGuid">
    <vt:lpwstr>8ed73fb4-0b8d-47c3-bef5-5db311d149a0</vt:lpwstr>
  </property>
  <property fmtid="{D5CDD505-2E9C-101B-9397-08002B2CF9AE}" pid="8" name="EURefNum">
    <vt:lpwstr>prEN 16602-70-61:2020</vt:lpwstr>
  </property>
  <property fmtid="{D5CDD505-2E9C-101B-9397-08002B2CF9AE}" pid="9" name="EUTITL1">
    <vt:lpwstr>	Space product assurance - High-reliability soldering for surface mount, mixed technology and hand-mounted electrical connections</vt:lpwstr>
  </property>
  <property fmtid="{D5CDD505-2E9C-101B-9397-08002B2CF9AE}" pid="10" name="EUTITL2">
    <vt:lpwstr>	Raumfahrtproduktsicherung - Hochzuverlässige Montage von Oberflächen-Befestigungen und Durchgangslochverbindungen</vt:lpwstr>
  </property>
  <property fmtid="{D5CDD505-2E9C-101B-9397-08002B2CF9AE}" pid="11" name="EUTITL3">
    <vt:lpwstr>	Assurance produit spatiale - Assamblage haute fiabilité pour technologies à montage de surface et connexions traversantes</vt:lpwstr>
  </property>
  <property fmtid="{D5CDD505-2E9C-101B-9397-08002B2CF9AE}" pid="12" name="EUStatDev">
    <vt:lpwstr>European Standard</vt:lpwstr>
  </property>
  <property fmtid="{D5CDD505-2E9C-101B-9397-08002B2CF9AE}" pid="13" name="EUDocSubType">
    <vt:lpwstr> </vt:lpwstr>
  </property>
  <property fmtid="{D5CDD505-2E9C-101B-9397-08002B2CF9AE}" pid="14" name="EUStageDev">
    <vt:lpwstr>ENQUIRY</vt:lpwstr>
  </property>
  <property fmtid="{D5CDD505-2E9C-101B-9397-08002B2CF9AE}" pid="15" name="EUDocLanguage">
    <vt:lpwstr>E</vt:lpwstr>
  </property>
  <property fmtid="{D5CDD505-2E9C-101B-9397-08002B2CF9AE}" pid="16" name="EUYEAR">
    <vt:lpwstr>2022</vt:lpwstr>
  </property>
  <property fmtid="{D5CDD505-2E9C-101B-9397-08002B2CF9AE}" pid="17" name="EUMONTH">
    <vt:lpwstr>4</vt:lpwstr>
  </property>
  <property fmtid="{D5CDD505-2E9C-101B-9397-08002B2CF9AE}" pid="18" name="LibICS">
    <vt:lpwstr> </vt:lpwstr>
  </property>
  <property fmtid="{D5CDD505-2E9C-101B-9397-08002B2CF9AE}" pid="19" name="LibDESC">
    <vt:lpwstr> </vt:lpwstr>
  </property>
  <property fmtid="{D5CDD505-2E9C-101B-9397-08002B2CF9AE}" pid="20" name="EN-Replaced">
    <vt:lpwstr>EN16602-70-38:2019; EN16602-70-07:2014; EN16602-70-08:2015</vt:lpwstr>
  </property>
</Properties>
</file>