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594F3" w14:textId="43E29370" w:rsidR="003B4A2B" w:rsidRPr="00D82CE1" w:rsidRDefault="00CD0C8A" w:rsidP="00CD0C8A">
      <w:pPr>
        <w:pStyle w:val="Annex1"/>
      </w:pPr>
      <w:bookmarkStart w:id="0" w:name="_Ref508271435"/>
      <w:bookmarkStart w:id="1" w:name="_Ref508271935"/>
      <w:bookmarkStart w:id="2" w:name="_Ref508272007"/>
      <w:bookmarkStart w:id="3" w:name="_Ref508272264"/>
      <w:bookmarkStart w:id="4" w:name="_Ref508272380"/>
      <w:bookmarkStart w:id="5" w:name="_Ref515961572"/>
      <w:bookmarkStart w:id="6" w:name="_Toc520294777"/>
      <w:bookmarkStart w:id="7" w:name="_Ref520365166"/>
      <w:bookmarkStart w:id="8" w:name="_Toc100049209"/>
      <w:r>
        <w:t xml:space="preserve"> </w:t>
      </w:r>
      <w:r w:rsidR="003B4A2B" w:rsidRPr="00D82CE1">
        <w:t>(normative)</w:t>
      </w:r>
      <w:r w:rsidR="003B4A2B" w:rsidRPr="00D82CE1">
        <w:br/>
        <w:t xml:space="preserve">Assembly Summary Table </w:t>
      </w:r>
      <w:r w:rsidR="00E75735">
        <w:t>-</w:t>
      </w:r>
      <w:r w:rsidR="00D42C65" w:rsidRPr="00D82CE1">
        <w:t xml:space="preserve"> </w:t>
      </w:r>
      <w:r w:rsidR="003B4A2B" w:rsidRPr="00D82CE1">
        <w:t>DRD</w:t>
      </w:r>
      <w:bookmarkEnd w:id="5"/>
      <w:bookmarkEnd w:id="6"/>
      <w:bookmarkEnd w:id="7"/>
      <w:bookmarkEnd w:id="8"/>
    </w:p>
    <w:p w14:paraId="764FEC51" w14:textId="77777777" w:rsidR="003B4A2B" w:rsidRPr="00D82CE1" w:rsidRDefault="003B4A2B" w:rsidP="00D42C65">
      <w:pPr>
        <w:pStyle w:val="Annex2"/>
      </w:pPr>
      <w:bookmarkStart w:id="9" w:name="_Toc520294778"/>
      <w:bookmarkStart w:id="10" w:name="_Toc100049210"/>
      <w:r w:rsidRPr="00D82CE1">
        <w:t>DRD identification</w:t>
      </w:r>
      <w:bookmarkEnd w:id="9"/>
      <w:bookmarkEnd w:id="10"/>
    </w:p>
    <w:p w14:paraId="7329C88C" w14:textId="77777777" w:rsidR="003B4A2B" w:rsidRPr="00D82CE1" w:rsidRDefault="003B4A2B" w:rsidP="00D42C65">
      <w:pPr>
        <w:pStyle w:val="Annex3"/>
      </w:pPr>
      <w:r w:rsidRPr="00D82CE1">
        <w:t>Requirement identification and source document</w:t>
      </w:r>
    </w:p>
    <w:p w14:paraId="24FF9D12" w14:textId="449AFCC2" w:rsidR="003B4A2B" w:rsidRPr="00D82CE1" w:rsidRDefault="003B4A2B" w:rsidP="003B4A2B">
      <w:pPr>
        <w:pStyle w:val="paragraph"/>
      </w:pPr>
      <w:r w:rsidRPr="00D82CE1">
        <w:t xml:space="preserve">This DRD is called from </w:t>
      </w:r>
      <w:r w:rsidR="001B7DC2" w:rsidRPr="00D82CE1">
        <w:t xml:space="preserve">ECSS-Q-ST-70-61, </w:t>
      </w:r>
      <w:r w:rsidRPr="00D82CE1">
        <w:t>requirement</w:t>
      </w:r>
      <w:r w:rsidR="001B7DC2" w:rsidRPr="00D82CE1">
        <w:t xml:space="preserve"> </w:t>
      </w:r>
      <w:r w:rsidR="001B7DC2" w:rsidRPr="00D82CE1">
        <w:fldChar w:fldCharType="begin"/>
      </w:r>
      <w:r w:rsidR="001B7DC2" w:rsidRPr="00D82CE1">
        <w:instrText xml:space="preserve"> REF _Ref520365040 \w \h </w:instrText>
      </w:r>
      <w:r w:rsidR="001B7DC2" w:rsidRPr="00D82CE1">
        <w:fldChar w:fldCharType="separate"/>
      </w:r>
      <w:r w:rsidR="006B74FA">
        <w:t>13.1.7d</w:t>
      </w:r>
      <w:r w:rsidR="001B7DC2" w:rsidRPr="00D82CE1">
        <w:fldChar w:fldCharType="end"/>
      </w:r>
      <w:r w:rsidR="001B7DC2" w:rsidRPr="00D82CE1">
        <w:t>.</w:t>
      </w:r>
    </w:p>
    <w:p w14:paraId="7D3978E7" w14:textId="77777777" w:rsidR="003B4A2B" w:rsidRPr="00D82CE1" w:rsidRDefault="003B4A2B" w:rsidP="00D42C65">
      <w:pPr>
        <w:pStyle w:val="Annex3"/>
      </w:pPr>
      <w:r w:rsidRPr="00D82CE1">
        <w:t>Purpose and objective</w:t>
      </w:r>
    </w:p>
    <w:p w14:paraId="20E02D0E" w14:textId="77777777" w:rsidR="003B4A2B" w:rsidRPr="00D82CE1" w:rsidRDefault="003B4A2B" w:rsidP="003B4A2B">
      <w:pPr>
        <w:pStyle w:val="paragraph"/>
      </w:pPr>
      <w:r w:rsidRPr="00D82CE1">
        <w:t>The purpose of the assembly summary table is to consolidate the approval status of the boundary conditions for the verification activity.</w:t>
      </w:r>
    </w:p>
    <w:p w14:paraId="532D44BB" w14:textId="57C6DC21" w:rsidR="003B4A2B" w:rsidRPr="00D82CE1" w:rsidRDefault="003B4A2B" w:rsidP="003B4A2B">
      <w:pPr>
        <w:pStyle w:val="paragraph"/>
      </w:pPr>
      <w:r w:rsidRPr="00D82CE1">
        <w:t>A</w:t>
      </w:r>
      <w:r w:rsidR="006707A6" w:rsidRPr="00D82CE1">
        <w:t>n assembly</w:t>
      </w:r>
      <w:r w:rsidRPr="00D82CE1">
        <w:t xml:space="preserve"> summary table is issued for each assembly process.</w:t>
      </w:r>
    </w:p>
    <w:p w14:paraId="0AB2A130" w14:textId="77777777" w:rsidR="003B4A2B" w:rsidRPr="00D82CE1" w:rsidRDefault="003B4A2B" w:rsidP="00D42C65">
      <w:pPr>
        <w:pStyle w:val="Annex2"/>
      </w:pPr>
      <w:bookmarkStart w:id="11" w:name="_Toc520294779"/>
      <w:bookmarkStart w:id="12" w:name="_Toc100049211"/>
      <w:r w:rsidRPr="00D82CE1">
        <w:t>Expected response</w:t>
      </w:r>
      <w:bookmarkEnd w:id="11"/>
      <w:bookmarkEnd w:id="12"/>
      <w:r w:rsidRPr="00D82CE1">
        <w:t xml:space="preserve"> </w:t>
      </w:r>
    </w:p>
    <w:p w14:paraId="01DE6D75" w14:textId="37E59160" w:rsidR="003B4A2B" w:rsidRDefault="003B4A2B" w:rsidP="006707A6">
      <w:pPr>
        <w:pStyle w:val="Annex3"/>
      </w:pPr>
      <w:r w:rsidRPr="00D82CE1">
        <w:t>Scope and content</w:t>
      </w:r>
    </w:p>
    <w:p w14:paraId="4D19CBC3" w14:textId="065861DD" w:rsidR="003B4A2B" w:rsidRPr="00D82CE1" w:rsidRDefault="003B4A2B" w:rsidP="002732BB">
      <w:pPr>
        <w:pStyle w:val="requirelevel1"/>
        <w:numPr>
          <w:ilvl w:val="5"/>
          <w:numId w:val="36"/>
        </w:numPr>
      </w:pPr>
      <w:r w:rsidRPr="00D82CE1">
        <w:t>The assembly summary table shall include the following data</w:t>
      </w:r>
      <w:r w:rsidR="00555028" w:rsidRPr="00D82CE1">
        <w:t>:</w:t>
      </w:r>
    </w:p>
    <w:p w14:paraId="71AAE2C3" w14:textId="77777777" w:rsidR="003B4A2B" w:rsidRPr="00D82CE1" w:rsidRDefault="003B4A2B" w:rsidP="003B4A2B">
      <w:pPr>
        <w:pStyle w:val="requirelevel2"/>
        <w:rPr>
          <w:lang w:eastAsia="en-US"/>
        </w:rPr>
      </w:pPr>
      <w:r w:rsidRPr="00D82CE1">
        <w:rPr>
          <w:lang w:eastAsia="en-US"/>
        </w:rPr>
        <w:t>Assembly processes</w:t>
      </w:r>
    </w:p>
    <w:p w14:paraId="43CA4B66" w14:textId="77777777" w:rsidR="003B4A2B" w:rsidRPr="00D82CE1" w:rsidRDefault="003B4A2B" w:rsidP="003B4A2B">
      <w:pPr>
        <w:pStyle w:val="requirelevel2"/>
        <w:rPr>
          <w:lang w:eastAsia="en-US"/>
        </w:rPr>
      </w:pPr>
      <w:r w:rsidRPr="00D82CE1">
        <w:rPr>
          <w:lang w:eastAsia="en-US"/>
        </w:rPr>
        <w:t xml:space="preserve">PID reference with issue </w:t>
      </w:r>
    </w:p>
    <w:p w14:paraId="42BB6BEF" w14:textId="09EBAEF6" w:rsidR="003B4A2B" w:rsidRPr="00D82CE1" w:rsidRDefault="003B4A2B" w:rsidP="003B4A2B">
      <w:pPr>
        <w:pStyle w:val="requirelevel2"/>
        <w:rPr>
          <w:lang w:eastAsia="en-US"/>
        </w:rPr>
      </w:pPr>
      <w:r w:rsidRPr="00D82CE1">
        <w:rPr>
          <w:lang w:eastAsia="en-US"/>
        </w:rPr>
        <w:t>Solder type for machine reflow and for hand assembly</w:t>
      </w:r>
    </w:p>
    <w:p w14:paraId="2B288E89" w14:textId="77777777" w:rsidR="003B4A2B" w:rsidRPr="00D82CE1" w:rsidRDefault="003B4A2B" w:rsidP="003B4A2B">
      <w:pPr>
        <w:pStyle w:val="requirelevel2"/>
        <w:rPr>
          <w:lang w:eastAsia="en-US"/>
        </w:rPr>
      </w:pPr>
      <w:r w:rsidRPr="00D82CE1">
        <w:rPr>
          <w:lang w:eastAsia="en-US"/>
        </w:rPr>
        <w:t>Conformal coating</w:t>
      </w:r>
    </w:p>
    <w:p w14:paraId="4DF0E806" w14:textId="2D09B90A" w:rsidR="003B4A2B" w:rsidRPr="00D82CE1" w:rsidRDefault="003B4A2B" w:rsidP="003B4A2B">
      <w:pPr>
        <w:pStyle w:val="requirelevel2"/>
        <w:rPr>
          <w:lang w:eastAsia="en-US"/>
        </w:rPr>
      </w:pPr>
      <w:r w:rsidRPr="00D82CE1">
        <w:rPr>
          <w:lang w:eastAsia="en-US"/>
        </w:rPr>
        <w:t>Substrate type</w:t>
      </w:r>
    </w:p>
    <w:p w14:paraId="4445279E" w14:textId="70E836F8" w:rsidR="002720BA" w:rsidRPr="00D82CE1" w:rsidRDefault="003B4A2B" w:rsidP="002720BA">
      <w:pPr>
        <w:pStyle w:val="requirelevel2"/>
        <w:rPr>
          <w:lang w:eastAsia="en-US"/>
        </w:rPr>
      </w:pPr>
      <w:r w:rsidRPr="00D82CE1">
        <w:rPr>
          <w:lang w:eastAsia="en-US"/>
        </w:rPr>
        <w:t xml:space="preserve">Component data. </w:t>
      </w:r>
    </w:p>
    <w:p w14:paraId="3B90F0C2" w14:textId="00FD82C1" w:rsidR="002720BA" w:rsidRPr="00D82CE1" w:rsidRDefault="002720BA" w:rsidP="00322FB9">
      <w:pPr>
        <w:pStyle w:val="NOTE"/>
        <w:rPr>
          <w:lang w:eastAsia="en-US"/>
        </w:rPr>
      </w:pPr>
      <w:r w:rsidRPr="00D82CE1">
        <w:rPr>
          <w:lang w:eastAsia="en-US"/>
        </w:rPr>
        <w:t xml:space="preserve">An example of a component type preparation and mounting configuration table is given in </w:t>
      </w:r>
      <w:r w:rsidRPr="00D82CE1">
        <w:rPr>
          <w:lang w:eastAsia="en-US"/>
        </w:rPr>
        <w:fldChar w:fldCharType="begin"/>
      </w:r>
      <w:r w:rsidRPr="00D82CE1">
        <w:rPr>
          <w:lang w:eastAsia="en-US"/>
        </w:rPr>
        <w:instrText xml:space="preserve"> REF _Ref522186607 \w \h </w:instrText>
      </w:r>
      <w:r w:rsidRPr="00D82CE1">
        <w:rPr>
          <w:lang w:eastAsia="en-US"/>
        </w:rPr>
      </w:r>
      <w:r w:rsidRPr="00D82CE1">
        <w:rPr>
          <w:lang w:eastAsia="en-US"/>
        </w:rPr>
        <w:fldChar w:fldCharType="separate"/>
      </w:r>
      <w:r w:rsidR="006B74FA">
        <w:rPr>
          <w:lang w:eastAsia="en-US"/>
        </w:rPr>
        <w:t>Figure D-1</w:t>
      </w:r>
      <w:r w:rsidRPr="00D82CE1">
        <w:rPr>
          <w:lang w:eastAsia="en-US"/>
        </w:rPr>
        <w:fldChar w:fldCharType="end"/>
      </w:r>
      <w:r w:rsidRPr="00D82CE1">
        <w:rPr>
          <w:lang w:eastAsia="en-US"/>
        </w:rPr>
        <w:t>.</w:t>
      </w:r>
    </w:p>
    <w:p w14:paraId="1F03191A" w14:textId="77777777" w:rsidR="003B4A2B" w:rsidRPr="00D82CE1" w:rsidRDefault="003B4A2B" w:rsidP="006707A6">
      <w:pPr>
        <w:pStyle w:val="Annex3"/>
      </w:pPr>
      <w:r w:rsidRPr="00D82CE1">
        <w:t>Special remarks</w:t>
      </w:r>
    </w:p>
    <w:p w14:paraId="54E6C778" w14:textId="77777777" w:rsidR="003B4A2B" w:rsidRPr="00D82CE1" w:rsidRDefault="003B4A2B" w:rsidP="006707A6">
      <w:pPr>
        <w:pStyle w:val="paragraph"/>
      </w:pPr>
      <w:r w:rsidRPr="00D82CE1">
        <w:t>None.</w:t>
      </w:r>
    </w:p>
    <w:p w14:paraId="347F3C4F" w14:textId="77777777" w:rsidR="003B4A2B" w:rsidRPr="00D82CE1" w:rsidRDefault="003B4A2B" w:rsidP="003B4A2B">
      <w:pPr>
        <w:pStyle w:val="paragraph"/>
        <w:rPr>
          <w:lang w:eastAsia="en-US"/>
        </w:rPr>
      </w:pPr>
    </w:p>
    <w:p w14:paraId="103963E4" w14:textId="77777777" w:rsidR="003B4A2B" w:rsidRPr="00D82CE1" w:rsidRDefault="003B4A2B" w:rsidP="003B4A2B">
      <w:pPr>
        <w:pStyle w:val="paragraph"/>
        <w:rPr>
          <w:lang w:eastAsia="en-US"/>
        </w:rPr>
        <w:sectPr w:rsidR="003B4A2B" w:rsidRPr="00D82CE1" w:rsidSect="004F527D">
          <w:headerReference w:type="default" r:id="rId12"/>
          <w:footerReference w:type="default" r:id="rId13"/>
          <w:headerReference w:type="first" r:id="rId14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04B9D65B" w14:textId="1791B977" w:rsidR="003B4A2B" w:rsidRPr="00D82CE1" w:rsidRDefault="003B4A2B" w:rsidP="002E0C9A">
      <w:pPr>
        <w:pStyle w:val="paragraph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993"/>
        <w:gridCol w:w="1134"/>
        <w:gridCol w:w="992"/>
        <w:gridCol w:w="850"/>
        <w:gridCol w:w="815"/>
        <w:gridCol w:w="754"/>
        <w:gridCol w:w="1266"/>
        <w:gridCol w:w="1008"/>
        <w:gridCol w:w="1146"/>
        <w:gridCol w:w="823"/>
        <w:gridCol w:w="851"/>
      </w:tblGrid>
      <w:tr w:rsidR="003B4A2B" w:rsidRPr="00D82CE1" w14:paraId="58DF3B7C" w14:textId="77777777" w:rsidTr="009E0B20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14:paraId="68612132" w14:textId="77777777" w:rsidR="003B4A2B" w:rsidRPr="00D82CE1" w:rsidRDefault="003B4A2B" w:rsidP="004D5CA4">
            <w:pPr>
              <w:pStyle w:val="TableHeader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 xml:space="preserve">Component family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36795" w14:textId="77777777" w:rsidR="003B4A2B" w:rsidRPr="00D82CE1" w:rsidRDefault="003B4A2B" w:rsidP="004D5CA4">
            <w:pPr>
              <w:pStyle w:val="TableHeader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Package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9B8F6" w14:textId="77777777" w:rsidR="003B4A2B" w:rsidRPr="00D82CE1" w:rsidRDefault="003B4A2B" w:rsidP="004D5CA4">
            <w:pPr>
              <w:pStyle w:val="TableHeader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Manufacturer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699CB2" w14:textId="77777777" w:rsidR="003B4A2B" w:rsidRPr="00D82CE1" w:rsidRDefault="003B4A2B" w:rsidP="004D5CA4">
            <w:pPr>
              <w:pStyle w:val="TableHeader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 xml:space="preserve">Package dimensions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D1EA5" w14:textId="77777777" w:rsidR="003B4A2B" w:rsidRPr="00D82CE1" w:rsidRDefault="003B4A2B" w:rsidP="004D5CA4">
            <w:pPr>
              <w:pStyle w:val="TableHeader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Bonding material (under component)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D92CF" w14:textId="77777777" w:rsidR="003B4A2B" w:rsidRPr="00D82CE1" w:rsidRDefault="003B4A2B" w:rsidP="004D5CA4">
            <w:pPr>
              <w:pStyle w:val="TableHeader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Staking material (edge or corner)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75D435" w14:textId="77777777" w:rsidR="003B4A2B" w:rsidRPr="00D82CE1" w:rsidRDefault="003B4A2B" w:rsidP="004D5CA4">
            <w:pPr>
              <w:pStyle w:val="TableHeader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Termination material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F5ADA42" w14:textId="77777777" w:rsidR="003B4A2B" w:rsidRPr="00D82CE1" w:rsidRDefault="003B4A2B" w:rsidP="004D5CA4">
            <w:pPr>
              <w:pStyle w:val="TableHeader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Lead finish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B73EA1F" w14:textId="77777777" w:rsidR="003B4A2B" w:rsidRPr="00D82CE1" w:rsidRDefault="003B4A2B" w:rsidP="004D5CA4">
            <w:pPr>
              <w:pStyle w:val="TableHeader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Pitch</w:t>
            </w:r>
          </w:p>
          <w:p w14:paraId="38E9806D" w14:textId="77777777" w:rsidR="003B4A2B" w:rsidRPr="00D82CE1" w:rsidRDefault="003B4A2B" w:rsidP="004D5CA4">
            <w:pPr>
              <w:pStyle w:val="TableHeader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(mm)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0F0B547" w14:textId="77777777" w:rsidR="003B4A2B" w:rsidRPr="00D82CE1" w:rsidRDefault="003B4A2B" w:rsidP="004D5CA4">
            <w:pPr>
              <w:pStyle w:val="TableHeader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Nominal Termination thickness (mm)/ Nominal width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D676345" w14:textId="77777777" w:rsidR="003B4A2B" w:rsidRPr="00D82CE1" w:rsidRDefault="003B4A2B" w:rsidP="004D5CA4">
            <w:pPr>
              <w:pStyle w:val="TableHeader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In-House degolding / pretinning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2583F48" w14:textId="77777777" w:rsidR="003B4A2B" w:rsidRPr="00D82CE1" w:rsidRDefault="003B4A2B" w:rsidP="004D5CA4">
            <w:pPr>
              <w:pStyle w:val="TableHeader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 xml:space="preserve">In-house lead forming </w:t>
            </w:r>
          </w:p>
          <w:p w14:paraId="6E80989A" w14:textId="7BAB8AB4" w:rsidR="003B4A2B" w:rsidRPr="00D82CE1" w:rsidRDefault="008F0973" w:rsidP="004D5CA4">
            <w:pPr>
              <w:pStyle w:val="TableHeader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Yes/No/NA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66B37EA" w14:textId="77777777" w:rsidR="003B4A2B" w:rsidRPr="00D82CE1" w:rsidRDefault="003B4A2B" w:rsidP="004D5CA4">
            <w:pPr>
              <w:pStyle w:val="TableHeader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 xml:space="preserve">Artificial stand-off </w:t>
            </w:r>
          </w:p>
          <w:p w14:paraId="6A4D0278" w14:textId="77777777" w:rsidR="003B4A2B" w:rsidRPr="00D82CE1" w:rsidRDefault="003B4A2B" w:rsidP="004D5CA4">
            <w:pPr>
              <w:pStyle w:val="TableHeader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Yes/No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64961A" w14:textId="77777777" w:rsidR="003B4A2B" w:rsidRPr="00D82CE1" w:rsidRDefault="003B4A2B" w:rsidP="004D5CA4">
            <w:pPr>
              <w:pStyle w:val="TableHeader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Final report</w:t>
            </w:r>
          </w:p>
        </w:tc>
      </w:tr>
      <w:tr w:rsidR="003B4A2B" w:rsidRPr="00D82CE1" w14:paraId="07A070AC" w14:textId="77777777" w:rsidTr="009E0B20">
        <w:tc>
          <w:tcPr>
            <w:tcW w:w="1101" w:type="dxa"/>
            <w:shd w:val="clear" w:color="auto" w:fill="auto"/>
          </w:tcPr>
          <w:p w14:paraId="06F9EE4D" w14:textId="77777777" w:rsidR="003B4A2B" w:rsidRPr="00D82CE1" w:rsidRDefault="003B4A2B" w:rsidP="004D5CA4">
            <w:pPr>
              <w:pStyle w:val="TableHeaderLEFT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Ceramic chip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37A2D1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C0603 Type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DF12A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C98572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Length, width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107D4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650AB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NA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18550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AD43C10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Sn/Pb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B10D7CE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NA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033B0D6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NA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A13C1A7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No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2F9218C" w14:textId="77777777" w:rsidR="003B4A2B" w:rsidRPr="00D82CE1" w:rsidRDefault="003B4A2B" w:rsidP="00BE2903">
            <w:pPr>
              <w:pStyle w:val="Tablecell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N/A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A88D7B2" w14:textId="77777777" w:rsidR="003B4A2B" w:rsidRPr="00D82CE1" w:rsidRDefault="003B4A2B" w:rsidP="00BE2903">
            <w:pPr>
              <w:pStyle w:val="Tablecell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C7875A" w14:textId="77777777" w:rsidR="003B4A2B" w:rsidRPr="00D82CE1" w:rsidRDefault="003B4A2B" w:rsidP="00BE2903">
            <w:pPr>
              <w:pStyle w:val="TablecellCENTER"/>
              <w:spacing w:before="66"/>
              <w:rPr>
                <w:rFonts w:ascii="Georgia" w:hAnsi="Georgia"/>
                <w:sz w:val="14"/>
                <w:szCs w:val="14"/>
              </w:rPr>
            </w:pPr>
          </w:p>
        </w:tc>
      </w:tr>
      <w:tr w:rsidR="003B4A2B" w:rsidRPr="00D82CE1" w14:paraId="2F8645C9" w14:textId="77777777" w:rsidTr="009E0B20">
        <w:tc>
          <w:tcPr>
            <w:tcW w:w="1101" w:type="dxa"/>
            <w:shd w:val="clear" w:color="auto" w:fill="auto"/>
          </w:tcPr>
          <w:p w14:paraId="310F3C52" w14:textId="77777777" w:rsidR="003B4A2B" w:rsidRPr="00D82CE1" w:rsidRDefault="003B4A2B" w:rsidP="004D5CA4">
            <w:pPr>
              <w:pStyle w:val="TableHeaderLEFT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Ceramic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89D45B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C0603 Type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4743C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0BFF15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45A7EF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487DD3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0FE71C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52206BF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569A49A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00DC9246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8E4313E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5541D8A3" w14:textId="77777777" w:rsidR="003B4A2B" w:rsidRPr="00D82CE1" w:rsidRDefault="003B4A2B" w:rsidP="00BE2903">
            <w:pPr>
              <w:pStyle w:val="Tablecell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N/A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A20C4A2" w14:textId="77777777" w:rsidR="003B4A2B" w:rsidRPr="00D82CE1" w:rsidRDefault="003B4A2B" w:rsidP="00BE2903">
            <w:pPr>
              <w:pStyle w:val="TablecellCENTER"/>
              <w:spacing w:before="66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247416" w14:textId="77777777" w:rsidR="003B4A2B" w:rsidRPr="00D82CE1" w:rsidRDefault="003B4A2B" w:rsidP="00BE2903">
            <w:pPr>
              <w:pStyle w:val="TablecellCENTER"/>
              <w:spacing w:before="66"/>
              <w:rPr>
                <w:rFonts w:ascii="Georgia" w:hAnsi="Georgia"/>
                <w:sz w:val="14"/>
                <w:szCs w:val="14"/>
              </w:rPr>
            </w:pPr>
          </w:p>
        </w:tc>
      </w:tr>
      <w:tr w:rsidR="003B4A2B" w:rsidRPr="00D82CE1" w14:paraId="2F90948E" w14:textId="77777777" w:rsidTr="009E0B20">
        <w:tc>
          <w:tcPr>
            <w:tcW w:w="1101" w:type="dxa"/>
            <w:shd w:val="clear" w:color="auto" w:fill="auto"/>
          </w:tcPr>
          <w:p w14:paraId="4D300909" w14:textId="77777777" w:rsidR="003B4A2B" w:rsidRPr="00D82CE1" w:rsidRDefault="003B4A2B" w:rsidP="004D5CA4">
            <w:pPr>
              <w:pStyle w:val="TableHeaderLEFT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Ceramic resistor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D77004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R0805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129CF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DDDAAB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1A9E3F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5C5B6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NA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EE7D1B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242522B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Sn/Pb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55721E5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NA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ABC4C26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NA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4C20E52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No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3AC2253" w14:textId="77777777" w:rsidR="003B4A2B" w:rsidRPr="00D82CE1" w:rsidRDefault="003B4A2B" w:rsidP="00BE2903">
            <w:pPr>
              <w:pStyle w:val="Tablecell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N/A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DADAF62" w14:textId="77777777" w:rsidR="003B4A2B" w:rsidRPr="00D82CE1" w:rsidRDefault="003B4A2B" w:rsidP="00BE2903">
            <w:pPr>
              <w:pStyle w:val="Tablecell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E055C" w14:textId="77777777" w:rsidR="003B4A2B" w:rsidRPr="00D82CE1" w:rsidRDefault="003B4A2B" w:rsidP="00BE2903">
            <w:pPr>
              <w:pStyle w:val="TablecellCENTER"/>
              <w:spacing w:before="66"/>
              <w:rPr>
                <w:rFonts w:ascii="Georgia" w:hAnsi="Georgia"/>
                <w:sz w:val="14"/>
                <w:szCs w:val="14"/>
              </w:rPr>
            </w:pPr>
          </w:p>
        </w:tc>
      </w:tr>
      <w:tr w:rsidR="003B4A2B" w:rsidRPr="00D82CE1" w14:paraId="667A857F" w14:textId="77777777" w:rsidTr="009E0B20">
        <w:tc>
          <w:tcPr>
            <w:tcW w:w="1101" w:type="dxa"/>
            <w:shd w:val="clear" w:color="auto" w:fill="auto"/>
          </w:tcPr>
          <w:p w14:paraId="589FE86C" w14:textId="77777777" w:rsidR="003B4A2B" w:rsidRPr="00D82CE1" w:rsidRDefault="003B4A2B" w:rsidP="004D5CA4">
            <w:pPr>
              <w:pStyle w:val="TableHeaderLEFT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Diode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A4531A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D5-B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4B416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4D66D7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6F1E72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EFE8CF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32E89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2DCEF5F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30D7F2CB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78A2312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397054C3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257093E9" w14:textId="77777777" w:rsidR="003B4A2B" w:rsidRPr="00D82CE1" w:rsidRDefault="003B4A2B" w:rsidP="00BE2903">
            <w:pPr>
              <w:pStyle w:val="Tablecell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N/A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AE707AA" w14:textId="77777777" w:rsidR="003B4A2B" w:rsidRPr="00D82CE1" w:rsidRDefault="003B4A2B" w:rsidP="00BE2903">
            <w:pPr>
              <w:pStyle w:val="TablecellCENTER"/>
              <w:spacing w:before="66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1E0389" w14:textId="77777777" w:rsidR="003B4A2B" w:rsidRPr="00D82CE1" w:rsidRDefault="003B4A2B" w:rsidP="00BE2903">
            <w:pPr>
              <w:pStyle w:val="TablecellCENTER"/>
              <w:spacing w:before="66"/>
              <w:rPr>
                <w:rFonts w:ascii="Georgia" w:hAnsi="Georgia"/>
                <w:sz w:val="14"/>
                <w:szCs w:val="14"/>
              </w:rPr>
            </w:pPr>
          </w:p>
        </w:tc>
      </w:tr>
      <w:tr w:rsidR="003B4A2B" w:rsidRPr="00D82CE1" w14:paraId="06CE2E7A" w14:textId="77777777" w:rsidTr="009E0B20">
        <w:tc>
          <w:tcPr>
            <w:tcW w:w="1101" w:type="dxa"/>
            <w:shd w:val="clear" w:color="auto" w:fill="auto"/>
          </w:tcPr>
          <w:p w14:paraId="0560341B" w14:textId="77777777" w:rsidR="003B4A2B" w:rsidRPr="00D82CE1" w:rsidRDefault="003B4A2B" w:rsidP="004D5CA4">
            <w:pPr>
              <w:pStyle w:val="TableHeaderLEFT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Tantalum capacitors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BB908D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A55985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683D87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0D2168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C789EA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02CEDE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AC6F3F6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D8A11FC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4E0E6DB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3055892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1F2399EE" w14:textId="77777777" w:rsidR="003B4A2B" w:rsidRPr="00D82CE1" w:rsidRDefault="003B4A2B" w:rsidP="00BE2903">
            <w:pPr>
              <w:pStyle w:val="TablecellCENTER"/>
              <w:spacing w:before="66"/>
              <w:rPr>
                <w:sz w:val="14"/>
                <w:szCs w:val="1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3D4FE7A" w14:textId="77777777" w:rsidR="003B4A2B" w:rsidRPr="00D82CE1" w:rsidRDefault="003B4A2B" w:rsidP="00BE2903">
            <w:pPr>
              <w:pStyle w:val="TablecellCENTER"/>
              <w:spacing w:before="66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335EF2" w14:textId="77777777" w:rsidR="003B4A2B" w:rsidRPr="00D82CE1" w:rsidRDefault="003B4A2B" w:rsidP="00BE2903">
            <w:pPr>
              <w:pStyle w:val="TablecellCENTER"/>
              <w:spacing w:before="66"/>
              <w:rPr>
                <w:rFonts w:ascii="Georgia" w:hAnsi="Georgia"/>
                <w:sz w:val="14"/>
                <w:szCs w:val="14"/>
              </w:rPr>
            </w:pPr>
          </w:p>
        </w:tc>
      </w:tr>
      <w:tr w:rsidR="003B4A2B" w:rsidRPr="00D82CE1" w14:paraId="3DA2B2EC" w14:textId="77777777" w:rsidTr="009E0B20">
        <w:tc>
          <w:tcPr>
            <w:tcW w:w="1101" w:type="dxa"/>
            <w:shd w:val="clear" w:color="auto" w:fill="auto"/>
          </w:tcPr>
          <w:p w14:paraId="2ED9B984" w14:textId="77777777" w:rsidR="003B4A2B" w:rsidRPr="00D82CE1" w:rsidRDefault="003B4A2B" w:rsidP="004D5CA4">
            <w:pPr>
              <w:pStyle w:val="TableHeaderLEFT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IC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AEC375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FP10 Bottom brazed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D5CC8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2D5978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CE3140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44A3A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One the side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E07514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Alloy42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4F84A39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Gold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4442AE5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1,27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62E8A41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0,25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27AAB24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yes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7046184" w14:textId="77777777" w:rsidR="003B4A2B" w:rsidRPr="00D82CE1" w:rsidRDefault="003B4A2B" w:rsidP="00BE2903">
            <w:pPr>
              <w:pStyle w:val="Tablecell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yes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E1DCBD6" w14:textId="77777777" w:rsidR="003B4A2B" w:rsidRPr="00D82CE1" w:rsidRDefault="003B4A2B" w:rsidP="00BE2903">
            <w:pPr>
              <w:pStyle w:val="Tablecell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NA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21A422" w14:textId="77777777" w:rsidR="003B4A2B" w:rsidRPr="00D82CE1" w:rsidRDefault="003B4A2B" w:rsidP="00BE2903">
            <w:pPr>
              <w:pStyle w:val="TablecellCENTER"/>
              <w:spacing w:before="66"/>
              <w:rPr>
                <w:rFonts w:ascii="Georgia" w:hAnsi="Georgia"/>
                <w:sz w:val="14"/>
                <w:szCs w:val="14"/>
              </w:rPr>
            </w:pPr>
          </w:p>
        </w:tc>
      </w:tr>
      <w:tr w:rsidR="003B4A2B" w:rsidRPr="00D82CE1" w14:paraId="5B864A5B" w14:textId="77777777" w:rsidTr="009E0B20">
        <w:tc>
          <w:tcPr>
            <w:tcW w:w="1101" w:type="dxa"/>
            <w:shd w:val="clear" w:color="auto" w:fill="auto"/>
          </w:tcPr>
          <w:p w14:paraId="25B6EA44" w14:textId="77777777" w:rsidR="003B4A2B" w:rsidRPr="00D82CE1" w:rsidRDefault="003B4A2B" w:rsidP="004D5CA4">
            <w:pPr>
              <w:pStyle w:val="TableHeaderLEFT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CQFP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460712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CQFP196 top brazed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A2B9D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B7D311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291362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D97921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08E1B9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  <w:r w:rsidRPr="00D82CE1">
              <w:rPr>
                <w:sz w:val="14"/>
              </w:rPr>
              <w:t>Kovar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FC83E10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001CD13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024FC89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5F8FB2D" w14:textId="77777777" w:rsidR="003B4A2B" w:rsidRPr="00D82CE1" w:rsidRDefault="003B4A2B" w:rsidP="004D5CA4">
            <w:pPr>
              <w:pStyle w:val="TablecellCENTER"/>
              <w:spacing w:before="66"/>
              <w:rPr>
                <w:sz w:val="1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BC8A1CC" w14:textId="77777777" w:rsidR="003B4A2B" w:rsidRPr="00D82CE1" w:rsidRDefault="003B4A2B" w:rsidP="00BE2903">
            <w:pPr>
              <w:pStyle w:val="TablecellCENTER"/>
              <w:spacing w:before="66"/>
              <w:rPr>
                <w:sz w:val="14"/>
                <w:szCs w:val="14"/>
              </w:rPr>
            </w:pPr>
            <w:r w:rsidRPr="00D82CE1">
              <w:rPr>
                <w:sz w:val="14"/>
                <w:szCs w:val="14"/>
              </w:rPr>
              <w:t>No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AF3EEA5" w14:textId="77777777" w:rsidR="003B4A2B" w:rsidRPr="00D82CE1" w:rsidRDefault="003B4A2B" w:rsidP="00BE2903">
            <w:pPr>
              <w:pStyle w:val="TablecellCENTER"/>
              <w:spacing w:before="66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16FA1F" w14:textId="77777777" w:rsidR="003B4A2B" w:rsidRPr="00D82CE1" w:rsidRDefault="003B4A2B" w:rsidP="00BE2903">
            <w:pPr>
              <w:pStyle w:val="TablecellCENTER"/>
              <w:spacing w:before="66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1BCF3221" w14:textId="6296954A" w:rsidR="003B4A2B" w:rsidRPr="00D82CE1" w:rsidRDefault="002720BA" w:rsidP="00667DC2">
      <w:pPr>
        <w:pStyle w:val="CaptionAnnexFigure"/>
      </w:pPr>
      <w:bookmarkStart w:id="13" w:name="_Ref522186607"/>
      <w:bookmarkStart w:id="14" w:name="_Toc100049278"/>
      <w:r w:rsidRPr="00D82CE1">
        <w:t>: Example of component type preparation and mounting configuration</w:t>
      </w:r>
      <w:bookmarkEnd w:id="13"/>
      <w:bookmarkEnd w:id="14"/>
    </w:p>
    <w:p w14:paraId="45EA1DEF" w14:textId="77777777" w:rsidR="00E011C8" w:rsidRPr="00D82CE1" w:rsidRDefault="00E011C8" w:rsidP="00E011C8">
      <w:pPr>
        <w:pStyle w:val="paragraph"/>
      </w:pPr>
      <w:bookmarkStart w:id="15" w:name="_GoBack"/>
      <w:bookmarkEnd w:id="0"/>
      <w:bookmarkEnd w:id="1"/>
      <w:bookmarkEnd w:id="2"/>
      <w:bookmarkEnd w:id="3"/>
      <w:bookmarkEnd w:id="4"/>
      <w:bookmarkEnd w:id="15"/>
    </w:p>
    <w:sectPr w:rsidR="00E011C8" w:rsidRPr="00D82CE1" w:rsidSect="00CD0C8A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C44BB7" w16cex:dateUtc="2021-02-02T09:18:00Z"/>
  <w16cex:commentExtensible w16cex:durableId="23273496" w16cex:dateUtc="2019-11-21T09:24:00Z"/>
  <w16cex:commentExtensible w16cex:durableId="21BC434D" w16cex:dateUtc="2020-01-05T10:13:00Z"/>
  <w16cex:commentExtensible w16cex:durableId="21BC4417" w16cex:dateUtc="2020-01-05T10:16:00Z"/>
  <w16cex:commentExtensible w16cex:durableId="21BC4432" w16cex:dateUtc="2020-01-05T10:17:00Z"/>
  <w16cex:commentExtensible w16cex:durableId="21838902" w16cex:dateUtc="2019-11-23T09:31:00Z"/>
  <w16cex:commentExtensible w16cex:durableId="218388EC" w16cex:dateUtc="2019-11-23T09:31:00Z"/>
  <w16cex:commentExtensible w16cex:durableId="21838D05" w16cex:dateUtc="2019-11-23T09:48:00Z"/>
  <w16cex:commentExtensible w16cex:durableId="217FF32D" w16cex:dateUtc="2019-11-20T16:15:00Z"/>
  <w16cex:commentExtensible w16cex:durableId="21BC43E4" w16cex:dateUtc="2020-01-05T10:15:00Z"/>
  <w16cex:commentExtensible w16cex:durableId="2180E4D8" w16cex:dateUtc="2019-11-21T09:26:00Z"/>
  <w16cex:commentExtensible w16cex:durableId="23297D22" w16cex:dateUtc="2020-10-08T09:57:00Z"/>
  <w16cex:commentExtensible w16cex:durableId="21BC4464" w16cex:dateUtc="2020-01-05T10:17:00Z"/>
  <w16cex:commentExtensible w16cex:durableId="2325BB4C" w16cex:dateUtc="2020-10-05T09:07:00Z"/>
  <w16cex:commentExtensible w16cex:durableId="2183F5EE" w16cex:dateUtc="2019-11-23T17:16:00Z"/>
  <w16cex:commentExtensible w16cex:durableId="21838DDA" w16cex:dateUtc="2019-11-23T09:52:00Z"/>
  <w16cex:commentExtensible w16cex:durableId="226E5ACD" w16cex:dateUtc="2020-05-19T11:08:00Z"/>
  <w16cex:commentExtensible w16cex:durableId="21838AC8" w16cex:dateUtc="2019-11-23T09:39:00Z"/>
  <w16cex:commentExtensible w16cex:durableId="21838EF9" w16cex:dateUtc="2019-11-23T09:56:00Z"/>
  <w16cex:commentExtensible w16cex:durableId="219612EE" w16cex:dateUtc="2019-11-27T08:31:00Z"/>
  <w16cex:commentExtensible w16cex:durableId="218390C5" w16cex:dateUtc="2019-11-23T10:04:00Z"/>
  <w16cex:commentExtensible w16cex:durableId="2183915E" w16cex:dateUtc="2019-11-23T10:07:00Z"/>
  <w16cex:commentExtensible w16cex:durableId="21CFF3E4" w16cex:dateUtc="2020-01-20T08:39:00Z"/>
  <w16cex:commentExtensible w16cex:durableId="2183F109" w16cex:dateUtc="2019-11-23T16:55:00Z"/>
  <w16cex:commentExtensible w16cex:durableId="21CFF380" w16cex:dateUtc="2020-01-20T08:38:00Z"/>
  <w16cex:commentExtensible w16cex:durableId="2183953D" w16cex:dateUtc="2019-11-23T10:23:00Z"/>
  <w16cex:commentExtensible w16cex:durableId="2183959F" w16cex:dateUtc="2019-11-23T10:25:00Z"/>
  <w16cex:commentExtensible w16cex:durableId="218395F7" w16cex:dateUtc="2019-11-23T10:26:00Z"/>
  <w16cex:commentExtensible w16cex:durableId="2183980B" w16cex:dateUtc="2019-11-23T10:35:00Z"/>
  <w16cex:commentExtensible w16cex:durableId="218398C0" w16cex:dateUtc="2019-11-23T10:38:00Z"/>
  <w16cex:commentExtensible w16cex:durableId="21D2FDED" w16cex:dateUtc="2020-01-22T15:59:00Z"/>
  <w16cex:commentExtensible w16cex:durableId="21839937" w16cex:dateUtc="2019-11-23T10:40:00Z"/>
  <w16cex:commentExtensible w16cex:durableId="2183F1DE" w16cex:dateUtc="2019-11-23T16:58:00Z"/>
  <w16cex:commentExtensible w16cex:durableId="23C394D9" w16cex:dateUtc="2021-02-02T08:01:00Z"/>
  <w16cex:commentExtensible w16cex:durableId="239C228E" w16cex:dateUtc="2021-01-03T10:01:00Z"/>
  <w16cex:commentExtensible w16cex:durableId="2183F32D" w16cex:dateUtc="2019-11-23T17:04:00Z"/>
  <w16cex:commentExtensible w16cex:durableId="258EE5BC" w16cex:dateUtc="2019-11-23T17:01:00Z"/>
  <w16cex:commentExtensible w16cex:durableId="21839B6E" w16cex:dateUtc="2019-11-23T10:50:00Z"/>
  <w16cex:commentExtensible w16cex:durableId="21839BBC" w16cex:dateUtc="2019-11-23T10:51:00Z"/>
  <w16cex:commentExtensible w16cex:durableId="2183F38C" w16cex:dateUtc="2019-11-23T17:06:00Z"/>
  <w16cex:commentExtensible w16cex:durableId="21839C90" w16cex:dateUtc="2019-11-23T10:54:00Z"/>
  <w16cex:commentExtensible w16cex:durableId="21839CE0" w16cex:dateUtc="2019-11-23T10:56:00Z"/>
  <w16cex:commentExtensible w16cex:durableId="2183F8A9" w16cex:dateUtc="2019-11-23T17:27:00Z"/>
  <w16cex:commentExtensible w16cex:durableId="2183F8B5" w16cex:dateUtc="2019-11-23T17:28:00Z"/>
  <w16cex:commentExtensible w16cex:durableId="2183F443" w16cex:dateUtc="2019-11-23T17:09:00Z"/>
  <w16cex:commentExtensible w16cex:durableId="21CC4A72" w16cex:dateUtc="2020-01-17T14:00:00Z"/>
  <w16cex:commentExtensible w16cex:durableId="21961308" w16cex:dateUtc="2019-11-27T09:01:00Z"/>
  <w16cex:commentExtensible w16cex:durableId="231728C4" w16cex:dateUtc="2020-09-23T11:11:00Z"/>
  <w16cex:commentExtensible w16cex:durableId="231728C5" w16cex:dateUtc="2020-09-23T12:01:00Z"/>
  <w16cex:commentExtensible w16cex:durableId="2196130F" w16cex:dateUtc="2019-11-27T09:45:00Z"/>
  <w16cex:commentExtensible w16cex:durableId="23282410" w16cex:dateUtc="2020-10-07T09:25:00Z"/>
  <w16cex:commentExtensible w16cex:durableId="21839E2B" w16cex:dateUtc="2019-11-23T11:01:00Z"/>
  <w16cex:commentExtensible w16cex:durableId="21839E57" w16cex:dateUtc="2019-11-23T11:02:00Z"/>
  <w16cex:commentExtensible w16cex:durableId="21839EF1" w16cex:dateUtc="2019-11-23T11:05:00Z"/>
  <w16cex:commentExtensible w16cex:durableId="2184E438" w16cex:dateUtc="2019-11-24T10:12:00Z"/>
  <w16cex:commentExtensible w16cex:durableId="22060C6F" w16cex:dateUtc="2020-03-01T09:26:00Z"/>
  <w16cex:commentExtensible w16cex:durableId="22060C96" w16cex:dateUtc="2020-03-01T09:27:00Z"/>
  <w16cex:commentExtensible w16cex:durableId="25A14F35" w16cex:dateUtc="2022-01-30T16:53:00Z"/>
  <w16cex:commentExtensible w16cex:durableId="232734D6" w16cex:dateUtc="2020-06-30T15:36:00Z"/>
  <w16cex:commentExtensible w16cex:durableId="25A14F40" w16cex:dateUtc="2022-01-30T16:54:00Z"/>
  <w16cex:commentExtensible w16cex:durableId="21FF627F" w16cex:dateUtc="2020-02-25T08:08:00Z"/>
  <w16cex:commentExtensible w16cex:durableId="2228A1CA" w16cex:dateUtc="2020-03-27T15:01:00Z"/>
  <w16cex:commentExtensible w16cex:durableId="21CC66D6" w16cex:dateUtc="2020-01-17T16:01:00Z"/>
  <w16cex:commentExtensible w16cex:durableId="21CEC14B" w16cex:dateUtc="2020-01-19T10:51:00Z"/>
  <w16cex:commentExtensible w16cex:durableId="258E840A" w16cex:dateUtc="2020-02-25T08:46:00Z"/>
  <w16cex:commentExtensible w16cex:durableId="258E8420" w16cex:dateUtc="2019-11-27T14:22:00Z"/>
  <w16cex:commentExtensible w16cex:durableId="2183BF7A" w16cex:dateUtc="2019-11-23T13:23:00Z"/>
  <w16cex:commentExtensible w16cex:durableId="2196131C" w16cex:dateUtc="2019-11-27T09:58:00Z"/>
  <w16cex:commentExtensible w16cex:durableId="2183C063" w16cex:dateUtc="2019-11-23T13:27:00Z"/>
  <w16cex:commentExtensible w16cex:durableId="2184E742" w16cex:dateUtc="2019-11-24T10:25:00Z"/>
  <w16cex:commentExtensible w16cex:durableId="231728E4" w16cex:dateUtc="2020-09-23T12:34:00Z"/>
  <w16cex:commentExtensible w16cex:durableId="2183C0C9" w16cex:dateUtc="2019-11-23T13:29:00Z"/>
  <w16cex:commentExtensible w16cex:durableId="2183C1CB" w16cex:dateUtc="2019-11-23T13:33:00Z"/>
  <w16cex:commentExtensible w16cex:durableId="2328261A" w16cex:dateUtc="2020-10-07T09:33:00Z"/>
  <w16cex:commentExtensible w16cex:durableId="2184E84F" w16cex:dateUtc="2019-11-24T10:30:00Z"/>
  <w16cex:commentExtensible w16cex:durableId="2183C2E7" w16cex:dateUtc="2019-11-23T13:38:00Z"/>
  <w16cex:commentExtensible w16cex:durableId="2184EC41" w16cex:dateUtc="2019-11-24T10:47:00Z"/>
  <w16cex:commentExtensible w16cex:durableId="2183C28D" w16cex:dateUtc="2019-11-23T13:37:00Z"/>
  <w16cex:commentExtensible w16cex:durableId="2184EAA6" w16cex:dateUtc="2019-11-24T10:40:00Z"/>
  <w16cex:commentExtensible w16cex:durableId="2183C7C3" w16cex:dateUtc="2019-11-23T13:59:00Z"/>
  <w16cex:commentExtensible w16cex:durableId="2183C913" w16cex:dateUtc="2019-11-23T14:04:00Z"/>
  <w16cex:commentExtensible w16cex:durableId="25A14FBA" w16cex:dateUtc="2022-01-30T16:56:00Z"/>
  <w16cex:commentExtensible w16cex:durableId="2183CA2D" w16cex:dateUtc="2019-11-23T14:09:00Z"/>
  <w16cex:commentExtensible w16cex:durableId="25A14FC9" w16cex:dateUtc="2022-01-30T16:56:00Z"/>
  <w16cex:commentExtensible w16cex:durableId="25A14FE3" w16cex:dateUtc="2022-01-30T16:56:00Z"/>
  <w16cex:commentExtensible w16cex:durableId="2183CA7C" w16cex:dateUtc="2019-11-23T14:10:00Z"/>
  <w16cex:commentExtensible w16cex:durableId="25A15002" w16cex:dateUtc="2022-01-30T16:57:00Z"/>
  <w16cex:commentExtensible w16cex:durableId="2183CBAA" w16cex:dateUtc="2019-11-23T14:15:00Z"/>
  <w16cex:commentExtensible w16cex:durableId="2328283E" w16cex:dateUtc="2020-10-07T09:42:00Z"/>
  <w16cex:commentExtensible w16cex:durableId="25099FC6" w16cex:dateUtc="2020-03-01T20:46:00Z"/>
  <w16cex:commentExtensible w16cex:durableId="25099FD9" w16cex:dateUtc="2020-02-26T13:55:00Z"/>
  <w16cex:commentExtensible w16cex:durableId="25099FD8" w16cex:dateUtc="2020-10-08T09:25:00Z"/>
  <w16cex:commentExtensible w16cex:durableId="25941806" w16cex:dateUtc="2022-01-20T10:50:00Z"/>
  <w16cex:commentExtensible w16cex:durableId="25A22937" w16cex:dateUtc="2022-01-31T08:24:00Z"/>
  <w16cex:commentExtensible w16cex:durableId="2183CC2A" w16cex:dateUtc="2019-11-23T14:18:00Z"/>
  <w16cex:commentExtensible w16cex:durableId="21CC71F8" w16cex:dateUtc="2020-01-17T16:48:00Z"/>
  <w16cex:commentExtensible w16cex:durableId="24FF1AA8" w16cex:dateUtc="2020-01-17T16:51:00Z"/>
  <w16cex:commentExtensible w16cex:durableId="21CD4E8B" w16cex:dateUtc="2020-01-18T08:29:00Z"/>
  <w16cex:commentExtensible w16cex:durableId="220610BF" w16cex:dateUtc="2020-01-19T10:59:00Z"/>
  <w16cex:commentExtensible w16cex:durableId="23282944" w16cex:dateUtc="2020-10-07T09:47:00Z"/>
  <w16cex:commentExtensible w16cex:durableId="21CC7374" w16cex:dateUtc="2020-01-17T16:55:00Z"/>
  <w16cex:commentExtensible w16cex:durableId="21CEC656" w16cex:dateUtc="2020-01-19T11:13:00Z"/>
  <w16cex:commentExtensible w16cex:durableId="2303447C" w16cex:dateUtc="2020-09-09T10:09:00Z"/>
  <w16cex:commentExtensible w16cex:durableId="21961338" w16cex:dateUtc="2019-11-27T10:12:00Z"/>
  <w16cex:commentExtensible w16cex:durableId="21D006F4" w16cex:dateUtc="2020-01-20T10:01:00Z"/>
  <w16cex:commentExtensible w16cex:durableId="21D00756" w16cex:dateUtc="2020-01-20T10:02:00Z"/>
  <w16cex:commentExtensible w16cex:durableId="2329A9BA" w16cex:dateUtc="2020-10-08T13:07:00Z"/>
  <w16cex:commentExtensible w16cex:durableId="25A150DF" w16cex:dateUtc="2022-01-30T17:01:00Z"/>
  <w16cex:commentExtensible w16cex:durableId="21961339" w16cex:dateUtc="2019-11-27T09:32:00Z"/>
  <w16cex:commentExtensible w16cex:durableId="23283AA7" w16cex:dateUtc="2020-10-07T11:01:00Z"/>
  <w16cex:commentExtensible w16cex:durableId="21D01906" w16cex:dateUtc="2020-01-20T11:18:00Z"/>
  <w16cex:commentExtensible w16cex:durableId="21D018B4" w16cex:dateUtc="2020-01-20T11:16:00Z"/>
  <w16cex:commentExtensible w16cex:durableId="21D0197D" w16cex:dateUtc="2020-01-20T11:20:00Z"/>
  <w16cex:commentExtensible w16cex:durableId="21CEC8D8" w16cex:dateUtc="2020-01-19T11:23:00Z"/>
  <w16cex:commentExtensible w16cex:durableId="2183CD15" w16cex:dateUtc="2019-11-23T14:21:00Z"/>
  <w16cex:commentExtensible w16cex:durableId="2183CD76" w16cex:dateUtc="2019-11-23T14:23:00Z"/>
  <w16cex:commentExtensible w16cex:durableId="220653D0" w16cex:dateUtc="2020-01-23T09:15:00Z"/>
  <w16cex:commentExtensible w16cex:durableId="2303469B" w16cex:dateUtc="2020-09-09T10:18:00Z"/>
  <w16cex:commentExtensible w16cex:durableId="21CEC803" w16cex:dateUtc="2020-01-19T11:20:00Z"/>
  <w16cex:commentExtensible w16cex:durableId="21CEC87B" w16cex:dateUtc="2020-01-19T11:22:00Z"/>
  <w16cex:commentExtensible w16cex:durableId="254B2157" w16cex:dateUtc="2021-11-26T08:03:00Z"/>
  <w16cex:commentExtensible w16cex:durableId="250948FE" w16cex:dateUtc="2020-01-19T16:11:00Z"/>
  <w16cex:commentExtensible w16cex:durableId="250948FD" w16cex:dateUtc="2020-01-19T17:08:00Z"/>
  <w16cex:commentExtensible w16cex:durableId="231E244A" w16cex:dateUtc="2020-09-29T19:23:00Z"/>
  <w16cex:commentExtensible w16cex:durableId="21CF1964" w16cex:dateUtc="2020-01-19T17:07:00Z"/>
  <w16cex:commentExtensible w16cex:durableId="21CF1AF7" w16cex:dateUtc="2020-01-19T17:14:00Z"/>
  <w16cex:commentExtensible w16cex:durableId="2196133D" w16cex:dateUtc="2019-11-27T09:54:00Z"/>
  <w16cex:commentExtensible w16cex:durableId="21CF1CB6" w16cex:dateUtc="2020-01-19T17:21:00Z"/>
  <w16cex:commentExtensible w16cex:durableId="25A1515F" w16cex:dateUtc="2022-01-30T17:03:00Z"/>
  <w16cex:commentExtensible w16cex:durableId="23B293D9" w16cex:dateUtc="2019-11-23T13:40:00Z"/>
  <w16cex:commentExtensible w16cex:durableId="21CF1CE1" w16cex:dateUtc="2020-01-19T17:22:00Z"/>
  <w16cex:commentExtensible w16cex:durableId="21D5718D" w16cex:dateUtc="2020-01-24T12:37:00Z"/>
  <w16cex:commentExtensible w16cex:durableId="21CFE8BF" w16cex:dateUtc="2020-01-20T07:52:00Z"/>
  <w16cex:commentExtensible w16cex:durableId="2594182D" w16cex:dateUtc="2022-01-20T12:54:00Z"/>
  <w16cex:commentExtensible w16cex:durableId="21D57251" w16cex:dateUtc="2020-01-24T12:40:00Z"/>
  <w16cex:commentExtensible w16cex:durableId="220612D3" w16cex:dateUtc="2020-03-01T09:54:00Z"/>
  <w16cex:commentExtensible w16cex:durableId="21D57BEC" w16cex:dateUtc="2020-01-24T13:21:00Z"/>
  <w16cex:commentExtensible w16cex:durableId="22061343" w16cex:dateUtc="2020-01-20T08:02:00Z"/>
  <w16cex:commentExtensible w16cex:durableId="21D57C01" w16cex:dateUtc="2020-01-24T13:21:00Z"/>
  <w16cex:commentExtensible w16cex:durableId="23172936" w16cex:dateUtc="2020-09-24T09:28:00Z"/>
  <w16cex:commentExtensible w16cex:durableId="23283535" w16cex:dateUtc="2020-10-07T10:38:00Z"/>
  <w16cex:commentExtensible w16cex:durableId="21CFF680" w16cex:dateUtc="2020-01-20T08:50:00Z"/>
  <w16cex:commentExtensible w16cex:durableId="23B293D8" w16cex:dateUtc="2020-10-22T12:03:00Z"/>
  <w16cex:commentExtensible w16cex:durableId="21CFE951" w16cex:dateUtc="2020-01-20T07:54:00Z"/>
  <w16cex:commentExtensible w16cex:durableId="21CFF80A" w16cex:dateUtc="2020-01-20T08:57:00Z"/>
  <w16cex:commentExtensible w16cex:durableId="21CFF8D9" w16cex:dateUtc="2020-01-20T09:00:00Z"/>
  <w16cex:commentExtensible w16cex:durableId="21CFF481" w16cex:dateUtc="2020-01-20T08:42:00Z"/>
  <w16cex:commentExtensible w16cex:durableId="258EA19E" w16cex:dateUtc="2020-01-20T08:55:00Z"/>
  <w16cex:commentExtensible w16cex:durableId="25094B00" w16cex:dateUtc="2020-01-20T09:06:00Z"/>
  <w16cex:commentExtensible w16cex:durableId="21961341" w16cex:dateUtc="2019-11-27T15:44:00Z"/>
  <w16cex:commentExtensible w16cex:durableId="21CFFF0A" w16cex:dateUtc="2020-01-20T09:27:00Z"/>
  <w16cex:commentExtensible w16cex:durableId="21961343" w16cex:dateUtc="2019-11-27T15:44:00Z"/>
  <w16cex:commentExtensible w16cex:durableId="25A1520B" w16cex:dateUtc="2022-01-30T17:06:00Z"/>
  <w16cex:commentExtensible w16cex:durableId="22A5EA9D" w16cex:dateUtc="2019-11-27T15:52:00Z"/>
  <w16cex:commentExtensible w16cex:durableId="22A5EA2F" w16cex:dateUtc="2020-06-29T08:15:00Z"/>
  <w16cex:commentExtensible w16cex:durableId="22A5EA2E" w16cex:dateUtc="2020-01-23T09:13:00Z"/>
  <w16cex:commentExtensible w16cex:durableId="22A5EA3C" w16cex:dateUtc="2020-06-30T14:43:00Z"/>
  <w16cex:commentExtensible w16cex:durableId="21961349" w16cex:dateUtc="2019-11-27T16:02:00Z"/>
  <w16cex:commentExtensible w16cex:durableId="21D03AD1" w16cex:dateUtc="2020-01-20T13:42:00Z"/>
  <w16cex:commentExtensible w16cex:durableId="2200C6A9" w16cex:dateUtc="2020-01-20T13:39:00Z"/>
  <w16cex:commentExtensible w16cex:durableId="22039F50" w16cex:dateUtc="2020-02-28T13:16:00Z"/>
  <w16cex:commentExtensible w16cex:durableId="21D29B35" w16cex:dateUtc="2020-01-22T08:58:00Z"/>
  <w16cex:commentExtensible w16cex:durableId="25094CC8" w16cex:dateUtc="2020-01-20T15:22:00Z"/>
  <w16cex:commentExtensible w16cex:durableId="23C44C61" w16cex:dateUtc="2020-10-22T13:07:00Z"/>
  <w16cex:commentExtensible w16cex:durableId="21D3EBC9" w16cex:dateUtc="2020-01-23T08:54:00Z"/>
  <w16cex:commentExtensible w16cex:durableId="25A152A4" w16cex:dateUtc="2022-01-30T17:08:00Z"/>
  <w16cex:commentExtensible w16cex:durableId="2196134A" w16cex:dateUtc="2019-11-27T15:58:00Z"/>
  <w16cex:commentExtensible w16cex:durableId="21D29DC9" w16cex:dateUtc="2020-01-22T09:09:00Z"/>
  <w16cex:commentExtensible w16cex:durableId="2196134E" w16cex:dateUtc="2019-11-27T16:14:00Z"/>
  <w16cex:commentExtensible w16cex:durableId="231DFBF1" w16cex:dateUtc="2020-09-29T08:13:00Z"/>
  <w16cex:commentExtensible w16cex:durableId="2317295A" w16cex:dateUtc="2020-09-24T10:18:00Z"/>
  <w16cex:commentExtensible w16cex:durableId="25095331" w16cex:dateUtc="2019-11-27T16:20:00Z"/>
  <w16cex:commentExtensible w16cex:durableId="254C5BC8" w16cex:dateUtc="2021-11-27T06:24:00Z"/>
  <w16cex:commentExtensible w16cex:durableId="25095322" w16cex:dateUtc="2020-04-02T15:22:00Z"/>
  <w16cex:commentExtensible w16cex:durableId="25095321" w16cex:dateUtc="2020-01-19T10:39:00Z"/>
  <w16cex:commentExtensible w16cex:durableId="25095320" w16cex:dateUtc="2020-06-29T08:00:00Z"/>
  <w16cex:commentExtensible w16cex:durableId="25095324" w16cex:dateUtc="2020-02-28T13:24:00Z"/>
  <w16cex:commentExtensible w16cex:durableId="21D3EF01" w16cex:dateUtc="2020-01-23T09:08:00Z"/>
  <w16cex:commentExtensible w16cex:durableId="25097AF1" w16cex:dateUtc="2020-09-29T07:58:00Z"/>
  <w16cex:commentExtensible w16cex:durableId="25097AF0" w16cex:dateUtc="2020-01-23T09:43:00Z"/>
  <w16cex:commentExtensible w16cex:durableId="25097AEF" w16cex:dateUtc="2020-09-29T07:58:00Z"/>
  <w16cex:commentExtensible w16cex:durableId="25097AEE" w16cex:dateUtc="2020-01-23T09:43:00Z"/>
  <w16cex:commentExtensible w16cex:durableId="25097AED" w16cex:dateUtc="2020-01-23T09:30:00Z"/>
  <w16cex:commentExtensible w16cex:durableId="21D3F0D6" w16cex:dateUtc="2020-01-23T09:15:00Z"/>
  <w16cex:commentExtensible w16cex:durableId="22A440F8" w16cex:dateUtc="2020-06-29T08:29:00Z"/>
  <w16cex:commentExtensible w16cex:durableId="21D3F1BD" w16cex:dateUtc="2020-01-23T09:19:00Z"/>
  <w16cex:commentExtensible w16cex:durableId="2183CF53" w16cex:dateUtc="2019-11-23T14:31:00Z"/>
  <w16cex:commentExtensible w16cex:durableId="21D3F902" w16cex:dateUtc="2020-01-23T09:50:00Z"/>
  <w16cex:commentExtensible w16cex:durableId="2183E235" w16cex:dateUtc="2019-11-23T15:52:00Z"/>
  <w16cex:commentExtensible w16cex:durableId="250984DB" w16cex:dateUtc="2019-11-23T15:54:00Z"/>
  <w16cex:commentExtensible w16cex:durableId="2183E19F" w16cex:dateUtc="2019-11-23T15:49:00Z"/>
  <w16cex:commentExtensible w16cex:durableId="2183E6CD" w16cex:dateUtc="2019-11-23T16:11:00Z"/>
  <w16cex:commentExtensible w16cex:durableId="2183E5C8" w16cex:dateUtc="2019-11-23T16:07:00Z"/>
  <w16cex:commentExtensible w16cex:durableId="2183E742" w16cex:dateUtc="2019-11-23T16:13:00Z"/>
  <w16cex:commentExtensible w16cex:durableId="2183E7A2" w16cex:dateUtc="2019-11-23T16:15:00Z"/>
  <w16cex:commentExtensible w16cex:durableId="25A15451" w16cex:dateUtc="2022-01-30T17:15:00Z"/>
  <w16cex:commentExtensible w16cex:durableId="2183E7E8" w16cex:dateUtc="2019-11-23T16:16:00Z"/>
  <w16cex:commentExtensible w16cex:durableId="23AEE918" w16cex:dateUtc="2021-01-17T15:49:00Z"/>
  <w16cex:commentExtensible w16cex:durableId="22A44F4B" w16cex:dateUtc="2020-06-29T09:30:00Z"/>
  <w16cex:commentExtensible w16cex:durableId="233C2934" w16cex:dateUtc="2020-10-08T08:19:00Z"/>
  <w16cex:commentExtensible w16cex:durableId="25098C56" w16cex:dateUtc="2021-10-07T13:10:00Z"/>
  <w16cex:commentExtensible w16cex:durableId="233C2932" w16cex:dateUtc="2020-10-08T08:14:00Z"/>
  <w16cex:commentExtensible w16cex:durableId="23613627" w16cex:dateUtc="2020-11-19T17:21:00Z"/>
  <w16cex:commentExtensible w16cex:durableId="24FF19DC" w16cex:dateUtc="2020-10-22T09:09:00Z"/>
  <w16cex:commentExtensible w16cex:durableId="222EFC9E" w16cex:dateUtc="2020-04-01T09:42:00Z"/>
  <w16cex:commentExtensible w16cex:durableId="23CE409B" w16cex:dateUtc="2021-02-10T10:23:00Z"/>
  <w16cex:commentExtensible w16cex:durableId="2315854B" w16cex:dateUtc="2020-06-29T08:34:00Z"/>
  <w16cex:commentExtensible w16cex:durableId="232968FD" w16cex:dateUtc="2020-10-08T08:31:00Z"/>
  <w16cex:commentExtensible w16cex:durableId="2315854C" w16cex:dateUtc="2020-03-01T20:38:00Z"/>
  <w16cex:commentExtensible w16cex:durableId="23296806" w16cex:dateUtc="2020-10-08T08:27:00Z"/>
  <w16cex:commentExtensible w16cex:durableId="25099716" w16cex:dateUtc="2020-09-29T07:48:00Z"/>
  <w16cex:commentExtensible w16cex:durableId="25099582" w16cex:dateUtc="2020-02-26T15:28:00Z"/>
  <w16cex:commentExtensible w16cex:durableId="25099581" w16cex:dateUtc="2019-11-27T13:06:00Z"/>
  <w16cex:commentExtensible w16cex:durableId="25099580" w16cex:dateUtc="2019-11-27T12:59:00Z"/>
  <w16cex:commentExtensible w16cex:durableId="2509957F" w16cex:dateUtc="2019-11-27T13:04:00Z"/>
  <w16cex:commentExtensible w16cex:durableId="2509957E" w16cex:dateUtc="2020-10-08T09:39:00Z"/>
  <w16cex:commentExtensible w16cex:durableId="25099529" w16cex:dateUtc="2019-11-23T13:42:00Z"/>
  <w16cex:commentExtensible w16cex:durableId="250995CE" w16cex:dateUtc="2019-11-24T13:37:00Z"/>
  <w16cex:commentExtensible w16cex:durableId="250995CD" w16cex:dateUtc="2020-09-09T10:01:00Z"/>
  <w16cex:commentExtensible w16cex:durableId="250995CC" w16cex:dateUtc="2020-10-07T09:12:00Z"/>
  <w16cex:commentExtensible w16cex:durableId="250995CB" w16cex:dateUtc="2019-11-23T16:27:00Z"/>
  <w16cex:commentExtensible w16cex:durableId="250995CA" w16cex:dateUtc="2019-11-23T16:30:00Z"/>
  <w16cex:commentExtensible w16cex:durableId="250995C9" w16cex:dateUtc="2019-11-27T09:20:00Z"/>
  <w16cex:commentExtensible w16cex:durableId="25099C4C" w16cex:dateUtc="2019-11-27T15:52:00Z"/>
  <w16cex:commentExtensible w16cex:durableId="25099C4B" w16cex:dateUtc="2020-01-24T13:14:00Z"/>
  <w16cex:commentExtensible w16cex:durableId="250962F8" w16cex:dateUtc="2020-01-23T09:10:00Z"/>
  <w16cex:commentExtensible w16cex:durableId="25099402" w16cex:dateUtc="2020-09-29T08:59:00Z"/>
  <w16cex:commentExtensible w16cex:durableId="254756FE" w16cex:dateUtc="2020-02-26T10:44:00Z"/>
  <w16cex:commentExtensible w16cex:durableId="2183ED76" w16cex:dateUtc="2019-11-23T16:40:00Z"/>
  <w16cex:commentExtensible w16cex:durableId="21961382" w16cex:dateUtc="2019-11-27T12:21:00Z"/>
  <w16cex:commentExtensible w16cex:durableId="239F2646" w16cex:dateUtc="2020-10-08T09:31:00Z"/>
  <w16cex:commentExtensible w16cex:durableId="2183EDF7" w16cex:dateUtc="2019-11-23T16:42:00Z"/>
  <w16cex:commentExtensible w16cex:durableId="2200D63D" w16cex:dateUtc="2020-02-26T10:34:00Z"/>
  <w16cex:commentExtensible w16cex:durableId="21961384" w16cex:dateUtc="2019-11-27T16:23:00Z"/>
  <w16cex:commentExtensible w16cex:durableId="232974B6" w16cex:dateUtc="2020-10-08T09:21:00Z"/>
  <w16cex:commentExtensible w16cex:durableId="220B8736" w16cex:dateUtc="2020-03-05T13:12:00Z"/>
  <w16cex:commentExtensible w16cex:durableId="258FB512" w16cex:dateUtc="2019-11-27T16:22:00Z"/>
  <w16cex:commentExtensible w16cex:durableId="258FB511" w16cex:dateUtc="2020-10-08T14:13:00Z"/>
  <w16cex:commentExtensible w16cex:durableId="2196138A" w16cex:dateUtc="2019-11-27T13:04:00Z"/>
  <w16cex:commentExtensible w16cex:durableId="2509A007" w16cex:dateUtc="2020-04-01T10:01:00Z"/>
  <w16cex:commentExtensible w16cex:durableId="22011F76" w16cex:dateUtc="2020-02-26T15:46:00Z"/>
  <w16cex:commentExtensible w16cex:durableId="22011F86" w16cex:dateUtc="2020-02-26T15:47:00Z"/>
  <w16cex:commentExtensible w16cex:durableId="21D5A888" w16cex:dateUtc="2020-01-24T16:30:00Z"/>
  <w16cex:commentExtensible w16cex:durableId="21D3FDBA" w16cex:dateUtc="2020-01-23T10:10:00Z"/>
  <w16cex:commentExtensible w16cex:durableId="21961392" w16cex:dateUtc="2019-11-23T09:33:00Z"/>
  <w16cex:commentExtensible w16cex:durableId="21961393" w16cex:dateUtc="2019-11-23T09:35:00Z"/>
  <w16cex:commentExtensible w16cex:durableId="21961397" w16cex:dateUtc="2019-11-25T11:30:00Z"/>
  <w16cex:commentExtensible w16cex:durableId="25A15AED" w16cex:dateUtc="2022-01-30T17:43:00Z"/>
  <w16cex:commentExtensible w16cex:durableId="24198B36" w16cex:dateUtc="2021-04-08T09:30:00Z"/>
  <w16cex:commentExtensible w16cex:durableId="2201231A" w16cex:dateUtc="2020-02-26T16:02:00Z"/>
  <w16cex:commentExtensible w16cex:durableId="23FC9D5C" w16cex:dateUtc="2020-02-26T16:47:00Z"/>
  <w16cex:commentExtensible w16cex:durableId="25477B6B" w16cex:dateUtc="2020-04-21T13:47:00Z"/>
  <w16cex:commentExtensible w16cex:durableId="241AB1B9" w16cex:dateUtc="2021-04-09T08:53:00Z"/>
  <w16cex:commentExtensible w16cex:durableId="2206B759" w16cex:dateUtc="2020-02-26T16:59:00Z"/>
  <w16cex:commentExtensible w16cex:durableId="241C4308" w16cex:dateUtc="2021-04-09T11:56:00Z"/>
  <w16cex:commentExtensible w16cex:durableId="226E5C46" w16cex:dateUtc="2020-05-19T11:23:00Z"/>
  <w16cex:commentExtensible w16cex:durableId="25A15B7B" w16cex:dateUtc="2022-01-30T17:46:00Z"/>
  <w16cex:commentExtensible w16cex:durableId="220753A8" w16cex:dateUtc="2020-03-02T08:38:00Z"/>
  <w16cex:commentExtensible w16cex:durableId="220131F7" w16cex:dateUtc="2020-02-26T17:05:00Z"/>
  <w16cex:commentExtensible w16cex:durableId="226E5C7C" w16cex:dateUtc="2020-05-19T11:24:00Z"/>
  <w16cex:commentExtensible w16cex:durableId="226E5C98" w16cex:dateUtc="2020-05-19T11:24:00Z"/>
  <w16cex:commentExtensible w16cex:durableId="21D31336" w16cex:dateUtc="2020-01-22T17:30:00Z"/>
  <w16cex:commentExtensible w16cex:durableId="25477D43" w16cex:dateUtc="2020-04-21T13:47:00Z"/>
  <w16cex:commentExtensible w16cex:durableId="241AB4CA" w16cex:dateUtc="2021-04-09T09:11:00Z"/>
  <w16cex:commentExtensible w16cex:durableId="23B13CCB" w16cex:dateUtc="2021-01-19T10:11:00Z"/>
  <w16cex:commentExtensible w16cex:durableId="25916E9D" w16cex:dateUtc="2022-01-18T15:51:00Z"/>
  <w16cex:commentExtensible w16cex:durableId="2196139B" w16cex:dateUtc="2019-11-27T13:40:00Z"/>
  <w16cex:commentExtensible w16cex:durableId="2196139C" w16cex:dateUtc="2019-11-27T13:40:00Z"/>
  <w16cex:commentExtensible w16cex:durableId="22013ABC" w16cex:dateUtc="2020-02-26T17:43:00Z"/>
  <w16cex:commentExtensible w16cex:durableId="23297CB7" w16cex:dateUtc="2020-10-08T09:55:00Z"/>
  <w16cex:commentExtensible w16cex:durableId="232AF312" w16cex:dateUtc="2020-10-08T15:41:00Z"/>
  <w16cex:commentExtensible w16cex:durableId="22021595" w16cex:dateUtc="2020-02-27T09:16:00Z"/>
  <w16cex:commentExtensible w16cex:durableId="231DFC85" w16cex:dateUtc="2020-09-29T12:09:00Z"/>
  <w16cex:commentExtensible w16cex:durableId="22021613" w16cex:dateUtc="2020-02-27T09:18:00Z"/>
  <w16cex:commentExtensible w16cex:durableId="22021B33" w16cex:dateUtc="2020-02-27T09:40:00Z"/>
  <w16cex:commentExtensible w16cex:durableId="2196139F" w16cex:dateUtc="2019-11-27T10:41:00Z"/>
  <w16cex:commentExtensible w16cex:durableId="2200DA5E" w16cex:dateUtc="2020-02-26T10:51:00Z"/>
  <w16cex:commentExtensible w16cex:durableId="22A5F0DF" w16cex:dateUtc="2020-06-30T15:11:00Z"/>
  <w16cex:commentExtensible w16cex:durableId="2200DBBD" w16cex:dateUtc="2020-02-26T10:57:00Z"/>
  <w16cex:commentExtensible w16cex:durableId="22A47A6A" w16cex:dateUtc="2020-06-29T12:29:00Z"/>
  <w16cex:commentExtensible w16cex:durableId="22A485F0" w16cex:dateUtc="2020-06-29T13:23:00Z"/>
  <w16cex:commentExtensible w16cex:durableId="2200D0BD" w16cex:dateUtc="2020-02-26T10:10:00Z"/>
  <w16cex:commentExtensible w16cex:durableId="219613AD" w16cex:dateUtc="2019-11-23T16:33:00Z"/>
  <w16cex:commentExtensible w16cex:durableId="220A7E19" w16cex:dateUtc="2020-03-04T18:20:00Z"/>
  <w16cex:commentExtensible w16cex:durableId="22075614" w16cex:dateUtc="2020-03-02T08:53:00Z"/>
  <w16cex:commentExtensible w16cex:durableId="23158D80" w16cex:dateUtc="2020-09-23T07:01:00Z"/>
  <w16cex:commentExtensible w16cex:durableId="220753EB" w16cex:dateUtc="2020-03-02T08:44:00Z"/>
  <w16cex:commentExtensible w16cex:durableId="2207577E" w16cex:dateUtc="2020-03-02T08:59:00Z"/>
  <w16cex:commentExtensible w16cex:durableId="25094644" w16cex:dateUtc="2019-11-23T13:57:00Z"/>
  <w16cex:commentExtensible w16cex:durableId="22075659" w16cex:dateUtc="2020-03-02T08:54:00Z"/>
  <w16cex:commentExtensible w16cex:durableId="25A15DF6" w16cex:dateUtc="2022-01-30T17:56:00Z"/>
  <w16cex:commentExtensible w16cex:durableId="220A3EB5" w16cex:dateUtc="2020-03-04T13:50:00Z"/>
  <w16cex:commentExtensible w16cex:durableId="220A3E49" w16cex:dateUtc="2020-03-04T13:48:00Z"/>
  <w16cex:commentExtensible w16cex:durableId="220A3EFA" w16cex:dateUtc="2020-03-04T13:51:00Z"/>
  <w16cex:commentExtensible w16cex:durableId="232700E6" w16cex:dateUtc="2020-10-06T12:26:00Z"/>
  <w16cex:commentExtensible w16cex:durableId="2329816D" w16cex:dateUtc="2020-10-08T10:15:00Z"/>
  <w16cex:commentExtensible w16cex:durableId="220A40B1" w16cex:dateUtc="2020-03-04T13:58:00Z"/>
  <w16cex:commentExtensible w16cex:durableId="22307ADB" w16cex:dateUtc="2020-04-02T12:53:00Z"/>
  <w16cex:commentExtensible w16cex:durableId="22307B96" w16cex:dateUtc="2020-04-02T12:56:00Z"/>
  <w16cex:commentExtensible w16cex:durableId="232981C9" w16cex:dateUtc="2020-10-08T10:17:00Z"/>
  <w16cex:commentExtensible w16cex:durableId="220A47CE" w16cex:dateUtc="2020-03-04T14:29:00Z"/>
  <w16cex:commentExtensible w16cex:durableId="23249FB4" w16cex:dateUtc="2020-10-04T17:23:00Z"/>
  <w16cex:commentExtensible w16cex:durableId="2324A045" w16cex:dateUtc="2020-10-04T17:25:00Z"/>
  <w16cex:commentExtensible w16cex:durableId="231DFCB0" w16cex:dateUtc="2020-09-29T14:11:00Z"/>
  <w16cex:commentExtensible w16cex:durableId="220A7855" w16cex:dateUtc="2020-03-04T17:56:00Z"/>
  <w16cex:commentExtensible w16cex:durableId="232AF344" w16cex:dateUtc="2020-10-08T15:48:00Z"/>
  <w16cex:commentExtensible w16cex:durableId="231DFCB3" w16cex:dateUtc="2020-03-04T17:59:00Z"/>
  <w16cex:commentExtensible w16cex:durableId="220A769A" w16cex:dateUtc="2020-03-04T17:48:00Z"/>
  <w16cex:commentExtensible w16cex:durableId="220B49D5" w16cex:dateUtc="2020-03-05T08:50:00Z"/>
  <w16cex:commentExtensible w16cex:durableId="220A7BAF" w16cex:dateUtc="2020-03-04T18:10:00Z"/>
  <w16cex:commentExtensible w16cex:durableId="23158ED0" w16cex:dateUtc="2020-09-23T07:07:00Z"/>
  <w16cex:commentExtensible w16cex:durableId="220B4B0D" w16cex:dateUtc="2020-03-05T08:55:00Z"/>
  <w16cex:commentExtensible w16cex:durableId="220B4933" w16cex:dateUtc="2020-03-05T08:47:00Z"/>
  <w16cex:commentExtensible w16cex:durableId="220B4B5F" w16cex:dateUtc="2020-03-05T08:56:00Z"/>
  <w16cex:commentExtensible w16cex:durableId="25A15E5F" w16cex:dateUtc="2022-01-30T17:58:00Z"/>
  <w16cex:commentExtensible w16cex:durableId="2512DC92" w16cex:dateUtc="2021-10-14T14:42:00Z"/>
  <w16cex:commentExtensible w16cex:durableId="25A15E98" w16cex:dateUtc="2022-01-30T17:59:00Z"/>
  <w16cex:commentExtensible w16cex:durableId="220B4C71" w16cex:dateUtc="2020-03-05T09:01:00Z"/>
  <w16cex:commentExtensible w16cex:durableId="220B4BF9" w16cex:dateUtc="2020-03-05T08:59:00Z"/>
  <w16cex:commentExtensible w16cex:durableId="22148D88" w16cex:dateUtc="2020-03-12T09:26:00Z"/>
  <w16cex:commentExtensible w16cex:durableId="22148D89" w16cex:dateUtc="2020-03-12T09:27:00Z"/>
  <w16cex:commentExtensible w16cex:durableId="220B4CAF" w16cex:dateUtc="2020-03-05T09:02:00Z"/>
  <w16cex:commentExtensible w16cex:durableId="220B4CDC" w16cex:dateUtc="2020-03-05T09:03:00Z"/>
  <w16cex:commentExtensible w16cex:durableId="22497D08" w16cex:dateUtc="2020-04-21T12:09:00Z"/>
  <w16cex:commentExtensible w16cex:durableId="220B4D6B" w16cex:dateUtc="2020-03-05T09:05:00Z"/>
  <w16cex:commentExtensible w16cex:durableId="253C2D9F" w16cex:dateUtc="2020-03-11T14:17:00Z"/>
  <w16cex:commentExtensible w16cex:durableId="253C2D9E" w16cex:dateUtc="2020-03-11T10:51:00Z"/>
  <w16cex:commentExtensible w16cex:durableId="2320668C" w16cex:dateUtc="2020-03-05T09:06:00Z"/>
  <w16cex:commentExtensible w16cex:durableId="235FC4C8" w16cex:dateUtc="2020-11-18T15:05:00Z"/>
  <w16cex:commentExtensible w16cex:durableId="21CC6AAF" w16cex:dateUtc="2020-01-17T16:17:00Z"/>
  <w16cex:commentExtensible w16cex:durableId="22135445" w16cex:dateUtc="2020-03-11T10:42:00Z"/>
  <w16cex:commentExtensible w16cex:durableId="22148E34" w16cex:dateUtc="2020-03-12T09:32:00Z"/>
  <w16cex:commentExtensible w16cex:durableId="2213831E" w16cex:dateUtc="2020-03-11T13:48:00Z"/>
  <w16cex:commentExtensible w16cex:durableId="254E3822" w16cex:dateUtc="2021-11-28T16:17:00Z"/>
  <w16cex:commentExtensible w16cex:durableId="22134C7E" w16cex:dateUtc="2020-03-11T10:27:00Z"/>
  <w16cex:commentExtensible w16cex:durableId="22137FCF" w16cex:dateUtc="2020-03-11T13:44:00Z"/>
  <w16cex:commentExtensible w16cex:durableId="23CFA11A" w16cex:dateUtc="2020-11-18T15:51:00Z"/>
  <w16cex:commentExtensible w16cex:durableId="2320669B" w16cex:dateUtc="2020-03-11T10:52:00Z"/>
  <w16cex:commentExtensible w16cex:durableId="2213619E" w16cex:dateUtc="2020-03-11T10:58:00Z"/>
  <w16cex:commentExtensible w16cex:durableId="254F1675" w16cex:dateUtc="2020-03-12T09:29:00Z"/>
  <w16cex:commentExtensible w16cex:durableId="22148D87" w16cex:dateUtc="2020-03-12T09:23:00Z"/>
  <w16cex:commentExtensible w16cex:durableId="2548A09B" w16cex:dateUtc="2020-03-12T09:29:00Z"/>
  <w16cex:commentExtensible w16cex:durableId="2548A06C" w16cex:dateUtc="2020-03-12T09:30:00Z"/>
  <w16cex:commentExtensible w16cex:durableId="2548A0CA" w16cex:dateUtc="2020-03-11T13:41:00Z"/>
  <w16cex:commentExtensible w16cex:durableId="241C4A56" w16cex:dateUtc="2021-04-10T14:01:00Z"/>
  <w16cex:commentExtensible w16cex:durableId="22148FAC" w16cex:dateUtc="2020-03-12T09:38:00Z"/>
  <w16cex:commentExtensible w16cex:durableId="235FCFA5" w16cex:dateUtc="2020-11-18T15:51:00Z"/>
  <w16cex:commentExtensible w16cex:durableId="22285B89" w16cex:dateUtc="2020-03-27T10:01:00Z"/>
  <w16cex:commentExtensible w16cex:durableId="25182521" w16cex:dateUtc="2020-01-23T15:00:00Z"/>
  <w16cex:commentExtensible w16cex:durableId="25182520" w16cex:dateUtc="2020-01-23T14:55:00Z"/>
  <w16cex:commentExtensible w16cex:durableId="241C4D50" w16cex:dateUtc="2021-04-10T14:14:00Z"/>
  <w16cex:commentExtensible w16cex:durableId="2548C181" w16cex:dateUtc="2020-03-13T08:51:00Z"/>
  <w16cex:commentExtensible w16cex:durableId="21D44219" w16cex:dateUtc="2020-01-23T15:02:00Z"/>
  <w16cex:commentExtensible w16cex:durableId="232066B1" w16cex:dateUtc="2020-01-23T15:05:00Z"/>
  <w16cex:commentExtensible w16cex:durableId="21D44361" w16cex:dateUtc="2020-01-23T15:08:00Z"/>
  <w16cex:commentExtensible w16cex:durableId="2548BF63" w16cex:dateUtc="2020-03-13T08:51:00Z"/>
  <w16cex:commentExtensible w16cex:durableId="21D44256" w16cex:dateUtc="2020-01-23T15:03:00Z"/>
  <w16cex:commentExtensible w16cex:durableId="21D552FA" w16cex:dateUtc="2020-01-23T15:05:00Z"/>
  <w16cex:commentExtensible w16cex:durableId="2215D883" w16cex:dateUtc="2020-03-13T09:01:00Z"/>
  <w16cex:commentExtensible w16cex:durableId="25990241" w16cex:dateUtc="2022-01-24T09:47:00Z"/>
  <w16cex:commentExtensible w16cex:durableId="259901BE" w16cex:dateUtc="2022-01-24T09:45:00Z"/>
  <w16cex:commentExtensible w16cex:durableId="259901B3" w16cex:dateUtc="2022-01-24T09:45:00Z"/>
  <w16cex:commentExtensible w16cex:durableId="259901F2" w16cex:dateUtc="2022-01-24T09:46:00Z"/>
  <w16cex:commentExtensible w16cex:durableId="259901FD" w16cex:dateUtc="2022-01-24T09:46:00Z"/>
  <w16cex:commentExtensible w16cex:durableId="24399D38" w16cex:dateUtc="2021-05-02T19:50:00Z"/>
  <w16cex:commentExtensible w16cex:durableId="22284BE5" w16cex:dateUtc="2020-03-27T08:54:00Z"/>
  <w16cex:commentExtensible w16cex:durableId="22284C6E" w16cex:dateUtc="2020-03-27T08:57:00Z"/>
  <w16cex:commentExtensible w16cex:durableId="2329881D" w16cex:dateUtc="2020-10-08T10:44:00Z"/>
  <w16cex:commentExtensible w16cex:durableId="22284931" w16cex:dateUtc="2020-03-27T08:43:00Z"/>
  <w16cex:commentExtensible w16cex:durableId="259902A3" w16cex:dateUtc="2022-01-24T09:49:00Z"/>
  <w16cex:commentExtensible w16cex:durableId="2228499D" w16cex:dateUtc="2020-03-27T08:45:00Z"/>
  <w16cex:commentExtensible w16cex:durableId="22284D44" w16cex:dateUtc="2020-03-27T09:00:00Z"/>
  <w16cex:commentExtensible w16cex:durableId="22284AF2" w16cex:dateUtc="2020-03-27T08:50:00Z"/>
  <w16cex:commentExtensible w16cex:durableId="22284B08" w16cex:dateUtc="2020-03-27T08:51:00Z"/>
  <w16cex:commentExtensible w16cex:durableId="220271E0" w16cex:dateUtc="2020-02-27T15:50:00Z"/>
  <w16cex:commentExtensible w16cex:durableId="22284B8F" w16cex:dateUtc="2020-03-27T08:53:00Z"/>
  <w16cex:commentExtensible w16cex:durableId="2439A1F3" w16cex:dateUtc="2021-05-02T20:10:00Z"/>
  <w16cex:commentExtensible w16cex:durableId="22284F15" w16cex:dateUtc="2020-03-27T09:08:00Z"/>
  <w16cex:commentExtensible w16cex:durableId="2202325C" w16cex:dateUtc="2020-02-27T11:19:00Z"/>
  <w16cex:commentExtensible w16cex:durableId="25A16060" w16cex:dateUtc="2022-01-30T18:07:00Z"/>
  <w16cex:commentExtensible w16cex:durableId="22284FBF" w16cex:dateUtc="2020-03-27T09:11:00Z"/>
  <w16cex:commentExtensible w16cex:durableId="220231C9" w16cex:dateUtc="2020-02-27T11:17:00Z"/>
  <w16cex:commentExtensible w16cex:durableId="252144A7" w16cex:dateUtc="2021-10-25T12:58:00Z"/>
  <w16cex:commentExtensible w16cex:durableId="22022A03" w16cex:dateUtc="2020-02-27T10:44:00Z"/>
  <w16cex:commentExtensible w16cex:durableId="232066D8" w16cex:dateUtc="2020-09-30T12:05:00Z"/>
  <w16cex:commentExtensible w16cex:durableId="2183CB45" w16cex:dateUtc="2019-11-23T14:14:00Z"/>
  <w16cex:commentExtensible w16cex:durableId="259902F2" w16cex:dateUtc="2022-01-24T09:50:00Z"/>
  <w16cex:commentExtensible w16cex:durableId="259902F8" w16cex:dateUtc="2022-01-24T09:50:00Z"/>
  <w16cex:commentExtensible w16cex:durableId="232066DE" w16cex:dateUtc="2020-09-30T12:17:00Z"/>
  <w16cex:commentExtensible w16cex:durableId="2228512D" w16cex:dateUtc="2020-03-27T09:17:00Z"/>
  <w16cex:commentExtensible w16cex:durableId="232066E1" w16cex:dateUtc="2020-09-30T13:24:00Z"/>
  <w16cex:commentExtensible w16cex:durableId="2548D4C5" w16cex:dateUtc="2020-03-27T09:43:00Z"/>
  <w16cex:commentExtensible w16cex:durableId="22285889" w16cex:dateUtc="2020-03-27T09:48:00Z"/>
  <w16cex:commentExtensible w16cex:durableId="232066E5" w16cex:dateUtc="2020-09-30T12:41:00Z"/>
  <w16cex:commentExtensible w16cex:durableId="22285877" w16cex:dateUtc="2020-03-27T09:48:00Z"/>
  <w16cex:commentExtensible w16cex:durableId="232066E8" w16cex:dateUtc="2020-09-30T12:51:00Z"/>
  <w16cex:commentExtensible w16cex:durableId="2324A2CC" w16cex:dateUtc="2020-10-04T17:36:00Z"/>
  <w16cex:commentExtensible w16cex:durableId="25A160B7" w16cex:dateUtc="2022-01-30T18:08:00Z"/>
  <w16cex:commentExtensible w16cex:durableId="2329A5D9" w16cex:dateUtc="2020-10-08T12:51:00Z"/>
  <w16cex:commentExtensible w16cex:durableId="2329A655" w16cex:dateUtc="2020-10-08T12:51:00Z"/>
  <w16cex:commentExtensible w16cex:durableId="2329A79C" w16cex:dateUtc="2020-10-08T12:58:00Z"/>
  <w16cex:commentExtensible w16cex:durableId="2383170B" w16cex:dateUtc="2020-03-27T09:16:00Z"/>
  <w16cex:commentExtensible w16cex:durableId="22285BDC" w16cex:dateUtc="2020-03-27T10:02:00Z"/>
  <w16cex:commentExtensible w16cex:durableId="22307311" w16cex:dateUtc="2020-04-02T12:20:00Z"/>
  <w16cex:commentExtensible w16cex:durableId="22285D3B" w16cex:dateUtc="2020-03-27T10:08:00Z"/>
  <w16cex:commentExtensible w16cex:durableId="2215DE92" w16cex:dateUtc="2020-03-13T09:27:00Z"/>
  <w16cex:commentExtensible w16cex:durableId="259263D0" w16cex:dateUtc="2020-03-27T10:14:00Z"/>
  <w16cex:commentExtensible w16cex:durableId="22285ED1" w16cex:dateUtc="2020-03-27T10:15:00Z"/>
  <w16cex:commentExtensible w16cex:durableId="23FCA324" w16cex:dateUtc="2021-03-17T14:47:00Z"/>
  <w16cex:commentExtensible w16cex:durableId="22285F8F" w16cex:dateUtc="2020-03-27T10:18:00Z"/>
  <w16cex:commentExtensible w16cex:durableId="223076D2" w16cex:dateUtc="2020-04-02T12:36:00Z"/>
  <w16cex:commentExtensible w16cex:durableId="2230757C" w16cex:dateUtc="2020-04-02T12:30:00Z"/>
  <w16cex:commentExtensible w16cex:durableId="223074ED" w16cex:dateUtc="2020-04-02T12:27:00Z"/>
  <w16cex:commentExtensible w16cex:durableId="232066FF" w16cex:dateUtc="2020-04-02T12:36:00Z"/>
  <w16cex:commentExtensible w16cex:durableId="25990405" w16cex:dateUtc="2022-01-24T09:55:00Z"/>
  <w16cex:commentExtensible w16cex:durableId="259D46B9" w16cex:dateUtc="2022-01-27T15:28:00Z"/>
  <w16cex:commentExtensible w16cex:durableId="22307762" w16cex:dateUtc="2020-04-02T12:38:00Z"/>
  <w16cex:commentExtensible w16cex:durableId="23FB47E1" w16cex:dateUtc="2020-03-27T10:27:00Z"/>
  <w16cex:commentExtensible w16cex:durableId="259D4681" w16cex:dateUtc="2022-01-27T15:27:00Z"/>
  <w16cex:commentExtensible w16cex:durableId="23FB47E0" w16cex:dateUtc="2020-03-27T10:26:00Z"/>
  <w16cex:commentExtensible w16cex:durableId="25926806" w16cex:dateUtc="2022-01-19T09:35:00Z"/>
  <w16cex:commentExtensible w16cex:durableId="224941D8" w16cex:dateUtc="2020-04-21T07:56:00Z"/>
  <w16cex:commentExtensible w16cex:durableId="224941E0" w16cex:dateUtc="2020-04-21T07:56:00Z"/>
  <w16cex:commentExtensible w16cex:durableId="22494740" w16cex:dateUtc="2020-04-21T08:19:00Z"/>
  <w16cex:commentExtensible w16cex:durableId="2249481F" w16cex:dateUtc="2020-04-21T08:23:00Z"/>
  <w16cex:commentExtensible w16cex:durableId="2325BD65" w16cex:dateUtc="2020-04-21T08:29:00Z"/>
  <w16cex:commentExtensible w16cex:durableId="2263A950" w16cex:dateUtc="2020-05-11T08:37:00Z"/>
  <w16cex:commentExtensible w16cex:durableId="2554B9FD" w16cex:dateUtc="2020-05-11T10:26:00Z"/>
  <w16cex:commentExtensible w16cex:durableId="2554B9FE" w16cex:dateUtc="2020-05-11T10:22:00Z"/>
  <w16cex:commentExtensible w16cex:durableId="2320670F" w16cex:dateUtc="2020-09-30T15:30:00Z"/>
  <w16cex:commentExtensible w16cex:durableId="23206710" w16cex:dateUtc="2020-05-11T09:24:00Z"/>
  <w16cex:commentExtensible w16cex:durableId="232736C3" w16cex:dateUtc="2020-10-06T14:40:00Z"/>
  <w16cex:commentExtensible w16cex:durableId="258ED319" w16cex:dateUtc="2020-10-06T14:40:00Z"/>
  <w16cex:commentExtensible w16cex:durableId="2263B497" w16cex:dateUtc="2020-05-11T09:24:00Z"/>
  <w16cex:commentExtensible w16cex:durableId="232736C7" w16cex:dateUtc="2020-10-06T14:40:00Z"/>
  <w16cex:commentExtensible w16cex:durableId="224987E2" w16cex:dateUtc="2020-04-21T12:55:00Z"/>
  <w16cex:commentExtensible w16cex:durableId="23206718" w16cex:dateUtc="2020-09-30T15:36:00Z"/>
  <w16cex:commentExtensible w16cex:durableId="22495565" w16cex:dateUtc="2020-04-21T09:20:00Z"/>
  <w16cex:commentExtensible w16cex:durableId="2329B008" w16cex:dateUtc="2020-10-08T13:34:00Z"/>
  <w16cex:commentExtensible w16cex:durableId="2329B01D" w16cex:dateUtc="2020-10-08T13:34:00Z"/>
  <w16cex:commentExtensible w16cex:durableId="2329B02A" w16cex:dateUtc="2020-10-08T13:35:00Z"/>
  <w16cex:commentExtensible w16cex:durableId="2263B72D" w16cex:dateUtc="2020-05-11T09:36:00Z"/>
  <w16cex:commentExtensible w16cex:durableId="2329ABD8" w16cex:dateUtc="2020-10-08T13:16:00Z"/>
  <w16cex:commentExtensible w16cex:durableId="2263B7A1" w16cex:dateUtc="2020-05-11T09:38:00Z"/>
  <w16cex:commentExtensible w16cex:durableId="2329AB25" w16cex:dateUtc="2020-10-08T13:13:00Z"/>
  <w16cex:commentExtensible w16cex:durableId="2249900E" w16cex:dateUtc="2020-04-21T13:30:00Z"/>
  <w16cex:commentExtensible w16cex:durableId="2263B7D6" w16cex:dateUtc="2020-05-11T09:39:00Z"/>
  <w16cex:commentExtensible w16cex:durableId="2329ADC6" w16cex:dateUtc="2020-10-08T13:24:00Z"/>
  <w16cex:commentExtensible w16cex:durableId="22498D5A" w16cex:dateUtc="2020-04-21T13:18:00Z"/>
  <w16cex:commentExtensible w16cex:durableId="2263B7F4" w16cex:dateUtc="2020-05-11T09:39:00Z"/>
  <w16cex:commentExtensible w16cex:durableId="2554BA15" w16cex:dateUtc="2020-05-11T10:21:00Z"/>
  <w16cex:commentExtensible w16cex:durableId="2554BA16" w16cex:dateUtc="2020-05-11T09:39:00Z"/>
  <w16cex:commentExtensible w16cex:durableId="2329AC73" w16cex:dateUtc="2020-10-08T13:19:00Z"/>
  <w16cex:commentExtensible w16cex:durableId="2554BA18" w16cex:dateUtc="2020-05-11T09:42:00Z"/>
  <w16cex:commentExtensible w16cex:durableId="2263C134" w16cex:dateUtc="2020-05-11T10:19:00Z"/>
  <w16cex:commentExtensible w16cex:durableId="22495E88" w16cex:dateUtc="2020-04-21T09:59:00Z"/>
  <w16cex:commentExtensible w16cex:durableId="2249AA67" w16cex:dateUtc="2020-04-21T15:22:00Z"/>
  <w16cex:commentExtensible w16cex:durableId="2325BD8D" w16cex:dateUtc="2020-10-05T09:17:00Z"/>
  <w16cex:commentExtensible w16cex:durableId="2329B2A2" w16cex:dateUtc="2020-10-08T13:45:00Z"/>
  <w16cex:commentExtensible w16cex:durableId="2325BD90" w16cex:dateUtc="2020-10-05T09:19:00Z"/>
  <w16cex:commentExtensible w16cex:durableId="21D2D17C" w16cex:dateUtc="2020-01-22T12:49:00Z"/>
  <w16cex:commentExtensible w16cex:durableId="21D2D1DB" w16cex:dateUtc="2020-01-22T12:51:00Z"/>
  <w16cex:commentExtensible w16cex:durableId="21D2D207" w16cex:dateUtc="2020-01-22T12:52:00Z"/>
  <w16cex:commentExtensible w16cex:durableId="2329B35D" w16cex:dateUtc="2020-10-08T13:48:00Z"/>
  <w16cex:commentExtensible w16cex:durableId="2329B3F8" w16cex:dateUtc="2020-10-08T13:51:00Z"/>
  <w16cex:commentExtensible w16cex:durableId="258EE435" w16cex:dateUtc="2022-01-16T17:36:00Z"/>
  <w16cex:commentExtensible w16cex:durableId="2329B45F" w16cex:dateUtc="2020-10-08T13:53:00Z"/>
  <w16cex:commentExtensible w16cex:durableId="21D2EA1F" w16cex:dateUtc="2020-01-22T14:34:00Z"/>
  <w16cex:commentExtensible w16cex:durableId="21D2EAA4" w16cex:dateUtc="2020-01-22T14:37:00Z"/>
  <w16cex:commentExtensible w16cex:durableId="21D2EADC" w16cex:dateUtc="2020-01-22T14:38:00Z"/>
  <w16cex:commentExtensible w16cex:durableId="2329B5E2" w16cex:dateUtc="2020-10-08T13:59:00Z"/>
  <w16cex:commentExtensible w16cex:durableId="21D2EB03" w16cex:dateUtc="2020-01-22T14:38:00Z"/>
  <w16cex:commentExtensible w16cex:durableId="21D2EB18" w16cex:dateUtc="2020-01-22T14:38:00Z"/>
  <w16cex:commentExtensible w16cex:durableId="25A161E0" w16cex:dateUtc="2022-01-30T18:13:00Z"/>
  <w16cex:commentExtensible w16cex:durableId="21D01705" w16cex:dateUtc="2020-01-20T11:09:00Z"/>
  <w16cex:commentExtensible w16cex:durableId="2329B7A3" w16cex:dateUtc="2020-10-08T14:06:00Z"/>
  <w16cex:commentExtensible w16cex:durableId="25A14B9B" w16cex:dateUtc="2022-01-30T16:38:00Z"/>
  <w16cex:commentExtensible w16cex:durableId="25A14BB5" w16cex:dateUtc="2022-01-30T16:39:00Z"/>
  <w16cex:commentExtensible w16cex:durableId="241C441E" w16cex:dateUtc="2021-04-09T14:54:00Z"/>
  <w16cex:commentExtensible w16cex:durableId="21D437ED" w16cex:dateUtc="2020-01-23T14:19:00Z"/>
  <w16cex:commentExtensible w16cex:durableId="226E5BDA" w16cex:dateUtc="2020-05-19T11:21:00Z"/>
  <w16cex:commentExtensible w16cex:durableId="254F2871" w16cex:dateUtc="2020-04-21T06:14:00Z"/>
  <w16cex:commentExtensible w16cex:durableId="254F2870" w16cex:dateUtc="2020-04-21T06:13:00Z"/>
  <w16cex:commentExtensible w16cex:durableId="226E5D00" w16cex:dateUtc="2020-05-19T11:26:00Z"/>
  <w16cex:commentExtensible w16cex:durableId="2382EF26" w16cex:dateUtc="2020-10-08T09:21:00Z"/>
  <w16cex:commentExtensible w16cex:durableId="2382EF27" w16cex:dateUtc="2020-10-08T07:20:00Z"/>
  <w16cex:commentExtensible w16cex:durableId="23AEF229" w16cex:dateUtc="2021-01-17T16:28:00Z"/>
  <w16cex:commentExtensible w16cex:durableId="2329BC67" w16cex:dateUtc="2020-10-08T14:27:00Z"/>
  <w16cex:commentExtensible w16cex:durableId="226E686D" w16cex:dateUtc="2020-05-19T12:15:00Z"/>
  <w16cex:commentExtensible w16cex:durableId="2327370E" w16cex:dateUtc="2020-04-21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EAB80E" w16cid:durableId="23C44BB7"/>
  <w16cid:commentId w16cid:paraId="17B569BA" w16cid:durableId="23273496"/>
  <w16cid:commentId w16cid:paraId="1B867EE1" w16cid:durableId="21BC434D"/>
  <w16cid:commentId w16cid:paraId="1EEA09E2" w16cid:durableId="21BC4417"/>
  <w16cid:commentId w16cid:paraId="1E285EA1" w16cid:durableId="21BC4432"/>
  <w16cid:commentId w16cid:paraId="3CABB94F" w16cid:durableId="21838902"/>
  <w16cid:commentId w16cid:paraId="230100DF" w16cid:durableId="218388EC"/>
  <w16cid:commentId w16cid:paraId="053AB5AA" w16cid:durableId="21838D05"/>
  <w16cid:commentId w16cid:paraId="7F059CDC" w16cid:durableId="217FF32D"/>
  <w16cid:commentId w16cid:paraId="22C89D7D" w16cid:durableId="21BC43E4"/>
  <w16cid:commentId w16cid:paraId="05FA502F" w16cid:durableId="2180E4D8"/>
  <w16cid:commentId w16cid:paraId="6C2250F3" w16cid:durableId="23297D22"/>
  <w16cid:commentId w16cid:paraId="3397B04B" w16cid:durableId="21BC4464"/>
  <w16cid:commentId w16cid:paraId="1398B2EF" w16cid:durableId="2325BB4C"/>
  <w16cid:commentId w16cid:paraId="74FD2090" w16cid:durableId="2183F5EE"/>
  <w16cid:commentId w16cid:paraId="40CEA4C8" w16cid:durableId="21838DDA"/>
  <w16cid:commentId w16cid:paraId="642B0BFE" w16cid:durableId="226E5ACD"/>
  <w16cid:commentId w16cid:paraId="01049A63" w16cid:durableId="21838AC8"/>
  <w16cid:commentId w16cid:paraId="25FBB3F8" w16cid:durableId="21838EF9"/>
  <w16cid:commentId w16cid:paraId="27966F50" w16cid:durableId="219612EE"/>
  <w16cid:commentId w16cid:paraId="07CF206E" w16cid:durableId="218390C5"/>
  <w16cid:commentId w16cid:paraId="7FB33D6F" w16cid:durableId="2183915E"/>
  <w16cid:commentId w16cid:paraId="414C14FB" w16cid:durableId="21CFF3E4"/>
  <w16cid:commentId w16cid:paraId="7C7BC060" w16cid:durableId="2183F109"/>
  <w16cid:commentId w16cid:paraId="354F07EB" w16cid:durableId="21CFF380"/>
  <w16cid:commentId w16cid:paraId="314847C1" w16cid:durableId="2183953D"/>
  <w16cid:commentId w16cid:paraId="08F22F4A" w16cid:durableId="2183959F"/>
  <w16cid:commentId w16cid:paraId="627DABB1" w16cid:durableId="218395F7"/>
  <w16cid:commentId w16cid:paraId="2E0C842F" w16cid:durableId="2183980B"/>
  <w16cid:commentId w16cid:paraId="4174835F" w16cid:durableId="218398C0"/>
  <w16cid:commentId w16cid:paraId="6A8BBEC5" w16cid:durableId="21D2FDED"/>
  <w16cid:commentId w16cid:paraId="1A5CED52" w16cid:durableId="21839937"/>
  <w16cid:commentId w16cid:paraId="3F0AFE52" w16cid:durableId="2183F1DE"/>
  <w16cid:commentId w16cid:paraId="1A566779" w16cid:durableId="23C394D9"/>
  <w16cid:commentId w16cid:paraId="15624BF5" w16cid:durableId="239C228E"/>
  <w16cid:commentId w16cid:paraId="349AD10E" w16cid:durableId="2183F32D"/>
  <w16cid:commentId w16cid:paraId="6B9F50F1" w16cid:durableId="258EE5BC"/>
  <w16cid:commentId w16cid:paraId="5A3B932D" w16cid:durableId="21839B6E"/>
  <w16cid:commentId w16cid:paraId="246C8B30" w16cid:durableId="21839BBC"/>
  <w16cid:commentId w16cid:paraId="6F8FA8C7" w16cid:durableId="2183F38C"/>
  <w16cid:commentId w16cid:paraId="23FC3A0D" w16cid:durableId="21839C90"/>
  <w16cid:commentId w16cid:paraId="1E0B7C40" w16cid:durableId="21839CE0"/>
  <w16cid:commentId w16cid:paraId="0948C718" w16cid:durableId="2183F8A9"/>
  <w16cid:commentId w16cid:paraId="6C2B7703" w16cid:durableId="2183F8B5"/>
  <w16cid:commentId w16cid:paraId="1935BF8C" w16cid:durableId="2183F443"/>
  <w16cid:commentId w16cid:paraId="6C14FE51" w16cid:durableId="21CC4A72"/>
  <w16cid:commentId w16cid:paraId="12B915A1" w16cid:durableId="21961308"/>
  <w16cid:commentId w16cid:paraId="1556E72E" w16cid:durableId="231728C4"/>
  <w16cid:commentId w16cid:paraId="5B834BA4" w16cid:durableId="231728C5"/>
  <w16cid:commentId w16cid:paraId="7206D0B0" w16cid:durableId="2196130F"/>
  <w16cid:commentId w16cid:paraId="3AC8F0F2" w16cid:durableId="23282410"/>
  <w16cid:commentId w16cid:paraId="0070802B" w16cid:durableId="21839E2B"/>
  <w16cid:commentId w16cid:paraId="297B6BAA" w16cid:durableId="21839E57"/>
  <w16cid:commentId w16cid:paraId="07625DFB" w16cid:durableId="21839EF1"/>
  <w16cid:commentId w16cid:paraId="1AFD89B4" w16cid:durableId="2184E438"/>
  <w16cid:commentId w16cid:paraId="04EA943A" w16cid:durableId="22060C6F"/>
  <w16cid:commentId w16cid:paraId="3E523AD6" w16cid:durableId="22060C96"/>
  <w16cid:commentId w16cid:paraId="778CCB94" w16cid:durableId="25A14F35"/>
  <w16cid:commentId w16cid:paraId="360BAFE6" w16cid:durableId="232734D6"/>
  <w16cid:commentId w16cid:paraId="7C32CB06" w16cid:durableId="25A14F40"/>
  <w16cid:commentId w16cid:paraId="74F1FBAC" w16cid:durableId="21FF627F"/>
  <w16cid:commentId w16cid:paraId="77F1EB82" w16cid:durableId="2228A1CA"/>
  <w16cid:commentId w16cid:paraId="4CED1DCC" w16cid:durableId="21CC66D6"/>
  <w16cid:commentId w16cid:paraId="09682581" w16cid:durableId="21CEC14B"/>
  <w16cid:commentId w16cid:paraId="10F3DDA0" w16cid:durableId="258E840A"/>
  <w16cid:commentId w16cid:paraId="0126982D" w16cid:durableId="258E8420"/>
  <w16cid:commentId w16cid:paraId="499A4928" w16cid:durableId="2183BF7A"/>
  <w16cid:commentId w16cid:paraId="1C419350" w16cid:durableId="2196131C"/>
  <w16cid:commentId w16cid:paraId="1EDC169F" w16cid:durableId="2183C063"/>
  <w16cid:commentId w16cid:paraId="0B2A7E59" w16cid:durableId="2184E742"/>
  <w16cid:commentId w16cid:paraId="2C48874B" w16cid:durableId="231728E4"/>
  <w16cid:commentId w16cid:paraId="3629E428" w16cid:durableId="2183C0C9"/>
  <w16cid:commentId w16cid:paraId="2A95AD6B" w16cid:durableId="2183C1CB"/>
  <w16cid:commentId w16cid:paraId="25C6ABAF" w16cid:durableId="2328261A"/>
  <w16cid:commentId w16cid:paraId="1604CA4B" w16cid:durableId="2184E84F"/>
  <w16cid:commentId w16cid:paraId="60EA9EFF" w16cid:durableId="2183C2E7"/>
  <w16cid:commentId w16cid:paraId="65A0A96A" w16cid:durableId="2184EC41"/>
  <w16cid:commentId w16cid:paraId="7B33AFD9" w16cid:durableId="2183C28D"/>
  <w16cid:commentId w16cid:paraId="737E9556" w16cid:durableId="2184EAA6"/>
  <w16cid:commentId w16cid:paraId="4CA9FE70" w16cid:durableId="2183C7C3"/>
  <w16cid:commentId w16cid:paraId="0C128B10" w16cid:durableId="2183C913"/>
  <w16cid:commentId w16cid:paraId="4B894C3D" w16cid:durableId="25A14FBA"/>
  <w16cid:commentId w16cid:paraId="1125CCD6" w16cid:durableId="2183CA2D"/>
  <w16cid:commentId w16cid:paraId="52815A60" w16cid:durableId="25A14FC9"/>
  <w16cid:commentId w16cid:paraId="5A9FA41D" w16cid:durableId="25A14FE3"/>
  <w16cid:commentId w16cid:paraId="5BAA1202" w16cid:durableId="2183CA7C"/>
  <w16cid:commentId w16cid:paraId="5B5D55B0" w16cid:durableId="25A15002"/>
  <w16cid:commentId w16cid:paraId="4049ED01" w16cid:durableId="2183CBAA"/>
  <w16cid:commentId w16cid:paraId="02F8A0CA" w16cid:durableId="2328283E"/>
  <w16cid:commentId w16cid:paraId="709CD8B5" w16cid:durableId="25099FC6"/>
  <w16cid:commentId w16cid:paraId="201C5681" w16cid:durableId="25099FD9"/>
  <w16cid:commentId w16cid:paraId="7A2F4CA1" w16cid:durableId="25099FD8"/>
  <w16cid:commentId w16cid:paraId="0BFF9310" w16cid:durableId="25941806"/>
  <w16cid:commentId w16cid:paraId="43BF53FE" w16cid:durableId="25A22937"/>
  <w16cid:commentId w16cid:paraId="5BA42C88" w16cid:durableId="2183CC2A"/>
  <w16cid:commentId w16cid:paraId="6E09ABEF" w16cid:durableId="21CC71F8"/>
  <w16cid:commentId w16cid:paraId="293583EA" w16cid:durableId="24FF1AA8"/>
  <w16cid:commentId w16cid:paraId="0EF66A19" w16cid:durableId="21CD4E8B"/>
  <w16cid:commentId w16cid:paraId="1A4D029C" w16cid:durableId="220610BF"/>
  <w16cid:commentId w16cid:paraId="09974B4A" w16cid:durableId="23282944"/>
  <w16cid:commentId w16cid:paraId="5CF4E584" w16cid:durableId="21CC7374"/>
  <w16cid:commentId w16cid:paraId="1315F3D5" w16cid:durableId="21CEC656"/>
  <w16cid:commentId w16cid:paraId="6FA84F4A" w16cid:durableId="2303447C"/>
  <w16cid:commentId w16cid:paraId="616C372B" w16cid:durableId="21961338"/>
  <w16cid:commentId w16cid:paraId="1FA0C166" w16cid:durableId="21D006F4"/>
  <w16cid:commentId w16cid:paraId="125FB9D3" w16cid:durableId="21D00756"/>
  <w16cid:commentId w16cid:paraId="0677808F" w16cid:durableId="2329A9BA"/>
  <w16cid:commentId w16cid:paraId="6607FDFB" w16cid:durableId="25A150DF"/>
  <w16cid:commentId w16cid:paraId="1DE76A70" w16cid:durableId="21961339"/>
  <w16cid:commentId w16cid:paraId="031040B7" w16cid:durableId="23283AA7"/>
  <w16cid:commentId w16cid:paraId="2F4A8ED8" w16cid:durableId="21D01906"/>
  <w16cid:commentId w16cid:paraId="26FFC965" w16cid:durableId="21D018B4"/>
  <w16cid:commentId w16cid:paraId="6D2820C7" w16cid:durableId="21D0197D"/>
  <w16cid:commentId w16cid:paraId="3D998484" w16cid:durableId="21CEC8D8"/>
  <w16cid:commentId w16cid:paraId="1A2C8B44" w16cid:durableId="2183CD15"/>
  <w16cid:commentId w16cid:paraId="73A155E4" w16cid:durableId="2183CD76"/>
  <w16cid:commentId w16cid:paraId="1FFA6F56" w16cid:durableId="220653D0"/>
  <w16cid:commentId w16cid:paraId="158D5FB9" w16cid:durableId="2303469B"/>
  <w16cid:commentId w16cid:paraId="5D3A4574" w16cid:durableId="21CEC803"/>
  <w16cid:commentId w16cid:paraId="425814E0" w16cid:durableId="21CEC87B"/>
  <w16cid:commentId w16cid:paraId="6F32AB7A" w16cid:durableId="254B2157"/>
  <w16cid:commentId w16cid:paraId="077FFEC0" w16cid:durableId="250948FE"/>
  <w16cid:commentId w16cid:paraId="545CB75B" w16cid:durableId="250948FD"/>
  <w16cid:commentId w16cid:paraId="182E8AB1" w16cid:durableId="231E244A"/>
  <w16cid:commentId w16cid:paraId="4B3069EC" w16cid:durableId="21CF1964"/>
  <w16cid:commentId w16cid:paraId="4DE0DD5F" w16cid:durableId="21CF1AF7"/>
  <w16cid:commentId w16cid:paraId="48F27BBA" w16cid:durableId="2196133D"/>
  <w16cid:commentId w16cid:paraId="1B15CF1B" w16cid:durableId="21CF1CB6"/>
  <w16cid:commentId w16cid:paraId="5CA08914" w16cid:durableId="25A1515F"/>
  <w16cid:commentId w16cid:paraId="71B4E07B" w16cid:durableId="23B293D9"/>
  <w16cid:commentId w16cid:paraId="1731A29B" w16cid:durableId="21CF1CE1"/>
  <w16cid:commentId w16cid:paraId="19A7CF2B" w16cid:durableId="21D5718D"/>
  <w16cid:commentId w16cid:paraId="73E89AF2" w16cid:durableId="21CFE8BF"/>
  <w16cid:commentId w16cid:paraId="756B22D0" w16cid:durableId="2594182D"/>
  <w16cid:commentId w16cid:paraId="777EE71D" w16cid:durableId="21D57251"/>
  <w16cid:commentId w16cid:paraId="1F42AB0E" w16cid:durableId="220612D3"/>
  <w16cid:commentId w16cid:paraId="30F6BAD2" w16cid:durableId="21D57BEC"/>
  <w16cid:commentId w16cid:paraId="6AAFC41C" w16cid:durableId="22061343"/>
  <w16cid:commentId w16cid:paraId="616F4607" w16cid:durableId="21D57C01"/>
  <w16cid:commentId w16cid:paraId="5DAC26F7" w16cid:durableId="23172936"/>
  <w16cid:commentId w16cid:paraId="06D3EFBE" w16cid:durableId="23283535"/>
  <w16cid:commentId w16cid:paraId="085E905E" w16cid:durableId="21CFF680"/>
  <w16cid:commentId w16cid:paraId="79674A9D" w16cid:durableId="23B293D8"/>
  <w16cid:commentId w16cid:paraId="7F76FE0E" w16cid:durableId="21CFE951"/>
  <w16cid:commentId w16cid:paraId="1278D6DC" w16cid:durableId="21CFF80A"/>
  <w16cid:commentId w16cid:paraId="3F9ED575" w16cid:durableId="21CFF8D9"/>
  <w16cid:commentId w16cid:paraId="5B3F4B1F" w16cid:durableId="21CFF481"/>
  <w16cid:commentId w16cid:paraId="4789E9DF" w16cid:durableId="258EA19E"/>
  <w16cid:commentId w16cid:paraId="68067539" w16cid:durableId="25094B00"/>
  <w16cid:commentId w16cid:paraId="51F87D74" w16cid:durableId="21961341"/>
  <w16cid:commentId w16cid:paraId="56841177" w16cid:durableId="21CFFF0A"/>
  <w16cid:commentId w16cid:paraId="7A37E15D" w16cid:durableId="21961343"/>
  <w16cid:commentId w16cid:paraId="36D5EB5D" w16cid:durableId="25A1520B"/>
  <w16cid:commentId w16cid:paraId="0015F04C" w16cid:durableId="22A5EA9D"/>
  <w16cid:commentId w16cid:paraId="3CE9FB5E" w16cid:durableId="22A5EA2F"/>
  <w16cid:commentId w16cid:paraId="775D2414" w16cid:durableId="22A5EA2E"/>
  <w16cid:commentId w16cid:paraId="4B3E18CA" w16cid:durableId="22A5EA3C"/>
  <w16cid:commentId w16cid:paraId="6FC66E88" w16cid:durableId="21961349"/>
  <w16cid:commentId w16cid:paraId="79C13C80" w16cid:durableId="21D03AD1"/>
  <w16cid:commentId w16cid:paraId="5ECA9FF9" w16cid:durableId="2200C6A9"/>
  <w16cid:commentId w16cid:paraId="23DD4AD1" w16cid:durableId="22039F50"/>
  <w16cid:commentId w16cid:paraId="3A398A69" w16cid:durableId="21D29B35"/>
  <w16cid:commentId w16cid:paraId="0C093DD3" w16cid:durableId="25094CC8"/>
  <w16cid:commentId w16cid:paraId="0E9D2D4B" w16cid:durableId="23C44C61"/>
  <w16cid:commentId w16cid:paraId="54CF43E1" w16cid:durableId="21D3EBC9"/>
  <w16cid:commentId w16cid:paraId="49935D3F" w16cid:durableId="25A152A4"/>
  <w16cid:commentId w16cid:paraId="2B8A2090" w16cid:durableId="2196134A"/>
  <w16cid:commentId w16cid:paraId="6713ED2A" w16cid:durableId="21D29DC9"/>
  <w16cid:commentId w16cid:paraId="2D8A4A44" w16cid:durableId="2196134E"/>
  <w16cid:commentId w16cid:paraId="7DA8C876" w16cid:durableId="231DFBF1"/>
  <w16cid:commentId w16cid:paraId="4F085CE6" w16cid:durableId="2317295A"/>
  <w16cid:commentId w16cid:paraId="5DF5F885" w16cid:durableId="25095331"/>
  <w16cid:commentId w16cid:paraId="634B199B" w16cid:durableId="254C5BC8"/>
  <w16cid:commentId w16cid:paraId="75738781" w16cid:durableId="25095322"/>
  <w16cid:commentId w16cid:paraId="6C226875" w16cid:durableId="25095321"/>
  <w16cid:commentId w16cid:paraId="7F0E2F6F" w16cid:durableId="25095320"/>
  <w16cid:commentId w16cid:paraId="47C55095" w16cid:durableId="25095324"/>
  <w16cid:commentId w16cid:paraId="47E6D575" w16cid:durableId="21D3EF01"/>
  <w16cid:commentId w16cid:paraId="3C35CD61" w16cid:durableId="25097AF1"/>
  <w16cid:commentId w16cid:paraId="7714E2E5" w16cid:durableId="25097AF0"/>
  <w16cid:commentId w16cid:paraId="7751512A" w16cid:durableId="25097AEF"/>
  <w16cid:commentId w16cid:paraId="05A3C0B5" w16cid:durableId="25097AEE"/>
  <w16cid:commentId w16cid:paraId="76248A63" w16cid:durableId="25097AED"/>
  <w16cid:commentId w16cid:paraId="755AF208" w16cid:durableId="21D3F0D6"/>
  <w16cid:commentId w16cid:paraId="22B1CC99" w16cid:durableId="22A440F8"/>
  <w16cid:commentId w16cid:paraId="2BB605B3" w16cid:durableId="21D3F1BD"/>
  <w16cid:commentId w16cid:paraId="5030D2F3" w16cid:durableId="2183CF53"/>
  <w16cid:commentId w16cid:paraId="714FA57B" w16cid:durableId="21D3F902"/>
  <w16cid:commentId w16cid:paraId="76121A40" w16cid:durableId="2183E235"/>
  <w16cid:commentId w16cid:paraId="20A4BB70" w16cid:durableId="250984DB"/>
  <w16cid:commentId w16cid:paraId="43F294BC" w16cid:durableId="2183E19F"/>
  <w16cid:commentId w16cid:paraId="47DF4C90" w16cid:durableId="2183E6CD"/>
  <w16cid:commentId w16cid:paraId="3AB2CCD1" w16cid:durableId="2183E5C8"/>
  <w16cid:commentId w16cid:paraId="26A64F11" w16cid:durableId="2183E742"/>
  <w16cid:commentId w16cid:paraId="782B7CF9" w16cid:durableId="2183E7A2"/>
  <w16cid:commentId w16cid:paraId="5F7E706F" w16cid:durableId="25A15451"/>
  <w16cid:commentId w16cid:paraId="1BFE15C0" w16cid:durableId="2183E7E8"/>
  <w16cid:commentId w16cid:paraId="0C73F98A" w16cid:durableId="23AEE918"/>
  <w16cid:commentId w16cid:paraId="0BDB1FDA" w16cid:durableId="22A44F4B"/>
  <w16cid:commentId w16cid:paraId="73BCA32F" w16cid:durableId="233C2934"/>
  <w16cid:commentId w16cid:paraId="0D7B3F47" w16cid:durableId="25098C56"/>
  <w16cid:commentId w16cid:paraId="2CF07FA7" w16cid:durableId="233C2932"/>
  <w16cid:commentId w16cid:paraId="394F3410" w16cid:durableId="23613627"/>
  <w16cid:commentId w16cid:paraId="5D6350F0" w16cid:durableId="24FF19DC"/>
  <w16cid:commentId w16cid:paraId="58425FF4" w16cid:durableId="222EFC9E"/>
  <w16cid:commentId w16cid:paraId="00A65439" w16cid:durableId="23CE409B"/>
  <w16cid:commentId w16cid:paraId="02350A4B" w16cid:durableId="2315854B"/>
  <w16cid:commentId w16cid:paraId="2132AC71" w16cid:durableId="232968FD"/>
  <w16cid:commentId w16cid:paraId="657901C3" w16cid:durableId="2315854C"/>
  <w16cid:commentId w16cid:paraId="40D325F7" w16cid:durableId="23296806"/>
  <w16cid:commentId w16cid:paraId="6BEB9E84" w16cid:durableId="25099716"/>
  <w16cid:commentId w16cid:paraId="369561EE" w16cid:durableId="25099582"/>
  <w16cid:commentId w16cid:paraId="1BDAC101" w16cid:durableId="25099581"/>
  <w16cid:commentId w16cid:paraId="322AF92A" w16cid:durableId="25099580"/>
  <w16cid:commentId w16cid:paraId="35A583C5" w16cid:durableId="2509957F"/>
  <w16cid:commentId w16cid:paraId="29BCE94B" w16cid:durableId="2509957E"/>
  <w16cid:commentId w16cid:paraId="3F658053" w16cid:durableId="25099529"/>
  <w16cid:commentId w16cid:paraId="567763AA" w16cid:durableId="250995CE"/>
  <w16cid:commentId w16cid:paraId="3D37632C" w16cid:durableId="250995CD"/>
  <w16cid:commentId w16cid:paraId="10E476D7" w16cid:durableId="250995CC"/>
  <w16cid:commentId w16cid:paraId="27AFC024" w16cid:durableId="250995CB"/>
  <w16cid:commentId w16cid:paraId="1C6AFB19" w16cid:durableId="250995CA"/>
  <w16cid:commentId w16cid:paraId="4F2FB5A3" w16cid:durableId="250995C9"/>
  <w16cid:commentId w16cid:paraId="743D1DB0" w16cid:durableId="25099C4C"/>
  <w16cid:commentId w16cid:paraId="67A8D655" w16cid:durableId="25099C4B"/>
  <w16cid:commentId w16cid:paraId="22D7932A" w16cid:durableId="250962F8"/>
  <w16cid:commentId w16cid:paraId="79403C96" w16cid:durableId="25099402"/>
  <w16cid:commentId w16cid:paraId="30DC8408" w16cid:durableId="254756FE"/>
  <w16cid:commentId w16cid:paraId="1C28246C" w16cid:durableId="2183ED76"/>
  <w16cid:commentId w16cid:paraId="0F01D81B" w16cid:durableId="21961382"/>
  <w16cid:commentId w16cid:paraId="47CCF6B5" w16cid:durableId="239F2646"/>
  <w16cid:commentId w16cid:paraId="224018B8" w16cid:durableId="2183EDF7"/>
  <w16cid:commentId w16cid:paraId="159BA5EE" w16cid:durableId="2200D63D"/>
  <w16cid:commentId w16cid:paraId="5BDC50A9" w16cid:durableId="21961384"/>
  <w16cid:commentId w16cid:paraId="65DBE153" w16cid:durableId="232974B6"/>
  <w16cid:commentId w16cid:paraId="2458512D" w16cid:durableId="220B8736"/>
  <w16cid:commentId w16cid:paraId="4C9478BF" w16cid:durableId="258FB512"/>
  <w16cid:commentId w16cid:paraId="76E90B61" w16cid:durableId="258FB511"/>
  <w16cid:commentId w16cid:paraId="66287EB7" w16cid:durableId="2196138A"/>
  <w16cid:commentId w16cid:paraId="37B288A8" w16cid:durableId="2509A007"/>
  <w16cid:commentId w16cid:paraId="4F58E258" w16cid:durableId="22011F76"/>
  <w16cid:commentId w16cid:paraId="6D2B18DA" w16cid:durableId="22011F86"/>
  <w16cid:commentId w16cid:paraId="208D6E14" w16cid:durableId="21D5A888"/>
  <w16cid:commentId w16cid:paraId="59FBB87B" w16cid:durableId="21D3FDBA"/>
  <w16cid:commentId w16cid:paraId="7B4B74F9" w16cid:durableId="21961392"/>
  <w16cid:commentId w16cid:paraId="4554EAC9" w16cid:durableId="21961393"/>
  <w16cid:commentId w16cid:paraId="5436315F" w16cid:durableId="21961397"/>
  <w16cid:commentId w16cid:paraId="1DEEFD2A" w16cid:durableId="25A15AED"/>
  <w16cid:commentId w16cid:paraId="5CD1AB8D" w16cid:durableId="24198B36"/>
  <w16cid:commentId w16cid:paraId="2772AF27" w16cid:durableId="2201231A"/>
  <w16cid:commentId w16cid:paraId="089EBB53" w16cid:durableId="23FC9D5C"/>
  <w16cid:commentId w16cid:paraId="69CAF069" w16cid:durableId="25477B6B"/>
  <w16cid:commentId w16cid:paraId="4C8513AD" w16cid:durableId="241AB1B9"/>
  <w16cid:commentId w16cid:paraId="0C0AFF43" w16cid:durableId="2206B759"/>
  <w16cid:commentId w16cid:paraId="2188A9D5" w16cid:durableId="241C4308"/>
  <w16cid:commentId w16cid:paraId="3C99CF99" w16cid:durableId="226E5C46"/>
  <w16cid:commentId w16cid:paraId="256958B4" w16cid:durableId="25A15B7B"/>
  <w16cid:commentId w16cid:paraId="4AF0A43A" w16cid:durableId="220753A8"/>
  <w16cid:commentId w16cid:paraId="59B4EABB" w16cid:durableId="220131F7"/>
  <w16cid:commentId w16cid:paraId="40B43628" w16cid:durableId="226E5C7C"/>
  <w16cid:commentId w16cid:paraId="0F7E27FB" w16cid:durableId="226E5C98"/>
  <w16cid:commentId w16cid:paraId="7CD8A4DB" w16cid:durableId="21D31336"/>
  <w16cid:commentId w16cid:paraId="25EAEE76" w16cid:durableId="25477D43"/>
  <w16cid:commentId w16cid:paraId="11D3A20B" w16cid:durableId="241AB4CA"/>
  <w16cid:commentId w16cid:paraId="2F055E63" w16cid:durableId="23B13CCB"/>
  <w16cid:commentId w16cid:paraId="33C5A270" w16cid:durableId="25916E9D"/>
  <w16cid:commentId w16cid:paraId="4676C8D3" w16cid:durableId="2196139B"/>
  <w16cid:commentId w16cid:paraId="2498B4AA" w16cid:durableId="2196139C"/>
  <w16cid:commentId w16cid:paraId="08748110" w16cid:durableId="22013ABC"/>
  <w16cid:commentId w16cid:paraId="36EEF06B" w16cid:durableId="23297CB7"/>
  <w16cid:commentId w16cid:paraId="2AE36CF9" w16cid:durableId="232AF312"/>
  <w16cid:commentId w16cid:paraId="3F4C8BBE" w16cid:durableId="22021595"/>
  <w16cid:commentId w16cid:paraId="7984D72E" w16cid:durableId="231DFC85"/>
  <w16cid:commentId w16cid:paraId="488B7A00" w16cid:durableId="22021613"/>
  <w16cid:commentId w16cid:paraId="7B384A7B" w16cid:durableId="22021B33"/>
  <w16cid:commentId w16cid:paraId="457165A0" w16cid:durableId="2196139F"/>
  <w16cid:commentId w16cid:paraId="4C3CE9CE" w16cid:durableId="2200DA5E"/>
  <w16cid:commentId w16cid:paraId="2CCD4877" w16cid:durableId="22A5F0DF"/>
  <w16cid:commentId w16cid:paraId="3C46028D" w16cid:durableId="2200DBBD"/>
  <w16cid:commentId w16cid:paraId="59F70381" w16cid:durableId="22A47A6A"/>
  <w16cid:commentId w16cid:paraId="343B7816" w16cid:durableId="22A485F0"/>
  <w16cid:commentId w16cid:paraId="1B75293D" w16cid:durableId="2200D0BD"/>
  <w16cid:commentId w16cid:paraId="4D36FCD6" w16cid:durableId="219613AD"/>
  <w16cid:commentId w16cid:paraId="6047B150" w16cid:durableId="220A7E19"/>
  <w16cid:commentId w16cid:paraId="036C7F6C" w16cid:durableId="22075614"/>
  <w16cid:commentId w16cid:paraId="18C99A91" w16cid:durableId="23158D80"/>
  <w16cid:commentId w16cid:paraId="55680001" w16cid:durableId="220753EB"/>
  <w16cid:commentId w16cid:paraId="1FCEBD03" w16cid:durableId="2207577E"/>
  <w16cid:commentId w16cid:paraId="7F676F5D" w16cid:durableId="25094644"/>
  <w16cid:commentId w16cid:paraId="1A5475DF" w16cid:durableId="22075659"/>
  <w16cid:commentId w16cid:paraId="5DD810F4" w16cid:durableId="25A15DF6"/>
  <w16cid:commentId w16cid:paraId="7C9BFE26" w16cid:durableId="220A3EB5"/>
  <w16cid:commentId w16cid:paraId="7DE4DC5F" w16cid:durableId="220A3E49"/>
  <w16cid:commentId w16cid:paraId="4468F83C" w16cid:durableId="220A3EFA"/>
  <w16cid:commentId w16cid:paraId="3F63CD23" w16cid:durableId="232700E6"/>
  <w16cid:commentId w16cid:paraId="158681CE" w16cid:durableId="2329816D"/>
  <w16cid:commentId w16cid:paraId="76888509" w16cid:durableId="220A40B1"/>
  <w16cid:commentId w16cid:paraId="409B138E" w16cid:durableId="22307ADB"/>
  <w16cid:commentId w16cid:paraId="3D04E611" w16cid:durableId="22307B96"/>
  <w16cid:commentId w16cid:paraId="2DB50150" w16cid:durableId="232981C9"/>
  <w16cid:commentId w16cid:paraId="2F7493F9" w16cid:durableId="220A47CE"/>
  <w16cid:commentId w16cid:paraId="1D2FAC04" w16cid:durableId="23249FB4"/>
  <w16cid:commentId w16cid:paraId="1F6B13AD" w16cid:durableId="2324A045"/>
  <w16cid:commentId w16cid:paraId="2E374DBE" w16cid:durableId="231DFCB0"/>
  <w16cid:commentId w16cid:paraId="5AC56FFD" w16cid:durableId="220A7855"/>
  <w16cid:commentId w16cid:paraId="5C1EC3D5" w16cid:durableId="232AF344"/>
  <w16cid:commentId w16cid:paraId="07039F87" w16cid:durableId="231DFCB3"/>
  <w16cid:commentId w16cid:paraId="655C3C00" w16cid:durableId="220A769A"/>
  <w16cid:commentId w16cid:paraId="6A2B2638" w16cid:durableId="220B49D5"/>
  <w16cid:commentId w16cid:paraId="148540EF" w16cid:durableId="220A7BAF"/>
  <w16cid:commentId w16cid:paraId="187DE236" w16cid:durableId="23158ED0"/>
  <w16cid:commentId w16cid:paraId="17C3F0A5" w16cid:durableId="220B4B0D"/>
  <w16cid:commentId w16cid:paraId="4FF9DD2A" w16cid:durableId="220B4933"/>
  <w16cid:commentId w16cid:paraId="133F31FD" w16cid:durableId="220B4B5F"/>
  <w16cid:commentId w16cid:paraId="21BE3ED7" w16cid:durableId="25A15E5F"/>
  <w16cid:commentId w16cid:paraId="3AE1E5BC" w16cid:durableId="2512DC92"/>
  <w16cid:commentId w16cid:paraId="4B8EBD45" w16cid:durableId="25A15E98"/>
  <w16cid:commentId w16cid:paraId="14B8885F" w16cid:durableId="220B4C71"/>
  <w16cid:commentId w16cid:paraId="0663E351" w16cid:durableId="220B4BF9"/>
  <w16cid:commentId w16cid:paraId="513EE2FF" w16cid:durableId="22148D88"/>
  <w16cid:commentId w16cid:paraId="70AC23E1" w16cid:durableId="22148D89"/>
  <w16cid:commentId w16cid:paraId="1B84CC2A" w16cid:durableId="220B4CAF"/>
  <w16cid:commentId w16cid:paraId="3310B45A" w16cid:durableId="220B4CDC"/>
  <w16cid:commentId w16cid:paraId="00492644" w16cid:durableId="22497D08"/>
  <w16cid:commentId w16cid:paraId="46F07B69" w16cid:durableId="220B4D6B"/>
  <w16cid:commentId w16cid:paraId="3C2C7FC0" w16cid:durableId="253C2D9F"/>
  <w16cid:commentId w16cid:paraId="122DAFA3" w16cid:durableId="253C2D9E"/>
  <w16cid:commentId w16cid:paraId="6D10A352" w16cid:durableId="2320668C"/>
  <w16cid:commentId w16cid:paraId="3977E15F" w16cid:durableId="235FC4C8"/>
  <w16cid:commentId w16cid:paraId="08B129CF" w16cid:durableId="21CC6AAF"/>
  <w16cid:commentId w16cid:paraId="1E6C02A6" w16cid:durableId="22135445"/>
  <w16cid:commentId w16cid:paraId="6D1E4667" w16cid:durableId="22148E34"/>
  <w16cid:commentId w16cid:paraId="29C09DFA" w16cid:durableId="2213831E"/>
  <w16cid:commentId w16cid:paraId="7492E05B" w16cid:durableId="254E3822"/>
  <w16cid:commentId w16cid:paraId="2AFC5844" w16cid:durableId="22134C7E"/>
  <w16cid:commentId w16cid:paraId="34D3E2EC" w16cid:durableId="22137FCF"/>
  <w16cid:commentId w16cid:paraId="12700F48" w16cid:durableId="23CFA11A"/>
  <w16cid:commentId w16cid:paraId="3B61257D" w16cid:durableId="2320669B"/>
  <w16cid:commentId w16cid:paraId="56F4A10E" w16cid:durableId="2213619E"/>
  <w16cid:commentId w16cid:paraId="0441170C" w16cid:durableId="254F1675"/>
  <w16cid:commentId w16cid:paraId="2EE713EE" w16cid:durableId="22148D87"/>
  <w16cid:commentId w16cid:paraId="4075A46B" w16cid:durableId="2548A09B"/>
  <w16cid:commentId w16cid:paraId="5903DDC3" w16cid:durableId="2548A06C"/>
  <w16cid:commentId w16cid:paraId="5C3F5614" w16cid:durableId="2548A0CA"/>
  <w16cid:commentId w16cid:paraId="4BCFEC75" w16cid:durableId="241C4A56"/>
  <w16cid:commentId w16cid:paraId="02B1FD3B" w16cid:durableId="22148FAC"/>
  <w16cid:commentId w16cid:paraId="22AC8571" w16cid:durableId="235FCFA5"/>
  <w16cid:commentId w16cid:paraId="5464C327" w16cid:durableId="22285B89"/>
  <w16cid:commentId w16cid:paraId="292B1C98" w16cid:durableId="25182521"/>
  <w16cid:commentId w16cid:paraId="75F4AC16" w16cid:durableId="25182520"/>
  <w16cid:commentId w16cid:paraId="21481261" w16cid:durableId="241C4D50"/>
  <w16cid:commentId w16cid:paraId="7A0CC0EF" w16cid:durableId="2548C181"/>
  <w16cid:commentId w16cid:paraId="1C6015DD" w16cid:durableId="21D44219"/>
  <w16cid:commentId w16cid:paraId="2BB892EE" w16cid:durableId="232066B1"/>
  <w16cid:commentId w16cid:paraId="11006217" w16cid:durableId="21D44361"/>
  <w16cid:commentId w16cid:paraId="1618F78A" w16cid:durableId="2548BF63"/>
  <w16cid:commentId w16cid:paraId="4BC586F2" w16cid:durableId="21D44256"/>
  <w16cid:commentId w16cid:paraId="3434F8D7" w16cid:durableId="21D552FA"/>
  <w16cid:commentId w16cid:paraId="200C5842" w16cid:durableId="2215D883"/>
  <w16cid:commentId w16cid:paraId="7E1BEA46" w16cid:durableId="25990241"/>
  <w16cid:commentId w16cid:paraId="47556A0C" w16cid:durableId="259901BE"/>
  <w16cid:commentId w16cid:paraId="4540736D" w16cid:durableId="259901B3"/>
  <w16cid:commentId w16cid:paraId="783ACF09" w16cid:durableId="259901F2"/>
  <w16cid:commentId w16cid:paraId="23613667" w16cid:durableId="259901FD"/>
  <w16cid:commentId w16cid:paraId="45D399FF" w16cid:durableId="24399D38"/>
  <w16cid:commentId w16cid:paraId="35017486" w16cid:durableId="22284BE5"/>
  <w16cid:commentId w16cid:paraId="5EC10CC7" w16cid:durableId="22284C6E"/>
  <w16cid:commentId w16cid:paraId="07634E80" w16cid:durableId="2329881D"/>
  <w16cid:commentId w16cid:paraId="727928EF" w16cid:durableId="22284931"/>
  <w16cid:commentId w16cid:paraId="213862DC" w16cid:durableId="259902A3"/>
  <w16cid:commentId w16cid:paraId="72DBFCAC" w16cid:durableId="2228499D"/>
  <w16cid:commentId w16cid:paraId="4B800854" w16cid:durableId="22284D44"/>
  <w16cid:commentId w16cid:paraId="1ACFE921" w16cid:durableId="22284AF2"/>
  <w16cid:commentId w16cid:paraId="279C98F5" w16cid:durableId="22284B08"/>
  <w16cid:commentId w16cid:paraId="32076267" w16cid:durableId="220271E0"/>
  <w16cid:commentId w16cid:paraId="3F331663" w16cid:durableId="22284B8F"/>
  <w16cid:commentId w16cid:paraId="66DB1C2F" w16cid:durableId="2439A1F3"/>
  <w16cid:commentId w16cid:paraId="2A06825D" w16cid:durableId="22284F15"/>
  <w16cid:commentId w16cid:paraId="282BC8C9" w16cid:durableId="2202325C"/>
  <w16cid:commentId w16cid:paraId="605CED6F" w16cid:durableId="25A16060"/>
  <w16cid:commentId w16cid:paraId="5F3E9453" w16cid:durableId="22284FBF"/>
  <w16cid:commentId w16cid:paraId="0B1112E2" w16cid:durableId="220231C9"/>
  <w16cid:commentId w16cid:paraId="08641909" w16cid:durableId="252144A7"/>
  <w16cid:commentId w16cid:paraId="512CB672" w16cid:durableId="22022A03"/>
  <w16cid:commentId w16cid:paraId="5056D09E" w16cid:durableId="232066D8"/>
  <w16cid:commentId w16cid:paraId="6DDDF42A" w16cid:durableId="2183CB45"/>
  <w16cid:commentId w16cid:paraId="17614548" w16cid:durableId="259902F2"/>
  <w16cid:commentId w16cid:paraId="3A1372F9" w16cid:durableId="259902F8"/>
  <w16cid:commentId w16cid:paraId="5FA21FAA" w16cid:durableId="232066DE"/>
  <w16cid:commentId w16cid:paraId="3A431856" w16cid:durableId="2228512D"/>
  <w16cid:commentId w16cid:paraId="2817B59C" w16cid:durableId="232066E1"/>
  <w16cid:commentId w16cid:paraId="6F50437B" w16cid:durableId="2548D4C5"/>
  <w16cid:commentId w16cid:paraId="74A5FC91" w16cid:durableId="22285889"/>
  <w16cid:commentId w16cid:paraId="09D9B2AB" w16cid:durableId="232066E5"/>
  <w16cid:commentId w16cid:paraId="145CE1CF" w16cid:durableId="22285877"/>
  <w16cid:commentId w16cid:paraId="1F5A62B4" w16cid:durableId="232066E8"/>
  <w16cid:commentId w16cid:paraId="2251B7ED" w16cid:durableId="2324A2CC"/>
  <w16cid:commentId w16cid:paraId="5BF623EE" w16cid:durableId="25A160B7"/>
  <w16cid:commentId w16cid:paraId="0F95C708" w16cid:durableId="2329A5D9"/>
  <w16cid:commentId w16cid:paraId="0A6EEFA5" w16cid:durableId="2329A655"/>
  <w16cid:commentId w16cid:paraId="6FDB24D4" w16cid:durableId="2329A79C"/>
  <w16cid:commentId w16cid:paraId="31727716" w16cid:durableId="2383170B"/>
  <w16cid:commentId w16cid:paraId="45FECB15" w16cid:durableId="22285BDC"/>
  <w16cid:commentId w16cid:paraId="0213A03D" w16cid:durableId="22307311"/>
  <w16cid:commentId w16cid:paraId="19F82C50" w16cid:durableId="22285D3B"/>
  <w16cid:commentId w16cid:paraId="4A8E8256" w16cid:durableId="2215DE92"/>
  <w16cid:commentId w16cid:paraId="008299BE" w16cid:durableId="259263D0"/>
  <w16cid:commentId w16cid:paraId="2F185BC9" w16cid:durableId="22285ED1"/>
  <w16cid:commentId w16cid:paraId="002FD37A" w16cid:durableId="23FCA324"/>
  <w16cid:commentId w16cid:paraId="664C2447" w16cid:durableId="22285F8F"/>
  <w16cid:commentId w16cid:paraId="3B2765D5" w16cid:durableId="223076D2"/>
  <w16cid:commentId w16cid:paraId="1EF8CAC2" w16cid:durableId="2230757C"/>
  <w16cid:commentId w16cid:paraId="3B27D39E" w16cid:durableId="223074ED"/>
  <w16cid:commentId w16cid:paraId="17D4E4AB" w16cid:durableId="232066FF"/>
  <w16cid:commentId w16cid:paraId="7C1950AC" w16cid:durableId="25990405"/>
  <w16cid:commentId w16cid:paraId="64084DD5" w16cid:durableId="259D46B9"/>
  <w16cid:commentId w16cid:paraId="7FB7ABE2" w16cid:durableId="22307762"/>
  <w16cid:commentId w16cid:paraId="548EB128" w16cid:durableId="23FB47E1"/>
  <w16cid:commentId w16cid:paraId="214F11BF" w16cid:durableId="259D4681"/>
  <w16cid:commentId w16cid:paraId="012F296C" w16cid:durableId="23FB47E0"/>
  <w16cid:commentId w16cid:paraId="22320057" w16cid:durableId="25926806"/>
  <w16cid:commentId w16cid:paraId="18569057" w16cid:durableId="224941D8"/>
  <w16cid:commentId w16cid:paraId="3BE57CD2" w16cid:durableId="224941E0"/>
  <w16cid:commentId w16cid:paraId="3643AB6F" w16cid:durableId="22494740"/>
  <w16cid:commentId w16cid:paraId="570BEE9E" w16cid:durableId="2249481F"/>
  <w16cid:commentId w16cid:paraId="7DA8198D" w16cid:durableId="2325BD65"/>
  <w16cid:commentId w16cid:paraId="2046C14A" w16cid:durableId="2263A950"/>
  <w16cid:commentId w16cid:paraId="531DB82A" w16cid:durableId="2554B9FD"/>
  <w16cid:commentId w16cid:paraId="2A5AA7D0" w16cid:durableId="2554B9FE"/>
  <w16cid:commentId w16cid:paraId="3D165CB1" w16cid:durableId="2320670F"/>
  <w16cid:commentId w16cid:paraId="560AD0E1" w16cid:durableId="23206710"/>
  <w16cid:commentId w16cid:paraId="085E592B" w16cid:durableId="232736C3"/>
  <w16cid:commentId w16cid:paraId="220BAB45" w16cid:durableId="258ED319"/>
  <w16cid:commentId w16cid:paraId="47FE1F84" w16cid:durableId="2263B497"/>
  <w16cid:commentId w16cid:paraId="2C410D61" w16cid:durableId="232736C7"/>
  <w16cid:commentId w16cid:paraId="03C65805" w16cid:durableId="224987E2"/>
  <w16cid:commentId w16cid:paraId="3D39921A" w16cid:durableId="23206718"/>
  <w16cid:commentId w16cid:paraId="437461B3" w16cid:durableId="22495565"/>
  <w16cid:commentId w16cid:paraId="72208839" w16cid:durableId="2329B008"/>
  <w16cid:commentId w16cid:paraId="014CDD8D" w16cid:durableId="2329B01D"/>
  <w16cid:commentId w16cid:paraId="1A186DC6" w16cid:durableId="2329B02A"/>
  <w16cid:commentId w16cid:paraId="23AB798D" w16cid:durableId="2263B72D"/>
  <w16cid:commentId w16cid:paraId="069F7719" w16cid:durableId="2329ABD8"/>
  <w16cid:commentId w16cid:paraId="51D36886" w16cid:durableId="2263B7A1"/>
  <w16cid:commentId w16cid:paraId="62512AA5" w16cid:durableId="2329AB25"/>
  <w16cid:commentId w16cid:paraId="08050BD4" w16cid:durableId="2249900E"/>
  <w16cid:commentId w16cid:paraId="36F47250" w16cid:durableId="2263B7D6"/>
  <w16cid:commentId w16cid:paraId="4886373B" w16cid:durableId="2329ADC6"/>
  <w16cid:commentId w16cid:paraId="1A2FAE3C" w16cid:durableId="22498D5A"/>
  <w16cid:commentId w16cid:paraId="5A5AD969" w16cid:durableId="2263B7F4"/>
  <w16cid:commentId w16cid:paraId="74F3B9CE" w16cid:durableId="2554BA15"/>
  <w16cid:commentId w16cid:paraId="58D6E14C" w16cid:durableId="2554BA16"/>
  <w16cid:commentId w16cid:paraId="51FACE18" w16cid:durableId="2329AC73"/>
  <w16cid:commentId w16cid:paraId="620442A8" w16cid:durableId="2554BA18"/>
  <w16cid:commentId w16cid:paraId="72470AA6" w16cid:durableId="2263C134"/>
  <w16cid:commentId w16cid:paraId="5DA382AA" w16cid:durableId="22495E88"/>
  <w16cid:commentId w16cid:paraId="155BD641" w16cid:durableId="2249AA67"/>
  <w16cid:commentId w16cid:paraId="03F4EC9C" w16cid:durableId="2325BD8D"/>
  <w16cid:commentId w16cid:paraId="2766FF19" w16cid:durableId="2329B2A2"/>
  <w16cid:commentId w16cid:paraId="20CB86DC" w16cid:durableId="2325BD90"/>
  <w16cid:commentId w16cid:paraId="61E5A22A" w16cid:durableId="21D2D17C"/>
  <w16cid:commentId w16cid:paraId="75303E0E" w16cid:durableId="21D2D1DB"/>
  <w16cid:commentId w16cid:paraId="77967C78" w16cid:durableId="21D2D207"/>
  <w16cid:commentId w16cid:paraId="1FD20695" w16cid:durableId="2329B35D"/>
  <w16cid:commentId w16cid:paraId="2D36860A" w16cid:durableId="2329B3F8"/>
  <w16cid:commentId w16cid:paraId="6219A30A" w16cid:durableId="258EE435"/>
  <w16cid:commentId w16cid:paraId="004432E7" w16cid:durableId="2329B45F"/>
  <w16cid:commentId w16cid:paraId="641192CA" w16cid:durableId="21D2EA1F"/>
  <w16cid:commentId w16cid:paraId="54B03BD0" w16cid:durableId="21D2EAA4"/>
  <w16cid:commentId w16cid:paraId="6FA2C0A6" w16cid:durableId="21D2EADC"/>
  <w16cid:commentId w16cid:paraId="2DFDDB1F" w16cid:durableId="2329B5E2"/>
  <w16cid:commentId w16cid:paraId="1D30E6CE" w16cid:durableId="21D2EB03"/>
  <w16cid:commentId w16cid:paraId="0F9E9935" w16cid:durableId="21D2EB18"/>
  <w16cid:commentId w16cid:paraId="0E1772BF" w16cid:durableId="25A161E0"/>
  <w16cid:commentId w16cid:paraId="111F3ACB" w16cid:durableId="21D01705"/>
  <w16cid:commentId w16cid:paraId="68FF1321" w16cid:durableId="2329B7A3"/>
  <w16cid:commentId w16cid:paraId="7D81D79E" w16cid:durableId="25A14B9B"/>
  <w16cid:commentId w16cid:paraId="61BF3748" w16cid:durableId="25A14BB5"/>
  <w16cid:commentId w16cid:paraId="5707E78F" w16cid:durableId="241C441E"/>
  <w16cid:commentId w16cid:paraId="314F4E25" w16cid:durableId="21D437ED"/>
  <w16cid:commentId w16cid:paraId="3F2FA42C" w16cid:durableId="226E5BDA"/>
  <w16cid:commentId w16cid:paraId="11F45A13" w16cid:durableId="254F2871"/>
  <w16cid:commentId w16cid:paraId="65AA6BD4" w16cid:durableId="254F2870"/>
  <w16cid:commentId w16cid:paraId="3F859421" w16cid:durableId="226E5D00"/>
  <w16cid:commentId w16cid:paraId="167A110A" w16cid:durableId="2382EF26"/>
  <w16cid:commentId w16cid:paraId="63EC6474" w16cid:durableId="2382EF27"/>
  <w16cid:commentId w16cid:paraId="3555CB0B" w16cid:durableId="23AEF229"/>
  <w16cid:commentId w16cid:paraId="728C901D" w16cid:durableId="2329BC67"/>
  <w16cid:commentId w16cid:paraId="4D477F87" w16cid:durableId="226E686D"/>
  <w16cid:commentId w16cid:paraId="6BC5F225" w16cid:durableId="232737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A1637" w14:textId="77777777" w:rsidR="008F3FB3" w:rsidRDefault="008F3FB3">
      <w:r>
        <w:separator/>
      </w:r>
    </w:p>
  </w:endnote>
  <w:endnote w:type="continuationSeparator" w:id="0">
    <w:p w14:paraId="0572E4C2" w14:textId="77777777" w:rsidR="008F3FB3" w:rsidRDefault="008F3FB3">
      <w:r>
        <w:continuationSeparator/>
      </w:r>
    </w:p>
  </w:endnote>
  <w:endnote w:type="continuationNotice" w:id="1">
    <w:p w14:paraId="612DC26F" w14:textId="77777777" w:rsidR="008F3FB3" w:rsidRDefault="008F3F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antGarde Bk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1C780" w14:textId="324224BF" w:rsidR="00602873" w:rsidRDefault="00602873" w:rsidP="00876E6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0C8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D2DD4" w14:textId="77777777" w:rsidR="008F3FB3" w:rsidRDefault="008F3FB3">
      <w:r>
        <w:separator/>
      </w:r>
    </w:p>
  </w:footnote>
  <w:footnote w:type="continuationSeparator" w:id="0">
    <w:p w14:paraId="1AEDF6B7" w14:textId="77777777" w:rsidR="008F3FB3" w:rsidRDefault="008F3FB3">
      <w:r>
        <w:continuationSeparator/>
      </w:r>
    </w:p>
  </w:footnote>
  <w:footnote w:type="continuationNotice" w:id="1">
    <w:p w14:paraId="4E314AE1" w14:textId="77777777" w:rsidR="008F3FB3" w:rsidRDefault="008F3F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E133A" w14:textId="5E7E771E" w:rsidR="00602873" w:rsidRDefault="00602873" w:rsidP="00147AE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0E412470" wp14:editId="741F8718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38" name="Picture 7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ECSS-Q-ST-70-61C</w:t>
    </w:r>
    <w:r>
      <w:rPr>
        <w:noProof/>
      </w:rPr>
      <w:fldChar w:fldCharType="end"/>
    </w:r>
  </w:p>
  <w:p w14:paraId="600298C1" w14:textId="2760955D" w:rsidR="00602873" w:rsidRDefault="00602873" w:rsidP="00147AE0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Issue Date"  \* MERGEFORMAT </w:instrText>
    </w:r>
    <w:r>
      <w:rPr>
        <w:noProof/>
      </w:rPr>
      <w:fldChar w:fldCharType="separate"/>
    </w:r>
    <w:r w:rsidR="009C7338">
      <w:rPr>
        <w:noProof/>
      </w:rPr>
      <w:t>8 April 2022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BAE3F" w14:textId="29880F95" w:rsidR="00602873" w:rsidRDefault="00602873" w:rsidP="004A1CE9">
    <w:pPr>
      <w:pStyle w:val="DocumentNumber"/>
      <w:tabs>
        <w:tab w:val="left" w:pos="3880"/>
        <w:tab w:val="right" w:pos="9923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ECSS-Q-ST-70-61C</w:t>
    </w:r>
    <w:r>
      <w:rPr>
        <w:noProof/>
      </w:rPr>
      <w:fldChar w:fldCharType="end"/>
    </w:r>
  </w:p>
  <w:p w14:paraId="2D38945C" w14:textId="030FECB9" w:rsidR="00602873" w:rsidRDefault="0039456C" w:rsidP="004B621A">
    <w:pPr>
      <w:pStyle w:val="DocumentDate"/>
      <w:tabs>
        <w:tab w:val="left" w:pos="7797"/>
      </w:tabs>
    </w:pPr>
    <w:fldSimple w:instr=" DOCPROPERTY  &quot;ECSS Standard Issue Date&quot;  \* MERGEFORMAT ">
      <w:r w:rsidR="009C7338">
        <w:t>8 April 2022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92ED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B204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92D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7A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A03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7899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49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69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B6141A"/>
    <w:lvl w:ilvl="0">
      <w:start w:val="1"/>
      <w:numFmt w:val="bullet"/>
      <w:pStyle w:val="List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</w:abstractNum>
  <w:abstractNum w:abstractNumId="10" w15:restartNumberingAfterBreak="0">
    <w:nsid w:val="0AB85C42"/>
    <w:multiLevelType w:val="hybridMultilevel"/>
    <w:tmpl w:val="5FF6C8DE"/>
    <w:lvl w:ilvl="0" w:tplc="A288B07E">
      <w:start w:val="1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C3523"/>
    <w:multiLevelType w:val="multilevel"/>
    <w:tmpl w:val="2C423C2C"/>
    <w:lvl w:ilvl="0">
      <w:start w:val="1"/>
      <w:numFmt w:val="bullet"/>
      <w:pStyle w:val="Tablecell-bul1"/>
      <w:lvlText w:val="-"/>
      <w:lvlJc w:val="left"/>
      <w:pPr>
        <w:tabs>
          <w:tab w:val="num" w:pos="284"/>
        </w:tabs>
        <w:ind w:left="284" w:hanging="284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2143D"/>
    <w:multiLevelType w:val="hybridMultilevel"/>
    <w:tmpl w:val="537AE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F220C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3">
      <w:start w:val="1"/>
      <w:numFmt w:val="bullet"/>
      <w:lvlText w:val="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4" w15:restartNumberingAfterBreak="0">
    <w:nsid w:val="1C9C4B13"/>
    <w:multiLevelType w:val="multilevel"/>
    <w:tmpl w:val="993E501E"/>
    <w:lvl w:ilvl="0">
      <w:start w:val="1"/>
      <w:numFmt w:val="decimal"/>
      <w:pStyle w:val="Definition1"/>
      <w:lvlText w:val="3.2.%1"/>
      <w:lvlJc w:val="left"/>
      <w:pPr>
        <w:tabs>
          <w:tab w:val="num" w:pos="3119"/>
        </w:tabs>
        <w:ind w:left="3119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5" w15:restartNumberingAfterBreak="0">
    <w:nsid w:val="1F8027F1"/>
    <w:multiLevelType w:val="multilevel"/>
    <w:tmpl w:val="67220780"/>
    <w:lvl w:ilvl="0">
      <w:start w:val="1"/>
      <w:numFmt w:val="decimal"/>
      <w:pStyle w:val="Heading1"/>
      <w:suff w:val="nothing"/>
      <w:lvlText w:val="%1"/>
      <w:lvlJc w:val="righ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3"/>
        </w:tabs>
        <w:ind w:left="851" w:hanging="851"/>
      </w:pPr>
      <w:rPr>
        <w:rFonts w:ascii="Arial" w:hAnsi="Arial" w:cs="Arial" w:hint="default"/>
        <w:b/>
        <w:i w:val="0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bCs w:val="0"/>
        <w:i w:val="0"/>
        <w:iCs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687"/>
        </w:tabs>
        <w:ind w:left="3686" w:hanging="1701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  <w:strike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(%9)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abstractNum w:abstractNumId="16" w15:restartNumberingAfterBreak="0">
    <w:nsid w:val="1FA82A2B"/>
    <w:multiLevelType w:val="hybridMultilevel"/>
    <w:tmpl w:val="DE98E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45DB4"/>
    <w:multiLevelType w:val="multilevel"/>
    <w:tmpl w:val="1D34C556"/>
    <w:lvl w:ilvl="0">
      <w:start w:val="4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18" w15:restartNumberingAfterBreak="0">
    <w:nsid w:val="2F1B5607"/>
    <w:multiLevelType w:val="multilevel"/>
    <w:tmpl w:val="9D8A3AAC"/>
    <w:lvl w:ilvl="0">
      <w:start w:val="1"/>
      <w:numFmt w:val="decimal"/>
      <w:lvlText w:val="&lt;%1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2">
      <w:start w:val="1"/>
      <w:numFmt w:val="decimal"/>
      <w:pStyle w:val="DRD3"/>
      <w:lvlText w:val="&lt;%1.%2.%3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3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7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1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9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5"/>
        </w:tabs>
        <w:ind w:left="6305" w:hanging="1440"/>
      </w:pPr>
      <w:rPr>
        <w:rFonts w:hint="default"/>
      </w:rPr>
    </w:lvl>
  </w:abstractNum>
  <w:abstractNum w:abstractNumId="19" w15:restartNumberingAfterBreak="0">
    <w:nsid w:val="2FE9380C"/>
    <w:multiLevelType w:val="multilevel"/>
    <w:tmpl w:val="1D5CC884"/>
    <w:lvl w:ilvl="0">
      <w:start w:val="1"/>
      <w:numFmt w:val="none"/>
      <w:lvlText w:val="NOTE "/>
      <w:lvlJc w:val="left"/>
      <w:pPr>
        <w:tabs>
          <w:tab w:val="num" w:pos="3969"/>
        </w:tabs>
        <w:ind w:left="3969" w:hanging="964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0" w15:restartNumberingAfterBreak="0">
    <w:nsid w:val="41523717"/>
    <w:multiLevelType w:val="hybridMultilevel"/>
    <w:tmpl w:val="8E2CC8EA"/>
    <w:lvl w:ilvl="0" w:tplc="76A2C690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ascii="Palatino Linotype" w:hAnsi="Palatino Linotype" w:hint="default"/>
        <w:b w:val="0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616355"/>
    <w:multiLevelType w:val="multilevel"/>
    <w:tmpl w:val="DEDC30E8"/>
    <w:lvl w:ilvl="0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bullet"/>
      <w:pStyle w:val="Bul2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2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3">
      <w:start w:val="1"/>
      <w:numFmt w:val="bullet"/>
      <w:pStyle w:val="Bul4"/>
      <w:lvlText w:val="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825D8"/>
    <w:multiLevelType w:val="hybridMultilevel"/>
    <w:tmpl w:val="B95458DA"/>
    <w:lvl w:ilvl="0" w:tplc="0409000F">
      <w:numFmt w:val="decimal"/>
      <w:lvlText w:val=""/>
      <w:lvlJc w:val="left"/>
    </w:lvl>
    <w:lvl w:ilvl="1" w:tplc="46AEF230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3" w15:restartNumberingAfterBreak="0">
    <w:nsid w:val="62A219C3"/>
    <w:multiLevelType w:val="multilevel"/>
    <w:tmpl w:val="91B0A604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4" w15:restartNumberingAfterBreak="0">
    <w:nsid w:val="68060A94"/>
    <w:multiLevelType w:val="multilevel"/>
    <w:tmpl w:val="35FA367A"/>
    <w:lvl w:ilvl="0">
      <w:start w:val="1"/>
      <w:numFmt w:val="none"/>
      <w:pStyle w:val="NOTE"/>
      <w:lvlText w:val="NOTE"/>
      <w:lvlJc w:val="left"/>
      <w:pPr>
        <w:tabs>
          <w:tab w:val="num" w:pos="4253"/>
        </w:tabs>
        <w:ind w:left="4253" w:hanging="9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NOTEnumbered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8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48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483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483" w:firstLine="0"/>
      </w:pPr>
      <w:rPr>
        <w:rFonts w:hint="default"/>
      </w:rPr>
    </w:lvl>
  </w:abstractNum>
  <w:abstractNum w:abstractNumId="25" w15:restartNumberingAfterBreak="0">
    <w:nsid w:val="69A832C4"/>
    <w:multiLevelType w:val="hybridMultilevel"/>
    <w:tmpl w:val="B8122B3C"/>
    <w:lvl w:ilvl="0" w:tplc="63CE53D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62029A"/>
    <w:multiLevelType w:val="hybridMultilevel"/>
    <w:tmpl w:val="FB06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E3444"/>
    <w:multiLevelType w:val="hybridMultilevel"/>
    <w:tmpl w:val="5442F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4"/>
  </w:num>
  <w:num w:numId="5">
    <w:abstractNumId w:val="8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9"/>
  </w:num>
  <w:num w:numId="9">
    <w:abstractNumId w:val="7"/>
  </w:num>
  <w:num w:numId="10">
    <w:abstractNumId w:val="15"/>
    <w:lvlOverride w:ilvl="0">
      <w:startOverride w:val="1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1">
    <w:abstractNumId w:val="1"/>
  </w:num>
  <w:num w:numId="12">
    <w:abstractNumId w:val="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4"/>
  </w:num>
  <w:num w:numId="16">
    <w:abstractNumId w:val="21"/>
  </w:num>
  <w:num w:numId="17">
    <w:abstractNumId w:val="14"/>
  </w:num>
  <w:num w:numId="18">
    <w:abstractNumId w:val="17"/>
  </w:num>
  <w:num w:numId="19">
    <w:abstractNumId w:val="18"/>
  </w:num>
  <w:num w:numId="20">
    <w:abstractNumId w:val="23"/>
  </w:num>
  <w:num w:numId="21">
    <w:abstractNumId w:val="24"/>
  </w:num>
  <w:num w:numId="22">
    <w:abstractNumId w:val="26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lvl w:ilvl="0">
        <w:start w:val="1"/>
        <w:numFmt w:val="decimal"/>
        <w:pStyle w:val="Heading1"/>
        <w:suff w:val="nothing"/>
        <w:lvlText w:val="%1"/>
        <w:lvlJc w:val="righ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1418"/>
          </w:tabs>
          <w:ind w:left="1418" w:hanging="113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4679"/>
          </w:tabs>
          <w:ind w:left="4679" w:hanging="1134"/>
        </w:pPr>
        <w:rPr>
          <w:rFonts w:hint="default"/>
          <w:b/>
          <w:i w:val="0"/>
          <w:strike w:val="0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2977"/>
          </w:tabs>
          <w:ind w:left="2977" w:hanging="113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3687"/>
          </w:tabs>
          <w:ind w:left="3687" w:hanging="1702"/>
        </w:pPr>
        <w:rPr>
          <w:rFonts w:hint="default"/>
          <w:b w:val="0"/>
          <w:i w:val="0"/>
          <w:sz w:val="22"/>
        </w:rPr>
      </w:lvl>
    </w:lvlOverride>
    <w:lvlOverride w:ilvl="5">
      <w:lvl w:ilvl="5">
        <w:start w:val="1"/>
        <w:numFmt w:val="lowerLetter"/>
        <w:pStyle w:val="requirelevel1"/>
        <w:lvlText w:val="%6."/>
        <w:lvlJc w:val="left"/>
        <w:pPr>
          <w:tabs>
            <w:tab w:val="num" w:pos="2552"/>
          </w:tabs>
          <w:ind w:left="2552" w:hanging="567"/>
        </w:pPr>
        <w:rPr>
          <w:rFonts w:hint="default"/>
          <w:b w:val="0"/>
          <w:i w:val="0"/>
        </w:rPr>
      </w:lvl>
    </w:lvlOverride>
    <w:lvlOverride w:ilvl="6">
      <w:lvl w:ilvl="6">
        <w:start w:val="1"/>
        <w:numFmt w:val="decimal"/>
        <w:pStyle w:val="requirelevel2"/>
        <w:lvlText w:val="%7."/>
        <w:lvlJc w:val="left"/>
        <w:pPr>
          <w:tabs>
            <w:tab w:val="num" w:pos="3119"/>
          </w:tabs>
          <w:ind w:left="3119" w:hanging="567"/>
        </w:pPr>
        <w:rPr>
          <w:rFonts w:hint="default"/>
          <w:b w:val="0"/>
          <w:i w:val="0"/>
          <w:strike w:val="0"/>
        </w:rPr>
      </w:lvl>
    </w:lvlOverride>
    <w:lvlOverride w:ilvl="7">
      <w:lvl w:ilvl="7">
        <w:start w:val="1"/>
        <w:numFmt w:val="lowerLetter"/>
        <w:pStyle w:val="requirelevel3"/>
        <w:lvlText w:val="(%8)"/>
        <w:lvlJc w:val="left"/>
        <w:pPr>
          <w:tabs>
            <w:tab w:val="num" w:pos="3686"/>
          </w:tabs>
          <w:ind w:left="3686" w:hanging="567"/>
        </w:pPr>
        <w:rPr>
          <w:rFonts w:hint="default"/>
          <w:b w:val="0"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158"/>
          </w:tabs>
          <w:ind w:left="5358" w:hanging="1440"/>
        </w:pPr>
        <w:rPr>
          <w:rFonts w:hint="default"/>
        </w:rPr>
      </w:lvl>
    </w:lvlOverride>
  </w:num>
  <w:num w:numId="40">
    <w:abstractNumId w:val="28"/>
  </w:num>
  <w:num w:numId="41">
    <w:abstractNumId w:val="22"/>
  </w:num>
  <w:num w:numId="42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3"/>
  </w:num>
  <w:num w:numId="45">
    <w:abstractNumId w:val="0"/>
  </w:num>
  <w:num w:numId="46">
    <w:abstractNumId w:val="24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16"/>
  </w:num>
  <w:num w:numId="50">
    <w:abstractNumId w:val="25"/>
  </w:num>
  <w:num w:numId="51">
    <w:abstractNumId w:val="19"/>
  </w:num>
  <w:num w:numId="52">
    <w:abstractNumId w:val="17"/>
  </w:num>
  <w:num w:numId="53">
    <w:abstractNumId w:val="17"/>
  </w:num>
  <w:num w:numId="54">
    <w:abstractNumId w:val="27"/>
  </w:num>
  <w:num w:numId="55">
    <w:abstractNumId w:val="11"/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131078" w:nlCheck="1" w:checkStyle="1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67"/>
    <w:rsid w:val="000003EF"/>
    <w:rsid w:val="00000562"/>
    <w:rsid w:val="00000FE6"/>
    <w:rsid w:val="000010A9"/>
    <w:rsid w:val="00001218"/>
    <w:rsid w:val="00001AD6"/>
    <w:rsid w:val="0000255E"/>
    <w:rsid w:val="000027A5"/>
    <w:rsid w:val="000030C1"/>
    <w:rsid w:val="00003104"/>
    <w:rsid w:val="000038F8"/>
    <w:rsid w:val="00003B4A"/>
    <w:rsid w:val="00003EA1"/>
    <w:rsid w:val="00004045"/>
    <w:rsid w:val="00004523"/>
    <w:rsid w:val="00004842"/>
    <w:rsid w:val="00004C75"/>
    <w:rsid w:val="00004EE7"/>
    <w:rsid w:val="00004F85"/>
    <w:rsid w:val="00005067"/>
    <w:rsid w:val="0000528D"/>
    <w:rsid w:val="00005375"/>
    <w:rsid w:val="00005B8B"/>
    <w:rsid w:val="0000618B"/>
    <w:rsid w:val="000064FF"/>
    <w:rsid w:val="00006628"/>
    <w:rsid w:val="00006A8E"/>
    <w:rsid w:val="00006AAC"/>
    <w:rsid w:val="00006E1A"/>
    <w:rsid w:val="00006EDE"/>
    <w:rsid w:val="00007131"/>
    <w:rsid w:val="0000716B"/>
    <w:rsid w:val="00007251"/>
    <w:rsid w:val="00007508"/>
    <w:rsid w:val="000076A5"/>
    <w:rsid w:val="00007858"/>
    <w:rsid w:val="00007936"/>
    <w:rsid w:val="00007A07"/>
    <w:rsid w:val="00007AFD"/>
    <w:rsid w:val="00010059"/>
    <w:rsid w:val="000109DC"/>
    <w:rsid w:val="00010A05"/>
    <w:rsid w:val="00010CAC"/>
    <w:rsid w:val="00010F8B"/>
    <w:rsid w:val="000115CA"/>
    <w:rsid w:val="00011703"/>
    <w:rsid w:val="000119FC"/>
    <w:rsid w:val="00011D16"/>
    <w:rsid w:val="0001200A"/>
    <w:rsid w:val="00012681"/>
    <w:rsid w:val="00012743"/>
    <w:rsid w:val="0001279A"/>
    <w:rsid w:val="000127DB"/>
    <w:rsid w:val="000129FF"/>
    <w:rsid w:val="00012AC6"/>
    <w:rsid w:val="00013AC0"/>
    <w:rsid w:val="00013B21"/>
    <w:rsid w:val="000141FB"/>
    <w:rsid w:val="000147A7"/>
    <w:rsid w:val="00014CE9"/>
    <w:rsid w:val="00015412"/>
    <w:rsid w:val="00015669"/>
    <w:rsid w:val="00015A42"/>
    <w:rsid w:val="00015EEF"/>
    <w:rsid w:val="00015FED"/>
    <w:rsid w:val="000164FE"/>
    <w:rsid w:val="00016FCB"/>
    <w:rsid w:val="000171DC"/>
    <w:rsid w:val="00017DC5"/>
    <w:rsid w:val="00020112"/>
    <w:rsid w:val="00020294"/>
    <w:rsid w:val="000203FA"/>
    <w:rsid w:val="000204AA"/>
    <w:rsid w:val="00020631"/>
    <w:rsid w:val="00020F23"/>
    <w:rsid w:val="000210A1"/>
    <w:rsid w:val="00021251"/>
    <w:rsid w:val="00022225"/>
    <w:rsid w:val="000223E4"/>
    <w:rsid w:val="00022498"/>
    <w:rsid w:val="0002288F"/>
    <w:rsid w:val="00022C57"/>
    <w:rsid w:val="00023327"/>
    <w:rsid w:val="00023550"/>
    <w:rsid w:val="000238E3"/>
    <w:rsid w:val="00023DD2"/>
    <w:rsid w:val="00024456"/>
    <w:rsid w:val="00024F94"/>
    <w:rsid w:val="000250FF"/>
    <w:rsid w:val="000252F3"/>
    <w:rsid w:val="0002565E"/>
    <w:rsid w:val="00025690"/>
    <w:rsid w:val="0002583A"/>
    <w:rsid w:val="0002653C"/>
    <w:rsid w:val="0002653E"/>
    <w:rsid w:val="00026541"/>
    <w:rsid w:val="00026632"/>
    <w:rsid w:val="00026F00"/>
    <w:rsid w:val="00027FEB"/>
    <w:rsid w:val="00030193"/>
    <w:rsid w:val="000305D7"/>
    <w:rsid w:val="00030B25"/>
    <w:rsid w:val="00030BC3"/>
    <w:rsid w:val="00030C7D"/>
    <w:rsid w:val="00030CCF"/>
    <w:rsid w:val="00031240"/>
    <w:rsid w:val="000319C7"/>
    <w:rsid w:val="00031B16"/>
    <w:rsid w:val="00031B6B"/>
    <w:rsid w:val="0003258C"/>
    <w:rsid w:val="00032B54"/>
    <w:rsid w:val="00033150"/>
    <w:rsid w:val="0003329E"/>
    <w:rsid w:val="0003332A"/>
    <w:rsid w:val="000337A1"/>
    <w:rsid w:val="000337DD"/>
    <w:rsid w:val="000338D4"/>
    <w:rsid w:val="00033E1A"/>
    <w:rsid w:val="00033E30"/>
    <w:rsid w:val="0003402B"/>
    <w:rsid w:val="00034069"/>
    <w:rsid w:val="00034329"/>
    <w:rsid w:val="00035237"/>
    <w:rsid w:val="00035717"/>
    <w:rsid w:val="00035978"/>
    <w:rsid w:val="00035986"/>
    <w:rsid w:val="00036159"/>
    <w:rsid w:val="00036287"/>
    <w:rsid w:val="0003652E"/>
    <w:rsid w:val="0003653B"/>
    <w:rsid w:val="00036814"/>
    <w:rsid w:val="0003726A"/>
    <w:rsid w:val="00037461"/>
    <w:rsid w:val="00037741"/>
    <w:rsid w:val="000379DC"/>
    <w:rsid w:val="0004042D"/>
    <w:rsid w:val="000405F4"/>
    <w:rsid w:val="000408F1"/>
    <w:rsid w:val="00040E51"/>
    <w:rsid w:val="000412BC"/>
    <w:rsid w:val="0004171B"/>
    <w:rsid w:val="00041A9E"/>
    <w:rsid w:val="00041CB6"/>
    <w:rsid w:val="000424E6"/>
    <w:rsid w:val="00042A29"/>
    <w:rsid w:val="000434FA"/>
    <w:rsid w:val="0004364D"/>
    <w:rsid w:val="00043C71"/>
    <w:rsid w:val="00043D3C"/>
    <w:rsid w:val="00043DF2"/>
    <w:rsid w:val="000442AD"/>
    <w:rsid w:val="000442FC"/>
    <w:rsid w:val="000446E3"/>
    <w:rsid w:val="00045267"/>
    <w:rsid w:val="000454A2"/>
    <w:rsid w:val="000454EA"/>
    <w:rsid w:val="0004560A"/>
    <w:rsid w:val="000457D7"/>
    <w:rsid w:val="000458C4"/>
    <w:rsid w:val="000458D2"/>
    <w:rsid w:val="00045F13"/>
    <w:rsid w:val="000460CB"/>
    <w:rsid w:val="0004637E"/>
    <w:rsid w:val="00046491"/>
    <w:rsid w:val="0004696A"/>
    <w:rsid w:val="000469BE"/>
    <w:rsid w:val="0004748A"/>
    <w:rsid w:val="00047514"/>
    <w:rsid w:val="00047719"/>
    <w:rsid w:val="000478C5"/>
    <w:rsid w:val="00047DB4"/>
    <w:rsid w:val="00047E94"/>
    <w:rsid w:val="00050FB0"/>
    <w:rsid w:val="00051501"/>
    <w:rsid w:val="000515D5"/>
    <w:rsid w:val="0005172E"/>
    <w:rsid w:val="00051A66"/>
    <w:rsid w:val="00051B11"/>
    <w:rsid w:val="00052327"/>
    <w:rsid w:val="000525E5"/>
    <w:rsid w:val="000536AE"/>
    <w:rsid w:val="00053AA7"/>
    <w:rsid w:val="00054486"/>
    <w:rsid w:val="000545A6"/>
    <w:rsid w:val="00054AD9"/>
    <w:rsid w:val="00054CC1"/>
    <w:rsid w:val="00054E3F"/>
    <w:rsid w:val="00054F95"/>
    <w:rsid w:val="000555A3"/>
    <w:rsid w:val="0005580F"/>
    <w:rsid w:val="000558C6"/>
    <w:rsid w:val="00055962"/>
    <w:rsid w:val="000560AA"/>
    <w:rsid w:val="00056749"/>
    <w:rsid w:val="00056892"/>
    <w:rsid w:val="00056A63"/>
    <w:rsid w:val="00056B68"/>
    <w:rsid w:val="00056FF8"/>
    <w:rsid w:val="00057489"/>
    <w:rsid w:val="000575EE"/>
    <w:rsid w:val="000578A3"/>
    <w:rsid w:val="000579A1"/>
    <w:rsid w:val="00057F8C"/>
    <w:rsid w:val="000605C1"/>
    <w:rsid w:val="00060737"/>
    <w:rsid w:val="000608D2"/>
    <w:rsid w:val="00060C71"/>
    <w:rsid w:val="00061156"/>
    <w:rsid w:val="000619E2"/>
    <w:rsid w:val="00061C77"/>
    <w:rsid w:val="00062C88"/>
    <w:rsid w:val="00062FF9"/>
    <w:rsid w:val="000633D1"/>
    <w:rsid w:val="0006432D"/>
    <w:rsid w:val="0006435A"/>
    <w:rsid w:val="000644F9"/>
    <w:rsid w:val="000647D0"/>
    <w:rsid w:val="00064999"/>
    <w:rsid w:val="00064EFC"/>
    <w:rsid w:val="0006516D"/>
    <w:rsid w:val="00065532"/>
    <w:rsid w:val="000657CF"/>
    <w:rsid w:val="00065C70"/>
    <w:rsid w:val="0006655D"/>
    <w:rsid w:val="00066ACA"/>
    <w:rsid w:val="00066C18"/>
    <w:rsid w:val="00066F10"/>
    <w:rsid w:val="000670EB"/>
    <w:rsid w:val="0006750E"/>
    <w:rsid w:val="00067806"/>
    <w:rsid w:val="000679F5"/>
    <w:rsid w:val="00067A3F"/>
    <w:rsid w:val="00067FB7"/>
    <w:rsid w:val="00070316"/>
    <w:rsid w:val="0007065C"/>
    <w:rsid w:val="000706D8"/>
    <w:rsid w:val="00070920"/>
    <w:rsid w:val="0007095F"/>
    <w:rsid w:val="00070CCA"/>
    <w:rsid w:val="00071059"/>
    <w:rsid w:val="0007121C"/>
    <w:rsid w:val="00071487"/>
    <w:rsid w:val="0007180D"/>
    <w:rsid w:val="00071839"/>
    <w:rsid w:val="00071ADD"/>
    <w:rsid w:val="00071AE2"/>
    <w:rsid w:val="00071D4B"/>
    <w:rsid w:val="00071DAA"/>
    <w:rsid w:val="00071DAF"/>
    <w:rsid w:val="000721E4"/>
    <w:rsid w:val="000729B6"/>
    <w:rsid w:val="00072AA9"/>
    <w:rsid w:val="00073260"/>
    <w:rsid w:val="00073403"/>
    <w:rsid w:val="00073595"/>
    <w:rsid w:val="00073709"/>
    <w:rsid w:val="00073D67"/>
    <w:rsid w:val="00073FDC"/>
    <w:rsid w:val="000742AD"/>
    <w:rsid w:val="00074533"/>
    <w:rsid w:val="0007461F"/>
    <w:rsid w:val="00074796"/>
    <w:rsid w:val="00074DA6"/>
    <w:rsid w:val="00074FE8"/>
    <w:rsid w:val="0007523E"/>
    <w:rsid w:val="000755A3"/>
    <w:rsid w:val="00075C19"/>
    <w:rsid w:val="00076A9A"/>
    <w:rsid w:val="00077398"/>
    <w:rsid w:val="00077412"/>
    <w:rsid w:val="0007742B"/>
    <w:rsid w:val="000774DE"/>
    <w:rsid w:val="0007754E"/>
    <w:rsid w:val="00077565"/>
    <w:rsid w:val="000778BD"/>
    <w:rsid w:val="00077AE2"/>
    <w:rsid w:val="00077B8B"/>
    <w:rsid w:val="00080467"/>
    <w:rsid w:val="000805E8"/>
    <w:rsid w:val="000806BE"/>
    <w:rsid w:val="000810E3"/>
    <w:rsid w:val="000816FF"/>
    <w:rsid w:val="00081D3C"/>
    <w:rsid w:val="00081F21"/>
    <w:rsid w:val="000828B8"/>
    <w:rsid w:val="00082951"/>
    <w:rsid w:val="00082ACA"/>
    <w:rsid w:val="000838E8"/>
    <w:rsid w:val="00084590"/>
    <w:rsid w:val="00084923"/>
    <w:rsid w:val="00084A4E"/>
    <w:rsid w:val="00085212"/>
    <w:rsid w:val="000854D2"/>
    <w:rsid w:val="00085888"/>
    <w:rsid w:val="00085A21"/>
    <w:rsid w:val="00085EA2"/>
    <w:rsid w:val="00085F20"/>
    <w:rsid w:val="00085F29"/>
    <w:rsid w:val="000865B6"/>
    <w:rsid w:val="000865EC"/>
    <w:rsid w:val="00086604"/>
    <w:rsid w:val="000866C3"/>
    <w:rsid w:val="00086A13"/>
    <w:rsid w:val="000872BA"/>
    <w:rsid w:val="00087310"/>
    <w:rsid w:val="0008745F"/>
    <w:rsid w:val="00087466"/>
    <w:rsid w:val="000874AA"/>
    <w:rsid w:val="00087BBA"/>
    <w:rsid w:val="00090D35"/>
    <w:rsid w:val="00090EC9"/>
    <w:rsid w:val="00090ECD"/>
    <w:rsid w:val="00091275"/>
    <w:rsid w:val="00091981"/>
    <w:rsid w:val="0009296F"/>
    <w:rsid w:val="00092C8D"/>
    <w:rsid w:val="0009315E"/>
    <w:rsid w:val="000935F7"/>
    <w:rsid w:val="00093CA7"/>
    <w:rsid w:val="000944DE"/>
    <w:rsid w:val="00095781"/>
    <w:rsid w:val="00095B7E"/>
    <w:rsid w:val="00095F6F"/>
    <w:rsid w:val="0009699B"/>
    <w:rsid w:val="00096CEA"/>
    <w:rsid w:val="00096D20"/>
    <w:rsid w:val="00097C54"/>
    <w:rsid w:val="00097E22"/>
    <w:rsid w:val="000A03E2"/>
    <w:rsid w:val="000A0939"/>
    <w:rsid w:val="000A0A21"/>
    <w:rsid w:val="000A0A9F"/>
    <w:rsid w:val="000A1491"/>
    <w:rsid w:val="000A1C3E"/>
    <w:rsid w:val="000A1D08"/>
    <w:rsid w:val="000A1DD2"/>
    <w:rsid w:val="000A1F25"/>
    <w:rsid w:val="000A25F4"/>
    <w:rsid w:val="000A2C60"/>
    <w:rsid w:val="000A335B"/>
    <w:rsid w:val="000A35B2"/>
    <w:rsid w:val="000A365E"/>
    <w:rsid w:val="000A3CD7"/>
    <w:rsid w:val="000A400D"/>
    <w:rsid w:val="000A4042"/>
    <w:rsid w:val="000A4511"/>
    <w:rsid w:val="000A4832"/>
    <w:rsid w:val="000A4AF1"/>
    <w:rsid w:val="000A4BEA"/>
    <w:rsid w:val="000A4D04"/>
    <w:rsid w:val="000A4EE3"/>
    <w:rsid w:val="000A515C"/>
    <w:rsid w:val="000A56F9"/>
    <w:rsid w:val="000A586C"/>
    <w:rsid w:val="000A5A54"/>
    <w:rsid w:val="000A621F"/>
    <w:rsid w:val="000A6289"/>
    <w:rsid w:val="000A6578"/>
    <w:rsid w:val="000A6EB7"/>
    <w:rsid w:val="000A6FC6"/>
    <w:rsid w:val="000A74BC"/>
    <w:rsid w:val="000A7644"/>
    <w:rsid w:val="000A79FC"/>
    <w:rsid w:val="000B0043"/>
    <w:rsid w:val="000B03B2"/>
    <w:rsid w:val="000B0518"/>
    <w:rsid w:val="000B0920"/>
    <w:rsid w:val="000B0BB5"/>
    <w:rsid w:val="000B0EDC"/>
    <w:rsid w:val="000B11C2"/>
    <w:rsid w:val="000B1C00"/>
    <w:rsid w:val="000B1E79"/>
    <w:rsid w:val="000B2042"/>
    <w:rsid w:val="000B2387"/>
    <w:rsid w:val="000B277F"/>
    <w:rsid w:val="000B2BF3"/>
    <w:rsid w:val="000B2E45"/>
    <w:rsid w:val="000B36F5"/>
    <w:rsid w:val="000B3798"/>
    <w:rsid w:val="000B3A05"/>
    <w:rsid w:val="000B4365"/>
    <w:rsid w:val="000B44AF"/>
    <w:rsid w:val="000B4B87"/>
    <w:rsid w:val="000B5902"/>
    <w:rsid w:val="000B5B31"/>
    <w:rsid w:val="000B5D20"/>
    <w:rsid w:val="000B5F26"/>
    <w:rsid w:val="000B672E"/>
    <w:rsid w:val="000B67C1"/>
    <w:rsid w:val="000B6978"/>
    <w:rsid w:val="000B6C45"/>
    <w:rsid w:val="000B7288"/>
    <w:rsid w:val="000B7315"/>
    <w:rsid w:val="000B7346"/>
    <w:rsid w:val="000B74B3"/>
    <w:rsid w:val="000B7E23"/>
    <w:rsid w:val="000C021F"/>
    <w:rsid w:val="000C03BC"/>
    <w:rsid w:val="000C0CF3"/>
    <w:rsid w:val="000C0FF2"/>
    <w:rsid w:val="000C1336"/>
    <w:rsid w:val="000C1555"/>
    <w:rsid w:val="000C158F"/>
    <w:rsid w:val="000C16F4"/>
    <w:rsid w:val="000C1A0D"/>
    <w:rsid w:val="000C1FC5"/>
    <w:rsid w:val="000C2326"/>
    <w:rsid w:val="000C2624"/>
    <w:rsid w:val="000C3FA8"/>
    <w:rsid w:val="000C45F3"/>
    <w:rsid w:val="000C49FD"/>
    <w:rsid w:val="000C4AF0"/>
    <w:rsid w:val="000C5E41"/>
    <w:rsid w:val="000C5EAB"/>
    <w:rsid w:val="000C618D"/>
    <w:rsid w:val="000C6397"/>
    <w:rsid w:val="000C6604"/>
    <w:rsid w:val="000C6848"/>
    <w:rsid w:val="000C6D04"/>
    <w:rsid w:val="000C6FD5"/>
    <w:rsid w:val="000C7495"/>
    <w:rsid w:val="000C7602"/>
    <w:rsid w:val="000C7838"/>
    <w:rsid w:val="000C7EBA"/>
    <w:rsid w:val="000D0152"/>
    <w:rsid w:val="000D04B1"/>
    <w:rsid w:val="000D0570"/>
    <w:rsid w:val="000D07BC"/>
    <w:rsid w:val="000D0897"/>
    <w:rsid w:val="000D0B6A"/>
    <w:rsid w:val="000D0C21"/>
    <w:rsid w:val="000D0D6C"/>
    <w:rsid w:val="000D12C7"/>
    <w:rsid w:val="000D1E58"/>
    <w:rsid w:val="000D27CF"/>
    <w:rsid w:val="000D27F5"/>
    <w:rsid w:val="000D2A58"/>
    <w:rsid w:val="000D2D7B"/>
    <w:rsid w:val="000D2DC4"/>
    <w:rsid w:val="000D2F3D"/>
    <w:rsid w:val="000D3763"/>
    <w:rsid w:val="000D3BEC"/>
    <w:rsid w:val="000D3FC7"/>
    <w:rsid w:val="000D5251"/>
    <w:rsid w:val="000D56DC"/>
    <w:rsid w:val="000D5AA9"/>
    <w:rsid w:val="000D5AB8"/>
    <w:rsid w:val="000D5C6C"/>
    <w:rsid w:val="000D5D08"/>
    <w:rsid w:val="000D5DA9"/>
    <w:rsid w:val="000D6062"/>
    <w:rsid w:val="000D639C"/>
    <w:rsid w:val="000D680A"/>
    <w:rsid w:val="000D6C1D"/>
    <w:rsid w:val="000D70FC"/>
    <w:rsid w:val="000D722F"/>
    <w:rsid w:val="000D7648"/>
    <w:rsid w:val="000D78A3"/>
    <w:rsid w:val="000D79E2"/>
    <w:rsid w:val="000D7DDC"/>
    <w:rsid w:val="000E04D0"/>
    <w:rsid w:val="000E080A"/>
    <w:rsid w:val="000E0B8B"/>
    <w:rsid w:val="000E0E28"/>
    <w:rsid w:val="000E10D4"/>
    <w:rsid w:val="000E13DF"/>
    <w:rsid w:val="000E14BA"/>
    <w:rsid w:val="000E181A"/>
    <w:rsid w:val="000E1FA8"/>
    <w:rsid w:val="000E2055"/>
    <w:rsid w:val="000E20CD"/>
    <w:rsid w:val="000E2155"/>
    <w:rsid w:val="000E21E7"/>
    <w:rsid w:val="000E23A5"/>
    <w:rsid w:val="000E2479"/>
    <w:rsid w:val="000E24C5"/>
    <w:rsid w:val="000E2517"/>
    <w:rsid w:val="000E2B10"/>
    <w:rsid w:val="000E2C24"/>
    <w:rsid w:val="000E3205"/>
    <w:rsid w:val="000E327E"/>
    <w:rsid w:val="000E39EF"/>
    <w:rsid w:val="000E3C9B"/>
    <w:rsid w:val="000E3EBC"/>
    <w:rsid w:val="000E417A"/>
    <w:rsid w:val="000E44F1"/>
    <w:rsid w:val="000E4740"/>
    <w:rsid w:val="000E4AFF"/>
    <w:rsid w:val="000E4D3D"/>
    <w:rsid w:val="000E4D62"/>
    <w:rsid w:val="000E4FEE"/>
    <w:rsid w:val="000E50A8"/>
    <w:rsid w:val="000E5841"/>
    <w:rsid w:val="000E59F6"/>
    <w:rsid w:val="000E5D36"/>
    <w:rsid w:val="000E5D59"/>
    <w:rsid w:val="000E5D66"/>
    <w:rsid w:val="000E5E9B"/>
    <w:rsid w:val="000E6183"/>
    <w:rsid w:val="000E6236"/>
    <w:rsid w:val="000E6408"/>
    <w:rsid w:val="000E65EE"/>
    <w:rsid w:val="000E685B"/>
    <w:rsid w:val="000E7420"/>
    <w:rsid w:val="000E753C"/>
    <w:rsid w:val="000E7906"/>
    <w:rsid w:val="000E7991"/>
    <w:rsid w:val="000E7998"/>
    <w:rsid w:val="000E79FC"/>
    <w:rsid w:val="000E7C73"/>
    <w:rsid w:val="000F009B"/>
    <w:rsid w:val="000F0259"/>
    <w:rsid w:val="000F0275"/>
    <w:rsid w:val="000F0EC8"/>
    <w:rsid w:val="000F137A"/>
    <w:rsid w:val="000F15DB"/>
    <w:rsid w:val="000F1AEA"/>
    <w:rsid w:val="000F233B"/>
    <w:rsid w:val="000F2371"/>
    <w:rsid w:val="000F2639"/>
    <w:rsid w:val="000F26AD"/>
    <w:rsid w:val="000F2B77"/>
    <w:rsid w:val="000F2BC7"/>
    <w:rsid w:val="000F2C76"/>
    <w:rsid w:val="000F354F"/>
    <w:rsid w:val="000F3906"/>
    <w:rsid w:val="000F40B6"/>
    <w:rsid w:val="000F41A3"/>
    <w:rsid w:val="000F41D6"/>
    <w:rsid w:val="000F440F"/>
    <w:rsid w:val="000F4497"/>
    <w:rsid w:val="000F4A2D"/>
    <w:rsid w:val="000F4A4D"/>
    <w:rsid w:val="000F5242"/>
    <w:rsid w:val="000F5259"/>
    <w:rsid w:val="000F58BC"/>
    <w:rsid w:val="000F5927"/>
    <w:rsid w:val="000F5DB3"/>
    <w:rsid w:val="000F60CC"/>
    <w:rsid w:val="000F671A"/>
    <w:rsid w:val="000F6BA0"/>
    <w:rsid w:val="000F6EC9"/>
    <w:rsid w:val="000F74A7"/>
    <w:rsid w:val="000F7C47"/>
    <w:rsid w:val="000F7E1A"/>
    <w:rsid w:val="000F7E20"/>
    <w:rsid w:val="000F7EBD"/>
    <w:rsid w:val="000F7F6E"/>
    <w:rsid w:val="00100678"/>
    <w:rsid w:val="00100B1E"/>
    <w:rsid w:val="00100C05"/>
    <w:rsid w:val="00101DD9"/>
    <w:rsid w:val="001031E3"/>
    <w:rsid w:val="001032E2"/>
    <w:rsid w:val="001032EF"/>
    <w:rsid w:val="00103A64"/>
    <w:rsid w:val="00103B66"/>
    <w:rsid w:val="00103FA2"/>
    <w:rsid w:val="001043FB"/>
    <w:rsid w:val="00104464"/>
    <w:rsid w:val="001045D1"/>
    <w:rsid w:val="001047AE"/>
    <w:rsid w:val="00104CCF"/>
    <w:rsid w:val="00104D4B"/>
    <w:rsid w:val="00105090"/>
    <w:rsid w:val="00105A48"/>
    <w:rsid w:val="00105D40"/>
    <w:rsid w:val="00105E17"/>
    <w:rsid w:val="0010602A"/>
    <w:rsid w:val="00106679"/>
    <w:rsid w:val="00106F83"/>
    <w:rsid w:val="00107138"/>
    <w:rsid w:val="00107174"/>
    <w:rsid w:val="00107A51"/>
    <w:rsid w:val="00107AF9"/>
    <w:rsid w:val="00107BBA"/>
    <w:rsid w:val="00107F80"/>
    <w:rsid w:val="00110124"/>
    <w:rsid w:val="00110150"/>
    <w:rsid w:val="001101E8"/>
    <w:rsid w:val="0011020E"/>
    <w:rsid w:val="001106C7"/>
    <w:rsid w:val="00110707"/>
    <w:rsid w:val="00110A28"/>
    <w:rsid w:val="00110B10"/>
    <w:rsid w:val="001111DA"/>
    <w:rsid w:val="001116B1"/>
    <w:rsid w:val="00111EBE"/>
    <w:rsid w:val="001123B8"/>
    <w:rsid w:val="00112450"/>
    <w:rsid w:val="00112AB8"/>
    <w:rsid w:val="00112CFD"/>
    <w:rsid w:val="0011352C"/>
    <w:rsid w:val="00113604"/>
    <w:rsid w:val="001136F9"/>
    <w:rsid w:val="001138E8"/>
    <w:rsid w:val="00113A66"/>
    <w:rsid w:val="00113AF1"/>
    <w:rsid w:val="00113F72"/>
    <w:rsid w:val="00114259"/>
    <w:rsid w:val="00114C42"/>
    <w:rsid w:val="00114F9D"/>
    <w:rsid w:val="0011505E"/>
    <w:rsid w:val="00115246"/>
    <w:rsid w:val="001159EB"/>
    <w:rsid w:val="00115BFE"/>
    <w:rsid w:val="00115F42"/>
    <w:rsid w:val="001162AA"/>
    <w:rsid w:val="001166D3"/>
    <w:rsid w:val="0011679F"/>
    <w:rsid w:val="0011718D"/>
    <w:rsid w:val="00117201"/>
    <w:rsid w:val="00117ADB"/>
    <w:rsid w:val="00120043"/>
    <w:rsid w:val="00120090"/>
    <w:rsid w:val="0012017B"/>
    <w:rsid w:val="001204C3"/>
    <w:rsid w:val="00120809"/>
    <w:rsid w:val="001213B9"/>
    <w:rsid w:val="0012297C"/>
    <w:rsid w:val="00122B20"/>
    <w:rsid w:val="00122BA3"/>
    <w:rsid w:val="00122D20"/>
    <w:rsid w:val="00123037"/>
    <w:rsid w:val="00123050"/>
    <w:rsid w:val="001236D1"/>
    <w:rsid w:val="00123984"/>
    <w:rsid w:val="00123B4A"/>
    <w:rsid w:val="00123E41"/>
    <w:rsid w:val="00124066"/>
    <w:rsid w:val="00124F19"/>
    <w:rsid w:val="00125074"/>
    <w:rsid w:val="001250C4"/>
    <w:rsid w:val="0012666B"/>
    <w:rsid w:val="00126A32"/>
    <w:rsid w:val="00126DF4"/>
    <w:rsid w:val="00126F4A"/>
    <w:rsid w:val="0012756A"/>
    <w:rsid w:val="00127A4C"/>
    <w:rsid w:val="00127B56"/>
    <w:rsid w:val="00127BF6"/>
    <w:rsid w:val="00130900"/>
    <w:rsid w:val="00130E76"/>
    <w:rsid w:val="00131661"/>
    <w:rsid w:val="0013189A"/>
    <w:rsid w:val="0013199D"/>
    <w:rsid w:val="00131D51"/>
    <w:rsid w:val="00131D5C"/>
    <w:rsid w:val="001320DB"/>
    <w:rsid w:val="00132443"/>
    <w:rsid w:val="00132A9D"/>
    <w:rsid w:val="00132C55"/>
    <w:rsid w:val="00133617"/>
    <w:rsid w:val="001338F8"/>
    <w:rsid w:val="0013410D"/>
    <w:rsid w:val="00134519"/>
    <w:rsid w:val="00134683"/>
    <w:rsid w:val="00134B68"/>
    <w:rsid w:val="00135336"/>
    <w:rsid w:val="0013586B"/>
    <w:rsid w:val="00135CF3"/>
    <w:rsid w:val="00135E55"/>
    <w:rsid w:val="001360FD"/>
    <w:rsid w:val="00136C45"/>
    <w:rsid w:val="00136CCD"/>
    <w:rsid w:val="001371BD"/>
    <w:rsid w:val="00137453"/>
    <w:rsid w:val="001374BF"/>
    <w:rsid w:val="00137AA3"/>
    <w:rsid w:val="00137C0E"/>
    <w:rsid w:val="001407E4"/>
    <w:rsid w:val="00140AA9"/>
    <w:rsid w:val="00140AB5"/>
    <w:rsid w:val="0014117B"/>
    <w:rsid w:val="00141264"/>
    <w:rsid w:val="0014126E"/>
    <w:rsid w:val="00141782"/>
    <w:rsid w:val="00141C98"/>
    <w:rsid w:val="00141DF6"/>
    <w:rsid w:val="001422E9"/>
    <w:rsid w:val="00142A6C"/>
    <w:rsid w:val="00142EB3"/>
    <w:rsid w:val="00142FC6"/>
    <w:rsid w:val="00143D37"/>
    <w:rsid w:val="001440C9"/>
    <w:rsid w:val="0014428E"/>
    <w:rsid w:val="00144BC9"/>
    <w:rsid w:val="0014526A"/>
    <w:rsid w:val="00145AE8"/>
    <w:rsid w:val="00145DED"/>
    <w:rsid w:val="0014662F"/>
    <w:rsid w:val="001469C2"/>
    <w:rsid w:val="00146D87"/>
    <w:rsid w:val="001476AE"/>
    <w:rsid w:val="001476C8"/>
    <w:rsid w:val="00147895"/>
    <w:rsid w:val="00147AE0"/>
    <w:rsid w:val="00147EB9"/>
    <w:rsid w:val="001501D5"/>
    <w:rsid w:val="00150365"/>
    <w:rsid w:val="00150C5C"/>
    <w:rsid w:val="00151728"/>
    <w:rsid w:val="00152AF5"/>
    <w:rsid w:val="00152B67"/>
    <w:rsid w:val="00152C39"/>
    <w:rsid w:val="00153FE2"/>
    <w:rsid w:val="00154639"/>
    <w:rsid w:val="001558E6"/>
    <w:rsid w:val="001561A5"/>
    <w:rsid w:val="001562EE"/>
    <w:rsid w:val="001566E1"/>
    <w:rsid w:val="001571A6"/>
    <w:rsid w:val="00157585"/>
    <w:rsid w:val="00157832"/>
    <w:rsid w:val="00157F96"/>
    <w:rsid w:val="00160032"/>
    <w:rsid w:val="00160219"/>
    <w:rsid w:val="001605F5"/>
    <w:rsid w:val="00160CA1"/>
    <w:rsid w:val="00161305"/>
    <w:rsid w:val="001617A5"/>
    <w:rsid w:val="00161832"/>
    <w:rsid w:val="00161AEB"/>
    <w:rsid w:val="00161F9C"/>
    <w:rsid w:val="001634F2"/>
    <w:rsid w:val="00163599"/>
    <w:rsid w:val="00163A1E"/>
    <w:rsid w:val="00163AAD"/>
    <w:rsid w:val="00163BDD"/>
    <w:rsid w:val="001641BC"/>
    <w:rsid w:val="001645CA"/>
    <w:rsid w:val="00165012"/>
    <w:rsid w:val="001650DB"/>
    <w:rsid w:val="00165768"/>
    <w:rsid w:val="001659A7"/>
    <w:rsid w:val="001659E9"/>
    <w:rsid w:val="0016621C"/>
    <w:rsid w:val="00166428"/>
    <w:rsid w:val="00166BDA"/>
    <w:rsid w:val="00166C64"/>
    <w:rsid w:val="00166CC7"/>
    <w:rsid w:val="00166D10"/>
    <w:rsid w:val="00166F5A"/>
    <w:rsid w:val="001676E4"/>
    <w:rsid w:val="001676EA"/>
    <w:rsid w:val="0016780C"/>
    <w:rsid w:val="0016796B"/>
    <w:rsid w:val="00167A2F"/>
    <w:rsid w:val="00167F0B"/>
    <w:rsid w:val="00170232"/>
    <w:rsid w:val="001702C7"/>
    <w:rsid w:val="001709D1"/>
    <w:rsid w:val="001711A2"/>
    <w:rsid w:val="00171264"/>
    <w:rsid w:val="0017152E"/>
    <w:rsid w:val="00171667"/>
    <w:rsid w:val="00171DBC"/>
    <w:rsid w:val="0017289B"/>
    <w:rsid w:val="001730C4"/>
    <w:rsid w:val="0017314A"/>
    <w:rsid w:val="001739A8"/>
    <w:rsid w:val="001739C1"/>
    <w:rsid w:val="00174AE4"/>
    <w:rsid w:val="00174B4C"/>
    <w:rsid w:val="00174BC7"/>
    <w:rsid w:val="00174DFE"/>
    <w:rsid w:val="00174F96"/>
    <w:rsid w:val="00175222"/>
    <w:rsid w:val="00175894"/>
    <w:rsid w:val="00175CAE"/>
    <w:rsid w:val="00176190"/>
    <w:rsid w:val="001761EA"/>
    <w:rsid w:val="00176288"/>
    <w:rsid w:val="00176326"/>
    <w:rsid w:val="00176892"/>
    <w:rsid w:val="00176D69"/>
    <w:rsid w:val="00176E72"/>
    <w:rsid w:val="001774B3"/>
    <w:rsid w:val="001777B7"/>
    <w:rsid w:val="001805A9"/>
    <w:rsid w:val="00180732"/>
    <w:rsid w:val="00180757"/>
    <w:rsid w:val="00180771"/>
    <w:rsid w:val="00180D71"/>
    <w:rsid w:val="00181566"/>
    <w:rsid w:val="001818DE"/>
    <w:rsid w:val="001819CE"/>
    <w:rsid w:val="001819D3"/>
    <w:rsid w:val="00181C74"/>
    <w:rsid w:val="00181CC5"/>
    <w:rsid w:val="001822CD"/>
    <w:rsid w:val="00182441"/>
    <w:rsid w:val="00182A81"/>
    <w:rsid w:val="00182B1A"/>
    <w:rsid w:val="00182C1B"/>
    <w:rsid w:val="00182C72"/>
    <w:rsid w:val="00182E05"/>
    <w:rsid w:val="001830F7"/>
    <w:rsid w:val="00183383"/>
    <w:rsid w:val="00183C28"/>
    <w:rsid w:val="00183F98"/>
    <w:rsid w:val="001841CB"/>
    <w:rsid w:val="001843D2"/>
    <w:rsid w:val="001847E3"/>
    <w:rsid w:val="001847FC"/>
    <w:rsid w:val="00184F77"/>
    <w:rsid w:val="0018586F"/>
    <w:rsid w:val="00185BC9"/>
    <w:rsid w:val="00185C59"/>
    <w:rsid w:val="00185E3A"/>
    <w:rsid w:val="0018616A"/>
    <w:rsid w:val="00186965"/>
    <w:rsid w:val="001879CD"/>
    <w:rsid w:val="00187CC4"/>
    <w:rsid w:val="00187F91"/>
    <w:rsid w:val="00190103"/>
    <w:rsid w:val="0019026C"/>
    <w:rsid w:val="00190290"/>
    <w:rsid w:val="0019036E"/>
    <w:rsid w:val="00190A66"/>
    <w:rsid w:val="00190B47"/>
    <w:rsid w:val="00190C92"/>
    <w:rsid w:val="00191729"/>
    <w:rsid w:val="00191951"/>
    <w:rsid w:val="00191FC4"/>
    <w:rsid w:val="0019216B"/>
    <w:rsid w:val="001929C0"/>
    <w:rsid w:val="00192E69"/>
    <w:rsid w:val="001931ED"/>
    <w:rsid w:val="00193D98"/>
    <w:rsid w:val="00194447"/>
    <w:rsid w:val="00194786"/>
    <w:rsid w:val="00194795"/>
    <w:rsid w:val="00195000"/>
    <w:rsid w:val="0019526B"/>
    <w:rsid w:val="00195642"/>
    <w:rsid w:val="00195765"/>
    <w:rsid w:val="00195AE6"/>
    <w:rsid w:val="00195DB0"/>
    <w:rsid w:val="00195FE0"/>
    <w:rsid w:val="00197091"/>
    <w:rsid w:val="0019738C"/>
    <w:rsid w:val="00197982"/>
    <w:rsid w:val="00197CD2"/>
    <w:rsid w:val="00197DEE"/>
    <w:rsid w:val="00197F07"/>
    <w:rsid w:val="001A089D"/>
    <w:rsid w:val="001A09D7"/>
    <w:rsid w:val="001A0C94"/>
    <w:rsid w:val="001A1753"/>
    <w:rsid w:val="001A18F0"/>
    <w:rsid w:val="001A1A02"/>
    <w:rsid w:val="001A20D4"/>
    <w:rsid w:val="001A2308"/>
    <w:rsid w:val="001A266D"/>
    <w:rsid w:val="001A279E"/>
    <w:rsid w:val="001A314F"/>
    <w:rsid w:val="001A42F9"/>
    <w:rsid w:val="001A43D3"/>
    <w:rsid w:val="001A45EE"/>
    <w:rsid w:val="001A484B"/>
    <w:rsid w:val="001A5BA4"/>
    <w:rsid w:val="001A5C24"/>
    <w:rsid w:val="001A5CBD"/>
    <w:rsid w:val="001A6457"/>
    <w:rsid w:val="001A65F9"/>
    <w:rsid w:val="001A665E"/>
    <w:rsid w:val="001A6AD0"/>
    <w:rsid w:val="001A7031"/>
    <w:rsid w:val="001A71A9"/>
    <w:rsid w:val="001A75EA"/>
    <w:rsid w:val="001A7770"/>
    <w:rsid w:val="001A79B8"/>
    <w:rsid w:val="001A7E17"/>
    <w:rsid w:val="001B0F1B"/>
    <w:rsid w:val="001B1253"/>
    <w:rsid w:val="001B12FD"/>
    <w:rsid w:val="001B1325"/>
    <w:rsid w:val="001B1505"/>
    <w:rsid w:val="001B15A5"/>
    <w:rsid w:val="001B1A3F"/>
    <w:rsid w:val="001B1B73"/>
    <w:rsid w:val="001B1F97"/>
    <w:rsid w:val="001B21EA"/>
    <w:rsid w:val="001B21EB"/>
    <w:rsid w:val="001B225E"/>
    <w:rsid w:val="001B2394"/>
    <w:rsid w:val="001B2555"/>
    <w:rsid w:val="001B2C2E"/>
    <w:rsid w:val="001B3F90"/>
    <w:rsid w:val="001B44A6"/>
    <w:rsid w:val="001B4F29"/>
    <w:rsid w:val="001B50FA"/>
    <w:rsid w:val="001B5429"/>
    <w:rsid w:val="001B5A12"/>
    <w:rsid w:val="001B5BB0"/>
    <w:rsid w:val="001B60EC"/>
    <w:rsid w:val="001B6381"/>
    <w:rsid w:val="001B6705"/>
    <w:rsid w:val="001B75FC"/>
    <w:rsid w:val="001B7DC2"/>
    <w:rsid w:val="001C091D"/>
    <w:rsid w:val="001C0EAB"/>
    <w:rsid w:val="001C121E"/>
    <w:rsid w:val="001C1576"/>
    <w:rsid w:val="001C19FF"/>
    <w:rsid w:val="001C1B09"/>
    <w:rsid w:val="001C1FDD"/>
    <w:rsid w:val="001C239C"/>
    <w:rsid w:val="001C247C"/>
    <w:rsid w:val="001C24D0"/>
    <w:rsid w:val="001C265B"/>
    <w:rsid w:val="001C27B1"/>
    <w:rsid w:val="001C299C"/>
    <w:rsid w:val="001C2DF2"/>
    <w:rsid w:val="001C34F4"/>
    <w:rsid w:val="001C3506"/>
    <w:rsid w:val="001C38FF"/>
    <w:rsid w:val="001C3A35"/>
    <w:rsid w:val="001C3E17"/>
    <w:rsid w:val="001C3E5E"/>
    <w:rsid w:val="001C3EED"/>
    <w:rsid w:val="001C3FA2"/>
    <w:rsid w:val="001C40D5"/>
    <w:rsid w:val="001C45B0"/>
    <w:rsid w:val="001C4702"/>
    <w:rsid w:val="001C485D"/>
    <w:rsid w:val="001C4AF6"/>
    <w:rsid w:val="001C4B10"/>
    <w:rsid w:val="001C4C60"/>
    <w:rsid w:val="001C4DB4"/>
    <w:rsid w:val="001C4E04"/>
    <w:rsid w:val="001C564B"/>
    <w:rsid w:val="001C57D5"/>
    <w:rsid w:val="001C6378"/>
    <w:rsid w:val="001C6396"/>
    <w:rsid w:val="001C63A9"/>
    <w:rsid w:val="001C6CA4"/>
    <w:rsid w:val="001C705A"/>
    <w:rsid w:val="001C7452"/>
    <w:rsid w:val="001C7606"/>
    <w:rsid w:val="001C76B7"/>
    <w:rsid w:val="001C78E7"/>
    <w:rsid w:val="001C7AC1"/>
    <w:rsid w:val="001C7FC8"/>
    <w:rsid w:val="001D00D7"/>
    <w:rsid w:val="001D0100"/>
    <w:rsid w:val="001D023A"/>
    <w:rsid w:val="001D0771"/>
    <w:rsid w:val="001D0D45"/>
    <w:rsid w:val="001D0D8E"/>
    <w:rsid w:val="001D0DEF"/>
    <w:rsid w:val="001D0F2A"/>
    <w:rsid w:val="001D0FAE"/>
    <w:rsid w:val="001D10F2"/>
    <w:rsid w:val="001D12AE"/>
    <w:rsid w:val="001D1461"/>
    <w:rsid w:val="001D146A"/>
    <w:rsid w:val="001D1C40"/>
    <w:rsid w:val="001D1D8D"/>
    <w:rsid w:val="001D1DB5"/>
    <w:rsid w:val="001D1E7E"/>
    <w:rsid w:val="001D1EB4"/>
    <w:rsid w:val="001D2BAE"/>
    <w:rsid w:val="001D2C5A"/>
    <w:rsid w:val="001D2CB5"/>
    <w:rsid w:val="001D2F1A"/>
    <w:rsid w:val="001D2F84"/>
    <w:rsid w:val="001D383F"/>
    <w:rsid w:val="001D3E15"/>
    <w:rsid w:val="001D423C"/>
    <w:rsid w:val="001D455F"/>
    <w:rsid w:val="001D4706"/>
    <w:rsid w:val="001D48D3"/>
    <w:rsid w:val="001D4A67"/>
    <w:rsid w:val="001D4EE8"/>
    <w:rsid w:val="001D4F3E"/>
    <w:rsid w:val="001D506C"/>
    <w:rsid w:val="001D532D"/>
    <w:rsid w:val="001D539D"/>
    <w:rsid w:val="001D5A9F"/>
    <w:rsid w:val="001D5C03"/>
    <w:rsid w:val="001D5C40"/>
    <w:rsid w:val="001D5CA3"/>
    <w:rsid w:val="001D5D5B"/>
    <w:rsid w:val="001D6031"/>
    <w:rsid w:val="001D6425"/>
    <w:rsid w:val="001D6533"/>
    <w:rsid w:val="001D69B8"/>
    <w:rsid w:val="001D7872"/>
    <w:rsid w:val="001E04E0"/>
    <w:rsid w:val="001E0B62"/>
    <w:rsid w:val="001E0F4D"/>
    <w:rsid w:val="001E1376"/>
    <w:rsid w:val="001E1379"/>
    <w:rsid w:val="001E154C"/>
    <w:rsid w:val="001E185B"/>
    <w:rsid w:val="001E19EE"/>
    <w:rsid w:val="001E1E18"/>
    <w:rsid w:val="001E20F0"/>
    <w:rsid w:val="001E237D"/>
    <w:rsid w:val="001E264E"/>
    <w:rsid w:val="001E2B9B"/>
    <w:rsid w:val="001E345A"/>
    <w:rsid w:val="001E3C4D"/>
    <w:rsid w:val="001E3E0E"/>
    <w:rsid w:val="001E3E37"/>
    <w:rsid w:val="001E3E8A"/>
    <w:rsid w:val="001E487C"/>
    <w:rsid w:val="001E556B"/>
    <w:rsid w:val="001E5B2A"/>
    <w:rsid w:val="001E5C16"/>
    <w:rsid w:val="001E5D39"/>
    <w:rsid w:val="001E5E07"/>
    <w:rsid w:val="001E6732"/>
    <w:rsid w:val="001E6ADD"/>
    <w:rsid w:val="001E6BEE"/>
    <w:rsid w:val="001E7122"/>
    <w:rsid w:val="001E7130"/>
    <w:rsid w:val="001E7625"/>
    <w:rsid w:val="001E7B05"/>
    <w:rsid w:val="001E7E80"/>
    <w:rsid w:val="001F01CB"/>
    <w:rsid w:val="001F069D"/>
    <w:rsid w:val="001F06D4"/>
    <w:rsid w:val="001F0D60"/>
    <w:rsid w:val="001F1052"/>
    <w:rsid w:val="001F1231"/>
    <w:rsid w:val="001F1274"/>
    <w:rsid w:val="001F1371"/>
    <w:rsid w:val="001F13B8"/>
    <w:rsid w:val="001F1674"/>
    <w:rsid w:val="001F1719"/>
    <w:rsid w:val="001F19B5"/>
    <w:rsid w:val="001F1DF2"/>
    <w:rsid w:val="001F2A41"/>
    <w:rsid w:val="001F2A71"/>
    <w:rsid w:val="001F3386"/>
    <w:rsid w:val="001F381C"/>
    <w:rsid w:val="001F44F0"/>
    <w:rsid w:val="001F46C6"/>
    <w:rsid w:val="001F46E7"/>
    <w:rsid w:val="001F49C0"/>
    <w:rsid w:val="001F4D82"/>
    <w:rsid w:val="001F4F0B"/>
    <w:rsid w:val="001F51B7"/>
    <w:rsid w:val="001F5654"/>
    <w:rsid w:val="001F5916"/>
    <w:rsid w:val="001F5CA4"/>
    <w:rsid w:val="001F5CBA"/>
    <w:rsid w:val="001F5D63"/>
    <w:rsid w:val="001F5F3C"/>
    <w:rsid w:val="001F60BC"/>
    <w:rsid w:val="001F699F"/>
    <w:rsid w:val="001F6F5D"/>
    <w:rsid w:val="001F7436"/>
    <w:rsid w:val="001F751E"/>
    <w:rsid w:val="001F7664"/>
    <w:rsid w:val="001F7686"/>
    <w:rsid w:val="001F796C"/>
    <w:rsid w:val="001F79AD"/>
    <w:rsid w:val="001F7A35"/>
    <w:rsid w:val="001F7BB8"/>
    <w:rsid w:val="001F7E46"/>
    <w:rsid w:val="00200239"/>
    <w:rsid w:val="0020063D"/>
    <w:rsid w:val="002007F8"/>
    <w:rsid w:val="00201AED"/>
    <w:rsid w:val="00201F9A"/>
    <w:rsid w:val="002020C7"/>
    <w:rsid w:val="002028AE"/>
    <w:rsid w:val="00202900"/>
    <w:rsid w:val="002029FC"/>
    <w:rsid w:val="00202B42"/>
    <w:rsid w:val="00202EC0"/>
    <w:rsid w:val="00203003"/>
    <w:rsid w:val="002032D0"/>
    <w:rsid w:val="0020343F"/>
    <w:rsid w:val="0020458D"/>
    <w:rsid w:val="002046F8"/>
    <w:rsid w:val="002056FC"/>
    <w:rsid w:val="0020630D"/>
    <w:rsid w:val="002063B0"/>
    <w:rsid w:val="002066BD"/>
    <w:rsid w:val="0020675B"/>
    <w:rsid w:val="002068AF"/>
    <w:rsid w:val="00206BB2"/>
    <w:rsid w:val="002072ED"/>
    <w:rsid w:val="00207539"/>
    <w:rsid w:val="00207C05"/>
    <w:rsid w:val="002103D1"/>
    <w:rsid w:val="00210923"/>
    <w:rsid w:val="00210BE3"/>
    <w:rsid w:val="00210D40"/>
    <w:rsid w:val="00211351"/>
    <w:rsid w:val="00211B77"/>
    <w:rsid w:val="00211B87"/>
    <w:rsid w:val="00211C58"/>
    <w:rsid w:val="00211F59"/>
    <w:rsid w:val="00212C68"/>
    <w:rsid w:val="00212CCF"/>
    <w:rsid w:val="0021301C"/>
    <w:rsid w:val="0021356B"/>
    <w:rsid w:val="00213D84"/>
    <w:rsid w:val="00213DA0"/>
    <w:rsid w:val="00214116"/>
    <w:rsid w:val="00214812"/>
    <w:rsid w:val="002148FB"/>
    <w:rsid w:val="002148FC"/>
    <w:rsid w:val="00214936"/>
    <w:rsid w:val="00214BD4"/>
    <w:rsid w:val="00214C63"/>
    <w:rsid w:val="002157A2"/>
    <w:rsid w:val="002160C2"/>
    <w:rsid w:val="00216125"/>
    <w:rsid w:val="0021648A"/>
    <w:rsid w:val="00216880"/>
    <w:rsid w:val="00216B6E"/>
    <w:rsid w:val="00216DCB"/>
    <w:rsid w:val="00216FA7"/>
    <w:rsid w:val="00217055"/>
    <w:rsid w:val="00217217"/>
    <w:rsid w:val="00217764"/>
    <w:rsid w:val="00217E42"/>
    <w:rsid w:val="00220445"/>
    <w:rsid w:val="0022055B"/>
    <w:rsid w:val="00220696"/>
    <w:rsid w:val="0022112A"/>
    <w:rsid w:val="00221837"/>
    <w:rsid w:val="00221B6C"/>
    <w:rsid w:val="002223C0"/>
    <w:rsid w:val="0022247D"/>
    <w:rsid w:val="0022255F"/>
    <w:rsid w:val="002225B4"/>
    <w:rsid w:val="002234AD"/>
    <w:rsid w:val="002243F9"/>
    <w:rsid w:val="002248C4"/>
    <w:rsid w:val="00225368"/>
    <w:rsid w:val="00225693"/>
    <w:rsid w:val="0022578C"/>
    <w:rsid w:val="00225915"/>
    <w:rsid w:val="002261D7"/>
    <w:rsid w:val="002262A3"/>
    <w:rsid w:val="00226A38"/>
    <w:rsid w:val="00227D7A"/>
    <w:rsid w:val="00227F2E"/>
    <w:rsid w:val="00230492"/>
    <w:rsid w:val="00230967"/>
    <w:rsid w:val="00231A29"/>
    <w:rsid w:val="00231A42"/>
    <w:rsid w:val="00231AC1"/>
    <w:rsid w:val="00231D27"/>
    <w:rsid w:val="00231EFC"/>
    <w:rsid w:val="002323DF"/>
    <w:rsid w:val="0023297F"/>
    <w:rsid w:val="00232E23"/>
    <w:rsid w:val="0023361F"/>
    <w:rsid w:val="00233C05"/>
    <w:rsid w:val="00233D7D"/>
    <w:rsid w:val="0023419C"/>
    <w:rsid w:val="0023422F"/>
    <w:rsid w:val="00234849"/>
    <w:rsid w:val="0023528D"/>
    <w:rsid w:val="00235B0F"/>
    <w:rsid w:val="00235CEE"/>
    <w:rsid w:val="00235DAC"/>
    <w:rsid w:val="002364BA"/>
    <w:rsid w:val="00236860"/>
    <w:rsid w:val="00236B95"/>
    <w:rsid w:val="002372D9"/>
    <w:rsid w:val="002372FF"/>
    <w:rsid w:val="002375FF"/>
    <w:rsid w:val="00237890"/>
    <w:rsid w:val="00237ACF"/>
    <w:rsid w:val="0024015D"/>
    <w:rsid w:val="00240731"/>
    <w:rsid w:val="002408B6"/>
    <w:rsid w:val="00241790"/>
    <w:rsid w:val="00241908"/>
    <w:rsid w:val="00241F8A"/>
    <w:rsid w:val="00241FFE"/>
    <w:rsid w:val="002421B2"/>
    <w:rsid w:val="00242257"/>
    <w:rsid w:val="0024259E"/>
    <w:rsid w:val="00242617"/>
    <w:rsid w:val="00242739"/>
    <w:rsid w:val="00242DDC"/>
    <w:rsid w:val="00242ED3"/>
    <w:rsid w:val="00242F1E"/>
    <w:rsid w:val="002430CB"/>
    <w:rsid w:val="00243611"/>
    <w:rsid w:val="00243698"/>
    <w:rsid w:val="002437EF"/>
    <w:rsid w:val="002440D4"/>
    <w:rsid w:val="00244571"/>
    <w:rsid w:val="0024459D"/>
    <w:rsid w:val="00244C4D"/>
    <w:rsid w:val="00244CCD"/>
    <w:rsid w:val="00244E8A"/>
    <w:rsid w:val="00245A18"/>
    <w:rsid w:val="002465D0"/>
    <w:rsid w:val="00246C06"/>
    <w:rsid w:val="00246C4C"/>
    <w:rsid w:val="0024757F"/>
    <w:rsid w:val="00247E36"/>
    <w:rsid w:val="00250118"/>
    <w:rsid w:val="00250267"/>
    <w:rsid w:val="0025092F"/>
    <w:rsid w:val="0025154C"/>
    <w:rsid w:val="0025176A"/>
    <w:rsid w:val="00252287"/>
    <w:rsid w:val="00252442"/>
    <w:rsid w:val="0025274A"/>
    <w:rsid w:val="00252C46"/>
    <w:rsid w:val="00252EC7"/>
    <w:rsid w:val="00252F1D"/>
    <w:rsid w:val="00253B8F"/>
    <w:rsid w:val="002544D8"/>
    <w:rsid w:val="00254F1E"/>
    <w:rsid w:val="0025525F"/>
    <w:rsid w:val="0025536E"/>
    <w:rsid w:val="002554DD"/>
    <w:rsid w:val="002555EB"/>
    <w:rsid w:val="00255A93"/>
    <w:rsid w:val="00256718"/>
    <w:rsid w:val="00256BC0"/>
    <w:rsid w:val="00256C30"/>
    <w:rsid w:val="00256EBC"/>
    <w:rsid w:val="00256F8C"/>
    <w:rsid w:val="0025720A"/>
    <w:rsid w:val="0025720B"/>
    <w:rsid w:val="002575AE"/>
    <w:rsid w:val="002577D8"/>
    <w:rsid w:val="002577FD"/>
    <w:rsid w:val="0025782F"/>
    <w:rsid w:val="002578D1"/>
    <w:rsid w:val="002578EE"/>
    <w:rsid w:val="00257F5B"/>
    <w:rsid w:val="00260853"/>
    <w:rsid w:val="00260DAD"/>
    <w:rsid w:val="00260E4E"/>
    <w:rsid w:val="00261458"/>
    <w:rsid w:val="00261593"/>
    <w:rsid w:val="00261861"/>
    <w:rsid w:val="002619B5"/>
    <w:rsid w:val="00262135"/>
    <w:rsid w:val="002622F8"/>
    <w:rsid w:val="002625B6"/>
    <w:rsid w:val="00262860"/>
    <w:rsid w:val="002629D7"/>
    <w:rsid w:val="00262B04"/>
    <w:rsid w:val="00262D19"/>
    <w:rsid w:val="00262F9E"/>
    <w:rsid w:val="00263113"/>
    <w:rsid w:val="0026346E"/>
    <w:rsid w:val="0026347D"/>
    <w:rsid w:val="00263897"/>
    <w:rsid w:val="00263B25"/>
    <w:rsid w:val="00263FD6"/>
    <w:rsid w:val="002643C7"/>
    <w:rsid w:val="0026485F"/>
    <w:rsid w:val="0026490D"/>
    <w:rsid w:val="00264BFA"/>
    <w:rsid w:val="00264D52"/>
    <w:rsid w:val="0026513C"/>
    <w:rsid w:val="0026560F"/>
    <w:rsid w:val="00265AEF"/>
    <w:rsid w:val="00265D6A"/>
    <w:rsid w:val="002661D7"/>
    <w:rsid w:val="00266262"/>
    <w:rsid w:val="002669EE"/>
    <w:rsid w:val="00266BB8"/>
    <w:rsid w:val="00266E84"/>
    <w:rsid w:val="00266F7E"/>
    <w:rsid w:val="0026707B"/>
    <w:rsid w:val="002671B6"/>
    <w:rsid w:val="0026771A"/>
    <w:rsid w:val="00267A1F"/>
    <w:rsid w:val="00267B7A"/>
    <w:rsid w:val="0027005A"/>
    <w:rsid w:val="00270146"/>
    <w:rsid w:val="0027087C"/>
    <w:rsid w:val="00270A25"/>
    <w:rsid w:val="00271383"/>
    <w:rsid w:val="002713E1"/>
    <w:rsid w:val="00271F61"/>
    <w:rsid w:val="002720BA"/>
    <w:rsid w:val="002723D1"/>
    <w:rsid w:val="0027247F"/>
    <w:rsid w:val="00272AE0"/>
    <w:rsid w:val="00272B87"/>
    <w:rsid w:val="00272EFB"/>
    <w:rsid w:val="002732BB"/>
    <w:rsid w:val="002737BD"/>
    <w:rsid w:val="00273BD0"/>
    <w:rsid w:val="00273C8A"/>
    <w:rsid w:val="00273CD4"/>
    <w:rsid w:val="00273DAA"/>
    <w:rsid w:val="00273F94"/>
    <w:rsid w:val="0027420B"/>
    <w:rsid w:val="002746A7"/>
    <w:rsid w:val="00274B89"/>
    <w:rsid w:val="00275661"/>
    <w:rsid w:val="00275C22"/>
    <w:rsid w:val="00275C83"/>
    <w:rsid w:val="00275D30"/>
    <w:rsid w:val="00276AD5"/>
    <w:rsid w:val="00276D5F"/>
    <w:rsid w:val="00276EE3"/>
    <w:rsid w:val="0027737D"/>
    <w:rsid w:val="00277521"/>
    <w:rsid w:val="00277891"/>
    <w:rsid w:val="00277B31"/>
    <w:rsid w:val="00277C47"/>
    <w:rsid w:val="002803A8"/>
    <w:rsid w:val="00280730"/>
    <w:rsid w:val="00280985"/>
    <w:rsid w:val="002812E1"/>
    <w:rsid w:val="002816C8"/>
    <w:rsid w:val="00281CE6"/>
    <w:rsid w:val="00281D56"/>
    <w:rsid w:val="002823F6"/>
    <w:rsid w:val="002825A6"/>
    <w:rsid w:val="00282F2A"/>
    <w:rsid w:val="00283096"/>
    <w:rsid w:val="0028317A"/>
    <w:rsid w:val="002831FE"/>
    <w:rsid w:val="0028327E"/>
    <w:rsid w:val="00283CFB"/>
    <w:rsid w:val="00283FB3"/>
    <w:rsid w:val="00284032"/>
    <w:rsid w:val="00284223"/>
    <w:rsid w:val="00284777"/>
    <w:rsid w:val="0028487E"/>
    <w:rsid w:val="00284D50"/>
    <w:rsid w:val="00285151"/>
    <w:rsid w:val="002857F5"/>
    <w:rsid w:val="00285ABD"/>
    <w:rsid w:val="00285BFD"/>
    <w:rsid w:val="002860D6"/>
    <w:rsid w:val="00286266"/>
    <w:rsid w:val="00286590"/>
    <w:rsid w:val="0028672A"/>
    <w:rsid w:val="002867AB"/>
    <w:rsid w:val="00286916"/>
    <w:rsid w:val="00286A13"/>
    <w:rsid w:val="00287243"/>
    <w:rsid w:val="0028759D"/>
    <w:rsid w:val="00287699"/>
    <w:rsid w:val="002876B9"/>
    <w:rsid w:val="00287B3D"/>
    <w:rsid w:val="00290440"/>
    <w:rsid w:val="002905B1"/>
    <w:rsid w:val="002907A9"/>
    <w:rsid w:val="002907F7"/>
    <w:rsid w:val="00290E3C"/>
    <w:rsid w:val="0029130A"/>
    <w:rsid w:val="0029178D"/>
    <w:rsid w:val="00291B3C"/>
    <w:rsid w:val="00291EFB"/>
    <w:rsid w:val="00291F0D"/>
    <w:rsid w:val="00292139"/>
    <w:rsid w:val="00292B94"/>
    <w:rsid w:val="00292CA3"/>
    <w:rsid w:val="00292D84"/>
    <w:rsid w:val="00292EF5"/>
    <w:rsid w:val="00292FEC"/>
    <w:rsid w:val="00293221"/>
    <w:rsid w:val="002933BE"/>
    <w:rsid w:val="002933DD"/>
    <w:rsid w:val="00293635"/>
    <w:rsid w:val="00293C41"/>
    <w:rsid w:val="00294696"/>
    <w:rsid w:val="00294C0C"/>
    <w:rsid w:val="00294C72"/>
    <w:rsid w:val="002953E0"/>
    <w:rsid w:val="002954E3"/>
    <w:rsid w:val="00295A8B"/>
    <w:rsid w:val="00295B02"/>
    <w:rsid w:val="00295B9D"/>
    <w:rsid w:val="00296343"/>
    <w:rsid w:val="00296F5D"/>
    <w:rsid w:val="00296F81"/>
    <w:rsid w:val="00296FEE"/>
    <w:rsid w:val="00297107"/>
    <w:rsid w:val="00297873"/>
    <w:rsid w:val="00297CE2"/>
    <w:rsid w:val="00297FF2"/>
    <w:rsid w:val="002A0088"/>
    <w:rsid w:val="002A0485"/>
    <w:rsid w:val="002A0A55"/>
    <w:rsid w:val="002A129D"/>
    <w:rsid w:val="002A12EA"/>
    <w:rsid w:val="002A1317"/>
    <w:rsid w:val="002A1BB2"/>
    <w:rsid w:val="002A1C0A"/>
    <w:rsid w:val="002A21E7"/>
    <w:rsid w:val="002A21FA"/>
    <w:rsid w:val="002A2213"/>
    <w:rsid w:val="002A228C"/>
    <w:rsid w:val="002A2383"/>
    <w:rsid w:val="002A23CA"/>
    <w:rsid w:val="002A2A42"/>
    <w:rsid w:val="002A2CDB"/>
    <w:rsid w:val="002A2E92"/>
    <w:rsid w:val="002A2EAA"/>
    <w:rsid w:val="002A34CE"/>
    <w:rsid w:val="002A37F1"/>
    <w:rsid w:val="002A394B"/>
    <w:rsid w:val="002A3B57"/>
    <w:rsid w:val="002A3E4E"/>
    <w:rsid w:val="002A3FCD"/>
    <w:rsid w:val="002A4607"/>
    <w:rsid w:val="002A4A3C"/>
    <w:rsid w:val="002A5A7F"/>
    <w:rsid w:val="002A5C3A"/>
    <w:rsid w:val="002A5D5B"/>
    <w:rsid w:val="002A5DFD"/>
    <w:rsid w:val="002A5EBD"/>
    <w:rsid w:val="002A6DF6"/>
    <w:rsid w:val="002A70CB"/>
    <w:rsid w:val="002A7594"/>
    <w:rsid w:val="002A75F0"/>
    <w:rsid w:val="002A7808"/>
    <w:rsid w:val="002B036F"/>
    <w:rsid w:val="002B03EB"/>
    <w:rsid w:val="002B0865"/>
    <w:rsid w:val="002B0AC6"/>
    <w:rsid w:val="002B1339"/>
    <w:rsid w:val="002B166F"/>
    <w:rsid w:val="002B1A6B"/>
    <w:rsid w:val="002B1AB6"/>
    <w:rsid w:val="002B22B5"/>
    <w:rsid w:val="002B2364"/>
    <w:rsid w:val="002B23E4"/>
    <w:rsid w:val="002B33E9"/>
    <w:rsid w:val="002B343F"/>
    <w:rsid w:val="002B3717"/>
    <w:rsid w:val="002B3794"/>
    <w:rsid w:val="002B3AE8"/>
    <w:rsid w:val="002B3BFB"/>
    <w:rsid w:val="002B450D"/>
    <w:rsid w:val="002B4F8A"/>
    <w:rsid w:val="002B4FB2"/>
    <w:rsid w:val="002B51B9"/>
    <w:rsid w:val="002B5AA0"/>
    <w:rsid w:val="002B5BE8"/>
    <w:rsid w:val="002B5E2E"/>
    <w:rsid w:val="002B6115"/>
    <w:rsid w:val="002B62EF"/>
    <w:rsid w:val="002B6393"/>
    <w:rsid w:val="002B6583"/>
    <w:rsid w:val="002B65A3"/>
    <w:rsid w:val="002B66D7"/>
    <w:rsid w:val="002B6B4C"/>
    <w:rsid w:val="002B6B93"/>
    <w:rsid w:val="002B6BF0"/>
    <w:rsid w:val="002B6FB9"/>
    <w:rsid w:val="002B711A"/>
    <w:rsid w:val="002C002F"/>
    <w:rsid w:val="002C0617"/>
    <w:rsid w:val="002C06C4"/>
    <w:rsid w:val="002C088E"/>
    <w:rsid w:val="002C154F"/>
    <w:rsid w:val="002C15A4"/>
    <w:rsid w:val="002C1618"/>
    <w:rsid w:val="002C1728"/>
    <w:rsid w:val="002C19F3"/>
    <w:rsid w:val="002C1A5F"/>
    <w:rsid w:val="002C1A73"/>
    <w:rsid w:val="002C1B44"/>
    <w:rsid w:val="002C1BC7"/>
    <w:rsid w:val="002C1C5F"/>
    <w:rsid w:val="002C209A"/>
    <w:rsid w:val="002C232A"/>
    <w:rsid w:val="002C254F"/>
    <w:rsid w:val="002C2A77"/>
    <w:rsid w:val="002C2EF2"/>
    <w:rsid w:val="002C2F66"/>
    <w:rsid w:val="002C30A8"/>
    <w:rsid w:val="002C34A4"/>
    <w:rsid w:val="002C36A0"/>
    <w:rsid w:val="002C36A1"/>
    <w:rsid w:val="002C43FF"/>
    <w:rsid w:val="002C460D"/>
    <w:rsid w:val="002C4ABB"/>
    <w:rsid w:val="002C4B56"/>
    <w:rsid w:val="002C4F9F"/>
    <w:rsid w:val="002C5178"/>
    <w:rsid w:val="002C51FB"/>
    <w:rsid w:val="002C5684"/>
    <w:rsid w:val="002C57CD"/>
    <w:rsid w:val="002C5E46"/>
    <w:rsid w:val="002C5F5A"/>
    <w:rsid w:val="002C6660"/>
    <w:rsid w:val="002C6BCF"/>
    <w:rsid w:val="002C7A19"/>
    <w:rsid w:val="002C7E09"/>
    <w:rsid w:val="002C7EB6"/>
    <w:rsid w:val="002D03D9"/>
    <w:rsid w:val="002D0E2D"/>
    <w:rsid w:val="002D1767"/>
    <w:rsid w:val="002D18AE"/>
    <w:rsid w:val="002D191A"/>
    <w:rsid w:val="002D1ACD"/>
    <w:rsid w:val="002D1F4D"/>
    <w:rsid w:val="002D1F64"/>
    <w:rsid w:val="002D20B7"/>
    <w:rsid w:val="002D2313"/>
    <w:rsid w:val="002D249C"/>
    <w:rsid w:val="002D2D11"/>
    <w:rsid w:val="002D3288"/>
    <w:rsid w:val="002D3D7C"/>
    <w:rsid w:val="002D3E7D"/>
    <w:rsid w:val="002D3E87"/>
    <w:rsid w:val="002D416C"/>
    <w:rsid w:val="002D458F"/>
    <w:rsid w:val="002D4A40"/>
    <w:rsid w:val="002D4B08"/>
    <w:rsid w:val="002D4B8F"/>
    <w:rsid w:val="002D4FCB"/>
    <w:rsid w:val="002D54FF"/>
    <w:rsid w:val="002D586E"/>
    <w:rsid w:val="002D6182"/>
    <w:rsid w:val="002D632F"/>
    <w:rsid w:val="002D6461"/>
    <w:rsid w:val="002D6C7D"/>
    <w:rsid w:val="002D7081"/>
    <w:rsid w:val="002D70BC"/>
    <w:rsid w:val="002D72BC"/>
    <w:rsid w:val="002D79AD"/>
    <w:rsid w:val="002D7BB7"/>
    <w:rsid w:val="002D7E8F"/>
    <w:rsid w:val="002D7F8D"/>
    <w:rsid w:val="002E01EE"/>
    <w:rsid w:val="002E0C9A"/>
    <w:rsid w:val="002E0EBE"/>
    <w:rsid w:val="002E110F"/>
    <w:rsid w:val="002E1670"/>
    <w:rsid w:val="002E1870"/>
    <w:rsid w:val="002E191B"/>
    <w:rsid w:val="002E1ACB"/>
    <w:rsid w:val="002E22DB"/>
    <w:rsid w:val="002E254F"/>
    <w:rsid w:val="002E25FD"/>
    <w:rsid w:val="002E26C4"/>
    <w:rsid w:val="002E2861"/>
    <w:rsid w:val="002E2BE7"/>
    <w:rsid w:val="002E2E81"/>
    <w:rsid w:val="002E34AB"/>
    <w:rsid w:val="002E3B7A"/>
    <w:rsid w:val="002E3B85"/>
    <w:rsid w:val="002E3E39"/>
    <w:rsid w:val="002E411D"/>
    <w:rsid w:val="002E49B4"/>
    <w:rsid w:val="002E4F7B"/>
    <w:rsid w:val="002E51C7"/>
    <w:rsid w:val="002E53A1"/>
    <w:rsid w:val="002E583C"/>
    <w:rsid w:val="002E6218"/>
    <w:rsid w:val="002E6BD1"/>
    <w:rsid w:val="002E76D5"/>
    <w:rsid w:val="002E7E00"/>
    <w:rsid w:val="002F065E"/>
    <w:rsid w:val="002F0A0C"/>
    <w:rsid w:val="002F0B8C"/>
    <w:rsid w:val="002F0DD9"/>
    <w:rsid w:val="002F0E05"/>
    <w:rsid w:val="002F1013"/>
    <w:rsid w:val="002F12C7"/>
    <w:rsid w:val="002F146B"/>
    <w:rsid w:val="002F1510"/>
    <w:rsid w:val="002F15F9"/>
    <w:rsid w:val="002F1B24"/>
    <w:rsid w:val="002F209A"/>
    <w:rsid w:val="002F2305"/>
    <w:rsid w:val="002F25AE"/>
    <w:rsid w:val="002F26E3"/>
    <w:rsid w:val="002F28E4"/>
    <w:rsid w:val="002F31EC"/>
    <w:rsid w:val="002F3415"/>
    <w:rsid w:val="002F34BD"/>
    <w:rsid w:val="002F3AFA"/>
    <w:rsid w:val="002F3C5C"/>
    <w:rsid w:val="002F3D26"/>
    <w:rsid w:val="002F4117"/>
    <w:rsid w:val="002F43F9"/>
    <w:rsid w:val="002F4452"/>
    <w:rsid w:val="002F44E3"/>
    <w:rsid w:val="002F4830"/>
    <w:rsid w:val="002F4E2F"/>
    <w:rsid w:val="002F4FE4"/>
    <w:rsid w:val="002F50BB"/>
    <w:rsid w:val="002F532F"/>
    <w:rsid w:val="002F57E4"/>
    <w:rsid w:val="002F5808"/>
    <w:rsid w:val="002F584B"/>
    <w:rsid w:val="002F584D"/>
    <w:rsid w:val="002F6518"/>
    <w:rsid w:val="002F662C"/>
    <w:rsid w:val="002F6E23"/>
    <w:rsid w:val="002F75E3"/>
    <w:rsid w:val="002F7818"/>
    <w:rsid w:val="002F78E3"/>
    <w:rsid w:val="002F790C"/>
    <w:rsid w:val="002F7AD4"/>
    <w:rsid w:val="002F7E87"/>
    <w:rsid w:val="00300417"/>
    <w:rsid w:val="00300CB2"/>
    <w:rsid w:val="00300FD5"/>
    <w:rsid w:val="003017B7"/>
    <w:rsid w:val="00301AC2"/>
    <w:rsid w:val="00301B6D"/>
    <w:rsid w:val="003033A6"/>
    <w:rsid w:val="0030351B"/>
    <w:rsid w:val="003037F1"/>
    <w:rsid w:val="003039CF"/>
    <w:rsid w:val="00303BD5"/>
    <w:rsid w:val="00303CEE"/>
    <w:rsid w:val="003045E5"/>
    <w:rsid w:val="0030462D"/>
    <w:rsid w:val="003046D7"/>
    <w:rsid w:val="00304763"/>
    <w:rsid w:val="0030480A"/>
    <w:rsid w:val="003052D1"/>
    <w:rsid w:val="00305538"/>
    <w:rsid w:val="0030590B"/>
    <w:rsid w:val="00305C47"/>
    <w:rsid w:val="00305E4F"/>
    <w:rsid w:val="00305E5B"/>
    <w:rsid w:val="003060E8"/>
    <w:rsid w:val="003063C4"/>
    <w:rsid w:val="00306F2F"/>
    <w:rsid w:val="00306FF7"/>
    <w:rsid w:val="00307539"/>
    <w:rsid w:val="00307579"/>
    <w:rsid w:val="00307C72"/>
    <w:rsid w:val="00307D39"/>
    <w:rsid w:val="0031006C"/>
    <w:rsid w:val="00310188"/>
    <w:rsid w:val="00310807"/>
    <w:rsid w:val="0031098D"/>
    <w:rsid w:val="00310BCF"/>
    <w:rsid w:val="00310D3D"/>
    <w:rsid w:val="00310D76"/>
    <w:rsid w:val="00311485"/>
    <w:rsid w:val="00311573"/>
    <w:rsid w:val="00311770"/>
    <w:rsid w:val="003117C2"/>
    <w:rsid w:val="00311982"/>
    <w:rsid w:val="00311992"/>
    <w:rsid w:val="00311D59"/>
    <w:rsid w:val="00311EA3"/>
    <w:rsid w:val="00312019"/>
    <w:rsid w:val="0031227B"/>
    <w:rsid w:val="003123F1"/>
    <w:rsid w:val="00312445"/>
    <w:rsid w:val="00312781"/>
    <w:rsid w:val="00312B8F"/>
    <w:rsid w:val="0031388C"/>
    <w:rsid w:val="003139FF"/>
    <w:rsid w:val="00313C99"/>
    <w:rsid w:val="00313D85"/>
    <w:rsid w:val="003140B8"/>
    <w:rsid w:val="00314652"/>
    <w:rsid w:val="003147B0"/>
    <w:rsid w:val="00314960"/>
    <w:rsid w:val="00314A1D"/>
    <w:rsid w:val="00315033"/>
    <w:rsid w:val="003150B8"/>
    <w:rsid w:val="003152B4"/>
    <w:rsid w:val="00315C56"/>
    <w:rsid w:val="00315EB0"/>
    <w:rsid w:val="0031614F"/>
    <w:rsid w:val="00316153"/>
    <w:rsid w:val="003163E6"/>
    <w:rsid w:val="00316698"/>
    <w:rsid w:val="00316879"/>
    <w:rsid w:val="00316B9B"/>
    <w:rsid w:val="00316C57"/>
    <w:rsid w:val="00316CB2"/>
    <w:rsid w:val="00316CF7"/>
    <w:rsid w:val="00317066"/>
    <w:rsid w:val="00317131"/>
    <w:rsid w:val="0031733D"/>
    <w:rsid w:val="00317397"/>
    <w:rsid w:val="00317633"/>
    <w:rsid w:val="00317AC0"/>
    <w:rsid w:val="00317B92"/>
    <w:rsid w:val="00317EC1"/>
    <w:rsid w:val="00317ED2"/>
    <w:rsid w:val="00317F8D"/>
    <w:rsid w:val="0032060C"/>
    <w:rsid w:val="00320973"/>
    <w:rsid w:val="00321307"/>
    <w:rsid w:val="00321351"/>
    <w:rsid w:val="00321882"/>
    <w:rsid w:val="00321982"/>
    <w:rsid w:val="00321C9D"/>
    <w:rsid w:val="00321F95"/>
    <w:rsid w:val="003223DF"/>
    <w:rsid w:val="003224F6"/>
    <w:rsid w:val="0032280E"/>
    <w:rsid w:val="00322B02"/>
    <w:rsid w:val="00322C3B"/>
    <w:rsid w:val="00322F6C"/>
    <w:rsid w:val="00322FB7"/>
    <w:rsid w:val="00322FB9"/>
    <w:rsid w:val="0032307F"/>
    <w:rsid w:val="00323482"/>
    <w:rsid w:val="00323568"/>
    <w:rsid w:val="00323B2F"/>
    <w:rsid w:val="00324429"/>
    <w:rsid w:val="0032510E"/>
    <w:rsid w:val="00325260"/>
    <w:rsid w:val="003257BA"/>
    <w:rsid w:val="00325B01"/>
    <w:rsid w:val="0032632A"/>
    <w:rsid w:val="00326CB5"/>
    <w:rsid w:val="00326DBB"/>
    <w:rsid w:val="00326DD7"/>
    <w:rsid w:val="00326F18"/>
    <w:rsid w:val="00326FB4"/>
    <w:rsid w:val="003272E5"/>
    <w:rsid w:val="00327333"/>
    <w:rsid w:val="00327B2D"/>
    <w:rsid w:val="00327D08"/>
    <w:rsid w:val="00327D0D"/>
    <w:rsid w:val="0033028B"/>
    <w:rsid w:val="00330370"/>
    <w:rsid w:val="0033059E"/>
    <w:rsid w:val="00330722"/>
    <w:rsid w:val="00331EB3"/>
    <w:rsid w:val="0033223D"/>
    <w:rsid w:val="00332318"/>
    <w:rsid w:val="00332943"/>
    <w:rsid w:val="00332994"/>
    <w:rsid w:val="00332B99"/>
    <w:rsid w:val="00333045"/>
    <w:rsid w:val="0033376B"/>
    <w:rsid w:val="00333CD7"/>
    <w:rsid w:val="00334062"/>
    <w:rsid w:val="00334684"/>
    <w:rsid w:val="00334F7B"/>
    <w:rsid w:val="003351DC"/>
    <w:rsid w:val="00335271"/>
    <w:rsid w:val="003353A1"/>
    <w:rsid w:val="003356FF"/>
    <w:rsid w:val="00335CB2"/>
    <w:rsid w:val="00335D50"/>
    <w:rsid w:val="00335D6F"/>
    <w:rsid w:val="0033646D"/>
    <w:rsid w:val="0033662A"/>
    <w:rsid w:val="00336814"/>
    <w:rsid w:val="00336B6E"/>
    <w:rsid w:val="00336C2B"/>
    <w:rsid w:val="003370BE"/>
    <w:rsid w:val="003371AB"/>
    <w:rsid w:val="003374FB"/>
    <w:rsid w:val="0033762E"/>
    <w:rsid w:val="00337858"/>
    <w:rsid w:val="00337E53"/>
    <w:rsid w:val="0034075E"/>
    <w:rsid w:val="0034085C"/>
    <w:rsid w:val="00340C71"/>
    <w:rsid w:val="0034114E"/>
    <w:rsid w:val="003413A6"/>
    <w:rsid w:val="003417B3"/>
    <w:rsid w:val="003418D5"/>
    <w:rsid w:val="00341C8F"/>
    <w:rsid w:val="00341ECD"/>
    <w:rsid w:val="00342534"/>
    <w:rsid w:val="003428CE"/>
    <w:rsid w:val="00342BDA"/>
    <w:rsid w:val="00342D49"/>
    <w:rsid w:val="00342F2C"/>
    <w:rsid w:val="003436B1"/>
    <w:rsid w:val="00343AE5"/>
    <w:rsid w:val="00344193"/>
    <w:rsid w:val="00344204"/>
    <w:rsid w:val="003451FF"/>
    <w:rsid w:val="003457B0"/>
    <w:rsid w:val="00345C4F"/>
    <w:rsid w:val="00345FBD"/>
    <w:rsid w:val="00346377"/>
    <w:rsid w:val="00346441"/>
    <w:rsid w:val="003464CF"/>
    <w:rsid w:val="00346AD2"/>
    <w:rsid w:val="00347008"/>
    <w:rsid w:val="003479F3"/>
    <w:rsid w:val="00347B26"/>
    <w:rsid w:val="00347B68"/>
    <w:rsid w:val="00350002"/>
    <w:rsid w:val="003503D4"/>
    <w:rsid w:val="00350564"/>
    <w:rsid w:val="00350687"/>
    <w:rsid w:val="003506D8"/>
    <w:rsid w:val="003508C3"/>
    <w:rsid w:val="00350C70"/>
    <w:rsid w:val="00350D63"/>
    <w:rsid w:val="00350D7F"/>
    <w:rsid w:val="00350FB2"/>
    <w:rsid w:val="0035130E"/>
    <w:rsid w:val="0035143B"/>
    <w:rsid w:val="003514B5"/>
    <w:rsid w:val="00351611"/>
    <w:rsid w:val="003517D2"/>
    <w:rsid w:val="00351E02"/>
    <w:rsid w:val="00352579"/>
    <w:rsid w:val="00352674"/>
    <w:rsid w:val="003526CB"/>
    <w:rsid w:val="00352DB4"/>
    <w:rsid w:val="00354031"/>
    <w:rsid w:val="003541D6"/>
    <w:rsid w:val="003544BC"/>
    <w:rsid w:val="003544D3"/>
    <w:rsid w:val="00354695"/>
    <w:rsid w:val="00354926"/>
    <w:rsid w:val="00354BEB"/>
    <w:rsid w:val="00354CD7"/>
    <w:rsid w:val="0035533A"/>
    <w:rsid w:val="0035537A"/>
    <w:rsid w:val="00355544"/>
    <w:rsid w:val="00355572"/>
    <w:rsid w:val="0035581F"/>
    <w:rsid w:val="00355842"/>
    <w:rsid w:val="00355E81"/>
    <w:rsid w:val="00355EAF"/>
    <w:rsid w:val="003560F9"/>
    <w:rsid w:val="003566B4"/>
    <w:rsid w:val="0035692F"/>
    <w:rsid w:val="00356B7B"/>
    <w:rsid w:val="003571BC"/>
    <w:rsid w:val="0035720C"/>
    <w:rsid w:val="0035728A"/>
    <w:rsid w:val="003577C6"/>
    <w:rsid w:val="0035792C"/>
    <w:rsid w:val="003600D5"/>
    <w:rsid w:val="00360869"/>
    <w:rsid w:val="00360D3C"/>
    <w:rsid w:val="00360D84"/>
    <w:rsid w:val="00360EDB"/>
    <w:rsid w:val="00360F96"/>
    <w:rsid w:val="00361BC9"/>
    <w:rsid w:val="00361E20"/>
    <w:rsid w:val="003620B5"/>
    <w:rsid w:val="00362144"/>
    <w:rsid w:val="0036242C"/>
    <w:rsid w:val="0036294B"/>
    <w:rsid w:val="00362D66"/>
    <w:rsid w:val="00362FB3"/>
    <w:rsid w:val="00362FE3"/>
    <w:rsid w:val="00363402"/>
    <w:rsid w:val="003638EE"/>
    <w:rsid w:val="00363939"/>
    <w:rsid w:val="0036395C"/>
    <w:rsid w:val="003639FC"/>
    <w:rsid w:val="00363B8B"/>
    <w:rsid w:val="00363C08"/>
    <w:rsid w:val="00364226"/>
    <w:rsid w:val="0036463A"/>
    <w:rsid w:val="00364A12"/>
    <w:rsid w:val="00364ABE"/>
    <w:rsid w:val="00364CA9"/>
    <w:rsid w:val="0036525A"/>
    <w:rsid w:val="00365573"/>
    <w:rsid w:val="003655EC"/>
    <w:rsid w:val="00365F0A"/>
    <w:rsid w:val="0036606F"/>
    <w:rsid w:val="0036617D"/>
    <w:rsid w:val="003665E4"/>
    <w:rsid w:val="003672A9"/>
    <w:rsid w:val="00367AF8"/>
    <w:rsid w:val="00367DB1"/>
    <w:rsid w:val="003704F8"/>
    <w:rsid w:val="00370684"/>
    <w:rsid w:val="0037068A"/>
    <w:rsid w:val="003706A0"/>
    <w:rsid w:val="003707C9"/>
    <w:rsid w:val="00370E09"/>
    <w:rsid w:val="00370F80"/>
    <w:rsid w:val="003720CF"/>
    <w:rsid w:val="0037258D"/>
    <w:rsid w:val="00372AC9"/>
    <w:rsid w:val="00372F75"/>
    <w:rsid w:val="00372F7A"/>
    <w:rsid w:val="003730A7"/>
    <w:rsid w:val="003733D4"/>
    <w:rsid w:val="003739B9"/>
    <w:rsid w:val="00373AA5"/>
    <w:rsid w:val="00373B93"/>
    <w:rsid w:val="00373D6B"/>
    <w:rsid w:val="00374227"/>
    <w:rsid w:val="00374764"/>
    <w:rsid w:val="0037481F"/>
    <w:rsid w:val="00374B5B"/>
    <w:rsid w:val="00374F1F"/>
    <w:rsid w:val="00375178"/>
    <w:rsid w:val="003753EA"/>
    <w:rsid w:val="0037575E"/>
    <w:rsid w:val="003757B9"/>
    <w:rsid w:val="0037598A"/>
    <w:rsid w:val="0037598B"/>
    <w:rsid w:val="0037650E"/>
    <w:rsid w:val="0037688B"/>
    <w:rsid w:val="00376AEE"/>
    <w:rsid w:val="00376C97"/>
    <w:rsid w:val="00376EA1"/>
    <w:rsid w:val="003771EE"/>
    <w:rsid w:val="00377251"/>
    <w:rsid w:val="0037766C"/>
    <w:rsid w:val="003776A1"/>
    <w:rsid w:val="00377B42"/>
    <w:rsid w:val="00377D9A"/>
    <w:rsid w:val="00377EBF"/>
    <w:rsid w:val="00380A55"/>
    <w:rsid w:val="003815D5"/>
    <w:rsid w:val="00381684"/>
    <w:rsid w:val="003819EF"/>
    <w:rsid w:val="00381D86"/>
    <w:rsid w:val="00381ED3"/>
    <w:rsid w:val="0038261F"/>
    <w:rsid w:val="00382C05"/>
    <w:rsid w:val="00383309"/>
    <w:rsid w:val="003841F6"/>
    <w:rsid w:val="00384492"/>
    <w:rsid w:val="003844B6"/>
    <w:rsid w:val="00384663"/>
    <w:rsid w:val="00384858"/>
    <w:rsid w:val="00385065"/>
    <w:rsid w:val="003850E4"/>
    <w:rsid w:val="00385332"/>
    <w:rsid w:val="00385638"/>
    <w:rsid w:val="0038592B"/>
    <w:rsid w:val="00385F61"/>
    <w:rsid w:val="00386219"/>
    <w:rsid w:val="0038678F"/>
    <w:rsid w:val="003869C3"/>
    <w:rsid w:val="00386ED9"/>
    <w:rsid w:val="00386F50"/>
    <w:rsid w:val="003878BA"/>
    <w:rsid w:val="00387A58"/>
    <w:rsid w:val="00390111"/>
    <w:rsid w:val="00390B69"/>
    <w:rsid w:val="00390DC3"/>
    <w:rsid w:val="00390EFE"/>
    <w:rsid w:val="00390FB1"/>
    <w:rsid w:val="00391041"/>
    <w:rsid w:val="003912AE"/>
    <w:rsid w:val="00391B41"/>
    <w:rsid w:val="0039221B"/>
    <w:rsid w:val="003922CC"/>
    <w:rsid w:val="0039294D"/>
    <w:rsid w:val="00392F58"/>
    <w:rsid w:val="00393ABB"/>
    <w:rsid w:val="00393AD3"/>
    <w:rsid w:val="00394452"/>
    <w:rsid w:val="0039455A"/>
    <w:rsid w:val="0039456C"/>
    <w:rsid w:val="003947D6"/>
    <w:rsid w:val="00394AE7"/>
    <w:rsid w:val="00394D1E"/>
    <w:rsid w:val="0039529A"/>
    <w:rsid w:val="00395423"/>
    <w:rsid w:val="003954E0"/>
    <w:rsid w:val="003954F6"/>
    <w:rsid w:val="003957B7"/>
    <w:rsid w:val="003958DA"/>
    <w:rsid w:val="00395C82"/>
    <w:rsid w:val="0039649F"/>
    <w:rsid w:val="0039699A"/>
    <w:rsid w:val="003969B8"/>
    <w:rsid w:val="00396D20"/>
    <w:rsid w:val="00396D53"/>
    <w:rsid w:val="00396E63"/>
    <w:rsid w:val="00397024"/>
    <w:rsid w:val="0039766E"/>
    <w:rsid w:val="003976EA"/>
    <w:rsid w:val="00397A08"/>
    <w:rsid w:val="00397A85"/>
    <w:rsid w:val="00397A90"/>
    <w:rsid w:val="00397CCB"/>
    <w:rsid w:val="003A015B"/>
    <w:rsid w:val="003A02D1"/>
    <w:rsid w:val="003A038C"/>
    <w:rsid w:val="003A06FA"/>
    <w:rsid w:val="003A0735"/>
    <w:rsid w:val="003A0A5D"/>
    <w:rsid w:val="003A0AA3"/>
    <w:rsid w:val="003A0BD6"/>
    <w:rsid w:val="003A0CAC"/>
    <w:rsid w:val="003A1072"/>
    <w:rsid w:val="003A14A0"/>
    <w:rsid w:val="003A15A8"/>
    <w:rsid w:val="003A15CB"/>
    <w:rsid w:val="003A1DDE"/>
    <w:rsid w:val="003A2349"/>
    <w:rsid w:val="003A26AB"/>
    <w:rsid w:val="003A27BC"/>
    <w:rsid w:val="003A2830"/>
    <w:rsid w:val="003A30EF"/>
    <w:rsid w:val="003A3621"/>
    <w:rsid w:val="003A4419"/>
    <w:rsid w:val="003A46C7"/>
    <w:rsid w:val="003A4C67"/>
    <w:rsid w:val="003A5C90"/>
    <w:rsid w:val="003A5E37"/>
    <w:rsid w:val="003A5E7E"/>
    <w:rsid w:val="003A5EBB"/>
    <w:rsid w:val="003A67CB"/>
    <w:rsid w:val="003A68D9"/>
    <w:rsid w:val="003A68FE"/>
    <w:rsid w:val="003A69C4"/>
    <w:rsid w:val="003A6BCD"/>
    <w:rsid w:val="003A70B1"/>
    <w:rsid w:val="003A73BD"/>
    <w:rsid w:val="003A747D"/>
    <w:rsid w:val="003A7C4E"/>
    <w:rsid w:val="003A7CA1"/>
    <w:rsid w:val="003B01A7"/>
    <w:rsid w:val="003B04E9"/>
    <w:rsid w:val="003B052B"/>
    <w:rsid w:val="003B062C"/>
    <w:rsid w:val="003B0A9F"/>
    <w:rsid w:val="003B0D76"/>
    <w:rsid w:val="003B0F18"/>
    <w:rsid w:val="003B0FD3"/>
    <w:rsid w:val="003B168E"/>
    <w:rsid w:val="003B1739"/>
    <w:rsid w:val="003B2B19"/>
    <w:rsid w:val="003B2C02"/>
    <w:rsid w:val="003B2FB4"/>
    <w:rsid w:val="003B3058"/>
    <w:rsid w:val="003B3119"/>
    <w:rsid w:val="003B3168"/>
    <w:rsid w:val="003B3B67"/>
    <w:rsid w:val="003B3C69"/>
    <w:rsid w:val="003B3CAA"/>
    <w:rsid w:val="003B3D9C"/>
    <w:rsid w:val="003B4361"/>
    <w:rsid w:val="003B4A2B"/>
    <w:rsid w:val="003B4A7B"/>
    <w:rsid w:val="003B4AB9"/>
    <w:rsid w:val="003B4CAB"/>
    <w:rsid w:val="003B4DC3"/>
    <w:rsid w:val="003B5752"/>
    <w:rsid w:val="003B65E1"/>
    <w:rsid w:val="003B6BE6"/>
    <w:rsid w:val="003B73DA"/>
    <w:rsid w:val="003B752E"/>
    <w:rsid w:val="003B7543"/>
    <w:rsid w:val="003B78E3"/>
    <w:rsid w:val="003B7D13"/>
    <w:rsid w:val="003C0059"/>
    <w:rsid w:val="003C00E5"/>
    <w:rsid w:val="003C02BB"/>
    <w:rsid w:val="003C02F5"/>
    <w:rsid w:val="003C034A"/>
    <w:rsid w:val="003C0458"/>
    <w:rsid w:val="003C1DFC"/>
    <w:rsid w:val="003C26B8"/>
    <w:rsid w:val="003C2FC7"/>
    <w:rsid w:val="003C37E2"/>
    <w:rsid w:val="003C392A"/>
    <w:rsid w:val="003C3D41"/>
    <w:rsid w:val="003C3D46"/>
    <w:rsid w:val="003C3D7B"/>
    <w:rsid w:val="003C4016"/>
    <w:rsid w:val="003C4737"/>
    <w:rsid w:val="003C4ABB"/>
    <w:rsid w:val="003C4C28"/>
    <w:rsid w:val="003C5206"/>
    <w:rsid w:val="003C52B8"/>
    <w:rsid w:val="003C56C1"/>
    <w:rsid w:val="003C5717"/>
    <w:rsid w:val="003C5E38"/>
    <w:rsid w:val="003C64CF"/>
    <w:rsid w:val="003C65D6"/>
    <w:rsid w:val="003C6AE2"/>
    <w:rsid w:val="003C7062"/>
    <w:rsid w:val="003C7195"/>
    <w:rsid w:val="003C7207"/>
    <w:rsid w:val="003C72BF"/>
    <w:rsid w:val="003C738C"/>
    <w:rsid w:val="003C74B9"/>
    <w:rsid w:val="003C7A30"/>
    <w:rsid w:val="003C7E4E"/>
    <w:rsid w:val="003D01D2"/>
    <w:rsid w:val="003D05C2"/>
    <w:rsid w:val="003D05F9"/>
    <w:rsid w:val="003D0726"/>
    <w:rsid w:val="003D0ECD"/>
    <w:rsid w:val="003D1053"/>
    <w:rsid w:val="003D10DE"/>
    <w:rsid w:val="003D22A8"/>
    <w:rsid w:val="003D23CC"/>
    <w:rsid w:val="003D29E8"/>
    <w:rsid w:val="003D2ADB"/>
    <w:rsid w:val="003D3B9E"/>
    <w:rsid w:val="003D40F1"/>
    <w:rsid w:val="003D42D4"/>
    <w:rsid w:val="003D43B2"/>
    <w:rsid w:val="003D43C4"/>
    <w:rsid w:val="003D4813"/>
    <w:rsid w:val="003D4AEA"/>
    <w:rsid w:val="003D4CB0"/>
    <w:rsid w:val="003D514B"/>
    <w:rsid w:val="003D539A"/>
    <w:rsid w:val="003D5A8D"/>
    <w:rsid w:val="003D5ADA"/>
    <w:rsid w:val="003D5B2D"/>
    <w:rsid w:val="003D6846"/>
    <w:rsid w:val="003D6883"/>
    <w:rsid w:val="003D6E99"/>
    <w:rsid w:val="003D6FCC"/>
    <w:rsid w:val="003D73E8"/>
    <w:rsid w:val="003D7850"/>
    <w:rsid w:val="003D7860"/>
    <w:rsid w:val="003D7C1F"/>
    <w:rsid w:val="003E07CD"/>
    <w:rsid w:val="003E0A63"/>
    <w:rsid w:val="003E0D6F"/>
    <w:rsid w:val="003E1191"/>
    <w:rsid w:val="003E1787"/>
    <w:rsid w:val="003E18E6"/>
    <w:rsid w:val="003E1ACC"/>
    <w:rsid w:val="003E235C"/>
    <w:rsid w:val="003E30EA"/>
    <w:rsid w:val="003E365C"/>
    <w:rsid w:val="003E38FF"/>
    <w:rsid w:val="003E3AE3"/>
    <w:rsid w:val="003E430B"/>
    <w:rsid w:val="003E4901"/>
    <w:rsid w:val="003E4B20"/>
    <w:rsid w:val="003E50AF"/>
    <w:rsid w:val="003E526A"/>
    <w:rsid w:val="003E53BA"/>
    <w:rsid w:val="003E5780"/>
    <w:rsid w:val="003E586C"/>
    <w:rsid w:val="003E5A2C"/>
    <w:rsid w:val="003E5E18"/>
    <w:rsid w:val="003E609C"/>
    <w:rsid w:val="003E6186"/>
    <w:rsid w:val="003E6A5E"/>
    <w:rsid w:val="003E7247"/>
    <w:rsid w:val="003E7DFB"/>
    <w:rsid w:val="003F0CB3"/>
    <w:rsid w:val="003F1092"/>
    <w:rsid w:val="003F12B2"/>
    <w:rsid w:val="003F1A6B"/>
    <w:rsid w:val="003F1FB9"/>
    <w:rsid w:val="003F2450"/>
    <w:rsid w:val="003F2552"/>
    <w:rsid w:val="003F2E37"/>
    <w:rsid w:val="003F300F"/>
    <w:rsid w:val="003F3311"/>
    <w:rsid w:val="003F33A9"/>
    <w:rsid w:val="003F3910"/>
    <w:rsid w:val="003F3DA4"/>
    <w:rsid w:val="003F3ECF"/>
    <w:rsid w:val="003F40EB"/>
    <w:rsid w:val="003F4315"/>
    <w:rsid w:val="003F4683"/>
    <w:rsid w:val="003F48B3"/>
    <w:rsid w:val="003F4A9E"/>
    <w:rsid w:val="003F4DAB"/>
    <w:rsid w:val="003F4FA5"/>
    <w:rsid w:val="003F5103"/>
    <w:rsid w:val="003F528C"/>
    <w:rsid w:val="003F53D1"/>
    <w:rsid w:val="003F561B"/>
    <w:rsid w:val="003F57DD"/>
    <w:rsid w:val="003F71B8"/>
    <w:rsid w:val="003F7734"/>
    <w:rsid w:val="00400408"/>
    <w:rsid w:val="004007D4"/>
    <w:rsid w:val="00400F5E"/>
    <w:rsid w:val="00400F9B"/>
    <w:rsid w:val="0040100D"/>
    <w:rsid w:val="004011B8"/>
    <w:rsid w:val="00401660"/>
    <w:rsid w:val="004019F0"/>
    <w:rsid w:val="00401AA7"/>
    <w:rsid w:val="00401FA9"/>
    <w:rsid w:val="0040234A"/>
    <w:rsid w:val="00402570"/>
    <w:rsid w:val="00402954"/>
    <w:rsid w:val="00402C19"/>
    <w:rsid w:val="00402F86"/>
    <w:rsid w:val="00402FF6"/>
    <w:rsid w:val="004033DE"/>
    <w:rsid w:val="004037BD"/>
    <w:rsid w:val="004043B7"/>
    <w:rsid w:val="004045D3"/>
    <w:rsid w:val="00404747"/>
    <w:rsid w:val="004049B1"/>
    <w:rsid w:val="004049F3"/>
    <w:rsid w:val="00404A9D"/>
    <w:rsid w:val="00404FF0"/>
    <w:rsid w:val="00405BEA"/>
    <w:rsid w:val="00406272"/>
    <w:rsid w:val="00406CDA"/>
    <w:rsid w:val="00406FB8"/>
    <w:rsid w:val="00407649"/>
    <w:rsid w:val="0040783F"/>
    <w:rsid w:val="00407926"/>
    <w:rsid w:val="004079F9"/>
    <w:rsid w:val="00407AA5"/>
    <w:rsid w:val="00407BC0"/>
    <w:rsid w:val="00407EC0"/>
    <w:rsid w:val="004100BC"/>
    <w:rsid w:val="0041041C"/>
    <w:rsid w:val="004107E8"/>
    <w:rsid w:val="004108DD"/>
    <w:rsid w:val="0041095E"/>
    <w:rsid w:val="0041096E"/>
    <w:rsid w:val="00411498"/>
    <w:rsid w:val="00411533"/>
    <w:rsid w:val="0041156A"/>
    <w:rsid w:val="0041156D"/>
    <w:rsid w:val="004116E2"/>
    <w:rsid w:val="00411A0C"/>
    <w:rsid w:val="00411A39"/>
    <w:rsid w:val="00411CC9"/>
    <w:rsid w:val="004120D8"/>
    <w:rsid w:val="00412151"/>
    <w:rsid w:val="0041241E"/>
    <w:rsid w:val="0041245B"/>
    <w:rsid w:val="004124A9"/>
    <w:rsid w:val="00412769"/>
    <w:rsid w:val="004128C2"/>
    <w:rsid w:val="00412CD0"/>
    <w:rsid w:val="00412D9B"/>
    <w:rsid w:val="00412DFF"/>
    <w:rsid w:val="00413987"/>
    <w:rsid w:val="00413CBF"/>
    <w:rsid w:val="00413D4C"/>
    <w:rsid w:val="0041404B"/>
    <w:rsid w:val="00414227"/>
    <w:rsid w:val="004149B7"/>
    <w:rsid w:val="00414B57"/>
    <w:rsid w:val="00415106"/>
    <w:rsid w:val="0041536E"/>
    <w:rsid w:val="00415A52"/>
    <w:rsid w:val="00415C4A"/>
    <w:rsid w:val="00415E83"/>
    <w:rsid w:val="004164CB"/>
    <w:rsid w:val="004164DE"/>
    <w:rsid w:val="004165F8"/>
    <w:rsid w:val="00416E9E"/>
    <w:rsid w:val="004174A5"/>
    <w:rsid w:val="004179BB"/>
    <w:rsid w:val="00417A2C"/>
    <w:rsid w:val="00417C65"/>
    <w:rsid w:val="004200E6"/>
    <w:rsid w:val="00420388"/>
    <w:rsid w:val="00420681"/>
    <w:rsid w:val="00420930"/>
    <w:rsid w:val="0042099E"/>
    <w:rsid w:val="00420E13"/>
    <w:rsid w:val="00421284"/>
    <w:rsid w:val="00421429"/>
    <w:rsid w:val="00421BB5"/>
    <w:rsid w:val="004220A5"/>
    <w:rsid w:val="00422153"/>
    <w:rsid w:val="0042227D"/>
    <w:rsid w:val="0042269E"/>
    <w:rsid w:val="0042282D"/>
    <w:rsid w:val="00422B78"/>
    <w:rsid w:val="00422C48"/>
    <w:rsid w:val="00422DCF"/>
    <w:rsid w:val="00422FF1"/>
    <w:rsid w:val="004233E2"/>
    <w:rsid w:val="004239A4"/>
    <w:rsid w:val="00423D70"/>
    <w:rsid w:val="00423E4E"/>
    <w:rsid w:val="00423F97"/>
    <w:rsid w:val="004242E9"/>
    <w:rsid w:val="004244A6"/>
    <w:rsid w:val="00424543"/>
    <w:rsid w:val="00424B71"/>
    <w:rsid w:val="00424D2E"/>
    <w:rsid w:val="00424F62"/>
    <w:rsid w:val="004254FC"/>
    <w:rsid w:val="00425535"/>
    <w:rsid w:val="00425805"/>
    <w:rsid w:val="00425A7D"/>
    <w:rsid w:val="00425D88"/>
    <w:rsid w:val="00425EFB"/>
    <w:rsid w:val="00426030"/>
    <w:rsid w:val="004260C3"/>
    <w:rsid w:val="00426968"/>
    <w:rsid w:val="00426C2A"/>
    <w:rsid w:val="00426DDB"/>
    <w:rsid w:val="00426F30"/>
    <w:rsid w:val="00427091"/>
    <w:rsid w:val="004279CA"/>
    <w:rsid w:val="00427D9D"/>
    <w:rsid w:val="00427FCF"/>
    <w:rsid w:val="0043021F"/>
    <w:rsid w:val="00430398"/>
    <w:rsid w:val="00430641"/>
    <w:rsid w:val="004308DC"/>
    <w:rsid w:val="0043090B"/>
    <w:rsid w:val="00430CF7"/>
    <w:rsid w:val="00430D1B"/>
    <w:rsid w:val="004314AE"/>
    <w:rsid w:val="00431913"/>
    <w:rsid w:val="00431C90"/>
    <w:rsid w:val="004322AB"/>
    <w:rsid w:val="004326C4"/>
    <w:rsid w:val="00432726"/>
    <w:rsid w:val="0043275A"/>
    <w:rsid w:val="00432971"/>
    <w:rsid w:val="004334B0"/>
    <w:rsid w:val="00433A2A"/>
    <w:rsid w:val="00433DFC"/>
    <w:rsid w:val="004342E5"/>
    <w:rsid w:val="0043437D"/>
    <w:rsid w:val="00434AB6"/>
    <w:rsid w:val="004350DD"/>
    <w:rsid w:val="0043515C"/>
    <w:rsid w:val="0043551B"/>
    <w:rsid w:val="00435780"/>
    <w:rsid w:val="004357BD"/>
    <w:rsid w:val="00435E53"/>
    <w:rsid w:val="00435EA4"/>
    <w:rsid w:val="00436579"/>
    <w:rsid w:val="00436917"/>
    <w:rsid w:val="00436950"/>
    <w:rsid w:val="00436A65"/>
    <w:rsid w:val="00436E55"/>
    <w:rsid w:val="0043729D"/>
    <w:rsid w:val="004378FD"/>
    <w:rsid w:val="00437936"/>
    <w:rsid w:val="00440163"/>
    <w:rsid w:val="0044033C"/>
    <w:rsid w:val="00440591"/>
    <w:rsid w:val="004412A4"/>
    <w:rsid w:val="004413DA"/>
    <w:rsid w:val="0044148F"/>
    <w:rsid w:val="00441BB2"/>
    <w:rsid w:val="00442135"/>
    <w:rsid w:val="00442720"/>
    <w:rsid w:val="00442846"/>
    <w:rsid w:val="00442B90"/>
    <w:rsid w:val="00442D8F"/>
    <w:rsid w:val="00443010"/>
    <w:rsid w:val="0044331F"/>
    <w:rsid w:val="00443B1D"/>
    <w:rsid w:val="00444774"/>
    <w:rsid w:val="00444A5D"/>
    <w:rsid w:val="00444D1E"/>
    <w:rsid w:val="00444DA2"/>
    <w:rsid w:val="00445049"/>
    <w:rsid w:val="00445488"/>
    <w:rsid w:val="004454A4"/>
    <w:rsid w:val="00445D91"/>
    <w:rsid w:val="00446819"/>
    <w:rsid w:val="00446B12"/>
    <w:rsid w:val="00446BA5"/>
    <w:rsid w:val="00446F8E"/>
    <w:rsid w:val="004473F7"/>
    <w:rsid w:val="00447A91"/>
    <w:rsid w:val="0045138C"/>
    <w:rsid w:val="00451397"/>
    <w:rsid w:val="004516CB"/>
    <w:rsid w:val="00451C0B"/>
    <w:rsid w:val="00451F94"/>
    <w:rsid w:val="00452470"/>
    <w:rsid w:val="00452B22"/>
    <w:rsid w:val="00452D1F"/>
    <w:rsid w:val="0045318B"/>
    <w:rsid w:val="00453282"/>
    <w:rsid w:val="0045390E"/>
    <w:rsid w:val="004540BA"/>
    <w:rsid w:val="004540DA"/>
    <w:rsid w:val="004541B0"/>
    <w:rsid w:val="00454C0B"/>
    <w:rsid w:val="00455174"/>
    <w:rsid w:val="0045518F"/>
    <w:rsid w:val="00456246"/>
    <w:rsid w:val="0045653A"/>
    <w:rsid w:val="0045664D"/>
    <w:rsid w:val="00456764"/>
    <w:rsid w:val="0045705C"/>
    <w:rsid w:val="004573FA"/>
    <w:rsid w:val="00457652"/>
    <w:rsid w:val="00457689"/>
    <w:rsid w:val="00457C0C"/>
    <w:rsid w:val="00457C14"/>
    <w:rsid w:val="00457DC4"/>
    <w:rsid w:val="00457F3C"/>
    <w:rsid w:val="00460080"/>
    <w:rsid w:val="004605BA"/>
    <w:rsid w:val="0046093A"/>
    <w:rsid w:val="00460A6C"/>
    <w:rsid w:val="00460B87"/>
    <w:rsid w:val="00460D90"/>
    <w:rsid w:val="00460F49"/>
    <w:rsid w:val="00461501"/>
    <w:rsid w:val="0046185F"/>
    <w:rsid w:val="00461ADB"/>
    <w:rsid w:val="00461ADD"/>
    <w:rsid w:val="004633C6"/>
    <w:rsid w:val="00463C1C"/>
    <w:rsid w:val="004645B8"/>
    <w:rsid w:val="0046497F"/>
    <w:rsid w:val="00464F32"/>
    <w:rsid w:val="004652A2"/>
    <w:rsid w:val="00465701"/>
    <w:rsid w:val="00465733"/>
    <w:rsid w:val="0046683D"/>
    <w:rsid w:val="00466884"/>
    <w:rsid w:val="00466F9B"/>
    <w:rsid w:val="004670A6"/>
    <w:rsid w:val="00467D3D"/>
    <w:rsid w:val="00467D62"/>
    <w:rsid w:val="004702A6"/>
    <w:rsid w:val="004702E1"/>
    <w:rsid w:val="0047067E"/>
    <w:rsid w:val="00470A5C"/>
    <w:rsid w:val="00470AC8"/>
    <w:rsid w:val="00470F6C"/>
    <w:rsid w:val="00471053"/>
    <w:rsid w:val="004711B1"/>
    <w:rsid w:val="004713B3"/>
    <w:rsid w:val="00471788"/>
    <w:rsid w:val="00471906"/>
    <w:rsid w:val="00471923"/>
    <w:rsid w:val="00471D25"/>
    <w:rsid w:val="00471DFD"/>
    <w:rsid w:val="00472F3F"/>
    <w:rsid w:val="00473258"/>
    <w:rsid w:val="0047382B"/>
    <w:rsid w:val="00473B4C"/>
    <w:rsid w:val="00473D95"/>
    <w:rsid w:val="00473DFD"/>
    <w:rsid w:val="00473E49"/>
    <w:rsid w:val="00473EB2"/>
    <w:rsid w:val="00474068"/>
    <w:rsid w:val="004744C5"/>
    <w:rsid w:val="00474A71"/>
    <w:rsid w:val="004752AB"/>
    <w:rsid w:val="004754AC"/>
    <w:rsid w:val="00475506"/>
    <w:rsid w:val="00475755"/>
    <w:rsid w:val="00475A46"/>
    <w:rsid w:val="00475EF6"/>
    <w:rsid w:val="004761E4"/>
    <w:rsid w:val="004764B9"/>
    <w:rsid w:val="004766F0"/>
    <w:rsid w:val="0047670D"/>
    <w:rsid w:val="0047682B"/>
    <w:rsid w:val="00476861"/>
    <w:rsid w:val="00476AFA"/>
    <w:rsid w:val="00476F88"/>
    <w:rsid w:val="00476FB5"/>
    <w:rsid w:val="00477EF6"/>
    <w:rsid w:val="00477F78"/>
    <w:rsid w:val="004801F1"/>
    <w:rsid w:val="0048088F"/>
    <w:rsid w:val="004808DF"/>
    <w:rsid w:val="00480ABF"/>
    <w:rsid w:val="00480AE4"/>
    <w:rsid w:val="00480C53"/>
    <w:rsid w:val="00480D0A"/>
    <w:rsid w:val="00480D77"/>
    <w:rsid w:val="00480E4B"/>
    <w:rsid w:val="00481105"/>
    <w:rsid w:val="0048164C"/>
    <w:rsid w:val="004816AD"/>
    <w:rsid w:val="00481BE6"/>
    <w:rsid w:val="00481BEB"/>
    <w:rsid w:val="004821C4"/>
    <w:rsid w:val="0048222B"/>
    <w:rsid w:val="00482271"/>
    <w:rsid w:val="00482986"/>
    <w:rsid w:val="00482A08"/>
    <w:rsid w:val="00483096"/>
    <w:rsid w:val="00483101"/>
    <w:rsid w:val="00483997"/>
    <w:rsid w:val="00483ABB"/>
    <w:rsid w:val="00483DA4"/>
    <w:rsid w:val="00483FAC"/>
    <w:rsid w:val="00484521"/>
    <w:rsid w:val="00485466"/>
    <w:rsid w:val="004855EF"/>
    <w:rsid w:val="0048590A"/>
    <w:rsid w:val="00485EA7"/>
    <w:rsid w:val="0048607C"/>
    <w:rsid w:val="00486431"/>
    <w:rsid w:val="00486632"/>
    <w:rsid w:val="004866CD"/>
    <w:rsid w:val="00486C0D"/>
    <w:rsid w:val="004879AB"/>
    <w:rsid w:val="00487A86"/>
    <w:rsid w:val="00487CE2"/>
    <w:rsid w:val="0049017C"/>
    <w:rsid w:val="0049030C"/>
    <w:rsid w:val="00490860"/>
    <w:rsid w:val="00490FC3"/>
    <w:rsid w:val="00490FDF"/>
    <w:rsid w:val="0049149D"/>
    <w:rsid w:val="00491686"/>
    <w:rsid w:val="00491EE4"/>
    <w:rsid w:val="004929AE"/>
    <w:rsid w:val="00493650"/>
    <w:rsid w:val="00493723"/>
    <w:rsid w:val="00493725"/>
    <w:rsid w:val="00493F32"/>
    <w:rsid w:val="004940E6"/>
    <w:rsid w:val="00494265"/>
    <w:rsid w:val="0049434C"/>
    <w:rsid w:val="00494BA0"/>
    <w:rsid w:val="00494BAF"/>
    <w:rsid w:val="00495063"/>
    <w:rsid w:val="00495457"/>
    <w:rsid w:val="0049601C"/>
    <w:rsid w:val="004961D6"/>
    <w:rsid w:val="0049643C"/>
    <w:rsid w:val="00496605"/>
    <w:rsid w:val="00496E2D"/>
    <w:rsid w:val="00496E83"/>
    <w:rsid w:val="00496FE2"/>
    <w:rsid w:val="004970E8"/>
    <w:rsid w:val="00497119"/>
    <w:rsid w:val="0049744F"/>
    <w:rsid w:val="00497A18"/>
    <w:rsid w:val="00497D0F"/>
    <w:rsid w:val="004A0380"/>
    <w:rsid w:val="004A048F"/>
    <w:rsid w:val="004A069E"/>
    <w:rsid w:val="004A0CB6"/>
    <w:rsid w:val="004A0E25"/>
    <w:rsid w:val="004A0EFE"/>
    <w:rsid w:val="004A1861"/>
    <w:rsid w:val="004A1B2E"/>
    <w:rsid w:val="004A1CE9"/>
    <w:rsid w:val="004A2373"/>
    <w:rsid w:val="004A2764"/>
    <w:rsid w:val="004A39C8"/>
    <w:rsid w:val="004A3C1E"/>
    <w:rsid w:val="004A452F"/>
    <w:rsid w:val="004A47E8"/>
    <w:rsid w:val="004A48DB"/>
    <w:rsid w:val="004A53DB"/>
    <w:rsid w:val="004A5577"/>
    <w:rsid w:val="004A5956"/>
    <w:rsid w:val="004A5B48"/>
    <w:rsid w:val="004A6F0C"/>
    <w:rsid w:val="004A71C4"/>
    <w:rsid w:val="004A7333"/>
    <w:rsid w:val="004A7524"/>
    <w:rsid w:val="004A75EF"/>
    <w:rsid w:val="004A7686"/>
    <w:rsid w:val="004A79D1"/>
    <w:rsid w:val="004B0189"/>
    <w:rsid w:val="004B0544"/>
    <w:rsid w:val="004B10B5"/>
    <w:rsid w:val="004B142E"/>
    <w:rsid w:val="004B1CF5"/>
    <w:rsid w:val="004B1DB8"/>
    <w:rsid w:val="004B1EB6"/>
    <w:rsid w:val="004B2007"/>
    <w:rsid w:val="004B300E"/>
    <w:rsid w:val="004B3093"/>
    <w:rsid w:val="004B35B3"/>
    <w:rsid w:val="004B397A"/>
    <w:rsid w:val="004B3CAC"/>
    <w:rsid w:val="004B3DD4"/>
    <w:rsid w:val="004B3E4B"/>
    <w:rsid w:val="004B3F2B"/>
    <w:rsid w:val="004B46D8"/>
    <w:rsid w:val="004B499D"/>
    <w:rsid w:val="004B4B40"/>
    <w:rsid w:val="004B4DDB"/>
    <w:rsid w:val="004B4DF6"/>
    <w:rsid w:val="004B53DA"/>
    <w:rsid w:val="004B5A8E"/>
    <w:rsid w:val="004B621A"/>
    <w:rsid w:val="004B653B"/>
    <w:rsid w:val="004B69B9"/>
    <w:rsid w:val="004B736B"/>
    <w:rsid w:val="004B7912"/>
    <w:rsid w:val="004B7B18"/>
    <w:rsid w:val="004B7FF7"/>
    <w:rsid w:val="004C0364"/>
    <w:rsid w:val="004C0441"/>
    <w:rsid w:val="004C0526"/>
    <w:rsid w:val="004C084F"/>
    <w:rsid w:val="004C0B4B"/>
    <w:rsid w:val="004C0C15"/>
    <w:rsid w:val="004C0C4D"/>
    <w:rsid w:val="004C0F55"/>
    <w:rsid w:val="004C10B6"/>
    <w:rsid w:val="004C16A5"/>
    <w:rsid w:val="004C2531"/>
    <w:rsid w:val="004C29B3"/>
    <w:rsid w:val="004C2E5A"/>
    <w:rsid w:val="004C2FF8"/>
    <w:rsid w:val="004C3539"/>
    <w:rsid w:val="004C3800"/>
    <w:rsid w:val="004C3974"/>
    <w:rsid w:val="004C3A1A"/>
    <w:rsid w:val="004C3B16"/>
    <w:rsid w:val="004C3E10"/>
    <w:rsid w:val="004C3FA5"/>
    <w:rsid w:val="004C464E"/>
    <w:rsid w:val="004C4793"/>
    <w:rsid w:val="004C4FB5"/>
    <w:rsid w:val="004C5083"/>
    <w:rsid w:val="004C5391"/>
    <w:rsid w:val="004C5717"/>
    <w:rsid w:val="004C57FB"/>
    <w:rsid w:val="004C59E0"/>
    <w:rsid w:val="004C5A32"/>
    <w:rsid w:val="004C5D5D"/>
    <w:rsid w:val="004C6130"/>
    <w:rsid w:val="004C6372"/>
    <w:rsid w:val="004C6530"/>
    <w:rsid w:val="004C6930"/>
    <w:rsid w:val="004C6BAD"/>
    <w:rsid w:val="004C6CBC"/>
    <w:rsid w:val="004C6D8B"/>
    <w:rsid w:val="004C6FDD"/>
    <w:rsid w:val="004C7E9E"/>
    <w:rsid w:val="004D0769"/>
    <w:rsid w:val="004D08AF"/>
    <w:rsid w:val="004D08E4"/>
    <w:rsid w:val="004D0D65"/>
    <w:rsid w:val="004D0D6C"/>
    <w:rsid w:val="004D1213"/>
    <w:rsid w:val="004D1B56"/>
    <w:rsid w:val="004D1BFC"/>
    <w:rsid w:val="004D1E4E"/>
    <w:rsid w:val="004D2DC3"/>
    <w:rsid w:val="004D31C4"/>
    <w:rsid w:val="004D3381"/>
    <w:rsid w:val="004D39A5"/>
    <w:rsid w:val="004D3EEA"/>
    <w:rsid w:val="004D3F55"/>
    <w:rsid w:val="004D404A"/>
    <w:rsid w:val="004D4747"/>
    <w:rsid w:val="004D4BB0"/>
    <w:rsid w:val="004D4E75"/>
    <w:rsid w:val="004D54EF"/>
    <w:rsid w:val="004D5CA4"/>
    <w:rsid w:val="004D601F"/>
    <w:rsid w:val="004D6B7C"/>
    <w:rsid w:val="004D6FD1"/>
    <w:rsid w:val="004D7175"/>
    <w:rsid w:val="004D719C"/>
    <w:rsid w:val="004D71D6"/>
    <w:rsid w:val="004D732F"/>
    <w:rsid w:val="004D754B"/>
    <w:rsid w:val="004D75BF"/>
    <w:rsid w:val="004D75F0"/>
    <w:rsid w:val="004D7AE4"/>
    <w:rsid w:val="004D7B46"/>
    <w:rsid w:val="004D7D02"/>
    <w:rsid w:val="004E03D5"/>
    <w:rsid w:val="004E0543"/>
    <w:rsid w:val="004E057B"/>
    <w:rsid w:val="004E06A3"/>
    <w:rsid w:val="004E07D5"/>
    <w:rsid w:val="004E0935"/>
    <w:rsid w:val="004E0A59"/>
    <w:rsid w:val="004E0C65"/>
    <w:rsid w:val="004E1229"/>
    <w:rsid w:val="004E130F"/>
    <w:rsid w:val="004E1445"/>
    <w:rsid w:val="004E148D"/>
    <w:rsid w:val="004E1783"/>
    <w:rsid w:val="004E19BC"/>
    <w:rsid w:val="004E2031"/>
    <w:rsid w:val="004E2656"/>
    <w:rsid w:val="004E2688"/>
    <w:rsid w:val="004E291C"/>
    <w:rsid w:val="004E2B32"/>
    <w:rsid w:val="004E3AB5"/>
    <w:rsid w:val="004E40E8"/>
    <w:rsid w:val="004E4105"/>
    <w:rsid w:val="004E41CD"/>
    <w:rsid w:val="004E45F6"/>
    <w:rsid w:val="004E494F"/>
    <w:rsid w:val="004E4A0A"/>
    <w:rsid w:val="004E4A76"/>
    <w:rsid w:val="004E4EDC"/>
    <w:rsid w:val="004E4F0A"/>
    <w:rsid w:val="004E4F9E"/>
    <w:rsid w:val="004E517F"/>
    <w:rsid w:val="004E5327"/>
    <w:rsid w:val="004E5530"/>
    <w:rsid w:val="004E5667"/>
    <w:rsid w:val="004E5737"/>
    <w:rsid w:val="004E584A"/>
    <w:rsid w:val="004E63FC"/>
    <w:rsid w:val="004E660E"/>
    <w:rsid w:val="004E6660"/>
    <w:rsid w:val="004E6CF4"/>
    <w:rsid w:val="004E6D17"/>
    <w:rsid w:val="004E7337"/>
    <w:rsid w:val="004F0008"/>
    <w:rsid w:val="004F0399"/>
    <w:rsid w:val="004F04F1"/>
    <w:rsid w:val="004F0DC8"/>
    <w:rsid w:val="004F0FE6"/>
    <w:rsid w:val="004F125D"/>
    <w:rsid w:val="004F1553"/>
    <w:rsid w:val="004F17E9"/>
    <w:rsid w:val="004F1CCF"/>
    <w:rsid w:val="004F1E0E"/>
    <w:rsid w:val="004F2627"/>
    <w:rsid w:val="004F3CFF"/>
    <w:rsid w:val="004F442E"/>
    <w:rsid w:val="004F4D6D"/>
    <w:rsid w:val="004F4F10"/>
    <w:rsid w:val="004F4F7C"/>
    <w:rsid w:val="004F527D"/>
    <w:rsid w:val="004F5702"/>
    <w:rsid w:val="004F6121"/>
    <w:rsid w:val="004F6728"/>
    <w:rsid w:val="004F70E9"/>
    <w:rsid w:val="004F7131"/>
    <w:rsid w:val="004F760E"/>
    <w:rsid w:val="004F7CF4"/>
    <w:rsid w:val="004F7DB8"/>
    <w:rsid w:val="005001C3"/>
    <w:rsid w:val="00500BF2"/>
    <w:rsid w:val="005010B8"/>
    <w:rsid w:val="005010EC"/>
    <w:rsid w:val="0050110D"/>
    <w:rsid w:val="00501125"/>
    <w:rsid w:val="00501981"/>
    <w:rsid w:val="00501B1A"/>
    <w:rsid w:val="0050279C"/>
    <w:rsid w:val="005027AC"/>
    <w:rsid w:val="00502BE6"/>
    <w:rsid w:val="00502D44"/>
    <w:rsid w:val="00502FC9"/>
    <w:rsid w:val="0050308B"/>
    <w:rsid w:val="00503C8C"/>
    <w:rsid w:val="00504CC9"/>
    <w:rsid w:val="00504F46"/>
    <w:rsid w:val="00505185"/>
    <w:rsid w:val="0050554D"/>
    <w:rsid w:val="00505581"/>
    <w:rsid w:val="00505FDF"/>
    <w:rsid w:val="005060FE"/>
    <w:rsid w:val="005062E4"/>
    <w:rsid w:val="005065C9"/>
    <w:rsid w:val="005065DC"/>
    <w:rsid w:val="00507649"/>
    <w:rsid w:val="005077E9"/>
    <w:rsid w:val="005100AA"/>
    <w:rsid w:val="00510596"/>
    <w:rsid w:val="00510788"/>
    <w:rsid w:val="00510B94"/>
    <w:rsid w:val="00510E2F"/>
    <w:rsid w:val="00510E60"/>
    <w:rsid w:val="00511F0F"/>
    <w:rsid w:val="00512575"/>
    <w:rsid w:val="005125DE"/>
    <w:rsid w:val="005132D8"/>
    <w:rsid w:val="00514028"/>
    <w:rsid w:val="0051405B"/>
    <w:rsid w:val="00514271"/>
    <w:rsid w:val="0051465D"/>
    <w:rsid w:val="0051498E"/>
    <w:rsid w:val="00515710"/>
    <w:rsid w:val="005157DE"/>
    <w:rsid w:val="00515A31"/>
    <w:rsid w:val="00515D57"/>
    <w:rsid w:val="005165D5"/>
    <w:rsid w:val="005165F0"/>
    <w:rsid w:val="005168BF"/>
    <w:rsid w:val="00516998"/>
    <w:rsid w:val="00516AE9"/>
    <w:rsid w:val="00516E22"/>
    <w:rsid w:val="00516EA6"/>
    <w:rsid w:val="00517247"/>
    <w:rsid w:val="0051733E"/>
    <w:rsid w:val="005178BD"/>
    <w:rsid w:val="005179FF"/>
    <w:rsid w:val="00517B42"/>
    <w:rsid w:val="00517F0A"/>
    <w:rsid w:val="005203CB"/>
    <w:rsid w:val="005204D0"/>
    <w:rsid w:val="0052057F"/>
    <w:rsid w:val="00520852"/>
    <w:rsid w:val="005208D8"/>
    <w:rsid w:val="00520ED3"/>
    <w:rsid w:val="00520F55"/>
    <w:rsid w:val="005210D5"/>
    <w:rsid w:val="005212F2"/>
    <w:rsid w:val="00521403"/>
    <w:rsid w:val="00521696"/>
    <w:rsid w:val="00521C0E"/>
    <w:rsid w:val="00522156"/>
    <w:rsid w:val="00522BB5"/>
    <w:rsid w:val="00522E27"/>
    <w:rsid w:val="00522E5B"/>
    <w:rsid w:val="00523308"/>
    <w:rsid w:val="00523322"/>
    <w:rsid w:val="00523491"/>
    <w:rsid w:val="00523511"/>
    <w:rsid w:val="00523AC1"/>
    <w:rsid w:val="00523C0D"/>
    <w:rsid w:val="00524318"/>
    <w:rsid w:val="005247F1"/>
    <w:rsid w:val="00524E98"/>
    <w:rsid w:val="005255A9"/>
    <w:rsid w:val="005257B5"/>
    <w:rsid w:val="005258F4"/>
    <w:rsid w:val="00525A9A"/>
    <w:rsid w:val="00525B03"/>
    <w:rsid w:val="00526413"/>
    <w:rsid w:val="005264A3"/>
    <w:rsid w:val="005266E7"/>
    <w:rsid w:val="00526722"/>
    <w:rsid w:val="00526C22"/>
    <w:rsid w:val="00526DAC"/>
    <w:rsid w:val="00526FF0"/>
    <w:rsid w:val="00527503"/>
    <w:rsid w:val="005275F5"/>
    <w:rsid w:val="00527A88"/>
    <w:rsid w:val="00527DC3"/>
    <w:rsid w:val="005302AE"/>
    <w:rsid w:val="005307D0"/>
    <w:rsid w:val="00530B24"/>
    <w:rsid w:val="00530E35"/>
    <w:rsid w:val="00531200"/>
    <w:rsid w:val="00531DA3"/>
    <w:rsid w:val="00532009"/>
    <w:rsid w:val="005321F5"/>
    <w:rsid w:val="0053301A"/>
    <w:rsid w:val="00533544"/>
    <w:rsid w:val="005336C3"/>
    <w:rsid w:val="00533AAC"/>
    <w:rsid w:val="00533B74"/>
    <w:rsid w:val="00533D8D"/>
    <w:rsid w:val="00534497"/>
    <w:rsid w:val="00534C27"/>
    <w:rsid w:val="0053502F"/>
    <w:rsid w:val="0053533F"/>
    <w:rsid w:val="0053650E"/>
    <w:rsid w:val="0053664F"/>
    <w:rsid w:val="0053687D"/>
    <w:rsid w:val="00537007"/>
    <w:rsid w:val="0053749F"/>
    <w:rsid w:val="00537C6E"/>
    <w:rsid w:val="00537FA3"/>
    <w:rsid w:val="00540033"/>
    <w:rsid w:val="0054041C"/>
    <w:rsid w:val="00540704"/>
    <w:rsid w:val="00540ACA"/>
    <w:rsid w:val="00540B7D"/>
    <w:rsid w:val="00540C06"/>
    <w:rsid w:val="00540C40"/>
    <w:rsid w:val="00540D86"/>
    <w:rsid w:val="00540F0C"/>
    <w:rsid w:val="005411BC"/>
    <w:rsid w:val="005427EC"/>
    <w:rsid w:val="0054281C"/>
    <w:rsid w:val="005429C4"/>
    <w:rsid w:val="00542E0A"/>
    <w:rsid w:val="00542EAC"/>
    <w:rsid w:val="00542FCD"/>
    <w:rsid w:val="005437BB"/>
    <w:rsid w:val="005437C3"/>
    <w:rsid w:val="005438F6"/>
    <w:rsid w:val="005439B9"/>
    <w:rsid w:val="00543B66"/>
    <w:rsid w:val="00543F69"/>
    <w:rsid w:val="00544251"/>
    <w:rsid w:val="005448D8"/>
    <w:rsid w:val="00544EA8"/>
    <w:rsid w:val="00545618"/>
    <w:rsid w:val="0054576E"/>
    <w:rsid w:val="00545C04"/>
    <w:rsid w:val="00546043"/>
    <w:rsid w:val="005466BC"/>
    <w:rsid w:val="00546F28"/>
    <w:rsid w:val="00546F49"/>
    <w:rsid w:val="005476A4"/>
    <w:rsid w:val="00547D3D"/>
    <w:rsid w:val="005505A5"/>
    <w:rsid w:val="005505F7"/>
    <w:rsid w:val="005507E3"/>
    <w:rsid w:val="00550904"/>
    <w:rsid w:val="00550D42"/>
    <w:rsid w:val="00550E6E"/>
    <w:rsid w:val="005511A6"/>
    <w:rsid w:val="005512B3"/>
    <w:rsid w:val="0055136E"/>
    <w:rsid w:val="005518B1"/>
    <w:rsid w:val="00551DA6"/>
    <w:rsid w:val="00551E66"/>
    <w:rsid w:val="00551E9A"/>
    <w:rsid w:val="005521B4"/>
    <w:rsid w:val="00552333"/>
    <w:rsid w:val="005525CE"/>
    <w:rsid w:val="005528BB"/>
    <w:rsid w:val="00552EE3"/>
    <w:rsid w:val="005531AA"/>
    <w:rsid w:val="00553890"/>
    <w:rsid w:val="00553D7C"/>
    <w:rsid w:val="005541E6"/>
    <w:rsid w:val="00554D7F"/>
    <w:rsid w:val="00555028"/>
    <w:rsid w:val="005554B3"/>
    <w:rsid w:val="00555667"/>
    <w:rsid w:val="00555777"/>
    <w:rsid w:val="00555834"/>
    <w:rsid w:val="0055583E"/>
    <w:rsid w:val="00555BD6"/>
    <w:rsid w:val="00555BEF"/>
    <w:rsid w:val="00555DEC"/>
    <w:rsid w:val="005561C2"/>
    <w:rsid w:val="0055627B"/>
    <w:rsid w:val="0055641D"/>
    <w:rsid w:val="00556803"/>
    <w:rsid w:val="00556A6C"/>
    <w:rsid w:val="00556C99"/>
    <w:rsid w:val="0055763C"/>
    <w:rsid w:val="00557DFF"/>
    <w:rsid w:val="005600B0"/>
    <w:rsid w:val="00560B3B"/>
    <w:rsid w:val="00560CBB"/>
    <w:rsid w:val="00561001"/>
    <w:rsid w:val="00561120"/>
    <w:rsid w:val="005613AD"/>
    <w:rsid w:val="005615E5"/>
    <w:rsid w:val="00561608"/>
    <w:rsid w:val="00561798"/>
    <w:rsid w:val="00561907"/>
    <w:rsid w:val="00561D74"/>
    <w:rsid w:val="00561E04"/>
    <w:rsid w:val="00561E1B"/>
    <w:rsid w:val="00561E96"/>
    <w:rsid w:val="00561F21"/>
    <w:rsid w:val="00562112"/>
    <w:rsid w:val="0056274A"/>
    <w:rsid w:val="00562B51"/>
    <w:rsid w:val="00562DA5"/>
    <w:rsid w:val="0056338C"/>
    <w:rsid w:val="005636F9"/>
    <w:rsid w:val="005639BC"/>
    <w:rsid w:val="00563D23"/>
    <w:rsid w:val="005641A8"/>
    <w:rsid w:val="005645C8"/>
    <w:rsid w:val="005646A2"/>
    <w:rsid w:val="00564F0D"/>
    <w:rsid w:val="005657CB"/>
    <w:rsid w:val="005658FE"/>
    <w:rsid w:val="00565A6A"/>
    <w:rsid w:val="00565DED"/>
    <w:rsid w:val="00566411"/>
    <w:rsid w:val="00566B0F"/>
    <w:rsid w:val="00566D4A"/>
    <w:rsid w:val="0056701E"/>
    <w:rsid w:val="0056773E"/>
    <w:rsid w:val="00567946"/>
    <w:rsid w:val="00567E39"/>
    <w:rsid w:val="00570018"/>
    <w:rsid w:val="005701EB"/>
    <w:rsid w:val="00570220"/>
    <w:rsid w:val="005703AE"/>
    <w:rsid w:val="005705F4"/>
    <w:rsid w:val="00570A39"/>
    <w:rsid w:val="00570A83"/>
    <w:rsid w:val="00570C2C"/>
    <w:rsid w:val="00570FFE"/>
    <w:rsid w:val="0057136B"/>
    <w:rsid w:val="005713A4"/>
    <w:rsid w:val="00571656"/>
    <w:rsid w:val="005718E0"/>
    <w:rsid w:val="00572701"/>
    <w:rsid w:val="00572B4F"/>
    <w:rsid w:val="00572BBC"/>
    <w:rsid w:val="00573359"/>
    <w:rsid w:val="005733D6"/>
    <w:rsid w:val="00573910"/>
    <w:rsid w:val="00573945"/>
    <w:rsid w:val="0057397B"/>
    <w:rsid w:val="00573E7F"/>
    <w:rsid w:val="00573FC3"/>
    <w:rsid w:val="00574C12"/>
    <w:rsid w:val="00574CF5"/>
    <w:rsid w:val="005751AF"/>
    <w:rsid w:val="005751F9"/>
    <w:rsid w:val="005759A5"/>
    <w:rsid w:val="00575CBA"/>
    <w:rsid w:val="00575CE8"/>
    <w:rsid w:val="0057668C"/>
    <w:rsid w:val="005769DD"/>
    <w:rsid w:val="00576E58"/>
    <w:rsid w:val="00576F92"/>
    <w:rsid w:val="00576FBA"/>
    <w:rsid w:val="00577513"/>
    <w:rsid w:val="00577932"/>
    <w:rsid w:val="005802B4"/>
    <w:rsid w:val="005805C3"/>
    <w:rsid w:val="00580E3B"/>
    <w:rsid w:val="005811D2"/>
    <w:rsid w:val="00581620"/>
    <w:rsid w:val="00581736"/>
    <w:rsid w:val="00582254"/>
    <w:rsid w:val="005826FF"/>
    <w:rsid w:val="0058274A"/>
    <w:rsid w:val="0058293F"/>
    <w:rsid w:val="00582DF6"/>
    <w:rsid w:val="0058305D"/>
    <w:rsid w:val="0058315C"/>
    <w:rsid w:val="005838BD"/>
    <w:rsid w:val="00583A30"/>
    <w:rsid w:val="00583DD1"/>
    <w:rsid w:val="0058434C"/>
    <w:rsid w:val="005844D2"/>
    <w:rsid w:val="0058511C"/>
    <w:rsid w:val="00585D42"/>
    <w:rsid w:val="00585D57"/>
    <w:rsid w:val="00585FC5"/>
    <w:rsid w:val="0058618E"/>
    <w:rsid w:val="00586190"/>
    <w:rsid w:val="005861FF"/>
    <w:rsid w:val="00586ABF"/>
    <w:rsid w:val="00586D65"/>
    <w:rsid w:val="00587443"/>
    <w:rsid w:val="00587664"/>
    <w:rsid w:val="00587CBD"/>
    <w:rsid w:val="005907F8"/>
    <w:rsid w:val="00590C3C"/>
    <w:rsid w:val="005910D4"/>
    <w:rsid w:val="005910E1"/>
    <w:rsid w:val="005911A5"/>
    <w:rsid w:val="0059121E"/>
    <w:rsid w:val="00591322"/>
    <w:rsid w:val="00591A0D"/>
    <w:rsid w:val="00591A39"/>
    <w:rsid w:val="0059204A"/>
    <w:rsid w:val="005920DD"/>
    <w:rsid w:val="00592569"/>
    <w:rsid w:val="005932DC"/>
    <w:rsid w:val="00593694"/>
    <w:rsid w:val="005937CF"/>
    <w:rsid w:val="005937D9"/>
    <w:rsid w:val="0059405A"/>
    <w:rsid w:val="00594252"/>
    <w:rsid w:val="005944A5"/>
    <w:rsid w:val="00594666"/>
    <w:rsid w:val="005946EC"/>
    <w:rsid w:val="00594714"/>
    <w:rsid w:val="00594C90"/>
    <w:rsid w:val="00594D8E"/>
    <w:rsid w:val="005956E3"/>
    <w:rsid w:val="0059597E"/>
    <w:rsid w:val="00595A4E"/>
    <w:rsid w:val="0059601A"/>
    <w:rsid w:val="00596744"/>
    <w:rsid w:val="005971A6"/>
    <w:rsid w:val="00597461"/>
    <w:rsid w:val="005979D3"/>
    <w:rsid w:val="005A06C6"/>
    <w:rsid w:val="005A0982"/>
    <w:rsid w:val="005A09A7"/>
    <w:rsid w:val="005A1173"/>
    <w:rsid w:val="005A1186"/>
    <w:rsid w:val="005A1CD1"/>
    <w:rsid w:val="005A1F40"/>
    <w:rsid w:val="005A2011"/>
    <w:rsid w:val="005A209B"/>
    <w:rsid w:val="005A214D"/>
    <w:rsid w:val="005A2FE1"/>
    <w:rsid w:val="005A307D"/>
    <w:rsid w:val="005A327F"/>
    <w:rsid w:val="005A3387"/>
    <w:rsid w:val="005A3758"/>
    <w:rsid w:val="005A3851"/>
    <w:rsid w:val="005A3CA0"/>
    <w:rsid w:val="005A3CB0"/>
    <w:rsid w:val="005A3F91"/>
    <w:rsid w:val="005A4004"/>
    <w:rsid w:val="005A404E"/>
    <w:rsid w:val="005A41AF"/>
    <w:rsid w:val="005A4B30"/>
    <w:rsid w:val="005A4D3A"/>
    <w:rsid w:val="005A50A5"/>
    <w:rsid w:val="005A530F"/>
    <w:rsid w:val="005A535E"/>
    <w:rsid w:val="005A54A2"/>
    <w:rsid w:val="005A5972"/>
    <w:rsid w:val="005A5A6A"/>
    <w:rsid w:val="005A5B7C"/>
    <w:rsid w:val="005A5EA1"/>
    <w:rsid w:val="005A61C6"/>
    <w:rsid w:val="005A6A64"/>
    <w:rsid w:val="005A6C87"/>
    <w:rsid w:val="005A792A"/>
    <w:rsid w:val="005A79D9"/>
    <w:rsid w:val="005A7B1A"/>
    <w:rsid w:val="005A7D81"/>
    <w:rsid w:val="005B05D3"/>
    <w:rsid w:val="005B07BD"/>
    <w:rsid w:val="005B07E8"/>
    <w:rsid w:val="005B112E"/>
    <w:rsid w:val="005B19C7"/>
    <w:rsid w:val="005B1A76"/>
    <w:rsid w:val="005B1C1D"/>
    <w:rsid w:val="005B2209"/>
    <w:rsid w:val="005B2399"/>
    <w:rsid w:val="005B25C6"/>
    <w:rsid w:val="005B29FE"/>
    <w:rsid w:val="005B2C28"/>
    <w:rsid w:val="005B2F40"/>
    <w:rsid w:val="005B3135"/>
    <w:rsid w:val="005B35E7"/>
    <w:rsid w:val="005B3F36"/>
    <w:rsid w:val="005B420A"/>
    <w:rsid w:val="005B4A43"/>
    <w:rsid w:val="005B4CB5"/>
    <w:rsid w:val="005B4E32"/>
    <w:rsid w:val="005B502F"/>
    <w:rsid w:val="005B5E51"/>
    <w:rsid w:val="005B6091"/>
    <w:rsid w:val="005B643F"/>
    <w:rsid w:val="005B65C0"/>
    <w:rsid w:val="005B7986"/>
    <w:rsid w:val="005C0421"/>
    <w:rsid w:val="005C0967"/>
    <w:rsid w:val="005C0F43"/>
    <w:rsid w:val="005C19FC"/>
    <w:rsid w:val="005C2066"/>
    <w:rsid w:val="005C21A2"/>
    <w:rsid w:val="005C24B0"/>
    <w:rsid w:val="005C3105"/>
    <w:rsid w:val="005C3188"/>
    <w:rsid w:val="005C34AB"/>
    <w:rsid w:val="005C3669"/>
    <w:rsid w:val="005C41C7"/>
    <w:rsid w:val="005C43BC"/>
    <w:rsid w:val="005C444E"/>
    <w:rsid w:val="005C4846"/>
    <w:rsid w:val="005C5078"/>
    <w:rsid w:val="005C51A5"/>
    <w:rsid w:val="005C53EF"/>
    <w:rsid w:val="005C5543"/>
    <w:rsid w:val="005C5859"/>
    <w:rsid w:val="005C591E"/>
    <w:rsid w:val="005C5B98"/>
    <w:rsid w:val="005C62B7"/>
    <w:rsid w:val="005C63BD"/>
    <w:rsid w:val="005C675D"/>
    <w:rsid w:val="005C676A"/>
    <w:rsid w:val="005C6862"/>
    <w:rsid w:val="005C7A26"/>
    <w:rsid w:val="005C7BD3"/>
    <w:rsid w:val="005D01CC"/>
    <w:rsid w:val="005D020F"/>
    <w:rsid w:val="005D06A4"/>
    <w:rsid w:val="005D06CC"/>
    <w:rsid w:val="005D0FD2"/>
    <w:rsid w:val="005D1040"/>
    <w:rsid w:val="005D1373"/>
    <w:rsid w:val="005D151B"/>
    <w:rsid w:val="005D15D7"/>
    <w:rsid w:val="005D24D5"/>
    <w:rsid w:val="005D24E6"/>
    <w:rsid w:val="005D2A47"/>
    <w:rsid w:val="005D2C31"/>
    <w:rsid w:val="005D2F44"/>
    <w:rsid w:val="005D3900"/>
    <w:rsid w:val="005D3B27"/>
    <w:rsid w:val="005D3C1F"/>
    <w:rsid w:val="005D4993"/>
    <w:rsid w:val="005D4D9B"/>
    <w:rsid w:val="005D501A"/>
    <w:rsid w:val="005D568F"/>
    <w:rsid w:val="005D5CB5"/>
    <w:rsid w:val="005D5E91"/>
    <w:rsid w:val="005D5EAB"/>
    <w:rsid w:val="005D6038"/>
    <w:rsid w:val="005D61A1"/>
    <w:rsid w:val="005D62C8"/>
    <w:rsid w:val="005D66A8"/>
    <w:rsid w:val="005D6852"/>
    <w:rsid w:val="005D6A1A"/>
    <w:rsid w:val="005D6AFA"/>
    <w:rsid w:val="005D6D19"/>
    <w:rsid w:val="005D7492"/>
    <w:rsid w:val="005D761C"/>
    <w:rsid w:val="005D7750"/>
    <w:rsid w:val="005D799F"/>
    <w:rsid w:val="005E0388"/>
    <w:rsid w:val="005E04D6"/>
    <w:rsid w:val="005E0E55"/>
    <w:rsid w:val="005E11E2"/>
    <w:rsid w:val="005E13BA"/>
    <w:rsid w:val="005E13F8"/>
    <w:rsid w:val="005E1654"/>
    <w:rsid w:val="005E1B08"/>
    <w:rsid w:val="005E1ECE"/>
    <w:rsid w:val="005E1F04"/>
    <w:rsid w:val="005E2009"/>
    <w:rsid w:val="005E2143"/>
    <w:rsid w:val="005E2995"/>
    <w:rsid w:val="005E2BF5"/>
    <w:rsid w:val="005E2F00"/>
    <w:rsid w:val="005E35E0"/>
    <w:rsid w:val="005E36FF"/>
    <w:rsid w:val="005E3C9B"/>
    <w:rsid w:val="005E40E1"/>
    <w:rsid w:val="005E4152"/>
    <w:rsid w:val="005E4367"/>
    <w:rsid w:val="005E4862"/>
    <w:rsid w:val="005E4AF9"/>
    <w:rsid w:val="005E4B16"/>
    <w:rsid w:val="005E4B22"/>
    <w:rsid w:val="005E4BCB"/>
    <w:rsid w:val="005E4CD2"/>
    <w:rsid w:val="005E4D77"/>
    <w:rsid w:val="005E5247"/>
    <w:rsid w:val="005E54FA"/>
    <w:rsid w:val="005E57FA"/>
    <w:rsid w:val="005E5AE2"/>
    <w:rsid w:val="005E5CA4"/>
    <w:rsid w:val="005E5F55"/>
    <w:rsid w:val="005E604D"/>
    <w:rsid w:val="005E60C1"/>
    <w:rsid w:val="005E641B"/>
    <w:rsid w:val="005E64AF"/>
    <w:rsid w:val="005E64BC"/>
    <w:rsid w:val="005E670A"/>
    <w:rsid w:val="005E6743"/>
    <w:rsid w:val="005E6CCD"/>
    <w:rsid w:val="005E6EDC"/>
    <w:rsid w:val="005E700F"/>
    <w:rsid w:val="005E731A"/>
    <w:rsid w:val="005E74FC"/>
    <w:rsid w:val="005E75DF"/>
    <w:rsid w:val="005E76A9"/>
    <w:rsid w:val="005E77AC"/>
    <w:rsid w:val="005E7977"/>
    <w:rsid w:val="005E7D3A"/>
    <w:rsid w:val="005E7D6C"/>
    <w:rsid w:val="005F03CE"/>
    <w:rsid w:val="005F0607"/>
    <w:rsid w:val="005F0862"/>
    <w:rsid w:val="005F0B2C"/>
    <w:rsid w:val="005F1375"/>
    <w:rsid w:val="005F16A8"/>
    <w:rsid w:val="005F1902"/>
    <w:rsid w:val="005F1AA4"/>
    <w:rsid w:val="005F1EA0"/>
    <w:rsid w:val="005F2156"/>
    <w:rsid w:val="005F24A3"/>
    <w:rsid w:val="005F29B3"/>
    <w:rsid w:val="005F2FC0"/>
    <w:rsid w:val="005F394D"/>
    <w:rsid w:val="005F4127"/>
    <w:rsid w:val="005F4E31"/>
    <w:rsid w:val="005F4F22"/>
    <w:rsid w:val="005F4F31"/>
    <w:rsid w:val="005F554D"/>
    <w:rsid w:val="005F554E"/>
    <w:rsid w:val="005F5CBE"/>
    <w:rsid w:val="005F66A6"/>
    <w:rsid w:val="005F6DFF"/>
    <w:rsid w:val="005F7319"/>
    <w:rsid w:val="005F7322"/>
    <w:rsid w:val="005F739B"/>
    <w:rsid w:val="005F766C"/>
    <w:rsid w:val="005F773A"/>
    <w:rsid w:val="005F77D9"/>
    <w:rsid w:val="005F7C7C"/>
    <w:rsid w:val="00600541"/>
    <w:rsid w:val="00600B5D"/>
    <w:rsid w:val="00600D05"/>
    <w:rsid w:val="00601975"/>
    <w:rsid w:val="00601B25"/>
    <w:rsid w:val="00601BC5"/>
    <w:rsid w:val="00601C1A"/>
    <w:rsid w:val="00602138"/>
    <w:rsid w:val="00602331"/>
    <w:rsid w:val="0060248B"/>
    <w:rsid w:val="00602799"/>
    <w:rsid w:val="00602873"/>
    <w:rsid w:val="006028D0"/>
    <w:rsid w:val="00602B5F"/>
    <w:rsid w:val="00603670"/>
    <w:rsid w:val="00603BAF"/>
    <w:rsid w:val="00603CC9"/>
    <w:rsid w:val="00604483"/>
    <w:rsid w:val="00604749"/>
    <w:rsid w:val="0060493C"/>
    <w:rsid w:val="00604BB1"/>
    <w:rsid w:val="00604D58"/>
    <w:rsid w:val="00604D6F"/>
    <w:rsid w:val="00605225"/>
    <w:rsid w:val="0060526F"/>
    <w:rsid w:val="006054D9"/>
    <w:rsid w:val="00605D5B"/>
    <w:rsid w:val="00605E25"/>
    <w:rsid w:val="0060608A"/>
    <w:rsid w:val="00606374"/>
    <w:rsid w:val="006071F0"/>
    <w:rsid w:val="006072A3"/>
    <w:rsid w:val="006072F4"/>
    <w:rsid w:val="00607330"/>
    <w:rsid w:val="006076E8"/>
    <w:rsid w:val="00607736"/>
    <w:rsid w:val="006077BB"/>
    <w:rsid w:val="00610AB3"/>
    <w:rsid w:val="00610F19"/>
    <w:rsid w:val="00610F26"/>
    <w:rsid w:val="00611B8F"/>
    <w:rsid w:val="00611BB6"/>
    <w:rsid w:val="00612654"/>
    <w:rsid w:val="00612705"/>
    <w:rsid w:val="00612B91"/>
    <w:rsid w:val="00612F4A"/>
    <w:rsid w:val="00613439"/>
    <w:rsid w:val="00613BEE"/>
    <w:rsid w:val="00613D02"/>
    <w:rsid w:val="00613D47"/>
    <w:rsid w:val="006140F4"/>
    <w:rsid w:val="0061488A"/>
    <w:rsid w:val="00614F4A"/>
    <w:rsid w:val="00615314"/>
    <w:rsid w:val="006153D9"/>
    <w:rsid w:val="006154D4"/>
    <w:rsid w:val="00615949"/>
    <w:rsid w:val="006159CB"/>
    <w:rsid w:val="00615E28"/>
    <w:rsid w:val="00616239"/>
    <w:rsid w:val="006162E2"/>
    <w:rsid w:val="0061631E"/>
    <w:rsid w:val="0061641B"/>
    <w:rsid w:val="00616883"/>
    <w:rsid w:val="00616DBD"/>
    <w:rsid w:val="0061709E"/>
    <w:rsid w:val="00617C82"/>
    <w:rsid w:val="006200B6"/>
    <w:rsid w:val="006201AA"/>
    <w:rsid w:val="0062027A"/>
    <w:rsid w:val="0062036C"/>
    <w:rsid w:val="006203EA"/>
    <w:rsid w:val="00620502"/>
    <w:rsid w:val="006209B0"/>
    <w:rsid w:val="00620B2C"/>
    <w:rsid w:val="00620F27"/>
    <w:rsid w:val="00621167"/>
    <w:rsid w:val="006213D1"/>
    <w:rsid w:val="0062151E"/>
    <w:rsid w:val="006215F4"/>
    <w:rsid w:val="00621E64"/>
    <w:rsid w:val="00622505"/>
    <w:rsid w:val="00622959"/>
    <w:rsid w:val="0062371D"/>
    <w:rsid w:val="006239C4"/>
    <w:rsid w:val="00623ACA"/>
    <w:rsid w:val="00623E43"/>
    <w:rsid w:val="0062448D"/>
    <w:rsid w:val="006248FB"/>
    <w:rsid w:val="00624FC8"/>
    <w:rsid w:val="006254D6"/>
    <w:rsid w:val="006256F7"/>
    <w:rsid w:val="00625C10"/>
    <w:rsid w:val="00625C51"/>
    <w:rsid w:val="00626209"/>
    <w:rsid w:val="0062653E"/>
    <w:rsid w:val="0062690B"/>
    <w:rsid w:val="00626D19"/>
    <w:rsid w:val="00626D66"/>
    <w:rsid w:val="00626FC0"/>
    <w:rsid w:val="00627252"/>
    <w:rsid w:val="006277FF"/>
    <w:rsid w:val="0063038A"/>
    <w:rsid w:val="00630650"/>
    <w:rsid w:val="0063067C"/>
    <w:rsid w:val="00630F7D"/>
    <w:rsid w:val="006316C7"/>
    <w:rsid w:val="00631C5F"/>
    <w:rsid w:val="00631FEE"/>
    <w:rsid w:val="00632212"/>
    <w:rsid w:val="00632317"/>
    <w:rsid w:val="006323A0"/>
    <w:rsid w:val="006324B2"/>
    <w:rsid w:val="006325C8"/>
    <w:rsid w:val="00632654"/>
    <w:rsid w:val="00632B34"/>
    <w:rsid w:val="00634175"/>
    <w:rsid w:val="006341AA"/>
    <w:rsid w:val="00634240"/>
    <w:rsid w:val="00634715"/>
    <w:rsid w:val="00634A79"/>
    <w:rsid w:val="00634C6F"/>
    <w:rsid w:val="00634C7E"/>
    <w:rsid w:val="00634D6B"/>
    <w:rsid w:val="00634EC6"/>
    <w:rsid w:val="00634EF0"/>
    <w:rsid w:val="00634FEC"/>
    <w:rsid w:val="00635117"/>
    <w:rsid w:val="0063516B"/>
    <w:rsid w:val="00636336"/>
    <w:rsid w:val="00636513"/>
    <w:rsid w:val="006365EB"/>
    <w:rsid w:val="00636C19"/>
    <w:rsid w:val="006371C6"/>
    <w:rsid w:val="00637424"/>
    <w:rsid w:val="0063769B"/>
    <w:rsid w:val="006377B8"/>
    <w:rsid w:val="006377BE"/>
    <w:rsid w:val="006378D6"/>
    <w:rsid w:val="00637918"/>
    <w:rsid w:val="00637BB3"/>
    <w:rsid w:val="00637C61"/>
    <w:rsid w:val="00637F65"/>
    <w:rsid w:val="0064043B"/>
    <w:rsid w:val="00640855"/>
    <w:rsid w:val="00640883"/>
    <w:rsid w:val="00640E92"/>
    <w:rsid w:val="00640FE9"/>
    <w:rsid w:val="00641061"/>
    <w:rsid w:val="006411AC"/>
    <w:rsid w:val="00641487"/>
    <w:rsid w:val="0064197D"/>
    <w:rsid w:val="00641A29"/>
    <w:rsid w:val="00642407"/>
    <w:rsid w:val="0064267B"/>
    <w:rsid w:val="00642BFD"/>
    <w:rsid w:val="00642D52"/>
    <w:rsid w:val="00643067"/>
    <w:rsid w:val="00643287"/>
    <w:rsid w:val="006436F0"/>
    <w:rsid w:val="00643BD4"/>
    <w:rsid w:val="00643FE5"/>
    <w:rsid w:val="006442A0"/>
    <w:rsid w:val="00644A37"/>
    <w:rsid w:val="00644EBC"/>
    <w:rsid w:val="00644F75"/>
    <w:rsid w:val="00644FDD"/>
    <w:rsid w:val="00645326"/>
    <w:rsid w:val="006453A6"/>
    <w:rsid w:val="00645731"/>
    <w:rsid w:val="00645C80"/>
    <w:rsid w:val="00645FD1"/>
    <w:rsid w:val="006468F4"/>
    <w:rsid w:val="0064693C"/>
    <w:rsid w:val="00646AB5"/>
    <w:rsid w:val="00646E29"/>
    <w:rsid w:val="00647180"/>
    <w:rsid w:val="0064734D"/>
    <w:rsid w:val="006476BA"/>
    <w:rsid w:val="006478A5"/>
    <w:rsid w:val="00647F41"/>
    <w:rsid w:val="00647FD2"/>
    <w:rsid w:val="00650184"/>
    <w:rsid w:val="0065039E"/>
    <w:rsid w:val="006508DC"/>
    <w:rsid w:val="00650B47"/>
    <w:rsid w:val="006511A1"/>
    <w:rsid w:val="0065150B"/>
    <w:rsid w:val="00651665"/>
    <w:rsid w:val="00651758"/>
    <w:rsid w:val="00651B5A"/>
    <w:rsid w:val="00651D51"/>
    <w:rsid w:val="00651F0E"/>
    <w:rsid w:val="006526F7"/>
    <w:rsid w:val="00652AC8"/>
    <w:rsid w:val="0065312C"/>
    <w:rsid w:val="006536A9"/>
    <w:rsid w:val="00653789"/>
    <w:rsid w:val="00653983"/>
    <w:rsid w:val="00653B07"/>
    <w:rsid w:val="00653B1A"/>
    <w:rsid w:val="00653D72"/>
    <w:rsid w:val="0065423F"/>
    <w:rsid w:val="00654840"/>
    <w:rsid w:val="00654852"/>
    <w:rsid w:val="006548C9"/>
    <w:rsid w:val="006552AD"/>
    <w:rsid w:val="00655315"/>
    <w:rsid w:val="00655476"/>
    <w:rsid w:val="006557F0"/>
    <w:rsid w:val="00655800"/>
    <w:rsid w:val="00655809"/>
    <w:rsid w:val="0065590E"/>
    <w:rsid w:val="0065606B"/>
    <w:rsid w:val="006561A7"/>
    <w:rsid w:val="0065675C"/>
    <w:rsid w:val="00656AC3"/>
    <w:rsid w:val="00657030"/>
    <w:rsid w:val="00657676"/>
    <w:rsid w:val="0065780C"/>
    <w:rsid w:val="00657817"/>
    <w:rsid w:val="00657A4C"/>
    <w:rsid w:val="00660003"/>
    <w:rsid w:val="00660065"/>
    <w:rsid w:val="006608E4"/>
    <w:rsid w:val="00660BB0"/>
    <w:rsid w:val="006612EF"/>
    <w:rsid w:val="006617C3"/>
    <w:rsid w:val="00661F09"/>
    <w:rsid w:val="0066222B"/>
    <w:rsid w:val="0066286B"/>
    <w:rsid w:val="006630D6"/>
    <w:rsid w:val="00663964"/>
    <w:rsid w:val="00663A88"/>
    <w:rsid w:val="00663ECB"/>
    <w:rsid w:val="00664164"/>
    <w:rsid w:val="006644DA"/>
    <w:rsid w:val="00664722"/>
    <w:rsid w:val="006647D6"/>
    <w:rsid w:val="00664919"/>
    <w:rsid w:val="00664972"/>
    <w:rsid w:val="00664975"/>
    <w:rsid w:val="00664E21"/>
    <w:rsid w:val="00664E36"/>
    <w:rsid w:val="00664EBA"/>
    <w:rsid w:val="00664F2B"/>
    <w:rsid w:val="0066502A"/>
    <w:rsid w:val="00665064"/>
    <w:rsid w:val="006667BF"/>
    <w:rsid w:val="006667E5"/>
    <w:rsid w:val="006667FF"/>
    <w:rsid w:val="00666914"/>
    <w:rsid w:val="00666FFB"/>
    <w:rsid w:val="006674F3"/>
    <w:rsid w:val="006676E5"/>
    <w:rsid w:val="006677AC"/>
    <w:rsid w:val="00667DC2"/>
    <w:rsid w:val="00670124"/>
    <w:rsid w:val="0067021C"/>
    <w:rsid w:val="006707A6"/>
    <w:rsid w:val="00670950"/>
    <w:rsid w:val="00670FAE"/>
    <w:rsid w:val="00671262"/>
    <w:rsid w:val="00671A27"/>
    <w:rsid w:val="00671A62"/>
    <w:rsid w:val="00671DB2"/>
    <w:rsid w:val="006722B1"/>
    <w:rsid w:val="0067269B"/>
    <w:rsid w:val="00672A39"/>
    <w:rsid w:val="00672C6E"/>
    <w:rsid w:val="006733CB"/>
    <w:rsid w:val="00673C45"/>
    <w:rsid w:val="00673FEA"/>
    <w:rsid w:val="0067410C"/>
    <w:rsid w:val="006741B5"/>
    <w:rsid w:val="00674217"/>
    <w:rsid w:val="00674576"/>
    <w:rsid w:val="00674FE4"/>
    <w:rsid w:val="00675734"/>
    <w:rsid w:val="00675C4F"/>
    <w:rsid w:val="00675F0F"/>
    <w:rsid w:val="00675FDE"/>
    <w:rsid w:val="0067664C"/>
    <w:rsid w:val="006766A4"/>
    <w:rsid w:val="00676898"/>
    <w:rsid w:val="006768A1"/>
    <w:rsid w:val="006768E5"/>
    <w:rsid w:val="00676950"/>
    <w:rsid w:val="00676B3C"/>
    <w:rsid w:val="00676BE4"/>
    <w:rsid w:val="00676CAA"/>
    <w:rsid w:val="00676D25"/>
    <w:rsid w:val="0067762E"/>
    <w:rsid w:val="00677A32"/>
    <w:rsid w:val="00677B41"/>
    <w:rsid w:val="0068003A"/>
    <w:rsid w:val="006800F4"/>
    <w:rsid w:val="00680216"/>
    <w:rsid w:val="00680632"/>
    <w:rsid w:val="00680D79"/>
    <w:rsid w:val="00681322"/>
    <w:rsid w:val="0068133D"/>
    <w:rsid w:val="0068155C"/>
    <w:rsid w:val="006819B4"/>
    <w:rsid w:val="006822A9"/>
    <w:rsid w:val="00682317"/>
    <w:rsid w:val="0068295D"/>
    <w:rsid w:val="00682F24"/>
    <w:rsid w:val="006834F8"/>
    <w:rsid w:val="00683553"/>
    <w:rsid w:val="0068383C"/>
    <w:rsid w:val="006839E2"/>
    <w:rsid w:val="00683BA1"/>
    <w:rsid w:val="006840FD"/>
    <w:rsid w:val="00685271"/>
    <w:rsid w:val="00685318"/>
    <w:rsid w:val="006854A6"/>
    <w:rsid w:val="0068579B"/>
    <w:rsid w:val="00685B68"/>
    <w:rsid w:val="00685C01"/>
    <w:rsid w:val="00685D90"/>
    <w:rsid w:val="00686210"/>
    <w:rsid w:val="006864D6"/>
    <w:rsid w:val="00686B4B"/>
    <w:rsid w:val="00686FAA"/>
    <w:rsid w:val="00687057"/>
    <w:rsid w:val="006870C2"/>
    <w:rsid w:val="00687517"/>
    <w:rsid w:val="006875C6"/>
    <w:rsid w:val="00687795"/>
    <w:rsid w:val="0068788C"/>
    <w:rsid w:val="00687A60"/>
    <w:rsid w:val="00687A67"/>
    <w:rsid w:val="00687B0A"/>
    <w:rsid w:val="00687ED4"/>
    <w:rsid w:val="00687FDF"/>
    <w:rsid w:val="0069090C"/>
    <w:rsid w:val="00691169"/>
    <w:rsid w:val="0069178F"/>
    <w:rsid w:val="006918B4"/>
    <w:rsid w:val="006919B7"/>
    <w:rsid w:val="00692076"/>
    <w:rsid w:val="0069209E"/>
    <w:rsid w:val="00692314"/>
    <w:rsid w:val="00692326"/>
    <w:rsid w:val="0069257B"/>
    <w:rsid w:val="00692776"/>
    <w:rsid w:val="00692A64"/>
    <w:rsid w:val="00692C28"/>
    <w:rsid w:val="00692D26"/>
    <w:rsid w:val="00692FEF"/>
    <w:rsid w:val="00693C06"/>
    <w:rsid w:val="006940B3"/>
    <w:rsid w:val="00694147"/>
    <w:rsid w:val="006943EC"/>
    <w:rsid w:val="00694C48"/>
    <w:rsid w:val="00694E7F"/>
    <w:rsid w:val="00694FDE"/>
    <w:rsid w:val="0069519E"/>
    <w:rsid w:val="006951C8"/>
    <w:rsid w:val="006953D1"/>
    <w:rsid w:val="00695953"/>
    <w:rsid w:val="006962B6"/>
    <w:rsid w:val="00696594"/>
    <w:rsid w:val="00696676"/>
    <w:rsid w:val="0069681C"/>
    <w:rsid w:val="00696855"/>
    <w:rsid w:val="00696F2F"/>
    <w:rsid w:val="00697775"/>
    <w:rsid w:val="006979AD"/>
    <w:rsid w:val="006979F4"/>
    <w:rsid w:val="006A0743"/>
    <w:rsid w:val="006A07DC"/>
    <w:rsid w:val="006A1728"/>
    <w:rsid w:val="006A21B0"/>
    <w:rsid w:val="006A24FD"/>
    <w:rsid w:val="006A251E"/>
    <w:rsid w:val="006A301C"/>
    <w:rsid w:val="006A3479"/>
    <w:rsid w:val="006A3646"/>
    <w:rsid w:val="006A3701"/>
    <w:rsid w:val="006A3FC4"/>
    <w:rsid w:val="006A4659"/>
    <w:rsid w:val="006A4718"/>
    <w:rsid w:val="006A4B71"/>
    <w:rsid w:val="006A5366"/>
    <w:rsid w:val="006A5A6D"/>
    <w:rsid w:val="006A5D76"/>
    <w:rsid w:val="006A5EF3"/>
    <w:rsid w:val="006A66E8"/>
    <w:rsid w:val="006A6866"/>
    <w:rsid w:val="006A6A62"/>
    <w:rsid w:val="006A700C"/>
    <w:rsid w:val="006A75F3"/>
    <w:rsid w:val="006A7683"/>
    <w:rsid w:val="006A7829"/>
    <w:rsid w:val="006A7E41"/>
    <w:rsid w:val="006B0588"/>
    <w:rsid w:val="006B12AA"/>
    <w:rsid w:val="006B1684"/>
    <w:rsid w:val="006B191D"/>
    <w:rsid w:val="006B1CFF"/>
    <w:rsid w:val="006B1EC8"/>
    <w:rsid w:val="006B2505"/>
    <w:rsid w:val="006B29AF"/>
    <w:rsid w:val="006B3156"/>
    <w:rsid w:val="006B3B43"/>
    <w:rsid w:val="006B41F8"/>
    <w:rsid w:val="006B42B3"/>
    <w:rsid w:val="006B4417"/>
    <w:rsid w:val="006B443E"/>
    <w:rsid w:val="006B4CAD"/>
    <w:rsid w:val="006B573F"/>
    <w:rsid w:val="006B591D"/>
    <w:rsid w:val="006B619A"/>
    <w:rsid w:val="006B6BF8"/>
    <w:rsid w:val="006B6D7C"/>
    <w:rsid w:val="006B70A0"/>
    <w:rsid w:val="006B74FA"/>
    <w:rsid w:val="006B79C0"/>
    <w:rsid w:val="006B7F6B"/>
    <w:rsid w:val="006C0042"/>
    <w:rsid w:val="006C0345"/>
    <w:rsid w:val="006C0C2D"/>
    <w:rsid w:val="006C0CBC"/>
    <w:rsid w:val="006C113C"/>
    <w:rsid w:val="006C13F6"/>
    <w:rsid w:val="006C15AB"/>
    <w:rsid w:val="006C17EB"/>
    <w:rsid w:val="006C18A8"/>
    <w:rsid w:val="006C1D7C"/>
    <w:rsid w:val="006C1F06"/>
    <w:rsid w:val="006C215F"/>
    <w:rsid w:val="006C2685"/>
    <w:rsid w:val="006C3004"/>
    <w:rsid w:val="006C3D1A"/>
    <w:rsid w:val="006C415A"/>
    <w:rsid w:val="006C433C"/>
    <w:rsid w:val="006C45A4"/>
    <w:rsid w:val="006C4D03"/>
    <w:rsid w:val="006C4F4D"/>
    <w:rsid w:val="006C543C"/>
    <w:rsid w:val="006C545A"/>
    <w:rsid w:val="006C5578"/>
    <w:rsid w:val="006C5C34"/>
    <w:rsid w:val="006C5E06"/>
    <w:rsid w:val="006C5E30"/>
    <w:rsid w:val="006C5F5C"/>
    <w:rsid w:val="006C61F9"/>
    <w:rsid w:val="006C678E"/>
    <w:rsid w:val="006C68C5"/>
    <w:rsid w:val="006C6B37"/>
    <w:rsid w:val="006C6C55"/>
    <w:rsid w:val="006C6CC8"/>
    <w:rsid w:val="006C7133"/>
    <w:rsid w:val="006C78C3"/>
    <w:rsid w:val="006C79B4"/>
    <w:rsid w:val="006C7F2A"/>
    <w:rsid w:val="006D02C3"/>
    <w:rsid w:val="006D0468"/>
    <w:rsid w:val="006D05D5"/>
    <w:rsid w:val="006D08E9"/>
    <w:rsid w:val="006D1ADE"/>
    <w:rsid w:val="006D1E4F"/>
    <w:rsid w:val="006D2132"/>
    <w:rsid w:val="006D2433"/>
    <w:rsid w:val="006D28A3"/>
    <w:rsid w:val="006D28DF"/>
    <w:rsid w:val="006D2FF1"/>
    <w:rsid w:val="006D3266"/>
    <w:rsid w:val="006D353C"/>
    <w:rsid w:val="006D3D84"/>
    <w:rsid w:val="006D3F64"/>
    <w:rsid w:val="006D4798"/>
    <w:rsid w:val="006D51B3"/>
    <w:rsid w:val="006D5640"/>
    <w:rsid w:val="006D58A7"/>
    <w:rsid w:val="006D5F51"/>
    <w:rsid w:val="006D6487"/>
    <w:rsid w:val="006D663C"/>
    <w:rsid w:val="006D6733"/>
    <w:rsid w:val="006D67AB"/>
    <w:rsid w:val="006D69D9"/>
    <w:rsid w:val="006D6E00"/>
    <w:rsid w:val="006D6E88"/>
    <w:rsid w:val="006D7069"/>
    <w:rsid w:val="006D70FD"/>
    <w:rsid w:val="006D7934"/>
    <w:rsid w:val="006D7D9B"/>
    <w:rsid w:val="006E027B"/>
    <w:rsid w:val="006E06D3"/>
    <w:rsid w:val="006E0710"/>
    <w:rsid w:val="006E07DE"/>
    <w:rsid w:val="006E082A"/>
    <w:rsid w:val="006E08AB"/>
    <w:rsid w:val="006E0A93"/>
    <w:rsid w:val="006E0DC0"/>
    <w:rsid w:val="006E0E4C"/>
    <w:rsid w:val="006E0E9F"/>
    <w:rsid w:val="006E10B9"/>
    <w:rsid w:val="006E12F1"/>
    <w:rsid w:val="006E1778"/>
    <w:rsid w:val="006E2A4B"/>
    <w:rsid w:val="006E2DA9"/>
    <w:rsid w:val="006E38FB"/>
    <w:rsid w:val="006E3B0C"/>
    <w:rsid w:val="006E3C4D"/>
    <w:rsid w:val="006E3C61"/>
    <w:rsid w:val="006E3ED0"/>
    <w:rsid w:val="006E4D02"/>
    <w:rsid w:val="006E5344"/>
    <w:rsid w:val="006E554E"/>
    <w:rsid w:val="006E5BA7"/>
    <w:rsid w:val="006E5CC5"/>
    <w:rsid w:val="006E5DC3"/>
    <w:rsid w:val="006E6706"/>
    <w:rsid w:val="006E6F43"/>
    <w:rsid w:val="006E6F4B"/>
    <w:rsid w:val="006E6FEB"/>
    <w:rsid w:val="006E7062"/>
    <w:rsid w:val="006E71C3"/>
    <w:rsid w:val="006E7423"/>
    <w:rsid w:val="006E7751"/>
    <w:rsid w:val="006E78C2"/>
    <w:rsid w:val="006E7EB7"/>
    <w:rsid w:val="006F000D"/>
    <w:rsid w:val="006F011A"/>
    <w:rsid w:val="006F04F6"/>
    <w:rsid w:val="006F0652"/>
    <w:rsid w:val="006F0736"/>
    <w:rsid w:val="006F07CA"/>
    <w:rsid w:val="006F084A"/>
    <w:rsid w:val="006F08FB"/>
    <w:rsid w:val="006F0AA5"/>
    <w:rsid w:val="006F12CD"/>
    <w:rsid w:val="006F12CF"/>
    <w:rsid w:val="006F19C2"/>
    <w:rsid w:val="006F2115"/>
    <w:rsid w:val="006F27BB"/>
    <w:rsid w:val="006F2F9C"/>
    <w:rsid w:val="006F349D"/>
    <w:rsid w:val="006F3733"/>
    <w:rsid w:val="006F47B2"/>
    <w:rsid w:val="006F4A5C"/>
    <w:rsid w:val="006F4E4A"/>
    <w:rsid w:val="006F53D7"/>
    <w:rsid w:val="006F545D"/>
    <w:rsid w:val="006F569A"/>
    <w:rsid w:val="006F57A2"/>
    <w:rsid w:val="006F5D5B"/>
    <w:rsid w:val="006F6284"/>
    <w:rsid w:val="006F662A"/>
    <w:rsid w:val="006F6994"/>
    <w:rsid w:val="006F6DA4"/>
    <w:rsid w:val="006F7017"/>
    <w:rsid w:val="006F714D"/>
    <w:rsid w:val="006F729D"/>
    <w:rsid w:val="006F7AEA"/>
    <w:rsid w:val="006F7B58"/>
    <w:rsid w:val="007009A9"/>
    <w:rsid w:val="00700A69"/>
    <w:rsid w:val="00701214"/>
    <w:rsid w:val="007016A4"/>
    <w:rsid w:val="0070182B"/>
    <w:rsid w:val="00701D0F"/>
    <w:rsid w:val="0070201A"/>
    <w:rsid w:val="00702167"/>
    <w:rsid w:val="00702718"/>
    <w:rsid w:val="00702935"/>
    <w:rsid w:val="00702DB2"/>
    <w:rsid w:val="00702F03"/>
    <w:rsid w:val="007036BA"/>
    <w:rsid w:val="00703E62"/>
    <w:rsid w:val="00704D8B"/>
    <w:rsid w:val="00704EE4"/>
    <w:rsid w:val="0070513B"/>
    <w:rsid w:val="00705321"/>
    <w:rsid w:val="00705993"/>
    <w:rsid w:val="007059F0"/>
    <w:rsid w:val="00705F28"/>
    <w:rsid w:val="007060A1"/>
    <w:rsid w:val="007065BB"/>
    <w:rsid w:val="007066C9"/>
    <w:rsid w:val="00706B0C"/>
    <w:rsid w:val="00707E81"/>
    <w:rsid w:val="007100F5"/>
    <w:rsid w:val="00710271"/>
    <w:rsid w:val="007104CE"/>
    <w:rsid w:val="007107C2"/>
    <w:rsid w:val="00710815"/>
    <w:rsid w:val="00710987"/>
    <w:rsid w:val="007112B5"/>
    <w:rsid w:val="00711586"/>
    <w:rsid w:val="00711AD8"/>
    <w:rsid w:val="00711CF4"/>
    <w:rsid w:val="00711DD7"/>
    <w:rsid w:val="00712A32"/>
    <w:rsid w:val="00712A9F"/>
    <w:rsid w:val="00712B0A"/>
    <w:rsid w:val="007133A7"/>
    <w:rsid w:val="00713C0E"/>
    <w:rsid w:val="00713CAC"/>
    <w:rsid w:val="0071462C"/>
    <w:rsid w:val="007148CE"/>
    <w:rsid w:val="00714B93"/>
    <w:rsid w:val="00715087"/>
    <w:rsid w:val="007150B8"/>
    <w:rsid w:val="00715570"/>
    <w:rsid w:val="00715705"/>
    <w:rsid w:val="00715831"/>
    <w:rsid w:val="00715D1A"/>
    <w:rsid w:val="0071643C"/>
    <w:rsid w:val="00716E30"/>
    <w:rsid w:val="00716E59"/>
    <w:rsid w:val="00720F48"/>
    <w:rsid w:val="007213EB"/>
    <w:rsid w:val="00721563"/>
    <w:rsid w:val="007215E0"/>
    <w:rsid w:val="007219DF"/>
    <w:rsid w:val="007220A0"/>
    <w:rsid w:val="00722271"/>
    <w:rsid w:val="007228C2"/>
    <w:rsid w:val="00722B1B"/>
    <w:rsid w:val="00722C9E"/>
    <w:rsid w:val="00722DC3"/>
    <w:rsid w:val="00722F4C"/>
    <w:rsid w:val="00723C0D"/>
    <w:rsid w:val="00723D57"/>
    <w:rsid w:val="00723DFB"/>
    <w:rsid w:val="007243CC"/>
    <w:rsid w:val="007248F4"/>
    <w:rsid w:val="007249DB"/>
    <w:rsid w:val="0072544E"/>
    <w:rsid w:val="0072547F"/>
    <w:rsid w:val="00725636"/>
    <w:rsid w:val="00725D91"/>
    <w:rsid w:val="00726108"/>
    <w:rsid w:val="0072613D"/>
    <w:rsid w:val="00726247"/>
    <w:rsid w:val="00726267"/>
    <w:rsid w:val="007262B7"/>
    <w:rsid w:val="007267FA"/>
    <w:rsid w:val="0072688C"/>
    <w:rsid w:val="007268AE"/>
    <w:rsid w:val="00726B5E"/>
    <w:rsid w:val="00726BDD"/>
    <w:rsid w:val="00726C22"/>
    <w:rsid w:val="00726C52"/>
    <w:rsid w:val="00726E31"/>
    <w:rsid w:val="00726F6C"/>
    <w:rsid w:val="00726F8A"/>
    <w:rsid w:val="0072704D"/>
    <w:rsid w:val="007272B1"/>
    <w:rsid w:val="007276D9"/>
    <w:rsid w:val="0072771E"/>
    <w:rsid w:val="00727CDF"/>
    <w:rsid w:val="00727E4F"/>
    <w:rsid w:val="00727EB1"/>
    <w:rsid w:val="007306CD"/>
    <w:rsid w:val="007309D1"/>
    <w:rsid w:val="007309E9"/>
    <w:rsid w:val="00730D5D"/>
    <w:rsid w:val="0073187E"/>
    <w:rsid w:val="00731C5B"/>
    <w:rsid w:val="00731D78"/>
    <w:rsid w:val="007321DB"/>
    <w:rsid w:val="00732286"/>
    <w:rsid w:val="00732660"/>
    <w:rsid w:val="007326B2"/>
    <w:rsid w:val="0073293B"/>
    <w:rsid w:val="0073307C"/>
    <w:rsid w:val="007335C0"/>
    <w:rsid w:val="00733AEF"/>
    <w:rsid w:val="00733BA9"/>
    <w:rsid w:val="00734394"/>
    <w:rsid w:val="007349B6"/>
    <w:rsid w:val="00734AB2"/>
    <w:rsid w:val="00735027"/>
    <w:rsid w:val="007352B2"/>
    <w:rsid w:val="00735344"/>
    <w:rsid w:val="007354EF"/>
    <w:rsid w:val="0073567E"/>
    <w:rsid w:val="00735881"/>
    <w:rsid w:val="00735A7C"/>
    <w:rsid w:val="00735C7B"/>
    <w:rsid w:val="00735F06"/>
    <w:rsid w:val="00736349"/>
    <w:rsid w:val="0073662C"/>
    <w:rsid w:val="0073694C"/>
    <w:rsid w:val="00736964"/>
    <w:rsid w:val="00736BB3"/>
    <w:rsid w:val="00736C77"/>
    <w:rsid w:val="00736D73"/>
    <w:rsid w:val="00737082"/>
    <w:rsid w:val="007373EA"/>
    <w:rsid w:val="00737539"/>
    <w:rsid w:val="00737571"/>
    <w:rsid w:val="00737D73"/>
    <w:rsid w:val="00737F0E"/>
    <w:rsid w:val="0074043A"/>
    <w:rsid w:val="007407F9"/>
    <w:rsid w:val="00740CE3"/>
    <w:rsid w:val="0074122A"/>
    <w:rsid w:val="0074123E"/>
    <w:rsid w:val="0074155E"/>
    <w:rsid w:val="00741AF5"/>
    <w:rsid w:val="007432F4"/>
    <w:rsid w:val="00743363"/>
    <w:rsid w:val="00743B7C"/>
    <w:rsid w:val="00743C87"/>
    <w:rsid w:val="00744032"/>
    <w:rsid w:val="007446DE"/>
    <w:rsid w:val="00744FD3"/>
    <w:rsid w:val="00745748"/>
    <w:rsid w:val="0074577B"/>
    <w:rsid w:val="00745909"/>
    <w:rsid w:val="00745CF7"/>
    <w:rsid w:val="00745D5C"/>
    <w:rsid w:val="00745D97"/>
    <w:rsid w:val="00745EBC"/>
    <w:rsid w:val="007465F1"/>
    <w:rsid w:val="00746B11"/>
    <w:rsid w:val="00746BF1"/>
    <w:rsid w:val="00746C82"/>
    <w:rsid w:val="007470ED"/>
    <w:rsid w:val="00747445"/>
    <w:rsid w:val="00747816"/>
    <w:rsid w:val="00747B3A"/>
    <w:rsid w:val="00747CB2"/>
    <w:rsid w:val="00750081"/>
    <w:rsid w:val="0075124C"/>
    <w:rsid w:val="00751250"/>
    <w:rsid w:val="007512BC"/>
    <w:rsid w:val="007516FF"/>
    <w:rsid w:val="00751D04"/>
    <w:rsid w:val="00751EA7"/>
    <w:rsid w:val="00752688"/>
    <w:rsid w:val="00752A6B"/>
    <w:rsid w:val="00752A8B"/>
    <w:rsid w:val="00752CEC"/>
    <w:rsid w:val="00753011"/>
    <w:rsid w:val="00753183"/>
    <w:rsid w:val="007535EF"/>
    <w:rsid w:val="00753679"/>
    <w:rsid w:val="00753DCB"/>
    <w:rsid w:val="00754051"/>
    <w:rsid w:val="007543F2"/>
    <w:rsid w:val="007547A5"/>
    <w:rsid w:val="00754859"/>
    <w:rsid w:val="00754CB3"/>
    <w:rsid w:val="00754D13"/>
    <w:rsid w:val="00755502"/>
    <w:rsid w:val="00756876"/>
    <w:rsid w:val="00757319"/>
    <w:rsid w:val="0075733C"/>
    <w:rsid w:val="0075788C"/>
    <w:rsid w:val="00757DFA"/>
    <w:rsid w:val="00760259"/>
    <w:rsid w:val="00761185"/>
    <w:rsid w:val="0076146E"/>
    <w:rsid w:val="007618BE"/>
    <w:rsid w:val="00761E5D"/>
    <w:rsid w:val="007625E3"/>
    <w:rsid w:val="007627A9"/>
    <w:rsid w:val="007633B7"/>
    <w:rsid w:val="00763B02"/>
    <w:rsid w:val="007642DC"/>
    <w:rsid w:val="00764389"/>
    <w:rsid w:val="007648FF"/>
    <w:rsid w:val="00764D60"/>
    <w:rsid w:val="00764FE7"/>
    <w:rsid w:val="00765306"/>
    <w:rsid w:val="00765AD8"/>
    <w:rsid w:val="0076618F"/>
    <w:rsid w:val="00766360"/>
    <w:rsid w:val="0076644B"/>
    <w:rsid w:val="00766859"/>
    <w:rsid w:val="007668F7"/>
    <w:rsid w:val="0076706F"/>
    <w:rsid w:val="00767AB1"/>
    <w:rsid w:val="00767AB2"/>
    <w:rsid w:val="00767D68"/>
    <w:rsid w:val="00767F8E"/>
    <w:rsid w:val="007700FF"/>
    <w:rsid w:val="00770117"/>
    <w:rsid w:val="007703C5"/>
    <w:rsid w:val="007711BD"/>
    <w:rsid w:val="007717FB"/>
    <w:rsid w:val="00771B04"/>
    <w:rsid w:val="00771DAF"/>
    <w:rsid w:val="00772183"/>
    <w:rsid w:val="007725E4"/>
    <w:rsid w:val="007736E6"/>
    <w:rsid w:val="007736F3"/>
    <w:rsid w:val="007738F3"/>
    <w:rsid w:val="007739D6"/>
    <w:rsid w:val="00773C23"/>
    <w:rsid w:val="00773C92"/>
    <w:rsid w:val="00773E4C"/>
    <w:rsid w:val="007749A1"/>
    <w:rsid w:val="00774EC3"/>
    <w:rsid w:val="00775288"/>
    <w:rsid w:val="00775464"/>
    <w:rsid w:val="00775D93"/>
    <w:rsid w:val="00775E9E"/>
    <w:rsid w:val="00775FCB"/>
    <w:rsid w:val="00776241"/>
    <w:rsid w:val="00776E9A"/>
    <w:rsid w:val="007773E4"/>
    <w:rsid w:val="00777A45"/>
    <w:rsid w:val="00777E1D"/>
    <w:rsid w:val="0078009F"/>
    <w:rsid w:val="007801CF"/>
    <w:rsid w:val="007803D7"/>
    <w:rsid w:val="0078044A"/>
    <w:rsid w:val="007804B8"/>
    <w:rsid w:val="00780702"/>
    <w:rsid w:val="007807CB"/>
    <w:rsid w:val="00780BA7"/>
    <w:rsid w:val="00780F31"/>
    <w:rsid w:val="00781063"/>
    <w:rsid w:val="007819BD"/>
    <w:rsid w:val="00781A54"/>
    <w:rsid w:val="00781D28"/>
    <w:rsid w:val="007821E9"/>
    <w:rsid w:val="00782771"/>
    <w:rsid w:val="00782A1D"/>
    <w:rsid w:val="00782B98"/>
    <w:rsid w:val="00782CB1"/>
    <w:rsid w:val="0078300F"/>
    <w:rsid w:val="00783104"/>
    <w:rsid w:val="007833AE"/>
    <w:rsid w:val="0078344F"/>
    <w:rsid w:val="0078384A"/>
    <w:rsid w:val="00783912"/>
    <w:rsid w:val="00784000"/>
    <w:rsid w:val="007844EF"/>
    <w:rsid w:val="0078475B"/>
    <w:rsid w:val="00784B1C"/>
    <w:rsid w:val="00785377"/>
    <w:rsid w:val="007859F3"/>
    <w:rsid w:val="00785A5B"/>
    <w:rsid w:val="00785A63"/>
    <w:rsid w:val="00786329"/>
    <w:rsid w:val="0078642A"/>
    <w:rsid w:val="00786A26"/>
    <w:rsid w:val="00786AA5"/>
    <w:rsid w:val="00787A85"/>
    <w:rsid w:val="00787F70"/>
    <w:rsid w:val="007901D3"/>
    <w:rsid w:val="007905E7"/>
    <w:rsid w:val="00790744"/>
    <w:rsid w:val="00790804"/>
    <w:rsid w:val="00790935"/>
    <w:rsid w:val="0079123B"/>
    <w:rsid w:val="00791631"/>
    <w:rsid w:val="0079164C"/>
    <w:rsid w:val="00791771"/>
    <w:rsid w:val="00791D23"/>
    <w:rsid w:val="00791DA0"/>
    <w:rsid w:val="00791F21"/>
    <w:rsid w:val="00792089"/>
    <w:rsid w:val="007922D9"/>
    <w:rsid w:val="0079247A"/>
    <w:rsid w:val="00792AC9"/>
    <w:rsid w:val="0079319B"/>
    <w:rsid w:val="0079345E"/>
    <w:rsid w:val="00793647"/>
    <w:rsid w:val="00793720"/>
    <w:rsid w:val="00793CE1"/>
    <w:rsid w:val="00793DC7"/>
    <w:rsid w:val="00793ECD"/>
    <w:rsid w:val="00794000"/>
    <w:rsid w:val="00794198"/>
    <w:rsid w:val="00794974"/>
    <w:rsid w:val="00795ABD"/>
    <w:rsid w:val="007964E2"/>
    <w:rsid w:val="00796873"/>
    <w:rsid w:val="007968B8"/>
    <w:rsid w:val="00796EE2"/>
    <w:rsid w:val="0079713E"/>
    <w:rsid w:val="00797523"/>
    <w:rsid w:val="00797802"/>
    <w:rsid w:val="007A0367"/>
    <w:rsid w:val="007A04DF"/>
    <w:rsid w:val="007A0784"/>
    <w:rsid w:val="007A0E22"/>
    <w:rsid w:val="007A16FF"/>
    <w:rsid w:val="007A1925"/>
    <w:rsid w:val="007A1BAC"/>
    <w:rsid w:val="007A1D64"/>
    <w:rsid w:val="007A1E92"/>
    <w:rsid w:val="007A2019"/>
    <w:rsid w:val="007A2079"/>
    <w:rsid w:val="007A238A"/>
    <w:rsid w:val="007A23DA"/>
    <w:rsid w:val="007A242F"/>
    <w:rsid w:val="007A2446"/>
    <w:rsid w:val="007A2716"/>
    <w:rsid w:val="007A2733"/>
    <w:rsid w:val="007A2914"/>
    <w:rsid w:val="007A2D6F"/>
    <w:rsid w:val="007A36CA"/>
    <w:rsid w:val="007A4092"/>
    <w:rsid w:val="007A44EB"/>
    <w:rsid w:val="007A4508"/>
    <w:rsid w:val="007A475E"/>
    <w:rsid w:val="007A4B03"/>
    <w:rsid w:val="007A4D06"/>
    <w:rsid w:val="007A4DCF"/>
    <w:rsid w:val="007A4FD5"/>
    <w:rsid w:val="007A5012"/>
    <w:rsid w:val="007A51A8"/>
    <w:rsid w:val="007A51BE"/>
    <w:rsid w:val="007A5778"/>
    <w:rsid w:val="007A5A33"/>
    <w:rsid w:val="007A5BDD"/>
    <w:rsid w:val="007A615E"/>
    <w:rsid w:val="007A66E4"/>
    <w:rsid w:val="007A6B4D"/>
    <w:rsid w:val="007A6E6F"/>
    <w:rsid w:val="007A71F1"/>
    <w:rsid w:val="007A7217"/>
    <w:rsid w:val="007A7292"/>
    <w:rsid w:val="007A72B2"/>
    <w:rsid w:val="007A7D57"/>
    <w:rsid w:val="007A7E13"/>
    <w:rsid w:val="007B0522"/>
    <w:rsid w:val="007B09F7"/>
    <w:rsid w:val="007B19F4"/>
    <w:rsid w:val="007B1B38"/>
    <w:rsid w:val="007B24A1"/>
    <w:rsid w:val="007B2BBC"/>
    <w:rsid w:val="007B33EB"/>
    <w:rsid w:val="007B3B29"/>
    <w:rsid w:val="007B440E"/>
    <w:rsid w:val="007B453A"/>
    <w:rsid w:val="007B4759"/>
    <w:rsid w:val="007B4D31"/>
    <w:rsid w:val="007B5739"/>
    <w:rsid w:val="007B5920"/>
    <w:rsid w:val="007B5B36"/>
    <w:rsid w:val="007B5E1C"/>
    <w:rsid w:val="007B5E70"/>
    <w:rsid w:val="007B6864"/>
    <w:rsid w:val="007B6F25"/>
    <w:rsid w:val="007B72D5"/>
    <w:rsid w:val="007B751F"/>
    <w:rsid w:val="007B7526"/>
    <w:rsid w:val="007B7F6A"/>
    <w:rsid w:val="007C0224"/>
    <w:rsid w:val="007C0306"/>
    <w:rsid w:val="007C033D"/>
    <w:rsid w:val="007C0BAD"/>
    <w:rsid w:val="007C146E"/>
    <w:rsid w:val="007C17ED"/>
    <w:rsid w:val="007C1809"/>
    <w:rsid w:val="007C2209"/>
    <w:rsid w:val="007C2505"/>
    <w:rsid w:val="007C2E82"/>
    <w:rsid w:val="007C2FF7"/>
    <w:rsid w:val="007C3674"/>
    <w:rsid w:val="007C382C"/>
    <w:rsid w:val="007C3A53"/>
    <w:rsid w:val="007C3BC1"/>
    <w:rsid w:val="007C3D03"/>
    <w:rsid w:val="007C4C8E"/>
    <w:rsid w:val="007C54AB"/>
    <w:rsid w:val="007C5B19"/>
    <w:rsid w:val="007C5E30"/>
    <w:rsid w:val="007C655C"/>
    <w:rsid w:val="007C7013"/>
    <w:rsid w:val="007C7392"/>
    <w:rsid w:val="007C73A1"/>
    <w:rsid w:val="007C789F"/>
    <w:rsid w:val="007C7A05"/>
    <w:rsid w:val="007C7AA8"/>
    <w:rsid w:val="007C7AD0"/>
    <w:rsid w:val="007D00A9"/>
    <w:rsid w:val="007D00BF"/>
    <w:rsid w:val="007D04B4"/>
    <w:rsid w:val="007D1331"/>
    <w:rsid w:val="007D17A2"/>
    <w:rsid w:val="007D1AB4"/>
    <w:rsid w:val="007D1AC5"/>
    <w:rsid w:val="007D1E11"/>
    <w:rsid w:val="007D1F98"/>
    <w:rsid w:val="007D2069"/>
    <w:rsid w:val="007D248C"/>
    <w:rsid w:val="007D25C5"/>
    <w:rsid w:val="007D2BF6"/>
    <w:rsid w:val="007D2E15"/>
    <w:rsid w:val="007D31B1"/>
    <w:rsid w:val="007D3331"/>
    <w:rsid w:val="007D354B"/>
    <w:rsid w:val="007D3749"/>
    <w:rsid w:val="007D3801"/>
    <w:rsid w:val="007D401B"/>
    <w:rsid w:val="007D4863"/>
    <w:rsid w:val="007D50CF"/>
    <w:rsid w:val="007D52E3"/>
    <w:rsid w:val="007D5801"/>
    <w:rsid w:val="007D61A9"/>
    <w:rsid w:val="007D6243"/>
    <w:rsid w:val="007D6329"/>
    <w:rsid w:val="007D6847"/>
    <w:rsid w:val="007D685F"/>
    <w:rsid w:val="007D6BF2"/>
    <w:rsid w:val="007D741A"/>
    <w:rsid w:val="007D7504"/>
    <w:rsid w:val="007D772C"/>
    <w:rsid w:val="007D79BC"/>
    <w:rsid w:val="007D7F53"/>
    <w:rsid w:val="007E04D2"/>
    <w:rsid w:val="007E050B"/>
    <w:rsid w:val="007E0671"/>
    <w:rsid w:val="007E0926"/>
    <w:rsid w:val="007E0DAC"/>
    <w:rsid w:val="007E0FDF"/>
    <w:rsid w:val="007E1F18"/>
    <w:rsid w:val="007E2199"/>
    <w:rsid w:val="007E26E1"/>
    <w:rsid w:val="007E2F6A"/>
    <w:rsid w:val="007E3962"/>
    <w:rsid w:val="007E3ADF"/>
    <w:rsid w:val="007E3D6B"/>
    <w:rsid w:val="007E3DBD"/>
    <w:rsid w:val="007E4ACE"/>
    <w:rsid w:val="007E4E28"/>
    <w:rsid w:val="007E4F77"/>
    <w:rsid w:val="007E5048"/>
    <w:rsid w:val="007E508A"/>
    <w:rsid w:val="007E5382"/>
    <w:rsid w:val="007E5412"/>
    <w:rsid w:val="007E5492"/>
    <w:rsid w:val="007E5D58"/>
    <w:rsid w:val="007E5DA0"/>
    <w:rsid w:val="007E6444"/>
    <w:rsid w:val="007E6468"/>
    <w:rsid w:val="007E65BA"/>
    <w:rsid w:val="007E67F9"/>
    <w:rsid w:val="007E69D3"/>
    <w:rsid w:val="007E6BEB"/>
    <w:rsid w:val="007E6E03"/>
    <w:rsid w:val="007E6E47"/>
    <w:rsid w:val="007E73B4"/>
    <w:rsid w:val="007E75E3"/>
    <w:rsid w:val="007E78B9"/>
    <w:rsid w:val="007E7EFC"/>
    <w:rsid w:val="007F001B"/>
    <w:rsid w:val="007F05A6"/>
    <w:rsid w:val="007F0703"/>
    <w:rsid w:val="007F0BB9"/>
    <w:rsid w:val="007F0F48"/>
    <w:rsid w:val="007F12E3"/>
    <w:rsid w:val="007F1486"/>
    <w:rsid w:val="007F1623"/>
    <w:rsid w:val="007F18E6"/>
    <w:rsid w:val="007F1D99"/>
    <w:rsid w:val="007F2221"/>
    <w:rsid w:val="007F23FD"/>
    <w:rsid w:val="007F29C5"/>
    <w:rsid w:val="007F2BCF"/>
    <w:rsid w:val="007F33F4"/>
    <w:rsid w:val="007F340E"/>
    <w:rsid w:val="007F3499"/>
    <w:rsid w:val="007F3751"/>
    <w:rsid w:val="007F3C0E"/>
    <w:rsid w:val="007F464E"/>
    <w:rsid w:val="007F489C"/>
    <w:rsid w:val="007F4A6F"/>
    <w:rsid w:val="007F4F7D"/>
    <w:rsid w:val="007F54C1"/>
    <w:rsid w:val="007F58D7"/>
    <w:rsid w:val="007F5A08"/>
    <w:rsid w:val="007F5B58"/>
    <w:rsid w:val="007F60C7"/>
    <w:rsid w:val="007F62F0"/>
    <w:rsid w:val="007F6DEF"/>
    <w:rsid w:val="007F718D"/>
    <w:rsid w:val="007F735B"/>
    <w:rsid w:val="007F7602"/>
    <w:rsid w:val="007F766E"/>
    <w:rsid w:val="007F7B30"/>
    <w:rsid w:val="007F7DEB"/>
    <w:rsid w:val="00800167"/>
    <w:rsid w:val="008002C1"/>
    <w:rsid w:val="00800712"/>
    <w:rsid w:val="00800771"/>
    <w:rsid w:val="00800D8F"/>
    <w:rsid w:val="00800EAC"/>
    <w:rsid w:val="00800F1F"/>
    <w:rsid w:val="0080188C"/>
    <w:rsid w:val="008019C4"/>
    <w:rsid w:val="00802195"/>
    <w:rsid w:val="008024AB"/>
    <w:rsid w:val="00802D5E"/>
    <w:rsid w:val="00802D84"/>
    <w:rsid w:val="00802FB4"/>
    <w:rsid w:val="008035C9"/>
    <w:rsid w:val="00803B65"/>
    <w:rsid w:val="00803B98"/>
    <w:rsid w:val="00803F85"/>
    <w:rsid w:val="0080402B"/>
    <w:rsid w:val="008040FC"/>
    <w:rsid w:val="008047B2"/>
    <w:rsid w:val="008047D0"/>
    <w:rsid w:val="00804B3E"/>
    <w:rsid w:val="00804C87"/>
    <w:rsid w:val="00804CB1"/>
    <w:rsid w:val="00804D4C"/>
    <w:rsid w:val="00805251"/>
    <w:rsid w:val="00805A7D"/>
    <w:rsid w:val="00805C3A"/>
    <w:rsid w:val="00805D07"/>
    <w:rsid w:val="00805DC4"/>
    <w:rsid w:val="00805FDE"/>
    <w:rsid w:val="00806AC9"/>
    <w:rsid w:val="00806AE3"/>
    <w:rsid w:val="0080730A"/>
    <w:rsid w:val="0080735B"/>
    <w:rsid w:val="008076C4"/>
    <w:rsid w:val="0081056B"/>
    <w:rsid w:val="00810770"/>
    <w:rsid w:val="00810871"/>
    <w:rsid w:val="00810A2C"/>
    <w:rsid w:val="00810C04"/>
    <w:rsid w:val="00810F1E"/>
    <w:rsid w:val="00810F32"/>
    <w:rsid w:val="00810FA0"/>
    <w:rsid w:val="008118B7"/>
    <w:rsid w:val="00811D6D"/>
    <w:rsid w:val="00812000"/>
    <w:rsid w:val="0081219B"/>
    <w:rsid w:val="00812AB0"/>
    <w:rsid w:val="00812EF9"/>
    <w:rsid w:val="0081317B"/>
    <w:rsid w:val="008136CD"/>
    <w:rsid w:val="00813A70"/>
    <w:rsid w:val="00813D43"/>
    <w:rsid w:val="00813E48"/>
    <w:rsid w:val="0081428B"/>
    <w:rsid w:val="008143F5"/>
    <w:rsid w:val="00814466"/>
    <w:rsid w:val="008145C0"/>
    <w:rsid w:val="00814688"/>
    <w:rsid w:val="00814845"/>
    <w:rsid w:val="00814F09"/>
    <w:rsid w:val="008151BD"/>
    <w:rsid w:val="0081553D"/>
    <w:rsid w:val="00815874"/>
    <w:rsid w:val="0081619A"/>
    <w:rsid w:val="008164F2"/>
    <w:rsid w:val="00816607"/>
    <w:rsid w:val="0081669A"/>
    <w:rsid w:val="00816997"/>
    <w:rsid w:val="008169B8"/>
    <w:rsid w:val="008169E2"/>
    <w:rsid w:val="00816DC7"/>
    <w:rsid w:val="00817359"/>
    <w:rsid w:val="008178D3"/>
    <w:rsid w:val="00817F8F"/>
    <w:rsid w:val="00820A73"/>
    <w:rsid w:val="00820CF6"/>
    <w:rsid w:val="00821A07"/>
    <w:rsid w:val="00821BFE"/>
    <w:rsid w:val="00822100"/>
    <w:rsid w:val="00822431"/>
    <w:rsid w:val="00822553"/>
    <w:rsid w:val="008226E5"/>
    <w:rsid w:val="00822A78"/>
    <w:rsid w:val="00822B33"/>
    <w:rsid w:val="00822D2F"/>
    <w:rsid w:val="0082320C"/>
    <w:rsid w:val="0082345E"/>
    <w:rsid w:val="00823882"/>
    <w:rsid w:val="00824168"/>
    <w:rsid w:val="00824AA8"/>
    <w:rsid w:val="00824B9C"/>
    <w:rsid w:val="00824F66"/>
    <w:rsid w:val="0082518C"/>
    <w:rsid w:val="00825B2F"/>
    <w:rsid w:val="00825F98"/>
    <w:rsid w:val="00826B08"/>
    <w:rsid w:val="00826C98"/>
    <w:rsid w:val="00826EAE"/>
    <w:rsid w:val="00827B94"/>
    <w:rsid w:val="008302DB"/>
    <w:rsid w:val="008302FC"/>
    <w:rsid w:val="0083063E"/>
    <w:rsid w:val="00830726"/>
    <w:rsid w:val="00830A15"/>
    <w:rsid w:val="00831284"/>
    <w:rsid w:val="00831698"/>
    <w:rsid w:val="00831C06"/>
    <w:rsid w:val="00832486"/>
    <w:rsid w:val="008325E0"/>
    <w:rsid w:val="00832886"/>
    <w:rsid w:val="00832D28"/>
    <w:rsid w:val="0083356B"/>
    <w:rsid w:val="008338D1"/>
    <w:rsid w:val="00833C88"/>
    <w:rsid w:val="00833DDD"/>
    <w:rsid w:val="00833E28"/>
    <w:rsid w:val="00833E6A"/>
    <w:rsid w:val="0083404B"/>
    <w:rsid w:val="0083416C"/>
    <w:rsid w:val="008341D3"/>
    <w:rsid w:val="0083482F"/>
    <w:rsid w:val="00834914"/>
    <w:rsid w:val="00834950"/>
    <w:rsid w:val="0083499A"/>
    <w:rsid w:val="008351E7"/>
    <w:rsid w:val="00835554"/>
    <w:rsid w:val="00835A38"/>
    <w:rsid w:val="00835B4E"/>
    <w:rsid w:val="00835DAE"/>
    <w:rsid w:val="00836F8B"/>
    <w:rsid w:val="0083708F"/>
    <w:rsid w:val="00837E09"/>
    <w:rsid w:val="00837E46"/>
    <w:rsid w:val="008405B4"/>
    <w:rsid w:val="008408D1"/>
    <w:rsid w:val="008409B0"/>
    <w:rsid w:val="00841176"/>
    <w:rsid w:val="008413DC"/>
    <w:rsid w:val="00841CDE"/>
    <w:rsid w:val="008423AD"/>
    <w:rsid w:val="00843333"/>
    <w:rsid w:val="008436DC"/>
    <w:rsid w:val="0084391F"/>
    <w:rsid w:val="0084571D"/>
    <w:rsid w:val="0084582B"/>
    <w:rsid w:val="0084656E"/>
    <w:rsid w:val="00846620"/>
    <w:rsid w:val="008468F6"/>
    <w:rsid w:val="00846A87"/>
    <w:rsid w:val="00846BBB"/>
    <w:rsid w:val="00846F84"/>
    <w:rsid w:val="0084705D"/>
    <w:rsid w:val="00847157"/>
    <w:rsid w:val="0084773B"/>
    <w:rsid w:val="008477F3"/>
    <w:rsid w:val="0085001C"/>
    <w:rsid w:val="00850111"/>
    <w:rsid w:val="00850322"/>
    <w:rsid w:val="00850579"/>
    <w:rsid w:val="00850A4B"/>
    <w:rsid w:val="00850E53"/>
    <w:rsid w:val="00850EB1"/>
    <w:rsid w:val="008518E3"/>
    <w:rsid w:val="00851C60"/>
    <w:rsid w:val="00851E48"/>
    <w:rsid w:val="0085283B"/>
    <w:rsid w:val="00852A38"/>
    <w:rsid w:val="00852CE1"/>
    <w:rsid w:val="008530DD"/>
    <w:rsid w:val="00853BAA"/>
    <w:rsid w:val="00853C92"/>
    <w:rsid w:val="00853D36"/>
    <w:rsid w:val="00853F03"/>
    <w:rsid w:val="008541F8"/>
    <w:rsid w:val="00854217"/>
    <w:rsid w:val="0085432A"/>
    <w:rsid w:val="008545D9"/>
    <w:rsid w:val="00854636"/>
    <w:rsid w:val="008547A4"/>
    <w:rsid w:val="00854C67"/>
    <w:rsid w:val="00854C7E"/>
    <w:rsid w:val="00854CEE"/>
    <w:rsid w:val="008550CB"/>
    <w:rsid w:val="00855200"/>
    <w:rsid w:val="008552D7"/>
    <w:rsid w:val="008557E2"/>
    <w:rsid w:val="00856AA4"/>
    <w:rsid w:val="00856D69"/>
    <w:rsid w:val="00857171"/>
    <w:rsid w:val="0085746E"/>
    <w:rsid w:val="008578B2"/>
    <w:rsid w:val="00857ADD"/>
    <w:rsid w:val="00857B63"/>
    <w:rsid w:val="00860468"/>
    <w:rsid w:val="008604E9"/>
    <w:rsid w:val="00860869"/>
    <w:rsid w:val="0086088E"/>
    <w:rsid w:val="00860E47"/>
    <w:rsid w:val="008611DC"/>
    <w:rsid w:val="008613DA"/>
    <w:rsid w:val="008615D1"/>
    <w:rsid w:val="00861A2F"/>
    <w:rsid w:val="00861FD7"/>
    <w:rsid w:val="00862124"/>
    <w:rsid w:val="008625F3"/>
    <w:rsid w:val="00862671"/>
    <w:rsid w:val="008629A2"/>
    <w:rsid w:val="0086314C"/>
    <w:rsid w:val="00863CD1"/>
    <w:rsid w:val="00863E03"/>
    <w:rsid w:val="00863F60"/>
    <w:rsid w:val="008641F5"/>
    <w:rsid w:val="00864D0D"/>
    <w:rsid w:val="008653CF"/>
    <w:rsid w:val="0086587C"/>
    <w:rsid w:val="008660FA"/>
    <w:rsid w:val="008661CC"/>
    <w:rsid w:val="008662B1"/>
    <w:rsid w:val="00866BBE"/>
    <w:rsid w:val="0086758C"/>
    <w:rsid w:val="008678C8"/>
    <w:rsid w:val="00867948"/>
    <w:rsid w:val="00867996"/>
    <w:rsid w:val="00867AC0"/>
    <w:rsid w:val="00867D0D"/>
    <w:rsid w:val="00870F20"/>
    <w:rsid w:val="00871277"/>
    <w:rsid w:val="00871999"/>
    <w:rsid w:val="008721DA"/>
    <w:rsid w:val="00872736"/>
    <w:rsid w:val="00872810"/>
    <w:rsid w:val="00872A86"/>
    <w:rsid w:val="00872C5F"/>
    <w:rsid w:val="00872E07"/>
    <w:rsid w:val="0087310F"/>
    <w:rsid w:val="008733E3"/>
    <w:rsid w:val="0087340D"/>
    <w:rsid w:val="00873429"/>
    <w:rsid w:val="008737F9"/>
    <w:rsid w:val="008739FA"/>
    <w:rsid w:val="00873B24"/>
    <w:rsid w:val="00874181"/>
    <w:rsid w:val="008749E5"/>
    <w:rsid w:val="00875139"/>
    <w:rsid w:val="008755EA"/>
    <w:rsid w:val="0087564E"/>
    <w:rsid w:val="008757F1"/>
    <w:rsid w:val="0087656E"/>
    <w:rsid w:val="00876A03"/>
    <w:rsid w:val="00876BB0"/>
    <w:rsid w:val="00876D4C"/>
    <w:rsid w:val="00876E64"/>
    <w:rsid w:val="008770B9"/>
    <w:rsid w:val="00877701"/>
    <w:rsid w:val="008779B6"/>
    <w:rsid w:val="00877CE5"/>
    <w:rsid w:val="00877E05"/>
    <w:rsid w:val="008805DC"/>
    <w:rsid w:val="00880A0E"/>
    <w:rsid w:val="0088105E"/>
    <w:rsid w:val="00881432"/>
    <w:rsid w:val="008818FD"/>
    <w:rsid w:val="00881B01"/>
    <w:rsid w:val="00881F40"/>
    <w:rsid w:val="008824AB"/>
    <w:rsid w:val="0088285C"/>
    <w:rsid w:val="00883100"/>
    <w:rsid w:val="00883184"/>
    <w:rsid w:val="008838DF"/>
    <w:rsid w:val="008839C5"/>
    <w:rsid w:val="0088405E"/>
    <w:rsid w:val="00884365"/>
    <w:rsid w:val="00884580"/>
    <w:rsid w:val="00884697"/>
    <w:rsid w:val="00884B40"/>
    <w:rsid w:val="00884D8D"/>
    <w:rsid w:val="008858BD"/>
    <w:rsid w:val="00885CEB"/>
    <w:rsid w:val="0088627E"/>
    <w:rsid w:val="008864C3"/>
    <w:rsid w:val="00886747"/>
    <w:rsid w:val="00886B8E"/>
    <w:rsid w:val="00886B8F"/>
    <w:rsid w:val="00886BBD"/>
    <w:rsid w:val="0088716F"/>
    <w:rsid w:val="0088747E"/>
    <w:rsid w:val="00887676"/>
    <w:rsid w:val="008903F6"/>
    <w:rsid w:val="0089069B"/>
    <w:rsid w:val="00890AE3"/>
    <w:rsid w:val="00890B5E"/>
    <w:rsid w:val="00890BD5"/>
    <w:rsid w:val="00890FA2"/>
    <w:rsid w:val="00891920"/>
    <w:rsid w:val="008921D4"/>
    <w:rsid w:val="00894178"/>
    <w:rsid w:val="00894519"/>
    <w:rsid w:val="0089458A"/>
    <w:rsid w:val="00894745"/>
    <w:rsid w:val="008948A5"/>
    <w:rsid w:val="00894AD9"/>
    <w:rsid w:val="00894E4C"/>
    <w:rsid w:val="00894F9B"/>
    <w:rsid w:val="00895088"/>
    <w:rsid w:val="00895150"/>
    <w:rsid w:val="00895484"/>
    <w:rsid w:val="0089566A"/>
    <w:rsid w:val="00895795"/>
    <w:rsid w:val="00895CF9"/>
    <w:rsid w:val="0089682A"/>
    <w:rsid w:val="00896A54"/>
    <w:rsid w:val="00897442"/>
    <w:rsid w:val="00897C9C"/>
    <w:rsid w:val="008A022E"/>
    <w:rsid w:val="008A065E"/>
    <w:rsid w:val="008A0663"/>
    <w:rsid w:val="008A0B8C"/>
    <w:rsid w:val="008A0E12"/>
    <w:rsid w:val="008A116A"/>
    <w:rsid w:val="008A144B"/>
    <w:rsid w:val="008A161E"/>
    <w:rsid w:val="008A172D"/>
    <w:rsid w:val="008A1C59"/>
    <w:rsid w:val="008A1ECD"/>
    <w:rsid w:val="008A1F08"/>
    <w:rsid w:val="008A213E"/>
    <w:rsid w:val="008A23C6"/>
    <w:rsid w:val="008A25CE"/>
    <w:rsid w:val="008A2670"/>
    <w:rsid w:val="008A269C"/>
    <w:rsid w:val="008A2D20"/>
    <w:rsid w:val="008A3127"/>
    <w:rsid w:val="008A3DAE"/>
    <w:rsid w:val="008A3ECE"/>
    <w:rsid w:val="008A45A8"/>
    <w:rsid w:val="008A493C"/>
    <w:rsid w:val="008A4B19"/>
    <w:rsid w:val="008A4C0F"/>
    <w:rsid w:val="008A4DDF"/>
    <w:rsid w:val="008A50FE"/>
    <w:rsid w:val="008A5337"/>
    <w:rsid w:val="008A553F"/>
    <w:rsid w:val="008A56C3"/>
    <w:rsid w:val="008A5C80"/>
    <w:rsid w:val="008A5D4A"/>
    <w:rsid w:val="008A6082"/>
    <w:rsid w:val="008A6349"/>
    <w:rsid w:val="008A6859"/>
    <w:rsid w:val="008A6AFD"/>
    <w:rsid w:val="008A6EFD"/>
    <w:rsid w:val="008A6FC0"/>
    <w:rsid w:val="008A736E"/>
    <w:rsid w:val="008A7632"/>
    <w:rsid w:val="008A7776"/>
    <w:rsid w:val="008A7B20"/>
    <w:rsid w:val="008A7B33"/>
    <w:rsid w:val="008B0438"/>
    <w:rsid w:val="008B075C"/>
    <w:rsid w:val="008B0D5C"/>
    <w:rsid w:val="008B0DC2"/>
    <w:rsid w:val="008B10DB"/>
    <w:rsid w:val="008B167E"/>
    <w:rsid w:val="008B193B"/>
    <w:rsid w:val="008B1CDD"/>
    <w:rsid w:val="008B1D60"/>
    <w:rsid w:val="008B233A"/>
    <w:rsid w:val="008B2AB5"/>
    <w:rsid w:val="008B2BD8"/>
    <w:rsid w:val="008B2F72"/>
    <w:rsid w:val="008B30F9"/>
    <w:rsid w:val="008B3312"/>
    <w:rsid w:val="008B39B5"/>
    <w:rsid w:val="008B3E64"/>
    <w:rsid w:val="008B417D"/>
    <w:rsid w:val="008B4186"/>
    <w:rsid w:val="008B4725"/>
    <w:rsid w:val="008B4D28"/>
    <w:rsid w:val="008B5E0F"/>
    <w:rsid w:val="008B5F41"/>
    <w:rsid w:val="008B61AC"/>
    <w:rsid w:val="008B61D5"/>
    <w:rsid w:val="008B6C78"/>
    <w:rsid w:val="008B7255"/>
    <w:rsid w:val="008B73D8"/>
    <w:rsid w:val="008B7836"/>
    <w:rsid w:val="008C03F1"/>
    <w:rsid w:val="008C059E"/>
    <w:rsid w:val="008C06B2"/>
    <w:rsid w:val="008C09A7"/>
    <w:rsid w:val="008C09B7"/>
    <w:rsid w:val="008C0C35"/>
    <w:rsid w:val="008C0F15"/>
    <w:rsid w:val="008C1275"/>
    <w:rsid w:val="008C17C6"/>
    <w:rsid w:val="008C1B7F"/>
    <w:rsid w:val="008C1C8F"/>
    <w:rsid w:val="008C273F"/>
    <w:rsid w:val="008C3279"/>
    <w:rsid w:val="008C32F9"/>
    <w:rsid w:val="008C3302"/>
    <w:rsid w:val="008C3EB4"/>
    <w:rsid w:val="008C4B15"/>
    <w:rsid w:val="008C4BDE"/>
    <w:rsid w:val="008C4CC6"/>
    <w:rsid w:val="008C5043"/>
    <w:rsid w:val="008C5120"/>
    <w:rsid w:val="008C588B"/>
    <w:rsid w:val="008C5AE3"/>
    <w:rsid w:val="008C5E38"/>
    <w:rsid w:val="008C61FF"/>
    <w:rsid w:val="008C6653"/>
    <w:rsid w:val="008C6686"/>
    <w:rsid w:val="008C6D01"/>
    <w:rsid w:val="008C6E03"/>
    <w:rsid w:val="008C6FF5"/>
    <w:rsid w:val="008C7125"/>
    <w:rsid w:val="008C77B7"/>
    <w:rsid w:val="008C7AFE"/>
    <w:rsid w:val="008D03BA"/>
    <w:rsid w:val="008D062A"/>
    <w:rsid w:val="008D0763"/>
    <w:rsid w:val="008D0B17"/>
    <w:rsid w:val="008D0B26"/>
    <w:rsid w:val="008D0F7E"/>
    <w:rsid w:val="008D1E94"/>
    <w:rsid w:val="008D207C"/>
    <w:rsid w:val="008D2223"/>
    <w:rsid w:val="008D250C"/>
    <w:rsid w:val="008D3182"/>
    <w:rsid w:val="008D3F01"/>
    <w:rsid w:val="008D4FD8"/>
    <w:rsid w:val="008D5316"/>
    <w:rsid w:val="008D5397"/>
    <w:rsid w:val="008D54B5"/>
    <w:rsid w:val="008D551C"/>
    <w:rsid w:val="008D5FE6"/>
    <w:rsid w:val="008D6087"/>
    <w:rsid w:val="008D610D"/>
    <w:rsid w:val="008D625C"/>
    <w:rsid w:val="008D6A5E"/>
    <w:rsid w:val="008D6B8F"/>
    <w:rsid w:val="008D6CFC"/>
    <w:rsid w:val="008D72FA"/>
    <w:rsid w:val="008D7456"/>
    <w:rsid w:val="008D7463"/>
    <w:rsid w:val="008D7A0D"/>
    <w:rsid w:val="008D7BF4"/>
    <w:rsid w:val="008E0480"/>
    <w:rsid w:val="008E0866"/>
    <w:rsid w:val="008E0873"/>
    <w:rsid w:val="008E0E00"/>
    <w:rsid w:val="008E10A4"/>
    <w:rsid w:val="008E21BD"/>
    <w:rsid w:val="008E2496"/>
    <w:rsid w:val="008E255D"/>
    <w:rsid w:val="008E27BC"/>
    <w:rsid w:val="008E3068"/>
    <w:rsid w:val="008E3F6B"/>
    <w:rsid w:val="008E4596"/>
    <w:rsid w:val="008E4A0D"/>
    <w:rsid w:val="008E4C87"/>
    <w:rsid w:val="008E4D90"/>
    <w:rsid w:val="008E5A33"/>
    <w:rsid w:val="008E5E0F"/>
    <w:rsid w:val="008E68BD"/>
    <w:rsid w:val="008E69FD"/>
    <w:rsid w:val="008E6A5B"/>
    <w:rsid w:val="008E6AD6"/>
    <w:rsid w:val="008E714A"/>
    <w:rsid w:val="008E7309"/>
    <w:rsid w:val="008E762C"/>
    <w:rsid w:val="008E7C12"/>
    <w:rsid w:val="008E7F7F"/>
    <w:rsid w:val="008E7FE3"/>
    <w:rsid w:val="008F03F3"/>
    <w:rsid w:val="008F0850"/>
    <w:rsid w:val="008F0973"/>
    <w:rsid w:val="008F0AA0"/>
    <w:rsid w:val="008F106C"/>
    <w:rsid w:val="008F1157"/>
    <w:rsid w:val="008F14E9"/>
    <w:rsid w:val="008F150C"/>
    <w:rsid w:val="008F175B"/>
    <w:rsid w:val="008F17B7"/>
    <w:rsid w:val="008F18D3"/>
    <w:rsid w:val="008F1ABD"/>
    <w:rsid w:val="008F211D"/>
    <w:rsid w:val="008F2606"/>
    <w:rsid w:val="008F271C"/>
    <w:rsid w:val="008F275D"/>
    <w:rsid w:val="008F284A"/>
    <w:rsid w:val="008F2A74"/>
    <w:rsid w:val="008F34A2"/>
    <w:rsid w:val="008F3643"/>
    <w:rsid w:val="008F3FB3"/>
    <w:rsid w:val="008F4014"/>
    <w:rsid w:val="008F4204"/>
    <w:rsid w:val="008F4549"/>
    <w:rsid w:val="008F5049"/>
    <w:rsid w:val="008F528C"/>
    <w:rsid w:val="008F5387"/>
    <w:rsid w:val="008F56F7"/>
    <w:rsid w:val="008F590A"/>
    <w:rsid w:val="008F5A68"/>
    <w:rsid w:val="008F5B71"/>
    <w:rsid w:val="008F600C"/>
    <w:rsid w:val="008F62B8"/>
    <w:rsid w:val="008F6997"/>
    <w:rsid w:val="008F7077"/>
    <w:rsid w:val="008F7344"/>
    <w:rsid w:val="00900426"/>
    <w:rsid w:val="00900661"/>
    <w:rsid w:val="009007D2"/>
    <w:rsid w:val="009010AA"/>
    <w:rsid w:val="00901BC9"/>
    <w:rsid w:val="00901C9D"/>
    <w:rsid w:val="00901E1D"/>
    <w:rsid w:val="00901FBD"/>
    <w:rsid w:val="0090296E"/>
    <w:rsid w:val="0090312A"/>
    <w:rsid w:val="009034E6"/>
    <w:rsid w:val="0090372C"/>
    <w:rsid w:val="00903780"/>
    <w:rsid w:val="009048D2"/>
    <w:rsid w:val="00904A1F"/>
    <w:rsid w:val="00904B31"/>
    <w:rsid w:val="00905331"/>
    <w:rsid w:val="009056F3"/>
    <w:rsid w:val="0090592D"/>
    <w:rsid w:val="00905BE7"/>
    <w:rsid w:val="00906407"/>
    <w:rsid w:val="00906545"/>
    <w:rsid w:val="0090685F"/>
    <w:rsid w:val="009068CF"/>
    <w:rsid w:val="0090692A"/>
    <w:rsid w:val="00906F83"/>
    <w:rsid w:val="00907A22"/>
    <w:rsid w:val="00907BE3"/>
    <w:rsid w:val="00907F4D"/>
    <w:rsid w:val="0091052B"/>
    <w:rsid w:val="009105EA"/>
    <w:rsid w:val="00910C52"/>
    <w:rsid w:val="00910DE5"/>
    <w:rsid w:val="009122CB"/>
    <w:rsid w:val="00912826"/>
    <w:rsid w:val="009128E1"/>
    <w:rsid w:val="0091310D"/>
    <w:rsid w:val="0091311A"/>
    <w:rsid w:val="00913507"/>
    <w:rsid w:val="009136DD"/>
    <w:rsid w:val="00913783"/>
    <w:rsid w:val="0091388B"/>
    <w:rsid w:val="00913B75"/>
    <w:rsid w:val="00913E5F"/>
    <w:rsid w:val="00914659"/>
    <w:rsid w:val="0091465E"/>
    <w:rsid w:val="009147BE"/>
    <w:rsid w:val="009148C3"/>
    <w:rsid w:val="00914B16"/>
    <w:rsid w:val="00914C8E"/>
    <w:rsid w:val="009153E7"/>
    <w:rsid w:val="009156F5"/>
    <w:rsid w:val="0091584D"/>
    <w:rsid w:val="00915EA3"/>
    <w:rsid w:val="0091610D"/>
    <w:rsid w:val="00916883"/>
    <w:rsid w:val="00916A8E"/>
    <w:rsid w:val="00916BDE"/>
    <w:rsid w:val="00916C71"/>
    <w:rsid w:val="00916DC0"/>
    <w:rsid w:val="00917210"/>
    <w:rsid w:val="0091737D"/>
    <w:rsid w:val="0091764F"/>
    <w:rsid w:val="00917EAE"/>
    <w:rsid w:val="00920A89"/>
    <w:rsid w:val="00920DCB"/>
    <w:rsid w:val="00920EE4"/>
    <w:rsid w:val="009212A0"/>
    <w:rsid w:val="009212B0"/>
    <w:rsid w:val="009216D9"/>
    <w:rsid w:val="00922656"/>
    <w:rsid w:val="00922F61"/>
    <w:rsid w:val="00923147"/>
    <w:rsid w:val="00923422"/>
    <w:rsid w:val="009237D5"/>
    <w:rsid w:val="00924148"/>
    <w:rsid w:val="009245EF"/>
    <w:rsid w:val="009247CD"/>
    <w:rsid w:val="00924873"/>
    <w:rsid w:val="00924E5A"/>
    <w:rsid w:val="009259ED"/>
    <w:rsid w:val="00925A2A"/>
    <w:rsid w:val="00925B91"/>
    <w:rsid w:val="00925C94"/>
    <w:rsid w:val="009267D4"/>
    <w:rsid w:val="00926994"/>
    <w:rsid w:val="00926C8D"/>
    <w:rsid w:val="00926FC4"/>
    <w:rsid w:val="0092715D"/>
    <w:rsid w:val="009272F0"/>
    <w:rsid w:val="00927406"/>
    <w:rsid w:val="00927566"/>
    <w:rsid w:val="009275D8"/>
    <w:rsid w:val="00927882"/>
    <w:rsid w:val="009279AC"/>
    <w:rsid w:val="00927BEC"/>
    <w:rsid w:val="00927D85"/>
    <w:rsid w:val="0093017B"/>
    <w:rsid w:val="009306C0"/>
    <w:rsid w:val="00930E08"/>
    <w:rsid w:val="00930E95"/>
    <w:rsid w:val="00930F1D"/>
    <w:rsid w:val="0093103D"/>
    <w:rsid w:val="009314CD"/>
    <w:rsid w:val="009317CE"/>
    <w:rsid w:val="00931827"/>
    <w:rsid w:val="00931A21"/>
    <w:rsid w:val="00932114"/>
    <w:rsid w:val="009321F6"/>
    <w:rsid w:val="00932212"/>
    <w:rsid w:val="00932324"/>
    <w:rsid w:val="009324C1"/>
    <w:rsid w:val="0093263E"/>
    <w:rsid w:val="00932AAE"/>
    <w:rsid w:val="00932AC0"/>
    <w:rsid w:val="00933A73"/>
    <w:rsid w:val="00933B17"/>
    <w:rsid w:val="0093443A"/>
    <w:rsid w:val="0093446A"/>
    <w:rsid w:val="0093476A"/>
    <w:rsid w:val="009347EA"/>
    <w:rsid w:val="009349A0"/>
    <w:rsid w:val="00935224"/>
    <w:rsid w:val="009359DF"/>
    <w:rsid w:val="0093602C"/>
    <w:rsid w:val="009364E4"/>
    <w:rsid w:val="009372A7"/>
    <w:rsid w:val="00937888"/>
    <w:rsid w:val="00937BA5"/>
    <w:rsid w:val="00937BDA"/>
    <w:rsid w:val="00937C13"/>
    <w:rsid w:val="00937D9F"/>
    <w:rsid w:val="00937FFE"/>
    <w:rsid w:val="00940006"/>
    <w:rsid w:val="00940586"/>
    <w:rsid w:val="00940BBF"/>
    <w:rsid w:val="00940C4E"/>
    <w:rsid w:val="009411FC"/>
    <w:rsid w:val="009413C1"/>
    <w:rsid w:val="00941455"/>
    <w:rsid w:val="00941964"/>
    <w:rsid w:val="009434D2"/>
    <w:rsid w:val="0094352B"/>
    <w:rsid w:val="009438BE"/>
    <w:rsid w:val="009439ED"/>
    <w:rsid w:val="00943DC4"/>
    <w:rsid w:val="00944135"/>
    <w:rsid w:val="009444D4"/>
    <w:rsid w:val="009445C8"/>
    <w:rsid w:val="00944666"/>
    <w:rsid w:val="00944770"/>
    <w:rsid w:val="0094499C"/>
    <w:rsid w:val="00944EA5"/>
    <w:rsid w:val="009452E5"/>
    <w:rsid w:val="0094535A"/>
    <w:rsid w:val="009454ED"/>
    <w:rsid w:val="009457AA"/>
    <w:rsid w:val="0094580B"/>
    <w:rsid w:val="00945D58"/>
    <w:rsid w:val="009463AB"/>
    <w:rsid w:val="00946552"/>
    <w:rsid w:val="009466AE"/>
    <w:rsid w:val="009467C2"/>
    <w:rsid w:val="009468BA"/>
    <w:rsid w:val="00946C71"/>
    <w:rsid w:val="00947322"/>
    <w:rsid w:val="00947521"/>
    <w:rsid w:val="00947F2B"/>
    <w:rsid w:val="00950003"/>
    <w:rsid w:val="0095010B"/>
    <w:rsid w:val="00950A8E"/>
    <w:rsid w:val="00950B50"/>
    <w:rsid w:val="00950B80"/>
    <w:rsid w:val="0095104B"/>
    <w:rsid w:val="00951208"/>
    <w:rsid w:val="00951351"/>
    <w:rsid w:val="009514EE"/>
    <w:rsid w:val="0095169B"/>
    <w:rsid w:val="00951ADC"/>
    <w:rsid w:val="00951B65"/>
    <w:rsid w:val="00952E84"/>
    <w:rsid w:val="00952EEF"/>
    <w:rsid w:val="0095320C"/>
    <w:rsid w:val="009532A7"/>
    <w:rsid w:val="0095334F"/>
    <w:rsid w:val="009533BC"/>
    <w:rsid w:val="00953A76"/>
    <w:rsid w:val="00953F77"/>
    <w:rsid w:val="00954558"/>
    <w:rsid w:val="0095499D"/>
    <w:rsid w:val="00954B27"/>
    <w:rsid w:val="00955031"/>
    <w:rsid w:val="0095530A"/>
    <w:rsid w:val="0095538F"/>
    <w:rsid w:val="0095599B"/>
    <w:rsid w:val="00955FE3"/>
    <w:rsid w:val="0095692D"/>
    <w:rsid w:val="00956BEC"/>
    <w:rsid w:val="00956FE2"/>
    <w:rsid w:val="00957900"/>
    <w:rsid w:val="00957990"/>
    <w:rsid w:val="009600A6"/>
    <w:rsid w:val="009600B9"/>
    <w:rsid w:val="0096024E"/>
    <w:rsid w:val="00960C11"/>
    <w:rsid w:val="00960C84"/>
    <w:rsid w:val="00960CFB"/>
    <w:rsid w:val="009611EA"/>
    <w:rsid w:val="009612CE"/>
    <w:rsid w:val="009615EA"/>
    <w:rsid w:val="0096190B"/>
    <w:rsid w:val="00961914"/>
    <w:rsid w:val="00962AE9"/>
    <w:rsid w:val="00962B50"/>
    <w:rsid w:val="00962BDB"/>
    <w:rsid w:val="00962C8C"/>
    <w:rsid w:val="00962FBB"/>
    <w:rsid w:val="00962FBD"/>
    <w:rsid w:val="00963026"/>
    <w:rsid w:val="00963351"/>
    <w:rsid w:val="0096342F"/>
    <w:rsid w:val="00963982"/>
    <w:rsid w:val="00963A5A"/>
    <w:rsid w:val="00963C7C"/>
    <w:rsid w:val="009641EE"/>
    <w:rsid w:val="00964F31"/>
    <w:rsid w:val="009651F6"/>
    <w:rsid w:val="009652BD"/>
    <w:rsid w:val="009653D5"/>
    <w:rsid w:val="009663FC"/>
    <w:rsid w:val="009665EC"/>
    <w:rsid w:val="00966E66"/>
    <w:rsid w:val="00967256"/>
    <w:rsid w:val="0096728C"/>
    <w:rsid w:val="00967BE7"/>
    <w:rsid w:val="00967DC0"/>
    <w:rsid w:val="00967F16"/>
    <w:rsid w:val="00970009"/>
    <w:rsid w:val="00970784"/>
    <w:rsid w:val="00970900"/>
    <w:rsid w:val="00971026"/>
    <w:rsid w:val="009713C3"/>
    <w:rsid w:val="009713CE"/>
    <w:rsid w:val="00971AAF"/>
    <w:rsid w:val="00971D6B"/>
    <w:rsid w:val="00971E44"/>
    <w:rsid w:val="0097265D"/>
    <w:rsid w:val="00972D82"/>
    <w:rsid w:val="009736FD"/>
    <w:rsid w:val="00973AC9"/>
    <w:rsid w:val="00973DB9"/>
    <w:rsid w:val="00974102"/>
    <w:rsid w:val="00974595"/>
    <w:rsid w:val="009747C4"/>
    <w:rsid w:val="0097499C"/>
    <w:rsid w:val="009750C6"/>
    <w:rsid w:val="0097516D"/>
    <w:rsid w:val="009753EE"/>
    <w:rsid w:val="0097563C"/>
    <w:rsid w:val="0097583A"/>
    <w:rsid w:val="0097587B"/>
    <w:rsid w:val="00975F14"/>
    <w:rsid w:val="00975F59"/>
    <w:rsid w:val="0097611A"/>
    <w:rsid w:val="00976451"/>
    <w:rsid w:val="00976630"/>
    <w:rsid w:val="009769D2"/>
    <w:rsid w:val="00976A7F"/>
    <w:rsid w:val="00976B1F"/>
    <w:rsid w:val="00976CE8"/>
    <w:rsid w:val="00977216"/>
    <w:rsid w:val="009776A3"/>
    <w:rsid w:val="009777BA"/>
    <w:rsid w:val="00977C82"/>
    <w:rsid w:val="00977E1B"/>
    <w:rsid w:val="00980174"/>
    <w:rsid w:val="009803C8"/>
    <w:rsid w:val="009804CC"/>
    <w:rsid w:val="00980E83"/>
    <w:rsid w:val="00981044"/>
    <w:rsid w:val="00981132"/>
    <w:rsid w:val="0098222B"/>
    <w:rsid w:val="009823BA"/>
    <w:rsid w:val="00982F63"/>
    <w:rsid w:val="00984261"/>
    <w:rsid w:val="00984354"/>
    <w:rsid w:val="009847A9"/>
    <w:rsid w:val="009849CC"/>
    <w:rsid w:val="00985428"/>
    <w:rsid w:val="00985635"/>
    <w:rsid w:val="009865E1"/>
    <w:rsid w:val="0098697B"/>
    <w:rsid w:val="0098697E"/>
    <w:rsid w:val="00986C67"/>
    <w:rsid w:val="00986F9F"/>
    <w:rsid w:val="00987B96"/>
    <w:rsid w:val="00987C80"/>
    <w:rsid w:val="00987D0B"/>
    <w:rsid w:val="0099045E"/>
    <w:rsid w:val="0099058B"/>
    <w:rsid w:val="00990DF2"/>
    <w:rsid w:val="00990EBC"/>
    <w:rsid w:val="009912D4"/>
    <w:rsid w:val="0099150F"/>
    <w:rsid w:val="009918C7"/>
    <w:rsid w:val="00991918"/>
    <w:rsid w:val="0099199D"/>
    <w:rsid w:val="0099264F"/>
    <w:rsid w:val="009926AB"/>
    <w:rsid w:val="00992ACC"/>
    <w:rsid w:val="00992EA1"/>
    <w:rsid w:val="009931C5"/>
    <w:rsid w:val="00993292"/>
    <w:rsid w:val="0099363B"/>
    <w:rsid w:val="00993D4B"/>
    <w:rsid w:val="00993E64"/>
    <w:rsid w:val="00993EE8"/>
    <w:rsid w:val="00994231"/>
    <w:rsid w:val="009943AA"/>
    <w:rsid w:val="0099472F"/>
    <w:rsid w:val="00994E85"/>
    <w:rsid w:val="00995405"/>
    <w:rsid w:val="00995761"/>
    <w:rsid w:val="009957FB"/>
    <w:rsid w:val="009958EA"/>
    <w:rsid w:val="009959C5"/>
    <w:rsid w:val="00995C8C"/>
    <w:rsid w:val="00995EBF"/>
    <w:rsid w:val="00995FD3"/>
    <w:rsid w:val="0099607C"/>
    <w:rsid w:val="009966C0"/>
    <w:rsid w:val="00996B57"/>
    <w:rsid w:val="00996BBB"/>
    <w:rsid w:val="00996C07"/>
    <w:rsid w:val="00996C3B"/>
    <w:rsid w:val="00996E18"/>
    <w:rsid w:val="00996FD4"/>
    <w:rsid w:val="009974BB"/>
    <w:rsid w:val="00997834"/>
    <w:rsid w:val="00997BEB"/>
    <w:rsid w:val="00997C31"/>
    <w:rsid w:val="00997F4D"/>
    <w:rsid w:val="009A0597"/>
    <w:rsid w:val="009A083A"/>
    <w:rsid w:val="009A0D4E"/>
    <w:rsid w:val="009A0EDB"/>
    <w:rsid w:val="009A0EDE"/>
    <w:rsid w:val="009A1EC2"/>
    <w:rsid w:val="009A230F"/>
    <w:rsid w:val="009A23BC"/>
    <w:rsid w:val="009A2781"/>
    <w:rsid w:val="009A2E3F"/>
    <w:rsid w:val="009A3096"/>
    <w:rsid w:val="009A3470"/>
    <w:rsid w:val="009A34AE"/>
    <w:rsid w:val="009A35F6"/>
    <w:rsid w:val="009A35F7"/>
    <w:rsid w:val="009A3770"/>
    <w:rsid w:val="009A3B19"/>
    <w:rsid w:val="009A3B5B"/>
    <w:rsid w:val="009A42BE"/>
    <w:rsid w:val="009A43A5"/>
    <w:rsid w:val="009A58F2"/>
    <w:rsid w:val="009A59B8"/>
    <w:rsid w:val="009A5AB3"/>
    <w:rsid w:val="009A5E06"/>
    <w:rsid w:val="009A64B3"/>
    <w:rsid w:val="009A6535"/>
    <w:rsid w:val="009A6E3D"/>
    <w:rsid w:val="009A6F19"/>
    <w:rsid w:val="009A78E3"/>
    <w:rsid w:val="009A7AAD"/>
    <w:rsid w:val="009A7C8B"/>
    <w:rsid w:val="009B0617"/>
    <w:rsid w:val="009B0D44"/>
    <w:rsid w:val="009B0ED1"/>
    <w:rsid w:val="009B0F30"/>
    <w:rsid w:val="009B1297"/>
    <w:rsid w:val="009B1455"/>
    <w:rsid w:val="009B15D9"/>
    <w:rsid w:val="009B15F4"/>
    <w:rsid w:val="009B17BF"/>
    <w:rsid w:val="009B1E9D"/>
    <w:rsid w:val="009B1F10"/>
    <w:rsid w:val="009B2314"/>
    <w:rsid w:val="009B23A1"/>
    <w:rsid w:val="009B23B7"/>
    <w:rsid w:val="009B2910"/>
    <w:rsid w:val="009B2978"/>
    <w:rsid w:val="009B2AF4"/>
    <w:rsid w:val="009B2CED"/>
    <w:rsid w:val="009B325F"/>
    <w:rsid w:val="009B408B"/>
    <w:rsid w:val="009B438A"/>
    <w:rsid w:val="009B488A"/>
    <w:rsid w:val="009B4DE8"/>
    <w:rsid w:val="009B4FCC"/>
    <w:rsid w:val="009B4FD3"/>
    <w:rsid w:val="009B511D"/>
    <w:rsid w:val="009B514A"/>
    <w:rsid w:val="009B5327"/>
    <w:rsid w:val="009B541E"/>
    <w:rsid w:val="009B5599"/>
    <w:rsid w:val="009B56DC"/>
    <w:rsid w:val="009B5710"/>
    <w:rsid w:val="009B5D25"/>
    <w:rsid w:val="009B5F43"/>
    <w:rsid w:val="009B68EC"/>
    <w:rsid w:val="009B6906"/>
    <w:rsid w:val="009B74E1"/>
    <w:rsid w:val="009B75F8"/>
    <w:rsid w:val="009B7770"/>
    <w:rsid w:val="009C0232"/>
    <w:rsid w:val="009C0334"/>
    <w:rsid w:val="009C041D"/>
    <w:rsid w:val="009C0658"/>
    <w:rsid w:val="009C0785"/>
    <w:rsid w:val="009C100E"/>
    <w:rsid w:val="009C10A0"/>
    <w:rsid w:val="009C1418"/>
    <w:rsid w:val="009C1622"/>
    <w:rsid w:val="009C172E"/>
    <w:rsid w:val="009C176C"/>
    <w:rsid w:val="009C1E83"/>
    <w:rsid w:val="009C2254"/>
    <w:rsid w:val="009C22BA"/>
    <w:rsid w:val="009C28DE"/>
    <w:rsid w:val="009C2A87"/>
    <w:rsid w:val="009C2AF0"/>
    <w:rsid w:val="009C2AF3"/>
    <w:rsid w:val="009C34EB"/>
    <w:rsid w:val="009C36B5"/>
    <w:rsid w:val="009C3779"/>
    <w:rsid w:val="009C39A5"/>
    <w:rsid w:val="009C4516"/>
    <w:rsid w:val="009C451C"/>
    <w:rsid w:val="009C47CE"/>
    <w:rsid w:val="009C53FE"/>
    <w:rsid w:val="009C5660"/>
    <w:rsid w:val="009C5AC2"/>
    <w:rsid w:val="009C6090"/>
    <w:rsid w:val="009C676F"/>
    <w:rsid w:val="009C6C14"/>
    <w:rsid w:val="009C6E4D"/>
    <w:rsid w:val="009C6E50"/>
    <w:rsid w:val="009C7107"/>
    <w:rsid w:val="009C7226"/>
    <w:rsid w:val="009C7338"/>
    <w:rsid w:val="009C792A"/>
    <w:rsid w:val="009C7CFB"/>
    <w:rsid w:val="009D04D6"/>
    <w:rsid w:val="009D0AD1"/>
    <w:rsid w:val="009D0F91"/>
    <w:rsid w:val="009D15C5"/>
    <w:rsid w:val="009D1CB4"/>
    <w:rsid w:val="009D1E23"/>
    <w:rsid w:val="009D2078"/>
    <w:rsid w:val="009D240E"/>
    <w:rsid w:val="009D26DF"/>
    <w:rsid w:val="009D2CFF"/>
    <w:rsid w:val="009D31BC"/>
    <w:rsid w:val="009D33DE"/>
    <w:rsid w:val="009D34AB"/>
    <w:rsid w:val="009D3AE7"/>
    <w:rsid w:val="009D3CD5"/>
    <w:rsid w:val="009D3E47"/>
    <w:rsid w:val="009D4CD6"/>
    <w:rsid w:val="009D5033"/>
    <w:rsid w:val="009D51C0"/>
    <w:rsid w:val="009D543B"/>
    <w:rsid w:val="009D62DE"/>
    <w:rsid w:val="009D64EF"/>
    <w:rsid w:val="009D6773"/>
    <w:rsid w:val="009D6A04"/>
    <w:rsid w:val="009D6CA6"/>
    <w:rsid w:val="009D6DE4"/>
    <w:rsid w:val="009D74E2"/>
    <w:rsid w:val="009D764B"/>
    <w:rsid w:val="009D7862"/>
    <w:rsid w:val="009D7CCC"/>
    <w:rsid w:val="009D7EAE"/>
    <w:rsid w:val="009E0030"/>
    <w:rsid w:val="009E02BC"/>
    <w:rsid w:val="009E047B"/>
    <w:rsid w:val="009E0B20"/>
    <w:rsid w:val="009E24B7"/>
    <w:rsid w:val="009E25B9"/>
    <w:rsid w:val="009E2685"/>
    <w:rsid w:val="009E2690"/>
    <w:rsid w:val="009E29FD"/>
    <w:rsid w:val="009E3188"/>
    <w:rsid w:val="009E3409"/>
    <w:rsid w:val="009E412D"/>
    <w:rsid w:val="009E463D"/>
    <w:rsid w:val="009E4703"/>
    <w:rsid w:val="009E4AD9"/>
    <w:rsid w:val="009E4C34"/>
    <w:rsid w:val="009E5310"/>
    <w:rsid w:val="009E6832"/>
    <w:rsid w:val="009E6BD0"/>
    <w:rsid w:val="009E70BA"/>
    <w:rsid w:val="009E7319"/>
    <w:rsid w:val="009E7520"/>
    <w:rsid w:val="009E7536"/>
    <w:rsid w:val="009E77AA"/>
    <w:rsid w:val="009F02EA"/>
    <w:rsid w:val="009F1B5E"/>
    <w:rsid w:val="009F2334"/>
    <w:rsid w:val="009F23DE"/>
    <w:rsid w:val="009F2DAC"/>
    <w:rsid w:val="009F3084"/>
    <w:rsid w:val="009F331D"/>
    <w:rsid w:val="009F3438"/>
    <w:rsid w:val="009F3D3C"/>
    <w:rsid w:val="009F3F19"/>
    <w:rsid w:val="009F4C4E"/>
    <w:rsid w:val="009F4CCB"/>
    <w:rsid w:val="009F4E3C"/>
    <w:rsid w:val="009F4FC9"/>
    <w:rsid w:val="009F52AB"/>
    <w:rsid w:val="009F575A"/>
    <w:rsid w:val="009F5DD6"/>
    <w:rsid w:val="009F6479"/>
    <w:rsid w:val="009F650D"/>
    <w:rsid w:val="009F6511"/>
    <w:rsid w:val="009F711F"/>
    <w:rsid w:val="009F724C"/>
    <w:rsid w:val="009F73A8"/>
    <w:rsid w:val="009F798F"/>
    <w:rsid w:val="009F7A93"/>
    <w:rsid w:val="009F7CB5"/>
    <w:rsid w:val="00A00024"/>
    <w:rsid w:val="00A00205"/>
    <w:rsid w:val="00A00217"/>
    <w:rsid w:val="00A00359"/>
    <w:rsid w:val="00A003B0"/>
    <w:rsid w:val="00A00965"/>
    <w:rsid w:val="00A00A65"/>
    <w:rsid w:val="00A00AFB"/>
    <w:rsid w:val="00A01030"/>
    <w:rsid w:val="00A01058"/>
    <w:rsid w:val="00A010BD"/>
    <w:rsid w:val="00A01382"/>
    <w:rsid w:val="00A0139D"/>
    <w:rsid w:val="00A014A4"/>
    <w:rsid w:val="00A018DE"/>
    <w:rsid w:val="00A018E7"/>
    <w:rsid w:val="00A02C6D"/>
    <w:rsid w:val="00A02DA1"/>
    <w:rsid w:val="00A03273"/>
    <w:rsid w:val="00A03462"/>
    <w:rsid w:val="00A0357D"/>
    <w:rsid w:val="00A03890"/>
    <w:rsid w:val="00A03D53"/>
    <w:rsid w:val="00A03F1E"/>
    <w:rsid w:val="00A0400D"/>
    <w:rsid w:val="00A043AE"/>
    <w:rsid w:val="00A052C8"/>
    <w:rsid w:val="00A05360"/>
    <w:rsid w:val="00A0536D"/>
    <w:rsid w:val="00A05803"/>
    <w:rsid w:val="00A05910"/>
    <w:rsid w:val="00A05955"/>
    <w:rsid w:val="00A05C01"/>
    <w:rsid w:val="00A05F85"/>
    <w:rsid w:val="00A0633E"/>
    <w:rsid w:val="00A0656B"/>
    <w:rsid w:val="00A069C5"/>
    <w:rsid w:val="00A07B01"/>
    <w:rsid w:val="00A07F2E"/>
    <w:rsid w:val="00A07FA6"/>
    <w:rsid w:val="00A10120"/>
    <w:rsid w:val="00A10239"/>
    <w:rsid w:val="00A10552"/>
    <w:rsid w:val="00A10629"/>
    <w:rsid w:val="00A10792"/>
    <w:rsid w:val="00A10C74"/>
    <w:rsid w:val="00A10E46"/>
    <w:rsid w:val="00A11577"/>
    <w:rsid w:val="00A11596"/>
    <w:rsid w:val="00A116C4"/>
    <w:rsid w:val="00A119DE"/>
    <w:rsid w:val="00A11EAF"/>
    <w:rsid w:val="00A11EEC"/>
    <w:rsid w:val="00A1200E"/>
    <w:rsid w:val="00A121E4"/>
    <w:rsid w:val="00A1273E"/>
    <w:rsid w:val="00A12A1C"/>
    <w:rsid w:val="00A13112"/>
    <w:rsid w:val="00A13E9C"/>
    <w:rsid w:val="00A14466"/>
    <w:rsid w:val="00A1450A"/>
    <w:rsid w:val="00A149D3"/>
    <w:rsid w:val="00A14EB9"/>
    <w:rsid w:val="00A15ACF"/>
    <w:rsid w:val="00A15D35"/>
    <w:rsid w:val="00A16359"/>
    <w:rsid w:val="00A1666D"/>
    <w:rsid w:val="00A16A4A"/>
    <w:rsid w:val="00A16EED"/>
    <w:rsid w:val="00A16F6F"/>
    <w:rsid w:val="00A17471"/>
    <w:rsid w:val="00A1791F"/>
    <w:rsid w:val="00A17A8F"/>
    <w:rsid w:val="00A17FBF"/>
    <w:rsid w:val="00A17FD2"/>
    <w:rsid w:val="00A20526"/>
    <w:rsid w:val="00A20BCA"/>
    <w:rsid w:val="00A20CA6"/>
    <w:rsid w:val="00A20CE7"/>
    <w:rsid w:val="00A20F57"/>
    <w:rsid w:val="00A21500"/>
    <w:rsid w:val="00A21556"/>
    <w:rsid w:val="00A2174D"/>
    <w:rsid w:val="00A21A61"/>
    <w:rsid w:val="00A21FC5"/>
    <w:rsid w:val="00A221E5"/>
    <w:rsid w:val="00A22227"/>
    <w:rsid w:val="00A22624"/>
    <w:rsid w:val="00A2266B"/>
    <w:rsid w:val="00A22FCA"/>
    <w:rsid w:val="00A233B6"/>
    <w:rsid w:val="00A23909"/>
    <w:rsid w:val="00A239DD"/>
    <w:rsid w:val="00A2444A"/>
    <w:rsid w:val="00A24570"/>
    <w:rsid w:val="00A2499F"/>
    <w:rsid w:val="00A24EC5"/>
    <w:rsid w:val="00A24FEB"/>
    <w:rsid w:val="00A255B3"/>
    <w:rsid w:val="00A25660"/>
    <w:rsid w:val="00A25A29"/>
    <w:rsid w:val="00A25EFD"/>
    <w:rsid w:val="00A26749"/>
    <w:rsid w:val="00A26859"/>
    <w:rsid w:val="00A26A9A"/>
    <w:rsid w:val="00A26AB3"/>
    <w:rsid w:val="00A26B00"/>
    <w:rsid w:val="00A274ED"/>
    <w:rsid w:val="00A27814"/>
    <w:rsid w:val="00A27CE2"/>
    <w:rsid w:val="00A27D54"/>
    <w:rsid w:val="00A3002A"/>
    <w:rsid w:val="00A301E0"/>
    <w:rsid w:val="00A30405"/>
    <w:rsid w:val="00A306BF"/>
    <w:rsid w:val="00A30EC5"/>
    <w:rsid w:val="00A311BB"/>
    <w:rsid w:val="00A314EF"/>
    <w:rsid w:val="00A31FB7"/>
    <w:rsid w:val="00A32A85"/>
    <w:rsid w:val="00A32D8E"/>
    <w:rsid w:val="00A33119"/>
    <w:rsid w:val="00A3323F"/>
    <w:rsid w:val="00A3337A"/>
    <w:rsid w:val="00A3341F"/>
    <w:rsid w:val="00A33D3B"/>
    <w:rsid w:val="00A33DDF"/>
    <w:rsid w:val="00A340A9"/>
    <w:rsid w:val="00A3459B"/>
    <w:rsid w:val="00A34B58"/>
    <w:rsid w:val="00A34E6C"/>
    <w:rsid w:val="00A34FCD"/>
    <w:rsid w:val="00A352B9"/>
    <w:rsid w:val="00A35320"/>
    <w:rsid w:val="00A357D6"/>
    <w:rsid w:val="00A357FE"/>
    <w:rsid w:val="00A35D5C"/>
    <w:rsid w:val="00A3612E"/>
    <w:rsid w:val="00A36A89"/>
    <w:rsid w:val="00A36ADE"/>
    <w:rsid w:val="00A37141"/>
    <w:rsid w:val="00A3764E"/>
    <w:rsid w:val="00A37A15"/>
    <w:rsid w:val="00A37A4D"/>
    <w:rsid w:val="00A37C26"/>
    <w:rsid w:val="00A406F7"/>
    <w:rsid w:val="00A4075E"/>
    <w:rsid w:val="00A40844"/>
    <w:rsid w:val="00A40A5D"/>
    <w:rsid w:val="00A40BA9"/>
    <w:rsid w:val="00A411D0"/>
    <w:rsid w:val="00A417A3"/>
    <w:rsid w:val="00A4195A"/>
    <w:rsid w:val="00A42046"/>
    <w:rsid w:val="00A4240D"/>
    <w:rsid w:val="00A4259B"/>
    <w:rsid w:val="00A42C90"/>
    <w:rsid w:val="00A4300D"/>
    <w:rsid w:val="00A4373E"/>
    <w:rsid w:val="00A43792"/>
    <w:rsid w:val="00A43904"/>
    <w:rsid w:val="00A43C35"/>
    <w:rsid w:val="00A445F1"/>
    <w:rsid w:val="00A44658"/>
    <w:rsid w:val="00A447D6"/>
    <w:rsid w:val="00A44C00"/>
    <w:rsid w:val="00A44D0A"/>
    <w:rsid w:val="00A4559A"/>
    <w:rsid w:val="00A45877"/>
    <w:rsid w:val="00A45A50"/>
    <w:rsid w:val="00A45AB0"/>
    <w:rsid w:val="00A4648E"/>
    <w:rsid w:val="00A46CE8"/>
    <w:rsid w:val="00A46D4D"/>
    <w:rsid w:val="00A46D77"/>
    <w:rsid w:val="00A46E86"/>
    <w:rsid w:val="00A473FA"/>
    <w:rsid w:val="00A476B0"/>
    <w:rsid w:val="00A4771E"/>
    <w:rsid w:val="00A47852"/>
    <w:rsid w:val="00A500A1"/>
    <w:rsid w:val="00A50286"/>
    <w:rsid w:val="00A5094F"/>
    <w:rsid w:val="00A50E65"/>
    <w:rsid w:val="00A50E84"/>
    <w:rsid w:val="00A51AB3"/>
    <w:rsid w:val="00A51D65"/>
    <w:rsid w:val="00A5235F"/>
    <w:rsid w:val="00A52491"/>
    <w:rsid w:val="00A527FB"/>
    <w:rsid w:val="00A5314E"/>
    <w:rsid w:val="00A5316B"/>
    <w:rsid w:val="00A5367B"/>
    <w:rsid w:val="00A538E4"/>
    <w:rsid w:val="00A54381"/>
    <w:rsid w:val="00A5440B"/>
    <w:rsid w:val="00A547D8"/>
    <w:rsid w:val="00A547F1"/>
    <w:rsid w:val="00A54CB5"/>
    <w:rsid w:val="00A54D66"/>
    <w:rsid w:val="00A54D88"/>
    <w:rsid w:val="00A54FCF"/>
    <w:rsid w:val="00A5540B"/>
    <w:rsid w:val="00A5570C"/>
    <w:rsid w:val="00A560F1"/>
    <w:rsid w:val="00A561F9"/>
    <w:rsid w:val="00A564C6"/>
    <w:rsid w:val="00A567D6"/>
    <w:rsid w:val="00A56997"/>
    <w:rsid w:val="00A56D42"/>
    <w:rsid w:val="00A56E77"/>
    <w:rsid w:val="00A56FCD"/>
    <w:rsid w:val="00A57209"/>
    <w:rsid w:val="00A57342"/>
    <w:rsid w:val="00A57546"/>
    <w:rsid w:val="00A57A5D"/>
    <w:rsid w:val="00A57C6F"/>
    <w:rsid w:val="00A607EE"/>
    <w:rsid w:val="00A60AA2"/>
    <w:rsid w:val="00A60CC6"/>
    <w:rsid w:val="00A60F37"/>
    <w:rsid w:val="00A6100E"/>
    <w:rsid w:val="00A61E5D"/>
    <w:rsid w:val="00A62C2E"/>
    <w:rsid w:val="00A62FB1"/>
    <w:rsid w:val="00A630A6"/>
    <w:rsid w:val="00A636C1"/>
    <w:rsid w:val="00A63CBC"/>
    <w:rsid w:val="00A63F21"/>
    <w:rsid w:val="00A64049"/>
    <w:rsid w:val="00A6404A"/>
    <w:rsid w:val="00A64160"/>
    <w:rsid w:val="00A641F7"/>
    <w:rsid w:val="00A6450F"/>
    <w:rsid w:val="00A649E1"/>
    <w:rsid w:val="00A64E52"/>
    <w:rsid w:val="00A64E59"/>
    <w:rsid w:val="00A65309"/>
    <w:rsid w:val="00A65396"/>
    <w:rsid w:val="00A654DE"/>
    <w:rsid w:val="00A657FB"/>
    <w:rsid w:val="00A657FC"/>
    <w:rsid w:val="00A65861"/>
    <w:rsid w:val="00A65B18"/>
    <w:rsid w:val="00A65C31"/>
    <w:rsid w:val="00A65FFC"/>
    <w:rsid w:val="00A663C1"/>
    <w:rsid w:val="00A6673D"/>
    <w:rsid w:val="00A66E58"/>
    <w:rsid w:val="00A67232"/>
    <w:rsid w:val="00A6728C"/>
    <w:rsid w:val="00A67409"/>
    <w:rsid w:val="00A67CC2"/>
    <w:rsid w:val="00A70CF7"/>
    <w:rsid w:val="00A71627"/>
    <w:rsid w:val="00A71956"/>
    <w:rsid w:val="00A719C0"/>
    <w:rsid w:val="00A71E1E"/>
    <w:rsid w:val="00A71FB8"/>
    <w:rsid w:val="00A722C7"/>
    <w:rsid w:val="00A7246D"/>
    <w:rsid w:val="00A726C9"/>
    <w:rsid w:val="00A72797"/>
    <w:rsid w:val="00A72932"/>
    <w:rsid w:val="00A72A50"/>
    <w:rsid w:val="00A72DA2"/>
    <w:rsid w:val="00A73070"/>
    <w:rsid w:val="00A73274"/>
    <w:rsid w:val="00A732AC"/>
    <w:rsid w:val="00A7349F"/>
    <w:rsid w:val="00A739DE"/>
    <w:rsid w:val="00A73E45"/>
    <w:rsid w:val="00A73ED7"/>
    <w:rsid w:val="00A7453A"/>
    <w:rsid w:val="00A74B27"/>
    <w:rsid w:val="00A74CD1"/>
    <w:rsid w:val="00A74D71"/>
    <w:rsid w:val="00A750EF"/>
    <w:rsid w:val="00A7587A"/>
    <w:rsid w:val="00A75E8D"/>
    <w:rsid w:val="00A768F9"/>
    <w:rsid w:val="00A76EB8"/>
    <w:rsid w:val="00A77113"/>
    <w:rsid w:val="00A77343"/>
    <w:rsid w:val="00A776C0"/>
    <w:rsid w:val="00A776E4"/>
    <w:rsid w:val="00A77FC5"/>
    <w:rsid w:val="00A809E2"/>
    <w:rsid w:val="00A80CF5"/>
    <w:rsid w:val="00A80E42"/>
    <w:rsid w:val="00A80F36"/>
    <w:rsid w:val="00A8127D"/>
    <w:rsid w:val="00A81C93"/>
    <w:rsid w:val="00A820CB"/>
    <w:rsid w:val="00A82253"/>
    <w:rsid w:val="00A826CA"/>
    <w:rsid w:val="00A828E5"/>
    <w:rsid w:val="00A82EDB"/>
    <w:rsid w:val="00A83393"/>
    <w:rsid w:val="00A836E5"/>
    <w:rsid w:val="00A83B4F"/>
    <w:rsid w:val="00A83F7D"/>
    <w:rsid w:val="00A8409A"/>
    <w:rsid w:val="00A84178"/>
    <w:rsid w:val="00A841C5"/>
    <w:rsid w:val="00A846C7"/>
    <w:rsid w:val="00A846F6"/>
    <w:rsid w:val="00A847B2"/>
    <w:rsid w:val="00A8517B"/>
    <w:rsid w:val="00A851D6"/>
    <w:rsid w:val="00A85294"/>
    <w:rsid w:val="00A85296"/>
    <w:rsid w:val="00A857CF"/>
    <w:rsid w:val="00A859C2"/>
    <w:rsid w:val="00A85CD9"/>
    <w:rsid w:val="00A85E8B"/>
    <w:rsid w:val="00A85F02"/>
    <w:rsid w:val="00A85FCE"/>
    <w:rsid w:val="00A86083"/>
    <w:rsid w:val="00A8613A"/>
    <w:rsid w:val="00A866EB"/>
    <w:rsid w:val="00A86A24"/>
    <w:rsid w:val="00A86A27"/>
    <w:rsid w:val="00A86E88"/>
    <w:rsid w:val="00A86E92"/>
    <w:rsid w:val="00A874BF"/>
    <w:rsid w:val="00A87588"/>
    <w:rsid w:val="00A877B3"/>
    <w:rsid w:val="00A8783D"/>
    <w:rsid w:val="00A87BE7"/>
    <w:rsid w:val="00A87F1C"/>
    <w:rsid w:val="00A9000D"/>
    <w:rsid w:val="00A9010A"/>
    <w:rsid w:val="00A9122C"/>
    <w:rsid w:val="00A91481"/>
    <w:rsid w:val="00A91D2B"/>
    <w:rsid w:val="00A929E5"/>
    <w:rsid w:val="00A92D87"/>
    <w:rsid w:val="00A92E9F"/>
    <w:rsid w:val="00A9324A"/>
    <w:rsid w:val="00A93568"/>
    <w:rsid w:val="00A93580"/>
    <w:rsid w:val="00A93706"/>
    <w:rsid w:val="00A938F6"/>
    <w:rsid w:val="00A93C7A"/>
    <w:rsid w:val="00A94530"/>
    <w:rsid w:val="00A9480C"/>
    <w:rsid w:val="00A94992"/>
    <w:rsid w:val="00A94C22"/>
    <w:rsid w:val="00A94C40"/>
    <w:rsid w:val="00A94C5A"/>
    <w:rsid w:val="00A95574"/>
    <w:rsid w:val="00A95BC0"/>
    <w:rsid w:val="00A95DEE"/>
    <w:rsid w:val="00A95E36"/>
    <w:rsid w:val="00A95E4C"/>
    <w:rsid w:val="00A95E98"/>
    <w:rsid w:val="00A964E4"/>
    <w:rsid w:val="00A96CFD"/>
    <w:rsid w:val="00A96EFB"/>
    <w:rsid w:val="00A97748"/>
    <w:rsid w:val="00A97926"/>
    <w:rsid w:val="00AA0539"/>
    <w:rsid w:val="00AA06DF"/>
    <w:rsid w:val="00AA0E27"/>
    <w:rsid w:val="00AA0E8B"/>
    <w:rsid w:val="00AA0F31"/>
    <w:rsid w:val="00AA13C6"/>
    <w:rsid w:val="00AA1662"/>
    <w:rsid w:val="00AA1D08"/>
    <w:rsid w:val="00AA2719"/>
    <w:rsid w:val="00AA2D75"/>
    <w:rsid w:val="00AA39EC"/>
    <w:rsid w:val="00AA3A19"/>
    <w:rsid w:val="00AA405B"/>
    <w:rsid w:val="00AA4370"/>
    <w:rsid w:val="00AA454F"/>
    <w:rsid w:val="00AA4649"/>
    <w:rsid w:val="00AA46A6"/>
    <w:rsid w:val="00AA46CC"/>
    <w:rsid w:val="00AA47F6"/>
    <w:rsid w:val="00AA48C7"/>
    <w:rsid w:val="00AA4953"/>
    <w:rsid w:val="00AA496C"/>
    <w:rsid w:val="00AA4DF4"/>
    <w:rsid w:val="00AA5674"/>
    <w:rsid w:val="00AA585E"/>
    <w:rsid w:val="00AA5B62"/>
    <w:rsid w:val="00AA68F4"/>
    <w:rsid w:val="00AA6E15"/>
    <w:rsid w:val="00AA7455"/>
    <w:rsid w:val="00AA779A"/>
    <w:rsid w:val="00AA78D5"/>
    <w:rsid w:val="00AA7F12"/>
    <w:rsid w:val="00AB05B8"/>
    <w:rsid w:val="00AB0660"/>
    <w:rsid w:val="00AB0BDF"/>
    <w:rsid w:val="00AB0C9B"/>
    <w:rsid w:val="00AB144F"/>
    <w:rsid w:val="00AB1580"/>
    <w:rsid w:val="00AB1D4E"/>
    <w:rsid w:val="00AB23E5"/>
    <w:rsid w:val="00AB256B"/>
    <w:rsid w:val="00AB2A71"/>
    <w:rsid w:val="00AB2B24"/>
    <w:rsid w:val="00AB3012"/>
    <w:rsid w:val="00AB34A3"/>
    <w:rsid w:val="00AB3800"/>
    <w:rsid w:val="00AB3900"/>
    <w:rsid w:val="00AB3DF8"/>
    <w:rsid w:val="00AB3F7C"/>
    <w:rsid w:val="00AB43E7"/>
    <w:rsid w:val="00AB465A"/>
    <w:rsid w:val="00AB491A"/>
    <w:rsid w:val="00AB4968"/>
    <w:rsid w:val="00AB496E"/>
    <w:rsid w:val="00AB4C33"/>
    <w:rsid w:val="00AB4C5E"/>
    <w:rsid w:val="00AB4F2F"/>
    <w:rsid w:val="00AB5189"/>
    <w:rsid w:val="00AB537A"/>
    <w:rsid w:val="00AB5ADD"/>
    <w:rsid w:val="00AB5C09"/>
    <w:rsid w:val="00AB5DC2"/>
    <w:rsid w:val="00AB60C9"/>
    <w:rsid w:val="00AB6311"/>
    <w:rsid w:val="00AB63CB"/>
    <w:rsid w:val="00AB6402"/>
    <w:rsid w:val="00AB693E"/>
    <w:rsid w:val="00AB6976"/>
    <w:rsid w:val="00AB6C86"/>
    <w:rsid w:val="00AB6D65"/>
    <w:rsid w:val="00AB737A"/>
    <w:rsid w:val="00AB78E3"/>
    <w:rsid w:val="00AB7A02"/>
    <w:rsid w:val="00AB7ADA"/>
    <w:rsid w:val="00AB7C86"/>
    <w:rsid w:val="00AB7CD6"/>
    <w:rsid w:val="00AC082A"/>
    <w:rsid w:val="00AC0A79"/>
    <w:rsid w:val="00AC0B02"/>
    <w:rsid w:val="00AC0C2D"/>
    <w:rsid w:val="00AC0CA0"/>
    <w:rsid w:val="00AC0E64"/>
    <w:rsid w:val="00AC0F55"/>
    <w:rsid w:val="00AC1325"/>
    <w:rsid w:val="00AC1689"/>
    <w:rsid w:val="00AC16EF"/>
    <w:rsid w:val="00AC19DA"/>
    <w:rsid w:val="00AC253D"/>
    <w:rsid w:val="00AC25A7"/>
    <w:rsid w:val="00AC2A22"/>
    <w:rsid w:val="00AC2B35"/>
    <w:rsid w:val="00AC2C44"/>
    <w:rsid w:val="00AC2C4D"/>
    <w:rsid w:val="00AC2E74"/>
    <w:rsid w:val="00AC3170"/>
    <w:rsid w:val="00AC35AB"/>
    <w:rsid w:val="00AC38C5"/>
    <w:rsid w:val="00AC3BAB"/>
    <w:rsid w:val="00AC4017"/>
    <w:rsid w:val="00AC474B"/>
    <w:rsid w:val="00AC48F9"/>
    <w:rsid w:val="00AC4F61"/>
    <w:rsid w:val="00AC52AD"/>
    <w:rsid w:val="00AC52DC"/>
    <w:rsid w:val="00AC5358"/>
    <w:rsid w:val="00AC588F"/>
    <w:rsid w:val="00AC6112"/>
    <w:rsid w:val="00AC6757"/>
    <w:rsid w:val="00AC675C"/>
    <w:rsid w:val="00AC6955"/>
    <w:rsid w:val="00AC6A19"/>
    <w:rsid w:val="00AC6EB7"/>
    <w:rsid w:val="00AC786A"/>
    <w:rsid w:val="00AC7CF6"/>
    <w:rsid w:val="00AC7D4A"/>
    <w:rsid w:val="00AD0313"/>
    <w:rsid w:val="00AD0456"/>
    <w:rsid w:val="00AD05DB"/>
    <w:rsid w:val="00AD08FE"/>
    <w:rsid w:val="00AD11DC"/>
    <w:rsid w:val="00AD1245"/>
    <w:rsid w:val="00AD125A"/>
    <w:rsid w:val="00AD161B"/>
    <w:rsid w:val="00AD1CB5"/>
    <w:rsid w:val="00AD2CB4"/>
    <w:rsid w:val="00AD2CCF"/>
    <w:rsid w:val="00AD3557"/>
    <w:rsid w:val="00AD3C87"/>
    <w:rsid w:val="00AD54CC"/>
    <w:rsid w:val="00AD55E0"/>
    <w:rsid w:val="00AD5652"/>
    <w:rsid w:val="00AD570A"/>
    <w:rsid w:val="00AD5797"/>
    <w:rsid w:val="00AD5CF5"/>
    <w:rsid w:val="00AD5D99"/>
    <w:rsid w:val="00AD6154"/>
    <w:rsid w:val="00AD6257"/>
    <w:rsid w:val="00AD6287"/>
    <w:rsid w:val="00AD64F0"/>
    <w:rsid w:val="00AD6F4F"/>
    <w:rsid w:val="00AD6FB2"/>
    <w:rsid w:val="00AD738B"/>
    <w:rsid w:val="00AD73E3"/>
    <w:rsid w:val="00AD7795"/>
    <w:rsid w:val="00AD7B2A"/>
    <w:rsid w:val="00AD7B7F"/>
    <w:rsid w:val="00AD7CA3"/>
    <w:rsid w:val="00AD7EEA"/>
    <w:rsid w:val="00AD7EF4"/>
    <w:rsid w:val="00AE0482"/>
    <w:rsid w:val="00AE06D1"/>
    <w:rsid w:val="00AE0758"/>
    <w:rsid w:val="00AE08C3"/>
    <w:rsid w:val="00AE0B3B"/>
    <w:rsid w:val="00AE0CE6"/>
    <w:rsid w:val="00AE0D73"/>
    <w:rsid w:val="00AE0DE1"/>
    <w:rsid w:val="00AE143A"/>
    <w:rsid w:val="00AE1EF1"/>
    <w:rsid w:val="00AE2005"/>
    <w:rsid w:val="00AE220D"/>
    <w:rsid w:val="00AE2756"/>
    <w:rsid w:val="00AE2FBD"/>
    <w:rsid w:val="00AE344D"/>
    <w:rsid w:val="00AE3AE8"/>
    <w:rsid w:val="00AE3F8F"/>
    <w:rsid w:val="00AE5025"/>
    <w:rsid w:val="00AE517D"/>
    <w:rsid w:val="00AE5259"/>
    <w:rsid w:val="00AE5735"/>
    <w:rsid w:val="00AE58C1"/>
    <w:rsid w:val="00AE612F"/>
    <w:rsid w:val="00AE6388"/>
    <w:rsid w:val="00AE6483"/>
    <w:rsid w:val="00AE682E"/>
    <w:rsid w:val="00AE6B8E"/>
    <w:rsid w:val="00AE6F2C"/>
    <w:rsid w:val="00AE7984"/>
    <w:rsid w:val="00AE7CF5"/>
    <w:rsid w:val="00AF000E"/>
    <w:rsid w:val="00AF04B0"/>
    <w:rsid w:val="00AF07DA"/>
    <w:rsid w:val="00AF092D"/>
    <w:rsid w:val="00AF0E31"/>
    <w:rsid w:val="00AF12DA"/>
    <w:rsid w:val="00AF1540"/>
    <w:rsid w:val="00AF1629"/>
    <w:rsid w:val="00AF1B5C"/>
    <w:rsid w:val="00AF1DCA"/>
    <w:rsid w:val="00AF1F64"/>
    <w:rsid w:val="00AF22EB"/>
    <w:rsid w:val="00AF247A"/>
    <w:rsid w:val="00AF247B"/>
    <w:rsid w:val="00AF2551"/>
    <w:rsid w:val="00AF259C"/>
    <w:rsid w:val="00AF2DAF"/>
    <w:rsid w:val="00AF2EF0"/>
    <w:rsid w:val="00AF3325"/>
    <w:rsid w:val="00AF3329"/>
    <w:rsid w:val="00AF359B"/>
    <w:rsid w:val="00AF363B"/>
    <w:rsid w:val="00AF3685"/>
    <w:rsid w:val="00AF41BE"/>
    <w:rsid w:val="00AF44E0"/>
    <w:rsid w:val="00AF4C3C"/>
    <w:rsid w:val="00AF4EF6"/>
    <w:rsid w:val="00AF4FAF"/>
    <w:rsid w:val="00AF509E"/>
    <w:rsid w:val="00AF5488"/>
    <w:rsid w:val="00AF5575"/>
    <w:rsid w:val="00AF576B"/>
    <w:rsid w:val="00AF5813"/>
    <w:rsid w:val="00AF58D1"/>
    <w:rsid w:val="00AF5935"/>
    <w:rsid w:val="00AF5B44"/>
    <w:rsid w:val="00AF5F04"/>
    <w:rsid w:val="00AF6237"/>
    <w:rsid w:val="00AF63D9"/>
    <w:rsid w:val="00AF67B4"/>
    <w:rsid w:val="00AF6C40"/>
    <w:rsid w:val="00AF7486"/>
    <w:rsid w:val="00AF7614"/>
    <w:rsid w:val="00AF7E53"/>
    <w:rsid w:val="00B00059"/>
    <w:rsid w:val="00B000E2"/>
    <w:rsid w:val="00B005E8"/>
    <w:rsid w:val="00B00664"/>
    <w:rsid w:val="00B007EB"/>
    <w:rsid w:val="00B010D6"/>
    <w:rsid w:val="00B0125C"/>
    <w:rsid w:val="00B0137B"/>
    <w:rsid w:val="00B01600"/>
    <w:rsid w:val="00B0217C"/>
    <w:rsid w:val="00B0217E"/>
    <w:rsid w:val="00B026C3"/>
    <w:rsid w:val="00B02723"/>
    <w:rsid w:val="00B03066"/>
    <w:rsid w:val="00B0353B"/>
    <w:rsid w:val="00B03A5D"/>
    <w:rsid w:val="00B03CD9"/>
    <w:rsid w:val="00B03E30"/>
    <w:rsid w:val="00B040CB"/>
    <w:rsid w:val="00B041A7"/>
    <w:rsid w:val="00B04219"/>
    <w:rsid w:val="00B04871"/>
    <w:rsid w:val="00B04E18"/>
    <w:rsid w:val="00B05006"/>
    <w:rsid w:val="00B05457"/>
    <w:rsid w:val="00B05B97"/>
    <w:rsid w:val="00B05C10"/>
    <w:rsid w:val="00B061B6"/>
    <w:rsid w:val="00B0632E"/>
    <w:rsid w:val="00B063A0"/>
    <w:rsid w:val="00B06AE3"/>
    <w:rsid w:val="00B07B95"/>
    <w:rsid w:val="00B07BF0"/>
    <w:rsid w:val="00B07C5A"/>
    <w:rsid w:val="00B101E4"/>
    <w:rsid w:val="00B1026B"/>
    <w:rsid w:val="00B102F1"/>
    <w:rsid w:val="00B1052B"/>
    <w:rsid w:val="00B105D4"/>
    <w:rsid w:val="00B10B02"/>
    <w:rsid w:val="00B10B38"/>
    <w:rsid w:val="00B10EDC"/>
    <w:rsid w:val="00B1128D"/>
    <w:rsid w:val="00B11977"/>
    <w:rsid w:val="00B11D88"/>
    <w:rsid w:val="00B11DE1"/>
    <w:rsid w:val="00B121D2"/>
    <w:rsid w:val="00B125B3"/>
    <w:rsid w:val="00B127FB"/>
    <w:rsid w:val="00B130B8"/>
    <w:rsid w:val="00B1393F"/>
    <w:rsid w:val="00B14036"/>
    <w:rsid w:val="00B14132"/>
    <w:rsid w:val="00B149D2"/>
    <w:rsid w:val="00B14D4E"/>
    <w:rsid w:val="00B14FAC"/>
    <w:rsid w:val="00B1509B"/>
    <w:rsid w:val="00B154BB"/>
    <w:rsid w:val="00B159D2"/>
    <w:rsid w:val="00B15D2A"/>
    <w:rsid w:val="00B1679D"/>
    <w:rsid w:val="00B178EE"/>
    <w:rsid w:val="00B17D0A"/>
    <w:rsid w:val="00B20567"/>
    <w:rsid w:val="00B20F4E"/>
    <w:rsid w:val="00B2120E"/>
    <w:rsid w:val="00B21757"/>
    <w:rsid w:val="00B21B23"/>
    <w:rsid w:val="00B21DB9"/>
    <w:rsid w:val="00B22786"/>
    <w:rsid w:val="00B22B7C"/>
    <w:rsid w:val="00B22DAF"/>
    <w:rsid w:val="00B23B53"/>
    <w:rsid w:val="00B23CD5"/>
    <w:rsid w:val="00B23EC3"/>
    <w:rsid w:val="00B244FA"/>
    <w:rsid w:val="00B24657"/>
    <w:rsid w:val="00B2466B"/>
    <w:rsid w:val="00B24740"/>
    <w:rsid w:val="00B24993"/>
    <w:rsid w:val="00B24ADC"/>
    <w:rsid w:val="00B24C3D"/>
    <w:rsid w:val="00B24F43"/>
    <w:rsid w:val="00B25BD5"/>
    <w:rsid w:val="00B25FC1"/>
    <w:rsid w:val="00B26034"/>
    <w:rsid w:val="00B2662D"/>
    <w:rsid w:val="00B2685C"/>
    <w:rsid w:val="00B26A6F"/>
    <w:rsid w:val="00B26D7C"/>
    <w:rsid w:val="00B27D86"/>
    <w:rsid w:val="00B27EB0"/>
    <w:rsid w:val="00B30660"/>
    <w:rsid w:val="00B30F09"/>
    <w:rsid w:val="00B31442"/>
    <w:rsid w:val="00B31691"/>
    <w:rsid w:val="00B31731"/>
    <w:rsid w:val="00B32689"/>
    <w:rsid w:val="00B32B90"/>
    <w:rsid w:val="00B32E03"/>
    <w:rsid w:val="00B333B2"/>
    <w:rsid w:val="00B33581"/>
    <w:rsid w:val="00B33965"/>
    <w:rsid w:val="00B33CBA"/>
    <w:rsid w:val="00B3440F"/>
    <w:rsid w:val="00B34549"/>
    <w:rsid w:val="00B34564"/>
    <w:rsid w:val="00B34874"/>
    <w:rsid w:val="00B34B0C"/>
    <w:rsid w:val="00B34B11"/>
    <w:rsid w:val="00B34D3E"/>
    <w:rsid w:val="00B34E1A"/>
    <w:rsid w:val="00B34FC8"/>
    <w:rsid w:val="00B35234"/>
    <w:rsid w:val="00B362CE"/>
    <w:rsid w:val="00B36483"/>
    <w:rsid w:val="00B364D3"/>
    <w:rsid w:val="00B36AFE"/>
    <w:rsid w:val="00B36BA9"/>
    <w:rsid w:val="00B36E51"/>
    <w:rsid w:val="00B37045"/>
    <w:rsid w:val="00B3738B"/>
    <w:rsid w:val="00B3776D"/>
    <w:rsid w:val="00B37BDB"/>
    <w:rsid w:val="00B37E0E"/>
    <w:rsid w:val="00B4027B"/>
    <w:rsid w:val="00B4060B"/>
    <w:rsid w:val="00B40AC3"/>
    <w:rsid w:val="00B40B9A"/>
    <w:rsid w:val="00B40CA8"/>
    <w:rsid w:val="00B40D2F"/>
    <w:rsid w:val="00B40F21"/>
    <w:rsid w:val="00B414FB"/>
    <w:rsid w:val="00B418F4"/>
    <w:rsid w:val="00B41C8E"/>
    <w:rsid w:val="00B41E74"/>
    <w:rsid w:val="00B4205F"/>
    <w:rsid w:val="00B4209C"/>
    <w:rsid w:val="00B42116"/>
    <w:rsid w:val="00B42274"/>
    <w:rsid w:val="00B4254C"/>
    <w:rsid w:val="00B42BCE"/>
    <w:rsid w:val="00B43146"/>
    <w:rsid w:val="00B437CF"/>
    <w:rsid w:val="00B4382D"/>
    <w:rsid w:val="00B439FC"/>
    <w:rsid w:val="00B43DC3"/>
    <w:rsid w:val="00B43EA0"/>
    <w:rsid w:val="00B4461B"/>
    <w:rsid w:val="00B44F0D"/>
    <w:rsid w:val="00B45394"/>
    <w:rsid w:val="00B4578C"/>
    <w:rsid w:val="00B4597A"/>
    <w:rsid w:val="00B45A91"/>
    <w:rsid w:val="00B45BE2"/>
    <w:rsid w:val="00B45D6C"/>
    <w:rsid w:val="00B45FB6"/>
    <w:rsid w:val="00B460C9"/>
    <w:rsid w:val="00B461CA"/>
    <w:rsid w:val="00B46341"/>
    <w:rsid w:val="00B46981"/>
    <w:rsid w:val="00B4717C"/>
    <w:rsid w:val="00B4723C"/>
    <w:rsid w:val="00B47902"/>
    <w:rsid w:val="00B479EC"/>
    <w:rsid w:val="00B47AFE"/>
    <w:rsid w:val="00B47CC1"/>
    <w:rsid w:val="00B5087F"/>
    <w:rsid w:val="00B50DD3"/>
    <w:rsid w:val="00B51432"/>
    <w:rsid w:val="00B51798"/>
    <w:rsid w:val="00B51DCD"/>
    <w:rsid w:val="00B51FCC"/>
    <w:rsid w:val="00B52F8A"/>
    <w:rsid w:val="00B52F8E"/>
    <w:rsid w:val="00B53253"/>
    <w:rsid w:val="00B535FC"/>
    <w:rsid w:val="00B539E9"/>
    <w:rsid w:val="00B53D40"/>
    <w:rsid w:val="00B53FDA"/>
    <w:rsid w:val="00B54059"/>
    <w:rsid w:val="00B5484A"/>
    <w:rsid w:val="00B54BF1"/>
    <w:rsid w:val="00B559D1"/>
    <w:rsid w:val="00B56AD7"/>
    <w:rsid w:val="00B56E7B"/>
    <w:rsid w:val="00B579A0"/>
    <w:rsid w:val="00B6023F"/>
    <w:rsid w:val="00B60353"/>
    <w:rsid w:val="00B61628"/>
    <w:rsid w:val="00B61640"/>
    <w:rsid w:val="00B61731"/>
    <w:rsid w:val="00B61909"/>
    <w:rsid w:val="00B62F30"/>
    <w:rsid w:val="00B62FC7"/>
    <w:rsid w:val="00B63020"/>
    <w:rsid w:val="00B646CF"/>
    <w:rsid w:val="00B65412"/>
    <w:rsid w:val="00B65607"/>
    <w:rsid w:val="00B65D0B"/>
    <w:rsid w:val="00B663B6"/>
    <w:rsid w:val="00B663D4"/>
    <w:rsid w:val="00B665B0"/>
    <w:rsid w:val="00B678CC"/>
    <w:rsid w:val="00B67B77"/>
    <w:rsid w:val="00B67E42"/>
    <w:rsid w:val="00B700C5"/>
    <w:rsid w:val="00B701D6"/>
    <w:rsid w:val="00B70818"/>
    <w:rsid w:val="00B70D45"/>
    <w:rsid w:val="00B70DE8"/>
    <w:rsid w:val="00B71000"/>
    <w:rsid w:val="00B7111A"/>
    <w:rsid w:val="00B711C1"/>
    <w:rsid w:val="00B714A0"/>
    <w:rsid w:val="00B716B5"/>
    <w:rsid w:val="00B716E6"/>
    <w:rsid w:val="00B71B2C"/>
    <w:rsid w:val="00B71B87"/>
    <w:rsid w:val="00B722F7"/>
    <w:rsid w:val="00B724C8"/>
    <w:rsid w:val="00B728AA"/>
    <w:rsid w:val="00B728BA"/>
    <w:rsid w:val="00B72FC6"/>
    <w:rsid w:val="00B7329D"/>
    <w:rsid w:val="00B7369F"/>
    <w:rsid w:val="00B73C43"/>
    <w:rsid w:val="00B74155"/>
    <w:rsid w:val="00B7427C"/>
    <w:rsid w:val="00B74C24"/>
    <w:rsid w:val="00B74E42"/>
    <w:rsid w:val="00B75947"/>
    <w:rsid w:val="00B75C72"/>
    <w:rsid w:val="00B764AC"/>
    <w:rsid w:val="00B7664A"/>
    <w:rsid w:val="00B76D94"/>
    <w:rsid w:val="00B771A2"/>
    <w:rsid w:val="00B772A7"/>
    <w:rsid w:val="00B773F6"/>
    <w:rsid w:val="00B773F8"/>
    <w:rsid w:val="00B77D6B"/>
    <w:rsid w:val="00B80212"/>
    <w:rsid w:val="00B8029C"/>
    <w:rsid w:val="00B804D6"/>
    <w:rsid w:val="00B80BAE"/>
    <w:rsid w:val="00B80DBE"/>
    <w:rsid w:val="00B81C3D"/>
    <w:rsid w:val="00B82356"/>
    <w:rsid w:val="00B82365"/>
    <w:rsid w:val="00B82752"/>
    <w:rsid w:val="00B82BE3"/>
    <w:rsid w:val="00B82D02"/>
    <w:rsid w:val="00B82DB5"/>
    <w:rsid w:val="00B82DE2"/>
    <w:rsid w:val="00B82F05"/>
    <w:rsid w:val="00B830D2"/>
    <w:rsid w:val="00B8388D"/>
    <w:rsid w:val="00B839C5"/>
    <w:rsid w:val="00B83F21"/>
    <w:rsid w:val="00B83FF8"/>
    <w:rsid w:val="00B8469F"/>
    <w:rsid w:val="00B848A7"/>
    <w:rsid w:val="00B84948"/>
    <w:rsid w:val="00B84A43"/>
    <w:rsid w:val="00B84FEA"/>
    <w:rsid w:val="00B84FFB"/>
    <w:rsid w:val="00B8691F"/>
    <w:rsid w:val="00B86C58"/>
    <w:rsid w:val="00B877B4"/>
    <w:rsid w:val="00B87BFD"/>
    <w:rsid w:val="00B87FA7"/>
    <w:rsid w:val="00B9027C"/>
    <w:rsid w:val="00B905F7"/>
    <w:rsid w:val="00B90681"/>
    <w:rsid w:val="00B908B4"/>
    <w:rsid w:val="00B90E34"/>
    <w:rsid w:val="00B91046"/>
    <w:rsid w:val="00B91108"/>
    <w:rsid w:val="00B91850"/>
    <w:rsid w:val="00B919AF"/>
    <w:rsid w:val="00B92125"/>
    <w:rsid w:val="00B9225B"/>
    <w:rsid w:val="00B92592"/>
    <w:rsid w:val="00B92600"/>
    <w:rsid w:val="00B9295A"/>
    <w:rsid w:val="00B92CEC"/>
    <w:rsid w:val="00B93088"/>
    <w:rsid w:val="00B9349C"/>
    <w:rsid w:val="00B936F7"/>
    <w:rsid w:val="00B9479F"/>
    <w:rsid w:val="00B949B9"/>
    <w:rsid w:val="00B949E3"/>
    <w:rsid w:val="00B94A62"/>
    <w:rsid w:val="00B94C77"/>
    <w:rsid w:val="00B94D72"/>
    <w:rsid w:val="00B95084"/>
    <w:rsid w:val="00B951C0"/>
    <w:rsid w:val="00B956C2"/>
    <w:rsid w:val="00B956EE"/>
    <w:rsid w:val="00B95963"/>
    <w:rsid w:val="00B95A41"/>
    <w:rsid w:val="00B95A67"/>
    <w:rsid w:val="00B95D7C"/>
    <w:rsid w:val="00B961F1"/>
    <w:rsid w:val="00B968DD"/>
    <w:rsid w:val="00B96B37"/>
    <w:rsid w:val="00B96B91"/>
    <w:rsid w:val="00B97178"/>
    <w:rsid w:val="00B97CF5"/>
    <w:rsid w:val="00BA08E5"/>
    <w:rsid w:val="00BA0C11"/>
    <w:rsid w:val="00BA0D22"/>
    <w:rsid w:val="00BA0ED8"/>
    <w:rsid w:val="00BA11E2"/>
    <w:rsid w:val="00BA174E"/>
    <w:rsid w:val="00BA180C"/>
    <w:rsid w:val="00BA1A96"/>
    <w:rsid w:val="00BA1F87"/>
    <w:rsid w:val="00BA2C32"/>
    <w:rsid w:val="00BA3000"/>
    <w:rsid w:val="00BA3534"/>
    <w:rsid w:val="00BA3667"/>
    <w:rsid w:val="00BA37D2"/>
    <w:rsid w:val="00BA3820"/>
    <w:rsid w:val="00BA3864"/>
    <w:rsid w:val="00BA39F0"/>
    <w:rsid w:val="00BA3A07"/>
    <w:rsid w:val="00BA3C87"/>
    <w:rsid w:val="00BA3E81"/>
    <w:rsid w:val="00BA447E"/>
    <w:rsid w:val="00BA4672"/>
    <w:rsid w:val="00BA49B2"/>
    <w:rsid w:val="00BA4B0A"/>
    <w:rsid w:val="00BA4B9A"/>
    <w:rsid w:val="00BA50C0"/>
    <w:rsid w:val="00BA54FC"/>
    <w:rsid w:val="00BA55CB"/>
    <w:rsid w:val="00BA573E"/>
    <w:rsid w:val="00BA5BA3"/>
    <w:rsid w:val="00BA6DA4"/>
    <w:rsid w:val="00BA6E61"/>
    <w:rsid w:val="00BA73FC"/>
    <w:rsid w:val="00BA761E"/>
    <w:rsid w:val="00BA78DA"/>
    <w:rsid w:val="00BA7916"/>
    <w:rsid w:val="00BA7A6A"/>
    <w:rsid w:val="00BA7D71"/>
    <w:rsid w:val="00BB0538"/>
    <w:rsid w:val="00BB0556"/>
    <w:rsid w:val="00BB0876"/>
    <w:rsid w:val="00BB0DA0"/>
    <w:rsid w:val="00BB1A66"/>
    <w:rsid w:val="00BB2A1B"/>
    <w:rsid w:val="00BB3686"/>
    <w:rsid w:val="00BB3C23"/>
    <w:rsid w:val="00BB3E8E"/>
    <w:rsid w:val="00BB4069"/>
    <w:rsid w:val="00BB44EC"/>
    <w:rsid w:val="00BB4700"/>
    <w:rsid w:val="00BB4D8F"/>
    <w:rsid w:val="00BB4F1A"/>
    <w:rsid w:val="00BB53FA"/>
    <w:rsid w:val="00BB55D6"/>
    <w:rsid w:val="00BB581D"/>
    <w:rsid w:val="00BB5CFE"/>
    <w:rsid w:val="00BB5E1F"/>
    <w:rsid w:val="00BB64DF"/>
    <w:rsid w:val="00BB682B"/>
    <w:rsid w:val="00BB7062"/>
    <w:rsid w:val="00BB769D"/>
    <w:rsid w:val="00BB7864"/>
    <w:rsid w:val="00BB792D"/>
    <w:rsid w:val="00BB7BF3"/>
    <w:rsid w:val="00BB7F23"/>
    <w:rsid w:val="00BC0591"/>
    <w:rsid w:val="00BC05D8"/>
    <w:rsid w:val="00BC0810"/>
    <w:rsid w:val="00BC12DA"/>
    <w:rsid w:val="00BC130C"/>
    <w:rsid w:val="00BC1408"/>
    <w:rsid w:val="00BC1D99"/>
    <w:rsid w:val="00BC1EA0"/>
    <w:rsid w:val="00BC1EA6"/>
    <w:rsid w:val="00BC2CE0"/>
    <w:rsid w:val="00BC31C0"/>
    <w:rsid w:val="00BC33BC"/>
    <w:rsid w:val="00BC382D"/>
    <w:rsid w:val="00BC3899"/>
    <w:rsid w:val="00BC393F"/>
    <w:rsid w:val="00BC3BEF"/>
    <w:rsid w:val="00BC3EC1"/>
    <w:rsid w:val="00BC4767"/>
    <w:rsid w:val="00BC4EE5"/>
    <w:rsid w:val="00BC5B3C"/>
    <w:rsid w:val="00BC635F"/>
    <w:rsid w:val="00BC65A0"/>
    <w:rsid w:val="00BC68DD"/>
    <w:rsid w:val="00BC6B84"/>
    <w:rsid w:val="00BC6B89"/>
    <w:rsid w:val="00BC6C4B"/>
    <w:rsid w:val="00BC6FA0"/>
    <w:rsid w:val="00BC77B7"/>
    <w:rsid w:val="00BD0273"/>
    <w:rsid w:val="00BD0E66"/>
    <w:rsid w:val="00BD101E"/>
    <w:rsid w:val="00BD1126"/>
    <w:rsid w:val="00BD159B"/>
    <w:rsid w:val="00BD1A0C"/>
    <w:rsid w:val="00BD26E7"/>
    <w:rsid w:val="00BD2A63"/>
    <w:rsid w:val="00BD2F6C"/>
    <w:rsid w:val="00BD33E9"/>
    <w:rsid w:val="00BD3445"/>
    <w:rsid w:val="00BD3F7D"/>
    <w:rsid w:val="00BD469B"/>
    <w:rsid w:val="00BD4BFF"/>
    <w:rsid w:val="00BD4E6E"/>
    <w:rsid w:val="00BD50DB"/>
    <w:rsid w:val="00BD515C"/>
    <w:rsid w:val="00BD5728"/>
    <w:rsid w:val="00BD5B36"/>
    <w:rsid w:val="00BD5EA4"/>
    <w:rsid w:val="00BD628D"/>
    <w:rsid w:val="00BD72C8"/>
    <w:rsid w:val="00BD751C"/>
    <w:rsid w:val="00BD783A"/>
    <w:rsid w:val="00BD78A1"/>
    <w:rsid w:val="00BD7F99"/>
    <w:rsid w:val="00BE13ED"/>
    <w:rsid w:val="00BE1550"/>
    <w:rsid w:val="00BE15EC"/>
    <w:rsid w:val="00BE1B08"/>
    <w:rsid w:val="00BE2355"/>
    <w:rsid w:val="00BE24D0"/>
    <w:rsid w:val="00BE269C"/>
    <w:rsid w:val="00BE2903"/>
    <w:rsid w:val="00BE2B2A"/>
    <w:rsid w:val="00BE2BA6"/>
    <w:rsid w:val="00BE2E63"/>
    <w:rsid w:val="00BE2F7E"/>
    <w:rsid w:val="00BE3283"/>
    <w:rsid w:val="00BE336D"/>
    <w:rsid w:val="00BE3622"/>
    <w:rsid w:val="00BE3B1D"/>
    <w:rsid w:val="00BE4740"/>
    <w:rsid w:val="00BE49EE"/>
    <w:rsid w:val="00BE50FE"/>
    <w:rsid w:val="00BE53F3"/>
    <w:rsid w:val="00BE560B"/>
    <w:rsid w:val="00BE5670"/>
    <w:rsid w:val="00BE5836"/>
    <w:rsid w:val="00BE58E0"/>
    <w:rsid w:val="00BE5D75"/>
    <w:rsid w:val="00BE5FB1"/>
    <w:rsid w:val="00BE6258"/>
    <w:rsid w:val="00BE62AC"/>
    <w:rsid w:val="00BE6393"/>
    <w:rsid w:val="00BE639A"/>
    <w:rsid w:val="00BE643C"/>
    <w:rsid w:val="00BE6564"/>
    <w:rsid w:val="00BE7997"/>
    <w:rsid w:val="00BE79E3"/>
    <w:rsid w:val="00BE7AC3"/>
    <w:rsid w:val="00BE7F77"/>
    <w:rsid w:val="00BF02A7"/>
    <w:rsid w:val="00BF069B"/>
    <w:rsid w:val="00BF0B0C"/>
    <w:rsid w:val="00BF0B83"/>
    <w:rsid w:val="00BF0BBC"/>
    <w:rsid w:val="00BF0EB5"/>
    <w:rsid w:val="00BF0F97"/>
    <w:rsid w:val="00BF1416"/>
    <w:rsid w:val="00BF1591"/>
    <w:rsid w:val="00BF16DB"/>
    <w:rsid w:val="00BF1A46"/>
    <w:rsid w:val="00BF1B23"/>
    <w:rsid w:val="00BF201C"/>
    <w:rsid w:val="00BF249C"/>
    <w:rsid w:val="00BF27DC"/>
    <w:rsid w:val="00BF2944"/>
    <w:rsid w:val="00BF2BDB"/>
    <w:rsid w:val="00BF2C01"/>
    <w:rsid w:val="00BF2D44"/>
    <w:rsid w:val="00BF3142"/>
    <w:rsid w:val="00BF3744"/>
    <w:rsid w:val="00BF390B"/>
    <w:rsid w:val="00BF3E70"/>
    <w:rsid w:val="00BF4094"/>
    <w:rsid w:val="00BF423A"/>
    <w:rsid w:val="00BF45BC"/>
    <w:rsid w:val="00BF4A13"/>
    <w:rsid w:val="00BF4AFB"/>
    <w:rsid w:val="00BF4D27"/>
    <w:rsid w:val="00BF585A"/>
    <w:rsid w:val="00BF5E19"/>
    <w:rsid w:val="00BF6126"/>
    <w:rsid w:val="00BF6C1C"/>
    <w:rsid w:val="00BF6FFE"/>
    <w:rsid w:val="00BF7416"/>
    <w:rsid w:val="00BF79F8"/>
    <w:rsid w:val="00BF7D10"/>
    <w:rsid w:val="00BF7E6C"/>
    <w:rsid w:val="00C000C5"/>
    <w:rsid w:val="00C00593"/>
    <w:rsid w:val="00C00A2D"/>
    <w:rsid w:val="00C00E1B"/>
    <w:rsid w:val="00C012DF"/>
    <w:rsid w:val="00C01381"/>
    <w:rsid w:val="00C01B38"/>
    <w:rsid w:val="00C025F5"/>
    <w:rsid w:val="00C027DD"/>
    <w:rsid w:val="00C02810"/>
    <w:rsid w:val="00C02E03"/>
    <w:rsid w:val="00C03037"/>
    <w:rsid w:val="00C03162"/>
    <w:rsid w:val="00C0333E"/>
    <w:rsid w:val="00C03762"/>
    <w:rsid w:val="00C03B55"/>
    <w:rsid w:val="00C03DE4"/>
    <w:rsid w:val="00C04003"/>
    <w:rsid w:val="00C04215"/>
    <w:rsid w:val="00C04576"/>
    <w:rsid w:val="00C048C2"/>
    <w:rsid w:val="00C049B6"/>
    <w:rsid w:val="00C04AB1"/>
    <w:rsid w:val="00C04CC4"/>
    <w:rsid w:val="00C04FF0"/>
    <w:rsid w:val="00C05011"/>
    <w:rsid w:val="00C05056"/>
    <w:rsid w:val="00C0526F"/>
    <w:rsid w:val="00C055B1"/>
    <w:rsid w:val="00C05787"/>
    <w:rsid w:val="00C059FD"/>
    <w:rsid w:val="00C05AAC"/>
    <w:rsid w:val="00C05C98"/>
    <w:rsid w:val="00C0666C"/>
    <w:rsid w:val="00C066B6"/>
    <w:rsid w:val="00C06825"/>
    <w:rsid w:val="00C06935"/>
    <w:rsid w:val="00C0751D"/>
    <w:rsid w:val="00C1084C"/>
    <w:rsid w:val="00C108F8"/>
    <w:rsid w:val="00C10D2C"/>
    <w:rsid w:val="00C10F14"/>
    <w:rsid w:val="00C11058"/>
    <w:rsid w:val="00C11479"/>
    <w:rsid w:val="00C114FF"/>
    <w:rsid w:val="00C11CDA"/>
    <w:rsid w:val="00C11DC0"/>
    <w:rsid w:val="00C125A4"/>
    <w:rsid w:val="00C12B06"/>
    <w:rsid w:val="00C12B80"/>
    <w:rsid w:val="00C12D2C"/>
    <w:rsid w:val="00C13E0E"/>
    <w:rsid w:val="00C13F87"/>
    <w:rsid w:val="00C14611"/>
    <w:rsid w:val="00C14A8C"/>
    <w:rsid w:val="00C14AAE"/>
    <w:rsid w:val="00C14D62"/>
    <w:rsid w:val="00C15496"/>
    <w:rsid w:val="00C16011"/>
    <w:rsid w:val="00C16044"/>
    <w:rsid w:val="00C167D2"/>
    <w:rsid w:val="00C17122"/>
    <w:rsid w:val="00C17369"/>
    <w:rsid w:val="00C17AF7"/>
    <w:rsid w:val="00C17E34"/>
    <w:rsid w:val="00C17F32"/>
    <w:rsid w:val="00C2122C"/>
    <w:rsid w:val="00C2142C"/>
    <w:rsid w:val="00C2186A"/>
    <w:rsid w:val="00C218B3"/>
    <w:rsid w:val="00C21980"/>
    <w:rsid w:val="00C21B04"/>
    <w:rsid w:val="00C21DE5"/>
    <w:rsid w:val="00C2202A"/>
    <w:rsid w:val="00C2205F"/>
    <w:rsid w:val="00C224D5"/>
    <w:rsid w:val="00C2253B"/>
    <w:rsid w:val="00C22B10"/>
    <w:rsid w:val="00C22BA0"/>
    <w:rsid w:val="00C230EE"/>
    <w:rsid w:val="00C2339E"/>
    <w:rsid w:val="00C234D7"/>
    <w:rsid w:val="00C234D9"/>
    <w:rsid w:val="00C2382F"/>
    <w:rsid w:val="00C23AAB"/>
    <w:rsid w:val="00C23F56"/>
    <w:rsid w:val="00C245D0"/>
    <w:rsid w:val="00C24AD2"/>
    <w:rsid w:val="00C24DCA"/>
    <w:rsid w:val="00C250D9"/>
    <w:rsid w:val="00C255D2"/>
    <w:rsid w:val="00C25763"/>
    <w:rsid w:val="00C25864"/>
    <w:rsid w:val="00C26388"/>
    <w:rsid w:val="00C263EC"/>
    <w:rsid w:val="00C265C6"/>
    <w:rsid w:val="00C267EC"/>
    <w:rsid w:val="00C26C85"/>
    <w:rsid w:val="00C26F36"/>
    <w:rsid w:val="00C27F21"/>
    <w:rsid w:val="00C3066B"/>
    <w:rsid w:val="00C31213"/>
    <w:rsid w:val="00C3152D"/>
    <w:rsid w:val="00C31809"/>
    <w:rsid w:val="00C31908"/>
    <w:rsid w:val="00C31BF9"/>
    <w:rsid w:val="00C31D97"/>
    <w:rsid w:val="00C3261C"/>
    <w:rsid w:val="00C32654"/>
    <w:rsid w:val="00C329C2"/>
    <w:rsid w:val="00C3310D"/>
    <w:rsid w:val="00C33223"/>
    <w:rsid w:val="00C33636"/>
    <w:rsid w:val="00C33D3F"/>
    <w:rsid w:val="00C33F4E"/>
    <w:rsid w:val="00C342A7"/>
    <w:rsid w:val="00C344A0"/>
    <w:rsid w:val="00C34798"/>
    <w:rsid w:val="00C34CC8"/>
    <w:rsid w:val="00C34DDE"/>
    <w:rsid w:val="00C35E2A"/>
    <w:rsid w:val="00C3696A"/>
    <w:rsid w:val="00C36EAB"/>
    <w:rsid w:val="00C36F75"/>
    <w:rsid w:val="00C37081"/>
    <w:rsid w:val="00C40346"/>
    <w:rsid w:val="00C4055E"/>
    <w:rsid w:val="00C4082D"/>
    <w:rsid w:val="00C409E3"/>
    <w:rsid w:val="00C40C99"/>
    <w:rsid w:val="00C40DE2"/>
    <w:rsid w:val="00C40ED2"/>
    <w:rsid w:val="00C40FB0"/>
    <w:rsid w:val="00C41586"/>
    <w:rsid w:val="00C4158D"/>
    <w:rsid w:val="00C41650"/>
    <w:rsid w:val="00C41BBD"/>
    <w:rsid w:val="00C41BC9"/>
    <w:rsid w:val="00C41D40"/>
    <w:rsid w:val="00C42184"/>
    <w:rsid w:val="00C42320"/>
    <w:rsid w:val="00C42343"/>
    <w:rsid w:val="00C428BC"/>
    <w:rsid w:val="00C42A75"/>
    <w:rsid w:val="00C430D6"/>
    <w:rsid w:val="00C432A8"/>
    <w:rsid w:val="00C43552"/>
    <w:rsid w:val="00C43768"/>
    <w:rsid w:val="00C4396D"/>
    <w:rsid w:val="00C43B1D"/>
    <w:rsid w:val="00C4418A"/>
    <w:rsid w:val="00C44ACF"/>
    <w:rsid w:val="00C44B18"/>
    <w:rsid w:val="00C4506E"/>
    <w:rsid w:val="00C45172"/>
    <w:rsid w:val="00C45534"/>
    <w:rsid w:val="00C45AFF"/>
    <w:rsid w:val="00C45C4C"/>
    <w:rsid w:val="00C45C66"/>
    <w:rsid w:val="00C45D7A"/>
    <w:rsid w:val="00C45E67"/>
    <w:rsid w:val="00C45FC3"/>
    <w:rsid w:val="00C4627A"/>
    <w:rsid w:val="00C468AB"/>
    <w:rsid w:val="00C4699B"/>
    <w:rsid w:val="00C46DC8"/>
    <w:rsid w:val="00C46DD5"/>
    <w:rsid w:val="00C47510"/>
    <w:rsid w:val="00C476A2"/>
    <w:rsid w:val="00C47A0B"/>
    <w:rsid w:val="00C47C51"/>
    <w:rsid w:val="00C50022"/>
    <w:rsid w:val="00C503D6"/>
    <w:rsid w:val="00C50D38"/>
    <w:rsid w:val="00C50FF8"/>
    <w:rsid w:val="00C51298"/>
    <w:rsid w:val="00C516F0"/>
    <w:rsid w:val="00C5178D"/>
    <w:rsid w:val="00C51AD3"/>
    <w:rsid w:val="00C51ADF"/>
    <w:rsid w:val="00C51D12"/>
    <w:rsid w:val="00C51EAD"/>
    <w:rsid w:val="00C51F83"/>
    <w:rsid w:val="00C52252"/>
    <w:rsid w:val="00C52802"/>
    <w:rsid w:val="00C5304A"/>
    <w:rsid w:val="00C5305F"/>
    <w:rsid w:val="00C534B3"/>
    <w:rsid w:val="00C53704"/>
    <w:rsid w:val="00C537C2"/>
    <w:rsid w:val="00C53EAB"/>
    <w:rsid w:val="00C543ED"/>
    <w:rsid w:val="00C544EC"/>
    <w:rsid w:val="00C5478C"/>
    <w:rsid w:val="00C54982"/>
    <w:rsid w:val="00C54ED4"/>
    <w:rsid w:val="00C554E6"/>
    <w:rsid w:val="00C55529"/>
    <w:rsid w:val="00C55565"/>
    <w:rsid w:val="00C55696"/>
    <w:rsid w:val="00C56466"/>
    <w:rsid w:val="00C565CD"/>
    <w:rsid w:val="00C56EAB"/>
    <w:rsid w:val="00C578C6"/>
    <w:rsid w:val="00C579B4"/>
    <w:rsid w:val="00C57CED"/>
    <w:rsid w:val="00C60954"/>
    <w:rsid w:val="00C609A8"/>
    <w:rsid w:val="00C60FF5"/>
    <w:rsid w:val="00C61159"/>
    <w:rsid w:val="00C61205"/>
    <w:rsid w:val="00C6163A"/>
    <w:rsid w:val="00C619D9"/>
    <w:rsid w:val="00C61A8D"/>
    <w:rsid w:val="00C61AD0"/>
    <w:rsid w:val="00C6247C"/>
    <w:rsid w:val="00C62836"/>
    <w:rsid w:val="00C628E3"/>
    <w:rsid w:val="00C6290E"/>
    <w:rsid w:val="00C63028"/>
    <w:rsid w:val="00C63415"/>
    <w:rsid w:val="00C63528"/>
    <w:rsid w:val="00C63696"/>
    <w:rsid w:val="00C63AF6"/>
    <w:rsid w:val="00C63EF2"/>
    <w:rsid w:val="00C6423C"/>
    <w:rsid w:val="00C6462D"/>
    <w:rsid w:val="00C647F3"/>
    <w:rsid w:val="00C649E8"/>
    <w:rsid w:val="00C64ADC"/>
    <w:rsid w:val="00C6536D"/>
    <w:rsid w:val="00C65411"/>
    <w:rsid w:val="00C65501"/>
    <w:rsid w:val="00C658DC"/>
    <w:rsid w:val="00C65944"/>
    <w:rsid w:val="00C65BE7"/>
    <w:rsid w:val="00C65DA4"/>
    <w:rsid w:val="00C66153"/>
    <w:rsid w:val="00C66251"/>
    <w:rsid w:val="00C6640D"/>
    <w:rsid w:val="00C66926"/>
    <w:rsid w:val="00C671F5"/>
    <w:rsid w:val="00C67D24"/>
    <w:rsid w:val="00C700A1"/>
    <w:rsid w:val="00C70419"/>
    <w:rsid w:val="00C70949"/>
    <w:rsid w:val="00C70A02"/>
    <w:rsid w:val="00C70B77"/>
    <w:rsid w:val="00C70BCF"/>
    <w:rsid w:val="00C70BE4"/>
    <w:rsid w:val="00C710A1"/>
    <w:rsid w:val="00C7133B"/>
    <w:rsid w:val="00C71AC9"/>
    <w:rsid w:val="00C71CB5"/>
    <w:rsid w:val="00C72651"/>
    <w:rsid w:val="00C72A01"/>
    <w:rsid w:val="00C737EB"/>
    <w:rsid w:val="00C73889"/>
    <w:rsid w:val="00C73A59"/>
    <w:rsid w:val="00C73B44"/>
    <w:rsid w:val="00C73E1A"/>
    <w:rsid w:val="00C7421F"/>
    <w:rsid w:val="00C74A1E"/>
    <w:rsid w:val="00C74B67"/>
    <w:rsid w:val="00C74BED"/>
    <w:rsid w:val="00C74E13"/>
    <w:rsid w:val="00C753DB"/>
    <w:rsid w:val="00C75846"/>
    <w:rsid w:val="00C758AA"/>
    <w:rsid w:val="00C75A86"/>
    <w:rsid w:val="00C75E93"/>
    <w:rsid w:val="00C76357"/>
    <w:rsid w:val="00C76615"/>
    <w:rsid w:val="00C7668F"/>
    <w:rsid w:val="00C767FD"/>
    <w:rsid w:val="00C76879"/>
    <w:rsid w:val="00C76C41"/>
    <w:rsid w:val="00C76EAD"/>
    <w:rsid w:val="00C77056"/>
    <w:rsid w:val="00C77290"/>
    <w:rsid w:val="00C77320"/>
    <w:rsid w:val="00C77553"/>
    <w:rsid w:val="00C77A6C"/>
    <w:rsid w:val="00C77E97"/>
    <w:rsid w:val="00C77F89"/>
    <w:rsid w:val="00C80320"/>
    <w:rsid w:val="00C8046E"/>
    <w:rsid w:val="00C8098F"/>
    <w:rsid w:val="00C80BCC"/>
    <w:rsid w:val="00C80FC3"/>
    <w:rsid w:val="00C81976"/>
    <w:rsid w:val="00C821C9"/>
    <w:rsid w:val="00C823B2"/>
    <w:rsid w:val="00C8266F"/>
    <w:rsid w:val="00C8275E"/>
    <w:rsid w:val="00C83131"/>
    <w:rsid w:val="00C83963"/>
    <w:rsid w:val="00C83D90"/>
    <w:rsid w:val="00C83D96"/>
    <w:rsid w:val="00C83DD6"/>
    <w:rsid w:val="00C840D5"/>
    <w:rsid w:val="00C84485"/>
    <w:rsid w:val="00C855FC"/>
    <w:rsid w:val="00C85753"/>
    <w:rsid w:val="00C8622C"/>
    <w:rsid w:val="00C86DE2"/>
    <w:rsid w:val="00C86EDE"/>
    <w:rsid w:val="00C87182"/>
    <w:rsid w:val="00C87802"/>
    <w:rsid w:val="00C90615"/>
    <w:rsid w:val="00C9141A"/>
    <w:rsid w:val="00C915BB"/>
    <w:rsid w:val="00C91910"/>
    <w:rsid w:val="00C91AE5"/>
    <w:rsid w:val="00C91B9F"/>
    <w:rsid w:val="00C91DA1"/>
    <w:rsid w:val="00C921FC"/>
    <w:rsid w:val="00C92489"/>
    <w:rsid w:val="00C92682"/>
    <w:rsid w:val="00C92864"/>
    <w:rsid w:val="00C92F3C"/>
    <w:rsid w:val="00C93312"/>
    <w:rsid w:val="00C935E9"/>
    <w:rsid w:val="00C93D63"/>
    <w:rsid w:val="00C93DBE"/>
    <w:rsid w:val="00C94566"/>
    <w:rsid w:val="00C948F9"/>
    <w:rsid w:val="00C952F9"/>
    <w:rsid w:val="00C953E1"/>
    <w:rsid w:val="00C95740"/>
    <w:rsid w:val="00C95B86"/>
    <w:rsid w:val="00C95CE1"/>
    <w:rsid w:val="00C95EE2"/>
    <w:rsid w:val="00C96812"/>
    <w:rsid w:val="00C96F39"/>
    <w:rsid w:val="00C97E25"/>
    <w:rsid w:val="00CA00F0"/>
    <w:rsid w:val="00CA02E4"/>
    <w:rsid w:val="00CA02FB"/>
    <w:rsid w:val="00CA07DB"/>
    <w:rsid w:val="00CA0924"/>
    <w:rsid w:val="00CA0943"/>
    <w:rsid w:val="00CA0B59"/>
    <w:rsid w:val="00CA0BDC"/>
    <w:rsid w:val="00CA0CE7"/>
    <w:rsid w:val="00CA0D38"/>
    <w:rsid w:val="00CA10E3"/>
    <w:rsid w:val="00CA1131"/>
    <w:rsid w:val="00CA167C"/>
    <w:rsid w:val="00CA18E8"/>
    <w:rsid w:val="00CA203F"/>
    <w:rsid w:val="00CA2B6B"/>
    <w:rsid w:val="00CA37E0"/>
    <w:rsid w:val="00CA3A96"/>
    <w:rsid w:val="00CA3B23"/>
    <w:rsid w:val="00CA3B4F"/>
    <w:rsid w:val="00CA3C8D"/>
    <w:rsid w:val="00CA3DE8"/>
    <w:rsid w:val="00CA4216"/>
    <w:rsid w:val="00CA42DE"/>
    <w:rsid w:val="00CA46EF"/>
    <w:rsid w:val="00CA470A"/>
    <w:rsid w:val="00CA502A"/>
    <w:rsid w:val="00CA50DC"/>
    <w:rsid w:val="00CA54AA"/>
    <w:rsid w:val="00CA5A4D"/>
    <w:rsid w:val="00CA5DEA"/>
    <w:rsid w:val="00CA5ED1"/>
    <w:rsid w:val="00CA647F"/>
    <w:rsid w:val="00CA68B7"/>
    <w:rsid w:val="00CA6AA8"/>
    <w:rsid w:val="00CA6EE0"/>
    <w:rsid w:val="00CA714F"/>
    <w:rsid w:val="00CA746F"/>
    <w:rsid w:val="00CA7AE9"/>
    <w:rsid w:val="00CB0008"/>
    <w:rsid w:val="00CB0212"/>
    <w:rsid w:val="00CB0556"/>
    <w:rsid w:val="00CB1337"/>
    <w:rsid w:val="00CB1536"/>
    <w:rsid w:val="00CB1B81"/>
    <w:rsid w:val="00CB1C78"/>
    <w:rsid w:val="00CB1DC8"/>
    <w:rsid w:val="00CB1F00"/>
    <w:rsid w:val="00CB1FA8"/>
    <w:rsid w:val="00CB2523"/>
    <w:rsid w:val="00CB2B61"/>
    <w:rsid w:val="00CB2E85"/>
    <w:rsid w:val="00CB33D3"/>
    <w:rsid w:val="00CB347D"/>
    <w:rsid w:val="00CB35F4"/>
    <w:rsid w:val="00CB3D7C"/>
    <w:rsid w:val="00CB4522"/>
    <w:rsid w:val="00CB4693"/>
    <w:rsid w:val="00CB4697"/>
    <w:rsid w:val="00CB49D2"/>
    <w:rsid w:val="00CB4B48"/>
    <w:rsid w:val="00CB4BAB"/>
    <w:rsid w:val="00CB4BC3"/>
    <w:rsid w:val="00CB4E00"/>
    <w:rsid w:val="00CB5610"/>
    <w:rsid w:val="00CB5902"/>
    <w:rsid w:val="00CB610F"/>
    <w:rsid w:val="00CB6151"/>
    <w:rsid w:val="00CB61B7"/>
    <w:rsid w:val="00CB62BF"/>
    <w:rsid w:val="00CB6415"/>
    <w:rsid w:val="00CB6B6C"/>
    <w:rsid w:val="00CB6E82"/>
    <w:rsid w:val="00CB709A"/>
    <w:rsid w:val="00CB79FA"/>
    <w:rsid w:val="00CB7A74"/>
    <w:rsid w:val="00CB7FBA"/>
    <w:rsid w:val="00CC00EC"/>
    <w:rsid w:val="00CC0289"/>
    <w:rsid w:val="00CC0964"/>
    <w:rsid w:val="00CC0992"/>
    <w:rsid w:val="00CC0FBB"/>
    <w:rsid w:val="00CC1AA8"/>
    <w:rsid w:val="00CC1D9A"/>
    <w:rsid w:val="00CC2842"/>
    <w:rsid w:val="00CC2E77"/>
    <w:rsid w:val="00CC326E"/>
    <w:rsid w:val="00CC34F6"/>
    <w:rsid w:val="00CC365F"/>
    <w:rsid w:val="00CC3A6F"/>
    <w:rsid w:val="00CC40EC"/>
    <w:rsid w:val="00CC47A7"/>
    <w:rsid w:val="00CC4805"/>
    <w:rsid w:val="00CC4D4D"/>
    <w:rsid w:val="00CC5372"/>
    <w:rsid w:val="00CC554F"/>
    <w:rsid w:val="00CC5582"/>
    <w:rsid w:val="00CC5850"/>
    <w:rsid w:val="00CC5F07"/>
    <w:rsid w:val="00CC6765"/>
    <w:rsid w:val="00CC6773"/>
    <w:rsid w:val="00CC6870"/>
    <w:rsid w:val="00CC6B5B"/>
    <w:rsid w:val="00CC6D59"/>
    <w:rsid w:val="00CC7695"/>
    <w:rsid w:val="00CC775C"/>
    <w:rsid w:val="00CC7825"/>
    <w:rsid w:val="00CC7ABC"/>
    <w:rsid w:val="00CC7ACC"/>
    <w:rsid w:val="00CC7D45"/>
    <w:rsid w:val="00CD0253"/>
    <w:rsid w:val="00CD056A"/>
    <w:rsid w:val="00CD0990"/>
    <w:rsid w:val="00CD0992"/>
    <w:rsid w:val="00CD0C8A"/>
    <w:rsid w:val="00CD12F1"/>
    <w:rsid w:val="00CD18DF"/>
    <w:rsid w:val="00CD201C"/>
    <w:rsid w:val="00CD24AE"/>
    <w:rsid w:val="00CD257A"/>
    <w:rsid w:val="00CD2848"/>
    <w:rsid w:val="00CD2E58"/>
    <w:rsid w:val="00CD39C2"/>
    <w:rsid w:val="00CD42D7"/>
    <w:rsid w:val="00CD4312"/>
    <w:rsid w:val="00CD4A0B"/>
    <w:rsid w:val="00CD4D8C"/>
    <w:rsid w:val="00CD4F75"/>
    <w:rsid w:val="00CD5C37"/>
    <w:rsid w:val="00CD5E62"/>
    <w:rsid w:val="00CD6521"/>
    <w:rsid w:val="00CD66BC"/>
    <w:rsid w:val="00CD6840"/>
    <w:rsid w:val="00CD6C32"/>
    <w:rsid w:val="00CD7099"/>
    <w:rsid w:val="00CD74AD"/>
    <w:rsid w:val="00CD753A"/>
    <w:rsid w:val="00CD7811"/>
    <w:rsid w:val="00CD7CB2"/>
    <w:rsid w:val="00CD7D95"/>
    <w:rsid w:val="00CE0203"/>
    <w:rsid w:val="00CE0221"/>
    <w:rsid w:val="00CE04E7"/>
    <w:rsid w:val="00CE0868"/>
    <w:rsid w:val="00CE0B61"/>
    <w:rsid w:val="00CE0C59"/>
    <w:rsid w:val="00CE138F"/>
    <w:rsid w:val="00CE167C"/>
    <w:rsid w:val="00CE26AD"/>
    <w:rsid w:val="00CE273F"/>
    <w:rsid w:val="00CE2B40"/>
    <w:rsid w:val="00CE2E3C"/>
    <w:rsid w:val="00CE2FA5"/>
    <w:rsid w:val="00CE325E"/>
    <w:rsid w:val="00CE3556"/>
    <w:rsid w:val="00CE35AF"/>
    <w:rsid w:val="00CE377F"/>
    <w:rsid w:val="00CE3E90"/>
    <w:rsid w:val="00CE3EEF"/>
    <w:rsid w:val="00CE4079"/>
    <w:rsid w:val="00CE44D0"/>
    <w:rsid w:val="00CE545B"/>
    <w:rsid w:val="00CE5A0B"/>
    <w:rsid w:val="00CE5B77"/>
    <w:rsid w:val="00CE5FA4"/>
    <w:rsid w:val="00CE6126"/>
    <w:rsid w:val="00CE69E0"/>
    <w:rsid w:val="00CE6D41"/>
    <w:rsid w:val="00CE7027"/>
    <w:rsid w:val="00CE71A3"/>
    <w:rsid w:val="00CE75A8"/>
    <w:rsid w:val="00CE76B2"/>
    <w:rsid w:val="00CE78C1"/>
    <w:rsid w:val="00CE7917"/>
    <w:rsid w:val="00CE7C85"/>
    <w:rsid w:val="00CE7CBB"/>
    <w:rsid w:val="00CF0058"/>
    <w:rsid w:val="00CF0312"/>
    <w:rsid w:val="00CF038D"/>
    <w:rsid w:val="00CF0799"/>
    <w:rsid w:val="00CF130A"/>
    <w:rsid w:val="00CF1C1F"/>
    <w:rsid w:val="00CF2153"/>
    <w:rsid w:val="00CF2227"/>
    <w:rsid w:val="00CF231C"/>
    <w:rsid w:val="00CF2358"/>
    <w:rsid w:val="00CF2F75"/>
    <w:rsid w:val="00CF318F"/>
    <w:rsid w:val="00CF37DC"/>
    <w:rsid w:val="00CF4355"/>
    <w:rsid w:val="00CF45B7"/>
    <w:rsid w:val="00CF467B"/>
    <w:rsid w:val="00CF49ED"/>
    <w:rsid w:val="00CF5E61"/>
    <w:rsid w:val="00CF60A8"/>
    <w:rsid w:val="00CF61D8"/>
    <w:rsid w:val="00CF6391"/>
    <w:rsid w:val="00CF6471"/>
    <w:rsid w:val="00CF65D4"/>
    <w:rsid w:val="00CF6FEA"/>
    <w:rsid w:val="00CF70DD"/>
    <w:rsid w:val="00CF7A87"/>
    <w:rsid w:val="00CF7B01"/>
    <w:rsid w:val="00CF7B90"/>
    <w:rsid w:val="00CF7D27"/>
    <w:rsid w:val="00D00BAF"/>
    <w:rsid w:val="00D01044"/>
    <w:rsid w:val="00D0141F"/>
    <w:rsid w:val="00D0193C"/>
    <w:rsid w:val="00D02157"/>
    <w:rsid w:val="00D024AD"/>
    <w:rsid w:val="00D024DE"/>
    <w:rsid w:val="00D02808"/>
    <w:rsid w:val="00D02D90"/>
    <w:rsid w:val="00D02F75"/>
    <w:rsid w:val="00D035CB"/>
    <w:rsid w:val="00D03AA0"/>
    <w:rsid w:val="00D03C7B"/>
    <w:rsid w:val="00D03DD5"/>
    <w:rsid w:val="00D04B90"/>
    <w:rsid w:val="00D04C56"/>
    <w:rsid w:val="00D04E28"/>
    <w:rsid w:val="00D05146"/>
    <w:rsid w:val="00D0518D"/>
    <w:rsid w:val="00D0545B"/>
    <w:rsid w:val="00D054B7"/>
    <w:rsid w:val="00D0611C"/>
    <w:rsid w:val="00D061E8"/>
    <w:rsid w:val="00D06471"/>
    <w:rsid w:val="00D064AA"/>
    <w:rsid w:val="00D066C7"/>
    <w:rsid w:val="00D06F54"/>
    <w:rsid w:val="00D07282"/>
    <w:rsid w:val="00D07FC5"/>
    <w:rsid w:val="00D101D3"/>
    <w:rsid w:val="00D104E1"/>
    <w:rsid w:val="00D10834"/>
    <w:rsid w:val="00D1087B"/>
    <w:rsid w:val="00D11182"/>
    <w:rsid w:val="00D11690"/>
    <w:rsid w:val="00D1175B"/>
    <w:rsid w:val="00D11B8E"/>
    <w:rsid w:val="00D126AB"/>
    <w:rsid w:val="00D128FB"/>
    <w:rsid w:val="00D12E34"/>
    <w:rsid w:val="00D12EC2"/>
    <w:rsid w:val="00D12F3D"/>
    <w:rsid w:val="00D133BB"/>
    <w:rsid w:val="00D13902"/>
    <w:rsid w:val="00D13D3C"/>
    <w:rsid w:val="00D148F9"/>
    <w:rsid w:val="00D14E02"/>
    <w:rsid w:val="00D14F7E"/>
    <w:rsid w:val="00D15260"/>
    <w:rsid w:val="00D157A3"/>
    <w:rsid w:val="00D15ACE"/>
    <w:rsid w:val="00D15B32"/>
    <w:rsid w:val="00D16400"/>
    <w:rsid w:val="00D169C7"/>
    <w:rsid w:val="00D16CA6"/>
    <w:rsid w:val="00D16D5D"/>
    <w:rsid w:val="00D172A6"/>
    <w:rsid w:val="00D17971"/>
    <w:rsid w:val="00D17D29"/>
    <w:rsid w:val="00D17F3C"/>
    <w:rsid w:val="00D202E4"/>
    <w:rsid w:val="00D205E2"/>
    <w:rsid w:val="00D20BB3"/>
    <w:rsid w:val="00D20D2C"/>
    <w:rsid w:val="00D20D62"/>
    <w:rsid w:val="00D20FDC"/>
    <w:rsid w:val="00D21711"/>
    <w:rsid w:val="00D21CC3"/>
    <w:rsid w:val="00D221BC"/>
    <w:rsid w:val="00D22310"/>
    <w:rsid w:val="00D22602"/>
    <w:rsid w:val="00D22761"/>
    <w:rsid w:val="00D2308B"/>
    <w:rsid w:val="00D23241"/>
    <w:rsid w:val="00D234A6"/>
    <w:rsid w:val="00D23975"/>
    <w:rsid w:val="00D23B43"/>
    <w:rsid w:val="00D23D0E"/>
    <w:rsid w:val="00D23DA4"/>
    <w:rsid w:val="00D23ED8"/>
    <w:rsid w:val="00D243EC"/>
    <w:rsid w:val="00D2440E"/>
    <w:rsid w:val="00D25191"/>
    <w:rsid w:val="00D258C4"/>
    <w:rsid w:val="00D2599C"/>
    <w:rsid w:val="00D259AD"/>
    <w:rsid w:val="00D2648D"/>
    <w:rsid w:val="00D26F2A"/>
    <w:rsid w:val="00D270BC"/>
    <w:rsid w:val="00D27291"/>
    <w:rsid w:val="00D2736A"/>
    <w:rsid w:val="00D27480"/>
    <w:rsid w:val="00D27513"/>
    <w:rsid w:val="00D2789E"/>
    <w:rsid w:val="00D27C1E"/>
    <w:rsid w:val="00D27EE9"/>
    <w:rsid w:val="00D3009D"/>
    <w:rsid w:val="00D302EB"/>
    <w:rsid w:val="00D3034D"/>
    <w:rsid w:val="00D304D4"/>
    <w:rsid w:val="00D3059D"/>
    <w:rsid w:val="00D30851"/>
    <w:rsid w:val="00D30B73"/>
    <w:rsid w:val="00D316D2"/>
    <w:rsid w:val="00D317AA"/>
    <w:rsid w:val="00D31D62"/>
    <w:rsid w:val="00D3247D"/>
    <w:rsid w:val="00D327E1"/>
    <w:rsid w:val="00D32C2D"/>
    <w:rsid w:val="00D32EF0"/>
    <w:rsid w:val="00D32F08"/>
    <w:rsid w:val="00D32F76"/>
    <w:rsid w:val="00D33183"/>
    <w:rsid w:val="00D33261"/>
    <w:rsid w:val="00D333ED"/>
    <w:rsid w:val="00D334EF"/>
    <w:rsid w:val="00D33D27"/>
    <w:rsid w:val="00D340CA"/>
    <w:rsid w:val="00D347E8"/>
    <w:rsid w:val="00D34C5A"/>
    <w:rsid w:val="00D34C6D"/>
    <w:rsid w:val="00D34CEC"/>
    <w:rsid w:val="00D34F5D"/>
    <w:rsid w:val="00D34FFF"/>
    <w:rsid w:val="00D35978"/>
    <w:rsid w:val="00D35AF5"/>
    <w:rsid w:val="00D35B10"/>
    <w:rsid w:val="00D35CBD"/>
    <w:rsid w:val="00D36044"/>
    <w:rsid w:val="00D3605E"/>
    <w:rsid w:val="00D364E3"/>
    <w:rsid w:val="00D36592"/>
    <w:rsid w:val="00D36824"/>
    <w:rsid w:val="00D3688B"/>
    <w:rsid w:val="00D36F97"/>
    <w:rsid w:val="00D37E23"/>
    <w:rsid w:val="00D40005"/>
    <w:rsid w:val="00D40991"/>
    <w:rsid w:val="00D40A05"/>
    <w:rsid w:val="00D40A44"/>
    <w:rsid w:val="00D413A8"/>
    <w:rsid w:val="00D41669"/>
    <w:rsid w:val="00D41781"/>
    <w:rsid w:val="00D41C45"/>
    <w:rsid w:val="00D42B35"/>
    <w:rsid w:val="00D42C65"/>
    <w:rsid w:val="00D42E98"/>
    <w:rsid w:val="00D42EAB"/>
    <w:rsid w:val="00D434E4"/>
    <w:rsid w:val="00D43AEB"/>
    <w:rsid w:val="00D4411D"/>
    <w:rsid w:val="00D44391"/>
    <w:rsid w:val="00D4457F"/>
    <w:rsid w:val="00D44727"/>
    <w:rsid w:val="00D44E67"/>
    <w:rsid w:val="00D45833"/>
    <w:rsid w:val="00D461FA"/>
    <w:rsid w:val="00D46E7B"/>
    <w:rsid w:val="00D47073"/>
    <w:rsid w:val="00D47AFF"/>
    <w:rsid w:val="00D50316"/>
    <w:rsid w:val="00D505EE"/>
    <w:rsid w:val="00D50CAC"/>
    <w:rsid w:val="00D510BE"/>
    <w:rsid w:val="00D51574"/>
    <w:rsid w:val="00D51748"/>
    <w:rsid w:val="00D517A0"/>
    <w:rsid w:val="00D518AC"/>
    <w:rsid w:val="00D51C15"/>
    <w:rsid w:val="00D51CA8"/>
    <w:rsid w:val="00D51DC6"/>
    <w:rsid w:val="00D51DED"/>
    <w:rsid w:val="00D51E22"/>
    <w:rsid w:val="00D51F1D"/>
    <w:rsid w:val="00D53102"/>
    <w:rsid w:val="00D53122"/>
    <w:rsid w:val="00D533C1"/>
    <w:rsid w:val="00D53DAF"/>
    <w:rsid w:val="00D54277"/>
    <w:rsid w:val="00D54761"/>
    <w:rsid w:val="00D54D41"/>
    <w:rsid w:val="00D54E3B"/>
    <w:rsid w:val="00D54FD6"/>
    <w:rsid w:val="00D554F0"/>
    <w:rsid w:val="00D55A80"/>
    <w:rsid w:val="00D55D58"/>
    <w:rsid w:val="00D55F16"/>
    <w:rsid w:val="00D56492"/>
    <w:rsid w:val="00D56A38"/>
    <w:rsid w:val="00D56AAE"/>
    <w:rsid w:val="00D56C2A"/>
    <w:rsid w:val="00D56C8E"/>
    <w:rsid w:val="00D56CEB"/>
    <w:rsid w:val="00D56DEA"/>
    <w:rsid w:val="00D5746E"/>
    <w:rsid w:val="00D574C8"/>
    <w:rsid w:val="00D57D3E"/>
    <w:rsid w:val="00D57DC1"/>
    <w:rsid w:val="00D60878"/>
    <w:rsid w:val="00D60B6A"/>
    <w:rsid w:val="00D60DA3"/>
    <w:rsid w:val="00D61163"/>
    <w:rsid w:val="00D61254"/>
    <w:rsid w:val="00D61293"/>
    <w:rsid w:val="00D61362"/>
    <w:rsid w:val="00D61748"/>
    <w:rsid w:val="00D61847"/>
    <w:rsid w:val="00D61F90"/>
    <w:rsid w:val="00D6235C"/>
    <w:rsid w:val="00D62A25"/>
    <w:rsid w:val="00D63068"/>
    <w:rsid w:val="00D635CE"/>
    <w:rsid w:val="00D63BAD"/>
    <w:rsid w:val="00D63CE6"/>
    <w:rsid w:val="00D6465D"/>
    <w:rsid w:val="00D64859"/>
    <w:rsid w:val="00D64985"/>
    <w:rsid w:val="00D64A24"/>
    <w:rsid w:val="00D64BF0"/>
    <w:rsid w:val="00D64D5F"/>
    <w:rsid w:val="00D64F3E"/>
    <w:rsid w:val="00D65192"/>
    <w:rsid w:val="00D6546C"/>
    <w:rsid w:val="00D65701"/>
    <w:rsid w:val="00D65B42"/>
    <w:rsid w:val="00D65B5E"/>
    <w:rsid w:val="00D65E65"/>
    <w:rsid w:val="00D65ECF"/>
    <w:rsid w:val="00D661B4"/>
    <w:rsid w:val="00D6685B"/>
    <w:rsid w:val="00D66927"/>
    <w:rsid w:val="00D67082"/>
    <w:rsid w:val="00D67CEA"/>
    <w:rsid w:val="00D67D33"/>
    <w:rsid w:val="00D67DFF"/>
    <w:rsid w:val="00D67EB0"/>
    <w:rsid w:val="00D70545"/>
    <w:rsid w:val="00D70767"/>
    <w:rsid w:val="00D70D1F"/>
    <w:rsid w:val="00D71052"/>
    <w:rsid w:val="00D71529"/>
    <w:rsid w:val="00D71AE3"/>
    <w:rsid w:val="00D72164"/>
    <w:rsid w:val="00D72289"/>
    <w:rsid w:val="00D72334"/>
    <w:rsid w:val="00D72AA6"/>
    <w:rsid w:val="00D72B73"/>
    <w:rsid w:val="00D72BE4"/>
    <w:rsid w:val="00D72D9A"/>
    <w:rsid w:val="00D72FE4"/>
    <w:rsid w:val="00D7363B"/>
    <w:rsid w:val="00D73851"/>
    <w:rsid w:val="00D738C0"/>
    <w:rsid w:val="00D739E9"/>
    <w:rsid w:val="00D73AFF"/>
    <w:rsid w:val="00D73F44"/>
    <w:rsid w:val="00D73F7A"/>
    <w:rsid w:val="00D740D5"/>
    <w:rsid w:val="00D74870"/>
    <w:rsid w:val="00D74AA5"/>
    <w:rsid w:val="00D74C85"/>
    <w:rsid w:val="00D74E51"/>
    <w:rsid w:val="00D74ECE"/>
    <w:rsid w:val="00D7513C"/>
    <w:rsid w:val="00D75B37"/>
    <w:rsid w:val="00D75E61"/>
    <w:rsid w:val="00D75FCA"/>
    <w:rsid w:val="00D76199"/>
    <w:rsid w:val="00D7642C"/>
    <w:rsid w:val="00D7674A"/>
    <w:rsid w:val="00D7687E"/>
    <w:rsid w:val="00D76A3F"/>
    <w:rsid w:val="00D76B9E"/>
    <w:rsid w:val="00D7728F"/>
    <w:rsid w:val="00D77353"/>
    <w:rsid w:val="00D777CC"/>
    <w:rsid w:val="00D77AED"/>
    <w:rsid w:val="00D77AEE"/>
    <w:rsid w:val="00D80419"/>
    <w:rsid w:val="00D80AF5"/>
    <w:rsid w:val="00D80E13"/>
    <w:rsid w:val="00D81811"/>
    <w:rsid w:val="00D818A2"/>
    <w:rsid w:val="00D81BE4"/>
    <w:rsid w:val="00D81C04"/>
    <w:rsid w:val="00D81E59"/>
    <w:rsid w:val="00D82019"/>
    <w:rsid w:val="00D825B1"/>
    <w:rsid w:val="00D828A9"/>
    <w:rsid w:val="00D828DF"/>
    <w:rsid w:val="00D82A31"/>
    <w:rsid w:val="00D82CE1"/>
    <w:rsid w:val="00D830A4"/>
    <w:rsid w:val="00D833B5"/>
    <w:rsid w:val="00D8357F"/>
    <w:rsid w:val="00D836F2"/>
    <w:rsid w:val="00D84286"/>
    <w:rsid w:val="00D8437D"/>
    <w:rsid w:val="00D848A4"/>
    <w:rsid w:val="00D84B0C"/>
    <w:rsid w:val="00D85183"/>
    <w:rsid w:val="00D853A2"/>
    <w:rsid w:val="00D8545D"/>
    <w:rsid w:val="00D855C2"/>
    <w:rsid w:val="00D85616"/>
    <w:rsid w:val="00D85820"/>
    <w:rsid w:val="00D85B18"/>
    <w:rsid w:val="00D85EBA"/>
    <w:rsid w:val="00D863D3"/>
    <w:rsid w:val="00D86833"/>
    <w:rsid w:val="00D86B5A"/>
    <w:rsid w:val="00D86C99"/>
    <w:rsid w:val="00D86D2B"/>
    <w:rsid w:val="00D8777A"/>
    <w:rsid w:val="00D87B37"/>
    <w:rsid w:val="00D87F30"/>
    <w:rsid w:val="00D87F4D"/>
    <w:rsid w:val="00D87F57"/>
    <w:rsid w:val="00D90571"/>
    <w:rsid w:val="00D908FA"/>
    <w:rsid w:val="00D90957"/>
    <w:rsid w:val="00D90EA9"/>
    <w:rsid w:val="00D90ED2"/>
    <w:rsid w:val="00D9124F"/>
    <w:rsid w:val="00D912C9"/>
    <w:rsid w:val="00D919A8"/>
    <w:rsid w:val="00D91A19"/>
    <w:rsid w:val="00D92321"/>
    <w:rsid w:val="00D923CD"/>
    <w:rsid w:val="00D92552"/>
    <w:rsid w:val="00D9277C"/>
    <w:rsid w:val="00D927EC"/>
    <w:rsid w:val="00D92858"/>
    <w:rsid w:val="00D928A3"/>
    <w:rsid w:val="00D92A87"/>
    <w:rsid w:val="00D92B07"/>
    <w:rsid w:val="00D92B99"/>
    <w:rsid w:val="00D92BDD"/>
    <w:rsid w:val="00D9384C"/>
    <w:rsid w:val="00D93A79"/>
    <w:rsid w:val="00D93D32"/>
    <w:rsid w:val="00D94400"/>
    <w:rsid w:val="00D952FD"/>
    <w:rsid w:val="00D9554A"/>
    <w:rsid w:val="00D9585E"/>
    <w:rsid w:val="00D9598B"/>
    <w:rsid w:val="00D95BA4"/>
    <w:rsid w:val="00D96523"/>
    <w:rsid w:val="00D972C2"/>
    <w:rsid w:val="00D976BC"/>
    <w:rsid w:val="00D97761"/>
    <w:rsid w:val="00D97A43"/>
    <w:rsid w:val="00DA0117"/>
    <w:rsid w:val="00DA0157"/>
    <w:rsid w:val="00DA0BEB"/>
    <w:rsid w:val="00DA14D4"/>
    <w:rsid w:val="00DA157D"/>
    <w:rsid w:val="00DA1E83"/>
    <w:rsid w:val="00DA1EAA"/>
    <w:rsid w:val="00DA2820"/>
    <w:rsid w:val="00DA2C5F"/>
    <w:rsid w:val="00DA2C84"/>
    <w:rsid w:val="00DA31EE"/>
    <w:rsid w:val="00DA35F3"/>
    <w:rsid w:val="00DA3890"/>
    <w:rsid w:val="00DA3BDE"/>
    <w:rsid w:val="00DA3D7B"/>
    <w:rsid w:val="00DA3F50"/>
    <w:rsid w:val="00DA4103"/>
    <w:rsid w:val="00DA415E"/>
    <w:rsid w:val="00DA4582"/>
    <w:rsid w:val="00DA4C13"/>
    <w:rsid w:val="00DA50B8"/>
    <w:rsid w:val="00DA51D1"/>
    <w:rsid w:val="00DA5499"/>
    <w:rsid w:val="00DA5701"/>
    <w:rsid w:val="00DA5925"/>
    <w:rsid w:val="00DA5966"/>
    <w:rsid w:val="00DA5AED"/>
    <w:rsid w:val="00DA5FDB"/>
    <w:rsid w:val="00DA6130"/>
    <w:rsid w:val="00DA6846"/>
    <w:rsid w:val="00DA68E3"/>
    <w:rsid w:val="00DA6A38"/>
    <w:rsid w:val="00DA6A81"/>
    <w:rsid w:val="00DA6C16"/>
    <w:rsid w:val="00DA6E81"/>
    <w:rsid w:val="00DA7188"/>
    <w:rsid w:val="00DA765A"/>
    <w:rsid w:val="00DA7765"/>
    <w:rsid w:val="00DA7820"/>
    <w:rsid w:val="00DA7A58"/>
    <w:rsid w:val="00DA7F44"/>
    <w:rsid w:val="00DA7FFD"/>
    <w:rsid w:val="00DB0298"/>
    <w:rsid w:val="00DB0B90"/>
    <w:rsid w:val="00DB1C1D"/>
    <w:rsid w:val="00DB1EC1"/>
    <w:rsid w:val="00DB1F74"/>
    <w:rsid w:val="00DB3188"/>
    <w:rsid w:val="00DB33DC"/>
    <w:rsid w:val="00DB3BE8"/>
    <w:rsid w:val="00DB4092"/>
    <w:rsid w:val="00DB40B0"/>
    <w:rsid w:val="00DB418F"/>
    <w:rsid w:val="00DB42EB"/>
    <w:rsid w:val="00DB4399"/>
    <w:rsid w:val="00DB43C9"/>
    <w:rsid w:val="00DB4643"/>
    <w:rsid w:val="00DB4AF4"/>
    <w:rsid w:val="00DB4EC0"/>
    <w:rsid w:val="00DB5288"/>
    <w:rsid w:val="00DB5CF4"/>
    <w:rsid w:val="00DB6D7E"/>
    <w:rsid w:val="00DB6FFD"/>
    <w:rsid w:val="00DB707D"/>
    <w:rsid w:val="00DB71A4"/>
    <w:rsid w:val="00DB7572"/>
    <w:rsid w:val="00DB7919"/>
    <w:rsid w:val="00DB7DBD"/>
    <w:rsid w:val="00DB7EBC"/>
    <w:rsid w:val="00DC041F"/>
    <w:rsid w:val="00DC0AB1"/>
    <w:rsid w:val="00DC0B75"/>
    <w:rsid w:val="00DC0FFE"/>
    <w:rsid w:val="00DC1023"/>
    <w:rsid w:val="00DC1134"/>
    <w:rsid w:val="00DC1266"/>
    <w:rsid w:val="00DC129D"/>
    <w:rsid w:val="00DC18F3"/>
    <w:rsid w:val="00DC1BFB"/>
    <w:rsid w:val="00DC1E0D"/>
    <w:rsid w:val="00DC1EB4"/>
    <w:rsid w:val="00DC1F5E"/>
    <w:rsid w:val="00DC2708"/>
    <w:rsid w:val="00DC2798"/>
    <w:rsid w:val="00DC287F"/>
    <w:rsid w:val="00DC2D6E"/>
    <w:rsid w:val="00DC2FAE"/>
    <w:rsid w:val="00DC3508"/>
    <w:rsid w:val="00DC3901"/>
    <w:rsid w:val="00DC3CB8"/>
    <w:rsid w:val="00DC3D0A"/>
    <w:rsid w:val="00DC3D91"/>
    <w:rsid w:val="00DC3DAF"/>
    <w:rsid w:val="00DC4C51"/>
    <w:rsid w:val="00DC4EA4"/>
    <w:rsid w:val="00DC555B"/>
    <w:rsid w:val="00DC5921"/>
    <w:rsid w:val="00DC5F50"/>
    <w:rsid w:val="00DC6158"/>
    <w:rsid w:val="00DC6C2E"/>
    <w:rsid w:val="00DC704C"/>
    <w:rsid w:val="00DD028A"/>
    <w:rsid w:val="00DD0436"/>
    <w:rsid w:val="00DD06D7"/>
    <w:rsid w:val="00DD07B5"/>
    <w:rsid w:val="00DD1381"/>
    <w:rsid w:val="00DD145C"/>
    <w:rsid w:val="00DD1529"/>
    <w:rsid w:val="00DD160E"/>
    <w:rsid w:val="00DD1BC3"/>
    <w:rsid w:val="00DD22A7"/>
    <w:rsid w:val="00DD2869"/>
    <w:rsid w:val="00DD2918"/>
    <w:rsid w:val="00DD3537"/>
    <w:rsid w:val="00DD358B"/>
    <w:rsid w:val="00DD36F3"/>
    <w:rsid w:val="00DD37A3"/>
    <w:rsid w:val="00DD37F3"/>
    <w:rsid w:val="00DD3B91"/>
    <w:rsid w:val="00DD3CF8"/>
    <w:rsid w:val="00DD3CFC"/>
    <w:rsid w:val="00DD3E1C"/>
    <w:rsid w:val="00DD40A4"/>
    <w:rsid w:val="00DD45B4"/>
    <w:rsid w:val="00DD4612"/>
    <w:rsid w:val="00DD463F"/>
    <w:rsid w:val="00DD517D"/>
    <w:rsid w:val="00DD5298"/>
    <w:rsid w:val="00DD59B2"/>
    <w:rsid w:val="00DD6085"/>
    <w:rsid w:val="00DD6523"/>
    <w:rsid w:val="00DD6BC3"/>
    <w:rsid w:val="00DD7362"/>
    <w:rsid w:val="00DE0060"/>
    <w:rsid w:val="00DE00DF"/>
    <w:rsid w:val="00DE0501"/>
    <w:rsid w:val="00DE090F"/>
    <w:rsid w:val="00DE13F5"/>
    <w:rsid w:val="00DE1521"/>
    <w:rsid w:val="00DE1B5C"/>
    <w:rsid w:val="00DE2006"/>
    <w:rsid w:val="00DE2B96"/>
    <w:rsid w:val="00DE373D"/>
    <w:rsid w:val="00DE3850"/>
    <w:rsid w:val="00DE3999"/>
    <w:rsid w:val="00DE40AE"/>
    <w:rsid w:val="00DE4FAA"/>
    <w:rsid w:val="00DE5353"/>
    <w:rsid w:val="00DE6630"/>
    <w:rsid w:val="00DE673E"/>
    <w:rsid w:val="00DE6942"/>
    <w:rsid w:val="00DE69C2"/>
    <w:rsid w:val="00DE69D2"/>
    <w:rsid w:val="00DE6C7E"/>
    <w:rsid w:val="00DE6D17"/>
    <w:rsid w:val="00DE760B"/>
    <w:rsid w:val="00DE7884"/>
    <w:rsid w:val="00DE78D6"/>
    <w:rsid w:val="00DE7D62"/>
    <w:rsid w:val="00DF00E5"/>
    <w:rsid w:val="00DF041F"/>
    <w:rsid w:val="00DF04BA"/>
    <w:rsid w:val="00DF0AE0"/>
    <w:rsid w:val="00DF0B26"/>
    <w:rsid w:val="00DF0D90"/>
    <w:rsid w:val="00DF0E25"/>
    <w:rsid w:val="00DF0E36"/>
    <w:rsid w:val="00DF13E4"/>
    <w:rsid w:val="00DF16AD"/>
    <w:rsid w:val="00DF1810"/>
    <w:rsid w:val="00DF1DC5"/>
    <w:rsid w:val="00DF20C7"/>
    <w:rsid w:val="00DF2471"/>
    <w:rsid w:val="00DF2570"/>
    <w:rsid w:val="00DF2DBB"/>
    <w:rsid w:val="00DF35F2"/>
    <w:rsid w:val="00DF393F"/>
    <w:rsid w:val="00DF3C33"/>
    <w:rsid w:val="00DF3F41"/>
    <w:rsid w:val="00DF4220"/>
    <w:rsid w:val="00DF4475"/>
    <w:rsid w:val="00DF45AC"/>
    <w:rsid w:val="00DF49D2"/>
    <w:rsid w:val="00DF5A3C"/>
    <w:rsid w:val="00DF5EF7"/>
    <w:rsid w:val="00DF6037"/>
    <w:rsid w:val="00DF6088"/>
    <w:rsid w:val="00DF6EB9"/>
    <w:rsid w:val="00DF71BC"/>
    <w:rsid w:val="00DF7355"/>
    <w:rsid w:val="00DF77C4"/>
    <w:rsid w:val="00DF7BD5"/>
    <w:rsid w:val="00DF7D0B"/>
    <w:rsid w:val="00E0009F"/>
    <w:rsid w:val="00E0029D"/>
    <w:rsid w:val="00E00397"/>
    <w:rsid w:val="00E00584"/>
    <w:rsid w:val="00E00EFC"/>
    <w:rsid w:val="00E011C8"/>
    <w:rsid w:val="00E01ACC"/>
    <w:rsid w:val="00E01BA1"/>
    <w:rsid w:val="00E021A3"/>
    <w:rsid w:val="00E02341"/>
    <w:rsid w:val="00E029A0"/>
    <w:rsid w:val="00E03018"/>
    <w:rsid w:val="00E036C1"/>
    <w:rsid w:val="00E036F3"/>
    <w:rsid w:val="00E036FA"/>
    <w:rsid w:val="00E03970"/>
    <w:rsid w:val="00E03B28"/>
    <w:rsid w:val="00E03C2E"/>
    <w:rsid w:val="00E044ED"/>
    <w:rsid w:val="00E049DE"/>
    <w:rsid w:val="00E04D06"/>
    <w:rsid w:val="00E04EE5"/>
    <w:rsid w:val="00E04F38"/>
    <w:rsid w:val="00E052C3"/>
    <w:rsid w:val="00E053A8"/>
    <w:rsid w:val="00E05537"/>
    <w:rsid w:val="00E06772"/>
    <w:rsid w:val="00E06AC7"/>
    <w:rsid w:val="00E07174"/>
    <w:rsid w:val="00E0720E"/>
    <w:rsid w:val="00E07486"/>
    <w:rsid w:val="00E0788E"/>
    <w:rsid w:val="00E07966"/>
    <w:rsid w:val="00E07FFB"/>
    <w:rsid w:val="00E10642"/>
    <w:rsid w:val="00E109EA"/>
    <w:rsid w:val="00E10D4F"/>
    <w:rsid w:val="00E11105"/>
    <w:rsid w:val="00E11806"/>
    <w:rsid w:val="00E118D2"/>
    <w:rsid w:val="00E11A04"/>
    <w:rsid w:val="00E11BCD"/>
    <w:rsid w:val="00E120DC"/>
    <w:rsid w:val="00E12D02"/>
    <w:rsid w:val="00E12F50"/>
    <w:rsid w:val="00E13033"/>
    <w:rsid w:val="00E13A58"/>
    <w:rsid w:val="00E13D70"/>
    <w:rsid w:val="00E13DFE"/>
    <w:rsid w:val="00E14364"/>
    <w:rsid w:val="00E14373"/>
    <w:rsid w:val="00E1456B"/>
    <w:rsid w:val="00E14EFC"/>
    <w:rsid w:val="00E157AB"/>
    <w:rsid w:val="00E15868"/>
    <w:rsid w:val="00E15A37"/>
    <w:rsid w:val="00E15CEF"/>
    <w:rsid w:val="00E15D8B"/>
    <w:rsid w:val="00E15FCE"/>
    <w:rsid w:val="00E1611E"/>
    <w:rsid w:val="00E162D8"/>
    <w:rsid w:val="00E1680A"/>
    <w:rsid w:val="00E16ADE"/>
    <w:rsid w:val="00E16B15"/>
    <w:rsid w:val="00E16CAA"/>
    <w:rsid w:val="00E17348"/>
    <w:rsid w:val="00E174AE"/>
    <w:rsid w:val="00E20AE4"/>
    <w:rsid w:val="00E20FBA"/>
    <w:rsid w:val="00E2132C"/>
    <w:rsid w:val="00E21593"/>
    <w:rsid w:val="00E21756"/>
    <w:rsid w:val="00E2191D"/>
    <w:rsid w:val="00E219DB"/>
    <w:rsid w:val="00E21B67"/>
    <w:rsid w:val="00E2216C"/>
    <w:rsid w:val="00E22B10"/>
    <w:rsid w:val="00E22C4E"/>
    <w:rsid w:val="00E22CD5"/>
    <w:rsid w:val="00E23924"/>
    <w:rsid w:val="00E23B49"/>
    <w:rsid w:val="00E23BE5"/>
    <w:rsid w:val="00E24309"/>
    <w:rsid w:val="00E24DE9"/>
    <w:rsid w:val="00E26131"/>
    <w:rsid w:val="00E261A0"/>
    <w:rsid w:val="00E26590"/>
    <w:rsid w:val="00E26683"/>
    <w:rsid w:val="00E266AA"/>
    <w:rsid w:val="00E2692C"/>
    <w:rsid w:val="00E27084"/>
    <w:rsid w:val="00E270CE"/>
    <w:rsid w:val="00E271C4"/>
    <w:rsid w:val="00E27216"/>
    <w:rsid w:val="00E276B5"/>
    <w:rsid w:val="00E2788B"/>
    <w:rsid w:val="00E27D30"/>
    <w:rsid w:val="00E30233"/>
    <w:rsid w:val="00E30321"/>
    <w:rsid w:val="00E31162"/>
    <w:rsid w:val="00E31BF4"/>
    <w:rsid w:val="00E31CC4"/>
    <w:rsid w:val="00E31D93"/>
    <w:rsid w:val="00E31DAB"/>
    <w:rsid w:val="00E31FD4"/>
    <w:rsid w:val="00E322C1"/>
    <w:rsid w:val="00E32538"/>
    <w:rsid w:val="00E326C5"/>
    <w:rsid w:val="00E328C6"/>
    <w:rsid w:val="00E3297A"/>
    <w:rsid w:val="00E32FE7"/>
    <w:rsid w:val="00E33328"/>
    <w:rsid w:val="00E333A1"/>
    <w:rsid w:val="00E33449"/>
    <w:rsid w:val="00E3351B"/>
    <w:rsid w:val="00E33EF7"/>
    <w:rsid w:val="00E34267"/>
    <w:rsid w:val="00E34275"/>
    <w:rsid w:val="00E3442B"/>
    <w:rsid w:val="00E34568"/>
    <w:rsid w:val="00E34D2E"/>
    <w:rsid w:val="00E35990"/>
    <w:rsid w:val="00E35AA3"/>
    <w:rsid w:val="00E35E85"/>
    <w:rsid w:val="00E35F0C"/>
    <w:rsid w:val="00E35F3D"/>
    <w:rsid w:val="00E36014"/>
    <w:rsid w:val="00E36437"/>
    <w:rsid w:val="00E365E4"/>
    <w:rsid w:val="00E3660A"/>
    <w:rsid w:val="00E36CDF"/>
    <w:rsid w:val="00E36E02"/>
    <w:rsid w:val="00E36E19"/>
    <w:rsid w:val="00E3700F"/>
    <w:rsid w:val="00E37074"/>
    <w:rsid w:val="00E3725E"/>
    <w:rsid w:val="00E37394"/>
    <w:rsid w:val="00E37735"/>
    <w:rsid w:val="00E40B82"/>
    <w:rsid w:val="00E411A0"/>
    <w:rsid w:val="00E41546"/>
    <w:rsid w:val="00E417BB"/>
    <w:rsid w:val="00E41A78"/>
    <w:rsid w:val="00E428E9"/>
    <w:rsid w:val="00E42AD3"/>
    <w:rsid w:val="00E42E53"/>
    <w:rsid w:val="00E42EA9"/>
    <w:rsid w:val="00E43359"/>
    <w:rsid w:val="00E43734"/>
    <w:rsid w:val="00E43C07"/>
    <w:rsid w:val="00E43D10"/>
    <w:rsid w:val="00E43E42"/>
    <w:rsid w:val="00E44110"/>
    <w:rsid w:val="00E44BA9"/>
    <w:rsid w:val="00E4519C"/>
    <w:rsid w:val="00E4592E"/>
    <w:rsid w:val="00E45940"/>
    <w:rsid w:val="00E4614F"/>
    <w:rsid w:val="00E46328"/>
    <w:rsid w:val="00E46550"/>
    <w:rsid w:val="00E46947"/>
    <w:rsid w:val="00E46A84"/>
    <w:rsid w:val="00E46D3D"/>
    <w:rsid w:val="00E475E8"/>
    <w:rsid w:val="00E47A72"/>
    <w:rsid w:val="00E50004"/>
    <w:rsid w:val="00E5005F"/>
    <w:rsid w:val="00E50890"/>
    <w:rsid w:val="00E511CB"/>
    <w:rsid w:val="00E51A94"/>
    <w:rsid w:val="00E51EC3"/>
    <w:rsid w:val="00E520C9"/>
    <w:rsid w:val="00E52317"/>
    <w:rsid w:val="00E52524"/>
    <w:rsid w:val="00E52577"/>
    <w:rsid w:val="00E52975"/>
    <w:rsid w:val="00E52988"/>
    <w:rsid w:val="00E529C2"/>
    <w:rsid w:val="00E52AED"/>
    <w:rsid w:val="00E52B74"/>
    <w:rsid w:val="00E52C25"/>
    <w:rsid w:val="00E52C35"/>
    <w:rsid w:val="00E52C65"/>
    <w:rsid w:val="00E53094"/>
    <w:rsid w:val="00E534F4"/>
    <w:rsid w:val="00E53A38"/>
    <w:rsid w:val="00E53D72"/>
    <w:rsid w:val="00E54424"/>
    <w:rsid w:val="00E54944"/>
    <w:rsid w:val="00E55493"/>
    <w:rsid w:val="00E55926"/>
    <w:rsid w:val="00E55A75"/>
    <w:rsid w:val="00E55BB6"/>
    <w:rsid w:val="00E569FC"/>
    <w:rsid w:val="00E56F65"/>
    <w:rsid w:val="00E571C0"/>
    <w:rsid w:val="00E57487"/>
    <w:rsid w:val="00E575DB"/>
    <w:rsid w:val="00E60B91"/>
    <w:rsid w:val="00E60BF9"/>
    <w:rsid w:val="00E611C2"/>
    <w:rsid w:val="00E611C5"/>
    <w:rsid w:val="00E617BC"/>
    <w:rsid w:val="00E61A9E"/>
    <w:rsid w:val="00E61B62"/>
    <w:rsid w:val="00E620C2"/>
    <w:rsid w:val="00E62583"/>
    <w:rsid w:val="00E626DB"/>
    <w:rsid w:val="00E62992"/>
    <w:rsid w:val="00E62E24"/>
    <w:rsid w:val="00E63292"/>
    <w:rsid w:val="00E63485"/>
    <w:rsid w:val="00E638FB"/>
    <w:rsid w:val="00E63B93"/>
    <w:rsid w:val="00E63E49"/>
    <w:rsid w:val="00E64225"/>
    <w:rsid w:val="00E6426B"/>
    <w:rsid w:val="00E642A8"/>
    <w:rsid w:val="00E646EF"/>
    <w:rsid w:val="00E65BD7"/>
    <w:rsid w:val="00E65CDA"/>
    <w:rsid w:val="00E65D2C"/>
    <w:rsid w:val="00E65FFF"/>
    <w:rsid w:val="00E66086"/>
    <w:rsid w:val="00E6636B"/>
    <w:rsid w:val="00E66573"/>
    <w:rsid w:val="00E666B0"/>
    <w:rsid w:val="00E66D67"/>
    <w:rsid w:val="00E6748B"/>
    <w:rsid w:val="00E679D6"/>
    <w:rsid w:val="00E67AA1"/>
    <w:rsid w:val="00E701AD"/>
    <w:rsid w:val="00E70383"/>
    <w:rsid w:val="00E706C0"/>
    <w:rsid w:val="00E70803"/>
    <w:rsid w:val="00E70F35"/>
    <w:rsid w:val="00E70FFB"/>
    <w:rsid w:val="00E717D2"/>
    <w:rsid w:val="00E7195F"/>
    <w:rsid w:val="00E7197F"/>
    <w:rsid w:val="00E71C40"/>
    <w:rsid w:val="00E71FBD"/>
    <w:rsid w:val="00E720A5"/>
    <w:rsid w:val="00E72C97"/>
    <w:rsid w:val="00E72DD6"/>
    <w:rsid w:val="00E734E0"/>
    <w:rsid w:val="00E73C74"/>
    <w:rsid w:val="00E73C99"/>
    <w:rsid w:val="00E73DBF"/>
    <w:rsid w:val="00E7402F"/>
    <w:rsid w:val="00E7449C"/>
    <w:rsid w:val="00E744D8"/>
    <w:rsid w:val="00E74F18"/>
    <w:rsid w:val="00E7512A"/>
    <w:rsid w:val="00E75487"/>
    <w:rsid w:val="00E75735"/>
    <w:rsid w:val="00E75851"/>
    <w:rsid w:val="00E75887"/>
    <w:rsid w:val="00E75BD6"/>
    <w:rsid w:val="00E75FF1"/>
    <w:rsid w:val="00E7628A"/>
    <w:rsid w:val="00E76554"/>
    <w:rsid w:val="00E76834"/>
    <w:rsid w:val="00E76958"/>
    <w:rsid w:val="00E76D8F"/>
    <w:rsid w:val="00E76F20"/>
    <w:rsid w:val="00E76F50"/>
    <w:rsid w:val="00E76FC0"/>
    <w:rsid w:val="00E7701D"/>
    <w:rsid w:val="00E771A4"/>
    <w:rsid w:val="00E77554"/>
    <w:rsid w:val="00E775D7"/>
    <w:rsid w:val="00E776E6"/>
    <w:rsid w:val="00E77CF7"/>
    <w:rsid w:val="00E77EEA"/>
    <w:rsid w:val="00E77EEE"/>
    <w:rsid w:val="00E8014F"/>
    <w:rsid w:val="00E80721"/>
    <w:rsid w:val="00E80CD8"/>
    <w:rsid w:val="00E81448"/>
    <w:rsid w:val="00E814C7"/>
    <w:rsid w:val="00E816ED"/>
    <w:rsid w:val="00E81CD5"/>
    <w:rsid w:val="00E82411"/>
    <w:rsid w:val="00E82A56"/>
    <w:rsid w:val="00E836FF"/>
    <w:rsid w:val="00E83BC2"/>
    <w:rsid w:val="00E83CD3"/>
    <w:rsid w:val="00E83DBC"/>
    <w:rsid w:val="00E83F33"/>
    <w:rsid w:val="00E8440C"/>
    <w:rsid w:val="00E8505A"/>
    <w:rsid w:val="00E852D6"/>
    <w:rsid w:val="00E85810"/>
    <w:rsid w:val="00E858C1"/>
    <w:rsid w:val="00E858D3"/>
    <w:rsid w:val="00E85FF0"/>
    <w:rsid w:val="00E86480"/>
    <w:rsid w:val="00E8673B"/>
    <w:rsid w:val="00E86962"/>
    <w:rsid w:val="00E86E9D"/>
    <w:rsid w:val="00E871DF"/>
    <w:rsid w:val="00E87415"/>
    <w:rsid w:val="00E8762F"/>
    <w:rsid w:val="00E87A4D"/>
    <w:rsid w:val="00E87CCD"/>
    <w:rsid w:val="00E87ECC"/>
    <w:rsid w:val="00E87F37"/>
    <w:rsid w:val="00E9002F"/>
    <w:rsid w:val="00E90195"/>
    <w:rsid w:val="00E90823"/>
    <w:rsid w:val="00E9083F"/>
    <w:rsid w:val="00E9096B"/>
    <w:rsid w:val="00E909A3"/>
    <w:rsid w:val="00E90CB9"/>
    <w:rsid w:val="00E90D2E"/>
    <w:rsid w:val="00E90D44"/>
    <w:rsid w:val="00E90DE6"/>
    <w:rsid w:val="00E90EBD"/>
    <w:rsid w:val="00E918B0"/>
    <w:rsid w:val="00E91C11"/>
    <w:rsid w:val="00E91D1E"/>
    <w:rsid w:val="00E920A5"/>
    <w:rsid w:val="00E920BE"/>
    <w:rsid w:val="00E92236"/>
    <w:rsid w:val="00E92342"/>
    <w:rsid w:val="00E923C8"/>
    <w:rsid w:val="00E92E78"/>
    <w:rsid w:val="00E93279"/>
    <w:rsid w:val="00E93A03"/>
    <w:rsid w:val="00E93AFD"/>
    <w:rsid w:val="00E93C88"/>
    <w:rsid w:val="00E93F83"/>
    <w:rsid w:val="00E942CE"/>
    <w:rsid w:val="00E94354"/>
    <w:rsid w:val="00E94960"/>
    <w:rsid w:val="00E94E6E"/>
    <w:rsid w:val="00E95322"/>
    <w:rsid w:val="00E955B6"/>
    <w:rsid w:val="00E95667"/>
    <w:rsid w:val="00E958E0"/>
    <w:rsid w:val="00E95977"/>
    <w:rsid w:val="00E959DA"/>
    <w:rsid w:val="00E95B66"/>
    <w:rsid w:val="00E95BDB"/>
    <w:rsid w:val="00E95C8B"/>
    <w:rsid w:val="00E95D6A"/>
    <w:rsid w:val="00E95FC9"/>
    <w:rsid w:val="00E96C64"/>
    <w:rsid w:val="00E96FFB"/>
    <w:rsid w:val="00E97370"/>
    <w:rsid w:val="00E97A4E"/>
    <w:rsid w:val="00E97C01"/>
    <w:rsid w:val="00E97D3D"/>
    <w:rsid w:val="00E97E37"/>
    <w:rsid w:val="00E97E6B"/>
    <w:rsid w:val="00E97F2D"/>
    <w:rsid w:val="00EA01AD"/>
    <w:rsid w:val="00EA0320"/>
    <w:rsid w:val="00EA033B"/>
    <w:rsid w:val="00EA04F9"/>
    <w:rsid w:val="00EA050E"/>
    <w:rsid w:val="00EA069C"/>
    <w:rsid w:val="00EA081D"/>
    <w:rsid w:val="00EA1017"/>
    <w:rsid w:val="00EA243D"/>
    <w:rsid w:val="00EA2644"/>
    <w:rsid w:val="00EA29B6"/>
    <w:rsid w:val="00EA2A92"/>
    <w:rsid w:val="00EA2E97"/>
    <w:rsid w:val="00EA303B"/>
    <w:rsid w:val="00EA3080"/>
    <w:rsid w:val="00EA397D"/>
    <w:rsid w:val="00EA3CED"/>
    <w:rsid w:val="00EA3D7F"/>
    <w:rsid w:val="00EA3FC0"/>
    <w:rsid w:val="00EA4175"/>
    <w:rsid w:val="00EA428C"/>
    <w:rsid w:val="00EA4543"/>
    <w:rsid w:val="00EA46EB"/>
    <w:rsid w:val="00EA47E9"/>
    <w:rsid w:val="00EA4D84"/>
    <w:rsid w:val="00EA579A"/>
    <w:rsid w:val="00EA5914"/>
    <w:rsid w:val="00EA5F50"/>
    <w:rsid w:val="00EA603E"/>
    <w:rsid w:val="00EA6216"/>
    <w:rsid w:val="00EA694D"/>
    <w:rsid w:val="00EA6964"/>
    <w:rsid w:val="00EA6AFE"/>
    <w:rsid w:val="00EA6CB8"/>
    <w:rsid w:val="00EA7033"/>
    <w:rsid w:val="00EA7202"/>
    <w:rsid w:val="00EA72BE"/>
    <w:rsid w:val="00EA7662"/>
    <w:rsid w:val="00EA7988"/>
    <w:rsid w:val="00EB0E21"/>
    <w:rsid w:val="00EB0F4B"/>
    <w:rsid w:val="00EB0FDA"/>
    <w:rsid w:val="00EB1407"/>
    <w:rsid w:val="00EB1488"/>
    <w:rsid w:val="00EB185E"/>
    <w:rsid w:val="00EB2508"/>
    <w:rsid w:val="00EB28C4"/>
    <w:rsid w:val="00EB2A60"/>
    <w:rsid w:val="00EB2B86"/>
    <w:rsid w:val="00EB344D"/>
    <w:rsid w:val="00EB378A"/>
    <w:rsid w:val="00EB3B01"/>
    <w:rsid w:val="00EB3CEE"/>
    <w:rsid w:val="00EB3E74"/>
    <w:rsid w:val="00EB3F1B"/>
    <w:rsid w:val="00EB3F2B"/>
    <w:rsid w:val="00EB4625"/>
    <w:rsid w:val="00EB4954"/>
    <w:rsid w:val="00EB4CE9"/>
    <w:rsid w:val="00EB4F72"/>
    <w:rsid w:val="00EB55B4"/>
    <w:rsid w:val="00EB55B7"/>
    <w:rsid w:val="00EB56E8"/>
    <w:rsid w:val="00EB5833"/>
    <w:rsid w:val="00EB5B19"/>
    <w:rsid w:val="00EB5BB0"/>
    <w:rsid w:val="00EB5DD0"/>
    <w:rsid w:val="00EB6AA7"/>
    <w:rsid w:val="00EB72A4"/>
    <w:rsid w:val="00EB72D4"/>
    <w:rsid w:val="00EB74AB"/>
    <w:rsid w:val="00EB7E01"/>
    <w:rsid w:val="00EC0013"/>
    <w:rsid w:val="00EC034D"/>
    <w:rsid w:val="00EC05A0"/>
    <w:rsid w:val="00EC0EB6"/>
    <w:rsid w:val="00EC1700"/>
    <w:rsid w:val="00EC1793"/>
    <w:rsid w:val="00EC1AD2"/>
    <w:rsid w:val="00EC1DD0"/>
    <w:rsid w:val="00EC2805"/>
    <w:rsid w:val="00EC2CB8"/>
    <w:rsid w:val="00EC2E6B"/>
    <w:rsid w:val="00EC32A5"/>
    <w:rsid w:val="00EC3477"/>
    <w:rsid w:val="00EC3824"/>
    <w:rsid w:val="00EC3B03"/>
    <w:rsid w:val="00EC4553"/>
    <w:rsid w:val="00EC4F89"/>
    <w:rsid w:val="00EC5114"/>
    <w:rsid w:val="00EC5CC4"/>
    <w:rsid w:val="00EC5FAA"/>
    <w:rsid w:val="00EC630C"/>
    <w:rsid w:val="00EC63DC"/>
    <w:rsid w:val="00EC684B"/>
    <w:rsid w:val="00EC68D4"/>
    <w:rsid w:val="00EC78B8"/>
    <w:rsid w:val="00EC7CA7"/>
    <w:rsid w:val="00EC7F17"/>
    <w:rsid w:val="00ED04C5"/>
    <w:rsid w:val="00ED059E"/>
    <w:rsid w:val="00ED0BA2"/>
    <w:rsid w:val="00ED0BB0"/>
    <w:rsid w:val="00ED0E5B"/>
    <w:rsid w:val="00ED0FFA"/>
    <w:rsid w:val="00ED1005"/>
    <w:rsid w:val="00ED1105"/>
    <w:rsid w:val="00ED1153"/>
    <w:rsid w:val="00ED1226"/>
    <w:rsid w:val="00ED1758"/>
    <w:rsid w:val="00ED1954"/>
    <w:rsid w:val="00ED1A3C"/>
    <w:rsid w:val="00ED1C48"/>
    <w:rsid w:val="00ED2499"/>
    <w:rsid w:val="00ED2957"/>
    <w:rsid w:val="00ED3A50"/>
    <w:rsid w:val="00ED40E1"/>
    <w:rsid w:val="00ED40F7"/>
    <w:rsid w:val="00ED438E"/>
    <w:rsid w:val="00ED43D7"/>
    <w:rsid w:val="00ED4820"/>
    <w:rsid w:val="00ED4C34"/>
    <w:rsid w:val="00ED4C38"/>
    <w:rsid w:val="00ED51C8"/>
    <w:rsid w:val="00ED5436"/>
    <w:rsid w:val="00ED599F"/>
    <w:rsid w:val="00ED5D93"/>
    <w:rsid w:val="00ED6C21"/>
    <w:rsid w:val="00ED6C45"/>
    <w:rsid w:val="00ED6FE4"/>
    <w:rsid w:val="00ED7259"/>
    <w:rsid w:val="00ED729C"/>
    <w:rsid w:val="00ED776B"/>
    <w:rsid w:val="00ED783B"/>
    <w:rsid w:val="00ED7EC1"/>
    <w:rsid w:val="00EE020A"/>
    <w:rsid w:val="00EE065D"/>
    <w:rsid w:val="00EE094C"/>
    <w:rsid w:val="00EE0BA5"/>
    <w:rsid w:val="00EE0FAD"/>
    <w:rsid w:val="00EE10FE"/>
    <w:rsid w:val="00EE1934"/>
    <w:rsid w:val="00EE1D79"/>
    <w:rsid w:val="00EE1E5F"/>
    <w:rsid w:val="00EE1E95"/>
    <w:rsid w:val="00EE1F55"/>
    <w:rsid w:val="00EE2307"/>
    <w:rsid w:val="00EE246B"/>
    <w:rsid w:val="00EE281E"/>
    <w:rsid w:val="00EE2DF7"/>
    <w:rsid w:val="00EE316C"/>
    <w:rsid w:val="00EE3364"/>
    <w:rsid w:val="00EE47C8"/>
    <w:rsid w:val="00EE4A05"/>
    <w:rsid w:val="00EE4A94"/>
    <w:rsid w:val="00EE4B4F"/>
    <w:rsid w:val="00EE537B"/>
    <w:rsid w:val="00EE53B8"/>
    <w:rsid w:val="00EE5AA8"/>
    <w:rsid w:val="00EE5BBB"/>
    <w:rsid w:val="00EE7060"/>
    <w:rsid w:val="00EE72E9"/>
    <w:rsid w:val="00EE733A"/>
    <w:rsid w:val="00EE7564"/>
    <w:rsid w:val="00EE7751"/>
    <w:rsid w:val="00EE785C"/>
    <w:rsid w:val="00EE7C56"/>
    <w:rsid w:val="00EF00E9"/>
    <w:rsid w:val="00EF0555"/>
    <w:rsid w:val="00EF08B8"/>
    <w:rsid w:val="00EF0935"/>
    <w:rsid w:val="00EF17F1"/>
    <w:rsid w:val="00EF180E"/>
    <w:rsid w:val="00EF18E2"/>
    <w:rsid w:val="00EF19D3"/>
    <w:rsid w:val="00EF1B45"/>
    <w:rsid w:val="00EF1F17"/>
    <w:rsid w:val="00EF223E"/>
    <w:rsid w:val="00EF24C1"/>
    <w:rsid w:val="00EF2C28"/>
    <w:rsid w:val="00EF2EE0"/>
    <w:rsid w:val="00EF30D0"/>
    <w:rsid w:val="00EF3216"/>
    <w:rsid w:val="00EF3515"/>
    <w:rsid w:val="00EF3D01"/>
    <w:rsid w:val="00EF4B72"/>
    <w:rsid w:val="00EF4CA3"/>
    <w:rsid w:val="00EF4CF2"/>
    <w:rsid w:val="00EF4E2F"/>
    <w:rsid w:val="00EF51AF"/>
    <w:rsid w:val="00EF540F"/>
    <w:rsid w:val="00EF5A22"/>
    <w:rsid w:val="00EF62CC"/>
    <w:rsid w:val="00EF6493"/>
    <w:rsid w:val="00EF6579"/>
    <w:rsid w:val="00EF6FC1"/>
    <w:rsid w:val="00EF7329"/>
    <w:rsid w:val="00EF747E"/>
    <w:rsid w:val="00EF7994"/>
    <w:rsid w:val="00F00108"/>
    <w:rsid w:val="00F00521"/>
    <w:rsid w:val="00F00794"/>
    <w:rsid w:val="00F00B02"/>
    <w:rsid w:val="00F0131B"/>
    <w:rsid w:val="00F01392"/>
    <w:rsid w:val="00F013E4"/>
    <w:rsid w:val="00F01515"/>
    <w:rsid w:val="00F01915"/>
    <w:rsid w:val="00F01BB7"/>
    <w:rsid w:val="00F03286"/>
    <w:rsid w:val="00F0351F"/>
    <w:rsid w:val="00F035C8"/>
    <w:rsid w:val="00F03650"/>
    <w:rsid w:val="00F037C6"/>
    <w:rsid w:val="00F0389F"/>
    <w:rsid w:val="00F04680"/>
    <w:rsid w:val="00F046A0"/>
    <w:rsid w:val="00F04BCF"/>
    <w:rsid w:val="00F052A0"/>
    <w:rsid w:val="00F06020"/>
    <w:rsid w:val="00F06A20"/>
    <w:rsid w:val="00F06B93"/>
    <w:rsid w:val="00F06C17"/>
    <w:rsid w:val="00F06D02"/>
    <w:rsid w:val="00F06DA7"/>
    <w:rsid w:val="00F07205"/>
    <w:rsid w:val="00F074D8"/>
    <w:rsid w:val="00F079F9"/>
    <w:rsid w:val="00F07EBF"/>
    <w:rsid w:val="00F10091"/>
    <w:rsid w:val="00F10391"/>
    <w:rsid w:val="00F10722"/>
    <w:rsid w:val="00F10AC6"/>
    <w:rsid w:val="00F10DDF"/>
    <w:rsid w:val="00F110C4"/>
    <w:rsid w:val="00F110D9"/>
    <w:rsid w:val="00F111CF"/>
    <w:rsid w:val="00F1141D"/>
    <w:rsid w:val="00F11991"/>
    <w:rsid w:val="00F11C90"/>
    <w:rsid w:val="00F12103"/>
    <w:rsid w:val="00F12735"/>
    <w:rsid w:val="00F129C9"/>
    <w:rsid w:val="00F1345F"/>
    <w:rsid w:val="00F1397A"/>
    <w:rsid w:val="00F14231"/>
    <w:rsid w:val="00F143C4"/>
    <w:rsid w:val="00F144FB"/>
    <w:rsid w:val="00F145DB"/>
    <w:rsid w:val="00F146DB"/>
    <w:rsid w:val="00F15354"/>
    <w:rsid w:val="00F16521"/>
    <w:rsid w:val="00F165B4"/>
    <w:rsid w:val="00F16673"/>
    <w:rsid w:val="00F16C44"/>
    <w:rsid w:val="00F16C5C"/>
    <w:rsid w:val="00F174C2"/>
    <w:rsid w:val="00F17A79"/>
    <w:rsid w:val="00F17EE9"/>
    <w:rsid w:val="00F20576"/>
    <w:rsid w:val="00F20638"/>
    <w:rsid w:val="00F20ECE"/>
    <w:rsid w:val="00F2100D"/>
    <w:rsid w:val="00F216F0"/>
    <w:rsid w:val="00F217B8"/>
    <w:rsid w:val="00F21ABC"/>
    <w:rsid w:val="00F21B2C"/>
    <w:rsid w:val="00F21E28"/>
    <w:rsid w:val="00F21ED3"/>
    <w:rsid w:val="00F21FCD"/>
    <w:rsid w:val="00F231C5"/>
    <w:rsid w:val="00F231EF"/>
    <w:rsid w:val="00F23614"/>
    <w:rsid w:val="00F23623"/>
    <w:rsid w:val="00F238FA"/>
    <w:rsid w:val="00F23FDE"/>
    <w:rsid w:val="00F2403B"/>
    <w:rsid w:val="00F2418F"/>
    <w:rsid w:val="00F24356"/>
    <w:rsid w:val="00F246F7"/>
    <w:rsid w:val="00F249C8"/>
    <w:rsid w:val="00F24A71"/>
    <w:rsid w:val="00F24E00"/>
    <w:rsid w:val="00F24E8A"/>
    <w:rsid w:val="00F2511E"/>
    <w:rsid w:val="00F259C4"/>
    <w:rsid w:val="00F25A63"/>
    <w:rsid w:val="00F2682E"/>
    <w:rsid w:val="00F26A28"/>
    <w:rsid w:val="00F26C4D"/>
    <w:rsid w:val="00F27368"/>
    <w:rsid w:val="00F27A2F"/>
    <w:rsid w:val="00F27BF4"/>
    <w:rsid w:val="00F30192"/>
    <w:rsid w:val="00F3074A"/>
    <w:rsid w:val="00F307D8"/>
    <w:rsid w:val="00F30BAD"/>
    <w:rsid w:val="00F30CA6"/>
    <w:rsid w:val="00F30D31"/>
    <w:rsid w:val="00F30DD8"/>
    <w:rsid w:val="00F30DEE"/>
    <w:rsid w:val="00F30E15"/>
    <w:rsid w:val="00F30F90"/>
    <w:rsid w:val="00F30FF7"/>
    <w:rsid w:val="00F313EB"/>
    <w:rsid w:val="00F313F4"/>
    <w:rsid w:val="00F315A5"/>
    <w:rsid w:val="00F31B4D"/>
    <w:rsid w:val="00F31BBF"/>
    <w:rsid w:val="00F31D99"/>
    <w:rsid w:val="00F31E2F"/>
    <w:rsid w:val="00F32153"/>
    <w:rsid w:val="00F32AFE"/>
    <w:rsid w:val="00F333A5"/>
    <w:rsid w:val="00F336C6"/>
    <w:rsid w:val="00F33996"/>
    <w:rsid w:val="00F34292"/>
    <w:rsid w:val="00F343AD"/>
    <w:rsid w:val="00F345DF"/>
    <w:rsid w:val="00F34CFF"/>
    <w:rsid w:val="00F3529A"/>
    <w:rsid w:val="00F35A04"/>
    <w:rsid w:val="00F35DF1"/>
    <w:rsid w:val="00F3638E"/>
    <w:rsid w:val="00F36E01"/>
    <w:rsid w:val="00F36F80"/>
    <w:rsid w:val="00F37283"/>
    <w:rsid w:val="00F373C0"/>
    <w:rsid w:val="00F37470"/>
    <w:rsid w:val="00F376BE"/>
    <w:rsid w:val="00F377D8"/>
    <w:rsid w:val="00F3793D"/>
    <w:rsid w:val="00F402EB"/>
    <w:rsid w:val="00F409F0"/>
    <w:rsid w:val="00F409FE"/>
    <w:rsid w:val="00F40B3B"/>
    <w:rsid w:val="00F40CF3"/>
    <w:rsid w:val="00F40E95"/>
    <w:rsid w:val="00F413B0"/>
    <w:rsid w:val="00F4148D"/>
    <w:rsid w:val="00F41594"/>
    <w:rsid w:val="00F41847"/>
    <w:rsid w:val="00F41AD4"/>
    <w:rsid w:val="00F42049"/>
    <w:rsid w:val="00F42172"/>
    <w:rsid w:val="00F42466"/>
    <w:rsid w:val="00F425B3"/>
    <w:rsid w:val="00F42F7F"/>
    <w:rsid w:val="00F445CB"/>
    <w:rsid w:val="00F44CF7"/>
    <w:rsid w:val="00F44EB0"/>
    <w:rsid w:val="00F45527"/>
    <w:rsid w:val="00F45675"/>
    <w:rsid w:val="00F45EF7"/>
    <w:rsid w:val="00F4613C"/>
    <w:rsid w:val="00F46A8C"/>
    <w:rsid w:val="00F46CFE"/>
    <w:rsid w:val="00F46F49"/>
    <w:rsid w:val="00F47078"/>
    <w:rsid w:val="00F501B5"/>
    <w:rsid w:val="00F50554"/>
    <w:rsid w:val="00F505E4"/>
    <w:rsid w:val="00F5069E"/>
    <w:rsid w:val="00F50CEC"/>
    <w:rsid w:val="00F50EFA"/>
    <w:rsid w:val="00F5117D"/>
    <w:rsid w:val="00F51387"/>
    <w:rsid w:val="00F51859"/>
    <w:rsid w:val="00F51C18"/>
    <w:rsid w:val="00F52AB4"/>
    <w:rsid w:val="00F52FB8"/>
    <w:rsid w:val="00F53601"/>
    <w:rsid w:val="00F5371C"/>
    <w:rsid w:val="00F53952"/>
    <w:rsid w:val="00F53B43"/>
    <w:rsid w:val="00F53D9A"/>
    <w:rsid w:val="00F5409B"/>
    <w:rsid w:val="00F54298"/>
    <w:rsid w:val="00F54588"/>
    <w:rsid w:val="00F547C9"/>
    <w:rsid w:val="00F5490B"/>
    <w:rsid w:val="00F549DA"/>
    <w:rsid w:val="00F54AB8"/>
    <w:rsid w:val="00F55290"/>
    <w:rsid w:val="00F5546E"/>
    <w:rsid w:val="00F55522"/>
    <w:rsid w:val="00F55EE7"/>
    <w:rsid w:val="00F55FC1"/>
    <w:rsid w:val="00F565D9"/>
    <w:rsid w:val="00F566B5"/>
    <w:rsid w:val="00F568F3"/>
    <w:rsid w:val="00F56BA6"/>
    <w:rsid w:val="00F56C60"/>
    <w:rsid w:val="00F571FA"/>
    <w:rsid w:val="00F575C5"/>
    <w:rsid w:val="00F576BD"/>
    <w:rsid w:val="00F57AD2"/>
    <w:rsid w:val="00F57C1F"/>
    <w:rsid w:val="00F60813"/>
    <w:rsid w:val="00F60BEF"/>
    <w:rsid w:val="00F61AD4"/>
    <w:rsid w:val="00F61C5F"/>
    <w:rsid w:val="00F6233D"/>
    <w:rsid w:val="00F624AA"/>
    <w:rsid w:val="00F62764"/>
    <w:rsid w:val="00F62CC0"/>
    <w:rsid w:val="00F62D20"/>
    <w:rsid w:val="00F62DDB"/>
    <w:rsid w:val="00F62E89"/>
    <w:rsid w:val="00F63231"/>
    <w:rsid w:val="00F636E4"/>
    <w:rsid w:val="00F63895"/>
    <w:rsid w:val="00F63B1A"/>
    <w:rsid w:val="00F640BB"/>
    <w:rsid w:val="00F643F3"/>
    <w:rsid w:val="00F645D1"/>
    <w:rsid w:val="00F646FE"/>
    <w:rsid w:val="00F6499F"/>
    <w:rsid w:val="00F64EA9"/>
    <w:rsid w:val="00F650AE"/>
    <w:rsid w:val="00F651EA"/>
    <w:rsid w:val="00F66649"/>
    <w:rsid w:val="00F66C1B"/>
    <w:rsid w:val="00F66D30"/>
    <w:rsid w:val="00F66E0C"/>
    <w:rsid w:val="00F671A9"/>
    <w:rsid w:val="00F671DD"/>
    <w:rsid w:val="00F673D5"/>
    <w:rsid w:val="00F67401"/>
    <w:rsid w:val="00F67515"/>
    <w:rsid w:val="00F675A6"/>
    <w:rsid w:val="00F67728"/>
    <w:rsid w:val="00F67A2C"/>
    <w:rsid w:val="00F67ED5"/>
    <w:rsid w:val="00F70425"/>
    <w:rsid w:val="00F70995"/>
    <w:rsid w:val="00F70D35"/>
    <w:rsid w:val="00F71750"/>
    <w:rsid w:val="00F71B1A"/>
    <w:rsid w:val="00F72191"/>
    <w:rsid w:val="00F72279"/>
    <w:rsid w:val="00F72342"/>
    <w:rsid w:val="00F72925"/>
    <w:rsid w:val="00F72EA9"/>
    <w:rsid w:val="00F72FEB"/>
    <w:rsid w:val="00F73603"/>
    <w:rsid w:val="00F73D93"/>
    <w:rsid w:val="00F7456F"/>
    <w:rsid w:val="00F746EE"/>
    <w:rsid w:val="00F74889"/>
    <w:rsid w:val="00F749D5"/>
    <w:rsid w:val="00F74BF9"/>
    <w:rsid w:val="00F74FE8"/>
    <w:rsid w:val="00F750BB"/>
    <w:rsid w:val="00F751F4"/>
    <w:rsid w:val="00F75331"/>
    <w:rsid w:val="00F75386"/>
    <w:rsid w:val="00F75605"/>
    <w:rsid w:val="00F7564A"/>
    <w:rsid w:val="00F758DE"/>
    <w:rsid w:val="00F75DA9"/>
    <w:rsid w:val="00F760FD"/>
    <w:rsid w:val="00F76578"/>
    <w:rsid w:val="00F765B8"/>
    <w:rsid w:val="00F76653"/>
    <w:rsid w:val="00F768FC"/>
    <w:rsid w:val="00F77106"/>
    <w:rsid w:val="00F77675"/>
    <w:rsid w:val="00F77753"/>
    <w:rsid w:val="00F77FC7"/>
    <w:rsid w:val="00F80A53"/>
    <w:rsid w:val="00F80ABE"/>
    <w:rsid w:val="00F80AC3"/>
    <w:rsid w:val="00F80B71"/>
    <w:rsid w:val="00F80CB8"/>
    <w:rsid w:val="00F81635"/>
    <w:rsid w:val="00F81752"/>
    <w:rsid w:val="00F82020"/>
    <w:rsid w:val="00F82488"/>
    <w:rsid w:val="00F82494"/>
    <w:rsid w:val="00F8285E"/>
    <w:rsid w:val="00F8289A"/>
    <w:rsid w:val="00F828D1"/>
    <w:rsid w:val="00F82AB7"/>
    <w:rsid w:val="00F8353A"/>
    <w:rsid w:val="00F836F2"/>
    <w:rsid w:val="00F837F1"/>
    <w:rsid w:val="00F84341"/>
    <w:rsid w:val="00F8482C"/>
    <w:rsid w:val="00F84F37"/>
    <w:rsid w:val="00F85511"/>
    <w:rsid w:val="00F85C3C"/>
    <w:rsid w:val="00F85FF6"/>
    <w:rsid w:val="00F8622F"/>
    <w:rsid w:val="00F86334"/>
    <w:rsid w:val="00F86A81"/>
    <w:rsid w:val="00F870E3"/>
    <w:rsid w:val="00F875E7"/>
    <w:rsid w:val="00F87D6A"/>
    <w:rsid w:val="00F90106"/>
    <w:rsid w:val="00F90528"/>
    <w:rsid w:val="00F908B7"/>
    <w:rsid w:val="00F90A90"/>
    <w:rsid w:val="00F91BCE"/>
    <w:rsid w:val="00F91D69"/>
    <w:rsid w:val="00F9229B"/>
    <w:rsid w:val="00F9245D"/>
    <w:rsid w:val="00F92E80"/>
    <w:rsid w:val="00F933CC"/>
    <w:rsid w:val="00F935D1"/>
    <w:rsid w:val="00F93E27"/>
    <w:rsid w:val="00F94097"/>
    <w:rsid w:val="00F94B46"/>
    <w:rsid w:val="00F94BD7"/>
    <w:rsid w:val="00F952BC"/>
    <w:rsid w:val="00F95914"/>
    <w:rsid w:val="00F95C37"/>
    <w:rsid w:val="00F96B40"/>
    <w:rsid w:val="00F96D83"/>
    <w:rsid w:val="00F97088"/>
    <w:rsid w:val="00F970CC"/>
    <w:rsid w:val="00F9749D"/>
    <w:rsid w:val="00FA06D2"/>
    <w:rsid w:val="00FA099D"/>
    <w:rsid w:val="00FA09A9"/>
    <w:rsid w:val="00FA0A4E"/>
    <w:rsid w:val="00FA13E6"/>
    <w:rsid w:val="00FA1AA4"/>
    <w:rsid w:val="00FA1DF4"/>
    <w:rsid w:val="00FA2979"/>
    <w:rsid w:val="00FA2D04"/>
    <w:rsid w:val="00FA340A"/>
    <w:rsid w:val="00FA3434"/>
    <w:rsid w:val="00FA3755"/>
    <w:rsid w:val="00FA3858"/>
    <w:rsid w:val="00FA42A5"/>
    <w:rsid w:val="00FA45C4"/>
    <w:rsid w:val="00FA4869"/>
    <w:rsid w:val="00FA4DA3"/>
    <w:rsid w:val="00FA558B"/>
    <w:rsid w:val="00FA5894"/>
    <w:rsid w:val="00FA5F87"/>
    <w:rsid w:val="00FA6255"/>
    <w:rsid w:val="00FA6887"/>
    <w:rsid w:val="00FA6ADC"/>
    <w:rsid w:val="00FA6C2C"/>
    <w:rsid w:val="00FA6F22"/>
    <w:rsid w:val="00FA6F3E"/>
    <w:rsid w:val="00FA7957"/>
    <w:rsid w:val="00FA7A2D"/>
    <w:rsid w:val="00FA7B93"/>
    <w:rsid w:val="00FB03C5"/>
    <w:rsid w:val="00FB1169"/>
    <w:rsid w:val="00FB128C"/>
    <w:rsid w:val="00FB166E"/>
    <w:rsid w:val="00FB2922"/>
    <w:rsid w:val="00FB2E97"/>
    <w:rsid w:val="00FB36A3"/>
    <w:rsid w:val="00FB4618"/>
    <w:rsid w:val="00FB48D0"/>
    <w:rsid w:val="00FB4A20"/>
    <w:rsid w:val="00FB4E73"/>
    <w:rsid w:val="00FB57A0"/>
    <w:rsid w:val="00FB57A6"/>
    <w:rsid w:val="00FB5924"/>
    <w:rsid w:val="00FB649A"/>
    <w:rsid w:val="00FB64E4"/>
    <w:rsid w:val="00FB660E"/>
    <w:rsid w:val="00FB6B71"/>
    <w:rsid w:val="00FB6F7D"/>
    <w:rsid w:val="00FB771F"/>
    <w:rsid w:val="00FB7881"/>
    <w:rsid w:val="00FB7C35"/>
    <w:rsid w:val="00FB7D1D"/>
    <w:rsid w:val="00FB7DE7"/>
    <w:rsid w:val="00FB7F63"/>
    <w:rsid w:val="00FC0001"/>
    <w:rsid w:val="00FC01D8"/>
    <w:rsid w:val="00FC0874"/>
    <w:rsid w:val="00FC0AFC"/>
    <w:rsid w:val="00FC0CCB"/>
    <w:rsid w:val="00FC1278"/>
    <w:rsid w:val="00FC1B6F"/>
    <w:rsid w:val="00FC1BC3"/>
    <w:rsid w:val="00FC1F3A"/>
    <w:rsid w:val="00FC230E"/>
    <w:rsid w:val="00FC2689"/>
    <w:rsid w:val="00FC2D8E"/>
    <w:rsid w:val="00FC2EF3"/>
    <w:rsid w:val="00FC2FA5"/>
    <w:rsid w:val="00FC3BE0"/>
    <w:rsid w:val="00FC4025"/>
    <w:rsid w:val="00FC456A"/>
    <w:rsid w:val="00FC472E"/>
    <w:rsid w:val="00FC4821"/>
    <w:rsid w:val="00FC4B4B"/>
    <w:rsid w:val="00FC4BA8"/>
    <w:rsid w:val="00FC4D9B"/>
    <w:rsid w:val="00FC5276"/>
    <w:rsid w:val="00FC5393"/>
    <w:rsid w:val="00FC551B"/>
    <w:rsid w:val="00FC5699"/>
    <w:rsid w:val="00FC59D5"/>
    <w:rsid w:val="00FC5A7F"/>
    <w:rsid w:val="00FC5AEA"/>
    <w:rsid w:val="00FC5BF8"/>
    <w:rsid w:val="00FC5F16"/>
    <w:rsid w:val="00FC6933"/>
    <w:rsid w:val="00FC698D"/>
    <w:rsid w:val="00FC6994"/>
    <w:rsid w:val="00FC7286"/>
    <w:rsid w:val="00FC7389"/>
    <w:rsid w:val="00FC7727"/>
    <w:rsid w:val="00FC7750"/>
    <w:rsid w:val="00FC7F10"/>
    <w:rsid w:val="00FD02E1"/>
    <w:rsid w:val="00FD03F0"/>
    <w:rsid w:val="00FD059F"/>
    <w:rsid w:val="00FD0661"/>
    <w:rsid w:val="00FD08BC"/>
    <w:rsid w:val="00FD0CFD"/>
    <w:rsid w:val="00FD0D67"/>
    <w:rsid w:val="00FD14F9"/>
    <w:rsid w:val="00FD17DD"/>
    <w:rsid w:val="00FD1924"/>
    <w:rsid w:val="00FD1BEB"/>
    <w:rsid w:val="00FD1E5F"/>
    <w:rsid w:val="00FD1ED4"/>
    <w:rsid w:val="00FD2825"/>
    <w:rsid w:val="00FD2E34"/>
    <w:rsid w:val="00FD2F5F"/>
    <w:rsid w:val="00FD34A6"/>
    <w:rsid w:val="00FD39BD"/>
    <w:rsid w:val="00FD3A38"/>
    <w:rsid w:val="00FD3A89"/>
    <w:rsid w:val="00FD4153"/>
    <w:rsid w:val="00FD4293"/>
    <w:rsid w:val="00FD4500"/>
    <w:rsid w:val="00FD4514"/>
    <w:rsid w:val="00FD4608"/>
    <w:rsid w:val="00FD496B"/>
    <w:rsid w:val="00FD4CB6"/>
    <w:rsid w:val="00FD4D30"/>
    <w:rsid w:val="00FD4DEE"/>
    <w:rsid w:val="00FD4F5A"/>
    <w:rsid w:val="00FD52BA"/>
    <w:rsid w:val="00FD5689"/>
    <w:rsid w:val="00FD57F6"/>
    <w:rsid w:val="00FD6079"/>
    <w:rsid w:val="00FD6185"/>
    <w:rsid w:val="00FD623A"/>
    <w:rsid w:val="00FD6351"/>
    <w:rsid w:val="00FD6BCC"/>
    <w:rsid w:val="00FD6C93"/>
    <w:rsid w:val="00FD6F0B"/>
    <w:rsid w:val="00FD71F0"/>
    <w:rsid w:val="00FD7E79"/>
    <w:rsid w:val="00FE075E"/>
    <w:rsid w:val="00FE0EFF"/>
    <w:rsid w:val="00FE1097"/>
    <w:rsid w:val="00FE15EC"/>
    <w:rsid w:val="00FE16DC"/>
    <w:rsid w:val="00FE1BFF"/>
    <w:rsid w:val="00FE28EE"/>
    <w:rsid w:val="00FE2C01"/>
    <w:rsid w:val="00FE3195"/>
    <w:rsid w:val="00FE31F5"/>
    <w:rsid w:val="00FE326C"/>
    <w:rsid w:val="00FE3304"/>
    <w:rsid w:val="00FE3584"/>
    <w:rsid w:val="00FE3797"/>
    <w:rsid w:val="00FE44E8"/>
    <w:rsid w:val="00FE487D"/>
    <w:rsid w:val="00FE48DA"/>
    <w:rsid w:val="00FE4E19"/>
    <w:rsid w:val="00FE5F54"/>
    <w:rsid w:val="00FE5F5E"/>
    <w:rsid w:val="00FE601E"/>
    <w:rsid w:val="00FE6100"/>
    <w:rsid w:val="00FE61D0"/>
    <w:rsid w:val="00FE650A"/>
    <w:rsid w:val="00FE6979"/>
    <w:rsid w:val="00FE6AF8"/>
    <w:rsid w:val="00FE70A6"/>
    <w:rsid w:val="00FE71EB"/>
    <w:rsid w:val="00FE76B5"/>
    <w:rsid w:val="00FE76D0"/>
    <w:rsid w:val="00FE7BC5"/>
    <w:rsid w:val="00FF00DA"/>
    <w:rsid w:val="00FF0C5D"/>
    <w:rsid w:val="00FF137E"/>
    <w:rsid w:val="00FF166C"/>
    <w:rsid w:val="00FF17B7"/>
    <w:rsid w:val="00FF1B79"/>
    <w:rsid w:val="00FF1EDE"/>
    <w:rsid w:val="00FF1F85"/>
    <w:rsid w:val="00FF2249"/>
    <w:rsid w:val="00FF252C"/>
    <w:rsid w:val="00FF293A"/>
    <w:rsid w:val="00FF2D24"/>
    <w:rsid w:val="00FF2FD9"/>
    <w:rsid w:val="00FF3180"/>
    <w:rsid w:val="00FF3323"/>
    <w:rsid w:val="00FF36DC"/>
    <w:rsid w:val="00FF3A0C"/>
    <w:rsid w:val="00FF3A3B"/>
    <w:rsid w:val="00FF3D24"/>
    <w:rsid w:val="00FF3DC5"/>
    <w:rsid w:val="00FF433B"/>
    <w:rsid w:val="00FF453B"/>
    <w:rsid w:val="00FF456F"/>
    <w:rsid w:val="00FF476D"/>
    <w:rsid w:val="00FF48C1"/>
    <w:rsid w:val="00FF4CD1"/>
    <w:rsid w:val="00FF5107"/>
    <w:rsid w:val="00FF528B"/>
    <w:rsid w:val="00FF5641"/>
    <w:rsid w:val="00FF58CD"/>
    <w:rsid w:val="00FF5ADE"/>
    <w:rsid w:val="00FF5F03"/>
    <w:rsid w:val="00FF6115"/>
    <w:rsid w:val="00FF63A3"/>
    <w:rsid w:val="00FF63F6"/>
    <w:rsid w:val="00FF6551"/>
    <w:rsid w:val="00FF6798"/>
    <w:rsid w:val="00FF720A"/>
    <w:rsid w:val="00FF7A5A"/>
    <w:rsid w:val="00FF7BC5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D6277C"/>
  <w15:docId w15:val="{DAFE1793-72E9-46A2-8B93-FD9B4BC2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C9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B05B97"/>
    <w:pPr>
      <w:keepNext/>
      <w:keepLines/>
      <w:pageBreakBefore/>
      <w:numPr>
        <w:numId w:val="23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uiPriority w:val="9"/>
    <w:qFormat/>
    <w:rsid w:val="009E2690"/>
    <w:pPr>
      <w:keepNext/>
      <w:keepLines/>
      <w:numPr>
        <w:ilvl w:val="1"/>
        <w:numId w:val="23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link w:val="Heading3Char"/>
    <w:uiPriority w:val="9"/>
    <w:qFormat/>
    <w:rsid w:val="002A2A42"/>
    <w:pPr>
      <w:keepNext/>
      <w:keepLines/>
      <w:numPr>
        <w:ilvl w:val="2"/>
        <w:numId w:val="23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link w:val="Heading4Char"/>
    <w:uiPriority w:val="9"/>
    <w:qFormat/>
    <w:rsid w:val="002A2A42"/>
    <w:pPr>
      <w:keepNext/>
      <w:keepLines/>
      <w:numPr>
        <w:ilvl w:val="3"/>
        <w:numId w:val="23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link w:val="Heading5Char"/>
    <w:uiPriority w:val="9"/>
    <w:qFormat/>
    <w:rsid w:val="009E2690"/>
    <w:pPr>
      <w:keepNext/>
      <w:keepLines/>
      <w:numPr>
        <w:ilvl w:val="4"/>
        <w:numId w:val="23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9E269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E269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E269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E26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9E2690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character" w:customStyle="1" w:styleId="paragraphChar">
    <w:name w:val="paragraph Char"/>
    <w:link w:val="paragraph"/>
    <w:rsid w:val="009E2690"/>
    <w:rPr>
      <w:rFonts w:ascii="Palatino Linotype" w:hAnsi="Palatino Linotype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5B97"/>
    <w:rPr>
      <w:rFonts w:ascii="Arial" w:hAnsi="Arial" w:cs="Arial"/>
      <w:b/>
      <w:bCs/>
      <w:kern w:val="32"/>
      <w:sz w:val="44"/>
      <w:szCs w:val="32"/>
    </w:rPr>
  </w:style>
  <w:style w:type="character" w:customStyle="1" w:styleId="Heading2Char">
    <w:name w:val="Heading 2 Char"/>
    <w:link w:val="Heading2"/>
    <w:uiPriority w:val="9"/>
    <w:rsid w:val="009E2690"/>
    <w:rPr>
      <w:rFonts w:ascii="Arial" w:hAnsi="Arial" w:cs="Arial"/>
      <w:b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2A42"/>
    <w:rPr>
      <w:rFonts w:ascii="Arial" w:hAnsi="Arial"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A2A42"/>
    <w:rPr>
      <w:rFonts w:ascii="Arial" w:hAnsi="Arial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51B5A"/>
    <w:rPr>
      <w:rFonts w:ascii="Arial" w:hAnsi="Arial"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651B5A"/>
    <w:rPr>
      <w:rFonts w:ascii="Palatino Linotype" w:hAnsi="Palatino Linotype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51B5A"/>
    <w:rPr>
      <w:rFonts w:ascii="Palatino Linotype" w:hAnsi="Palatino Linotype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51B5A"/>
    <w:rPr>
      <w:rFonts w:ascii="Palatino Linotype" w:hAnsi="Palatino Linotype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51B5A"/>
    <w:rPr>
      <w:rFonts w:ascii="Arial" w:hAnsi="Arial" w:cs="Arial"/>
      <w:sz w:val="22"/>
      <w:szCs w:val="22"/>
    </w:rPr>
  </w:style>
  <w:style w:type="paragraph" w:styleId="Header">
    <w:name w:val="header"/>
    <w:link w:val="HeaderChar"/>
    <w:rsid w:val="009E2690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51B5A"/>
    <w:rPr>
      <w:rFonts w:ascii="Palatino Linotype" w:hAnsi="Palatino Linotype"/>
      <w:sz w:val="22"/>
      <w:szCs w:val="22"/>
    </w:rPr>
  </w:style>
  <w:style w:type="paragraph" w:customStyle="1" w:styleId="graphic">
    <w:name w:val="graphic"/>
    <w:rsid w:val="009E2690"/>
    <w:pPr>
      <w:keepNext/>
      <w:keepLines/>
      <w:spacing w:before="360"/>
      <w:jc w:val="center"/>
    </w:pPr>
    <w:rPr>
      <w:szCs w:val="24"/>
      <w:lang w:val="en-US"/>
    </w:rPr>
  </w:style>
  <w:style w:type="paragraph" w:styleId="Subtitle">
    <w:name w:val="Subtitle"/>
    <w:link w:val="SubtitleChar"/>
    <w:qFormat/>
    <w:rsid w:val="009E2690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character" w:customStyle="1" w:styleId="SubtitleChar">
    <w:name w:val="Subtitle Char"/>
    <w:basedOn w:val="DefaultParagraphFont"/>
    <w:link w:val="Subtitle"/>
    <w:rsid w:val="00651B5A"/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link w:val="FooterChar"/>
    <w:rsid w:val="009E2690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character" w:customStyle="1" w:styleId="FooterChar">
    <w:name w:val="Footer Char"/>
    <w:link w:val="Footer"/>
    <w:rsid w:val="00406272"/>
    <w:rPr>
      <w:rFonts w:ascii="Palatino Linotype" w:hAnsi="Palatino Linotype"/>
      <w:sz w:val="22"/>
      <w:szCs w:val="24"/>
    </w:rPr>
  </w:style>
  <w:style w:type="paragraph" w:customStyle="1" w:styleId="Heading0">
    <w:name w:val="Heading 0"/>
    <w:next w:val="paragraph"/>
    <w:link w:val="Heading0Char"/>
    <w:rsid w:val="009E2690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character" w:customStyle="1" w:styleId="Heading0Char">
    <w:name w:val="Heading 0 Char"/>
    <w:link w:val="Heading0"/>
    <w:rsid w:val="009E2690"/>
    <w:rPr>
      <w:rFonts w:ascii="Arial" w:hAnsi="Arial"/>
      <w:b/>
      <w:sz w:val="40"/>
      <w:szCs w:val="24"/>
    </w:rPr>
  </w:style>
  <w:style w:type="paragraph" w:customStyle="1" w:styleId="requirelevel1">
    <w:name w:val="require:level1"/>
    <w:link w:val="requirelevel1Char"/>
    <w:rsid w:val="009E2690"/>
    <w:pPr>
      <w:numPr>
        <w:ilvl w:val="5"/>
        <w:numId w:val="23"/>
      </w:numPr>
      <w:spacing w:before="120"/>
      <w:jc w:val="both"/>
    </w:pPr>
    <w:rPr>
      <w:rFonts w:ascii="Palatino Linotype" w:hAnsi="Palatino Linotype"/>
      <w:szCs w:val="22"/>
    </w:rPr>
  </w:style>
  <w:style w:type="character" w:customStyle="1" w:styleId="requirelevel1Char">
    <w:name w:val="require:level1 Char"/>
    <w:link w:val="requirelevel1"/>
    <w:locked/>
    <w:rsid w:val="00B8029C"/>
    <w:rPr>
      <w:rFonts w:ascii="Palatino Linotype" w:hAnsi="Palatino Linotype"/>
      <w:szCs w:val="22"/>
    </w:rPr>
  </w:style>
  <w:style w:type="paragraph" w:customStyle="1" w:styleId="requirelevel2">
    <w:name w:val="require:level2"/>
    <w:link w:val="requirelevel2Zchn"/>
    <w:rsid w:val="00DB1EC1"/>
    <w:pPr>
      <w:numPr>
        <w:ilvl w:val="6"/>
        <w:numId w:val="23"/>
      </w:numPr>
      <w:spacing w:before="80"/>
      <w:jc w:val="both"/>
    </w:pPr>
    <w:rPr>
      <w:rFonts w:ascii="Palatino Linotype" w:hAnsi="Palatino Linotype"/>
      <w:szCs w:val="22"/>
    </w:rPr>
  </w:style>
  <w:style w:type="character" w:customStyle="1" w:styleId="requirelevel2Zchn">
    <w:name w:val="require:level2 Zchn"/>
    <w:link w:val="requirelevel2"/>
    <w:rsid w:val="00DB1EC1"/>
    <w:rPr>
      <w:rFonts w:ascii="Palatino Linotype" w:hAnsi="Palatino Linotype"/>
      <w:szCs w:val="22"/>
    </w:rPr>
  </w:style>
  <w:style w:type="paragraph" w:customStyle="1" w:styleId="requirelevel3">
    <w:name w:val="require:level3"/>
    <w:rsid w:val="009E2690"/>
    <w:pPr>
      <w:numPr>
        <w:ilvl w:val="7"/>
        <w:numId w:val="23"/>
      </w:numPr>
      <w:spacing w:before="8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07742B"/>
    <w:pPr>
      <w:numPr>
        <w:numId w:val="21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character" w:customStyle="1" w:styleId="NOTEChar">
    <w:name w:val="NOTE Char"/>
    <w:link w:val="NOTE"/>
    <w:rsid w:val="0007742B"/>
    <w:rPr>
      <w:rFonts w:ascii="Palatino Linotype" w:hAnsi="Palatino Linotype"/>
      <w:szCs w:val="22"/>
    </w:rPr>
  </w:style>
  <w:style w:type="paragraph" w:customStyle="1" w:styleId="NOTEcont">
    <w:name w:val="NOTE:cont"/>
    <w:rsid w:val="009E2690"/>
    <w:pPr>
      <w:numPr>
        <w:ilvl w:val="3"/>
        <w:numId w:val="21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customStyle="1" w:styleId="NOTEnumbered">
    <w:name w:val="NOTE:numbered"/>
    <w:qFormat/>
    <w:rsid w:val="0007742B"/>
    <w:pPr>
      <w:numPr>
        <w:ilvl w:val="1"/>
        <w:numId w:val="21"/>
      </w:numPr>
      <w:spacing w:before="8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9E2690"/>
    <w:pPr>
      <w:numPr>
        <w:ilvl w:val="2"/>
        <w:numId w:val="21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D93D32"/>
    <w:pPr>
      <w:numPr>
        <w:numId w:val="2"/>
      </w:numPr>
      <w:spacing w:before="120"/>
      <w:jc w:val="both"/>
    </w:pPr>
    <w:rPr>
      <w:rFonts w:ascii="Palatino Linotype" w:hAnsi="Palatino Linotype"/>
      <w:i/>
      <w:szCs w:val="24"/>
    </w:rPr>
  </w:style>
  <w:style w:type="paragraph" w:styleId="Caption">
    <w:name w:val="caption"/>
    <w:basedOn w:val="Normal"/>
    <w:next w:val="Normal"/>
    <w:link w:val="CaptionChar"/>
    <w:qFormat/>
    <w:rsid w:val="009E2690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9E2690"/>
    <w:pPr>
      <w:spacing w:before="80"/>
    </w:pPr>
    <w:rPr>
      <w:rFonts w:ascii="Palatino Linotype" w:hAnsi="Palatino Linotype"/>
    </w:rPr>
  </w:style>
  <w:style w:type="character" w:customStyle="1" w:styleId="TablecellLEFTChar">
    <w:name w:val="Table:cellLEFT Char"/>
    <w:link w:val="TablecellLEFT"/>
    <w:locked/>
    <w:rsid w:val="009A7AAD"/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9E2690"/>
    <w:pPr>
      <w:jc w:val="center"/>
    </w:pPr>
  </w:style>
  <w:style w:type="paragraph" w:customStyle="1" w:styleId="TableHeaderLEFT">
    <w:name w:val="Table:HeaderLEFT"/>
    <w:basedOn w:val="TablecellLEFT"/>
    <w:rsid w:val="009E2690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9E2690"/>
    <w:pPr>
      <w:jc w:val="center"/>
    </w:pPr>
    <w:rPr>
      <w:b/>
      <w:sz w:val="22"/>
    </w:rPr>
  </w:style>
  <w:style w:type="paragraph" w:customStyle="1" w:styleId="Bul1">
    <w:name w:val="Bul1"/>
    <w:rsid w:val="009E2690"/>
    <w:pPr>
      <w:numPr>
        <w:numId w:val="16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9E2690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9E2690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9E2690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uiPriority w:val="39"/>
    <w:rsid w:val="009E2690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character" w:customStyle="1" w:styleId="TOC4Char">
    <w:name w:val="TOC 4 Char"/>
    <w:link w:val="TOC4"/>
    <w:rsid w:val="009E2690"/>
    <w:rPr>
      <w:rFonts w:ascii="Arial" w:hAnsi="Arial"/>
      <w:szCs w:val="24"/>
    </w:rPr>
  </w:style>
  <w:style w:type="paragraph" w:styleId="TOC5">
    <w:name w:val="toc 5"/>
    <w:next w:val="Normal"/>
    <w:uiPriority w:val="39"/>
    <w:rsid w:val="009E2690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9E2690"/>
    <w:rPr>
      <w:color w:val="0000FF"/>
      <w:u w:val="single"/>
    </w:rPr>
  </w:style>
  <w:style w:type="paragraph" w:customStyle="1" w:styleId="Annex1">
    <w:name w:val="Annex1"/>
    <w:next w:val="paragraph"/>
    <w:rsid w:val="003A4C67"/>
    <w:pPr>
      <w:keepNext/>
      <w:keepLines/>
      <w:pageBreakBefore/>
      <w:numPr>
        <w:numId w:val="18"/>
      </w:numPr>
      <w:pBdr>
        <w:bottom w:val="single" w:sz="4" w:space="1" w:color="auto"/>
      </w:pBdr>
      <w:suppressAutoHyphens/>
      <w:spacing w:before="1320" w:after="840"/>
      <w:jc w:val="right"/>
      <w:outlineLvl w:val="0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3A4C67"/>
    <w:pPr>
      <w:keepNext/>
      <w:keepLines/>
      <w:numPr>
        <w:ilvl w:val="1"/>
        <w:numId w:val="18"/>
      </w:numPr>
      <w:spacing w:before="600"/>
      <w:jc w:val="left"/>
      <w:outlineLvl w:val="1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3A4C67"/>
    <w:pPr>
      <w:keepNext/>
      <w:numPr>
        <w:ilvl w:val="2"/>
        <w:numId w:val="18"/>
      </w:numPr>
      <w:spacing w:before="480"/>
      <w:jc w:val="left"/>
      <w:outlineLvl w:val="2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3A4C67"/>
    <w:pPr>
      <w:keepNext/>
      <w:numPr>
        <w:ilvl w:val="3"/>
        <w:numId w:val="18"/>
      </w:numPr>
      <w:spacing w:before="360"/>
      <w:jc w:val="left"/>
      <w:outlineLvl w:val="3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9E2690"/>
    <w:pPr>
      <w:keepNext/>
      <w:numPr>
        <w:ilvl w:val="4"/>
        <w:numId w:val="18"/>
      </w:numPr>
      <w:spacing w:before="240"/>
      <w:jc w:val="left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9E2690"/>
  </w:style>
  <w:style w:type="paragraph" w:customStyle="1" w:styleId="References">
    <w:name w:val="References"/>
    <w:rsid w:val="009E2690"/>
    <w:pPr>
      <w:numPr>
        <w:numId w:val="22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paragraph" w:styleId="BalloonText">
    <w:name w:val="Balloon Text"/>
    <w:basedOn w:val="Normal"/>
    <w:link w:val="BalloonTextChar"/>
    <w:semiHidden/>
    <w:rsid w:val="009E2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1B5A"/>
    <w:rPr>
      <w:rFonts w:ascii="Tahoma" w:hAnsi="Tahoma" w:cs="Tahoma"/>
      <w:sz w:val="16"/>
      <w:szCs w:val="16"/>
    </w:rPr>
  </w:style>
  <w:style w:type="paragraph" w:customStyle="1" w:styleId="DRD1">
    <w:name w:val="DRD1"/>
    <w:next w:val="requirelevel1"/>
    <w:rsid w:val="009E2690"/>
    <w:pPr>
      <w:keepNext/>
      <w:keepLines/>
      <w:numPr>
        <w:ilvl w:val="5"/>
        <w:numId w:val="18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requirelevel1"/>
    <w:rsid w:val="009E2690"/>
    <w:pPr>
      <w:keepNext/>
      <w:keepLines/>
      <w:numPr>
        <w:ilvl w:val="6"/>
        <w:numId w:val="18"/>
      </w:numPr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EXPECTEDOUTPUTCONT">
    <w:name w:val="EXPECTED OUTPUT:CONT"/>
    <w:basedOn w:val="Normal"/>
    <w:rsid w:val="00D93D32"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cs="NewCenturySchlbk"/>
      <w:i/>
      <w:iCs/>
      <w:sz w:val="20"/>
      <w:szCs w:val="20"/>
      <w:lang w:eastAsia="en-US"/>
    </w:rPr>
  </w:style>
  <w:style w:type="paragraph" w:customStyle="1" w:styleId="CaptionTable">
    <w:name w:val="CaptionTable"/>
    <w:basedOn w:val="Caption"/>
    <w:next w:val="paragraph"/>
    <w:autoRedefine/>
    <w:rsid w:val="002A2213"/>
    <w:pPr>
      <w:keepNext/>
      <w:keepLines/>
      <w:spacing w:before="0" w:after="0"/>
    </w:pPr>
    <w:rPr>
      <w:spacing w:val="-2"/>
    </w:rPr>
  </w:style>
  <w:style w:type="paragraph" w:styleId="NormalWeb">
    <w:name w:val="Normal (Web)"/>
    <w:basedOn w:val="Normal"/>
    <w:uiPriority w:val="99"/>
    <w:rsid w:val="009E2690"/>
  </w:style>
  <w:style w:type="paragraph" w:styleId="NormalIndent">
    <w:name w:val="Normal Indent"/>
    <w:basedOn w:val="Normal"/>
    <w:semiHidden/>
    <w:rsid w:val="009E2690"/>
    <w:pPr>
      <w:ind w:left="720"/>
    </w:pPr>
  </w:style>
  <w:style w:type="paragraph" w:customStyle="1" w:styleId="Definition1">
    <w:name w:val="Definition1"/>
    <w:next w:val="paragraph"/>
    <w:rsid w:val="00B05B97"/>
    <w:pPr>
      <w:keepNext/>
      <w:numPr>
        <w:numId w:val="17"/>
      </w:numPr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Bul2">
    <w:name w:val="Bul2"/>
    <w:rsid w:val="009E2690"/>
    <w:pPr>
      <w:numPr>
        <w:ilvl w:val="1"/>
        <w:numId w:val="16"/>
      </w:numPr>
      <w:spacing w:before="60"/>
      <w:jc w:val="both"/>
    </w:pPr>
    <w:rPr>
      <w:rFonts w:ascii="Palatino Linotype" w:hAnsi="Palatino Linotype"/>
    </w:rPr>
  </w:style>
  <w:style w:type="paragraph" w:customStyle="1" w:styleId="Bul3">
    <w:name w:val="Bul3"/>
    <w:rsid w:val="009E2690"/>
    <w:pPr>
      <w:numPr>
        <w:ilvl w:val="2"/>
        <w:numId w:val="16"/>
      </w:numPr>
      <w:spacing w:before="60"/>
    </w:pPr>
    <w:rPr>
      <w:rFonts w:ascii="Palatino Linotype" w:hAnsi="Palatino Linotype"/>
    </w:rPr>
  </w:style>
  <w:style w:type="paragraph" w:customStyle="1" w:styleId="DocumentTitle">
    <w:name w:val="Document:Title"/>
    <w:next w:val="Normal"/>
    <w:semiHidden/>
    <w:rsid w:val="009E2690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9E2690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link w:val="FootnoteTextChar"/>
    <w:rsid w:val="009E2690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651B5A"/>
    <w:rPr>
      <w:rFonts w:ascii="Palatino Linotype" w:hAnsi="Palatino Linotype"/>
      <w:sz w:val="18"/>
      <w:szCs w:val="18"/>
    </w:rPr>
  </w:style>
  <w:style w:type="character" w:styleId="FootnoteReference">
    <w:name w:val="footnote reference"/>
    <w:semiHidden/>
    <w:rsid w:val="009E2690"/>
    <w:rPr>
      <w:vertAlign w:val="superscript"/>
    </w:rPr>
  </w:style>
  <w:style w:type="paragraph" w:customStyle="1" w:styleId="listlevel1">
    <w:name w:val="list:level1"/>
    <w:rsid w:val="009E2690"/>
    <w:pPr>
      <w:numPr>
        <w:numId w:val="20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link w:val="listlevel2Char"/>
    <w:rsid w:val="009E2690"/>
    <w:pPr>
      <w:numPr>
        <w:ilvl w:val="1"/>
        <w:numId w:val="20"/>
      </w:numPr>
      <w:spacing w:before="120"/>
      <w:jc w:val="both"/>
    </w:pPr>
    <w:rPr>
      <w:rFonts w:ascii="Palatino Linotype" w:hAnsi="Palatino Linotype"/>
      <w:szCs w:val="24"/>
    </w:rPr>
  </w:style>
  <w:style w:type="character" w:customStyle="1" w:styleId="listlevel2Char">
    <w:name w:val="list:level2 Char"/>
    <w:link w:val="listlevel2"/>
    <w:rsid w:val="001A6457"/>
    <w:rPr>
      <w:rFonts w:ascii="Palatino Linotype" w:hAnsi="Palatino Linotype"/>
      <w:szCs w:val="24"/>
    </w:rPr>
  </w:style>
  <w:style w:type="paragraph" w:customStyle="1" w:styleId="listlevel3">
    <w:name w:val="list:level3"/>
    <w:rsid w:val="009E2690"/>
    <w:pPr>
      <w:numPr>
        <w:ilvl w:val="2"/>
        <w:numId w:val="20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9E2690"/>
    <w:pPr>
      <w:numPr>
        <w:ilvl w:val="3"/>
        <w:numId w:val="20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9E2690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9E2690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9E2690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9E2690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Contents">
    <w:name w:val="Contents"/>
    <w:basedOn w:val="Heading0"/>
    <w:rsid w:val="009E2690"/>
    <w:pPr>
      <w:tabs>
        <w:tab w:val="left" w:pos="567"/>
      </w:tabs>
    </w:pPr>
  </w:style>
  <w:style w:type="paragraph" w:customStyle="1" w:styleId="Bul4">
    <w:name w:val="Bul4"/>
    <w:rsid w:val="009E2690"/>
    <w:pPr>
      <w:numPr>
        <w:ilvl w:val="3"/>
        <w:numId w:val="16"/>
      </w:numPr>
      <w:spacing w:before="60"/>
    </w:pPr>
    <w:rPr>
      <w:rFonts w:ascii="Palatino Linotype" w:hAnsi="Palatino Linotype"/>
    </w:rPr>
  </w:style>
  <w:style w:type="paragraph" w:customStyle="1" w:styleId="DocumentNumber">
    <w:name w:val="Document Number"/>
    <w:next w:val="Normal"/>
    <w:link w:val="DocumentNumberChar"/>
    <w:semiHidden/>
    <w:rsid w:val="009E2690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semiHidden/>
    <w:rsid w:val="009E2690"/>
    <w:rPr>
      <w:rFonts w:ascii="Arial" w:hAnsi="Arial"/>
      <w:b/>
      <w:bCs/>
      <w:color w:val="000000"/>
      <w:sz w:val="24"/>
      <w:szCs w:val="24"/>
      <w:lang w:eastAsia="nl-NL"/>
    </w:rPr>
  </w:style>
  <w:style w:type="paragraph" w:customStyle="1" w:styleId="DocumentDate">
    <w:name w:val="Document Date"/>
    <w:semiHidden/>
    <w:rsid w:val="009E2690"/>
    <w:pPr>
      <w:jc w:val="right"/>
    </w:pPr>
    <w:rPr>
      <w:rFonts w:ascii="Arial" w:hAnsi="Arial"/>
      <w:sz w:val="22"/>
      <w:szCs w:val="22"/>
    </w:rPr>
  </w:style>
  <w:style w:type="paragraph" w:customStyle="1" w:styleId="TableNote">
    <w:name w:val="Table:Note"/>
    <w:basedOn w:val="TablecellLEFT"/>
    <w:rsid w:val="009E2690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994E85"/>
    <w:pPr>
      <w:numPr>
        <w:ilvl w:val="7"/>
        <w:numId w:val="18"/>
      </w:numPr>
      <w:spacing w:before="240"/>
      <w:jc w:val="center"/>
    </w:pPr>
    <w:rPr>
      <w:rFonts w:ascii="Palatino Linotype" w:hAnsi="Palatino Linotype"/>
      <w:b/>
      <w:sz w:val="24"/>
      <w:szCs w:val="22"/>
    </w:rPr>
  </w:style>
  <w:style w:type="paragraph" w:customStyle="1" w:styleId="CaptionAnnexTable">
    <w:name w:val="Caption:Annex Table"/>
    <w:rsid w:val="00994E85"/>
    <w:pPr>
      <w:keepNext/>
      <w:numPr>
        <w:ilvl w:val="8"/>
        <w:numId w:val="18"/>
      </w:numPr>
      <w:spacing w:before="240"/>
      <w:jc w:val="center"/>
    </w:pPr>
    <w:rPr>
      <w:rFonts w:ascii="Palatino Linotype" w:hAnsi="Palatino Linotype"/>
      <w:b/>
      <w:sz w:val="24"/>
      <w:szCs w:val="22"/>
    </w:rPr>
  </w:style>
  <w:style w:type="paragraph" w:customStyle="1" w:styleId="DRD3">
    <w:name w:val="DRD3"/>
    <w:next w:val="requirelevel1"/>
    <w:rsid w:val="009E2690"/>
    <w:pPr>
      <w:keepNext/>
      <w:keepLines/>
      <w:numPr>
        <w:ilvl w:val="2"/>
        <w:numId w:val="19"/>
      </w:numPr>
      <w:spacing w:before="240"/>
    </w:pPr>
    <w:rPr>
      <w:rFonts w:ascii="Palatino Linotype" w:hAnsi="Palatino Linotype"/>
      <w:sz w:val="22"/>
      <w:szCs w:val="24"/>
    </w:rPr>
  </w:style>
  <w:style w:type="character" w:styleId="CommentReference">
    <w:name w:val="annotation reference"/>
    <w:semiHidden/>
    <w:rsid w:val="009E26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2690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123037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E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B5A"/>
    <w:rPr>
      <w:rFonts w:ascii="Palatino Linotype" w:hAnsi="Palatino Linotype"/>
      <w:b/>
      <w:bCs/>
    </w:rPr>
  </w:style>
  <w:style w:type="paragraph" w:styleId="TOC6">
    <w:name w:val="toc 6"/>
    <w:basedOn w:val="Normal"/>
    <w:next w:val="Normal"/>
    <w:autoRedefine/>
    <w:uiPriority w:val="39"/>
    <w:unhideWhenUsed/>
    <w:rsid w:val="00E04F38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04F38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04F38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04F38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ListBullet5">
    <w:name w:val="List Bullet 5"/>
    <w:basedOn w:val="Normal"/>
    <w:semiHidden/>
    <w:rsid w:val="009A7AAD"/>
    <w:pPr>
      <w:numPr>
        <w:numId w:val="4"/>
      </w:numPr>
    </w:pPr>
  </w:style>
  <w:style w:type="paragraph" w:styleId="ListNumber">
    <w:name w:val="List Number"/>
    <w:basedOn w:val="Normal"/>
    <w:rsid w:val="009A7AAD"/>
    <w:pPr>
      <w:numPr>
        <w:numId w:val="5"/>
      </w:numPr>
    </w:pPr>
  </w:style>
  <w:style w:type="paragraph" w:customStyle="1" w:styleId="Definition2">
    <w:name w:val="Definition2"/>
    <w:next w:val="paragraph"/>
    <w:rsid w:val="009A7AAD"/>
    <w:pPr>
      <w:tabs>
        <w:tab w:val="num" w:pos="3119"/>
      </w:tabs>
      <w:spacing w:before="120"/>
      <w:ind w:left="1134" w:firstLine="851"/>
    </w:pPr>
    <w:rPr>
      <w:rFonts w:ascii="Arial" w:hAnsi="Arial"/>
      <w:b/>
      <w:sz w:val="22"/>
      <w:szCs w:val="24"/>
    </w:rPr>
  </w:style>
  <w:style w:type="paragraph" w:styleId="ListBullet">
    <w:name w:val="List Bullet"/>
    <w:basedOn w:val="Normal"/>
    <w:rsid w:val="00612654"/>
    <w:pPr>
      <w:numPr>
        <w:numId w:val="8"/>
      </w:numPr>
    </w:pPr>
  </w:style>
  <w:style w:type="paragraph" w:customStyle="1" w:styleId="cell-6pt">
    <w:name w:val="cell-6pt"/>
    <w:rsid w:val="00C72651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92"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">
    <w:name w:val="cell-7pt"/>
    <w:rsid w:val="00C72651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-bold">
    <w:name w:val="cell-7pt-bold"/>
    <w:rsid w:val="00C72651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b/>
      <w:bCs/>
      <w:sz w:val="14"/>
      <w:szCs w:val="14"/>
    </w:rPr>
  </w:style>
  <w:style w:type="paragraph" w:styleId="ListBullet2">
    <w:name w:val="List Bullet 2"/>
    <w:basedOn w:val="Normal"/>
    <w:semiHidden/>
    <w:rsid w:val="00EF7329"/>
    <w:pPr>
      <w:numPr>
        <w:numId w:val="9"/>
      </w:numPr>
    </w:pPr>
  </w:style>
  <w:style w:type="table" w:styleId="TableGrid">
    <w:name w:val="Table Grid"/>
    <w:basedOn w:val="TableNormal"/>
    <w:uiPriority w:val="39"/>
    <w:rsid w:val="00E95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-table">
    <w:name w:val="graphic-table"/>
    <w:qFormat/>
    <w:rsid w:val="00E95BDB"/>
    <w:pPr>
      <w:spacing w:before="120"/>
      <w:jc w:val="center"/>
    </w:pPr>
    <w:rPr>
      <w:rFonts w:ascii="Palatino Linotype" w:hAnsi="Palatino Linotype"/>
      <w:noProof/>
    </w:rPr>
  </w:style>
  <w:style w:type="paragraph" w:styleId="ListNumber4">
    <w:name w:val="List Number 4"/>
    <w:basedOn w:val="Normal"/>
    <w:semiHidden/>
    <w:rsid w:val="00AE0DE1"/>
    <w:pPr>
      <w:numPr>
        <w:numId w:val="11"/>
      </w:numPr>
    </w:pPr>
  </w:style>
  <w:style w:type="paragraph" w:customStyle="1" w:styleId="leafNormal">
    <w:name w:val="leafNormal"/>
    <w:rsid w:val="00EC5F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78" w:lineRule="atLeast"/>
    </w:pPr>
    <w:rPr>
      <w:rFonts w:ascii="Times" w:hAnsi="Times" w:cs="Times"/>
      <w:sz w:val="24"/>
      <w:szCs w:val="24"/>
      <w:lang w:val="en-US"/>
    </w:rPr>
  </w:style>
  <w:style w:type="paragraph" w:customStyle="1" w:styleId="cellcentred">
    <w:name w:val="cell:centred"/>
    <w:rsid w:val="00EC5FAA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</w:rPr>
  </w:style>
  <w:style w:type="paragraph" w:styleId="ListNumber3">
    <w:name w:val="List Number 3"/>
    <w:basedOn w:val="Normal"/>
    <w:semiHidden/>
    <w:rsid w:val="00EC5FAA"/>
    <w:pPr>
      <w:numPr>
        <w:numId w:val="12"/>
      </w:numPr>
    </w:pPr>
  </w:style>
  <w:style w:type="paragraph" w:styleId="ListBullet3">
    <w:name w:val="List Bullet 3"/>
    <w:basedOn w:val="Normal"/>
    <w:semiHidden/>
    <w:rsid w:val="00053AA7"/>
    <w:pPr>
      <w:numPr>
        <w:numId w:val="14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117201"/>
    <w:pPr>
      <w:pageBreakBefore w:val="0"/>
      <w:numPr>
        <w:numId w:val="0"/>
      </w:numPr>
      <w:pBdr>
        <w:bottom w:val="none" w:sz="0" w:space="0" w:color="auto"/>
      </w:pBd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fr-FR" w:eastAsia="fr-FR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1720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D6F0B"/>
    <w:rPr>
      <w:rFonts w:ascii="Palatino Linotype" w:hAnsi="Palatino Linotype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E77554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19526B"/>
    <w:rPr>
      <w:color w:val="808080"/>
      <w:shd w:val="clear" w:color="auto" w:fill="E6E6E6"/>
    </w:rPr>
  </w:style>
  <w:style w:type="character" w:customStyle="1" w:styleId="Mentionnonrsolue3">
    <w:name w:val="Mention non résolue3"/>
    <w:basedOn w:val="DefaultParagraphFont"/>
    <w:uiPriority w:val="99"/>
    <w:semiHidden/>
    <w:unhideWhenUsed/>
    <w:rsid w:val="006E6F4B"/>
    <w:rPr>
      <w:color w:val="808080"/>
      <w:shd w:val="clear" w:color="auto" w:fill="E6E6E6"/>
    </w:rPr>
  </w:style>
  <w:style w:type="paragraph" w:customStyle="1" w:styleId="StyleMemoSubjectBefore24ptAfter24pt">
    <w:name w:val="Style Memo Subject + Before:  24 pt After:  24 pt"/>
    <w:rsid w:val="0062653E"/>
    <w:pPr>
      <w:spacing w:before="480" w:after="480"/>
    </w:pPr>
    <w:rPr>
      <w:rFonts w:ascii="Georgia" w:hAnsi="Georgia"/>
      <w:b/>
      <w:bCs/>
      <w:color w:val="000000"/>
      <w:sz w:val="24"/>
      <w:lang w:eastAsia="en-US"/>
    </w:rPr>
  </w:style>
  <w:style w:type="paragraph" w:customStyle="1" w:styleId="cell">
    <w:name w:val="cell"/>
    <w:autoRedefine/>
    <w:rsid w:val="001A6457"/>
    <w:pPr>
      <w:tabs>
        <w:tab w:val="left" w:pos="0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</w:tabs>
      <w:autoSpaceDE w:val="0"/>
      <w:autoSpaceDN w:val="0"/>
      <w:adjustRightInd w:val="0"/>
      <w:spacing w:before="6" w:after="11" w:line="240" w:lineRule="atLeast"/>
    </w:pPr>
    <w:rPr>
      <w:rFonts w:ascii="AvantGarde BkCn BT" w:hAnsi="AvantGarde BkCn BT"/>
      <w:lang w:eastAsia="en-US"/>
    </w:rPr>
  </w:style>
  <w:style w:type="character" w:customStyle="1" w:styleId="Mentionnonrsolue4">
    <w:name w:val="Mention non résolue4"/>
    <w:basedOn w:val="DefaultParagraphFont"/>
    <w:uiPriority w:val="99"/>
    <w:semiHidden/>
    <w:unhideWhenUsed/>
    <w:rsid w:val="00182441"/>
    <w:rPr>
      <w:color w:val="808080"/>
      <w:shd w:val="clear" w:color="auto" w:fill="E6E6E6"/>
    </w:rPr>
  </w:style>
  <w:style w:type="character" w:customStyle="1" w:styleId="Mentionnonrsolue5">
    <w:name w:val="Mention non résolue5"/>
    <w:basedOn w:val="DefaultParagraphFont"/>
    <w:uiPriority w:val="99"/>
    <w:semiHidden/>
    <w:unhideWhenUsed/>
    <w:rsid w:val="008002C1"/>
    <w:rPr>
      <w:color w:val="808080"/>
      <w:shd w:val="clear" w:color="auto" w:fill="E6E6E6"/>
    </w:rPr>
  </w:style>
  <w:style w:type="character" w:customStyle="1" w:styleId="Mentionnonrsolue6">
    <w:name w:val="Mention non résolue6"/>
    <w:basedOn w:val="DefaultParagraphFont"/>
    <w:uiPriority w:val="99"/>
    <w:semiHidden/>
    <w:unhideWhenUsed/>
    <w:rsid w:val="00ED1C48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F571FA"/>
    <w:rPr>
      <w:b/>
      <w:bCs/>
    </w:rPr>
  </w:style>
  <w:style w:type="character" w:customStyle="1" w:styleId="Mentionnonrsolue7">
    <w:name w:val="Mention non résolue7"/>
    <w:basedOn w:val="DefaultParagraphFont"/>
    <w:uiPriority w:val="99"/>
    <w:semiHidden/>
    <w:unhideWhenUsed/>
    <w:rsid w:val="00A65396"/>
    <w:rPr>
      <w:color w:val="605E5C"/>
      <w:shd w:val="clear" w:color="auto" w:fill="E1DFDD"/>
    </w:rPr>
  </w:style>
  <w:style w:type="paragraph" w:customStyle="1" w:styleId="cellboldcentred">
    <w:name w:val="cell:boldcentred"/>
    <w:rsid w:val="00686FAA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  <w:b/>
      <w:bCs/>
    </w:rPr>
  </w:style>
  <w:style w:type="character" w:styleId="PlaceholderText">
    <w:name w:val="Placeholder Text"/>
    <w:basedOn w:val="DefaultParagraphFont"/>
    <w:uiPriority w:val="99"/>
    <w:semiHidden/>
    <w:rsid w:val="003B3C69"/>
    <w:rPr>
      <w:color w:val="808080"/>
    </w:rPr>
  </w:style>
  <w:style w:type="paragraph" w:styleId="ListParagraph">
    <w:name w:val="List Paragraph"/>
    <w:basedOn w:val="Normal"/>
    <w:uiPriority w:val="34"/>
    <w:qFormat/>
    <w:rsid w:val="00BB0538"/>
    <w:pPr>
      <w:ind w:left="720"/>
      <w:contextualSpacing/>
    </w:pPr>
  </w:style>
  <w:style w:type="character" w:customStyle="1" w:styleId="Mentionnonrsolue8">
    <w:name w:val="Mention non résolue8"/>
    <w:basedOn w:val="DefaultParagraphFont"/>
    <w:uiPriority w:val="99"/>
    <w:semiHidden/>
    <w:unhideWhenUsed/>
    <w:rsid w:val="00C263EC"/>
    <w:rPr>
      <w:color w:val="605E5C"/>
      <w:shd w:val="clear" w:color="auto" w:fill="E1DFDD"/>
    </w:rPr>
  </w:style>
  <w:style w:type="paragraph" w:customStyle="1" w:styleId="Titre11">
    <w:name w:val="Titre 11"/>
    <w:basedOn w:val="Normal"/>
    <w:rsid w:val="007E6468"/>
    <w:rPr>
      <w:rFonts w:ascii="Calibri" w:hAnsi="Calibri"/>
      <w:sz w:val="22"/>
      <w:szCs w:val="22"/>
      <w:lang w:val="en-US" w:eastAsia="en-US"/>
    </w:rPr>
  </w:style>
  <w:style w:type="character" w:customStyle="1" w:styleId="Mentionnonrsolue9">
    <w:name w:val="Mention non résolue9"/>
    <w:basedOn w:val="DefaultParagraphFont"/>
    <w:uiPriority w:val="99"/>
    <w:semiHidden/>
    <w:unhideWhenUsed/>
    <w:rsid w:val="00A5235F"/>
    <w:rPr>
      <w:color w:val="605E5C"/>
      <w:shd w:val="clear" w:color="auto" w:fill="E1DFDD"/>
    </w:rPr>
  </w:style>
  <w:style w:type="character" w:customStyle="1" w:styleId="Mentionnonrsolue10">
    <w:name w:val="Mention non résolue10"/>
    <w:basedOn w:val="DefaultParagraphFont"/>
    <w:uiPriority w:val="99"/>
    <w:semiHidden/>
    <w:unhideWhenUsed/>
    <w:rsid w:val="007100F5"/>
    <w:rPr>
      <w:color w:val="605E5C"/>
      <w:shd w:val="clear" w:color="auto" w:fill="E1DFDD"/>
    </w:rPr>
  </w:style>
  <w:style w:type="paragraph" w:customStyle="1" w:styleId="Tablecell-graphic">
    <w:name w:val="Table:cell-graphic"/>
    <w:qFormat/>
    <w:rsid w:val="00EA2E97"/>
    <w:pPr>
      <w:spacing w:before="60" w:after="60"/>
      <w:jc w:val="center"/>
    </w:pPr>
    <w:rPr>
      <w:rFonts w:ascii="Palatino Linotype" w:hAnsi="Palatino Linotype"/>
      <w:noProof/>
      <w:szCs w:val="22"/>
    </w:rPr>
  </w:style>
  <w:style w:type="paragraph" w:customStyle="1" w:styleId="Default">
    <w:name w:val="Default"/>
    <w:rsid w:val="00AA4370"/>
    <w:pPr>
      <w:autoSpaceDE w:val="0"/>
      <w:autoSpaceDN w:val="0"/>
      <w:adjustRightInd w:val="0"/>
    </w:pPr>
    <w:rPr>
      <w:rFonts w:ascii="Palatino Linotype" w:eastAsiaTheme="minorEastAsia" w:hAnsi="Palatino Linotype" w:cs="Palatino Linotype"/>
      <w:color w:val="000000"/>
      <w:sz w:val="24"/>
      <w:szCs w:val="24"/>
      <w:lang w:val="fr-BE" w:eastAsia="fr-BE"/>
    </w:rPr>
  </w:style>
  <w:style w:type="paragraph" w:customStyle="1" w:styleId="GEDNormal">
    <w:name w:val="GED : Normal"/>
    <w:basedOn w:val="Normal"/>
    <w:qFormat/>
    <w:rsid w:val="003B3119"/>
    <w:pPr>
      <w:spacing w:before="240" w:after="240"/>
      <w:jc w:val="both"/>
    </w:pPr>
    <w:rPr>
      <w:rFonts w:ascii="Arial" w:hAnsi="Arial" w:cs="Times"/>
      <w:sz w:val="22"/>
      <w:szCs w:val="22"/>
      <w:lang w:val="en-US" w:eastAsia="fr-FR"/>
    </w:rPr>
  </w:style>
  <w:style w:type="paragraph" w:customStyle="1" w:styleId="StyleLgendeCentr">
    <w:name w:val="Style Légende + Centré"/>
    <w:basedOn w:val="Normal"/>
    <w:rsid w:val="003B3119"/>
    <w:pPr>
      <w:spacing w:after="120"/>
      <w:jc w:val="center"/>
    </w:pPr>
    <w:rPr>
      <w:rFonts w:ascii="Arial" w:hAnsi="Arial"/>
      <w:b/>
      <w:bCs/>
      <w:sz w:val="20"/>
      <w:szCs w:val="20"/>
      <w:lang w:val="fr-FR" w:eastAsia="fr-FR"/>
    </w:rPr>
  </w:style>
  <w:style w:type="paragraph" w:customStyle="1" w:styleId="pargraph">
    <w:name w:val="pargraph"/>
    <w:basedOn w:val="NOTE"/>
    <w:rsid w:val="0036525A"/>
    <w:pPr>
      <w:numPr>
        <w:numId w:val="0"/>
      </w:numPr>
      <w:ind w:left="4253" w:hanging="964"/>
    </w:pPr>
  </w:style>
  <w:style w:type="paragraph" w:customStyle="1" w:styleId="TablecellRIGHT">
    <w:name w:val="Table:cellRIGHT"/>
    <w:qFormat/>
    <w:rsid w:val="00D8437D"/>
    <w:pPr>
      <w:spacing w:before="80"/>
      <w:jc w:val="right"/>
    </w:pPr>
    <w:rPr>
      <w:rFonts w:ascii="Palatino Linotype" w:hAnsi="Palatino Linotype"/>
    </w:rPr>
  </w:style>
  <w:style w:type="paragraph" w:customStyle="1" w:styleId="equation">
    <w:name w:val="equation"/>
    <w:qFormat/>
    <w:rsid w:val="00284032"/>
    <w:pPr>
      <w:ind w:left="1985"/>
    </w:pPr>
    <w:rPr>
      <w:rFonts w:ascii="Cambria Math" w:hAnsi="Cambria Math"/>
      <w:i/>
      <w:szCs w:val="22"/>
    </w:rPr>
  </w:style>
  <w:style w:type="paragraph" w:customStyle="1" w:styleId="NOTEcont2">
    <w:name w:val="NOTE:cont2"/>
    <w:basedOn w:val="NOTEcont"/>
    <w:qFormat/>
    <w:rsid w:val="000204AA"/>
    <w:pPr>
      <w:ind w:left="4536"/>
    </w:pPr>
  </w:style>
  <w:style w:type="paragraph" w:customStyle="1" w:styleId="Tablecell-bul1">
    <w:name w:val="Table:cell-bul1"/>
    <w:qFormat/>
    <w:rsid w:val="00B3776D"/>
    <w:pPr>
      <w:numPr>
        <w:numId w:val="55"/>
      </w:numPr>
    </w:pPr>
    <w:rPr>
      <w:rFonts w:ascii="Palatino Linotype" w:hAnsi="Palatino Linotype"/>
    </w:rPr>
  </w:style>
  <w:style w:type="paragraph" w:customStyle="1" w:styleId="ECSSIEPUID">
    <w:name w:val="ECSS_IEPUID"/>
    <w:basedOn w:val="Caption"/>
    <w:link w:val="ECSSIEPUIDChar"/>
    <w:rsid w:val="00480ABF"/>
    <w:pPr>
      <w:keepNext/>
      <w:spacing w:before="240" w:after="0"/>
      <w:jc w:val="right"/>
    </w:pPr>
    <w:rPr>
      <w:b w:val="0"/>
      <w:sz w:val="16"/>
    </w:rPr>
  </w:style>
  <w:style w:type="character" w:customStyle="1" w:styleId="CaptionChar">
    <w:name w:val="Caption Char"/>
    <w:basedOn w:val="DefaultParagraphFont"/>
    <w:link w:val="Caption"/>
    <w:rsid w:val="00BF201C"/>
    <w:rPr>
      <w:rFonts w:ascii="Palatino Linotype" w:hAnsi="Palatino Linotype"/>
      <w:b/>
      <w:bCs/>
      <w:sz w:val="24"/>
    </w:rPr>
  </w:style>
  <w:style w:type="character" w:customStyle="1" w:styleId="ECSSIEPUIDChar">
    <w:name w:val="ECSS_IEPUID Char"/>
    <w:basedOn w:val="CaptionChar"/>
    <w:link w:val="ECSSIEPUID"/>
    <w:rsid w:val="00480ABF"/>
    <w:rPr>
      <w:rFonts w:ascii="Palatino Linotype" w:hAnsi="Palatino Linotype"/>
      <w:b w:val="0"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3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29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29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330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us%20ehrlich\AppData\Roaming\Microsoft\Templates\ECSS%20templates\ECSS-Standard-Template-version7.0(Jan2018)+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2d4616ae-a3f4-4cc0-b443-5176c5ee4d46">ECSS-Q-ST-70-61C</DocumentNumber>
    <_dlc_DocId xmlns="55a64bb4-9ef1-43bf-ba25-b61dc6317d70">ECSSID-1164602615-256</_dlc_DocId>
    <_dlc_DocIdUrl xmlns="55a64bb4-9ef1-43bf-ba25-b61dc6317d70">
      <Url>https://myteams.ecss.nl/teams/ecss-q-st-70-61/_layouts/15/DocIdRedir.aspx?ID=ECSSID-1164602615-256</Url>
      <Description>ECSSID-1164602615-256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ic ECSS Document" ma:contentTypeID="0x0101001557868DBA160749A1A741F8318C99C500983629996AD6FD419821E134B899CE72" ma:contentTypeVersion="0" ma:contentTypeDescription="Basic ECSS Document" ma:contentTypeScope="" ma:versionID="0f3d73f8835c519362b1d9e525832f46">
  <xsd:schema xmlns:xsd="http://www.w3.org/2001/XMLSchema" xmlns:xs="http://www.w3.org/2001/XMLSchema" xmlns:p="http://schemas.microsoft.com/office/2006/metadata/properties" xmlns:ns2="55a64bb4-9ef1-43bf-ba25-b61dc6317d70" xmlns:ns3="2d4616ae-a3f4-4cc0-b443-5176c5ee4d46" targetNamespace="http://schemas.microsoft.com/office/2006/metadata/properties" ma:root="true" ma:fieldsID="6c6e30d14a1bdea045b1b5d56c86facd" ns2:_="" ns3:_="">
    <xsd:import namespace="55a64bb4-9ef1-43bf-ba25-b61dc6317d70"/>
    <xsd:import namespace="2d4616ae-a3f4-4cc0-b443-5176c5ee4d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64bb4-9ef1-43bf-ba25-b61dc6317d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616ae-a3f4-4cc0-b443-5176c5ee4d46" elementFormDefault="qualified">
    <xsd:import namespace="http://schemas.microsoft.com/office/2006/documentManagement/types"/>
    <xsd:import namespace="http://schemas.microsoft.com/office/infopath/2007/PartnerControls"/>
    <xsd:element name="DocumentNumber" ma:index="11" nillable="true" ma:displayName="ECSS Doc Number" ma:default="ECSS-" ma:internalName="Document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FA8E-234C-48ED-8B82-7E6E984890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5575DA-7D54-46DB-9A86-03B592F815C8}">
  <ds:schemaRefs>
    <ds:schemaRef ds:uri="http://schemas.microsoft.com/office/2006/metadata/properties"/>
    <ds:schemaRef ds:uri="http://schemas.microsoft.com/office/infopath/2007/PartnerControls"/>
    <ds:schemaRef ds:uri="2d4616ae-a3f4-4cc0-b443-5176c5ee4d46"/>
    <ds:schemaRef ds:uri="55a64bb4-9ef1-43bf-ba25-b61dc6317d70"/>
  </ds:schemaRefs>
</ds:datastoreItem>
</file>

<file path=customXml/itemProps3.xml><?xml version="1.0" encoding="utf-8"?>
<ds:datastoreItem xmlns:ds="http://schemas.openxmlformats.org/officeDocument/2006/customXml" ds:itemID="{057C465A-BEF7-488B-9408-F07B359F2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64bb4-9ef1-43bf-ba25-b61dc6317d70"/>
    <ds:schemaRef ds:uri="2d4616ae-a3f4-4cc0-b443-5176c5ee4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0CE671-271F-473A-A182-47ABC68628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B70791-67E3-46B1-8CC2-CC8E916C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ECSS-Standard-Template-version7.0(Jan2018)+macros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ECSS-Q-ST-70-61C</vt:lpstr>
      <vt:lpstr>20181120 ECSS-Q-ST-70-61C-DFR1(30Nov2018)</vt:lpstr>
    </vt:vector>
  </TitlesOfParts>
  <Company>ESA</Company>
  <LinksUpToDate>false</LinksUpToDate>
  <CharactersWithSpaces>1565</CharactersWithSpaces>
  <SharedDoc>false</SharedDoc>
  <HLinks>
    <vt:vector size="2220" baseType="variant">
      <vt:variant>
        <vt:i4>3866673</vt:i4>
      </vt:variant>
      <vt:variant>
        <vt:i4>3725</vt:i4>
      </vt:variant>
      <vt:variant>
        <vt:i4>0</vt:i4>
      </vt:variant>
      <vt:variant>
        <vt:i4>5</vt:i4>
      </vt:variant>
      <vt:variant>
        <vt:lpwstr>http://www.escies.org/</vt:lpwstr>
      </vt:variant>
      <vt:variant>
        <vt:lpwstr/>
      </vt:variant>
      <vt:variant>
        <vt:i4>3866673</vt:i4>
      </vt:variant>
      <vt:variant>
        <vt:i4>3695</vt:i4>
      </vt:variant>
      <vt:variant>
        <vt:i4>0</vt:i4>
      </vt:variant>
      <vt:variant>
        <vt:i4>5</vt:i4>
      </vt:variant>
      <vt:variant>
        <vt:lpwstr>http://www.escies.org/</vt:lpwstr>
      </vt:variant>
      <vt:variant>
        <vt:lpwstr/>
      </vt:variant>
      <vt:variant>
        <vt:i4>5177435</vt:i4>
      </vt:variant>
      <vt:variant>
        <vt:i4>2264</vt:i4>
      </vt:variant>
      <vt:variant>
        <vt:i4>0</vt:i4>
      </vt:variant>
      <vt:variant>
        <vt:i4>5</vt:i4>
      </vt:variant>
      <vt:variant>
        <vt:lpwstr>https://www.collinsdictionary.com/dictionary/english/subcontract</vt:lpwstr>
      </vt:variant>
      <vt:variant>
        <vt:lpwstr/>
      </vt:variant>
      <vt:variant>
        <vt:i4>2949224</vt:i4>
      </vt:variant>
      <vt:variant>
        <vt:i4>2261</vt:i4>
      </vt:variant>
      <vt:variant>
        <vt:i4>0</vt:i4>
      </vt:variant>
      <vt:variant>
        <vt:i4>5</vt:i4>
      </vt:variant>
      <vt:variant>
        <vt:lpwstr>https://en.wikipedia.org/wiki/Vibration</vt:lpwstr>
      </vt:variant>
      <vt:variant>
        <vt:lpwstr/>
      </vt:variant>
      <vt:variant>
        <vt:i4>3866673</vt:i4>
      </vt:variant>
      <vt:variant>
        <vt:i4>2258</vt:i4>
      </vt:variant>
      <vt:variant>
        <vt:i4>0</vt:i4>
      </vt:variant>
      <vt:variant>
        <vt:i4>5</vt:i4>
      </vt:variant>
      <vt:variant>
        <vt:lpwstr>http://www.escies.org/</vt:lpwstr>
      </vt:variant>
      <vt:variant>
        <vt:lpwstr/>
      </vt:variant>
      <vt:variant>
        <vt:i4>1638459</vt:i4>
      </vt:variant>
      <vt:variant>
        <vt:i4>2209</vt:i4>
      </vt:variant>
      <vt:variant>
        <vt:i4>0</vt:i4>
      </vt:variant>
      <vt:variant>
        <vt:i4>5</vt:i4>
      </vt:variant>
      <vt:variant>
        <vt:lpwstr/>
      </vt:variant>
      <vt:variant>
        <vt:lpwstr>_Toc52897114</vt:lpwstr>
      </vt:variant>
      <vt:variant>
        <vt:i4>1966139</vt:i4>
      </vt:variant>
      <vt:variant>
        <vt:i4>2203</vt:i4>
      </vt:variant>
      <vt:variant>
        <vt:i4>0</vt:i4>
      </vt:variant>
      <vt:variant>
        <vt:i4>5</vt:i4>
      </vt:variant>
      <vt:variant>
        <vt:lpwstr/>
      </vt:variant>
      <vt:variant>
        <vt:lpwstr>_Toc52897113</vt:lpwstr>
      </vt:variant>
      <vt:variant>
        <vt:i4>2031675</vt:i4>
      </vt:variant>
      <vt:variant>
        <vt:i4>2197</vt:i4>
      </vt:variant>
      <vt:variant>
        <vt:i4>0</vt:i4>
      </vt:variant>
      <vt:variant>
        <vt:i4>5</vt:i4>
      </vt:variant>
      <vt:variant>
        <vt:lpwstr/>
      </vt:variant>
      <vt:variant>
        <vt:lpwstr>_Toc52897112</vt:lpwstr>
      </vt:variant>
      <vt:variant>
        <vt:i4>1835067</vt:i4>
      </vt:variant>
      <vt:variant>
        <vt:i4>2191</vt:i4>
      </vt:variant>
      <vt:variant>
        <vt:i4>0</vt:i4>
      </vt:variant>
      <vt:variant>
        <vt:i4>5</vt:i4>
      </vt:variant>
      <vt:variant>
        <vt:lpwstr/>
      </vt:variant>
      <vt:variant>
        <vt:lpwstr>_Toc52897111</vt:lpwstr>
      </vt:variant>
      <vt:variant>
        <vt:i4>1900603</vt:i4>
      </vt:variant>
      <vt:variant>
        <vt:i4>2185</vt:i4>
      </vt:variant>
      <vt:variant>
        <vt:i4>0</vt:i4>
      </vt:variant>
      <vt:variant>
        <vt:i4>5</vt:i4>
      </vt:variant>
      <vt:variant>
        <vt:lpwstr/>
      </vt:variant>
      <vt:variant>
        <vt:lpwstr>_Toc52897110</vt:lpwstr>
      </vt:variant>
      <vt:variant>
        <vt:i4>1310778</vt:i4>
      </vt:variant>
      <vt:variant>
        <vt:i4>2179</vt:i4>
      </vt:variant>
      <vt:variant>
        <vt:i4>0</vt:i4>
      </vt:variant>
      <vt:variant>
        <vt:i4>5</vt:i4>
      </vt:variant>
      <vt:variant>
        <vt:lpwstr/>
      </vt:variant>
      <vt:variant>
        <vt:lpwstr>_Toc52897109</vt:lpwstr>
      </vt:variant>
      <vt:variant>
        <vt:i4>1376314</vt:i4>
      </vt:variant>
      <vt:variant>
        <vt:i4>2173</vt:i4>
      </vt:variant>
      <vt:variant>
        <vt:i4>0</vt:i4>
      </vt:variant>
      <vt:variant>
        <vt:i4>5</vt:i4>
      </vt:variant>
      <vt:variant>
        <vt:lpwstr/>
      </vt:variant>
      <vt:variant>
        <vt:lpwstr>_Toc52897108</vt:lpwstr>
      </vt:variant>
      <vt:variant>
        <vt:i4>1703994</vt:i4>
      </vt:variant>
      <vt:variant>
        <vt:i4>2167</vt:i4>
      </vt:variant>
      <vt:variant>
        <vt:i4>0</vt:i4>
      </vt:variant>
      <vt:variant>
        <vt:i4>5</vt:i4>
      </vt:variant>
      <vt:variant>
        <vt:lpwstr/>
      </vt:variant>
      <vt:variant>
        <vt:lpwstr>_Toc52897107</vt:lpwstr>
      </vt:variant>
      <vt:variant>
        <vt:i4>1769530</vt:i4>
      </vt:variant>
      <vt:variant>
        <vt:i4>2161</vt:i4>
      </vt:variant>
      <vt:variant>
        <vt:i4>0</vt:i4>
      </vt:variant>
      <vt:variant>
        <vt:i4>5</vt:i4>
      </vt:variant>
      <vt:variant>
        <vt:lpwstr/>
      </vt:variant>
      <vt:variant>
        <vt:lpwstr>_Toc52897106</vt:lpwstr>
      </vt:variant>
      <vt:variant>
        <vt:i4>1572922</vt:i4>
      </vt:variant>
      <vt:variant>
        <vt:i4>2155</vt:i4>
      </vt:variant>
      <vt:variant>
        <vt:i4>0</vt:i4>
      </vt:variant>
      <vt:variant>
        <vt:i4>5</vt:i4>
      </vt:variant>
      <vt:variant>
        <vt:lpwstr/>
      </vt:variant>
      <vt:variant>
        <vt:lpwstr>_Toc52897105</vt:lpwstr>
      </vt:variant>
      <vt:variant>
        <vt:i4>1638458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_Toc52897104</vt:lpwstr>
      </vt:variant>
      <vt:variant>
        <vt:i4>1966138</vt:i4>
      </vt:variant>
      <vt:variant>
        <vt:i4>2143</vt:i4>
      </vt:variant>
      <vt:variant>
        <vt:i4>0</vt:i4>
      </vt:variant>
      <vt:variant>
        <vt:i4>5</vt:i4>
      </vt:variant>
      <vt:variant>
        <vt:lpwstr/>
      </vt:variant>
      <vt:variant>
        <vt:lpwstr>_Toc52897103</vt:lpwstr>
      </vt:variant>
      <vt:variant>
        <vt:i4>2031674</vt:i4>
      </vt:variant>
      <vt:variant>
        <vt:i4>2137</vt:i4>
      </vt:variant>
      <vt:variant>
        <vt:i4>0</vt:i4>
      </vt:variant>
      <vt:variant>
        <vt:i4>5</vt:i4>
      </vt:variant>
      <vt:variant>
        <vt:lpwstr/>
      </vt:variant>
      <vt:variant>
        <vt:lpwstr>_Toc52897102</vt:lpwstr>
      </vt:variant>
      <vt:variant>
        <vt:i4>1835066</vt:i4>
      </vt:variant>
      <vt:variant>
        <vt:i4>2131</vt:i4>
      </vt:variant>
      <vt:variant>
        <vt:i4>0</vt:i4>
      </vt:variant>
      <vt:variant>
        <vt:i4>5</vt:i4>
      </vt:variant>
      <vt:variant>
        <vt:lpwstr/>
      </vt:variant>
      <vt:variant>
        <vt:lpwstr>_Toc52897101</vt:lpwstr>
      </vt:variant>
      <vt:variant>
        <vt:i4>1900602</vt:i4>
      </vt:variant>
      <vt:variant>
        <vt:i4>2125</vt:i4>
      </vt:variant>
      <vt:variant>
        <vt:i4>0</vt:i4>
      </vt:variant>
      <vt:variant>
        <vt:i4>5</vt:i4>
      </vt:variant>
      <vt:variant>
        <vt:lpwstr/>
      </vt:variant>
      <vt:variant>
        <vt:lpwstr>_Toc52897100</vt:lpwstr>
      </vt:variant>
      <vt:variant>
        <vt:i4>1376307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_Toc52897099</vt:lpwstr>
      </vt:variant>
      <vt:variant>
        <vt:i4>1310771</vt:i4>
      </vt:variant>
      <vt:variant>
        <vt:i4>2113</vt:i4>
      </vt:variant>
      <vt:variant>
        <vt:i4>0</vt:i4>
      </vt:variant>
      <vt:variant>
        <vt:i4>5</vt:i4>
      </vt:variant>
      <vt:variant>
        <vt:lpwstr/>
      </vt:variant>
      <vt:variant>
        <vt:lpwstr>_Toc52897098</vt:lpwstr>
      </vt:variant>
      <vt:variant>
        <vt:i4>1769523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_Toc52897097</vt:lpwstr>
      </vt:variant>
      <vt:variant>
        <vt:i4>1703987</vt:i4>
      </vt:variant>
      <vt:variant>
        <vt:i4>2101</vt:i4>
      </vt:variant>
      <vt:variant>
        <vt:i4>0</vt:i4>
      </vt:variant>
      <vt:variant>
        <vt:i4>5</vt:i4>
      </vt:variant>
      <vt:variant>
        <vt:lpwstr/>
      </vt:variant>
      <vt:variant>
        <vt:lpwstr>_Toc52897096</vt:lpwstr>
      </vt:variant>
      <vt:variant>
        <vt:i4>1638451</vt:i4>
      </vt:variant>
      <vt:variant>
        <vt:i4>2095</vt:i4>
      </vt:variant>
      <vt:variant>
        <vt:i4>0</vt:i4>
      </vt:variant>
      <vt:variant>
        <vt:i4>5</vt:i4>
      </vt:variant>
      <vt:variant>
        <vt:lpwstr/>
      </vt:variant>
      <vt:variant>
        <vt:lpwstr>_Toc52897095</vt:lpwstr>
      </vt:variant>
      <vt:variant>
        <vt:i4>1572915</vt:i4>
      </vt:variant>
      <vt:variant>
        <vt:i4>2089</vt:i4>
      </vt:variant>
      <vt:variant>
        <vt:i4>0</vt:i4>
      </vt:variant>
      <vt:variant>
        <vt:i4>5</vt:i4>
      </vt:variant>
      <vt:variant>
        <vt:lpwstr/>
      </vt:variant>
      <vt:variant>
        <vt:lpwstr>_Toc52897094</vt:lpwstr>
      </vt:variant>
      <vt:variant>
        <vt:i4>2031667</vt:i4>
      </vt:variant>
      <vt:variant>
        <vt:i4>2083</vt:i4>
      </vt:variant>
      <vt:variant>
        <vt:i4>0</vt:i4>
      </vt:variant>
      <vt:variant>
        <vt:i4>5</vt:i4>
      </vt:variant>
      <vt:variant>
        <vt:lpwstr/>
      </vt:variant>
      <vt:variant>
        <vt:lpwstr>_Toc52897093</vt:lpwstr>
      </vt:variant>
      <vt:variant>
        <vt:i4>1966131</vt:i4>
      </vt:variant>
      <vt:variant>
        <vt:i4>2077</vt:i4>
      </vt:variant>
      <vt:variant>
        <vt:i4>0</vt:i4>
      </vt:variant>
      <vt:variant>
        <vt:i4>5</vt:i4>
      </vt:variant>
      <vt:variant>
        <vt:lpwstr/>
      </vt:variant>
      <vt:variant>
        <vt:lpwstr>_Toc52897092</vt:lpwstr>
      </vt:variant>
      <vt:variant>
        <vt:i4>1900595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_Toc52897091</vt:lpwstr>
      </vt:variant>
      <vt:variant>
        <vt:i4>1835059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_Toc52897090</vt:lpwstr>
      </vt:variant>
      <vt:variant>
        <vt:i4>1376306</vt:i4>
      </vt:variant>
      <vt:variant>
        <vt:i4>2059</vt:i4>
      </vt:variant>
      <vt:variant>
        <vt:i4>0</vt:i4>
      </vt:variant>
      <vt:variant>
        <vt:i4>5</vt:i4>
      </vt:variant>
      <vt:variant>
        <vt:lpwstr/>
      </vt:variant>
      <vt:variant>
        <vt:lpwstr>_Toc52897089</vt:lpwstr>
      </vt:variant>
      <vt:variant>
        <vt:i4>1310770</vt:i4>
      </vt:variant>
      <vt:variant>
        <vt:i4>2053</vt:i4>
      </vt:variant>
      <vt:variant>
        <vt:i4>0</vt:i4>
      </vt:variant>
      <vt:variant>
        <vt:i4>5</vt:i4>
      </vt:variant>
      <vt:variant>
        <vt:lpwstr/>
      </vt:variant>
      <vt:variant>
        <vt:lpwstr>_Toc52897088</vt:lpwstr>
      </vt:variant>
      <vt:variant>
        <vt:i4>1769522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_Toc52897087</vt:lpwstr>
      </vt:variant>
      <vt:variant>
        <vt:i4>1703986</vt:i4>
      </vt:variant>
      <vt:variant>
        <vt:i4>2038</vt:i4>
      </vt:variant>
      <vt:variant>
        <vt:i4>0</vt:i4>
      </vt:variant>
      <vt:variant>
        <vt:i4>5</vt:i4>
      </vt:variant>
      <vt:variant>
        <vt:lpwstr/>
      </vt:variant>
      <vt:variant>
        <vt:lpwstr>_Toc52897086</vt:lpwstr>
      </vt:variant>
      <vt:variant>
        <vt:i4>1638450</vt:i4>
      </vt:variant>
      <vt:variant>
        <vt:i4>2032</vt:i4>
      </vt:variant>
      <vt:variant>
        <vt:i4>0</vt:i4>
      </vt:variant>
      <vt:variant>
        <vt:i4>5</vt:i4>
      </vt:variant>
      <vt:variant>
        <vt:lpwstr/>
      </vt:variant>
      <vt:variant>
        <vt:lpwstr>_Toc52897085</vt:lpwstr>
      </vt:variant>
      <vt:variant>
        <vt:i4>1572914</vt:i4>
      </vt:variant>
      <vt:variant>
        <vt:i4>2026</vt:i4>
      </vt:variant>
      <vt:variant>
        <vt:i4>0</vt:i4>
      </vt:variant>
      <vt:variant>
        <vt:i4>5</vt:i4>
      </vt:variant>
      <vt:variant>
        <vt:lpwstr/>
      </vt:variant>
      <vt:variant>
        <vt:lpwstr>_Toc52897084</vt:lpwstr>
      </vt:variant>
      <vt:variant>
        <vt:i4>2031666</vt:i4>
      </vt:variant>
      <vt:variant>
        <vt:i4>2020</vt:i4>
      </vt:variant>
      <vt:variant>
        <vt:i4>0</vt:i4>
      </vt:variant>
      <vt:variant>
        <vt:i4>5</vt:i4>
      </vt:variant>
      <vt:variant>
        <vt:lpwstr/>
      </vt:variant>
      <vt:variant>
        <vt:lpwstr>_Toc52897083</vt:lpwstr>
      </vt:variant>
      <vt:variant>
        <vt:i4>1966130</vt:i4>
      </vt:variant>
      <vt:variant>
        <vt:i4>2014</vt:i4>
      </vt:variant>
      <vt:variant>
        <vt:i4>0</vt:i4>
      </vt:variant>
      <vt:variant>
        <vt:i4>5</vt:i4>
      </vt:variant>
      <vt:variant>
        <vt:lpwstr/>
      </vt:variant>
      <vt:variant>
        <vt:lpwstr>_Toc52897082</vt:lpwstr>
      </vt:variant>
      <vt:variant>
        <vt:i4>1900594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_Toc52897081</vt:lpwstr>
      </vt:variant>
      <vt:variant>
        <vt:i4>1835058</vt:i4>
      </vt:variant>
      <vt:variant>
        <vt:i4>2002</vt:i4>
      </vt:variant>
      <vt:variant>
        <vt:i4>0</vt:i4>
      </vt:variant>
      <vt:variant>
        <vt:i4>5</vt:i4>
      </vt:variant>
      <vt:variant>
        <vt:lpwstr/>
      </vt:variant>
      <vt:variant>
        <vt:lpwstr>_Toc52897080</vt:lpwstr>
      </vt:variant>
      <vt:variant>
        <vt:i4>1376317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_Toc52897079</vt:lpwstr>
      </vt:variant>
      <vt:variant>
        <vt:i4>1310781</vt:i4>
      </vt:variant>
      <vt:variant>
        <vt:i4>1990</vt:i4>
      </vt:variant>
      <vt:variant>
        <vt:i4>0</vt:i4>
      </vt:variant>
      <vt:variant>
        <vt:i4>5</vt:i4>
      </vt:variant>
      <vt:variant>
        <vt:lpwstr/>
      </vt:variant>
      <vt:variant>
        <vt:lpwstr>_Toc52897078</vt:lpwstr>
      </vt:variant>
      <vt:variant>
        <vt:i4>1769533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_Toc52897077</vt:lpwstr>
      </vt:variant>
      <vt:variant>
        <vt:i4>1703997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_Toc52897076</vt:lpwstr>
      </vt:variant>
      <vt:variant>
        <vt:i4>1638461</vt:i4>
      </vt:variant>
      <vt:variant>
        <vt:i4>1972</vt:i4>
      </vt:variant>
      <vt:variant>
        <vt:i4>0</vt:i4>
      </vt:variant>
      <vt:variant>
        <vt:i4>5</vt:i4>
      </vt:variant>
      <vt:variant>
        <vt:lpwstr/>
      </vt:variant>
      <vt:variant>
        <vt:lpwstr>_Toc52897075</vt:lpwstr>
      </vt:variant>
      <vt:variant>
        <vt:i4>1572925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_Toc52897074</vt:lpwstr>
      </vt:variant>
      <vt:variant>
        <vt:i4>2031677</vt:i4>
      </vt:variant>
      <vt:variant>
        <vt:i4>1960</vt:i4>
      </vt:variant>
      <vt:variant>
        <vt:i4>0</vt:i4>
      </vt:variant>
      <vt:variant>
        <vt:i4>5</vt:i4>
      </vt:variant>
      <vt:variant>
        <vt:lpwstr/>
      </vt:variant>
      <vt:variant>
        <vt:lpwstr>_Toc52897073</vt:lpwstr>
      </vt:variant>
      <vt:variant>
        <vt:i4>1966141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_Toc52897072</vt:lpwstr>
      </vt:variant>
      <vt:variant>
        <vt:i4>1900605</vt:i4>
      </vt:variant>
      <vt:variant>
        <vt:i4>1948</vt:i4>
      </vt:variant>
      <vt:variant>
        <vt:i4>0</vt:i4>
      </vt:variant>
      <vt:variant>
        <vt:i4>5</vt:i4>
      </vt:variant>
      <vt:variant>
        <vt:lpwstr/>
      </vt:variant>
      <vt:variant>
        <vt:lpwstr>_Toc52897071</vt:lpwstr>
      </vt:variant>
      <vt:variant>
        <vt:i4>1835069</vt:i4>
      </vt:variant>
      <vt:variant>
        <vt:i4>1942</vt:i4>
      </vt:variant>
      <vt:variant>
        <vt:i4>0</vt:i4>
      </vt:variant>
      <vt:variant>
        <vt:i4>5</vt:i4>
      </vt:variant>
      <vt:variant>
        <vt:lpwstr/>
      </vt:variant>
      <vt:variant>
        <vt:lpwstr>_Toc52897070</vt:lpwstr>
      </vt:variant>
      <vt:variant>
        <vt:i4>1376316</vt:i4>
      </vt:variant>
      <vt:variant>
        <vt:i4>1936</vt:i4>
      </vt:variant>
      <vt:variant>
        <vt:i4>0</vt:i4>
      </vt:variant>
      <vt:variant>
        <vt:i4>5</vt:i4>
      </vt:variant>
      <vt:variant>
        <vt:lpwstr/>
      </vt:variant>
      <vt:variant>
        <vt:lpwstr>_Toc52897069</vt:lpwstr>
      </vt:variant>
      <vt:variant>
        <vt:i4>1310780</vt:i4>
      </vt:variant>
      <vt:variant>
        <vt:i4>1930</vt:i4>
      </vt:variant>
      <vt:variant>
        <vt:i4>0</vt:i4>
      </vt:variant>
      <vt:variant>
        <vt:i4>5</vt:i4>
      </vt:variant>
      <vt:variant>
        <vt:lpwstr/>
      </vt:variant>
      <vt:variant>
        <vt:lpwstr>_Toc52897068</vt:lpwstr>
      </vt:variant>
      <vt:variant>
        <vt:i4>1769532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_Toc52897067</vt:lpwstr>
      </vt:variant>
      <vt:variant>
        <vt:i4>1703996</vt:i4>
      </vt:variant>
      <vt:variant>
        <vt:i4>1918</vt:i4>
      </vt:variant>
      <vt:variant>
        <vt:i4>0</vt:i4>
      </vt:variant>
      <vt:variant>
        <vt:i4>5</vt:i4>
      </vt:variant>
      <vt:variant>
        <vt:lpwstr/>
      </vt:variant>
      <vt:variant>
        <vt:lpwstr>_Toc52897066</vt:lpwstr>
      </vt:variant>
      <vt:variant>
        <vt:i4>1638460</vt:i4>
      </vt:variant>
      <vt:variant>
        <vt:i4>1912</vt:i4>
      </vt:variant>
      <vt:variant>
        <vt:i4>0</vt:i4>
      </vt:variant>
      <vt:variant>
        <vt:i4>5</vt:i4>
      </vt:variant>
      <vt:variant>
        <vt:lpwstr/>
      </vt:variant>
      <vt:variant>
        <vt:lpwstr>_Toc52897065</vt:lpwstr>
      </vt:variant>
      <vt:variant>
        <vt:i4>1572924</vt:i4>
      </vt:variant>
      <vt:variant>
        <vt:i4>1906</vt:i4>
      </vt:variant>
      <vt:variant>
        <vt:i4>0</vt:i4>
      </vt:variant>
      <vt:variant>
        <vt:i4>5</vt:i4>
      </vt:variant>
      <vt:variant>
        <vt:lpwstr/>
      </vt:variant>
      <vt:variant>
        <vt:lpwstr>_Toc52897064</vt:lpwstr>
      </vt:variant>
      <vt:variant>
        <vt:i4>2031676</vt:i4>
      </vt:variant>
      <vt:variant>
        <vt:i4>1900</vt:i4>
      </vt:variant>
      <vt:variant>
        <vt:i4>0</vt:i4>
      </vt:variant>
      <vt:variant>
        <vt:i4>5</vt:i4>
      </vt:variant>
      <vt:variant>
        <vt:lpwstr/>
      </vt:variant>
      <vt:variant>
        <vt:lpwstr>_Toc52897063</vt:lpwstr>
      </vt:variant>
      <vt:variant>
        <vt:i4>1966140</vt:i4>
      </vt:variant>
      <vt:variant>
        <vt:i4>1894</vt:i4>
      </vt:variant>
      <vt:variant>
        <vt:i4>0</vt:i4>
      </vt:variant>
      <vt:variant>
        <vt:i4>5</vt:i4>
      </vt:variant>
      <vt:variant>
        <vt:lpwstr/>
      </vt:variant>
      <vt:variant>
        <vt:lpwstr>_Toc52897062</vt:lpwstr>
      </vt:variant>
      <vt:variant>
        <vt:i4>1900604</vt:i4>
      </vt:variant>
      <vt:variant>
        <vt:i4>1888</vt:i4>
      </vt:variant>
      <vt:variant>
        <vt:i4>0</vt:i4>
      </vt:variant>
      <vt:variant>
        <vt:i4>5</vt:i4>
      </vt:variant>
      <vt:variant>
        <vt:lpwstr/>
      </vt:variant>
      <vt:variant>
        <vt:lpwstr>_Toc52897061</vt:lpwstr>
      </vt:variant>
      <vt:variant>
        <vt:i4>1835068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_Toc52897060</vt:lpwstr>
      </vt:variant>
      <vt:variant>
        <vt:i4>1376319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_Toc52897059</vt:lpwstr>
      </vt:variant>
      <vt:variant>
        <vt:i4>1310783</vt:i4>
      </vt:variant>
      <vt:variant>
        <vt:i4>1870</vt:i4>
      </vt:variant>
      <vt:variant>
        <vt:i4>0</vt:i4>
      </vt:variant>
      <vt:variant>
        <vt:i4>5</vt:i4>
      </vt:variant>
      <vt:variant>
        <vt:lpwstr/>
      </vt:variant>
      <vt:variant>
        <vt:lpwstr>_Toc52897058</vt:lpwstr>
      </vt:variant>
      <vt:variant>
        <vt:i4>1769535</vt:i4>
      </vt:variant>
      <vt:variant>
        <vt:i4>1864</vt:i4>
      </vt:variant>
      <vt:variant>
        <vt:i4>0</vt:i4>
      </vt:variant>
      <vt:variant>
        <vt:i4>5</vt:i4>
      </vt:variant>
      <vt:variant>
        <vt:lpwstr/>
      </vt:variant>
      <vt:variant>
        <vt:lpwstr>_Toc52897057</vt:lpwstr>
      </vt:variant>
      <vt:variant>
        <vt:i4>1703999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_Toc52897056</vt:lpwstr>
      </vt:variant>
      <vt:variant>
        <vt:i4>1638463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_Toc52897055</vt:lpwstr>
      </vt:variant>
      <vt:variant>
        <vt:i4>1572927</vt:i4>
      </vt:variant>
      <vt:variant>
        <vt:i4>1846</vt:i4>
      </vt:variant>
      <vt:variant>
        <vt:i4>0</vt:i4>
      </vt:variant>
      <vt:variant>
        <vt:i4>5</vt:i4>
      </vt:variant>
      <vt:variant>
        <vt:lpwstr/>
      </vt:variant>
      <vt:variant>
        <vt:lpwstr>_Toc52897054</vt:lpwstr>
      </vt:variant>
      <vt:variant>
        <vt:i4>2031679</vt:i4>
      </vt:variant>
      <vt:variant>
        <vt:i4>1840</vt:i4>
      </vt:variant>
      <vt:variant>
        <vt:i4>0</vt:i4>
      </vt:variant>
      <vt:variant>
        <vt:i4>5</vt:i4>
      </vt:variant>
      <vt:variant>
        <vt:lpwstr/>
      </vt:variant>
      <vt:variant>
        <vt:lpwstr>_Toc52897053</vt:lpwstr>
      </vt:variant>
      <vt:variant>
        <vt:i4>1966143</vt:i4>
      </vt:variant>
      <vt:variant>
        <vt:i4>1834</vt:i4>
      </vt:variant>
      <vt:variant>
        <vt:i4>0</vt:i4>
      </vt:variant>
      <vt:variant>
        <vt:i4>5</vt:i4>
      </vt:variant>
      <vt:variant>
        <vt:lpwstr/>
      </vt:variant>
      <vt:variant>
        <vt:lpwstr>_Toc52897052</vt:lpwstr>
      </vt:variant>
      <vt:variant>
        <vt:i4>1900607</vt:i4>
      </vt:variant>
      <vt:variant>
        <vt:i4>1828</vt:i4>
      </vt:variant>
      <vt:variant>
        <vt:i4>0</vt:i4>
      </vt:variant>
      <vt:variant>
        <vt:i4>5</vt:i4>
      </vt:variant>
      <vt:variant>
        <vt:lpwstr/>
      </vt:variant>
      <vt:variant>
        <vt:lpwstr>_Toc52897051</vt:lpwstr>
      </vt:variant>
      <vt:variant>
        <vt:i4>1835071</vt:i4>
      </vt:variant>
      <vt:variant>
        <vt:i4>1822</vt:i4>
      </vt:variant>
      <vt:variant>
        <vt:i4>0</vt:i4>
      </vt:variant>
      <vt:variant>
        <vt:i4>5</vt:i4>
      </vt:variant>
      <vt:variant>
        <vt:lpwstr/>
      </vt:variant>
      <vt:variant>
        <vt:lpwstr>_Toc52897050</vt:lpwstr>
      </vt:variant>
      <vt:variant>
        <vt:i4>1376318</vt:i4>
      </vt:variant>
      <vt:variant>
        <vt:i4>1816</vt:i4>
      </vt:variant>
      <vt:variant>
        <vt:i4>0</vt:i4>
      </vt:variant>
      <vt:variant>
        <vt:i4>5</vt:i4>
      </vt:variant>
      <vt:variant>
        <vt:lpwstr/>
      </vt:variant>
      <vt:variant>
        <vt:lpwstr>_Toc52897049</vt:lpwstr>
      </vt:variant>
      <vt:variant>
        <vt:i4>1310782</vt:i4>
      </vt:variant>
      <vt:variant>
        <vt:i4>1810</vt:i4>
      </vt:variant>
      <vt:variant>
        <vt:i4>0</vt:i4>
      </vt:variant>
      <vt:variant>
        <vt:i4>5</vt:i4>
      </vt:variant>
      <vt:variant>
        <vt:lpwstr/>
      </vt:variant>
      <vt:variant>
        <vt:lpwstr>_Toc52897048</vt:lpwstr>
      </vt:variant>
      <vt:variant>
        <vt:i4>1769534</vt:i4>
      </vt:variant>
      <vt:variant>
        <vt:i4>1804</vt:i4>
      </vt:variant>
      <vt:variant>
        <vt:i4>0</vt:i4>
      </vt:variant>
      <vt:variant>
        <vt:i4>5</vt:i4>
      </vt:variant>
      <vt:variant>
        <vt:lpwstr/>
      </vt:variant>
      <vt:variant>
        <vt:lpwstr>_Toc52897047</vt:lpwstr>
      </vt:variant>
      <vt:variant>
        <vt:i4>1703998</vt:i4>
      </vt:variant>
      <vt:variant>
        <vt:i4>1798</vt:i4>
      </vt:variant>
      <vt:variant>
        <vt:i4>0</vt:i4>
      </vt:variant>
      <vt:variant>
        <vt:i4>5</vt:i4>
      </vt:variant>
      <vt:variant>
        <vt:lpwstr/>
      </vt:variant>
      <vt:variant>
        <vt:lpwstr>_Toc52897046</vt:lpwstr>
      </vt:variant>
      <vt:variant>
        <vt:i4>1638462</vt:i4>
      </vt:variant>
      <vt:variant>
        <vt:i4>1792</vt:i4>
      </vt:variant>
      <vt:variant>
        <vt:i4>0</vt:i4>
      </vt:variant>
      <vt:variant>
        <vt:i4>5</vt:i4>
      </vt:variant>
      <vt:variant>
        <vt:lpwstr/>
      </vt:variant>
      <vt:variant>
        <vt:lpwstr>_Toc52897045</vt:lpwstr>
      </vt:variant>
      <vt:variant>
        <vt:i4>1572926</vt:i4>
      </vt:variant>
      <vt:variant>
        <vt:i4>1786</vt:i4>
      </vt:variant>
      <vt:variant>
        <vt:i4>0</vt:i4>
      </vt:variant>
      <vt:variant>
        <vt:i4>5</vt:i4>
      </vt:variant>
      <vt:variant>
        <vt:lpwstr/>
      </vt:variant>
      <vt:variant>
        <vt:lpwstr>_Toc52897044</vt:lpwstr>
      </vt:variant>
      <vt:variant>
        <vt:i4>2031678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_Toc52897043</vt:lpwstr>
      </vt:variant>
      <vt:variant>
        <vt:i4>1966142</vt:i4>
      </vt:variant>
      <vt:variant>
        <vt:i4>1774</vt:i4>
      </vt:variant>
      <vt:variant>
        <vt:i4>0</vt:i4>
      </vt:variant>
      <vt:variant>
        <vt:i4>5</vt:i4>
      </vt:variant>
      <vt:variant>
        <vt:lpwstr/>
      </vt:variant>
      <vt:variant>
        <vt:lpwstr>_Toc52897042</vt:lpwstr>
      </vt:variant>
      <vt:variant>
        <vt:i4>1900606</vt:i4>
      </vt:variant>
      <vt:variant>
        <vt:i4>1768</vt:i4>
      </vt:variant>
      <vt:variant>
        <vt:i4>0</vt:i4>
      </vt:variant>
      <vt:variant>
        <vt:i4>5</vt:i4>
      </vt:variant>
      <vt:variant>
        <vt:lpwstr/>
      </vt:variant>
      <vt:variant>
        <vt:lpwstr>_Toc52897041</vt:lpwstr>
      </vt:variant>
      <vt:variant>
        <vt:i4>1835070</vt:i4>
      </vt:variant>
      <vt:variant>
        <vt:i4>1762</vt:i4>
      </vt:variant>
      <vt:variant>
        <vt:i4>0</vt:i4>
      </vt:variant>
      <vt:variant>
        <vt:i4>5</vt:i4>
      </vt:variant>
      <vt:variant>
        <vt:lpwstr/>
      </vt:variant>
      <vt:variant>
        <vt:lpwstr>_Toc52897040</vt:lpwstr>
      </vt:variant>
      <vt:variant>
        <vt:i4>1376313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_Toc52897039</vt:lpwstr>
      </vt:variant>
      <vt:variant>
        <vt:i4>1310777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_Toc52897038</vt:lpwstr>
      </vt:variant>
      <vt:variant>
        <vt:i4>1769529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_Toc52897037</vt:lpwstr>
      </vt:variant>
      <vt:variant>
        <vt:i4>1703993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_Toc52897036</vt:lpwstr>
      </vt:variant>
      <vt:variant>
        <vt:i4>1638457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_Toc52897035</vt:lpwstr>
      </vt:variant>
      <vt:variant>
        <vt:i4>1572921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_Toc52897034</vt:lpwstr>
      </vt:variant>
      <vt:variant>
        <vt:i4>2031673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_Toc52897033</vt:lpwstr>
      </vt:variant>
      <vt:variant>
        <vt:i4>1966137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_Toc52897032</vt:lpwstr>
      </vt:variant>
      <vt:variant>
        <vt:i4>1900601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_Toc52897031</vt:lpwstr>
      </vt:variant>
      <vt:variant>
        <vt:i4>1835065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_Toc52897030</vt:lpwstr>
      </vt:variant>
      <vt:variant>
        <vt:i4>1376312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_Toc52897029</vt:lpwstr>
      </vt:variant>
      <vt:variant>
        <vt:i4>1310776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_Toc52897028</vt:lpwstr>
      </vt:variant>
      <vt:variant>
        <vt:i4>1769528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_Toc52897027</vt:lpwstr>
      </vt:variant>
      <vt:variant>
        <vt:i4>1703992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_Toc52897026</vt:lpwstr>
      </vt:variant>
      <vt:variant>
        <vt:i4>1638456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_Toc52897025</vt:lpwstr>
      </vt:variant>
      <vt:variant>
        <vt:i4>1572920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_Toc52897024</vt:lpwstr>
      </vt:variant>
      <vt:variant>
        <vt:i4>2031672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_Toc52897023</vt:lpwstr>
      </vt:variant>
      <vt:variant>
        <vt:i4>1966136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_Toc52897022</vt:lpwstr>
      </vt:variant>
      <vt:variant>
        <vt:i4>1900600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_Toc52897021</vt:lpwstr>
      </vt:variant>
      <vt:variant>
        <vt:i4>1835064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_Toc52897020</vt:lpwstr>
      </vt:variant>
      <vt:variant>
        <vt:i4>1376315</vt:i4>
      </vt:variant>
      <vt:variant>
        <vt:i4>1633</vt:i4>
      </vt:variant>
      <vt:variant>
        <vt:i4>0</vt:i4>
      </vt:variant>
      <vt:variant>
        <vt:i4>5</vt:i4>
      </vt:variant>
      <vt:variant>
        <vt:lpwstr/>
      </vt:variant>
      <vt:variant>
        <vt:lpwstr>_Toc52897019</vt:lpwstr>
      </vt:variant>
      <vt:variant>
        <vt:i4>1310779</vt:i4>
      </vt:variant>
      <vt:variant>
        <vt:i4>1627</vt:i4>
      </vt:variant>
      <vt:variant>
        <vt:i4>0</vt:i4>
      </vt:variant>
      <vt:variant>
        <vt:i4>5</vt:i4>
      </vt:variant>
      <vt:variant>
        <vt:lpwstr/>
      </vt:variant>
      <vt:variant>
        <vt:lpwstr>_Toc52897018</vt:lpwstr>
      </vt:variant>
      <vt:variant>
        <vt:i4>1769531</vt:i4>
      </vt:variant>
      <vt:variant>
        <vt:i4>1621</vt:i4>
      </vt:variant>
      <vt:variant>
        <vt:i4>0</vt:i4>
      </vt:variant>
      <vt:variant>
        <vt:i4>5</vt:i4>
      </vt:variant>
      <vt:variant>
        <vt:lpwstr/>
      </vt:variant>
      <vt:variant>
        <vt:lpwstr>_Toc52897017</vt:lpwstr>
      </vt:variant>
      <vt:variant>
        <vt:i4>1703995</vt:i4>
      </vt:variant>
      <vt:variant>
        <vt:i4>1615</vt:i4>
      </vt:variant>
      <vt:variant>
        <vt:i4>0</vt:i4>
      </vt:variant>
      <vt:variant>
        <vt:i4>5</vt:i4>
      </vt:variant>
      <vt:variant>
        <vt:lpwstr/>
      </vt:variant>
      <vt:variant>
        <vt:lpwstr>_Toc52897016</vt:lpwstr>
      </vt:variant>
      <vt:variant>
        <vt:i4>1638459</vt:i4>
      </vt:variant>
      <vt:variant>
        <vt:i4>1609</vt:i4>
      </vt:variant>
      <vt:variant>
        <vt:i4>0</vt:i4>
      </vt:variant>
      <vt:variant>
        <vt:i4>5</vt:i4>
      </vt:variant>
      <vt:variant>
        <vt:lpwstr/>
      </vt:variant>
      <vt:variant>
        <vt:lpwstr>_Toc52897015</vt:lpwstr>
      </vt:variant>
      <vt:variant>
        <vt:i4>1572923</vt:i4>
      </vt:variant>
      <vt:variant>
        <vt:i4>1603</vt:i4>
      </vt:variant>
      <vt:variant>
        <vt:i4>0</vt:i4>
      </vt:variant>
      <vt:variant>
        <vt:i4>5</vt:i4>
      </vt:variant>
      <vt:variant>
        <vt:lpwstr/>
      </vt:variant>
      <vt:variant>
        <vt:lpwstr>_Toc52897014</vt:lpwstr>
      </vt:variant>
      <vt:variant>
        <vt:i4>2031675</vt:i4>
      </vt:variant>
      <vt:variant>
        <vt:i4>1597</vt:i4>
      </vt:variant>
      <vt:variant>
        <vt:i4>0</vt:i4>
      </vt:variant>
      <vt:variant>
        <vt:i4>5</vt:i4>
      </vt:variant>
      <vt:variant>
        <vt:lpwstr/>
      </vt:variant>
      <vt:variant>
        <vt:lpwstr>_Toc52897013</vt:lpwstr>
      </vt:variant>
      <vt:variant>
        <vt:i4>1966139</vt:i4>
      </vt:variant>
      <vt:variant>
        <vt:i4>1591</vt:i4>
      </vt:variant>
      <vt:variant>
        <vt:i4>0</vt:i4>
      </vt:variant>
      <vt:variant>
        <vt:i4>5</vt:i4>
      </vt:variant>
      <vt:variant>
        <vt:lpwstr/>
      </vt:variant>
      <vt:variant>
        <vt:lpwstr>_Toc52897012</vt:lpwstr>
      </vt:variant>
      <vt:variant>
        <vt:i4>1900603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_Toc52897011</vt:lpwstr>
      </vt:variant>
      <vt:variant>
        <vt:i4>1835067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_Toc52897010</vt:lpwstr>
      </vt:variant>
      <vt:variant>
        <vt:i4>1376314</vt:i4>
      </vt:variant>
      <vt:variant>
        <vt:i4>1573</vt:i4>
      </vt:variant>
      <vt:variant>
        <vt:i4>0</vt:i4>
      </vt:variant>
      <vt:variant>
        <vt:i4>5</vt:i4>
      </vt:variant>
      <vt:variant>
        <vt:lpwstr/>
      </vt:variant>
      <vt:variant>
        <vt:lpwstr>_Toc52897009</vt:lpwstr>
      </vt:variant>
      <vt:variant>
        <vt:i4>1310778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_Toc52897008</vt:lpwstr>
      </vt:variant>
      <vt:variant>
        <vt:i4>1769530</vt:i4>
      </vt:variant>
      <vt:variant>
        <vt:i4>1561</vt:i4>
      </vt:variant>
      <vt:variant>
        <vt:i4>0</vt:i4>
      </vt:variant>
      <vt:variant>
        <vt:i4>5</vt:i4>
      </vt:variant>
      <vt:variant>
        <vt:lpwstr/>
      </vt:variant>
      <vt:variant>
        <vt:lpwstr>_Toc52897007</vt:lpwstr>
      </vt:variant>
      <vt:variant>
        <vt:i4>1703994</vt:i4>
      </vt:variant>
      <vt:variant>
        <vt:i4>1555</vt:i4>
      </vt:variant>
      <vt:variant>
        <vt:i4>0</vt:i4>
      </vt:variant>
      <vt:variant>
        <vt:i4>5</vt:i4>
      </vt:variant>
      <vt:variant>
        <vt:lpwstr/>
      </vt:variant>
      <vt:variant>
        <vt:lpwstr>_Toc52897006</vt:lpwstr>
      </vt:variant>
      <vt:variant>
        <vt:i4>1638458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_Toc52897005</vt:lpwstr>
      </vt:variant>
      <vt:variant>
        <vt:i4>1572922</vt:i4>
      </vt:variant>
      <vt:variant>
        <vt:i4>1543</vt:i4>
      </vt:variant>
      <vt:variant>
        <vt:i4>0</vt:i4>
      </vt:variant>
      <vt:variant>
        <vt:i4>5</vt:i4>
      </vt:variant>
      <vt:variant>
        <vt:lpwstr/>
      </vt:variant>
      <vt:variant>
        <vt:lpwstr>_Toc52897004</vt:lpwstr>
      </vt:variant>
      <vt:variant>
        <vt:i4>2031674</vt:i4>
      </vt:variant>
      <vt:variant>
        <vt:i4>1537</vt:i4>
      </vt:variant>
      <vt:variant>
        <vt:i4>0</vt:i4>
      </vt:variant>
      <vt:variant>
        <vt:i4>5</vt:i4>
      </vt:variant>
      <vt:variant>
        <vt:lpwstr/>
      </vt:variant>
      <vt:variant>
        <vt:lpwstr>_Toc52897003</vt:lpwstr>
      </vt:variant>
      <vt:variant>
        <vt:i4>1966138</vt:i4>
      </vt:variant>
      <vt:variant>
        <vt:i4>1531</vt:i4>
      </vt:variant>
      <vt:variant>
        <vt:i4>0</vt:i4>
      </vt:variant>
      <vt:variant>
        <vt:i4>5</vt:i4>
      </vt:variant>
      <vt:variant>
        <vt:lpwstr/>
      </vt:variant>
      <vt:variant>
        <vt:lpwstr>_Toc52897002</vt:lpwstr>
      </vt:variant>
      <vt:variant>
        <vt:i4>1900602</vt:i4>
      </vt:variant>
      <vt:variant>
        <vt:i4>1525</vt:i4>
      </vt:variant>
      <vt:variant>
        <vt:i4>0</vt:i4>
      </vt:variant>
      <vt:variant>
        <vt:i4>5</vt:i4>
      </vt:variant>
      <vt:variant>
        <vt:lpwstr/>
      </vt:variant>
      <vt:variant>
        <vt:lpwstr>_Toc52897001</vt:lpwstr>
      </vt:variant>
      <vt:variant>
        <vt:i4>1835066</vt:i4>
      </vt:variant>
      <vt:variant>
        <vt:i4>1519</vt:i4>
      </vt:variant>
      <vt:variant>
        <vt:i4>0</vt:i4>
      </vt:variant>
      <vt:variant>
        <vt:i4>5</vt:i4>
      </vt:variant>
      <vt:variant>
        <vt:lpwstr/>
      </vt:variant>
      <vt:variant>
        <vt:lpwstr>_Toc52897000</vt:lpwstr>
      </vt:variant>
      <vt:variant>
        <vt:i4>1835058</vt:i4>
      </vt:variant>
      <vt:variant>
        <vt:i4>1513</vt:i4>
      </vt:variant>
      <vt:variant>
        <vt:i4>0</vt:i4>
      </vt:variant>
      <vt:variant>
        <vt:i4>5</vt:i4>
      </vt:variant>
      <vt:variant>
        <vt:lpwstr/>
      </vt:variant>
      <vt:variant>
        <vt:lpwstr>_Toc52896999</vt:lpwstr>
      </vt:variant>
      <vt:variant>
        <vt:i4>1900594</vt:i4>
      </vt:variant>
      <vt:variant>
        <vt:i4>1507</vt:i4>
      </vt:variant>
      <vt:variant>
        <vt:i4>0</vt:i4>
      </vt:variant>
      <vt:variant>
        <vt:i4>5</vt:i4>
      </vt:variant>
      <vt:variant>
        <vt:lpwstr/>
      </vt:variant>
      <vt:variant>
        <vt:lpwstr>_Toc52896998</vt:lpwstr>
      </vt:variant>
      <vt:variant>
        <vt:i4>1179698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_Toc52896997</vt:lpwstr>
      </vt:variant>
      <vt:variant>
        <vt:i4>1245234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_Toc52896996</vt:lpwstr>
      </vt:variant>
      <vt:variant>
        <vt:i4>1048626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_Toc52896995</vt:lpwstr>
      </vt:variant>
      <vt:variant>
        <vt:i4>1114162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_Toc52896994</vt:lpwstr>
      </vt:variant>
      <vt:variant>
        <vt:i4>1441842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_Toc52896993</vt:lpwstr>
      </vt:variant>
      <vt:variant>
        <vt:i4>1507378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_Toc52896992</vt:lpwstr>
      </vt:variant>
      <vt:variant>
        <vt:i4>1310770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_Toc52896991</vt:lpwstr>
      </vt:variant>
      <vt:variant>
        <vt:i4>1376306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_Toc52896990</vt:lpwstr>
      </vt:variant>
      <vt:variant>
        <vt:i4>1835059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_Toc52896989</vt:lpwstr>
      </vt:variant>
      <vt:variant>
        <vt:i4>1900595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_Toc52896988</vt:lpwstr>
      </vt:variant>
      <vt:variant>
        <vt:i4>1179699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_Toc52896987</vt:lpwstr>
      </vt:variant>
      <vt:variant>
        <vt:i4>1245235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_Toc52896986</vt:lpwstr>
      </vt:variant>
      <vt:variant>
        <vt:i4>1048627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_Toc52896985</vt:lpwstr>
      </vt:variant>
      <vt:variant>
        <vt:i4>1114163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_Toc52896984</vt:lpwstr>
      </vt:variant>
      <vt:variant>
        <vt:i4>1441843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_Toc52896983</vt:lpwstr>
      </vt:variant>
      <vt:variant>
        <vt:i4>1507379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_Toc52896982</vt:lpwstr>
      </vt:variant>
      <vt:variant>
        <vt:i4>1310771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_Toc52896981</vt:lpwstr>
      </vt:variant>
      <vt:variant>
        <vt:i4>1376307</vt:i4>
      </vt:variant>
      <vt:variant>
        <vt:i4>1399</vt:i4>
      </vt:variant>
      <vt:variant>
        <vt:i4>0</vt:i4>
      </vt:variant>
      <vt:variant>
        <vt:i4>5</vt:i4>
      </vt:variant>
      <vt:variant>
        <vt:lpwstr/>
      </vt:variant>
      <vt:variant>
        <vt:lpwstr>_Toc52896980</vt:lpwstr>
      </vt:variant>
      <vt:variant>
        <vt:i4>1835068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_Toc52896979</vt:lpwstr>
      </vt:variant>
      <vt:variant>
        <vt:i4>1900604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_Toc52896978</vt:lpwstr>
      </vt:variant>
      <vt:variant>
        <vt:i4>1179708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_Toc52896977</vt:lpwstr>
      </vt:variant>
      <vt:variant>
        <vt:i4>1245244</vt:i4>
      </vt:variant>
      <vt:variant>
        <vt:i4>1375</vt:i4>
      </vt:variant>
      <vt:variant>
        <vt:i4>0</vt:i4>
      </vt:variant>
      <vt:variant>
        <vt:i4>5</vt:i4>
      </vt:variant>
      <vt:variant>
        <vt:lpwstr/>
      </vt:variant>
      <vt:variant>
        <vt:lpwstr>_Toc52896976</vt:lpwstr>
      </vt:variant>
      <vt:variant>
        <vt:i4>1048636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_Toc52896975</vt:lpwstr>
      </vt:variant>
      <vt:variant>
        <vt:i4>1114172</vt:i4>
      </vt:variant>
      <vt:variant>
        <vt:i4>1363</vt:i4>
      </vt:variant>
      <vt:variant>
        <vt:i4>0</vt:i4>
      </vt:variant>
      <vt:variant>
        <vt:i4>5</vt:i4>
      </vt:variant>
      <vt:variant>
        <vt:lpwstr/>
      </vt:variant>
      <vt:variant>
        <vt:lpwstr>_Toc52896974</vt:lpwstr>
      </vt:variant>
      <vt:variant>
        <vt:i4>1441852</vt:i4>
      </vt:variant>
      <vt:variant>
        <vt:i4>1357</vt:i4>
      </vt:variant>
      <vt:variant>
        <vt:i4>0</vt:i4>
      </vt:variant>
      <vt:variant>
        <vt:i4>5</vt:i4>
      </vt:variant>
      <vt:variant>
        <vt:lpwstr/>
      </vt:variant>
      <vt:variant>
        <vt:lpwstr>_Toc52896973</vt:lpwstr>
      </vt:variant>
      <vt:variant>
        <vt:i4>1507388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_Toc52896972</vt:lpwstr>
      </vt:variant>
      <vt:variant>
        <vt:i4>1310780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_Toc52896971</vt:lpwstr>
      </vt:variant>
      <vt:variant>
        <vt:i4>1376316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_Toc52896970</vt:lpwstr>
      </vt:variant>
      <vt:variant>
        <vt:i4>1835069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_Toc52896969</vt:lpwstr>
      </vt:variant>
      <vt:variant>
        <vt:i4>1900605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_Toc52896968</vt:lpwstr>
      </vt:variant>
      <vt:variant>
        <vt:i4>1179709</vt:i4>
      </vt:variant>
      <vt:variant>
        <vt:i4>1321</vt:i4>
      </vt:variant>
      <vt:variant>
        <vt:i4>0</vt:i4>
      </vt:variant>
      <vt:variant>
        <vt:i4>5</vt:i4>
      </vt:variant>
      <vt:variant>
        <vt:lpwstr/>
      </vt:variant>
      <vt:variant>
        <vt:lpwstr>_Toc52896967</vt:lpwstr>
      </vt:variant>
      <vt:variant>
        <vt:i4>1245245</vt:i4>
      </vt:variant>
      <vt:variant>
        <vt:i4>1315</vt:i4>
      </vt:variant>
      <vt:variant>
        <vt:i4>0</vt:i4>
      </vt:variant>
      <vt:variant>
        <vt:i4>5</vt:i4>
      </vt:variant>
      <vt:variant>
        <vt:lpwstr/>
      </vt:variant>
      <vt:variant>
        <vt:lpwstr>_Toc52896966</vt:lpwstr>
      </vt:variant>
      <vt:variant>
        <vt:i4>1048637</vt:i4>
      </vt:variant>
      <vt:variant>
        <vt:i4>1309</vt:i4>
      </vt:variant>
      <vt:variant>
        <vt:i4>0</vt:i4>
      </vt:variant>
      <vt:variant>
        <vt:i4>5</vt:i4>
      </vt:variant>
      <vt:variant>
        <vt:lpwstr/>
      </vt:variant>
      <vt:variant>
        <vt:lpwstr>_Toc52896965</vt:lpwstr>
      </vt:variant>
      <vt:variant>
        <vt:i4>1114173</vt:i4>
      </vt:variant>
      <vt:variant>
        <vt:i4>1303</vt:i4>
      </vt:variant>
      <vt:variant>
        <vt:i4>0</vt:i4>
      </vt:variant>
      <vt:variant>
        <vt:i4>5</vt:i4>
      </vt:variant>
      <vt:variant>
        <vt:lpwstr/>
      </vt:variant>
      <vt:variant>
        <vt:lpwstr>_Toc52896964</vt:lpwstr>
      </vt:variant>
      <vt:variant>
        <vt:i4>1441853</vt:i4>
      </vt:variant>
      <vt:variant>
        <vt:i4>1297</vt:i4>
      </vt:variant>
      <vt:variant>
        <vt:i4>0</vt:i4>
      </vt:variant>
      <vt:variant>
        <vt:i4>5</vt:i4>
      </vt:variant>
      <vt:variant>
        <vt:lpwstr/>
      </vt:variant>
      <vt:variant>
        <vt:lpwstr>_Toc52896963</vt:lpwstr>
      </vt:variant>
      <vt:variant>
        <vt:i4>1507389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_Toc52896962</vt:lpwstr>
      </vt:variant>
      <vt:variant>
        <vt:i4>1310781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_Toc52896961</vt:lpwstr>
      </vt:variant>
      <vt:variant>
        <vt:i4>1376317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_Toc52896960</vt:lpwstr>
      </vt:variant>
      <vt:variant>
        <vt:i4>1835070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_Toc52896959</vt:lpwstr>
      </vt:variant>
      <vt:variant>
        <vt:i4>1900606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_Toc52896958</vt:lpwstr>
      </vt:variant>
      <vt:variant>
        <vt:i4>1179710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_Toc52896957</vt:lpwstr>
      </vt:variant>
      <vt:variant>
        <vt:i4>1245246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_Toc52896956</vt:lpwstr>
      </vt:variant>
      <vt:variant>
        <vt:i4>1048638</vt:i4>
      </vt:variant>
      <vt:variant>
        <vt:i4>1249</vt:i4>
      </vt:variant>
      <vt:variant>
        <vt:i4>0</vt:i4>
      </vt:variant>
      <vt:variant>
        <vt:i4>5</vt:i4>
      </vt:variant>
      <vt:variant>
        <vt:lpwstr/>
      </vt:variant>
      <vt:variant>
        <vt:lpwstr>_Toc52896955</vt:lpwstr>
      </vt:variant>
      <vt:variant>
        <vt:i4>1114174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_Toc52896954</vt:lpwstr>
      </vt:variant>
      <vt:variant>
        <vt:i4>1441854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_Toc52896953</vt:lpwstr>
      </vt:variant>
      <vt:variant>
        <vt:i4>1507390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_Toc52896952</vt:lpwstr>
      </vt:variant>
      <vt:variant>
        <vt:i4>1310782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_Toc52896951</vt:lpwstr>
      </vt:variant>
      <vt:variant>
        <vt:i4>1376318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_Toc52896950</vt:lpwstr>
      </vt:variant>
      <vt:variant>
        <vt:i4>1835071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_Toc52896949</vt:lpwstr>
      </vt:variant>
      <vt:variant>
        <vt:i4>1900607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_Toc52896948</vt:lpwstr>
      </vt:variant>
      <vt:variant>
        <vt:i4>1179711</vt:i4>
      </vt:variant>
      <vt:variant>
        <vt:i4>1201</vt:i4>
      </vt:variant>
      <vt:variant>
        <vt:i4>0</vt:i4>
      </vt:variant>
      <vt:variant>
        <vt:i4>5</vt:i4>
      </vt:variant>
      <vt:variant>
        <vt:lpwstr/>
      </vt:variant>
      <vt:variant>
        <vt:lpwstr>_Toc52896947</vt:lpwstr>
      </vt:variant>
      <vt:variant>
        <vt:i4>1245247</vt:i4>
      </vt:variant>
      <vt:variant>
        <vt:i4>1195</vt:i4>
      </vt:variant>
      <vt:variant>
        <vt:i4>0</vt:i4>
      </vt:variant>
      <vt:variant>
        <vt:i4>5</vt:i4>
      </vt:variant>
      <vt:variant>
        <vt:lpwstr/>
      </vt:variant>
      <vt:variant>
        <vt:lpwstr>_Toc52896946</vt:lpwstr>
      </vt:variant>
      <vt:variant>
        <vt:i4>1048639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_Toc52896945</vt:lpwstr>
      </vt:variant>
      <vt:variant>
        <vt:i4>1114175</vt:i4>
      </vt:variant>
      <vt:variant>
        <vt:i4>1183</vt:i4>
      </vt:variant>
      <vt:variant>
        <vt:i4>0</vt:i4>
      </vt:variant>
      <vt:variant>
        <vt:i4>5</vt:i4>
      </vt:variant>
      <vt:variant>
        <vt:lpwstr/>
      </vt:variant>
      <vt:variant>
        <vt:lpwstr>_Toc52896944</vt:lpwstr>
      </vt:variant>
      <vt:variant>
        <vt:i4>1441855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_Toc52896943</vt:lpwstr>
      </vt:variant>
      <vt:variant>
        <vt:i4>1507391</vt:i4>
      </vt:variant>
      <vt:variant>
        <vt:i4>1171</vt:i4>
      </vt:variant>
      <vt:variant>
        <vt:i4>0</vt:i4>
      </vt:variant>
      <vt:variant>
        <vt:i4>5</vt:i4>
      </vt:variant>
      <vt:variant>
        <vt:lpwstr/>
      </vt:variant>
      <vt:variant>
        <vt:lpwstr>_Toc52896942</vt:lpwstr>
      </vt:variant>
      <vt:variant>
        <vt:i4>1310783</vt:i4>
      </vt:variant>
      <vt:variant>
        <vt:i4>1165</vt:i4>
      </vt:variant>
      <vt:variant>
        <vt:i4>0</vt:i4>
      </vt:variant>
      <vt:variant>
        <vt:i4>5</vt:i4>
      </vt:variant>
      <vt:variant>
        <vt:lpwstr/>
      </vt:variant>
      <vt:variant>
        <vt:lpwstr>_Toc52896941</vt:lpwstr>
      </vt:variant>
      <vt:variant>
        <vt:i4>1376319</vt:i4>
      </vt:variant>
      <vt:variant>
        <vt:i4>1159</vt:i4>
      </vt:variant>
      <vt:variant>
        <vt:i4>0</vt:i4>
      </vt:variant>
      <vt:variant>
        <vt:i4>5</vt:i4>
      </vt:variant>
      <vt:variant>
        <vt:lpwstr/>
      </vt:variant>
      <vt:variant>
        <vt:lpwstr>_Toc52896940</vt:lpwstr>
      </vt:variant>
      <vt:variant>
        <vt:i4>1835064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_Toc52896939</vt:lpwstr>
      </vt:variant>
      <vt:variant>
        <vt:i4>1900600</vt:i4>
      </vt:variant>
      <vt:variant>
        <vt:i4>1147</vt:i4>
      </vt:variant>
      <vt:variant>
        <vt:i4>0</vt:i4>
      </vt:variant>
      <vt:variant>
        <vt:i4>5</vt:i4>
      </vt:variant>
      <vt:variant>
        <vt:lpwstr/>
      </vt:variant>
      <vt:variant>
        <vt:lpwstr>_Toc52896938</vt:lpwstr>
      </vt:variant>
      <vt:variant>
        <vt:i4>1179704</vt:i4>
      </vt:variant>
      <vt:variant>
        <vt:i4>1141</vt:i4>
      </vt:variant>
      <vt:variant>
        <vt:i4>0</vt:i4>
      </vt:variant>
      <vt:variant>
        <vt:i4>5</vt:i4>
      </vt:variant>
      <vt:variant>
        <vt:lpwstr/>
      </vt:variant>
      <vt:variant>
        <vt:lpwstr>_Toc52896937</vt:lpwstr>
      </vt:variant>
      <vt:variant>
        <vt:i4>1245240</vt:i4>
      </vt:variant>
      <vt:variant>
        <vt:i4>1135</vt:i4>
      </vt:variant>
      <vt:variant>
        <vt:i4>0</vt:i4>
      </vt:variant>
      <vt:variant>
        <vt:i4>5</vt:i4>
      </vt:variant>
      <vt:variant>
        <vt:lpwstr/>
      </vt:variant>
      <vt:variant>
        <vt:lpwstr>_Toc52896936</vt:lpwstr>
      </vt:variant>
      <vt:variant>
        <vt:i4>1048632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_Toc52896935</vt:lpwstr>
      </vt:variant>
      <vt:variant>
        <vt:i4>1114168</vt:i4>
      </vt:variant>
      <vt:variant>
        <vt:i4>1123</vt:i4>
      </vt:variant>
      <vt:variant>
        <vt:i4>0</vt:i4>
      </vt:variant>
      <vt:variant>
        <vt:i4>5</vt:i4>
      </vt:variant>
      <vt:variant>
        <vt:lpwstr/>
      </vt:variant>
      <vt:variant>
        <vt:lpwstr>_Toc52896934</vt:lpwstr>
      </vt:variant>
      <vt:variant>
        <vt:i4>1441848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_Toc52896933</vt:lpwstr>
      </vt:variant>
      <vt:variant>
        <vt:i4>1507384</vt:i4>
      </vt:variant>
      <vt:variant>
        <vt:i4>1111</vt:i4>
      </vt:variant>
      <vt:variant>
        <vt:i4>0</vt:i4>
      </vt:variant>
      <vt:variant>
        <vt:i4>5</vt:i4>
      </vt:variant>
      <vt:variant>
        <vt:lpwstr/>
      </vt:variant>
      <vt:variant>
        <vt:lpwstr>_Toc52896932</vt:lpwstr>
      </vt:variant>
      <vt:variant>
        <vt:i4>1310776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_Toc52896931</vt:lpwstr>
      </vt:variant>
      <vt:variant>
        <vt:i4>1376312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_Toc52896930</vt:lpwstr>
      </vt:variant>
      <vt:variant>
        <vt:i4>1835065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_Toc52896929</vt:lpwstr>
      </vt:variant>
      <vt:variant>
        <vt:i4>1900601</vt:i4>
      </vt:variant>
      <vt:variant>
        <vt:i4>1087</vt:i4>
      </vt:variant>
      <vt:variant>
        <vt:i4>0</vt:i4>
      </vt:variant>
      <vt:variant>
        <vt:i4>5</vt:i4>
      </vt:variant>
      <vt:variant>
        <vt:lpwstr/>
      </vt:variant>
      <vt:variant>
        <vt:lpwstr>_Toc52896928</vt:lpwstr>
      </vt:variant>
      <vt:variant>
        <vt:i4>1179705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_Toc52896927</vt:lpwstr>
      </vt:variant>
      <vt:variant>
        <vt:i4>1245241</vt:i4>
      </vt:variant>
      <vt:variant>
        <vt:i4>1075</vt:i4>
      </vt:variant>
      <vt:variant>
        <vt:i4>0</vt:i4>
      </vt:variant>
      <vt:variant>
        <vt:i4>5</vt:i4>
      </vt:variant>
      <vt:variant>
        <vt:lpwstr/>
      </vt:variant>
      <vt:variant>
        <vt:lpwstr>_Toc52896926</vt:lpwstr>
      </vt:variant>
      <vt:variant>
        <vt:i4>1048633</vt:i4>
      </vt:variant>
      <vt:variant>
        <vt:i4>1069</vt:i4>
      </vt:variant>
      <vt:variant>
        <vt:i4>0</vt:i4>
      </vt:variant>
      <vt:variant>
        <vt:i4>5</vt:i4>
      </vt:variant>
      <vt:variant>
        <vt:lpwstr/>
      </vt:variant>
      <vt:variant>
        <vt:lpwstr>_Toc52896925</vt:lpwstr>
      </vt:variant>
      <vt:variant>
        <vt:i4>1114169</vt:i4>
      </vt:variant>
      <vt:variant>
        <vt:i4>1063</vt:i4>
      </vt:variant>
      <vt:variant>
        <vt:i4>0</vt:i4>
      </vt:variant>
      <vt:variant>
        <vt:i4>5</vt:i4>
      </vt:variant>
      <vt:variant>
        <vt:lpwstr/>
      </vt:variant>
      <vt:variant>
        <vt:lpwstr>_Toc52896924</vt:lpwstr>
      </vt:variant>
      <vt:variant>
        <vt:i4>1441849</vt:i4>
      </vt:variant>
      <vt:variant>
        <vt:i4>1057</vt:i4>
      </vt:variant>
      <vt:variant>
        <vt:i4>0</vt:i4>
      </vt:variant>
      <vt:variant>
        <vt:i4>5</vt:i4>
      </vt:variant>
      <vt:variant>
        <vt:lpwstr/>
      </vt:variant>
      <vt:variant>
        <vt:lpwstr>_Toc52896923</vt:lpwstr>
      </vt:variant>
      <vt:variant>
        <vt:i4>1507385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_Toc52896922</vt:lpwstr>
      </vt:variant>
      <vt:variant>
        <vt:i4>1310777</vt:i4>
      </vt:variant>
      <vt:variant>
        <vt:i4>1045</vt:i4>
      </vt:variant>
      <vt:variant>
        <vt:i4>0</vt:i4>
      </vt:variant>
      <vt:variant>
        <vt:i4>5</vt:i4>
      </vt:variant>
      <vt:variant>
        <vt:lpwstr/>
      </vt:variant>
      <vt:variant>
        <vt:lpwstr>_Toc52896921</vt:lpwstr>
      </vt:variant>
      <vt:variant>
        <vt:i4>1376313</vt:i4>
      </vt:variant>
      <vt:variant>
        <vt:i4>1039</vt:i4>
      </vt:variant>
      <vt:variant>
        <vt:i4>0</vt:i4>
      </vt:variant>
      <vt:variant>
        <vt:i4>5</vt:i4>
      </vt:variant>
      <vt:variant>
        <vt:lpwstr/>
      </vt:variant>
      <vt:variant>
        <vt:lpwstr>_Toc52896920</vt:lpwstr>
      </vt:variant>
      <vt:variant>
        <vt:i4>1835066</vt:i4>
      </vt:variant>
      <vt:variant>
        <vt:i4>1033</vt:i4>
      </vt:variant>
      <vt:variant>
        <vt:i4>0</vt:i4>
      </vt:variant>
      <vt:variant>
        <vt:i4>5</vt:i4>
      </vt:variant>
      <vt:variant>
        <vt:lpwstr/>
      </vt:variant>
      <vt:variant>
        <vt:lpwstr>_Toc52896919</vt:lpwstr>
      </vt:variant>
      <vt:variant>
        <vt:i4>1900602</vt:i4>
      </vt:variant>
      <vt:variant>
        <vt:i4>1027</vt:i4>
      </vt:variant>
      <vt:variant>
        <vt:i4>0</vt:i4>
      </vt:variant>
      <vt:variant>
        <vt:i4>5</vt:i4>
      </vt:variant>
      <vt:variant>
        <vt:lpwstr/>
      </vt:variant>
      <vt:variant>
        <vt:lpwstr>_Toc52896918</vt:lpwstr>
      </vt:variant>
      <vt:variant>
        <vt:i4>1179706</vt:i4>
      </vt:variant>
      <vt:variant>
        <vt:i4>1021</vt:i4>
      </vt:variant>
      <vt:variant>
        <vt:i4>0</vt:i4>
      </vt:variant>
      <vt:variant>
        <vt:i4>5</vt:i4>
      </vt:variant>
      <vt:variant>
        <vt:lpwstr/>
      </vt:variant>
      <vt:variant>
        <vt:lpwstr>_Toc52896917</vt:lpwstr>
      </vt:variant>
      <vt:variant>
        <vt:i4>1245242</vt:i4>
      </vt:variant>
      <vt:variant>
        <vt:i4>1015</vt:i4>
      </vt:variant>
      <vt:variant>
        <vt:i4>0</vt:i4>
      </vt:variant>
      <vt:variant>
        <vt:i4>5</vt:i4>
      </vt:variant>
      <vt:variant>
        <vt:lpwstr/>
      </vt:variant>
      <vt:variant>
        <vt:lpwstr>_Toc52896916</vt:lpwstr>
      </vt:variant>
      <vt:variant>
        <vt:i4>1048634</vt:i4>
      </vt:variant>
      <vt:variant>
        <vt:i4>1009</vt:i4>
      </vt:variant>
      <vt:variant>
        <vt:i4>0</vt:i4>
      </vt:variant>
      <vt:variant>
        <vt:i4>5</vt:i4>
      </vt:variant>
      <vt:variant>
        <vt:lpwstr/>
      </vt:variant>
      <vt:variant>
        <vt:lpwstr>_Toc52896915</vt:lpwstr>
      </vt:variant>
      <vt:variant>
        <vt:i4>1114170</vt:i4>
      </vt:variant>
      <vt:variant>
        <vt:i4>1003</vt:i4>
      </vt:variant>
      <vt:variant>
        <vt:i4>0</vt:i4>
      </vt:variant>
      <vt:variant>
        <vt:i4>5</vt:i4>
      </vt:variant>
      <vt:variant>
        <vt:lpwstr/>
      </vt:variant>
      <vt:variant>
        <vt:lpwstr>_Toc52896914</vt:lpwstr>
      </vt:variant>
      <vt:variant>
        <vt:i4>1441850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_Toc52896913</vt:lpwstr>
      </vt:variant>
      <vt:variant>
        <vt:i4>1507386</vt:i4>
      </vt:variant>
      <vt:variant>
        <vt:i4>991</vt:i4>
      </vt:variant>
      <vt:variant>
        <vt:i4>0</vt:i4>
      </vt:variant>
      <vt:variant>
        <vt:i4>5</vt:i4>
      </vt:variant>
      <vt:variant>
        <vt:lpwstr/>
      </vt:variant>
      <vt:variant>
        <vt:lpwstr>_Toc52896912</vt:lpwstr>
      </vt:variant>
      <vt:variant>
        <vt:i4>1310778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_Toc52896911</vt:lpwstr>
      </vt:variant>
      <vt:variant>
        <vt:i4>1376314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_Toc52896910</vt:lpwstr>
      </vt:variant>
      <vt:variant>
        <vt:i4>1835067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_Toc52896909</vt:lpwstr>
      </vt:variant>
      <vt:variant>
        <vt:i4>1900603</vt:i4>
      </vt:variant>
      <vt:variant>
        <vt:i4>967</vt:i4>
      </vt:variant>
      <vt:variant>
        <vt:i4>0</vt:i4>
      </vt:variant>
      <vt:variant>
        <vt:i4>5</vt:i4>
      </vt:variant>
      <vt:variant>
        <vt:lpwstr/>
      </vt:variant>
      <vt:variant>
        <vt:lpwstr>_Toc52896908</vt:lpwstr>
      </vt:variant>
      <vt:variant>
        <vt:i4>1179707</vt:i4>
      </vt:variant>
      <vt:variant>
        <vt:i4>961</vt:i4>
      </vt:variant>
      <vt:variant>
        <vt:i4>0</vt:i4>
      </vt:variant>
      <vt:variant>
        <vt:i4>5</vt:i4>
      </vt:variant>
      <vt:variant>
        <vt:lpwstr/>
      </vt:variant>
      <vt:variant>
        <vt:lpwstr>_Toc52896907</vt:lpwstr>
      </vt:variant>
      <vt:variant>
        <vt:i4>1245243</vt:i4>
      </vt:variant>
      <vt:variant>
        <vt:i4>955</vt:i4>
      </vt:variant>
      <vt:variant>
        <vt:i4>0</vt:i4>
      </vt:variant>
      <vt:variant>
        <vt:i4>5</vt:i4>
      </vt:variant>
      <vt:variant>
        <vt:lpwstr/>
      </vt:variant>
      <vt:variant>
        <vt:lpwstr>_Toc52896906</vt:lpwstr>
      </vt:variant>
      <vt:variant>
        <vt:i4>1048635</vt:i4>
      </vt:variant>
      <vt:variant>
        <vt:i4>949</vt:i4>
      </vt:variant>
      <vt:variant>
        <vt:i4>0</vt:i4>
      </vt:variant>
      <vt:variant>
        <vt:i4>5</vt:i4>
      </vt:variant>
      <vt:variant>
        <vt:lpwstr/>
      </vt:variant>
      <vt:variant>
        <vt:lpwstr>_Toc52896905</vt:lpwstr>
      </vt:variant>
      <vt:variant>
        <vt:i4>1114171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_Toc52896904</vt:lpwstr>
      </vt:variant>
      <vt:variant>
        <vt:i4>1441851</vt:i4>
      </vt:variant>
      <vt:variant>
        <vt:i4>937</vt:i4>
      </vt:variant>
      <vt:variant>
        <vt:i4>0</vt:i4>
      </vt:variant>
      <vt:variant>
        <vt:i4>5</vt:i4>
      </vt:variant>
      <vt:variant>
        <vt:lpwstr/>
      </vt:variant>
      <vt:variant>
        <vt:lpwstr>_Toc52896903</vt:lpwstr>
      </vt:variant>
      <vt:variant>
        <vt:i4>1507387</vt:i4>
      </vt:variant>
      <vt:variant>
        <vt:i4>931</vt:i4>
      </vt:variant>
      <vt:variant>
        <vt:i4>0</vt:i4>
      </vt:variant>
      <vt:variant>
        <vt:i4>5</vt:i4>
      </vt:variant>
      <vt:variant>
        <vt:lpwstr/>
      </vt:variant>
      <vt:variant>
        <vt:lpwstr>_Toc52896902</vt:lpwstr>
      </vt:variant>
      <vt:variant>
        <vt:i4>1310779</vt:i4>
      </vt:variant>
      <vt:variant>
        <vt:i4>925</vt:i4>
      </vt:variant>
      <vt:variant>
        <vt:i4>0</vt:i4>
      </vt:variant>
      <vt:variant>
        <vt:i4>5</vt:i4>
      </vt:variant>
      <vt:variant>
        <vt:lpwstr/>
      </vt:variant>
      <vt:variant>
        <vt:lpwstr>_Toc52896901</vt:lpwstr>
      </vt:variant>
      <vt:variant>
        <vt:i4>1376315</vt:i4>
      </vt:variant>
      <vt:variant>
        <vt:i4>919</vt:i4>
      </vt:variant>
      <vt:variant>
        <vt:i4>0</vt:i4>
      </vt:variant>
      <vt:variant>
        <vt:i4>5</vt:i4>
      </vt:variant>
      <vt:variant>
        <vt:lpwstr/>
      </vt:variant>
      <vt:variant>
        <vt:lpwstr>_Toc52896900</vt:lpwstr>
      </vt:variant>
      <vt:variant>
        <vt:i4>1900594</vt:i4>
      </vt:variant>
      <vt:variant>
        <vt:i4>913</vt:i4>
      </vt:variant>
      <vt:variant>
        <vt:i4>0</vt:i4>
      </vt:variant>
      <vt:variant>
        <vt:i4>5</vt:i4>
      </vt:variant>
      <vt:variant>
        <vt:lpwstr/>
      </vt:variant>
      <vt:variant>
        <vt:lpwstr>_Toc52896899</vt:lpwstr>
      </vt:variant>
      <vt:variant>
        <vt:i4>1835058</vt:i4>
      </vt:variant>
      <vt:variant>
        <vt:i4>907</vt:i4>
      </vt:variant>
      <vt:variant>
        <vt:i4>0</vt:i4>
      </vt:variant>
      <vt:variant>
        <vt:i4>5</vt:i4>
      </vt:variant>
      <vt:variant>
        <vt:lpwstr/>
      </vt:variant>
      <vt:variant>
        <vt:lpwstr>_Toc52896898</vt:lpwstr>
      </vt:variant>
      <vt:variant>
        <vt:i4>1245234</vt:i4>
      </vt:variant>
      <vt:variant>
        <vt:i4>901</vt:i4>
      </vt:variant>
      <vt:variant>
        <vt:i4>0</vt:i4>
      </vt:variant>
      <vt:variant>
        <vt:i4>5</vt:i4>
      </vt:variant>
      <vt:variant>
        <vt:lpwstr/>
      </vt:variant>
      <vt:variant>
        <vt:lpwstr>_Toc52896897</vt:lpwstr>
      </vt:variant>
      <vt:variant>
        <vt:i4>1179698</vt:i4>
      </vt:variant>
      <vt:variant>
        <vt:i4>895</vt:i4>
      </vt:variant>
      <vt:variant>
        <vt:i4>0</vt:i4>
      </vt:variant>
      <vt:variant>
        <vt:i4>5</vt:i4>
      </vt:variant>
      <vt:variant>
        <vt:lpwstr/>
      </vt:variant>
      <vt:variant>
        <vt:lpwstr>_Toc52896896</vt:lpwstr>
      </vt:variant>
      <vt:variant>
        <vt:i4>1114162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_Toc52896895</vt:lpwstr>
      </vt:variant>
      <vt:variant>
        <vt:i4>1048626</vt:i4>
      </vt:variant>
      <vt:variant>
        <vt:i4>883</vt:i4>
      </vt:variant>
      <vt:variant>
        <vt:i4>0</vt:i4>
      </vt:variant>
      <vt:variant>
        <vt:i4>5</vt:i4>
      </vt:variant>
      <vt:variant>
        <vt:lpwstr/>
      </vt:variant>
      <vt:variant>
        <vt:lpwstr>_Toc52896894</vt:lpwstr>
      </vt:variant>
      <vt:variant>
        <vt:i4>1507378</vt:i4>
      </vt:variant>
      <vt:variant>
        <vt:i4>877</vt:i4>
      </vt:variant>
      <vt:variant>
        <vt:i4>0</vt:i4>
      </vt:variant>
      <vt:variant>
        <vt:i4>5</vt:i4>
      </vt:variant>
      <vt:variant>
        <vt:lpwstr/>
      </vt:variant>
      <vt:variant>
        <vt:lpwstr>_Toc52896893</vt:lpwstr>
      </vt:variant>
      <vt:variant>
        <vt:i4>1441842</vt:i4>
      </vt:variant>
      <vt:variant>
        <vt:i4>871</vt:i4>
      </vt:variant>
      <vt:variant>
        <vt:i4>0</vt:i4>
      </vt:variant>
      <vt:variant>
        <vt:i4>5</vt:i4>
      </vt:variant>
      <vt:variant>
        <vt:lpwstr/>
      </vt:variant>
      <vt:variant>
        <vt:lpwstr>_Toc52896892</vt:lpwstr>
      </vt:variant>
      <vt:variant>
        <vt:i4>1376306</vt:i4>
      </vt:variant>
      <vt:variant>
        <vt:i4>865</vt:i4>
      </vt:variant>
      <vt:variant>
        <vt:i4>0</vt:i4>
      </vt:variant>
      <vt:variant>
        <vt:i4>5</vt:i4>
      </vt:variant>
      <vt:variant>
        <vt:lpwstr/>
      </vt:variant>
      <vt:variant>
        <vt:lpwstr>_Toc52896891</vt:lpwstr>
      </vt:variant>
      <vt:variant>
        <vt:i4>1310770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_Toc52896890</vt:lpwstr>
      </vt:variant>
      <vt:variant>
        <vt:i4>1900595</vt:i4>
      </vt:variant>
      <vt:variant>
        <vt:i4>853</vt:i4>
      </vt:variant>
      <vt:variant>
        <vt:i4>0</vt:i4>
      </vt:variant>
      <vt:variant>
        <vt:i4>5</vt:i4>
      </vt:variant>
      <vt:variant>
        <vt:lpwstr/>
      </vt:variant>
      <vt:variant>
        <vt:lpwstr>_Toc52896889</vt:lpwstr>
      </vt:variant>
      <vt:variant>
        <vt:i4>1835059</vt:i4>
      </vt:variant>
      <vt:variant>
        <vt:i4>847</vt:i4>
      </vt:variant>
      <vt:variant>
        <vt:i4>0</vt:i4>
      </vt:variant>
      <vt:variant>
        <vt:i4>5</vt:i4>
      </vt:variant>
      <vt:variant>
        <vt:lpwstr/>
      </vt:variant>
      <vt:variant>
        <vt:lpwstr>_Toc52896888</vt:lpwstr>
      </vt:variant>
      <vt:variant>
        <vt:i4>1245235</vt:i4>
      </vt:variant>
      <vt:variant>
        <vt:i4>841</vt:i4>
      </vt:variant>
      <vt:variant>
        <vt:i4>0</vt:i4>
      </vt:variant>
      <vt:variant>
        <vt:i4>5</vt:i4>
      </vt:variant>
      <vt:variant>
        <vt:lpwstr/>
      </vt:variant>
      <vt:variant>
        <vt:lpwstr>_Toc52896887</vt:lpwstr>
      </vt:variant>
      <vt:variant>
        <vt:i4>1179699</vt:i4>
      </vt:variant>
      <vt:variant>
        <vt:i4>835</vt:i4>
      </vt:variant>
      <vt:variant>
        <vt:i4>0</vt:i4>
      </vt:variant>
      <vt:variant>
        <vt:i4>5</vt:i4>
      </vt:variant>
      <vt:variant>
        <vt:lpwstr/>
      </vt:variant>
      <vt:variant>
        <vt:lpwstr>_Toc52896886</vt:lpwstr>
      </vt:variant>
      <vt:variant>
        <vt:i4>1114163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_Toc52896885</vt:lpwstr>
      </vt:variant>
      <vt:variant>
        <vt:i4>1048627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_Toc52896884</vt:lpwstr>
      </vt:variant>
      <vt:variant>
        <vt:i4>1507379</vt:i4>
      </vt:variant>
      <vt:variant>
        <vt:i4>817</vt:i4>
      </vt:variant>
      <vt:variant>
        <vt:i4>0</vt:i4>
      </vt:variant>
      <vt:variant>
        <vt:i4>5</vt:i4>
      </vt:variant>
      <vt:variant>
        <vt:lpwstr/>
      </vt:variant>
      <vt:variant>
        <vt:lpwstr>_Toc52896883</vt:lpwstr>
      </vt:variant>
      <vt:variant>
        <vt:i4>1441843</vt:i4>
      </vt:variant>
      <vt:variant>
        <vt:i4>811</vt:i4>
      </vt:variant>
      <vt:variant>
        <vt:i4>0</vt:i4>
      </vt:variant>
      <vt:variant>
        <vt:i4>5</vt:i4>
      </vt:variant>
      <vt:variant>
        <vt:lpwstr/>
      </vt:variant>
      <vt:variant>
        <vt:lpwstr>_Toc52896882</vt:lpwstr>
      </vt:variant>
      <vt:variant>
        <vt:i4>1376307</vt:i4>
      </vt:variant>
      <vt:variant>
        <vt:i4>805</vt:i4>
      </vt:variant>
      <vt:variant>
        <vt:i4>0</vt:i4>
      </vt:variant>
      <vt:variant>
        <vt:i4>5</vt:i4>
      </vt:variant>
      <vt:variant>
        <vt:lpwstr/>
      </vt:variant>
      <vt:variant>
        <vt:lpwstr>_Toc52896881</vt:lpwstr>
      </vt:variant>
      <vt:variant>
        <vt:i4>1310771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_Toc52896880</vt:lpwstr>
      </vt:variant>
      <vt:variant>
        <vt:i4>1900604</vt:i4>
      </vt:variant>
      <vt:variant>
        <vt:i4>793</vt:i4>
      </vt:variant>
      <vt:variant>
        <vt:i4>0</vt:i4>
      </vt:variant>
      <vt:variant>
        <vt:i4>5</vt:i4>
      </vt:variant>
      <vt:variant>
        <vt:lpwstr/>
      </vt:variant>
      <vt:variant>
        <vt:lpwstr>_Toc52896879</vt:lpwstr>
      </vt:variant>
      <vt:variant>
        <vt:i4>1835068</vt:i4>
      </vt:variant>
      <vt:variant>
        <vt:i4>787</vt:i4>
      </vt:variant>
      <vt:variant>
        <vt:i4>0</vt:i4>
      </vt:variant>
      <vt:variant>
        <vt:i4>5</vt:i4>
      </vt:variant>
      <vt:variant>
        <vt:lpwstr/>
      </vt:variant>
      <vt:variant>
        <vt:lpwstr>_Toc52896878</vt:lpwstr>
      </vt:variant>
      <vt:variant>
        <vt:i4>1245244</vt:i4>
      </vt:variant>
      <vt:variant>
        <vt:i4>781</vt:i4>
      </vt:variant>
      <vt:variant>
        <vt:i4>0</vt:i4>
      </vt:variant>
      <vt:variant>
        <vt:i4>5</vt:i4>
      </vt:variant>
      <vt:variant>
        <vt:lpwstr/>
      </vt:variant>
      <vt:variant>
        <vt:lpwstr>_Toc52896877</vt:lpwstr>
      </vt:variant>
      <vt:variant>
        <vt:i4>1179708</vt:i4>
      </vt:variant>
      <vt:variant>
        <vt:i4>775</vt:i4>
      </vt:variant>
      <vt:variant>
        <vt:i4>0</vt:i4>
      </vt:variant>
      <vt:variant>
        <vt:i4>5</vt:i4>
      </vt:variant>
      <vt:variant>
        <vt:lpwstr/>
      </vt:variant>
      <vt:variant>
        <vt:lpwstr>_Toc52896876</vt:lpwstr>
      </vt:variant>
      <vt:variant>
        <vt:i4>1114172</vt:i4>
      </vt:variant>
      <vt:variant>
        <vt:i4>769</vt:i4>
      </vt:variant>
      <vt:variant>
        <vt:i4>0</vt:i4>
      </vt:variant>
      <vt:variant>
        <vt:i4>5</vt:i4>
      </vt:variant>
      <vt:variant>
        <vt:lpwstr/>
      </vt:variant>
      <vt:variant>
        <vt:lpwstr>_Toc52896875</vt:lpwstr>
      </vt:variant>
      <vt:variant>
        <vt:i4>1048636</vt:i4>
      </vt:variant>
      <vt:variant>
        <vt:i4>763</vt:i4>
      </vt:variant>
      <vt:variant>
        <vt:i4>0</vt:i4>
      </vt:variant>
      <vt:variant>
        <vt:i4>5</vt:i4>
      </vt:variant>
      <vt:variant>
        <vt:lpwstr/>
      </vt:variant>
      <vt:variant>
        <vt:lpwstr>_Toc52896874</vt:lpwstr>
      </vt:variant>
      <vt:variant>
        <vt:i4>1507388</vt:i4>
      </vt:variant>
      <vt:variant>
        <vt:i4>757</vt:i4>
      </vt:variant>
      <vt:variant>
        <vt:i4>0</vt:i4>
      </vt:variant>
      <vt:variant>
        <vt:i4>5</vt:i4>
      </vt:variant>
      <vt:variant>
        <vt:lpwstr/>
      </vt:variant>
      <vt:variant>
        <vt:lpwstr>_Toc52896873</vt:lpwstr>
      </vt:variant>
      <vt:variant>
        <vt:i4>1441852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_Toc52896872</vt:lpwstr>
      </vt:variant>
      <vt:variant>
        <vt:i4>1376316</vt:i4>
      </vt:variant>
      <vt:variant>
        <vt:i4>745</vt:i4>
      </vt:variant>
      <vt:variant>
        <vt:i4>0</vt:i4>
      </vt:variant>
      <vt:variant>
        <vt:i4>5</vt:i4>
      </vt:variant>
      <vt:variant>
        <vt:lpwstr/>
      </vt:variant>
      <vt:variant>
        <vt:lpwstr>_Toc52896871</vt:lpwstr>
      </vt:variant>
      <vt:variant>
        <vt:i4>1310780</vt:i4>
      </vt:variant>
      <vt:variant>
        <vt:i4>739</vt:i4>
      </vt:variant>
      <vt:variant>
        <vt:i4>0</vt:i4>
      </vt:variant>
      <vt:variant>
        <vt:i4>5</vt:i4>
      </vt:variant>
      <vt:variant>
        <vt:lpwstr/>
      </vt:variant>
      <vt:variant>
        <vt:lpwstr>_Toc52896870</vt:lpwstr>
      </vt:variant>
      <vt:variant>
        <vt:i4>1900605</vt:i4>
      </vt:variant>
      <vt:variant>
        <vt:i4>733</vt:i4>
      </vt:variant>
      <vt:variant>
        <vt:i4>0</vt:i4>
      </vt:variant>
      <vt:variant>
        <vt:i4>5</vt:i4>
      </vt:variant>
      <vt:variant>
        <vt:lpwstr/>
      </vt:variant>
      <vt:variant>
        <vt:lpwstr>_Toc52896869</vt:lpwstr>
      </vt:variant>
      <vt:variant>
        <vt:i4>1835069</vt:i4>
      </vt:variant>
      <vt:variant>
        <vt:i4>727</vt:i4>
      </vt:variant>
      <vt:variant>
        <vt:i4>0</vt:i4>
      </vt:variant>
      <vt:variant>
        <vt:i4>5</vt:i4>
      </vt:variant>
      <vt:variant>
        <vt:lpwstr/>
      </vt:variant>
      <vt:variant>
        <vt:lpwstr>_Toc52896868</vt:lpwstr>
      </vt:variant>
      <vt:variant>
        <vt:i4>1245245</vt:i4>
      </vt:variant>
      <vt:variant>
        <vt:i4>721</vt:i4>
      </vt:variant>
      <vt:variant>
        <vt:i4>0</vt:i4>
      </vt:variant>
      <vt:variant>
        <vt:i4>5</vt:i4>
      </vt:variant>
      <vt:variant>
        <vt:lpwstr/>
      </vt:variant>
      <vt:variant>
        <vt:lpwstr>_Toc52896867</vt:lpwstr>
      </vt:variant>
      <vt:variant>
        <vt:i4>1179709</vt:i4>
      </vt:variant>
      <vt:variant>
        <vt:i4>715</vt:i4>
      </vt:variant>
      <vt:variant>
        <vt:i4>0</vt:i4>
      </vt:variant>
      <vt:variant>
        <vt:i4>5</vt:i4>
      </vt:variant>
      <vt:variant>
        <vt:lpwstr/>
      </vt:variant>
      <vt:variant>
        <vt:lpwstr>_Toc52896866</vt:lpwstr>
      </vt:variant>
      <vt:variant>
        <vt:i4>1114173</vt:i4>
      </vt:variant>
      <vt:variant>
        <vt:i4>709</vt:i4>
      </vt:variant>
      <vt:variant>
        <vt:i4>0</vt:i4>
      </vt:variant>
      <vt:variant>
        <vt:i4>5</vt:i4>
      </vt:variant>
      <vt:variant>
        <vt:lpwstr/>
      </vt:variant>
      <vt:variant>
        <vt:lpwstr>_Toc52896865</vt:lpwstr>
      </vt:variant>
      <vt:variant>
        <vt:i4>1048637</vt:i4>
      </vt:variant>
      <vt:variant>
        <vt:i4>703</vt:i4>
      </vt:variant>
      <vt:variant>
        <vt:i4>0</vt:i4>
      </vt:variant>
      <vt:variant>
        <vt:i4>5</vt:i4>
      </vt:variant>
      <vt:variant>
        <vt:lpwstr/>
      </vt:variant>
      <vt:variant>
        <vt:lpwstr>_Toc52896864</vt:lpwstr>
      </vt:variant>
      <vt:variant>
        <vt:i4>1507389</vt:i4>
      </vt:variant>
      <vt:variant>
        <vt:i4>697</vt:i4>
      </vt:variant>
      <vt:variant>
        <vt:i4>0</vt:i4>
      </vt:variant>
      <vt:variant>
        <vt:i4>5</vt:i4>
      </vt:variant>
      <vt:variant>
        <vt:lpwstr/>
      </vt:variant>
      <vt:variant>
        <vt:lpwstr>_Toc52896863</vt:lpwstr>
      </vt:variant>
      <vt:variant>
        <vt:i4>1441853</vt:i4>
      </vt:variant>
      <vt:variant>
        <vt:i4>691</vt:i4>
      </vt:variant>
      <vt:variant>
        <vt:i4>0</vt:i4>
      </vt:variant>
      <vt:variant>
        <vt:i4>5</vt:i4>
      </vt:variant>
      <vt:variant>
        <vt:lpwstr/>
      </vt:variant>
      <vt:variant>
        <vt:lpwstr>_Toc52896862</vt:lpwstr>
      </vt:variant>
      <vt:variant>
        <vt:i4>1376317</vt:i4>
      </vt:variant>
      <vt:variant>
        <vt:i4>685</vt:i4>
      </vt:variant>
      <vt:variant>
        <vt:i4>0</vt:i4>
      </vt:variant>
      <vt:variant>
        <vt:i4>5</vt:i4>
      </vt:variant>
      <vt:variant>
        <vt:lpwstr/>
      </vt:variant>
      <vt:variant>
        <vt:lpwstr>_Toc52896861</vt:lpwstr>
      </vt:variant>
      <vt:variant>
        <vt:i4>1310781</vt:i4>
      </vt:variant>
      <vt:variant>
        <vt:i4>679</vt:i4>
      </vt:variant>
      <vt:variant>
        <vt:i4>0</vt:i4>
      </vt:variant>
      <vt:variant>
        <vt:i4>5</vt:i4>
      </vt:variant>
      <vt:variant>
        <vt:lpwstr/>
      </vt:variant>
      <vt:variant>
        <vt:lpwstr>_Toc52896860</vt:lpwstr>
      </vt:variant>
      <vt:variant>
        <vt:i4>1900606</vt:i4>
      </vt:variant>
      <vt:variant>
        <vt:i4>673</vt:i4>
      </vt:variant>
      <vt:variant>
        <vt:i4>0</vt:i4>
      </vt:variant>
      <vt:variant>
        <vt:i4>5</vt:i4>
      </vt:variant>
      <vt:variant>
        <vt:lpwstr/>
      </vt:variant>
      <vt:variant>
        <vt:lpwstr>_Toc52896859</vt:lpwstr>
      </vt:variant>
      <vt:variant>
        <vt:i4>1835070</vt:i4>
      </vt:variant>
      <vt:variant>
        <vt:i4>667</vt:i4>
      </vt:variant>
      <vt:variant>
        <vt:i4>0</vt:i4>
      </vt:variant>
      <vt:variant>
        <vt:i4>5</vt:i4>
      </vt:variant>
      <vt:variant>
        <vt:lpwstr/>
      </vt:variant>
      <vt:variant>
        <vt:lpwstr>_Toc52896858</vt:lpwstr>
      </vt:variant>
      <vt:variant>
        <vt:i4>1245246</vt:i4>
      </vt:variant>
      <vt:variant>
        <vt:i4>661</vt:i4>
      </vt:variant>
      <vt:variant>
        <vt:i4>0</vt:i4>
      </vt:variant>
      <vt:variant>
        <vt:i4>5</vt:i4>
      </vt:variant>
      <vt:variant>
        <vt:lpwstr/>
      </vt:variant>
      <vt:variant>
        <vt:lpwstr>_Toc52896857</vt:lpwstr>
      </vt:variant>
      <vt:variant>
        <vt:i4>1179710</vt:i4>
      </vt:variant>
      <vt:variant>
        <vt:i4>655</vt:i4>
      </vt:variant>
      <vt:variant>
        <vt:i4>0</vt:i4>
      </vt:variant>
      <vt:variant>
        <vt:i4>5</vt:i4>
      </vt:variant>
      <vt:variant>
        <vt:lpwstr/>
      </vt:variant>
      <vt:variant>
        <vt:lpwstr>_Toc52896856</vt:lpwstr>
      </vt:variant>
      <vt:variant>
        <vt:i4>1114174</vt:i4>
      </vt:variant>
      <vt:variant>
        <vt:i4>649</vt:i4>
      </vt:variant>
      <vt:variant>
        <vt:i4>0</vt:i4>
      </vt:variant>
      <vt:variant>
        <vt:i4>5</vt:i4>
      </vt:variant>
      <vt:variant>
        <vt:lpwstr/>
      </vt:variant>
      <vt:variant>
        <vt:lpwstr>_Toc52896855</vt:lpwstr>
      </vt:variant>
      <vt:variant>
        <vt:i4>1048638</vt:i4>
      </vt:variant>
      <vt:variant>
        <vt:i4>643</vt:i4>
      </vt:variant>
      <vt:variant>
        <vt:i4>0</vt:i4>
      </vt:variant>
      <vt:variant>
        <vt:i4>5</vt:i4>
      </vt:variant>
      <vt:variant>
        <vt:lpwstr/>
      </vt:variant>
      <vt:variant>
        <vt:lpwstr>_Toc52896854</vt:lpwstr>
      </vt:variant>
      <vt:variant>
        <vt:i4>1507390</vt:i4>
      </vt:variant>
      <vt:variant>
        <vt:i4>637</vt:i4>
      </vt:variant>
      <vt:variant>
        <vt:i4>0</vt:i4>
      </vt:variant>
      <vt:variant>
        <vt:i4>5</vt:i4>
      </vt:variant>
      <vt:variant>
        <vt:lpwstr/>
      </vt:variant>
      <vt:variant>
        <vt:lpwstr>_Toc52896853</vt:lpwstr>
      </vt:variant>
      <vt:variant>
        <vt:i4>1441854</vt:i4>
      </vt:variant>
      <vt:variant>
        <vt:i4>631</vt:i4>
      </vt:variant>
      <vt:variant>
        <vt:i4>0</vt:i4>
      </vt:variant>
      <vt:variant>
        <vt:i4>5</vt:i4>
      </vt:variant>
      <vt:variant>
        <vt:lpwstr/>
      </vt:variant>
      <vt:variant>
        <vt:lpwstr>_Toc52896852</vt:lpwstr>
      </vt:variant>
      <vt:variant>
        <vt:i4>1376318</vt:i4>
      </vt:variant>
      <vt:variant>
        <vt:i4>625</vt:i4>
      </vt:variant>
      <vt:variant>
        <vt:i4>0</vt:i4>
      </vt:variant>
      <vt:variant>
        <vt:i4>5</vt:i4>
      </vt:variant>
      <vt:variant>
        <vt:lpwstr/>
      </vt:variant>
      <vt:variant>
        <vt:lpwstr>_Toc52896851</vt:lpwstr>
      </vt:variant>
      <vt:variant>
        <vt:i4>1310782</vt:i4>
      </vt:variant>
      <vt:variant>
        <vt:i4>619</vt:i4>
      </vt:variant>
      <vt:variant>
        <vt:i4>0</vt:i4>
      </vt:variant>
      <vt:variant>
        <vt:i4>5</vt:i4>
      </vt:variant>
      <vt:variant>
        <vt:lpwstr/>
      </vt:variant>
      <vt:variant>
        <vt:lpwstr>_Toc52896850</vt:lpwstr>
      </vt:variant>
      <vt:variant>
        <vt:i4>1900607</vt:i4>
      </vt:variant>
      <vt:variant>
        <vt:i4>613</vt:i4>
      </vt:variant>
      <vt:variant>
        <vt:i4>0</vt:i4>
      </vt:variant>
      <vt:variant>
        <vt:i4>5</vt:i4>
      </vt:variant>
      <vt:variant>
        <vt:lpwstr/>
      </vt:variant>
      <vt:variant>
        <vt:lpwstr>_Toc52896849</vt:lpwstr>
      </vt:variant>
      <vt:variant>
        <vt:i4>1835071</vt:i4>
      </vt:variant>
      <vt:variant>
        <vt:i4>607</vt:i4>
      </vt:variant>
      <vt:variant>
        <vt:i4>0</vt:i4>
      </vt:variant>
      <vt:variant>
        <vt:i4>5</vt:i4>
      </vt:variant>
      <vt:variant>
        <vt:lpwstr/>
      </vt:variant>
      <vt:variant>
        <vt:lpwstr>_Toc52896848</vt:lpwstr>
      </vt:variant>
      <vt:variant>
        <vt:i4>1245247</vt:i4>
      </vt:variant>
      <vt:variant>
        <vt:i4>601</vt:i4>
      </vt:variant>
      <vt:variant>
        <vt:i4>0</vt:i4>
      </vt:variant>
      <vt:variant>
        <vt:i4>5</vt:i4>
      </vt:variant>
      <vt:variant>
        <vt:lpwstr/>
      </vt:variant>
      <vt:variant>
        <vt:lpwstr>_Toc52896847</vt:lpwstr>
      </vt:variant>
      <vt:variant>
        <vt:i4>1179711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_Toc52896846</vt:lpwstr>
      </vt:variant>
      <vt:variant>
        <vt:i4>1114175</vt:i4>
      </vt:variant>
      <vt:variant>
        <vt:i4>589</vt:i4>
      </vt:variant>
      <vt:variant>
        <vt:i4>0</vt:i4>
      </vt:variant>
      <vt:variant>
        <vt:i4>5</vt:i4>
      </vt:variant>
      <vt:variant>
        <vt:lpwstr/>
      </vt:variant>
      <vt:variant>
        <vt:lpwstr>_Toc52896845</vt:lpwstr>
      </vt:variant>
      <vt:variant>
        <vt:i4>1048639</vt:i4>
      </vt:variant>
      <vt:variant>
        <vt:i4>583</vt:i4>
      </vt:variant>
      <vt:variant>
        <vt:i4>0</vt:i4>
      </vt:variant>
      <vt:variant>
        <vt:i4>5</vt:i4>
      </vt:variant>
      <vt:variant>
        <vt:lpwstr/>
      </vt:variant>
      <vt:variant>
        <vt:lpwstr>_Toc52896844</vt:lpwstr>
      </vt:variant>
      <vt:variant>
        <vt:i4>1507391</vt:i4>
      </vt:variant>
      <vt:variant>
        <vt:i4>577</vt:i4>
      </vt:variant>
      <vt:variant>
        <vt:i4>0</vt:i4>
      </vt:variant>
      <vt:variant>
        <vt:i4>5</vt:i4>
      </vt:variant>
      <vt:variant>
        <vt:lpwstr/>
      </vt:variant>
      <vt:variant>
        <vt:lpwstr>_Toc52896843</vt:lpwstr>
      </vt:variant>
      <vt:variant>
        <vt:i4>1441855</vt:i4>
      </vt:variant>
      <vt:variant>
        <vt:i4>571</vt:i4>
      </vt:variant>
      <vt:variant>
        <vt:i4>0</vt:i4>
      </vt:variant>
      <vt:variant>
        <vt:i4>5</vt:i4>
      </vt:variant>
      <vt:variant>
        <vt:lpwstr/>
      </vt:variant>
      <vt:variant>
        <vt:lpwstr>_Toc52896842</vt:lpwstr>
      </vt:variant>
      <vt:variant>
        <vt:i4>1376319</vt:i4>
      </vt:variant>
      <vt:variant>
        <vt:i4>565</vt:i4>
      </vt:variant>
      <vt:variant>
        <vt:i4>0</vt:i4>
      </vt:variant>
      <vt:variant>
        <vt:i4>5</vt:i4>
      </vt:variant>
      <vt:variant>
        <vt:lpwstr/>
      </vt:variant>
      <vt:variant>
        <vt:lpwstr>_Toc52896841</vt:lpwstr>
      </vt:variant>
      <vt:variant>
        <vt:i4>1310783</vt:i4>
      </vt:variant>
      <vt:variant>
        <vt:i4>559</vt:i4>
      </vt:variant>
      <vt:variant>
        <vt:i4>0</vt:i4>
      </vt:variant>
      <vt:variant>
        <vt:i4>5</vt:i4>
      </vt:variant>
      <vt:variant>
        <vt:lpwstr/>
      </vt:variant>
      <vt:variant>
        <vt:lpwstr>_Toc52896840</vt:lpwstr>
      </vt:variant>
      <vt:variant>
        <vt:i4>1900600</vt:i4>
      </vt:variant>
      <vt:variant>
        <vt:i4>553</vt:i4>
      </vt:variant>
      <vt:variant>
        <vt:i4>0</vt:i4>
      </vt:variant>
      <vt:variant>
        <vt:i4>5</vt:i4>
      </vt:variant>
      <vt:variant>
        <vt:lpwstr/>
      </vt:variant>
      <vt:variant>
        <vt:lpwstr>_Toc52896839</vt:lpwstr>
      </vt:variant>
      <vt:variant>
        <vt:i4>1835064</vt:i4>
      </vt:variant>
      <vt:variant>
        <vt:i4>547</vt:i4>
      </vt:variant>
      <vt:variant>
        <vt:i4>0</vt:i4>
      </vt:variant>
      <vt:variant>
        <vt:i4>5</vt:i4>
      </vt:variant>
      <vt:variant>
        <vt:lpwstr/>
      </vt:variant>
      <vt:variant>
        <vt:lpwstr>_Toc52896838</vt:lpwstr>
      </vt:variant>
      <vt:variant>
        <vt:i4>1245240</vt:i4>
      </vt:variant>
      <vt:variant>
        <vt:i4>541</vt:i4>
      </vt:variant>
      <vt:variant>
        <vt:i4>0</vt:i4>
      </vt:variant>
      <vt:variant>
        <vt:i4>5</vt:i4>
      </vt:variant>
      <vt:variant>
        <vt:lpwstr/>
      </vt:variant>
      <vt:variant>
        <vt:lpwstr>_Toc52896837</vt:lpwstr>
      </vt:variant>
      <vt:variant>
        <vt:i4>1179704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_Toc52896836</vt:lpwstr>
      </vt:variant>
      <vt:variant>
        <vt:i4>1114168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_Toc52896835</vt:lpwstr>
      </vt:variant>
      <vt:variant>
        <vt:i4>1048632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_Toc52896834</vt:lpwstr>
      </vt:variant>
      <vt:variant>
        <vt:i4>1507384</vt:i4>
      </vt:variant>
      <vt:variant>
        <vt:i4>517</vt:i4>
      </vt:variant>
      <vt:variant>
        <vt:i4>0</vt:i4>
      </vt:variant>
      <vt:variant>
        <vt:i4>5</vt:i4>
      </vt:variant>
      <vt:variant>
        <vt:lpwstr/>
      </vt:variant>
      <vt:variant>
        <vt:lpwstr>_Toc52896833</vt:lpwstr>
      </vt:variant>
      <vt:variant>
        <vt:i4>1441848</vt:i4>
      </vt:variant>
      <vt:variant>
        <vt:i4>511</vt:i4>
      </vt:variant>
      <vt:variant>
        <vt:i4>0</vt:i4>
      </vt:variant>
      <vt:variant>
        <vt:i4>5</vt:i4>
      </vt:variant>
      <vt:variant>
        <vt:lpwstr/>
      </vt:variant>
      <vt:variant>
        <vt:lpwstr>_Toc52896832</vt:lpwstr>
      </vt:variant>
      <vt:variant>
        <vt:i4>1376312</vt:i4>
      </vt:variant>
      <vt:variant>
        <vt:i4>505</vt:i4>
      </vt:variant>
      <vt:variant>
        <vt:i4>0</vt:i4>
      </vt:variant>
      <vt:variant>
        <vt:i4>5</vt:i4>
      </vt:variant>
      <vt:variant>
        <vt:lpwstr/>
      </vt:variant>
      <vt:variant>
        <vt:lpwstr>_Toc52896831</vt:lpwstr>
      </vt:variant>
      <vt:variant>
        <vt:i4>1310776</vt:i4>
      </vt:variant>
      <vt:variant>
        <vt:i4>499</vt:i4>
      </vt:variant>
      <vt:variant>
        <vt:i4>0</vt:i4>
      </vt:variant>
      <vt:variant>
        <vt:i4>5</vt:i4>
      </vt:variant>
      <vt:variant>
        <vt:lpwstr/>
      </vt:variant>
      <vt:variant>
        <vt:lpwstr>_Toc52896830</vt:lpwstr>
      </vt:variant>
      <vt:variant>
        <vt:i4>1900601</vt:i4>
      </vt:variant>
      <vt:variant>
        <vt:i4>493</vt:i4>
      </vt:variant>
      <vt:variant>
        <vt:i4>0</vt:i4>
      </vt:variant>
      <vt:variant>
        <vt:i4>5</vt:i4>
      </vt:variant>
      <vt:variant>
        <vt:lpwstr/>
      </vt:variant>
      <vt:variant>
        <vt:lpwstr>_Toc52896829</vt:lpwstr>
      </vt:variant>
      <vt:variant>
        <vt:i4>1835065</vt:i4>
      </vt:variant>
      <vt:variant>
        <vt:i4>487</vt:i4>
      </vt:variant>
      <vt:variant>
        <vt:i4>0</vt:i4>
      </vt:variant>
      <vt:variant>
        <vt:i4>5</vt:i4>
      </vt:variant>
      <vt:variant>
        <vt:lpwstr/>
      </vt:variant>
      <vt:variant>
        <vt:lpwstr>_Toc52896828</vt:lpwstr>
      </vt:variant>
      <vt:variant>
        <vt:i4>1245241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_Toc52896827</vt:lpwstr>
      </vt:variant>
      <vt:variant>
        <vt:i4>1179705</vt:i4>
      </vt:variant>
      <vt:variant>
        <vt:i4>475</vt:i4>
      </vt:variant>
      <vt:variant>
        <vt:i4>0</vt:i4>
      </vt:variant>
      <vt:variant>
        <vt:i4>5</vt:i4>
      </vt:variant>
      <vt:variant>
        <vt:lpwstr/>
      </vt:variant>
      <vt:variant>
        <vt:lpwstr>_Toc52896826</vt:lpwstr>
      </vt:variant>
      <vt:variant>
        <vt:i4>1114169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_Toc52896825</vt:lpwstr>
      </vt:variant>
      <vt:variant>
        <vt:i4>1048633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_Toc52896824</vt:lpwstr>
      </vt:variant>
      <vt:variant>
        <vt:i4>1507385</vt:i4>
      </vt:variant>
      <vt:variant>
        <vt:i4>457</vt:i4>
      </vt:variant>
      <vt:variant>
        <vt:i4>0</vt:i4>
      </vt:variant>
      <vt:variant>
        <vt:i4>5</vt:i4>
      </vt:variant>
      <vt:variant>
        <vt:lpwstr/>
      </vt:variant>
      <vt:variant>
        <vt:lpwstr>_Toc52896823</vt:lpwstr>
      </vt:variant>
      <vt:variant>
        <vt:i4>1441849</vt:i4>
      </vt:variant>
      <vt:variant>
        <vt:i4>451</vt:i4>
      </vt:variant>
      <vt:variant>
        <vt:i4>0</vt:i4>
      </vt:variant>
      <vt:variant>
        <vt:i4>5</vt:i4>
      </vt:variant>
      <vt:variant>
        <vt:lpwstr/>
      </vt:variant>
      <vt:variant>
        <vt:lpwstr>_Toc52896822</vt:lpwstr>
      </vt:variant>
      <vt:variant>
        <vt:i4>1376313</vt:i4>
      </vt:variant>
      <vt:variant>
        <vt:i4>445</vt:i4>
      </vt:variant>
      <vt:variant>
        <vt:i4>0</vt:i4>
      </vt:variant>
      <vt:variant>
        <vt:i4>5</vt:i4>
      </vt:variant>
      <vt:variant>
        <vt:lpwstr/>
      </vt:variant>
      <vt:variant>
        <vt:lpwstr>_Toc52896821</vt:lpwstr>
      </vt:variant>
      <vt:variant>
        <vt:i4>1310777</vt:i4>
      </vt:variant>
      <vt:variant>
        <vt:i4>439</vt:i4>
      </vt:variant>
      <vt:variant>
        <vt:i4>0</vt:i4>
      </vt:variant>
      <vt:variant>
        <vt:i4>5</vt:i4>
      </vt:variant>
      <vt:variant>
        <vt:lpwstr/>
      </vt:variant>
      <vt:variant>
        <vt:lpwstr>_Toc52896820</vt:lpwstr>
      </vt:variant>
      <vt:variant>
        <vt:i4>1900602</vt:i4>
      </vt:variant>
      <vt:variant>
        <vt:i4>433</vt:i4>
      </vt:variant>
      <vt:variant>
        <vt:i4>0</vt:i4>
      </vt:variant>
      <vt:variant>
        <vt:i4>5</vt:i4>
      </vt:variant>
      <vt:variant>
        <vt:lpwstr/>
      </vt:variant>
      <vt:variant>
        <vt:lpwstr>_Toc52896819</vt:lpwstr>
      </vt:variant>
      <vt:variant>
        <vt:i4>1835066</vt:i4>
      </vt:variant>
      <vt:variant>
        <vt:i4>427</vt:i4>
      </vt:variant>
      <vt:variant>
        <vt:i4>0</vt:i4>
      </vt:variant>
      <vt:variant>
        <vt:i4>5</vt:i4>
      </vt:variant>
      <vt:variant>
        <vt:lpwstr/>
      </vt:variant>
      <vt:variant>
        <vt:lpwstr>_Toc52896818</vt:lpwstr>
      </vt:variant>
      <vt:variant>
        <vt:i4>1245242</vt:i4>
      </vt:variant>
      <vt:variant>
        <vt:i4>421</vt:i4>
      </vt:variant>
      <vt:variant>
        <vt:i4>0</vt:i4>
      </vt:variant>
      <vt:variant>
        <vt:i4>5</vt:i4>
      </vt:variant>
      <vt:variant>
        <vt:lpwstr/>
      </vt:variant>
      <vt:variant>
        <vt:lpwstr>_Toc52896817</vt:lpwstr>
      </vt:variant>
      <vt:variant>
        <vt:i4>1179706</vt:i4>
      </vt:variant>
      <vt:variant>
        <vt:i4>415</vt:i4>
      </vt:variant>
      <vt:variant>
        <vt:i4>0</vt:i4>
      </vt:variant>
      <vt:variant>
        <vt:i4>5</vt:i4>
      </vt:variant>
      <vt:variant>
        <vt:lpwstr/>
      </vt:variant>
      <vt:variant>
        <vt:lpwstr>_Toc52896816</vt:lpwstr>
      </vt:variant>
      <vt:variant>
        <vt:i4>1114170</vt:i4>
      </vt:variant>
      <vt:variant>
        <vt:i4>409</vt:i4>
      </vt:variant>
      <vt:variant>
        <vt:i4>0</vt:i4>
      </vt:variant>
      <vt:variant>
        <vt:i4>5</vt:i4>
      </vt:variant>
      <vt:variant>
        <vt:lpwstr/>
      </vt:variant>
      <vt:variant>
        <vt:lpwstr>_Toc52896815</vt:lpwstr>
      </vt:variant>
      <vt:variant>
        <vt:i4>1048634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_Toc52896814</vt:lpwstr>
      </vt:variant>
      <vt:variant>
        <vt:i4>1507386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_Toc52896813</vt:lpwstr>
      </vt:variant>
      <vt:variant>
        <vt:i4>1441850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_Toc52896812</vt:lpwstr>
      </vt:variant>
      <vt:variant>
        <vt:i4>1376314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_Toc52896811</vt:lpwstr>
      </vt:variant>
      <vt:variant>
        <vt:i4>1310778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_Toc52896810</vt:lpwstr>
      </vt:variant>
      <vt:variant>
        <vt:i4>1900603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_Toc52896809</vt:lpwstr>
      </vt:variant>
      <vt:variant>
        <vt:i4>1835067</vt:i4>
      </vt:variant>
      <vt:variant>
        <vt:i4>367</vt:i4>
      </vt:variant>
      <vt:variant>
        <vt:i4>0</vt:i4>
      </vt:variant>
      <vt:variant>
        <vt:i4>5</vt:i4>
      </vt:variant>
      <vt:variant>
        <vt:lpwstr/>
      </vt:variant>
      <vt:variant>
        <vt:lpwstr>_Toc52896808</vt:lpwstr>
      </vt:variant>
      <vt:variant>
        <vt:i4>1245243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_Toc52896807</vt:lpwstr>
      </vt:variant>
      <vt:variant>
        <vt:i4>1179707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_Toc52896806</vt:lpwstr>
      </vt:variant>
      <vt:variant>
        <vt:i4>1114171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_Toc52896805</vt:lpwstr>
      </vt:variant>
      <vt:variant>
        <vt:i4>1048635</vt:i4>
      </vt:variant>
      <vt:variant>
        <vt:i4>343</vt:i4>
      </vt:variant>
      <vt:variant>
        <vt:i4>0</vt:i4>
      </vt:variant>
      <vt:variant>
        <vt:i4>5</vt:i4>
      </vt:variant>
      <vt:variant>
        <vt:lpwstr/>
      </vt:variant>
      <vt:variant>
        <vt:lpwstr>_Toc52896804</vt:lpwstr>
      </vt:variant>
      <vt:variant>
        <vt:i4>1507387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_Toc52896803</vt:lpwstr>
      </vt:variant>
      <vt:variant>
        <vt:i4>1441851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_Toc52896802</vt:lpwstr>
      </vt:variant>
      <vt:variant>
        <vt:i4>1376315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_Toc52896801</vt:lpwstr>
      </vt:variant>
      <vt:variant>
        <vt:i4>1310779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_Toc52896800</vt:lpwstr>
      </vt:variant>
      <vt:variant>
        <vt:i4>1179698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_Toc52896799</vt:lpwstr>
      </vt:variant>
      <vt:variant>
        <vt:i4>1245234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_Toc52896798</vt:lpwstr>
      </vt:variant>
      <vt:variant>
        <vt:i4>1835058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_Toc52896797</vt:lpwstr>
      </vt:variant>
      <vt:variant>
        <vt:i4>1900594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_Toc52896796</vt:lpwstr>
      </vt:variant>
      <vt:variant>
        <vt:i4>1966130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_Toc52896795</vt:lpwstr>
      </vt:variant>
      <vt:variant>
        <vt:i4>2031666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_Toc52896794</vt:lpwstr>
      </vt:variant>
      <vt:variant>
        <vt:i4>1572914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_Toc52896793</vt:lpwstr>
      </vt:variant>
      <vt:variant>
        <vt:i4>1638450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_Toc52896792</vt:lpwstr>
      </vt:variant>
      <vt:variant>
        <vt:i4>1703986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_Toc52896791</vt:lpwstr>
      </vt:variant>
      <vt:variant>
        <vt:i4>1769522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_Toc52896790</vt:lpwstr>
      </vt:variant>
      <vt:variant>
        <vt:i4>1179699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_Toc52896789</vt:lpwstr>
      </vt:variant>
      <vt:variant>
        <vt:i4>1245235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_Toc52896788</vt:lpwstr>
      </vt:variant>
      <vt:variant>
        <vt:i4>1835059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_Toc52896787</vt:lpwstr>
      </vt:variant>
      <vt:variant>
        <vt:i4>1900595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_Toc52896786</vt:lpwstr>
      </vt:variant>
      <vt:variant>
        <vt:i4>1966131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_Toc52896785</vt:lpwstr>
      </vt:variant>
      <vt:variant>
        <vt:i4>2031667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_Toc52896784</vt:lpwstr>
      </vt:variant>
      <vt:variant>
        <vt:i4>1572915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_Toc52896783</vt:lpwstr>
      </vt:variant>
      <vt:variant>
        <vt:i4>1638451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_Toc52896782</vt:lpwstr>
      </vt:variant>
      <vt:variant>
        <vt:i4>1703987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_Toc52896781</vt:lpwstr>
      </vt:variant>
      <vt:variant>
        <vt:i4>1769523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_Toc52896780</vt:lpwstr>
      </vt:variant>
      <vt:variant>
        <vt:i4>1179708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_Toc52896779</vt:lpwstr>
      </vt:variant>
      <vt:variant>
        <vt:i4>1245244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_Toc52896778</vt:lpwstr>
      </vt:variant>
      <vt:variant>
        <vt:i4>1835068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_Toc52896777</vt:lpwstr>
      </vt:variant>
      <vt:variant>
        <vt:i4>1900604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_Toc52896776</vt:lpwstr>
      </vt:variant>
      <vt:variant>
        <vt:i4>1966140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_Toc52896775</vt:lpwstr>
      </vt:variant>
      <vt:variant>
        <vt:i4>2031676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_Toc52896774</vt:lpwstr>
      </vt:variant>
      <vt:variant>
        <vt:i4>1572924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_Toc52896773</vt:lpwstr>
      </vt:variant>
      <vt:variant>
        <vt:i4>1638460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_Toc52896772</vt:lpwstr>
      </vt:variant>
      <vt:variant>
        <vt:i4>1703996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_Toc52896771</vt:lpwstr>
      </vt:variant>
      <vt:variant>
        <vt:i4>1769532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_Toc52896770</vt:lpwstr>
      </vt:variant>
      <vt:variant>
        <vt:i4>1179709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_Toc52896769</vt:lpwstr>
      </vt:variant>
      <vt:variant>
        <vt:i4>1245245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_Toc52896768</vt:lpwstr>
      </vt:variant>
      <vt:variant>
        <vt:i4>1835069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_Toc52896767</vt:lpwstr>
      </vt:variant>
      <vt:variant>
        <vt:i4>1900605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_Toc52896766</vt:lpwstr>
      </vt:variant>
      <vt:variant>
        <vt:i4>1966141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_Toc52896765</vt:lpwstr>
      </vt:variant>
      <vt:variant>
        <vt:i4>2031677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_Toc52896764</vt:lpwstr>
      </vt:variant>
      <vt:variant>
        <vt:i4>1572925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_Toc52896763</vt:lpwstr>
      </vt:variant>
      <vt:variant>
        <vt:i4>1638461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_Toc52896762</vt:lpwstr>
      </vt:variant>
      <vt:variant>
        <vt:i4>1703997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_Toc52896761</vt:lpwstr>
      </vt:variant>
      <vt:variant>
        <vt:i4>1769533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_Toc52896760</vt:lpwstr>
      </vt:variant>
      <vt:variant>
        <vt:i4>1179710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_Toc52896759</vt:lpwstr>
      </vt:variant>
      <vt:variant>
        <vt:i4>1245246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_Toc52896758</vt:lpwstr>
      </vt:variant>
      <vt:variant>
        <vt:i4>1835070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_Toc52896757</vt:lpwstr>
      </vt:variant>
      <vt:variant>
        <vt:i4>1900606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_Toc52896756</vt:lpwstr>
      </vt:variant>
      <vt:variant>
        <vt:i4>1966142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_Toc52896755</vt:lpwstr>
      </vt:variant>
      <vt:variant>
        <vt:i4>2031678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_Toc52896754</vt:lpwstr>
      </vt:variant>
      <vt:variant>
        <vt:i4>1572926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_Toc52896753</vt:lpwstr>
      </vt:variant>
      <vt:variant>
        <vt:i4>1638462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_Toc52896752</vt:lpwstr>
      </vt:variant>
      <vt:variant>
        <vt:i4>1703998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_Toc52896751</vt:lpwstr>
      </vt:variant>
      <vt:variant>
        <vt:i4>1769534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_Toc52896750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ECSS-Q-ST-70-61C</dc:title>
  <dc:subject>High reliability assembly for surface mount and through hole connections</dc:subject>
  <dc:creator>ECSS Executive Secretariat</dc:creator>
  <cp:keywords/>
  <dc:description/>
  <cp:lastModifiedBy>Klaus Ehrlich</cp:lastModifiedBy>
  <cp:revision>3</cp:revision>
  <cp:lastPrinted>2022-03-30T14:47:00Z</cp:lastPrinted>
  <dcterms:created xsi:type="dcterms:W3CDTF">2022-04-07T10:08:00Z</dcterms:created>
  <dcterms:modified xsi:type="dcterms:W3CDTF">2022-04-07T10:09:00Z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8 April 2022</vt:lpwstr>
  </property>
  <property fmtid="{D5CDD505-2E9C-101B-9397-08002B2CF9AE}" pid="3" name="ECSS Standard Number">
    <vt:lpwstr>ECSS-Q-ST-70-61C</vt:lpwstr>
  </property>
  <property fmtid="{D5CDD505-2E9C-101B-9397-08002B2CF9AE}" pid="4" name="ECSS Working Group">
    <vt:lpwstr>ECSS-Q-ST-70-61C</vt:lpwstr>
  </property>
  <property fmtid="{D5CDD505-2E9C-101B-9397-08002B2CF9AE}" pid="5" name="ECSS Discipline">
    <vt:lpwstr>Space product assurance</vt:lpwstr>
  </property>
  <property fmtid="{D5CDD505-2E9C-101B-9397-08002B2CF9AE}" pid="6" name="ContentTypeId">
    <vt:lpwstr>0x0101001557868DBA160749A1A741F8318C99C500983629996AD6FD419821E134B899CE72</vt:lpwstr>
  </property>
  <property fmtid="{D5CDD505-2E9C-101B-9397-08002B2CF9AE}" pid="7" name="_dlc_DocIdItemGuid">
    <vt:lpwstr>8ed73fb4-0b8d-47c3-bef5-5db311d149a0</vt:lpwstr>
  </property>
  <property fmtid="{D5CDD505-2E9C-101B-9397-08002B2CF9AE}" pid="8" name="EURefNum">
    <vt:lpwstr>prEN 16602-70-61:2020</vt:lpwstr>
  </property>
  <property fmtid="{D5CDD505-2E9C-101B-9397-08002B2CF9AE}" pid="9" name="EUTITL1">
    <vt:lpwstr>	Space product assurance - High-reliability soldering for surface mount, mixed technology and hand-mounted electrical connections</vt:lpwstr>
  </property>
  <property fmtid="{D5CDD505-2E9C-101B-9397-08002B2CF9AE}" pid="10" name="EUTITL2">
    <vt:lpwstr>	Raumfahrtproduktsicherung - Hochzuverlässige Montage von Oberflächen-Befestigungen und Durchgangslochverbindungen</vt:lpwstr>
  </property>
  <property fmtid="{D5CDD505-2E9C-101B-9397-08002B2CF9AE}" pid="11" name="EUTITL3">
    <vt:lpwstr>	Assurance produit spatiale - Assamblage haute fiabilité pour technologies à montage de surface et connexions traversantes</vt:lpwstr>
  </property>
  <property fmtid="{D5CDD505-2E9C-101B-9397-08002B2CF9AE}" pid="12" name="EUStatDev">
    <vt:lpwstr>European Standard</vt:lpwstr>
  </property>
  <property fmtid="{D5CDD505-2E9C-101B-9397-08002B2CF9AE}" pid="13" name="EUDocSubType">
    <vt:lpwstr> </vt:lpwstr>
  </property>
  <property fmtid="{D5CDD505-2E9C-101B-9397-08002B2CF9AE}" pid="14" name="EUStageDev">
    <vt:lpwstr>ENQUIRY</vt:lpwstr>
  </property>
  <property fmtid="{D5CDD505-2E9C-101B-9397-08002B2CF9AE}" pid="15" name="EUDocLanguage">
    <vt:lpwstr>E</vt:lpwstr>
  </property>
  <property fmtid="{D5CDD505-2E9C-101B-9397-08002B2CF9AE}" pid="16" name="EUYEAR">
    <vt:lpwstr>2022</vt:lpwstr>
  </property>
  <property fmtid="{D5CDD505-2E9C-101B-9397-08002B2CF9AE}" pid="17" name="EUMONTH">
    <vt:lpwstr>4</vt:lpwstr>
  </property>
  <property fmtid="{D5CDD505-2E9C-101B-9397-08002B2CF9AE}" pid="18" name="LibICS">
    <vt:lpwstr> </vt:lpwstr>
  </property>
  <property fmtid="{D5CDD505-2E9C-101B-9397-08002B2CF9AE}" pid="19" name="LibDESC">
    <vt:lpwstr> </vt:lpwstr>
  </property>
  <property fmtid="{D5CDD505-2E9C-101B-9397-08002B2CF9AE}" pid="20" name="EN-Replaced">
    <vt:lpwstr>EN16602-70-38:2019; EN16602-70-07:2014; EN16602-70-08:2015</vt:lpwstr>
  </property>
</Properties>
</file>