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10BF" w14:textId="51E43469" w:rsidR="001814FD" w:rsidRPr="00607A31" w:rsidRDefault="000F6338" w:rsidP="000F6338">
      <w:pPr>
        <w:pStyle w:val="Annex1"/>
      </w:pPr>
      <w:bookmarkStart w:id="0" w:name="_Toc191723613"/>
      <w:bookmarkStart w:id="1" w:name="_Toc189553683"/>
      <w:bookmarkStart w:id="2" w:name="_Toc210196242"/>
      <w:bookmarkStart w:id="3" w:name="_Ref221422538"/>
      <w:bookmarkStart w:id="4" w:name="_Ref221428918"/>
      <w:bookmarkStart w:id="5" w:name="_Ref221434984"/>
      <w:bookmarkStart w:id="6" w:name="_Ref222656715"/>
      <w:bookmarkStart w:id="7" w:name="_Ref232565846"/>
      <w:bookmarkStart w:id="8" w:name="_Ref232942304"/>
      <w:bookmarkStart w:id="9" w:name="_Toc104884815"/>
      <w:bookmarkStart w:id="10" w:name="_GoBack"/>
      <w:bookmarkEnd w:id="10"/>
      <w:r>
        <w:t xml:space="preserve"> </w:t>
      </w:r>
      <w:r w:rsidR="001814FD" w:rsidRPr="00607A31">
        <w:t>(normative)</w:t>
      </w:r>
      <w:r w:rsidR="001814FD" w:rsidRPr="00607A31">
        <w:br/>
        <w:t>Test specification (TSPE) - DRD</w:t>
      </w:r>
      <w:bookmarkEnd w:id="1"/>
      <w:bookmarkEnd w:id="2"/>
      <w:bookmarkEnd w:id="3"/>
      <w:bookmarkEnd w:id="4"/>
      <w:bookmarkEnd w:id="5"/>
      <w:bookmarkEnd w:id="6"/>
      <w:bookmarkEnd w:id="7"/>
      <w:bookmarkEnd w:id="8"/>
      <w:bookmarkEnd w:id="9"/>
    </w:p>
    <w:p w14:paraId="24B213BB" w14:textId="77777777" w:rsidR="001814FD" w:rsidRPr="00607A31" w:rsidRDefault="001814FD">
      <w:pPr>
        <w:pStyle w:val="Annex2"/>
      </w:pPr>
      <w:bookmarkStart w:id="11" w:name="_Toc210196243"/>
      <w:r w:rsidRPr="00607A31">
        <w:t>DRD identification</w:t>
      </w:r>
      <w:bookmarkEnd w:id="11"/>
      <w:r w:rsidRPr="00607A31">
        <w:t xml:space="preserve"> </w:t>
      </w:r>
    </w:p>
    <w:p w14:paraId="5EABA414" w14:textId="77777777" w:rsidR="001814FD" w:rsidRPr="00607A31" w:rsidRDefault="001814FD" w:rsidP="009345B0">
      <w:pPr>
        <w:pStyle w:val="Annex3"/>
        <w:ind w:right="-144"/>
      </w:pPr>
      <w:r w:rsidRPr="00607A31">
        <w:t>Requirement identification and source document</w:t>
      </w:r>
    </w:p>
    <w:p w14:paraId="79C2877A" w14:textId="7894014D" w:rsidR="001814FD" w:rsidRPr="00607A31" w:rsidRDefault="001814FD">
      <w:pPr>
        <w:pStyle w:val="paragraph"/>
      </w:pPr>
      <w:r w:rsidRPr="00607A31">
        <w:t xml:space="preserve">This DRD is called from ECSS-E-ST-10-03, requirement </w:t>
      </w:r>
      <w:r w:rsidR="008534F2" w:rsidRPr="00607A31">
        <w:t>4.3.3.3a</w:t>
      </w:r>
      <w:r w:rsidRPr="00607A31">
        <w:t>.</w:t>
      </w:r>
    </w:p>
    <w:p w14:paraId="36D448F5" w14:textId="77777777" w:rsidR="001814FD" w:rsidRPr="00607A31" w:rsidRDefault="001814FD">
      <w:pPr>
        <w:pStyle w:val="Annex3"/>
      </w:pPr>
      <w:r w:rsidRPr="00607A31">
        <w:t>Purpose and objective</w:t>
      </w:r>
    </w:p>
    <w:p w14:paraId="08FFBFBD" w14:textId="2B8DA97D" w:rsidR="001814FD" w:rsidRPr="00607A31" w:rsidRDefault="001814FD">
      <w:pPr>
        <w:pStyle w:val="paragraph"/>
      </w:pPr>
      <w:r w:rsidRPr="00607A31">
        <w:t xml:space="preserve">The test specification </w:t>
      </w:r>
      <w:r w:rsidR="00D11D87" w:rsidRPr="00607A31">
        <w:t xml:space="preserve">(TSPE) </w:t>
      </w:r>
      <w:r w:rsidRPr="00607A31">
        <w:t>describes in detail the test requirements applicable to any major test activity. In particular</w:t>
      </w:r>
      <w:r w:rsidR="00D11D87" w:rsidRPr="00607A31">
        <w:t>,</w:t>
      </w:r>
      <w:r w:rsidRPr="00607A31">
        <w:t xml:space="preserve"> it defines the purpose of the test, the test approach, the item under test and the set-up, the required GSE, test tools, test instrumentation and measurement </w:t>
      </w:r>
      <w:r w:rsidR="00DC772A" w:rsidRPr="00607A31">
        <w:t>uncertainties</w:t>
      </w:r>
      <w:r w:rsidRPr="00607A31">
        <w:t>, test conditions</w:t>
      </w:r>
      <w:r w:rsidR="00DC772A" w:rsidRPr="00607A31">
        <w:t xml:space="preserve"> with tolerances</w:t>
      </w:r>
      <w:r w:rsidRPr="00607A31">
        <w:t>, test sequence, test facility, pass/fail criteria, required documentation, participants and test schedule.</w:t>
      </w:r>
    </w:p>
    <w:p w14:paraId="566B7C3E" w14:textId="77777777" w:rsidR="001814FD" w:rsidRPr="00607A31" w:rsidRDefault="001814FD">
      <w:pPr>
        <w:pStyle w:val="paragraph"/>
      </w:pPr>
      <w:r w:rsidRPr="00607A31">
        <w:t>Since major test activities often cover multiple activity sheets, the structure of the TSPE is adapted accordingly.</w:t>
      </w:r>
    </w:p>
    <w:p w14:paraId="748A3468" w14:textId="77777777" w:rsidR="001814FD" w:rsidRPr="00607A31" w:rsidRDefault="001814FD">
      <w:pPr>
        <w:pStyle w:val="paragraph"/>
      </w:pPr>
      <w:r w:rsidRPr="00607A31">
        <w:t>The TSPE is used as an input to the test procedures, as a requirements document for booking the environmental test facility and to provide evidence to the customer on certain details of the test activity in advance of the activity itself.</w:t>
      </w:r>
    </w:p>
    <w:p w14:paraId="75096A78" w14:textId="77777777" w:rsidR="001814FD" w:rsidRPr="00607A31" w:rsidRDefault="001814FD">
      <w:pPr>
        <w:pStyle w:val="paragraph"/>
      </w:pPr>
      <w:r w:rsidRPr="00607A31">
        <w:t xml:space="preserve">The TSPE is used at each level of the space system decomposition (i.e. equipment, space segment element) </w:t>
      </w:r>
    </w:p>
    <w:p w14:paraId="054684FE" w14:textId="09AA4849" w:rsidR="001814FD" w:rsidRPr="00607A31" w:rsidRDefault="001814FD">
      <w:pPr>
        <w:pStyle w:val="paragraph"/>
      </w:pPr>
      <w:r w:rsidRPr="00607A31">
        <w:t xml:space="preserve">The TSPE </w:t>
      </w:r>
      <w:r w:rsidR="00A269EE" w:rsidRPr="00607A31">
        <w:t>provides</w:t>
      </w:r>
      <w:r w:rsidRPr="00607A31">
        <w:t xml:space="preserve"> the requirements </w:t>
      </w:r>
      <w:r w:rsidR="00A269EE" w:rsidRPr="00607A31">
        <w:t xml:space="preserve">for the activities </w:t>
      </w:r>
      <w:r w:rsidRPr="00607A31">
        <w:t>identified in the AIT</w:t>
      </w:r>
      <w:r w:rsidR="00735B04" w:rsidRPr="00607A31">
        <w:t xml:space="preserve"> </w:t>
      </w:r>
      <w:r w:rsidR="00AF6095" w:rsidRPr="00607A31">
        <w:t xml:space="preserve">Plan </w:t>
      </w:r>
      <w:r w:rsidRPr="00607A31">
        <w:t xml:space="preserve">(as defined in </w:t>
      </w:r>
      <w:r w:rsidR="008534F2" w:rsidRPr="00607A31">
        <w:t>Annex A</w:t>
      </w:r>
      <w:r w:rsidRPr="00607A31">
        <w:t xml:space="preserve"> of ECSS-E-ST-10-03).</w:t>
      </w:r>
    </w:p>
    <w:p w14:paraId="7D68C070" w14:textId="077608EA" w:rsidR="001814FD" w:rsidRPr="00607A31" w:rsidRDefault="001814FD">
      <w:pPr>
        <w:pStyle w:val="paragraph"/>
      </w:pPr>
      <w:r w:rsidRPr="00607A31">
        <w:t xml:space="preserve">The TSPE is used as a basis for writing the relevant test procedures (as defined in </w:t>
      </w:r>
      <w:r w:rsidR="008534F2" w:rsidRPr="00607A31">
        <w:t>Annex C</w:t>
      </w:r>
      <w:r w:rsidRPr="00607A31">
        <w:t xml:space="preserve"> of ECSS-E-ST-10-03) and test report (as defined in Annex C of ECSS-E-ST-10-02).</w:t>
      </w:r>
    </w:p>
    <w:p w14:paraId="36AB836C" w14:textId="77777777" w:rsidR="001814FD" w:rsidRPr="00607A31" w:rsidRDefault="001814FD">
      <w:pPr>
        <w:pStyle w:val="paragraph"/>
      </w:pPr>
      <w:r w:rsidRPr="00607A31">
        <w:t>In writing the test specification potential overlaps with the test procedure is minimized (i.e. the test specification gives emphasis on requirements, the test procedure on operative step by step instructions). For simple test</w:t>
      </w:r>
      <w:r w:rsidR="0076508D" w:rsidRPr="00607A31">
        <w:t>s</w:t>
      </w:r>
      <w:r w:rsidRPr="00607A31">
        <w:t xml:space="preserve">, merging TSPE and </w:t>
      </w:r>
      <w:r w:rsidR="00A269EE" w:rsidRPr="00607A31">
        <w:t>TPRO</w:t>
      </w:r>
      <w:r w:rsidRPr="00607A31">
        <w:t xml:space="preserve"> is acceptable.</w:t>
      </w:r>
    </w:p>
    <w:p w14:paraId="6CDD8E17" w14:textId="77777777" w:rsidR="001814FD" w:rsidRPr="00607A31" w:rsidRDefault="001814FD">
      <w:pPr>
        <w:pStyle w:val="Annex2"/>
      </w:pPr>
      <w:bookmarkStart w:id="12" w:name="_Toc210196244"/>
      <w:r w:rsidRPr="00607A31">
        <w:lastRenderedPageBreak/>
        <w:t>Expected response</w:t>
      </w:r>
      <w:bookmarkEnd w:id="12"/>
    </w:p>
    <w:p w14:paraId="0AA0E99E" w14:textId="77777777" w:rsidR="001814FD" w:rsidRPr="00607A31" w:rsidRDefault="001814FD">
      <w:pPr>
        <w:pStyle w:val="Annex3"/>
      </w:pPr>
      <w:r w:rsidRPr="00607A31">
        <w:t>Scope and content</w:t>
      </w:r>
    </w:p>
    <w:p w14:paraId="5A2EFD2E" w14:textId="61974217" w:rsidR="001814FD" w:rsidRPr="00607A31" w:rsidRDefault="001814FD" w:rsidP="007D64A2">
      <w:pPr>
        <w:pStyle w:val="DRD1"/>
      </w:pPr>
      <w:r w:rsidRPr="00607A31">
        <w:t>Introduction</w:t>
      </w:r>
    </w:p>
    <w:p w14:paraId="264E8E6F" w14:textId="356021AC" w:rsidR="001814FD" w:rsidRPr="00607A31" w:rsidRDefault="001814FD">
      <w:pPr>
        <w:pStyle w:val="requirelevel1"/>
        <w:numPr>
          <w:ilvl w:val="5"/>
          <w:numId w:val="12"/>
        </w:numPr>
      </w:pPr>
      <w:r w:rsidRPr="00607A31">
        <w:t>The TSPE shall contain a description of the purpose, objective, content and the reason prompting its preparation.</w:t>
      </w:r>
    </w:p>
    <w:p w14:paraId="5733A3C5" w14:textId="77777777" w:rsidR="001814FD" w:rsidRPr="00607A31" w:rsidRDefault="001814FD">
      <w:pPr>
        <w:pStyle w:val="requirelevel1"/>
      </w:pPr>
      <w:r w:rsidRPr="00607A31">
        <w:t>Any open issue, assumption and constraint relevant to this document shall be stated and described</w:t>
      </w:r>
      <w:r w:rsidR="00214FA6" w:rsidRPr="00607A31">
        <w:t>.</w:t>
      </w:r>
    </w:p>
    <w:p w14:paraId="731E943B" w14:textId="403A7726" w:rsidR="001814FD" w:rsidRPr="00607A31" w:rsidRDefault="001814FD" w:rsidP="007D64A2">
      <w:pPr>
        <w:pStyle w:val="DRD1"/>
      </w:pPr>
      <w:r w:rsidRPr="00607A31">
        <w:t>Applicable and reference documents</w:t>
      </w:r>
    </w:p>
    <w:p w14:paraId="0F816DC7" w14:textId="77777777" w:rsidR="001814FD" w:rsidRPr="00607A31" w:rsidRDefault="001814FD">
      <w:pPr>
        <w:pStyle w:val="requirelevel1"/>
        <w:numPr>
          <w:ilvl w:val="5"/>
          <w:numId w:val="13"/>
        </w:numPr>
      </w:pPr>
      <w:r w:rsidRPr="00607A31">
        <w:t>The TSPE shall list the applicable and reference documents in support to the generation of the document.</w:t>
      </w:r>
    </w:p>
    <w:p w14:paraId="735D35B2" w14:textId="016864D8" w:rsidR="001814FD" w:rsidRPr="00607A31" w:rsidRDefault="001814FD">
      <w:pPr>
        <w:pStyle w:val="DRD1"/>
      </w:pPr>
      <w:r w:rsidRPr="00607A31">
        <w:t>Definitions and abbreviations</w:t>
      </w:r>
    </w:p>
    <w:p w14:paraId="47CEB918" w14:textId="77777777" w:rsidR="001814FD" w:rsidRPr="00607A31" w:rsidRDefault="001814FD">
      <w:pPr>
        <w:pStyle w:val="requirelevel1"/>
        <w:numPr>
          <w:ilvl w:val="5"/>
          <w:numId w:val="14"/>
        </w:numPr>
      </w:pPr>
      <w:r w:rsidRPr="00607A31">
        <w:t>The TSPE shall list the applicable dictionary or glossary and the meaning of specific terms or abbreviations utilized in the document.</w:t>
      </w:r>
    </w:p>
    <w:p w14:paraId="609F9B7E" w14:textId="26CEAE94" w:rsidR="001814FD" w:rsidRPr="00607A31" w:rsidRDefault="001814FD">
      <w:pPr>
        <w:pStyle w:val="DRD1"/>
      </w:pPr>
      <w:r w:rsidRPr="00607A31">
        <w:t>Requirements to be verified</w:t>
      </w:r>
    </w:p>
    <w:p w14:paraId="064C16C2" w14:textId="77777777" w:rsidR="001814FD" w:rsidRPr="00607A31" w:rsidRDefault="001814FD">
      <w:pPr>
        <w:pStyle w:val="requirelevel1"/>
        <w:numPr>
          <w:ilvl w:val="5"/>
          <w:numId w:val="15"/>
        </w:numPr>
      </w:pPr>
      <w:r w:rsidRPr="00607A31">
        <w:t>The TSPE shall list the requirements to be verified (extracted from the VCD) in the specific test and provides traceability where in the test the requirement is covered.</w:t>
      </w:r>
    </w:p>
    <w:p w14:paraId="3011C8C0" w14:textId="79AE355E" w:rsidR="001814FD" w:rsidRPr="00607A31" w:rsidRDefault="001814FD">
      <w:pPr>
        <w:pStyle w:val="DRD1"/>
      </w:pPr>
      <w:r w:rsidRPr="00607A31">
        <w:t>Test approach and test requirements</w:t>
      </w:r>
    </w:p>
    <w:p w14:paraId="3A190475" w14:textId="77777777" w:rsidR="001814FD" w:rsidRPr="00607A31" w:rsidRDefault="001814FD" w:rsidP="00ED42F5">
      <w:pPr>
        <w:pStyle w:val="requirelevel1"/>
        <w:numPr>
          <w:ilvl w:val="5"/>
          <w:numId w:val="110"/>
        </w:numPr>
      </w:pPr>
      <w:r w:rsidRPr="00607A31">
        <w:t>The TSPE shall summari</w:t>
      </w:r>
      <w:r w:rsidR="00214FA6" w:rsidRPr="00607A31">
        <w:t xml:space="preserve">ze </w:t>
      </w:r>
      <w:r w:rsidRPr="00607A31">
        <w:t>the approach to the test activity and the associated requirements as well as the prerequisites to start the test.</w:t>
      </w:r>
    </w:p>
    <w:p w14:paraId="6CCCBC57" w14:textId="1D0FE646" w:rsidR="001814FD" w:rsidRPr="00607A31" w:rsidRDefault="001814FD">
      <w:pPr>
        <w:pStyle w:val="DRD1"/>
      </w:pPr>
      <w:r w:rsidRPr="00607A31">
        <w:t>Test description</w:t>
      </w:r>
    </w:p>
    <w:p w14:paraId="271E47FC" w14:textId="77777777" w:rsidR="001814FD" w:rsidRPr="00607A31" w:rsidRDefault="001814FD">
      <w:pPr>
        <w:pStyle w:val="requirelevel1"/>
        <w:numPr>
          <w:ilvl w:val="5"/>
          <w:numId w:val="16"/>
        </w:numPr>
      </w:pPr>
      <w:r w:rsidRPr="00607A31">
        <w:t xml:space="preserve">The TSPE shall summarize the configuration of the item under test, the test set-up, the necessary GSE, the test tools, the test conditions </w:t>
      </w:r>
      <w:r w:rsidR="00214FA6" w:rsidRPr="00607A31">
        <w:t>and the applicable constraints.</w:t>
      </w:r>
    </w:p>
    <w:p w14:paraId="4FBC54D4" w14:textId="5CC3CE69" w:rsidR="001814FD" w:rsidRPr="00607A31" w:rsidRDefault="001814FD">
      <w:pPr>
        <w:pStyle w:val="DRD1"/>
      </w:pPr>
      <w:r w:rsidRPr="00607A31">
        <w:t>Test facility</w:t>
      </w:r>
    </w:p>
    <w:p w14:paraId="6CE6A424" w14:textId="516A6412" w:rsidR="001814FD" w:rsidRPr="00607A31" w:rsidRDefault="001814FD">
      <w:pPr>
        <w:pStyle w:val="requirelevel1"/>
        <w:numPr>
          <w:ilvl w:val="5"/>
          <w:numId w:val="17"/>
        </w:numPr>
      </w:pPr>
      <w:r w:rsidRPr="00607A31">
        <w:t xml:space="preserve">The TSPE shall describe the applicable test facility requirements together with the instrumentation and measurement </w:t>
      </w:r>
      <w:r w:rsidR="00DC772A" w:rsidRPr="00607A31">
        <w:t>uncertainties</w:t>
      </w:r>
      <w:r w:rsidRPr="00607A31">
        <w:t>, data acquisition and test space segment equipment to be used.</w:t>
      </w:r>
    </w:p>
    <w:p w14:paraId="6733D89C" w14:textId="0BBE7968" w:rsidR="001814FD" w:rsidRPr="00607A31" w:rsidRDefault="001814FD">
      <w:pPr>
        <w:pStyle w:val="DRD1"/>
      </w:pPr>
      <w:r w:rsidRPr="00607A31">
        <w:t>Test sequence</w:t>
      </w:r>
    </w:p>
    <w:p w14:paraId="517BF5F2" w14:textId="3F9B6105" w:rsidR="001814FD" w:rsidRPr="00607A31" w:rsidRDefault="001814FD">
      <w:pPr>
        <w:pStyle w:val="requirelevel1"/>
        <w:numPr>
          <w:ilvl w:val="5"/>
          <w:numId w:val="18"/>
        </w:numPr>
      </w:pPr>
      <w:r w:rsidRPr="00607A31">
        <w:t>The TSPE shall describe the test activity flow and the associated requirements.</w:t>
      </w:r>
    </w:p>
    <w:p w14:paraId="116C4DCE" w14:textId="77777777" w:rsidR="001814FD" w:rsidRPr="00607A31" w:rsidRDefault="001814FD">
      <w:pPr>
        <w:pStyle w:val="requirelevel1"/>
        <w:numPr>
          <w:ilvl w:val="5"/>
          <w:numId w:val="18"/>
        </w:numPr>
      </w:pPr>
      <w:r w:rsidRPr="00607A31">
        <w:lastRenderedPageBreak/>
        <w:t>When constraints are identified on activities sequence, the TSPE shall specify them including necessary timely information between test steps.</w:t>
      </w:r>
    </w:p>
    <w:p w14:paraId="02F180D3" w14:textId="7F76BAB0" w:rsidR="001814FD" w:rsidRPr="00607A31" w:rsidRDefault="001814FD">
      <w:pPr>
        <w:pStyle w:val="DRD1"/>
      </w:pPr>
      <w:r w:rsidRPr="00607A31">
        <w:t>Pass/fail criteria</w:t>
      </w:r>
    </w:p>
    <w:p w14:paraId="2B8315FF" w14:textId="798DF428" w:rsidR="001814FD" w:rsidRPr="00607A31" w:rsidRDefault="001814FD" w:rsidP="00ED42F5">
      <w:pPr>
        <w:pStyle w:val="requirelevel1"/>
        <w:numPr>
          <w:ilvl w:val="5"/>
          <w:numId w:val="50"/>
        </w:numPr>
      </w:pPr>
      <w:r w:rsidRPr="00607A31">
        <w:t>The TSPE shall list the test pass</w:t>
      </w:r>
      <w:r w:rsidR="00DF0ED4" w:rsidRPr="00607A31">
        <w:t>/</w:t>
      </w:r>
      <w:r w:rsidRPr="00607A31">
        <w:t>fail criteria in relation to the inputs and output.</w:t>
      </w:r>
    </w:p>
    <w:p w14:paraId="2C108FAD" w14:textId="0ADD8953" w:rsidR="002247E6" w:rsidRPr="00607A31" w:rsidRDefault="00722CBC" w:rsidP="00ED42F5">
      <w:pPr>
        <w:pStyle w:val="requirelevel1"/>
        <w:numPr>
          <w:ilvl w:val="5"/>
          <w:numId w:val="50"/>
        </w:numPr>
      </w:pPr>
      <w:r w:rsidRPr="00607A31">
        <w:t>&lt;&lt;deleted&gt;&gt;</w:t>
      </w:r>
    </w:p>
    <w:p w14:paraId="1264A263" w14:textId="5C7F65D4" w:rsidR="001814FD" w:rsidRPr="00607A31" w:rsidRDefault="001814FD">
      <w:pPr>
        <w:pStyle w:val="DRD1"/>
      </w:pPr>
      <w:r w:rsidRPr="00607A31">
        <w:t>Test documentation</w:t>
      </w:r>
    </w:p>
    <w:p w14:paraId="26C6A411" w14:textId="77777777" w:rsidR="001814FD" w:rsidRPr="00607A31" w:rsidRDefault="001814FD" w:rsidP="00FE4466">
      <w:pPr>
        <w:pStyle w:val="requirelevel1"/>
        <w:numPr>
          <w:ilvl w:val="5"/>
          <w:numId w:val="20"/>
        </w:numPr>
      </w:pPr>
      <w:r w:rsidRPr="00607A31">
        <w:t>The TSPE shall list the requirements for the involved documentation</w:t>
      </w:r>
      <w:r w:rsidR="00A269EE" w:rsidRPr="00607A31">
        <w:t>,</w:t>
      </w:r>
      <w:r w:rsidRPr="00607A31">
        <w:t xml:space="preserve"> including test procedure, test report and PA and QA records.</w:t>
      </w:r>
    </w:p>
    <w:p w14:paraId="2D90ECFB" w14:textId="097F92F2" w:rsidR="001814FD" w:rsidRPr="00607A31" w:rsidRDefault="001814FD">
      <w:pPr>
        <w:pStyle w:val="DRD1"/>
      </w:pPr>
      <w:r w:rsidRPr="00607A31">
        <w:t>Test organization</w:t>
      </w:r>
    </w:p>
    <w:p w14:paraId="4E5DD50A" w14:textId="77777777" w:rsidR="001814FD" w:rsidRPr="00607A31" w:rsidRDefault="001814FD" w:rsidP="00FE4466">
      <w:pPr>
        <w:pStyle w:val="requirelevel1"/>
        <w:numPr>
          <w:ilvl w:val="5"/>
          <w:numId w:val="21"/>
        </w:numPr>
      </w:pPr>
      <w:r w:rsidRPr="00607A31">
        <w:t>The TSPE shall describe the overall test responsibilities, participants to be involved and the schedule outline.</w:t>
      </w:r>
    </w:p>
    <w:p w14:paraId="00C2BA67" w14:textId="77777777" w:rsidR="001814FD" w:rsidRPr="00607A31" w:rsidRDefault="001814FD" w:rsidP="000C6421">
      <w:pPr>
        <w:pStyle w:val="NOTE"/>
      </w:pPr>
      <w:r w:rsidRPr="00607A31">
        <w:t>Participation list is often limited to organisation and not individual name.</w:t>
      </w:r>
    </w:p>
    <w:p w14:paraId="4975A5C2" w14:textId="77777777" w:rsidR="001814FD" w:rsidRPr="00607A31" w:rsidRDefault="001814FD">
      <w:pPr>
        <w:pStyle w:val="Annex3"/>
      </w:pPr>
      <w:r w:rsidRPr="00607A31">
        <w:t>Special remarks</w:t>
      </w:r>
    </w:p>
    <w:p w14:paraId="4164E0FD" w14:textId="77777777" w:rsidR="001814FD" w:rsidRPr="00607A31" w:rsidRDefault="001814FD">
      <w:pPr>
        <w:pStyle w:val="paragraph"/>
      </w:pPr>
      <w:r w:rsidRPr="00607A31">
        <w:t>None.</w:t>
      </w:r>
      <w:bookmarkEnd w:id="0"/>
    </w:p>
    <w:sectPr w:rsidR="001814FD" w:rsidRPr="00607A31" w:rsidSect="009345B0">
      <w:headerReference w:type="default" r:id="rId12"/>
      <w:footerReference w:type="default" r:id="rId13"/>
      <w:headerReference w:type="first" r:id="rId14"/>
      <w:pgSz w:w="11906" w:h="16838" w:code="9"/>
      <w:pgMar w:top="1418" w:right="1274"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7E641" w16cex:dateUtc="2022-04-28T13:23:00Z"/>
  <w16cex:commentExtensible w16cex:durableId="2617E69B" w16cex:dateUtc="2022-04-30T14:47:00Z"/>
  <w16cex:commentExtensible w16cex:durableId="2617EB27" w16cex:dateUtc="2022-04-30T15:06:00Z"/>
  <w16cex:commentExtensible w16cex:durableId="2617EC59" w16cex:dateUtc="2022-04-30T15:11:00Z"/>
  <w16cex:commentExtensible w16cex:durableId="2611177C" w16cex:dateUtc="2022-04-25T10:50:00Z"/>
  <w16cex:commentExtensible w16cex:durableId="2617E643" w16cex:dateUtc="2022-04-28T13:25:00Z"/>
  <w16cex:commentExtensible w16cex:durableId="2617E7C8" w16cex:dateUtc="2022-04-30T14:52:00Z"/>
  <w16cex:commentExtensible w16cex:durableId="261111F8" w16cex:dateUtc="2022-04-25T10:26:00Z"/>
  <w16cex:commentExtensible w16cex:durableId="2617ECC1" w16cex:dateUtc="2022-04-30T15:13:00Z"/>
  <w16cex:commentExtensible w16cex:durableId="2617ECEC" w16cex:dateUtc="2022-04-30T15:14:00Z"/>
  <w16cex:commentExtensible w16cex:durableId="2617E645" w16cex:dateUtc="2022-04-28T13:26:00Z"/>
  <w16cex:commentExtensible w16cex:durableId="2617E7E8" w16cex:dateUtc="2022-04-30T14:52:00Z"/>
  <w16cex:commentExtensible w16cex:durableId="2617E646" w16cex:dateUtc="2022-04-28T13:26:00Z"/>
  <w16cex:commentExtensible w16cex:durableId="2617E89F" w16cex:dateUtc="2022-04-30T14:55:00Z"/>
  <w16cex:commentExtensible w16cex:durableId="2617E647" w16cex:dateUtc="2022-04-28T13:27:00Z"/>
  <w16cex:commentExtensible w16cex:durableId="2617E8BE" w16cex:dateUtc="2022-04-30T14:56:00Z"/>
  <w16cex:commentExtensible w16cex:durableId="2617ED43" w16cex:dateUtc="2022-04-30T15:15:00Z"/>
  <w16cex:commentExtensible w16cex:durableId="2617E8F8" w16cex:dateUtc="2022-04-30T14:57:00Z"/>
  <w16cex:commentExtensible w16cex:durableId="2617E649" w16cex:dateUtc="2022-04-28T13:28:00Z"/>
  <w16cex:commentExtensible w16cex:durableId="2617E91C" w16cex:dateUtc="2022-04-30T14:58:00Z"/>
  <w16cex:commentExtensible w16cex:durableId="2617E938" w16cex:dateUtc="2022-04-30T14:58:00Z"/>
  <w16cex:commentExtensible w16cex:durableId="2617E64B" w16cex:dateUtc="2022-04-28T13:29:00Z"/>
  <w16cex:commentExtensible w16cex:durableId="2617E949" w16cex:dateUtc="2022-04-30T14:58:00Z"/>
  <w16cex:commentExtensible w16cex:durableId="2617E968" w16cex:dateUtc="2022-04-30T14:59:00Z"/>
  <w16cex:commentExtensible w16cex:durableId="2617E64D" w16cex:dateUtc="2022-04-28T13:29:00Z"/>
  <w16cex:commentExtensible w16cex:durableId="2617E9B4" w16cex:dateUtc="2022-04-30T15:00:00Z"/>
  <w16cex:commentExtensible w16cex:durableId="26110E0C" w16cex:dateUtc="2022-04-25T10:09:00Z"/>
  <w16cex:commentExtensible w16cex:durableId="2617E9D9" w16cex:dateUtc="2022-04-30T15:01:00Z"/>
  <w16cex:commentExtensible w16cex:durableId="2617E650" w16cex:dateUtc="2022-04-28T13:30:00Z"/>
  <w16cex:commentExtensible w16cex:durableId="2617EA06" w16cex:dateUtc="2022-04-30T15:01:00Z"/>
  <w16cex:commentExtensible w16cex:durableId="2617EDC5" w16cex:dateUtc="2022-04-30T15:17:00Z"/>
  <w16cex:commentExtensible w16cex:durableId="2617E651" w16cex:dateUtc="2022-04-28T13:22:00Z"/>
  <w16cex:commentExtensible w16cex:durableId="2617EA3A" w16cex:dateUtc="2022-04-30T15:02:00Z"/>
  <w16cex:commentExtensible w16cex:durableId="26193827" w16cex:dateUtc="2022-05-01T14:47:00Z"/>
  <w16cex:commentExtensible w16cex:durableId="2617EA76" w16cex:dateUtc="2022-04-30T15:03:00Z"/>
  <w16cex:commentExtensible w16cex:durableId="2617EE40" w16cex:dateUtc="2022-04-30T15:20:00Z"/>
  <w16cex:commentExtensible w16cex:durableId="26111619" w16cex:dateUtc="2022-04-25T10:44:00Z"/>
  <w16cex:commentExtensible w16cex:durableId="2617EE85" w16cex:dateUtc="2022-04-30T15:21:00Z"/>
  <w16cex:commentExtensible w16cex:durableId="2617E654" w16cex:dateUtc="2022-04-28T13:34:00Z"/>
  <w16cex:commentExtensible w16cex:durableId="2617EF74" w16cex:dateUtc="2022-04-30T15:25:00Z"/>
  <w16cex:commentExtensible w16cex:durableId="261938BB" w16cex:dateUtc="2022-05-01T14:50:00Z"/>
  <w16cex:commentExtensible w16cex:durableId="2617EF8D" w16cex:dateUtc="2022-04-30T15:25:00Z"/>
  <w16cex:commentExtensible w16cex:durableId="2617E656" w16cex:dateUtc="2022-04-28T13:34:00Z"/>
  <w16cex:commentExtensible w16cex:durableId="2617EFB5" w16cex:dateUtc="2022-04-30T15:26:00Z"/>
  <w16cex:commentExtensible w16cex:durableId="2617F02A" w16cex:dateUtc="2022-04-30T15:28:00Z"/>
  <w16cex:commentExtensible w16cex:durableId="2617E657" w16cex:dateUtc="2022-04-28T13:35:00Z"/>
  <w16cex:commentExtensible w16cex:durableId="2617F075" w16cex:dateUtc="2022-04-30T15:29:00Z"/>
  <w16cex:commentExtensible w16cex:durableId="2617E658" w16cex:dateUtc="2022-04-28T13:36:00Z"/>
  <w16cex:commentExtensible w16cex:durableId="2617F0F2" w16cex:dateUtc="2022-04-30T15:31:00Z"/>
  <w16cex:commentExtensible w16cex:durableId="2617F116" w16cex:dateUtc="2022-04-30T15:32:00Z"/>
  <w16cex:commentExtensible w16cex:durableId="2617E659" w16cex:dateUtc="2022-04-28T13:37:00Z"/>
  <w16cex:commentExtensible w16cex:durableId="2617F13E" w16cex:dateUtc="2022-04-30T15:32:00Z"/>
  <w16cex:commentExtensible w16cex:durableId="26193A82" w16cex:dateUtc="2022-05-0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B2BD5" w16cid:durableId="2617E641"/>
  <w16cid:commentId w16cid:paraId="780667B5" w16cid:durableId="2617E69B"/>
  <w16cid:commentId w16cid:paraId="487B439B" w16cid:durableId="2617EB27"/>
  <w16cid:commentId w16cid:paraId="150B017E" w16cid:durableId="2617EC59"/>
  <w16cid:commentId w16cid:paraId="703E077E" w16cid:durableId="2611177C"/>
  <w16cid:commentId w16cid:paraId="0AE8B7E2" w16cid:durableId="2617E643"/>
  <w16cid:commentId w16cid:paraId="42FC82E7" w16cid:durableId="2617E7C8"/>
  <w16cid:commentId w16cid:paraId="0B7BA39E" w16cid:durableId="261111F8"/>
  <w16cid:commentId w16cid:paraId="3252D076" w16cid:durableId="2617ECC1"/>
  <w16cid:commentId w16cid:paraId="703C60A3" w16cid:durableId="2617ECEC"/>
  <w16cid:commentId w16cid:paraId="5CA3D333" w16cid:durableId="2617E645"/>
  <w16cid:commentId w16cid:paraId="2C5F05C0" w16cid:durableId="2617E7E8"/>
  <w16cid:commentId w16cid:paraId="019508C5" w16cid:durableId="2617E646"/>
  <w16cid:commentId w16cid:paraId="582FC99E" w16cid:durableId="2617E89F"/>
  <w16cid:commentId w16cid:paraId="3C67E1F9" w16cid:durableId="2617E647"/>
  <w16cid:commentId w16cid:paraId="4C84FAE4" w16cid:durableId="2617E8BE"/>
  <w16cid:commentId w16cid:paraId="3E8330F6" w16cid:durableId="2617ED43"/>
  <w16cid:commentId w16cid:paraId="765F9717" w16cid:durableId="2617E8F8"/>
  <w16cid:commentId w16cid:paraId="4E92E9D6" w16cid:durableId="2617E649"/>
  <w16cid:commentId w16cid:paraId="23D6C5F3" w16cid:durableId="2617E91C"/>
  <w16cid:commentId w16cid:paraId="6007D4DC" w16cid:durableId="2617E938"/>
  <w16cid:commentId w16cid:paraId="326F82E4" w16cid:durableId="2617E64B"/>
  <w16cid:commentId w16cid:paraId="63181490" w16cid:durableId="2617E949"/>
  <w16cid:commentId w16cid:paraId="16B1EDA6" w16cid:durableId="2617E968"/>
  <w16cid:commentId w16cid:paraId="3A862936" w16cid:durableId="2617E64D"/>
  <w16cid:commentId w16cid:paraId="3641C1BC" w16cid:durableId="2617E9B4"/>
  <w16cid:commentId w16cid:paraId="65E98F75" w16cid:durableId="26110E0C"/>
  <w16cid:commentId w16cid:paraId="501D3020" w16cid:durableId="2617E9D9"/>
  <w16cid:commentId w16cid:paraId="422A1D48" w16cid:durableId="2617E650"/>
  <w16cid:commentId w16cid:paraId="00B54ADA" w16cid:durableId="2617EA06"/>
  <w16cid:commentId w16cid:paraId="1ACE52DC" w16cid:durableId="2617EDC5"/>
  <w16cid:commentId w16cid:paraId="6984B176" w16cid:durableId="2617E651"/>
  <w16cid:commentId w16cid:paraId="57B15097" w16cid:durableId="2617EA3A"/>
  <w16cid:commentId w16cid:paraId="68137C02" w16cid:durableId="26193827"/>
  <w16cid:commentId w16cid:paraId="4B1EF16A" w16cid:durableId="2617EA76"/>
  <w16cid:commentId w16cid:paraId="79A2F8B9" w16cid:durableId="2617EE40"/>
  <w16cid:commentId w16cid:paraId="4785CF45" w16cid:durableId="26111619"/>
  <w16cid:commentId w16cid:paraId="3B66031C" w16cid:durableId="2617EE85"/>
  <w16cid:commentId w16cid:paraId="45F33886" w16cid:durableId="2617E654"/>
  <w16cid:commentId w16cid:paraId="6E4616A6" w16cid:durableId="2617EF74"/>
  <w16cid:commentId w16cid:paraId="75C0A9D2" w16cid:durableId="261938BB"/>
  <w16cid:commentId w16cid:paraId="12CC3C3B" w16cid:durableId="2617EF8D"/>
  <w16cid:commentId w16cid:paraId="6616CA43" w16cid:durableId="2617E656"/>
  <w16cid:commentId w16cid:paraId="39A5B8AB" w16cid:durableId="2617EFB5"/>
  <w16cid:commentId w16cid:paraId="66697787" w16cid:durableId="2617F02A"/>
  <w16cid:commentId w16cid:paraId="301C490E" w16cid:durableId="2617E657"/>
  <w16cid:commentId w16cid:paraId="5D1D105A" w16cid:durableId="2617F075"/>
  <w16cid:commentId w16cid:paraId="63888636" w16cid:durableId="2617E658"/>
  <w16cid:commentId w16cid:paraId="551DEEBE" w16cid:durableId="2617F0F2"/>
  <w16cid:commentId w16cid:paraId="05F91507" w16cid:durableId="2617F116"/>
  <w16cid:commentId w16cid:paraId="690C9253" w16cid:durableId="2617E659"/>
  <w16cid:commentId w16cid:paraId="5506BDCD" w16cid:durableId="2617F13E"/>
  <w16cid:commentId w16cid:paraId="1F4E3C96" w16cid:durableId="26193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5EF3" w14:textId="77777777" w:rsidR="00E070FE" w:rsidRDefault="00E070FE">
      <w:r>
        <w:separator/>
      </w:r>
    </w:p>
  </w:endnote>
  <w:endnote w:type="continuationSeparator" w:id="0">
    <w:p w14:paraId="5C250CAD" w14:textId="77777777" w:rsidR="00E070FE" w:rsidRDefault="00E0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Zurich Cn BT">
    <w:altName w:val="Arial Narrow"/>
    <w:charset w:val="00"/>
    <w:family w:val="swiss"/>
    <w:pitch w:val="variable"/>
    <w:sig w:usb0="00000087"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3C9F" w14:textId="29E56939" w:rsidR="00B134CA" w:rsidRPr="00386517" w:rsidRDefault="00B134CA" w:rsidP="00386517">
    <w:pPr>
      <w:pStyle w:val="Footer"/>
      <w:jc w:val="right"/>
    </w:pPr>
    <w:r>
      <w:rPr>
        <w:rStyle w:val="PageNumber"/>
      </w:rPr>
      <w:fldChar w:fldCharType="begin"/>
    </w:r>
    <w:r>
      <w:rPr>
        <w:rStyle w:val="PageNumber"/>
      </w:rPr>
      <w:instrText xml:space="preserve"> PAGE </w:instrText>
    </w:r>
    <w:r>
      <w:rPr>
        <w:rStyle w:val="PageNumber"/>
      </w:rPr>
      <w:fldChar w:fldCharType="separate"/>
    </w:r>
    <w:r w:rsidR="000F6338">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542B" w14:textId="77777777" w:rsidR="00E070FE" w:rsidRDefault="00E070FE">
      <w:r>
        <w:separator/>
      </w:r>
    </w:p>
  </w:footnote>
  <w:footnote w:type="continuationSeparator" w:id="0">
    <w:p w14:paraId="70B76CF5" w14:textId="77777777" w:rsidR="00E070FE" w:rsidRDefault="00E07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3FBA" w14:textId="73B8AC10" w:rsidR="00B134CA" w:rsidRDefault="00B134CA">
    <w:pPr>
      <w:pStyle w:val="Header"/>
      <w:rPr>
        <w:noProof/>
      </w:rPr>
    </w:pPr>
    <w:r>
      <w:rPr>
        <w:noProof/>
      </w:rPr>
      <w:drawing>
        <wp:anchor distT="0" distB="0" distL="114300" distR="114300" simplePos="0" relativeHeight="251657728" behindDoc="0" locked="0" layoutInCell="1" allowOverlap="0" wp14:anchorId="47DF03CA" wp14:editId="5C2A7F2E">
          <wp:simplePos x="0" y="0"/>
          <wp:positionH relativeFrom="column">
            <wp:posOffset>3175</wp:posOffset>
          </wp:positionH>
          <wp:positionV relativeFrom="paragraph">
            <wp:posOffset>-19050</wp:posOffset>
          </wp:positionV>
          <wp:extent cx="1085850" cy="381000"/>
          <wp:effectExtent l="0" t="0" r="0" b="0"/>
          <wp:wrapNone/>
          <wp:docPr id="2" name="Picture 2"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ECSS-E-ST-10-03C Rev.1</w:t>
    </w:r>
    <w:r>
      <w:rPr>
        <w:noProof/>
      </w:rPr>
      <w:fldChar w:fldCharType="end"/>
    </w:r>
  </w:p>
  <w:p w14:paraId="33E27FA3" w14:textId="10818F67" w:rsidR="00B134CA" w:rsidRDefault="00E070FE">
    <w:pPr>
      <w:pStyle w:val="Header"/>
    </w:pPr>
    <w:r>
      <w:fldChar w:fldCharType="begin"/>
    </w:r>
    <w:r>
      <w:instrText xml:space="preserve"> DOCPROPERTY  "ECSS Standard Issue Date"  \* MERGEFORMAT </w:instrText>
    </w:r>
    <w:r>
      <w:fldChar w:fldCharType="separate"/>
    </w:r>
    <w:r w:rsidR="00B134CA">
      <w:t>31 May 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2335" w14:textId="143F03EF" w:rsidR="00B134CA" w:rsidRDefault="00B134CA" w:rsidP="00564BB7">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ECSS-E-ST-10-03C Rev.1</w:t>
    </w:r>
    <w:r>
      <w:rPr>
        <w:noProof/>
      </w:rPr>
      <w:fldChar w:fldCharType="end"/>
    </w:r>
  </w:p>
  <w:p w14:paraId="4C1135B0" w14:textId="3046B792" w:rsidR="00B134CA" w:rsidRPr="00564BB7" w:rsidRDefault="00E070FE" w:rsidP="00564BB7">
    <w:pPr>
      <w:pStyle w:val="DocumentDate"/>
    </w:pPr>
    <w:r>
      <w:fldChar w:fldCharType="begin"/>
    </w:r>
    <w:r>
      <w:instrText xml:space="preserve"> DOCPROPERTY  "ECSS Standard Issue Date"  \* MERGEFORMAT </w:instrText>
    </w:r>
    <w:r>
      <w:fldChar w:fldCharType="separate"/>
    </w:r>
    <w:r w:rsidR="00B134CA">
      <w:t>31 May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014"/>
    <w:multiLevelType w:val="hybridMultilevel"/>
    <w:tmpl w:val="5818152A"/>
    <w:name w:val="numbered list2422222222222222232222222322222222222222232224223222222222222222242222"/>
    <w:lvl w:ilvl="0" w:tplc="6E7C109C">
      <w:start w:val="1"/>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1" w15:restartNumberingAfterBreak="0">
    <w:nsid w:val="00DB7D9E"/>
    <w:multiLevelType w:val="hybridMultilevel"/>
    <w:tmpl w:val="E4F400AA"/>
    <w:name w:val="numbered list2422222222222222232222222322222222222222232224222222232"/>
    <w:lvl w:ilvl="0" w:tplc="04100019">
      <w:start w:val="1"/>
      <w:numFmt w:val="lowerLetter"/>
      <w:lvlText w:val="%1)"/>
      <w:lvlJc w:val="left"/>
      <w:pPr>
        <w:tabs>
          <w:tab w:val="num" w:pos="452"/>
        </w:tabs>
        <w:ind w:left="452"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EA4131"/>
    <w:multiLevelType w:val="hybridMultilevel"/>
    <w:tmpl w:val="54EA10A0"/>
    <w:name w:val="numbered list24222222222222222322222223222222222222222322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EC444A"/>
    <w:multiLevelType w:val="hybridMultilevel"/>
    <w:tmpl w:val="3BD8361E"/>
    <w:name w:val="numbered list24222222222222222322222223222222222222222322242232222222222222222332"/>
    <w:lvl w:ilvl="0" w:tplc="04090017">
      <w:start w:val="1"/>
      <w:numFmt w:val="decimal"/>
      <w:lvlText w:val="%1)"/>
      <w:lvlJc w:val="left"/>
      <w:pPr>
        <w:tabs>
          <w:tab w:val="num" w:pos="1080"/>
        </w:tabs>
        <w:ind w:left="1080" w:hanging="360"/>
      </w:p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4" w15:restartNumberingAfterBreak="0">
    <w:nsid w:val="04C8276D"/>
    <w:multiLevelType w:val="hybridMultilevel"/>
    <w:tmpl w:val="6456A83C"/>
    <w:name w:val="numbered list242222222222222223222222232222222222222223222422322222222222222224222"/>
    <w:lvl w:ilvl="0" w:tplc="6E7C109C">
      <w:start w:val="1"/>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5" w15:restartNumberingAfterBreak="0">
    <w:nsid w:val="055F3299"/>
    <w:multiLevelType w:val="hybridMultilevel"/>
    <w:tmpl w:val="A8A8D5C0"/>
    <w:name w:val="numbered list242222222222223"/>
    <w:lvl w:ilvl="0" w:tplc="0409000F">
      <w:start w:val="1"/>
      <w:numFmt w:val="lowerLetter"/>
      <w:lvlText w:val="%1)"/>
      <w:lvlJc w:val="left"/>
      <w:pPr>
        <w:tabs>
          <w:tab w:val="num" w:pos="498"/>
        </w:tabs>
        <w:ind w:left="498" w:hanging="36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6527E6"/>
    <w:multiLevelType w:val="multilevel"/>
    <w:tmpl w:val="A866B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61B7050"/>
    <w:multiLevelType w:val="hybridMultilevel"/>
    <w:tmpl w:val="2D1AAB80"/>
    <w:lvl w:ilvl="0" w:tplc="D2C6736E">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0E41DF"/>
    <w:multiLevelType w:val="hybridMultilevel"/>
    <w:tmpl w:val="ACC6B93C"/>
    <w:name w:val="numbered list24222222222222222322222223222222222222222222"/>
    <w:lvl w:ilvl="0" w:tplc="04090017">
      <w:start w:val="1"/>
      <w:numFmt w:val="lowerLetter"/>
      <w:lvlText w:val="%1)"/>
      <w:lvlJc w:val="left"/>
      <w:pPr>
        <w:tabs>
          <w:tab w:val="num" w:pos="866"/>
        </w:tabs>
        <w:ind w:left="8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55490B"/>
    <w:multiLevelType w:val="hybridMultilevel"/>
    <w:tmpl w:val="9280DDB8"/>
    <w:name w:val="numbered list2422222222222222232222222322222222222222232223"/>
    <w:lvl w:ilvl="0" w:tplc="0409000F">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A55008"/>
    <w:multiLevelType w:val="multilevel"/>
    <w:tmpl w:val="6F129B2A"/>
    <w:name w:val="numbered list242222222222222223222222232222222222222223222223"/>
    <w:lvl w:ilvl="0">
      <w:start w:val="1"/>
      <w:numFmt w:val="upperLetter"/>
      <w:suff w:val="nothing"/>
      <w:lvlText w:val="Annex %1"/>
      <w:lvlJc w:val="left"/>
      <w:pPr>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CD87656"/>
    <w:multiLevelType w:val="hybridMultilevel"/>
    <w:tmpl w:val="472A77FE"/>
    <w:lvl w:ilvl="0" w:tplc="B6EAB0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24C27"/>
    <w:multiLevelType w:val="hybridMultilevel"/>
    <w:tmpl w:val="C68EBE78"/>
    <w:name w:val="numbered list242222222222222223222222232222222222222223222422322222222222222233"/>
    <w:lvl w:ilvl="0" w:tplc="0410000F">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0FAA210F"/>
    <w:multiLevelType w:val="hybridMultilevel"/>
    <w:tmpl w:val="CE46E5A0"/>
    <w:name w:val="numbered list242222222222222223222222232222222222222223222422322222223"/>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EE3BF8"/>
    <w:multiLevelType w:val="hybridMultilevel"/>
    <w:tmpl w:val="8CD2FCDA"/>
    <w:name w:val="numbered list2322"/>
    <w:lvl w:ilvl="0" w:tplc="04090011">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3A30912"/>
    <w:multiLevelType w:val="hybridMultilevel"/>
    <w:tmpl w:val="3FCE1B86"/>
    <w:name w:val="numbered list242222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286F78"/>
    <w:multiLevelType w:val="hybridMultilevel"/>
    <w:tmpl w:val="1BE8D4A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7" w15:restartNumberingAfterBreak="0">
    <w:nsid w:val="167B29A9"/>
    <w:multiLevelType w:val="hybridMultilevel"/>
    <w:tmpl w:val="DB004C3C"/>
    <w:name w:val="numbered list242222222222222"/>
    <w:lvl w:ilvl="0" w:tplc="04090017">
      <w:start w:val="1"/>
      <w:numFmt w:val="lowerLetter"/>
      <w:lvlText w:val="%1)"/>
      <w:lvlJc w:val="left"/>
      <w:pPr>
        <w:tabs>
          <w:tab w:val="num" w:pos="720"/>
        </w:tabs>
        <w:ind w:left="720" w:hanging="360"/>
      </w:p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BC562D"/>
    <w:multiLevelType w:val="hybridMultilevel"/>
    <w:tmpl w:val="7AE2A49A"/>
    <w:name w:val="numbered list24222222222222222325322"/>
    <w:lvl w:ilvl="0" w:tplc="2C2AB52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1B0CB5"/>
    <w:multiLevelType w:val="hybridMultilevel"/>
    <w:tmpl w:val="53A2EA68"/>
    <w:name w:val="numbered list2422222222222222232222222322222222222222234"/>
    <w:lvl w:ilvl="0" w:tplc="04090019">
      <w:start w:val="1"/>
      <w:numFmt w:val="decimal"/>
      <w:lvlText w:val="%1."/>
      <w:lvlJc w:val="left"/>
      <w:pPr>
        <w:tabs>
          <w:tab w:val="num" w:pos="1120"/>
        </w:tabs>
        <w:ind w:left="1120" w:hanging="360"/>
      </w:pPr>
      <w:rPr>
        <w:rFonts w:hint="default"/>
      </w:rPr>
    </w:lvl>
    <w:lvl w:ilvl="1" w:tplc="F8020AC0" w:tentative="1">
      <w:start w:val="1"/>
      <w:numFmt w:val="lowerLetter"/>
      <w:lvlText w:val="%2."/>
      <w:lvlJc w:val="left"/>
      <w:pPr>
        <w:tabs>
          <w:tab w:val="num" w:pos="2200"/>
        </w:tabs>
        <w:ind w:left="2200" w:hanging="360"/>
      </w:pPr>
    </w:lvl>
    <w:lvl w:ilvl="2" w:tplc="04090017"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20" w15:restartNumberingAfterBreak="0">
    <w:nsid w:val="173B57B8"/>
    <w:multiLevelType w:val="hybridMultilevel"/>
    <w:tmpl w:val="C680CAFC"/>
    <w:name w:val="numbered list2422222222222222"/>
    <w:lvl w:ilvl="0" w:tplc="04090017">
      <w:start w:val="1"/>
      <w:numFmt w:val="lowerLetter"/>
      <w:lvlText w:val="%1)"/>
      <w:lvlJc w:val="left"/>
      <w:pPr>
        <w:tabs>
          <w:tab w:val="num" w:pos="720"/>
        </w:tabs>
        <w:ind w:left="720" w:hanging="360"/>
      </w:pPr>
    </w:lvl>
    <w:lvl w:ilvl="1" w:tplc="F8020AC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77177F5"/>
    <w:multiLevelType w:val="hybridMultilevel"/>
    <w:tmpl w:val="68D04D2E"/>
    <w:name w:val="numbered list242222222222222223222222"/>
    <w:lvl w:ilvl="0" w:tplc="04090017">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662"/>
        </w:tabs>
        <w:ind w:left="1662" w:hanging="360"/>
      </w:pPr>
    </w:lvl>
    <w:lvl w:ilvl="2" w:tplc="0409001B" w:tentative="1">
      <w:start w:val="1"/>
      <w:numFmt w:val="lowerRoman"/>
      <w:lvlText w:val="%3."/>
      <w:lvlJc w:val="right"/>
      <w:pPr>
        <w:tabs>
          <w:tab w:val="num" w:pos="2382"/>
        </w:tabs>
        <w:ind w:left="2382" w:hanging="180"/>
      </w:pPr>
    </w:lvl>
    <w:lvl w:ilvl="3" w:tplc="0409000F" w:tentative="1">
      <w:start w:val="1"/>
      <w:numFmt w:val="decimal"/>
      <w:lvlText w:val="%4."/>
      <w:lvlJc w:val="left"/>
      <w:pPr>
        <w:tabs>
          <w:tab w:val="num" w:pos="3102"/>
        </w:tabs>
        <w:ind w:left="3102" w:hanging="360"/>
      </w:pPr>
    </w:lvl>
    <w:lvl w:ilvl="4" w:tplc="04090019" w:tentative="1">
      <w:start w:val="1"/>
      <w:numFmt w:val="lowerLetter"/>
      <w:lvlText w:val="%5."/>
      <w:lvlJc w:val="left"/>
      <w:pPr>
        <w:tabs>
          <w:tab w:val="num" w:pos="3822"/>
        </w:tabs>
        <w:ind w:left="3822" w:hanging="360"/>
      </w:pPr>
    </w:lvl>
    <w:lvl w:ilvl="5" w:tplc="0409001B" w:tentative="1">
      <w:start w:val="1"/>
      <w:numFmt w:val="lowerRoman"/>
      <w:lvlText w:val="%6."/>
      <w:lvlJc w:val="right"/>
      <w:pPr>
        <w:tabs>
          <w:tab w:val="num" w:pos="4542"/>
        </w:tabs>
        <w:ind w:left="4542" w:hanging="180"/>
      </w:pPr>
    </w:lvl>
    <w:lvl w:ilvl="6" w:tplc="0409000F" w:tentative="1">
      <w:start w:val="1"/>
      <w:numFmt w:val="decimal"/>
      <w:lvlText w:val="%7."/>
      <w:lvlJc w:val="left"/>
      <w:pPr>
        <w:tabs>
          <w:tab w:val="num" w:pos="5262"/>
        </w:tabs>
        <w:ind w:left="5262" w:hanging="360"/>
      </w:pPr>
    </w:lvl>
    <w:lvl w:ilvl="7" w:tplc="04090019" w:tentative="1">
      <w:start w:val="1"/>
      <w:numFmt w:val="lowerLetter"/>
      <w:lvlText w:val="%8."/>
      <w:lvlJc w:val="left"/>
      <w:pPr>
        <w:tabs>
          <w:tab w:val="num" w:pos="5982"/>
        </w:tabs>
        <w:ind w:left="5982" w:hanging="360"/>
      </w:pPr>
    </w:lvl>
    <w:lvl w:ilvl="8" w:tplc="0409001B" w:tentative="1">
      <w:start w:val="1"/>
      <w:numFmt w:val="lowerRoman"/>
      <w:lvlText w:val="%9."/>
      <w:lvlJc w:val="right"/>
      <w:pPr>
        <w:tabs>
          <w:tab w:val="num" w:pos="6702"/>
        </w:tabs>
        <w:ind w:left="6702" w:hanging="180"/>
      </w:pPr>
    </w:lvl>
  </w:abstractNum>
  <w:abstractNum w:abstractNumId="22" w15:restartNumberingAfterBreak="0">
    <w:nsid w:val="182A40BA"/>
    <w:multiLevelType w:val="hybridMultilevel"/>
    <w:tmpl w:val="D268777C"/>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23" w15:restartNumberingAfterBreak="0">
    <w:nsid w:val="19480A16"/>
    <w:multiLevelType w:val="hybridMultilevel"/>
    <w:tmpl w:val="5308C81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4" w15:restartNumberingAfterBreak="0">
    <w:nsid w:val="195A40DB"/>
    <w:multiLevelType w:val="multilevel"/>
    <w:tmpl w:val="B218E74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5" w15:restartNumberingAfterBreak="0">
    <w:nsid w:val="195E549F"/>
    <w:multiLevelType w:val="hybridMultilevel"/>
    <w:tmpl w:val="CA40B802"/>
    <w:name w:val="numbered list24222222222222222322222223222222222222222322222"/>
    <w:lvl w:ilvl="0" w:tplc="04090017">
      <w:start w:val="1"/>
      <w:numFmt w:val="lowerLetter"/>
      <w:lvlText w:val="%1)"/>
      <w:lvlJc w:val="left"/>
      <w:pPr>
        <w:tabs>
          <w:tab w:val="num" w:pos="498"/>
        </w:tabs>
        <w:ind w:left="498"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1A1BCB"/>
    <w:multiLevelType w:val="multilevel"/>
    <w:tmpl w:val="11CAEAC6"/>
    <w:name w:val="numbered list24222222222222222322222223222223"/>
    <w:lvl w:ilvl="0">
      <w:start w:val="1"/>
      <w:numFmt w:val="lowerLetter"/>
      <w:lvlText w:val="%1."/>
      <w:lvlJc w:val="left"/>
      <w:pPr>
        <w:tabs>
          <w:tab w:val="num" w:pos="2444"/>
        </w:tabs>
        <w:ind w:left="2444" w:hanging="404"/>
      </w:pPr>
      <w:rPr>
        <w:i w:val="0"/>
      </w:rPr>
    </w:lvl>
    <w:lvl w:ilvl="1">
      <w:start w:val="1"/>
      <w:numFmt w:val="decimal"/>
      <w:lvlText w:val="%2."/>
      <w:lvlJc w:val="left"/>
      <w:pPr>
        <w:tabs>
          <w:tab w:val="num" w:pos="2804"/>
        </w:tabs>
        <w:ind w:left="2761" w:hanging="317"/>
      </w:pPr>
    </w:lvl>
    <w:lvl w:ilvl="2">
      <w:start w:val="1"/>
      <w:numFmt w:val="lowerLetter"/>
      <w:lvlText w:val="(%3)"/>
      <w:lvlJc w:val="left"/>
      <w:pPr>
        <w:tabs>
          <w:tab w:val="num" w:pos="3204"/>
        </w:tabs>
        <w:ind w:left="3204" w:hanging="444"/>
      </w:pPr>
    </w:lvl>
    <w:lvl w:ilvl="3">
      <w:start w:val="1"/>
      <w:numFmt w:val="decimal"/>
      <w:lvlText w:val="(%4)"/>
      <w:lvlJc w:val="left"/>
      <w:pPr>
        <w:tabs>
          <w:tab w:val="num" w:pos="3640"/>
        </w:tabs>
        <w:ind w:left="3640" w:hanging="436"/>
      </w:pPr>
    </w:lvl>
    <w:lvl w:ilvl="4">
      <w:start w:val="1"/>
      <w:numFmt w:val="lowerLetter"/>
      <w:lvlText w:val="[%5]"/>
      <w:lvlJc w:val="left"/>
      <w:pPr>
        <w:tabs>
          <w:tab w:val="num" w:pos="4122"/>
        </w:tabs>
        <w:ind w:left="4122" w:hanging="482"/>
      </w:pPr>
    </w:lvl>
    <w:lvl w:ilvl="5">
      <w:start w:val="1"/>
      <w:numFmt w:val="decimal"/>
      <w:lvlText w:val="[%6]"/>
      <w:lvlJc w:val="left"/>
      <w:pPr>
        <w:tabs>
          <w:tab w:val="num" w:pos="4559"/>
        </w:tabs>
        <w:ind w:left="4559" w:hanging="437"/>
      </w:pPr>
    </w:lvl>
    <w:lvl w:ilvl="6">
      <w:start w:val="1"/>
      <w:numFmt w:val="decimal"/>
      <w:lvlText w:val="%1.%2.%3.%4.%5.%6.%7."/>
      <w:lvlJc w:val="left"/>
      <w:pPr>
        <w:tabs>
          <w:tab w:val="num" w:pos="7440"/>
        </w:tabs>
        <w:ind w:left="5280" w:hanging="1080"/>
      </w:pPr>
    </w:lvl>
    <w:lvl w:ilvl="7">
      <w:start w:val="1"/>
      <w:numFmt w:val="decimal"/>
      <w:lvlText w:val="%1.%2.%3.%4.%5.%6.%7.%8."/>
      <w:lvlJc w:val="left"/>
      <w:pPr>
        <w:tabs>
          <w:tab w:val="num" w:pos="8160"/>
        </w:tabs>
        <w:ind w:left="5784" w:hanging="1224"/>
      </w:pPr>
    </w:lvl>
    <w:lvl w:ilvl="8">
      <w:start w:val="1"/>
      <w:numFmt w:val="decimal"/>
      <w:lvlText w:val="%1.%2.%3.%4.%5.%6.%7.%8.%9."/>
      <w:lvlJc w:val="left"/>
      <w:pPr>
        <w:tabs>
          <w:tab w:val="num" w:pos="8880"/>
        </w:tabs>
        <w:ind w:left="6360" w:hanging="1440"/>
      </w:pPr>
    </w:lvl>
  </w:abstractNum>
  <w:abstractNum w:abstractNumId="27" w15:restartNumberingAfterBreak="0">
    <w:nsid w:val="1ADC0E6D"/>
    <w:multiLevelType w:val="hybridMultilevel"/>
    <w:tmpl w:val="5E16EC1E"/>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04100019">
      <w:start w:val="1"/>
      <w:numFmt w:val="lowerLetter"/>
      <w:lvlText w:val="%6."/>
      <w:lvlJc w:val="left"/>
      <w:pPr>
        <w:tabs>
          <w:tab w:val="num" w:pos="4320"/>
        </w:tabs>
        <w:ind w:left="4320" w:hanging="360"/>
      </w:pPr>
      <w:rPr>
        <w:rFonts w:hint="default"/>
        <w:lang w:val="en-US"/>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E66A27"/>
    <w:multiLevelType w:val="hybridMultilevel"/>
    <w:tmpl w:val="49C45D38"/>
    <w:name w:val="numbered list24222222222222222322222223222222222222222322242232222222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1C9C4B13"/>
    <w:multiLevelType w:val="multilevel"/>
    <w:tmpl w:val="D93C888C"/>
    <w:lvl w:ilvl="0">
      <w:start w:val="1"/>
      <w:numFmt w:val="decimal"/>
      <w:pStyle w:val="Definition-31x"/>
      <w:lvlText w:val="3.1.%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0" w15:restartNumberingAfterBreak="0">
    <w:nsid w:val="1CEF2C9B"/>
    <w:multiLevelType w:val="multilevel"/>
    <w:tmpl w:val="1CBA52F0"/>
    <w:name w:val="numbered list253"/>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decimal"/>
      <w:suff w:val="nothing"/>
      <w:lvlText w:val="Figure %1-%5"/>
      <w:lvlJc w:val="left"/>
      <w:pPr>
        <w:ind w:left="0" w:firstLine="0"/>
      </w:pPr>
      <w:rPr>
        <w:rFonts w:hint="default"/>
      </w:rPr>
    </w:lvl>
    <w:lvl w:ilvl="5">
      <w:start w:val="1"/>
      <w:numFmt w:val="decimal"/>
      <w:lvlRestart w:val="1"/>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31" w15:restartNumberingAfterBreak="0">
    <w:nsid w:val="1D476F5E"/>
    <w:multiLevelType w:val="hybridMultilevel"/>
    <w:tmpl w:val="79B8F31A"/>
    <w:name w:val="numbered list2542233"/>
    <w:lvl w:ilvl="0" w:tplc="04090017">
      <w:start w:val="1"/>
      <w:numFmt w:val="lowerLetter"/>
      <w:lvlText w:val="%1)"/>
      <w:lvlJc w:val="left"/>
      <w:pPr>
        <w:tabs>
          <w:tab w:val="num" w:pos="452"/>
        </w:tabs>
        <w:ind w:left="452"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1DBC7580"/>
    <w:multiLevelType w:val="hybridMultilevel"/>
    <w:tmpl w:val="F2FA0E90"/>
    <w:name w:val="numbered list2422222222222222232222222322222222222222235"/>
    <w:lvl w:ilvl="0" w:tplc="04090019">
      <w:start w:val="1"/>
      <w:numFmt w:val="lowerLetter"/>
      <w:lvlText w:val="%1)"/>
      <w:lvlJc w:val="left"/>
      <w:pPr>
        <w:tabs>
          <w:tab w:val="num" w:pos="360"/>
        </w:tabs>
        <w:ind w:left="360" w:hanging="360"/>
      </w:pPr>
    </w:lvl>
    <w:lvl w:ilvl="1" w:tplc="0409000F">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DD52D7F"/>
    <w:multiLevelType w:val="hybridMultilevel"/>
    <w:tmpl w:val="704EB94A"/>
    <w:name w:val="numbered list2422222222222222232222222322222222222222232224222"/>
    <w:lvl w:ilvl="0" w:tplc="0409000F">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E56765"/>
    <w:multiLevelType w:val="hybridMultilevel"/>
    <w:tmpl w:val="36B4FA02"/>
    <w:name w:val="numbered list242222222222222223222222232222222222222223222422222222222"/>
    <w:lvl w:ilvl="0" w:tplc="074E90D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F4A0776"/>
    <w:multiLevelType w:val="multilevel"/>
    <w:tmpl w:val="C6EE4B96"/>
    <w:lvl w:ilvl="0">
      <w:start w:val="1"/>
      <w:numFmt w:val="decimal"/>
      <w:pStyle w:val="Definition1"/>
      <w:lvlText w:val="3.2.%1"/>
      <w:lvlJc w:val="left"/>
      <w:pPr>
        <w:tabs>
          <w:tab w:val="num" w:pos="2835"/>
        </w:tabs>
        <w:ind w:left="2835" w:hanging="850"/>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1F8027F1"/>
    <w:multiLevelType w:val="multilevel"/>
    <w:tmpl w:val="249CEE7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7" w15:restartNumberingAfterBreak="0">
    <w:nsid w:val="20C72E9A"/>
    <w:multiLevelType w:val="hybridMultilevel"/>
    <w:tmpl w:val="DCC6596A"/>
    <w:lvl w:ilvl="0" w:tplc="04100019">
      <w:start w:val="1"/>
      <w:numFmt w:val="lowerLetter"/>
      <w:lvlText w:val="%1."/>
      <w:lvlJc w:val="left"/>
      <w:pPr>
        <w:ind w:left="2705" w:hanging="360"/>
      </w:pPr>
      <w:rPr>
        <w:lang w:val="en-US"/>
      </w:rPr>
    </w:lvl>
    <w:lvl w:ilvl="1" w:tplc="04100019">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8" w15:restartNumberingAfterBreak="0">
    <w:nsid w:val="220F5108"/>
    <w:multiLevelType w:val="hybridMultilevel"/>
    <w:tmpl w:val="C35412FA"/>
    <w:name w:val="numbered list24222222222222222322222223222222222222222322242222222322"/>
    <w:lvl w:ilvl="0" w:tplc="0410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2251FD6"/>
    <w:multiLevelType w:val="hybridMultilevel"/>
    <w:tmpl w:val="3D205A74"/>
    <w:lvl w:ilvl="0" w:tplc="E970EBD8">
      <w:start w:val="2"/>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24AF749E"/>
    <w:multiLevelType w:val="hybridMultilevel"/>
    <w:tmpl w:val="7210380C"/>
    <w:name w:val="numbered list24222222222222222322222223222222222222"/>
    <w:lvl w:ilvl="0" w:tplc="04090017">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258F1E4C"/>
    <w:multiLevelType w:val="hybridMultilevel"/>
    <w:tmpl w:val="EF786A24"/>
    <w:name w:val="numbered list2422222222222222232"/>
    <w:lvl w:ilvl="0" w:tplc="2C2AB524">
      <w:start w:val="1"/>
      <w:numFmt w:val="lowerLetter"/>
      <w:lvlText w:val="%1)"/>
      <w:lvlJc w:val="left"/>
      <w:pPr>
        <w:tabs>
          <w:tab w:val="num" w:pos="360"/>
        </w:tabs>
        <w:ind w:left="360" w:hanging="360"/>
      </w:pPr>
      <w:rPr>
        <w:rFonts w:hint="default"/>
        <w:sz w:val="20"/>
        <w:szCs w:val="20"/>
      </w:rPr>
    </w:lvl>
    <w:lvl w:ilvl="1" w:tplc="0409000F" w:tentative="1">
      <w:start w:val="1"/>
      <w:numFmt w:val="lowerLetter"/>
      <w:lvlText w:val="%2."/>
      <w:lvlJc w:val="left"/>
      <w:pPr>
        <w:tabs>
          <w:tab w:val="num" w:pos="1440"/>
        </w:tabs>
        <w:ind w:left="1440" w:hanging="360"/>
      </w:pPr>
    </w:lvl>
    <w:lvl w:ilvl="2" w:tplc="04090017" w:tentative="1">
      <w:start w:val="1"/>
      <w:numFmt w:val="lowerRoman"/>
      <w:lvlText w:val="%3."/>
      <w:lvlJc w:val="right"/>
      <w:pPr>
        <w:tabs>
          <w:tab w:val="num" w:pos="2160"/>
        </w:tabs>
        <w:ind w:left="2160" w:hanging="180"/>
      </w:pPr>
    </w:lvl>
    <w:lvl w:ilvl="3" w:tplc="4E1A90A4"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1840C2F6"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5F554ED"/>
    <w:multiLevelType w:val="hybridMultilevel"/>
    <w:tmpl w:val="C51A1C4C"/>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44" w15:restartNumberingAfterBreak="0">
    <w:nsid w:val="26374665"/>
    <w:multiLevelType w:val="hybridMultilevel"/>
    <w:tmpl w:val="C6B21190"/>
    <w:lvl w:ilvl="0" w:tplc="0DB64402">
      <w:start w:val="1"/>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6C8737C"/>
    <w:multiLevelType w:val="multilevel"/>
    <w:tmpl w:val="412EEE3A"/>
    <w:name w:val="numbered list242222222222222223222222232"/>
    <w:lvl w:ilvl="0">
      <w:start w:val="1"/>
      <w:numFmt w:val="decimal"/>
      <w:lvlText w:val="3.1.%1."/>
      <w:lvlJc w:val="left"/>
      <w:pPr>
        <w:tabs>
          <w:tab w:val="num" w:pos="3121"/>
        </w:tabs>
        <w:ind w:left="0" w:firstLine="2041"/>
      </w:pPr>
      <w:rPr>
        <w:rFonts w:hint="default"/>
      </w:rPr>
    </w:lvl>
    <w:lvl w:ilvl="1">
      <w:start w:val="1"/>
      <w:numFmt w:val="decimal"/>
      <w:lvlText w:val="3.%1.%2"/>
      <w:lvlJc w:val="left"/>
      <w:pPr>
        <w:tabs>
          <w:tab w:val="num" w:pos="3632"/>
        </w:tabs>
        <w:ind w:left="2041" w:firstLine="0"/>
      </w:pPr>
      <w:rPr>
        <w:rFonts w:hint="default"/>
      </w:rPr>
    </w:lvl>
    <w:lvl w:ilvl="2">
      <w:start w:val="1"/>
      <w:numFmt w:val="decimal"/>
      <w:lvlText w:val="3.%1.%2.%3"/>
      <w:lvlJc w:val="left"/>
      <w:pPr>
        <w:tabs>
          <w:tab w:val="num" w:pos="1080"/>
        </w:tabs>
        <w:ind w:left="1080" w:hanging="1080"/>
      </w:pPr>
      <w:rPr>
        <w:rFonts w:hint="default"/>
      </w:rPr>
    </w:lvl>
    <w:lvl w:ilvl="3">
      <w:start w:val="1"/>
      <w:numFmt w:val="decimal"/>
      <w:lvlText w:val="3.%1.%2.%3.%4"/>
      <w:lvlJc w:val="left"/>
      <w:pPr>
        <w:tabs>
          <w:tab w:val="num" w:pos="1440"/>
        </w:tabs>
        <w:ind w:left="1440" w:hanging="1440"/>
      </w:pPr>
      <w:rPr>
        <w:rFonts w:hint="default"/>
      </w:rPr>
    </w:lvl>
    <w:lvl w:ilvl="4">
      <w:start w:val="1"/>
      <w:numFmt w:val="none"/>
      <w:lvlText w:val="3.%1.%2.%3.%4"/>
      <w:lvlJc w:val="left"/>
      <w:pPr>
        <w:tabs>
          <w:tab w:val="num" w:pos="1440"/>
        </w:tabs>
        <w:ind w:left="0" w:firstLine="0"/>
      </w:pPr>
      <w:rPr>
        <w:rFonts w:hint="default"/>
      </w:rPr>
    </w:lvl>
    <w:lvl w:ilvl="5">
      <w:start w:val="1"/>
      <w:numFmt w:val="decimal"/>
      <w:lvlText w:val="%1.%2.%6"/>
      <w:lvlJc w:val="left"/>
      <w:pPr>
        <w:tabs>
          <w:tab w:val="num" w:pos="1080"/>
        </w:tabs>
        <w:ind w:left="0" w:firstLine="0"/>
      </w:pPr>
      <w:rPr>
        <w:rFonts w:hint="default"/>
      </w:rPr>
    </w:lvl>
    <w:lvl w:ilvl="6">
      <w:start w:val="1"/>
      <w:numFmt w:val="decimal"/>
      <w:lvlText w:val="%1.%2.%7"/>
      <w:lvlJc w:val="left"/>
      <w:pPr>
        <w:tabs>
          <w:tab w:val="num" w:pos="1077"/>
        </w:tabs>
        <w:ind w:left="1077" w:hanging="1077"/>
      </w:pPr>
      <w:rPr>
        <w:rFonts w:hint="default"/>
      </w:rPr>
    </w:lvl>
    <w:lvl w:ilvl="7">
      <w:start w:val="1"/>
      <w:numFmt w:val="decimal"/>
      <w:lvlText w:val="%1.%2.%3.%8"/>
      <w:lvlJc w:val="left"/>
      <w:pPr>
        <w:tabs>
          <w:tab w:val="num" w:pos="1389"/>
        </w:tabs>
        <w:ind w:left="1389" w:hanging="1389"/>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276B7959"/>
    <w:multiLevelType w:val="hybridMultilevel"/>
    <w:tmpl w:val="F4B6925E"/>
    <w:name w:val="numbered list242222222222222223222222232222222222222223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F45DB4"/>
    <w:multiLevelType w:val="multilevel"/>
    <w:tmpl w:val="55481102"/>
    <w:lvl w:ilvl="0">
      <w:start w:val="2"/>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48" w15:restartNumberingAfterBreak="0">
    <w:nsid w:val="29E03631"/>
    <w:multiLevelType w:val="hybridMultilevel"/>
    <w:tmpl w:val="8E5863B6"/>
    <w:name w:val="numbered list242222222222222223222222232222222222222223222222"/>
    <w:lvl w:ilvl="0" w:tplc="04090017">
      <w:start w:val="1"/>
      <w:numFmt w:val="lowerLetter"/>
      <w:lvlText w:val="%1)"/>
      <w:lvlJc w:val="left"/>
      <w:pPr>
        <w:tabs>
          <w:tab w:val="num" w:pos="360"/>
        </w:tabs>
        <w:ind w:left="360" w:hanging="360"/>
      </w:pPr>
      <w:rPr>
        <w:rFonts w:hint="default"/>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A123FBF"/>
    <w:multiLevelType w:val="hybridMultilevel"/>
    <w:tmpl w:val="9B440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B8D0BBA"/>
    <w:multiLevelType w:val="hybridMultilevel"/>
    <w:tmpl w:val="16A08062"/>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51" w15:restartNumberingAfterBreak="0">
    <w:nsid w:val="2C2F4028"/>
    <w:multiLevelType w:val="hybridMultilevel"/>
    <w:tmpl w:val="21CA8F4A"/>
    <w:name w:val="numbered list2422222222222222232222222322222222223"/>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FA376F"/>
    <w:multiLevelType w:val="hybridMultilevel"/>
    <w:tmpl w:val="6E366D90"/>
    <w:lvl w:ilvl="0" w:tplc="B5DAE1C4">
      <w:start w:val="1"/>
      <w:numFmt w:val="lowerLetter"/>
      <w:lvlText w:val="%1."/>
      <w:lvlJc w:val="left"/>
      <w:pPr>
        <w:ind w:left="2520" w:hanging="360"/>
      </w:pPr>
      <w:rPr>
        <w:rFonts w:ascii="Palatino Linotype" w:hAnsi="Palatino Linotype" w:hint="default"/>
        <w:b w:val="0"/>
        <w:bCs w:val="0"/>
        <w:sz w:val="20"/>
        <w:szCs w:val="20"/>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3"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4" w15:restartNumberingAfterBreak="0">
    <w:nsid w:val="2FC673EB"/>
    <w:multiLevelType w:val="hybridMultilevel"/>
    <w:tmpl w:val="0762999A"/>
    <w:lvl w:ilvl="0" w:tplc="9CCCED38">
      <w:start w:val="4"/>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E9380C"/>
    <w:multiLevelType w:val="multilevel"/>
    <w:tmpl w:val="A06495AE"/>
    <w:lvl w:ilvl="0">
      <w:start w:val="1"/>
      <w:numFmt w:val="none"/>
      <w:pStyle w:val="NOTE"/>
      <w:lvlText w:val="NOTE "/>
      <w:lvlJc w:val="left"/>
      <w:pPr>
        <w:tabs>
          <w:tab w:val="num" w:pos="4253"/>
        </w:tabs>
        <w:ind w:left="4253"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6" w15:restartNumberingAfterBreak="0">
    <w:nsid w:val="34252751"/>
    <w:multiLevelType w:val="hybridMultilevel"/>
    <w:tmpl w:val="228EE73C"/>
    <w:name w:val="numbered list255"/>
    <w:lvl w:ilvl="0" w:tplc="8F1E09BA">
      <w:start w:val="1"/>
      <w:numFmt w:val="lowerLetter"/>
      <w:lvlText w:val="%1)"/>
      <w:lvlJc w:val="left"/>
      <w:pPr>
        <w:tabs>
          <w:tab w:val="num" w:pos="360"/>
        </w:tabs>
        <w:ind w:left="360" w:hanging="360"/>
      </w:pPr>
      <w:rPr>
        <w:rFonts w:hint="default"/>
        <w:strike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344F06B3"/>
    <w:multiLevelType w:val="hybridMultilevel"/>
    <w:tmpl w:val="C7B051FE"/>
    <w:lvl w:ilvl="0" w:tplc="FE768828">
      <w:start w:val="4"/>
      <w:numFmt w:val="bullet"/>
      <w:lvlText w:val="-"/>
      <w:lvlJc w:val="left"/>
      <w:pPr>
        <w:ind w:left="522" w:hanging="360"/>
      </w:pPr>
      <w:rPr>
        <w:rFonts w:ascii="Palatino Linotype" w:eastAsia="Times New Roman" w:hAnsi="Palatino Linotype" w:cs="Times New Roman"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58" w15:restartNumberingAfterBreak="0">
    <w:nsid w:val="3451390E"/>
    <w:multiLevelType w:val="hybridMultilevel"/>
    <w:tmpl w:val="17B86124"/>
    <w:lvl w:ilvl="0" w:tplc="04100019">
      <w:start w:val="1"/>
      <w:numFmt w:val="lowerLetter"/>
      <w:lvlText w:val="%1."/>
      <w:lvlJc w:val="left"/>
      <w:pPr>
        <w:ind w:left="2520" w:hanging="360"/>
      </w:pPr>
      <w:rPr>
        <w:lang w:val="en-US"/>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9" w15:restartNumberingAfterBreak="0">
    <w:nsid w:val="352D32D9"/>
    <w:multiLevelType w:val="hybridMultilevel"/>
    <w:tmpl w:val="BFB6597E"/>
    <w:lvl w:ilvl="0" w:tplc="04100019">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60" w15:restartNumberingAfterBreak="0">
    <w:nsid w:val="36E0696A"/>
    <w:multiLevelType w:val="singleLevel"/>
    <w:tmpl w:val="BB7AC756"/>
    <w:name w:val="numbered list24222222222222222324"/>
    <w:lvl w:ilvl="0">
      <w:start w:val="1"/>
      <w:numFmt w:val="none"/>
      <w:lvlText w:val="NOTE"/>
      <w:lvlJc w:val="left"/>
      <w:pPr>
        <w:tabs>
          <w:tab w:val="num" w:pos="4058"/>
        </w:tabs>
        <w:ind w:left="3914" w:hanging="936"/>
      </w:pPr>
      <w:rPr>
        <w:rFonts w:ascii="NewCenturySchlbk" w:hAnsi="NewCenturySchlbk" w:hint="default"/>
        <w:b w:val="0"/>
      </w:rPr>
    </w:lvl>
  </w:abstractNum>
  <w:abstractNum w:abstractNumId="61" w15:restartNumberingAfterBreak="0">
    <w:nsid w:val="385B37D8"/>
    <w:multiLevelType w:val="multilevel"/>
    <w:tmpl w:val="C4464E32"/>
    <w:name w:val="numbered list24222222222222222322222223222222222"/>
    <w:lvl w:ilvl="0">
      <w:start w:val="1"/>
      <w:numFmt w:val="upperLetter"/>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392F01F1"/>
    <w:multiLevelType w:val="multilevel"/>
    <w:tmpl w:val="3C2231B0"/>
    <w:name w:val="numbered list2532"/>
    <w:lvl w:ilvl="0">
      <w:start w:val="1"/>
      <w:numFmt w:val="none"/>
      <w:suff w:val="nothing"/>
      <w:lvlText w:val="NOTE "/>
      <w:lvlJc w:val="left"/>
      <w:pPr>
        <w:ind w:left="5076"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15:restartNumberingAfterBreak="0">
    <w:nsid w:val="3A6919C6"/>
    <w:multiLevelType w:val="hybridMultilevel"/>
    <w:tmpl w:val="DADE0120"/>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64" w15:restartNumberingAfterBreak="0">
    <w:nsid w:val="3CF54AB9"/>
    <w:multiLevelType w:val="hybridMultilevel"/>
    <w:tmpl w:val="D280001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DA52AF7"/>
    <w:multiLevelType w:val="hybridMultilevel"/>
    <w:tmpl w:val="B42C8814"/>
    <w:name w:val="numbered list254223"/>
    <w:lvl w:ilvl="0" w:tplc="E14EED60">
      <w:start w:val="1"/>
      <w:numFmt w:val="bullet"/>
      <w:pStyle w:val="Bul4"/>
      <w:lvlText w:val=""/>
      <w:lvlJc w:val="left"/>
      <w:pPr>
        <w:tabs>
          <w:tab w:val="num" w:pos="3969"/>
        </w:tabs>
        <w:ind w:left="3969" w:hanging="283"/>
      </w:pPr>
      <w:rPr>
        <w:rFonts w:ascii="Symbol" w:hAnsi="Symbol" w:hint="default"/>
        <w:sz w:val="20"/>
      </w:rPr>
    </w:lvl>
    <w:lvl w:ilvl="1" w:tplc="2EE69BE8" w:tentative="1">
      <w:start w:val="1"/>
      <w:numFmt w:val="bullet"/>
      <w:lvlText w:val="o"/>
      <w:lvlJc w:val="left"/>
      <w:pPr>
        <w:tabs>
          <w:tab w:val="num" w:pos="1440"/>
        </w:tabs>
        <w:ind w:left="1440" w:hanging="360"/>
      </w:pPr>
      <w:rPr>
        <w:rFonts w:ascii="Courier New" w:hAnsi="Courier New" w:cs="Courier New" w:hint="default"/>
      </w:rPr>
    </w:lvl>
    <w:lvl w:ilvl="2" w:tplc="90EE5D98" w:tentative="1">
      <w:start w:val="1"/>
      <w:numFmt w:val="bullet"/>
      <w:lvlText w:val=""/>
      <w:lvlJc w:val="left"/>
      <w:pPr>
        <w:tabs>
          <w:tab w:val="num" w:pos="2160"/>
        </w:tabs>
        <w:ind w:left="2160" w:hanging="360"/>
      </w:pPr>
      <w:rPr>
        <w:rFonts w:ascii="Wingdings" w:hAnsi="Wingdings" w:hint="default"/>
      </w:rPr>
    </w:lvl>
    <w:lvl w:ilvl="3" w:tplc="2ACC1AC0" w:tentative="1">
      <w:start w:val="1"/>
      <w:numFmt w:val="bullet"/>
      <w:lvlText w:val=""/>
      <w:lvlJc w:val="left"/>
      <w:pPr>
        <w:tabs>
          <w:tab w:val="num" w:pos="2880"/>
        </w:tabs>
        <w:ind w:left="2880" w:hanging="360"/>
      </w:pPr>
      <w:rPr>
        <w:rFonts w:ascii="Symbol" w:hAnsi="Symbol" w:hint="default"/>
      </w:rPr>
    </w:lvl>
    <w:lvl w:ilvl="4" w:tplc="87EE52AC" w:tentative="1">
      <w:start w:val="1"/>
      <w:numFmt w:val="bullet"/>
      <w:lvlText w:val="o"/>
      <w:lvlJc w:val="left"/>
      <w:pPr>
        <w:tabs>
          <w:tab w:val="num" w:pos="3600"/>
        </w:tabs>
        <w:ind w:left="3600" w:hanging="360"/>
      </w:pPr>
      <w:rPr>
        <w:rFonts w:ascii="Courier New" w:hAnsi="Courier New" w:cs="Courier New" w:hint="default"/>
      </w:rPr>
    </w:lvl>
    <w:lvl w:ilvl="5" w:tplc="03A657D4" w:tentative="1">
      <w:start w:val="1"/>
      <w:numFmt w:val="bullet"/>
      <w:lvlText w:val=""/>
      <w:lvlJc w:val="left"/>
      <w:pPr>
        <w:tabs>
          <w:tab w:val="num" w:pos="4320"/>
        </w:tabs>
        <w:ind w:left="4320" w:hanging="360"/>
      </w:pPr>
      <w:rPr>
        <w:rFonts w:ascii="Wingdings" w:hAnsi="Wingdings" w:hint="default"/>
      </w:rPr>
    </w:lvl>
    <w:lvl w:ilvl="6" w:tplc="DB783F22" w:tentative="1">
      <w:start w:val="1"/>
      <w:numFmt w:val="bullet"/>
      <w:lvlText w:val=""/>
      <w:lvlJc w:val="left"/>
      <w:pPr>
        <w:tabs>
          <w:tab w:val="num" w:pos="5040"/>
        </w:tabs>
        <w:ind w:left="5040" w:hanging="360"/>
      </w:pPr>
      <w:rPr>
        <w:rFonts w:ascii="Symbol" w:hAnsi="Symbol" w:hint="default"/>
      </w:rPr>
    </w:lvl>
    <w:lvl w:ilvl="7" w:tplc="5D68F41E" w:tentative="1">
      <w:start w:val="1"/>
      <w:numFmt w:val="bullet"/>
      <w:lvlText w:val="o"/>
      <w:lvlJc w:val="left"/>
      <w:pPr>
        <w:tabs>
          <w:tab w:val="num" w:pos="5760"/>
        </w:tabs>
        <w:ind w:left="5760" w:hanging="360"/>
      </w:pPr>
      <w:rPr>
        <w:rFonts w:ascii="Courier New" w:hAnsi="Courier New" w:cs="Courier New" w:hint="default"/>
      </w:rPr>
    </w:lvl>
    <w:lvl w:ilvl="8" w:tplc="A74E0BA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305BB0"/>
    <w:multiLevelType w:val="hybridMultilevel"/>
    <w:tmpl w:val="73E0EA08"/>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67" w15:restartNumberingAfterBreak="0">
    <w:nsid w:val="41523717"/>
    <w:multiLevelType w:val="hybridMultilevel"/>
    <w:tmpl w:val="8E2CC8EA"/>
    <w:name w:val="numbered list24222222222222222322222223222222222222222322242233"/>
    <w:lvl w:ilvl="0" w:tplc="0410000F">
      <w:start w:val="1"/>
      <w:numFmt w:val="none"/>
      <w:lvlText w:val="EXPECTED OUTPUT:"/>
      <w:lvlJc w:val="left"/>
      <w:pPr>
        <w:tabs>
          <w:tab w:val="num" w:pos="4820"/>
        </w:tabs>
        <w:ind w:left="4820" w:hanging="2268"/>
      </w:pPr>
      <w:rPr>
        <w:rFonts w:ascii="Palatino Linotype" w:hAnsi="Palatino Linotype" w:hint="default"/>
        <w:b w:val="0"/>
        <w:i/>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429A55E2"/>
    <w:multiLevelType w:val="hybridMultilevel"/>
    <w:tmpl w:val="0262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4675CEF"/>
    <w:multiLevelType w:val="hybridMultilevel"/>
    <w:tmpl w:val="048A8A92"/>
    <w:name w:val="numbered list2422222222222222232222222322222222222222232"/>
    <w:lvl w:ilvl="0" w:tplc="04090017">
      <w:start w:val="1"/>
      <w:numFmt w:val="lowerLetter"/>
      <w:lvlText w:val="%1)"/>
      <w:lvlJc w:val="left"/>
      <w:pPr>
        <w:tabs>
          <w:tab w:val="num" w:pos="360"/>
        </w:tabs>
        <w:ind w:left="360" w:hanging="360"/>
      </w:pPr>
      <w:rPr>
        <w:rFonts w:hint="default"/>
        <w:color w:val="auto"/>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5616355"/>
    <w:multiLevelType w:val="hybridMultilevel"/>
    <w:tmpl w:val="844CD9E4"/>
    <w:name w:val="numbered list242222222222222223222222232222222222222223222422322222225"/>
    <w:lvl w:ilvl="0" w:tplc="FFFFFFFF">
      <w:start w:val="1"/>
      <w:numFmt w:val="bullet"/>
      <w:pStyle w:val="Bul1"/>
      <w:lvlText w:val=""/>
      <w:lvlJc w:val="left"/>
      <w:pPr>
        <w:tabs>
          <w:tab w:val="num" w:pos="2552"/>
        </w:tabs>
        <w:ind w:left="2552"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4100019">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C67F19"/>
    <w:multiLevelType w:val="multilevel"/>
    <w:tmpl w:val="2DD2528E"/>
    <w:name w:val="numbered list2422222222222222232222222322222222222222232224222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6C077C2"/>
    <w:multiLevelType w:val="hybridMultilevel"/>
    <w:tmpl w:val="3B7A0320"/>
    <w:name w:val="numbered list24222222222222222326"/>
    <w:lvl w:ilvl="0" w:tplc="D0BEAEE4">
      <w:start w:val="1"/>
      <w:numFmt w:val="lowerLetter"/>
      <w:lvlText w:val="%1)"/>
      <w:lvlJc w:val="left"/>
      <w:pPr>
        <w:tabs>
          <w:tab w:val="num" w:pos="1080"/>
        </w:tabs>
        <w:ind w:left="1080" w:hanging="360"/>
      </w:pPr>
    </w:lvl>
    <w:lvl w:ilvl="1" w:tplc="D0BEAEE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790152E"/>
    <w:multiLevelType w:val="hybridMultilevel"/>
    <w:tmpl w:val="9014BFE2"/>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4" w15:restartNumberingAfterBreak="0">
    <w:nsid w:val="49697E78"/>
    <w:multiLevelType w:val="hybridMultilevel"/>
    <w:tmpl w:val="2A8A5A94"/>
    <w:name w:val="numbered list2422222222222222232632"/>
    <w:lvl w:ilvl="0" w:tplc="2C2AB524">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AF552A0"/>
    <w:multiLevelType w:val="hybridMultilevel"/>
    <w:tmpl w:val="72E4F44A"/>
    <w:name w:val="numbered list24222222222222222322222223222222222222222"/>
    <w:lvl w:ilvl="0" w:tplc="0409000F">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BEA1D74"/>
    <w:multiLevelType w:val="hybridMultilevel"/>
    <w:tmpl w:val="9E4E87EE"/>
    <w:name w:val="numbered list2223"/>
    <w:lvl w:ilvl="0" w:tplc="65B07038">
      <w:start w:val="1"/>
      <w:numFmt w:val="lowerLetter"/>
      <w:lvlText w:val="%1)"/>
      <w:lvlJc w:val="left"/>
      <w:pPr>
        <w:tabs>
          <w:tab w:val="num" w:pos="720"/>
        </w:tabs>
        <w:ind w:left="720" w:hanging="360"/>
      </w:pPr>
    </w:lvl>
    <w:lvl w:ilvl="1" w:tplc="8B7A57D6">
      <w:start w:val="1"/>
      <w:numFmt w:val="decimal"/>
      <w:lvlText w:val="%2."/>
      <w:lvlJc w:val="left"/>
      <w:pPr>
        <w:tabs>
          <w:tab w:val="num" w:pos="1440"/>
        </w:tabs>
        <w:ind w:left="1440" w:hanging="360"/>
      </w:pPr>
      <w:rPr>
        <w:rFonts w:hint="default"/>
      </w:rPr>
    </w:lvl>
    <w:lvl w:ilvl="2" w:tplc="1DD4C4B8" w:tentative="1">
      <w:start w:val="1"/>
      <w:numFmt w:val="lowerRoman"/>
      <w:lvlText w:val="%3."/>
      <w:lvlJc w:val="right"/>
      <w:pPr>
        <w:tabs>
          <w:tab w:val="num" w:pos="2160"/>
        </w:tabs>
        <w:ind w:left="2160" w:hanging="180"/>
      </w:pPr>
    </w:lvl>
    <w:lvl w:ilvl="3" w:tplc="4B30E78C" w:tentative="1">
      <w:start w:val="1"/>
      <w:numFmt w:val="decimal"/>
      <w:lvlText w:val="%4."/>
      <w:lvlJc w:val="left"/>
      <w:pPr>
        <w:tabs>
          <w:tab w:val="num" w:pos="2880"/>
        </w:tabs>
        <w:ind w:left="2880" w:hanging="360"/>
      </w:pPr>
    </w:lvl>
    <w:lvl w:ilvl="4" w:tplc="76AAB93A" w:tentative="1">
      <w:start w:val="1"/>
      <w:numFmt w:val="lowerLetter"/>
      <w:lvlText w:val="%5."/>
      <w:lvlJc w:val="left"/>
      <w:pPr>
        <w:tabs>
          <w:tab w:val="num" w:pos="3600"/>
        </w:tabs>
        <w:ind w:left="3600" w:hanging="360"/>
      </w:pPr>
    </w:lvl>
    <w:lvl w:ilvl="5" w:tplc="8BF6C058" w:tentative="1">
      <w:start w:val="1"/>
      <w:numFmt w:val="lowerRoman"/>
      <w:lvlText w:val="%6."/>
      <w:lvlJc w:val="right"/>
      <w:pPr>
        <w:tabs>
          <w:tab w:val="num" w:pos="4320"/>
        </w:tabs>
        <w:ind w:left="4320" w:hanging="180"/>
      </w:pPr>
    </w:lvl>
    <w:lvl w:ilvl="6" w:tplc="947275F4" w:tentative="1">
      <w:start w:val="1"/>
      <w:numFmt w:val="decimal"/>
      <w:lvlText w:val="%7."/>
      <w:lvlJc w:val="left"/>
      <w:pPr>
        <w:tabs>
          <w:tab w:val="num" w:pos="5040"/>
        </w:tabs>
        <w:ind w:left="5040" w:hanging="360"/>
      </w:pPr>
    </w:lvl>
    <w:lvl w:ilvl="7" w:tplc="AD202DB2" w:tentative="1">
      <w:start w:val="1"/>
      <w:numFmt w:val="lowerLetter"/>
      <w:lvlText w:val="%8."/>
      <w:lvlJc w:val="left"/>
      <w:pPr>
        <w:tabs>
          <w:tab w:val="num" w:pos="5760"/>
        </w:tabs>
        <w:ind w:left="5760" w:hanging="360"/>
      </w:pPr>
    </w:lvl>
    <w:lvl w:ilvl="8" w:tplc="927655F0" w:tentative="1">
      <w:start w:val="1"/>
      <w:numFmt w:val="lowerRoman"/>
      <w:lvlText w:val="%9."/>
      <w:lvlJc w:val="right"/>
      <w:pPr>
        <w:tabs>
          <w:tab w:val="num" w:pos="6480"/>
        </w:tabs>
        <w:ind w:left="6480" w:hanging="180"/>
      </w:pPr>
    </w:lvl>
  </w:abstractNum>
  <w:abstractNum w:abstractNumId="77" w15:restartNumberingAfterBreak="0">
    <w:nsid w:val="4C687D1B"/>
    <w:multiLevelType w:val="hybridMultilevel"/>
    <w:tmpl w:val="7A4A1028"/>
    <w:name w:val="numbered list2422222222223"/>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CA5114B"/>
    <w:multiLevelType w:val="hybridMultilevel"/>
    <w:tmpl w:val="A336CE92"/>
    <w:lvl w:ilvl="0" w:tplc="41222B12">
      <w:start w:val="12"/>
      <w:numFmt w:val="bullet"/>
      <w:lvlText w:val="-"/>
      <w:lvlJc w:val="left"/>
      <w:pPr>
        <w:ind w:left="2345" w:hanging="360"/>
      </w:pPr>
      <w:rPr>
        <w:rFonts w:ascii="Palatino Linotype" w:eastAsia="Times New Roman" w:hAnsi="Palatino Linotype"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79" w15:restartNumberingAfterBreak="0">
    <w:nsid w:val="4D2D6A5E"/>
    <w:multiLevelType w:val="hybridMultilevel"/>
    <w:tmpl w:val="B5FAB9E6"/>
    <w:name w:val="numbered list24222222222222224"/>
    <w:lvl w:ilvl="0" w:tplc="007E1D5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F147D46"/>
    <w:multiLevelType w:val="hybridMultilevel"/>
    <w:tmpl w:val="14B4C124"/>
    <w:name w:val="numbered list2222"/>
    <w:lvl w:ilvl="0" w:tplc="09F66972">
      <w:start w:val="1"/>
      <w:numFmt w:val="lowerLetter"/>
      <w:lvlText w:val="%1)"/>
      <w:lvlJc w:val="left"/>
      <w:pPr>
        <w:tabs>
          <w:tab w:val="num" w:pos="498"/>
        </w:tabs>
        <w:ind w:left="498" w:hanging="360"/>
      </w:pPr>
      <w:rPr>
        <w:rFonts w:hint="default"/>
        <w:color w:val="auto"/>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FC4588B"/>
    <w:multiLevelType w:val="hybridMultilevel"/>
    <w:tmpl w:val="23002FDC"/>
    <w:name w:val="numbered list2422222222222222232222222322222222222222232224223222222222222222322"/>
    <w:lvl w:ilvl="0" w:tplc="8F1E09BA">
      <w:start w:val="1"/>
      <w:numFmt w:val="decimal"/>
      <w:lvlText w:val="%1)"/>
      <w:lvlJc w:val="left"/>
      <w:pPr>
        <w:tabs>
          <w:tab w:val="num" w:pos="1160"/>
        </w:tabs>
        <w:ind w:left="1160" w:hanging="360"/>
      </w:pPr>
    </w:lvl>
    <w:lvl w:ilvl="1" w:tplc="04100019">
      <w:start w:val="1"/>
      <w:numFmt w:val="lowerLetter"/>
      <w:lvlText w:val="%2."/>
      <w:lvlJc w:val="left"/>
      <w:pPr>
        <w:tabs>
          <w:tab w:val="num" w:pos="1880"/>
        </w:tabs>
        <w:ind w:left="1880" w:hanging="360"/>
      </w:pPr>
    </w:lvl>
    <w:lvl w:ilvl="2" w:tplc="0410001B">
      <w:start w:val="1"/>
      <w:numFmt w:val="lowerRoman"/>
      <w:lvlText w:val="%3."/>
      <w:lvlJc w:val="right"/>
      <w:pPr>
        <w:tabs>
          <w:tab w:val="num" w:pos="2600"/>
        </w:tabs>
        <w:ind w:left="2600" w:hanging="180"/>
      </w:pPr>
    </w:lvl>
    <w:lvl w:ilvl="3" w:tplc="0410000F" w:tentative="1">
      <w:start w:val="1"/>
      <w:numFmt w:val="decimal"/>
      <w:lvlText w:val="%4."/>
      <w:lvlJc w:val="left"/>
      <w:pPr>
        <w:tabs>
          <w:tab w:val="num" w:pos="3320"/>
        </w:tabs>
        <w:ind w:left="3320" w:hanging="360"/>
      </w:pPr>
    </w:lvl>
    <w:lvl w:ilvl="4" w:tplc="04100019" w:tentative="1">
      <w:start w:val="1"/>
      <w:numFmt w:val="lowerLetter"/>
      <w:lvlText w:val="%5."/>
      <w:lvlJc w:val="left"/>
      <w:pPr>
        <w:tabs>
          <w:tab w:val="num" w:pos="4040"/>
        </w:tabs>
        <w:ind w:left="4040" w:hanging="360"/>
      </w:pPr>
    </w:lvl>
    <w:lvl w:ilvl="5" w:tplc="0410001B" w:tentative="1">
      <w:start w:val="1"/>
      <w:numFmt w:val="lowerRoman"/>
      <w:lvlText w:val="%6."/>
      <w:lvlJc w:val="right"/>
      <w:pPr>
        <w:tabs>
          <w:tab w:val="num" w:pos="4760"/>
        </w:tabs>
        <w:ind w:left="4760" w:hanging="180"/>
      </w:pPr>
    </w:lvl>
    <w:lvl w:ilvl="6" w:tplc="0410000F" w:tentative="1">
      <w:start w:val="1"/>
      <w:numFmt w:val="decimal"/>
      <w:lvlText w:val="%7."/>
      <w:lvlJc w:val="left"/>
      <w:pPr>
        <w:tabs>
          <w:tab w:val="num" w:pos="5480"/>
        </w:tabs>
        <w:ind w:left="5480" w:hanging="360"/>
      </w:pPr>
    </w:lvl>
    <w:lvl w:ilvl="7" w:tplc="04100019" w:tentative="1">
      <w:start w:val="1"/>
      <w:numFmt w:val="lowerLetter"/>
      <w:lvlText w:val="%8."/>
      <w:lvlJc w:val="left"/>
      <w:pPr>
        <w:tabs>
          <w:tab w:val="num" w:pos="6200"/>
        </w:tabs>
        <w:ind w:left="6200" w:hanging="360"/>
      </w:pPr>
    </w:lvl>
    <w:lvl w:ilvl="8" w:tplc="0410001B" w:tentative="1">
      <w:start w:val="1"/>
      <w:numFmt w:val="lowerRoman"/>
      <w:lvlText w:val="%9."/>
      <w:lvlJc w:val="right"/>
      <w:pPr>
        <w:tabs>
          <w:tab w:val="num" w:pos="6920"/>
        </w:tabs>
        <w:ind w:left="6920" w:hanging="180"/>
      </w:pPr>
    </w:lvl>
  </w:abstractNum>
  <w:abstractNum w:abstractNumId="82" w15:restartNumberingAfterBreak="0">
    <w:nsid w:val="5073093E"/>
    <w:multiLevelType w:val="hybridMultilevel"/>
    <w:tmpl w:val="9A705F74"/>
    <w:name w:val="numbered list23222"/>
    <w:lvl w:ilvl="0" w:tplc="04090011">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50C30AAF"/>
    <w:multiLevelType w:val="hybridMultilevel"/>
    <w:tmpl w:val="347274B0"/>
    <w:lvl w:ilvl="0" w:tplc="B8308F22">
      <w:start w:val="1"/>
      <w:numFmt w:val="lowerLetter"/>
      <w:lvlText w:val="%1."/>
      <w:lvlJc w:val="left"/>
      <w:pPr>
        <w:ind w:left="270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15026F1"/>
    <w:multiLevelType w:val="hybridMultilevel"/>
    <w:tmpl w:val="30720B56"/>
    <w:name w:val="numbered list25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DB147C"/>
    <w:multiLevelType w:val="hybridMultilevel"/>
    <w:tmpl w:val="CFEE76F4"/>
    <w:name w:val="numbered list2422222222222222232222222322222222222222232224223222222252"/>
    <w:lvl w:ilvl="0" w:tplc="19482E02">
      <w:start w:val="1"/>
      <w:numFmt w:val="lowerLetter"/>
      <w:lvlText w:val="%1)"/>
      <w:lvlJc w:val="left"/>
      <w:pPr>
        <w:tabs>
          <w:tab w:val="num" w:pos="360"/>
        </w:tabs>
        <w:ind w:left="360" w:hanging="360"/>
      </w:pPr>
      <w:rPr>
        <w:rFonts w:hint="default"/>
        <w:sz w:val="20"/>
        <w:szCs w:val="20"/>
      </w:rPr>
    </w:lvl>
    <w:lvl w:ilvl="1" w:tplc="682E106A" w:tentative="1">
      <w:start w:val="1"/>
      <w:numFmt w:val="lowerLetter"/>
      <w:lvlText w:val="%2."/>
      <w:lvlJc w:val="left"/>
      <w:pPr>
        <w:tabs>
          <w:tab w:val="num" w:pos="1440"/>
        </w:tabs>
        <w:ind w:left="1440" w:hanging="360"/>
      </w:pPr>
    </w:lvl>
    <w:lvl w:ilvl="2" w:tplc="31D2CE56" w:tentative="1">
      <w:start w:val="1"/>
      <w:numFmt w:val="lowerRoman"/>
      <w:lvlText w:val="%3."/>
      <w:lvlJc w:val="right"/>
      <w:pPr>
        <w:tabs>
          <w:tab w:val="num" w:pos="2160"/>
        </w:tabs>
        <w:ind w:left="2160" w:hanging="180"/>
      </w:pPr>
    </w:lvl>
    <w:lvl w:ilvl="3" w:tplc="2E3C27B6" w:tentative="1">
      <w:start w:val="1"/>
      <w:numFmt w:val="decimal"/>
      <w:lvlText w:val="%4."/>
      <w:lvlJc w:val="left"/>
      <w:pPr>
        <w:tabs>
          <w:tab w:val="num" w:pos="2880"/>
        </w:tabs>
        <w:ind w:left="2880" w:hanging="360"/>
      </w:pPr>
    </w:lvl>
    <w:lvl w:ilvl="4" w:tplc="FA72B078" w:tentative="1">
      <w:start w:val="1"/>
      <w:numFmt w:val="lowerLetter"/>
      <w:lvlText w:val="%5."/>
      <w:lvlJc w:val="left"/>
      <w:pPr>
        <w:tabs>
          <w:tab w:val="num" w:pos="3600"/>
        </w:tabs>
        <w:ind w:left="3600" w:hanging="360"/>
      </w:pPr>
    </w:lvl>
    <w:lvl w:ilvl="5" w:tplc="7A381E4C" w:tentative="1">
      <w:start w:val="1"/>
      <w:numFmt w:val="lowerRoman"/>
      <w:lvlText w:val="%6."/>
      <w:lvlJc w:val="right"/>
      <w:pPr>
        <w:tabs>
          <w:tab w:val="num" w:pos="4320"/>
        </w:tabs>
        <w:ind w:left="4320" w:hanging="180"/>
      </w:pPr>
    </w:lvl>
    <w:lvl w:ilvl="6" w:tplc="B85C1B9A" w:tentative="1">
      <w:start w:val="1"/>
      <w:numFmt w:val="decimal"/>
      <w:lvlText w:val="%7."/>
      <w:lvlJc w:val="left"/>
      <w:pPr>
        <w:tabs>
          <w:tab w:val="num" w:pos="5040"/>
        </w:tabs>
        <w:ind w:left="5040" w:hanging="360"/>
      </w:pPr>
    </w:lvl>
    <w:lvl w:ilvl="7" w:tplc="23BC604C" w:tentative="1">
      <w:start w:val="1"/>
      <w:numFmt w:val="lowerLetter"/>
      <w:lvlText w:val="%8."/>
      <w:lvlJc w:val="left"/>
      <w:pPr>
        <w:tabs>
          <w:tab w:val="num" w:pos="5760"/>
        </w:tabs>
        <w:ind w:left="5760" w:hanging="360"/>
      </w:pPr>
    </w:lvl>
    <w:lvl w:ilvl="8" w:tplc="BB66D5EC" w:tentative="1">
      <w:start w:val="1"/>
      <w:numFmt w:val="lowerRoman"/>
      <w:lvlText w:val="%9."/>
      <w:lvlJc w:val="right"/>
      <w:pPr>
        <w:tabs>
          <w:tab w:val="num" w:pos="6480"/>
        </w:tabs>
        <w:ind w:left="6480" w:hanging="180"/>
      </w:pPr>
    </w:lvl>
  </w:abstractNum>
  <w:abstractNum w:abstractNumId="86" w15:restartNumberingAfterBreak="0">
    <w:nsid w:val="52097BE7"/>
    <w:multiLevelType w:val="hybridMultilevel"/>
    <w:tmpl w:val="52DE7D04"/>
    <w:name w:val="numbered list24222222222222222327"/>
    <w:lvl w:ilvl="0" w:tplc="2C2AB524">
      <w:start w:val="1"/>
      <w:numFmt w:val="lowerLetter"/>
      <w:lvlText w:val="%1)"/>
      <w:lvlJc w:val="left"/>
      <w:pPr>
        <w:tabs>
          <w:tab w:val="num" w:pos="720"/>
        </w:tabs>
        <w:ind w:left="720" w:hanging="360"/>
      </w:pPr>
    </w:lvl>
    <w:lvl w:ilvl="1" w:tplc="0B5282C4">
      <w:start w:val="1"/>
      <w:numFmt w:val="lowerLetter"/>
      <w:lvlText w:val="%2."/>
      <w:lvlJc w:val="left"/>
      <w:pPr>
        <w:tabs>
          <w:tab w:val="num" w:pos="1440"/>
        </w:tabs>
        <w:ind w:left="1440" w:hanging="360"/>
      </w:pPr>
    </w:lvl>
    <w:lvl w:ilvl="2" w:tplc="0409001B">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3F05B96"/>
    <w:multiLevelType w:val="hybridMultilevel"/>
    <w:tmpl w:val="98AA1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77B5AB4"/>
    <w:multiLevelType w:val="hybridMultilevel"/>
    <w:tmpl w:val="53E25CDC"/>
    <w:lvl w:ilvl="0" w:tplc="570CF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BC004B"/>
    <w:multiLevelType w:val="hybridMultilevel"/>
    <w:tmpl w:val="ED520D84"/>
    <w:name w:val="numbered list2422222222222222232222"/>
    <w:lvl w:ilvl="0" w:tplc="04090017">
      <w:start w:val="1"/>
      <w:numFmt w:val="lowerLetter"/>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15:restartNumberingAfterBreak="0">
    <w:nsid w:val="58824796"/>
    <w:multiLevelType w:val="hybridMultilevel"/>
    <w:tmpl w:val="765AC5FA"/>
    <w:name w:val="numbered list242222"/>
    <w:lvl w:ilvl="0" w:tplc="9A88F2A0">
      <w:start w:val="1"/>
      <w:numFmt w:val="bullet"/>
      <w:lvlText w:val=""/>
      <w:lvlJc w:val="left"/>
      <w:pPr>
        <w:tabs>
          <w:tab w:val="num" w:pos="4253"/>
        </w:tabs>
        <w:ind w:left="4253"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5466D6"/>
    <w:multiLevelType w:val="hybridMultilevel"/>
    <w:tmpl w:val="9C3E9A64"/>
    <w:name w:val="numbered list2422222222222222232222222322222222222222222222"/>
    <w:lvl w:ilvl="0" w:tplc="04090017">
      <w:start w:val="1"/>
      <w:numFmt w:val="bullet"/>
      <w:pStyle w:val="Bul2"/>
      <w:lvlText w:val=""/>
      <w:lvlJc w:val="left"/>
      <w:pPr>
        <w:tabs>
          <w:tab w:val="num" w:pos="3119"/>
        </w:tabs>
        <w:ind w:left="3119" w:hanging="567"/>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F41B6C"/>
    <w:multiLevelType w:val="multilevel"/>
    <w:tmpl w:val="6B900B02"/>
    <w:name w:val="numbered list252"/>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E6C2EA5"/>
    <w:multiLevelType w:val="hybridMultilevel"/>
    <w:tmpl w:val="4E2408FC"/>
    <w:name w:val="numbered list25422323"/>
    <w:lvl w:ilvl="0" w:tplc="04100019">
      <w:start w:val="1"/>
      <w:numFmt w:val="decimal"/>
      <w:lvlText w:val="%1."/>
      <w:lvlJc w:val="left"/>
      <w:pPr>
        <w:tabs>
          <w:tab w:val="num" w:pos="1120"/>
        </w:tabs>
        <w:ind w:left="1120" w:hanging="360"/>
      </w:pPr>
      <w:rPr>
        <w:rFonts w:hint="default"/>
      </w:rPr>
    </w:lvl>
    <w:lvl w:ilvl="1" w:tplc="04100019" w:tentative="1">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94" w15:restartNumberingAfterBreak="0">
    <w:nsid w:val="5E7750AA"/>
    <w:multiLevelType w:val="hybridMultilevel"/>
    <w:tmpl w:val="5D8EA8F0"/>
    <w:name w:val="numbered list24222222222222222322222223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E971A6F"/>
    <w:multiLevelType w:val="multilevel"/>
    <w:tmpl w:val="8FF4F9A8"/>
    <w:name w:val="numbered list2422222222222222232222222322222222222222232224223222222222222232"/>
    <w:lvl w:ilvl="0">
      <w:start w:val="1"/>
      <w:numFmt w:val="upperLetter"/>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96" w15:restartNumberingAfterBreak="0">
    <w:nsid w:val="5FF9273C"/>
    <w:multiLevelType w:val="multilevel"/>
    <w:tmpl w:val="2A1836F0"/>
    <w:name w:val="numbered list24222222222222"/>
    <w:lvl w:ilvl="0">
      <w:start w:val="1"/>
      <w:numFmt w:val="decimal"/>
      <w:lvlRestart w:val="0"/>
      <w:suff w:val="nothing"/>
      <w:lvlText w:val="Chapter %1.- "/>
      <w:lvlJc w:val="left"/>
      <w:pPr>
        <w:ind w:left="0" w:firstLine="0"/>
      </w:pPr>
      <w:rPr>
        <w:rFonts w:hint="default"/>
        <w:b/>
        <w:i w:val="0"/>
      </w:rPr>
    </w:lvl>
    <w:lvl w:ilvl="1">
      <w:start w:val="1"/>
      <w:numFmt w:val="decimal"/>
      <w:lvlText w:val="%1.%2"/>
      <w:lvlJc w:val="left"/>
      <w:pPr>
        <w:tabs>
          <w:tab w:val="num" w:pos="482"/>
        </w:tabs>
        <w:ind w:left="482" w:hanging="482"/>
      </w:pPr>
      <w:rPr>
        <w:rFonts w:hint="default"/>
        <w:b/>
        <w:i w:val="0"/>
      </w:rPr>
    </w:lvl>
    <w:lvl w:ilvl="2">
      <w:start w:val="1"/>
      <w:numFmt w:val="decimal"/>
      <w:lvlText w:val="%1.%2.%3"/>
      <w:lvlJc w:val="left"/>
      <w:pPr>
        <w:tabs>
          <w:tab w:val="num" w:pos="1049"/>
        </w:tabs>
        <w:ind w:left="1049" w:hanging="567"/>
      </w:pPr>
      <w:rPr>
        <w:rFonts w:hint="default"/>
        <w:b/>
        <w:i w:val="0"/>
      </w:rPr>
    </w:lvl>
    <w:lvl w:ilvl="3">
      <w:start w:val="1"/>
      <w:numFmt w:val="decimal"/>
      <w:lvlText w:val="%1.%2.%3.%4"/>
      <w:lvlJc w:val="left"/>
      <w:pPr>
        <w:tabs>
          <w:tab w:val="num" w:pos="851"/>
        </w:tabs>
        <w:ind w:left="851" w:hanging="851"/>
      </w:pPr>
      <w:rPr>
        <w:rFonts w:hint="default"/>
        <w:b/>
        <w:i w:val="0"/>
      </w:rPr>
    </w:lvl>
    <w:lvl w:ilvl="4">
      <w:start w:val="1"/>
      <w:numFmt w:val="decimal"/>
      <w:lvlText w:val="%1.%2.%3.%4.%5"/>
      <w:lvlJc w:val="left"/>
      <w:pPr>
        <w:tabs>
          <w:tab w:val="num" w:pos="3118"/>
        </w:tabs>
        <w:ind w:left="3118" w:hanging="1134"/>
      </w:pPr>
      <w:rPr>
        <w:rFonts w:hint="default"/>
        <w:b w:val="0"/>
        <w:i w:val="0"/>
        <w:sz w:val="22"/>
      </w:rPr>
    </w:lvl>
    <w:lvl w:ilvl="5">
      <w:start w:val="1"/>
      <w:numFmt w:val="lowerLetter"/>
      <w:lvlText w:val="%6."/>
      <w:lvlJc w:val="left"/>
      <w:pPr>
        <w:tabs>
          <w:tab w:val="num" w:pos="2551"/>
        </w:tabs>
        <w:ind w:left="2551" w:hanging="567"/>
      </w:pPr>
      <w:rPr>
        <w:rFonts w:hint="default"/>
        <w:b w:val="0"/>
        <w:i w:val="0"/>
      </w:rPr>
    </w:lvl>
    <w:lvl w:ilvl="6">
      <w:start w:val="1"/>
      <w:numFmt w:val="decimal"/>
      <w:lvlText w:val="%7."/>
      <w:lvlJc w:val="left"/>
      <w:pPr>
        <w:tabs>
          <w:tab w:val="num" w:pos="3118"/>
        </w:tabs>
        <w:ind w:left="3118" w:hanging="567"/>
      </w:pPr>
      <w:rPr>
        <w:rFonts w:hint="default"/>
        <w:b w:val="0"/>
        <w:i w:val="0"/>
      </w:rPr>
    </w:lvl>
    <w:lvl w:ilvl="7">
      <w:start w:val="1"/>
      <w:numFmt w:val="lowerLetter"/>
      <w:lvlText w:val="(%8)"/>
      <w:lvlJc w:val="left"/>
      <w:pPr>
        <w:tabs>
          <w:tab w:val="num" w:pos="3685"/>
        </w:tabs>
        <w:ind w:left="3685" w:hanging="567"/>
      </w:pPr>
      <w:rPr>
        <w:rFonts w:hint="default"/>
        <w:b w:val="0"/>
        <w:i w:val="0"/>
      </w:rPr>
    </w:lvl>
    <w:lvl w:ilvl="8">
      <w:start w:val="1"/>
      <w:numFmt w:val="decimal"/>
      <w:lvlText w:val="%1.%2.%3.%4.%5.%6.%7.%8.%9."/>
      <w:lvlJc w:val="left"/>
      <w:pPr>
        <w:tabs>
          <w:tab w:val="num" w:pos="7438"/>
        </w:tabs>
        <w:ind w:left="5641" w:hanging="1440"/>
      </w:pPr>
      <w:rPr>
        <w:rFonts w:hint="default"/>
      </w:rPr>
    </w:lvl>
  </w:abstractNum>
  <w:abstractNum w:abstractNumId="97" w15:restartNumberingAfterBreak="0">
    <w:nsid w:val="61500C8F"/>
    <w:multiLevelType w:val="hybridMultilevel"/>
    <w:tmpl w:val="B756E5A0"/>
    <w:name w:val="numbered list2422222222222222232222222322222222222222232224223222222"/>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7"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1CA59B1"/>
    <w:multiLevelType w:val="singleLevel"/>
    <w:tmpl w:val="7B5273F6"/>
    <w:name w:val="numbered list24222222222222222322222223222222222222222322242232222"/>
    <w:lvl w:ilvl="0">
      <w:start w:val="1"/>
      <w:numFmt w:val="decimal"/>
      <w:lvlText w:val="EXAMPLE %1"/>
      <w:lvlJc w:val="left"/>
      <w:pPr>
        <w:tabs>
          <w:tab w:val="num" w:pos="4995"/>
        </w:tabs>
        <w:ind w:left="4253" w:hanging="141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2A219C3"/>
    <w:multiLevelType w:val="multilevel"/>
    <w:tmpl w:val="319C99F0"/>
    <w:name w:val="numbered list254223232"/>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0" w15:restartNumberingAfterBreak="0">
    <w:nsid w:val="64740A98"/>
    <w:multiLevelType w:val="multilevel"/>
    <w:tmpl w:val="1C7873D0"/>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01" w15:restartNumberingAfterBreak="0">
    <w:nsid w:val="67F86FDC"/>
    <w:multiLevelType w:val="hybridMultilevel"/>
    <w:tmpl w:val="2776472A"/>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03" w15:restartNumberingAfterBreak="0">
    <w:nsid w:val="685857F0"/>
    <w:multiLevelType w:val="hybridMultilevel"/>
    <w:tmpl w:val="291A2D0E"/>
    <w:name w:val="numbered list2422222222222222232222222322222222222222232224223222222222222222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9E9562A"/>
    <w:multiLevelType w:val="hybridMultilevel"/>
    <w:tmpl w:val="8EA245BA"/>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5" w15:restartNumberingAfterBreak="0">
    <w:nsid w:val="6B584BFE"/>
    <w:multiLevelType w:val="hybridMultilevel"/>
    <w:tmpl w:val="3A289154"/>
    <w:name w:val="numbered list242222222222222223222222232222222222222223222422322222222222222235"/>
    <w:lvl w:ilvl="0" w:tplc="AF5A9224">
      <w:start w:val="1"/>
      <w:numFmt w:val="decimal"/>
      <w:lvlText w:val="%1."/>
      <w:lvlJc w:val="left"/>
      <w:pPr>
        <w:tabs>
          <w:tab w:val="num" w:pos="1080"/>
        </w:tabs>
        <w:ind w:left="1080" w:hanging="360"/>
      </w:pPr>
      <w:rPr>
        <w:rFonts w:hint="default"/>
      </w:rPr>
    </w:lvl>
    <w:lvl w:ilvl="1" w:tplc="8FFA14D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6B9175C6"/>
    <w:multiLevelType w:val="hybridMultilevel"/>
    <w:tmpl w:val="E7C04F82"/>
    <w:name w:val="numbered list242222222222222223222222232222222222222222"/>
    <w:lvl w:ilvl="0" w:tplc="04090017">
      <w:start w:val="1"/>
      <w:numFmt w:val="lowerLetter"/>
      <w:lvlText w:val="%1)"/>
      <w:lvlJc w:val="left"/>
      <w:pPr>
        <w:tabs>
          <w:tab w:val="num" w:pos="498"/>
        </w:tabs>
        <w:ind w:left="498"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E451AA4"/>
    <w:multiLevelType w:val="hybridMultilevel"/>
    <w:tmpl w:val="74382D2A"/>
    <w:lvl w:ilvl="0" w:tplc="2D66F4D8">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6FA3102D"/>
    <w:multiLevelType w:val="hybridMultilevel"/>
    <w:tmpl w:val="88DE15C2"/>
    <w:lvl w:ilvl="0" w:tplc="04100019">
      <w:start w:val="1"/>
      <w:numFmt w:val="lowerLetter"/>
      <w:lvlText w:val="%1."/>
      <w:lvlJc w:val="left"/>
      <w:pPr>
        <w:ind w:left="3479" w:hanging="360"/>
      </w:p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109" w15:restartNumberingAfterBreak="0">
    <w:nsid w:val="70BF1076"/>
    <w:multiLevelType w:val="hybridMultilevel"/>
    <w:tmpl w:val="8730ADF0"/>
    <w:lvl w:ilvl="0" w:tplc="2DE86D20">
      <w:start w:val="2"/>
      <w:numFmt w:val="lowerLetter"/>
      <w:lvlText w:val="%1."/>
      <w:lvlJc w:val="left"/>
      <w:pPr>
        <w:ind w:left="2325" w:hanging="360"/>
      </w:pPr>
      <w:rPr>
        <w:rFonts w:hint="default"/>
      </w:rPr>
    </w:lvl>
    <w:lvl w:ilvl="1" w:tplc="04100019" w:tentative="1">
      <w:start w:val="1"/>
      <w:numFmt w:val="lowerLetter"/>
      <w:lvlText w:val="%2."/>
      <w:lvlJc w:val="left"/>
      <w:pPr>
        <w:ind w:left="1965" w:hanging="360"/>
      </w:pPr>
    </w:lvl>
    <w:lvl w:ilvl="2" w:tplc="0410001B" w:tentative="1">
      <w:start w:val="1"/>
      <w:numFmt w:val="lowerRoman"/>
      <w:lvlText w:val="%3."/>
      <w:lvlJc w:val="right"/>
      <w:pPr>
        <w:ind w:left="2685" w:hanging="180"/>
      </w:pPr>
    </w:lvl>
    <w:lvl w:ilvl="3" w:tplc="0410000F" w:tentative="1">
      <w:start w:val="1"/>
      <w:numFmt w:val="decimal"/>
      <w:lvlText w:val="%4."/>
      <w:lvlJc w:val="left"/>
      <w:pPr>
        <w:ind w:left="3405" w:hanging="360"/>
      </w:pPr>
    </w:lvl>
    <w:lvl w:ilvl="4" w:tplc="04100019" w:tentative="1">
      <w:start w:val="1"/>
      <w:numFmt w:val="lowerLetter"/>
      <w:lvlText w:val="%5."/>
      <w:lvlJc w:val="left"/>
      <w:pPr>
        <w:ind w:left="4125" w:hanging="360"/>
      </w:pPr>
    </w:lvl>
    <w:lvl w:ilvl="5" w:tplc="0410001B" w:tentative="1">
      <w:start w:val="1"/>
      <w:numFmt w:val="lowerRoman"/>
      <w:lvlText w:val="%6."/>
      <w:lvlJc w:val="right"/>
      <w:pPr>
        <w:ind w:left="4845" w:hanging="180"/>
      </w:pPr>
    </w:lvl>
    <w:lvl w:ilvl="6" w:tplc="0410000F" w:tentative="1">
      <w:start w:val="1"/>
      <w:numFmt w:val="decimal"/>
      <w:lvlText w:val="%7."/>
      <w:lvlJc w:val="left"/>
      <w:pPr>
        <w:ind w:left="5565" w:hanging="360"/>
      </w:pPr>
    </w:lvl>
    <w:lvl w:ilvl="7" w:tplc="04100019" w:tentative="1">
      <w:start w:val="1"/>
      <w:numFmt w:val="lowerLetter"/>
      <w:lvlText w:val="%8."/>
      <w:lvlJc w:val="left"/>
      <w:pPr>
        <w:ind w:left="6285" w:hanging="360"/>
      </w:pPr>
    </w:lvl>
    <w:lvl w:ilvl="8" w:tplc="0410001B" w:tentative="1">
      <w:start w:val="1"/>
      <w:numFmt w:val="lowerRoman"/>
      <w:lvlText w:val="%9."/>
      <w:lvlJc w:val="right"/>
      <w:pPr>
        <w:ind w:left="7005" w:hanging="180"/>
      </w:pPr>
    </w:lvl>
  </w:abstractNum>
  <w:abstractNum w:abstractNumId="110" w15:restartNumberingAfterBreak="0">
    <w:nsid w:val="73722A2A"/>
    <w:multiLevelType w:val="hybridMultilevel"/>
    <w:tmpl w:val="8B1A0270"/>
    <w:lvl w:ilvl="0" w:tplc="04100019">
      <w:start w:val="1"/>
      <w:numFmt w:val="lowerLetter"/>
      <w:lvlText w:val="%1."/>
      <w:lvlJc w:val="left"/>
      <w:pPr>
        <w:ind w:left="4009" w:hanging="360"/>
      </w:pPr>
    </w:lvl>
    <w:lvl w:ilvl="1" w:tplc="04100019" w:tentative="1">
      <w:start w:val="1"/>
      <w:numFmt w:val="lowerLetter"/>
      <w:lvlText w:val="%2."/>
      <w:lvlJc w:val="left"/>
      <w:pPr>
        <w:ind w:left="4729" w:hanging="360"/>
      </w:pPr>
    </w:lvl>
    <w:lvl w:ilvl="2" w:tplc="0410001B" w:tentative="1">
      <w:start w:val="1"/>
      <w:numFmt w:val="lowerRoman"/>
      <w:lvlText w:val="%3."/>
      <w:lvlJc w:val="right"/>
      <w:pPr>
        <w:ind w:left="5449" w:hanging="180"/>
      </w:pPr>
    </w:lvl>
    <w:lvl w:ilvl="3" w:tplc="0410000F" w:tentative="1">
      <w:start w:val="1"/>
      <w:numFmt w:val="decimal"/>
      <w:lvlText w:val="%4."/>
      <w:lvlJc w:val="left"/>
      <w:pPr>
        <w:ind w:left="6169" w:hanging="360"/>
      </w:pPr>
    </w:lvl>
    <w:lvl w:ilvl="4" w:tplc="04100019" w:tentative="1">
      <w:start w:val="1"/>
      <w:numFmt w:val="lowerLetter"/>
      <w:lvlText w:val="%5."/>
      <w:lvlJc w:val="left"/>
      <w:pPr>
        <w:ind w:left="6889" w:hanging="360"/>
      </w:pPr>
    </w:lvl>
    <w:lvl w:ilvl="5" w:tplc="0410001B" w:tentative="1">
      <w:start w:val="1"/>
      <w:numFmt w:val="lowerRoman"/>
      <w:lvlText w:val="%6."/>
      <w:lvlJc w:val="right"/>
      <w:pPr>
        <w:ind w:left="7609" w:hanging="180"/>
      </w:pPr>
    </w:lvl>
    <w:lvl w:ilvl="6" w:tplc="0410000F" w:tentative="1">
      <w:start w:val="1"/>
      <w:numFmt w:val="decimal"/>
      <w:lvlText w:val="%7."/>
      <w:lvlJc w:val="left"/>
      <w:pPr>
        <w:ind w:left="8329" w:hanging="360"/>
      </w:pPr>
    </w:lvl>
    <w:lvl w:ilvl="7" w:tplc="04100019" w:tentative="1">
      <w:start w:val="1"/>
      <w:numFmt w:val="lowerLetter"/>
      <w:lvlText w:val="%8."/>
      <w:lvlJc w:val="left"/>
      <w:pPr>
        <w:ind w:left="9049" w:hanging="360"/>
      </w:pPr>
    </w:lvl>
    <w:lvl w:ilvl="8" w:tplc="0410001B" w:tentative="1">
      <w:start w:val="1"/>
      <w:numFmt w:val="lowerRoman"/>
      <w:lvlText w:val="%9."/>
      <w:lvlJc w:val="right"/>
      <w:pPr>
        <w:ind w:left="9769" w:hanging="180"/>
      </w:pPr>
    </w:lvl>
  </w:abstractNum>
  <w:abstractNum w:abstractNumId="111" w15:restartNumberingAfterBreak="0">
    <w:nsid w:val="75451F02"/>
    <w:multiLevelType w:val="hybridMultilevel"/>
    <w:tmpl w:val="FBB02E9E"/>
    <w:name w:val="numbered list25222"/>
    <w:lvl w:ilvl="0" w:tplc="04090017">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7709564B"/>
    <w:multiLevelType w:val="hybridMultilevel"/>
    <w:tmpl w:val="938C0E3E"/>
    <w:lvl w:ilvl="0" w:tplc="FE768828">
      <w:start w:val="4"/>
      <w:numFmt w:val="bullet"/>
      <w:lvlText w:val="-"/>
      <w:lvlJc w:val="left"/>
      <w:pPr>
        <w:ind w:left="360" w:hanging="360"/>
      </w:pPr>
      <w:rPr>
        <w:rFonts w:ascii="Palatino Linotype" w:eastAsia="Times New Roman" w:hAnsi="Palatino Linotype" w:cs="Times New Roman"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13" w15:restartNumberingAfterBreak="0">
    <w:nsid w:val="77EA2340"/>
    <w:multiLevelType w:val="hybridMultilevel"/>
    <w:tmpl w:val="EF3ECEE6"/>
    <w:name w:val="numbered list232"/>
    <w:lvl w:ilvl="0" w:tplc="BC7C745C">
      <w:start w:val="1"/>
      <w:numFmt w:val="lowerLetter"/>
      <w:lvlText w:val="%1)"/>
      <w:lvlJc w:val="left"/>
      <w:pPr>
        <w:tabs>
          <w:tab w:val="num" w:pos="720"/>
        </w:tabs>
        <w:ind w:left="720" w:hanging="360"/>
      </w:pPr>
      <w:rPr>
        <w:rFonts w:hint="default"/>
        <w:sz w:val="20"/>
        <w:szCs w:val="20"/>
      </w:rPr>
    </w:lvl>
    <w:lvl w:ilvl="1" w:tplc="6A7A59EA" w:tentative="1">
      <w:start w:val="1"/>
      <w:numFmt w:val="lowerLetter"/>
      <w:lvlText w:val="%2."/>
      <w:lvlJc w:val="left"/>
      <w:pPr>
        <w:tabs>
          <w:tab w:val="num" w:pos="1800"/>
        </w:tabs>
        <w:ind w:left="1800" w:hanging="360"/>
      </w:pPr>
    </w:lvl>
    <w:lvl w:ilvl="2" w:tplc="D480F40E" w:tentative="1">
      <w:start w:val="1"/>
      <w:numFmt w:val="lowerRoman"/>
      <w:lvlText w:val="%3."/>
      <w:lvlJc w:val="right"/>
      <w:pPr>
        <w:tabs>
          <w:tab w:val="num" w:pos="2520"/>
        </w:tabs>
        <w:ind w:left="2520" w:hanging="180"/>
      </w:pPr>
    </w:lvl>
    <w:lvl w:ilvl="3" w:tplc="6F326B84" w:tentative="1">
      <w:start w:val="1"/>
      <w:numFmt w:val="decimal"/>
      <w:lvlText w:val="%4."/>
      <w:lvlJc w:val="left"/>
      <w:pPr>
        <w:tabs>
          <w:tab w:val="num" w:pos="3240"/>
        </w:tabs>
        <w:ind w:left="3240" w:hanging="360"/>
      </w:pPr>
    </w:lvl>
    <w:lvl w:ilvl="4" w:tplc="175440F0" w:tentative="1">
      <w:start w:val="1"/>
      <w:numFmt w:val="lowerLetter"/>
      <w:lvlText w:val="%5."/>
      <w:lvlJc w:val="left"/>
      <w:pPr>
        <w:tabs>
          <w:tab w:val="num" w:pos="3960"/>
        </w:tabs>
        <w:ind w:left="3960" w:hanging="360"/>
      </w:pPr>
    </w:lvl>
    <w:lvl w:ilvl="5" w:tplc="9148DB76" w:tentative="1">
      <w:start w:val="1"/>
      <w:numFmt w:val="lowerRoman"/>
      <w:lvlText w:val="%6."/>
      <w:lvlJc w:val="right"/>
      <w:pPr>
        <w:tabs>
          <w:tab w:val="num" w:pos="4680"/>
        </w:tabs>
        <w:ind w:left="4680" w:hanging="180"/>
      </w:pPr>
    </w:lvl>
    <w:lvl w:ilvl="6" w:tplc="D6C607E4" w:tentative="1">
      <w:start w:val="1"/>
      <w:numFmt w:val="decimal"/>
      <w:lvlText w:val="%7."/>
      <w:lvlJc w:val="left"/>
      <w:pPr>
        <w:tabs>
          <w:tab w:val="num" w:pos="5400"/>
        </w:tabs>
        <w:ind w:left="5400" w:hanging="360"/>
      </w:pPr>
    </w:lvl>
    <w:lvl w:ilvl="7" w:tplc="24A426FE" w:tentative="1">
      <w:start w:val="1"/>
      <w:numFmt w:val="lowerLetter"/>
      <w:lvlText w:val="%8."/>
      <w:lvlJc w:val="left"/>
      <w:pPr>
        <w:tabs>
          <w:tab w:val="num" w:pos="6120"/>
        </w:tabs>
        <w:ind w:left="6120" w:hanging="360"/>
      </w:pPr>
    </w:lvl>
    <w:lvl w:ilvl="8" w:tplc="37F0842C" w:tentative="1">
      <w:start w:val="1"/>
      <w:numFmt w:val="lowerRoman"/>
      <w:lvlText w:val="%9."/>
      <w:lvlJc w:val="right"/>
      <w:pPr>
        <w:tabs>
          <w:tab w:val="num" w:pos="6840"/>
        </w:tabs>
        <w:ind w:left="6840" w:hanging="180"/>
      </w:pPr>
    </w:lvl>
  </w:abstractNum>
  <w:abstractNum w:abstractNumId="114" w15:restartNumberingAfterBreak="0">
    <w:nsid w:val="798240F5"/>
    <w:multiLevelType w:val="hybridMultilevel"/>
    <w:tmpl w:val="5CB61EDA"/>
    <w:name w:val="numbered list24222222222222222322222222"/>
    <w:lvl w:ilvl="0" w:tplc="04090017">
      <w:start w:val="1"/>
      <w:numFmt w:val="decimal"/>
      <w:lvlText w:val="%1."/>
      <w:lvlJc w:val="left"/>
      <w:pPr>
        <w:tabs>
          <w:tab w:val="num" w:pos="1120"/>
        </w:tabs>
        <w:ind w:left="1120" w:hanging="360"/>
      </w:pPr>
      <w:rPr>
        <w:rFonts w:hint="default"/>
      </w:rPr>
    </w:lvl>
    <w:lvl w:ilvl="1" w:tplc="04090019" w:tentative="1">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115" w15:restartNumberingAfterBreak="0">
    <w:nsid w:val="7B652BC7"/>
    <w:multiLevelType w:val="hybridMultilevel"/>
    <w:tmpl w:val="7A966DEC"/>
    <w:name w:val="numbered list242222222222222223222222232222222222222223222422322222222222222"/>
    <w:lvl w:ilvl="0" w:tplc="04090017">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CA227E6"/>
    <w:multiLevelType w:val="hybridMultilevel"/>
    <w:tmpl w:val="D514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70"/>
  </w:num>
  <w:num w:numId="34">
    <w:abstractNumId w:val="91"/>
  </w:num>
  <w:num w:numId="35">
    <w:abstractNumId w:val="7"/>
  </w:num>
  <w:num w:numId="36">
    <w:abstractNumId w:val="65"/>
  </w:num>
  <w:num w:numId="37">
    <w:abstractNumId w:val="29"/>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53"/>
  </w:num>
  <w:num w:numId="43">
    <w:abstractNumId w:val="99"/>
  </w:num>
  <w:num w:numId="44">
    <w:abstractNumId w:val="90"/>
  </w:num>
  <w:num w:numId="45">
    <w:abstractNumId w:val="62"/>
  </w:num>
  <w:num w:numId="46">
    <w:abstractNumId w:val="107"/>
  </w:num>
  <w:num w:numId="47">
    <w:abstractNumId w:val="55"/>
  </w:num>
  <w:num w:numId="48">
    <w:abstractNumId w:val="35"/>
  </w:num>
  <w:num w:numId="49">
    <w:abstractNumId w:val="36"/>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6"/>
    <w:lvlOverride w:ilvl="0">
      <w:startOverride w:val="5"/>
    </w:lvlOverride>
    <w:lvlOverride w:ilvl="1">
      <w:startOverride w:val="5"/>
    </w:lvlOverride>
    <w:lvlOverride w:ilvl="2">
      <w:startOverride w:val="6"/>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3">
    <w:abstractNumId w:val="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12"/>
  </w:num>
  <w:num w:numId="59">
    <w:abstractNumId w:val="62"/>
  </w:num>
  <w:num w:numId="60">
    <w:abstractNumId w:val="62"/>
  </w:num>
  <w:num w:numId="61">
    <w:abstractNumId w:val="83"/>
  </w:num>
  <w:num w:numId="62">
    <w:abstractNumId w:val="36"/>
    <w:lvlOverride w:ilvl="0">
      <w:startOverride w:val="6"/>
    </w:lvlOverride>
    <w:lvlOverride w:ilvl="1">
      <w:startOverride w:val="5"/>
    </w:lvlOverride>
    <w:lvlOverride w:ilvl="2">
      <w:startOverride w:val="7"/>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3">
    <w:abstractNumId w:val="62"/>
  </w:num>
  <w:num w:numId="64">
    <w:abstractNumId w:val="36"/>
  </w:num>
  <w:num w:numId="65">
    <w:abstractNumId w:val="36"/>
  </w:num>
  <w:num w:numId="66">
    <w:abstractNumId w:val="62"/>
  </w:num>
  <w:num w:numId="67">
    <w:abstractNumId w:val="88"/>
  </w:num>
  <w:num w:numId="68">
    <w:abstractNumId w:val="36"/>
  </w:num>
  <w:num w:numId="69">
    <w:abstractNumId w:val="62"/>
  </w:num>
  <w:num w:numId="70">
    <w:abstractNumId w:val="36"/>
  </w:num>
  <w:num w:numId="71">
    <w:abstractNumId w:val="0"/>
  </w:num>
  <w:num w:numId="72">
    <w:abstractNumId w:val="40"/>
  </w:num>
  <w:num w:numId="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num>
  <w:num w:numId="75">
    <w:abstractNumId w:val="87"/>
  </w:num>
  <w:num w:numId="76">
    <w:abstractNumId w:val="36"/>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55"/>
  </w:num>
  <w:num w:numId="80">
    <w:abstractNumId w:val="55"/>
  </w:num>
  <w:num w:numId="81">
    <w:abstractNumId w:val="36"/>
  </w:num>
  <w:num w:numId="82">
    <w:abstractNumId w:val="55"/>
  </w:num>
  <w:num w:numId="83">
    <w:abstractNumId w:val="55"/>
  </w:num>
  <w:num w:numId="84">
    <w:abstractNumId w:val="55"/>
  </w:num>
  <w:num w:numId="85">
    <w:abstractNumId w:val="2"/>
  </w:num>
  <w:num w:numId="86">
    <w:abstractNumId w:val="62"/>
  </w:num>
  <w:num w:numId="87">
    <w:abstractNumId w:val="62"/>
  </w:num>
  <w:num w:numId="88">
    <w:abstractNumId w:val="62"/>
  </w:num>
  <w:num w:numId="89">
    <w:abstractNumId w:val="62"/>
  </w:num>
  <w:num w:numId="90">
    <w:abstractNumId w:val="62"/>
  </w:num>
  <w:num w:numId="91">
    <w:abstractNumId w:val="73"/>
  </w:num>
  <w:num w:numId="92">
    <w:abstractNumId w:val="109"/>
  </w:num>
  <w:num w:numId="93">
    <w:abstractNumId w:val="36"/>
  </w:num>
  <w:num w:numId="94">
    <w:abstractNumId w:val="52"/>
  </w:num>
  <w:num w:numId="95">
    <w:abstractNumId w:val="108"/>
  </w:num>
  <w:num w:numId="96">
    <w:abstractNumId w:val="36"/>
  </w:num>
  <w:num w:numId="97">
    <w:abstractNumId w:val="100"/>
  </w:num>
  <w:num w:numId="98">
    <w:abstractNumId w:val="59"/>
  </w:num>
  <w:num w:numId="99">
    <w:abstractNumId w:val="22"/>
  </w:num>
  <w:num w:numId="100">
    <w:abstractNumId w:val="63"/>
  </w:num>
  <w:num w:numId="101">
    <w:abstractNumId w:val="36"/>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num>
  <w:num w:numId="103">
    <w:abstractNumId w:val="35"/>
  </w:num>
  <w:num w:numId="104">
    <w:abstractNumId w:val="35"/>
  </w:num>
  <w:num w:numId="105">
    <w:abstractNumId w:val="110"/>
  </w:num>
  <w:num w:numId="106">
    <w:abstractNumId w:val="36"/>
  </w:num>
  <w:num w:numId="107">
    <w:abstractNumId w:val="36"/>
  </w:num>
  <w:num w:numId="108">
    <w:abstractNumId w:val="44"/>
  </w:num>
  <w:num w:numId="109">
    <w:abstractNumId w:val="39"/>
  </w:num>
  <w:num w:numId="1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4"/>
  </w:num>
  <w:num w:numId="112">
    <w:abstractNumId w:val="68"/>
  </w:num>
  <w:num w:numId="113">
    <w:abstractNumId w:val="36"/>
  </w:num>
  <w:num w:numId="114">
    <w:abstractNumId w:val="36"/>
  </w:num>
  <w:num w:numId="115">
    <w:abstractNumId w:val="101"/>
  </w:num>
  <w:num w:numId="116">
    <w:abstractNumId w:val="104"/>
  </w:num>
  <w:num w:numId="117">
    <w:abstractNumId w:val="66"/>
  </w:num>
  <w:num w:numId="118">
    <w:abstractNumId w:val="43"/>
  </w:num>
  <w:num w:numId="119">
    <w:abstractNumId w:val="50"/>
  </w:num>
  <w:num w:numId="120">
    <w:abstractNumId w:val="116"/>
  </w:num>
  <w:num w:numId="121">
    <w:abstractNumId w:val="35"/>
  </w:num>
  <w:num w:numId="122">
    <w:abstractNumId w:val="35"/>
  </w:num>
  <w:num w:numId="123">
    <w:abstractNumId w:val="35"/>
  </w:num>
  <w:num w:numId="124">
    <w:abstractNumId w:val="35"/>
  </w:num>
  <w:num w:numId="125">
    <w:abstractNumId w:val="35"/>
  </w:num>
  <w:num w:numId="126">
    <w:abstractNumId w:val="16"/>
  </w:num>
  <w:num w:numId="127">
    <w:abstractNumId w:val="78"/>
  </w:num>
  <w:num w:numId="128">
    <w:abstractNumId w:val="24"/>
  </w:num>
  <w:num w:numId="129">
    <w:abstractNumId w:val="23"/>
  </w:num>
  <w:num w:numId="130">
    <w:abstractNumId w:val="49"/>
  </w:num>
  <w:num w:numId="131">
    <w:abstractNumId w:val="64"/>
  </w:num>
  <w:num w:numId="132">
    <w:abstractNumId w:val="70"/>
  </w:num>
  <w:num w:numId="133">
    <w:abstractNumId w:val="27"/>
  </w:num>
  <w:num w:numId="134">
    <w:abstractNumId w:val="58"/>
  </w:num>
  <w:num w:numId="135">
    <w:abstractNumId w:val="36"/>
  </w:num>
  <w:num w:numId="136">
    <w:abstractNumId w:val="36"/>
  </w:num>
  <w:num w:numId="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7"/>
  </w:num>
  <w:num w:numId="139">
    <w:abstractNumId w:val="11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38"/>
    <w:rsid w:val="000001FD"/>
    <w:rsid w:val="000008BA"/>
    <w:rsid w:val="0000109D"/>
    <w:rsid w:val="00001A7C"/>
    <w:rsid w:val="00004D22"/>
    <w:rsid w:val="000050E7"/>
    <w:rsid w:val="00011F00"/>
    <w:rsid w:val="0001262C"/>
    <w:rsid w:val="000152FA"/>
    <w:rsid w:val="0001721F"/>
    <w:rsid w:val="00017A98"/>
    <w:rsid w:val="00017EFD"/>
    <w:rsid w:val="00020F1B"/>
    <w:rsid w:val="00021093"/>
    <w:rsid w:val="00022B10"/>
    <w:rsid w:val="00022BBF"/>
    <w:rsid w:val="00025652"/>
    <w:rsid w:val="00027217"/>
    <w:rsid w:val="000277E1"/>
    <w:rsid w:val="000277F5"/>
    <w:rsid w:val="000279C0"/>
    <w:rsid w:val="00031576"/>
    <w:rsid w:val="00032254"/>
    <w:rsid w:val="0003384F"/>
    <w:rsid w:val="00034003"/>
    <w:rsid w:val="00035EE7"/>
    <w:rsid w:val="000369BE"/>
    <w:rsid w:val="00043FC4"/>
    <w:rsid w:val="00044489"/>
    <w:rsid w:val="00044E58"/>
    <w:rsid w:val="00047AFB"/>
    <w:rsid w:val="00054320"/>
    <w:rsid w:val="00055CAB"/>
    <w:rsid w:val="000561ED"/>
    <w:rsid w:val="00056929"/>
    <w:rsid w:val="00056BB1"/>
    <w:rsid w:val="00062651"/>
    <w:rsid w:val="0006284D"/>
    <w:rsid w:val="000638F3"/>
    <w:rsid w:val="00064D2C"/>
    <w:rsid w:val="0006519C"/>
    <w:rsid w:val="00066BFD"/>
    <w:rsid w:val="00071D75"/>
    <w:rsid w:val="00074103"/>
    <w:rsid w:val="00076736"/>
    <w:rsid w:val="00077A37"/>
    <w:rsid w:val="00081AC5"/>
    <w:rsid w:val="0008261B"/>
    <w:rsid w:val="000831B7"/>
    <w:rsid w:val="00083648"/>
    <w:rsid w:val="00085DB9"/>
    <w:rsid w:val="000864C9"/>
    <w:rsid w:val="00087C55"/>
    <w:rsid w:val="0009041A"/>
    <w:rsid w:val="000905C8"/>
    <w:rsid w:val="000921A2"/>
    <w:rsid w:val="00093E02"/>
    <w:rsid w:val="00094E64"/>
    <w:rsid w:val="00096700"/>
    <w:rsid w:val="00096F10"/>
    <w:rsid w:val="000A0186"/>
    <w:rsid w:val="000A2A9B"/>
    <w:rsid w:val="000A357F"/>
    <w:rsid w:val="000A4594"/>
    <w:rsid w:val="000A7F22"/>
    <w:rsid w:val="000B0571"/>
    <w:rsid w:val="000B4BBF"/>
    <w:rsid w:val="000B5857"/>
    <w:rsid w:val="000B7870"/>
    <w:rsid w:val="000C1D3D"/>
    <w:rsid w:val="000C25CC"/>
    <w:rsid w:val="000C34D9"/>
    <w:rsid w:val="000C4AAB"/>
    <w:rsid w:val="000C6319"/>
    <w:rsid w:val="000C6421"/>
    <w:rsid w:val="000D27E8"/>
    <w:rsid w:val="000D36FA"/>
    <w:rsid w:val="000D3A30"/>
    <w:rsid w:val="000D4F05"/>
    <w:rsid w:val="000D6310"/>
    <w:rsid w:val="000D6A23"/>
    <w:rsid w:val="000D6C9F"/>
    <w:rsid w:val="000E0667"/>
    <w:rsid w:val="000E3F7E"/>
    <w:rsid w:val="000E494E"/>
    <w:rsid w:val="000E6351"/>
    <w:rsid w:val="000E6372"/>
    <w:rsid w:val="000F0E26"/>
    <w:rsid w:val="000F4281"/>
    <w:rsid w:val="000F520F"/>
    <w:rsid w:val="000F6338"/>
    <w:rsid w:val="0010101B"/>
    <w:rsid w:val="00102871"/>
    <w:rsid w:val="00103334"/>
    <w:rsid w:val="00104585"/>
    <w:rsid w:val="00104C6C"/>
    <w:rsid w:val="00105A6F"/>
    <w:rsid w:val="00105F79"/>
    <w:rsid w:val="00106082"/>
    <w:rsid w:val="001068C5"/>
    <w:rsid w:val="00106C40"/>
    <w:rsid w:val="0010709B"/>
    <w:rsid w:val="00112609"/>
    <w:rsid w:val="00114489"/>
    <w:rsid w:val="00114A28"/>
    <w:rsid w:val="00114AA7"/>
    <w:rsid w:val="00114FEC"/>
    <w:rsid w:val="00115002"/>
    <w:rsid w:val="0011642D"/>
    <w:rsid w:val="00117E18"/>
    <w:rsid w:val="001232F2"/>
    <w:rsid w:val="0012476D"/>
    <w:rsid w:val="0012479D"/>
    <w:rsid w:val="001249DD"/>
    <w:rsid w:val="00125655"/>
    <w:rsid w:val="00125B3D"/>
    <w:rsid w:val="001268A5"/>
    <w:rsid w:val="001322C2"/>
    <w:rsid w:val="00132702"/>
    <w:rsid w:val="00135F66"/>
    <w:rsid w:val="001418A6"/>
    <w:rsid w:val="00141F76"/>
    <w:rsid w:val="00143F13"/>
    <w:rsid w:val="00145B35"/>
    <w:rsid w:val="00146084"/>
    <w:rsid w:val="00146A31"/>
    <w:rsid w:val="0015082A"/>
    <w:rsid w:val="00152CF4"/>
    <w:rsid w:val="00153477"/>
    <w:rsid w:val="00157171"/>
    <w:rsid w:val="001575F7"/>
    <w:rsid w:val="00157E7C"/>
    <w:rsid w:val="00160569"/>
    <w:rsid w:val="001605A0"/>
    <w:rsid w:val="00161E9E"/>
    <w:rsid w:val="001622A9"/>
    <w:rsid w:val="0016232F"/>
    <w:rsid w:val="001641AF"/>
    <w:rsid w:val="00164334"/>
    <w:rsid w:val="0016476E"/>
    <w:rsid w:val="00164A05"/>
    <w:rsid w:val="00165BE6"/>
    <w:rsid w:val="00173FC2"/>
    <w:rsid w:val="00174327"/>
    <w:rsid w:val="00174A10"/>
    <w:rsid w:val="00176056"/>
    <w:rsid w:val="00176446"/>
    <w:rsid w:val="001803DB"/>
    <w:rsid w:val="001814FD"/>
    <w:rsid w:val="00181873"/>
    <w:rsid w:val="001824E8"/>
    <w:rsid w:val="001837CA"/>
    <w:rsid w:val="001838D3"/>
    <w:rsid w:val="001849F1"/>
    <w:rsid w:val="0018764C"/>
    <w:rsid w:val="001915EB"/>
    <w:rsid w:val="00191968"/>
    <w:rsid w:val="001933CD"/>
    <w:rsid w:val="00194073"/>
    <w:rsid w:val="001940BA"/>
    <w:rsid w:val="00194204"/>
    <w:rsid w:val="0019473D"/>
    <w:rsid w:val="001950BF"/>
    <w:rsid w:val="00195AEC"/>
    <w:rsid w:val="001966BA"/>
    <w:rsid w:val="001979C0"/>
    <w:rsid w:val="001A020C"/>
    <w:rsid w:val="001A2494"/>
    <w:rsid w:val="001A5493"/>
    <w:rsid w:val="001B038F"/>
    <w:rsid w:val="001B03E4"/>
    <w:rsid w:val="001B1822"/>
    <w:rsid w:val="001B2AF7"/>
    <w:rsid w:val="001B78C6"/>
    <w:rsid w:val="001C0ADC"/>
    <w:rsid w:val="001C4321"/>
    <w:rsid w:val="001C44B7"/>
    <w:rsid w:val="001C4ECC"/>
    <w:rsid w:val="001D02FD"/>
    <w:rsid w:val="001D13F1"/>
    <w:rsid w:val="001D1BD7"/>
    <w:rsid w:val="001D21CE"/>
    <w:rsid w:val="001D39D2"/>
    <w:rsid w:val="001D4232"/>
    <w:rsid w:val="001D45BB"/>
    <w:rsid w:val="001D4C41"/>
    <w:rsid w:val="001D5131"/>
    <w:rsid w:val="001D5159"/>
    <w:rsid w:val="001D5EBE"/>
    <w:rsid w:val="001D7326"/>
    <w:rsid w:val="001D791E"/>
    <w:rsid w:val="001E214D"/>
    <w:rsid w:val="001E2818"/>
    <w:rsid w:val="001E365D"/>
    <w:rsid w:val="001E437C"/>
    <w:rsid w:val="001E4BD1"/>
    <w:rsid w:val="001E5897"/>
    <w:rsid w:val="001E7389"/>
    <w:rsid w:val="001E7706"/>
    <w:rsid w:val="001F0C9D"/>
    <w:rsid w:val="001F18AE"/>
    <w:rsid w:val="001F3095"/>
    <w:rsid w:val="001F30F4"/>
    <w:rsid w:val="001F48DC"/>
    <w:rsid w:val="001F560A"/>
    <w:rsid w:val="001F5F4F"/>
    <w:rsid w:val="0020074E"/>
    <w:rsid w:val="00200833"/>
    <w:rsid w:val="00202783"/>
    <w:rsid w:val="0020450D"/>
    <w:rsid w:val="00205365"/>
    <w:rsid w:val="0020549F"/>
    <w:rsid w:val="002055DF"/>
    <w:rsid w:val="0020653A"/>
    <w:rsid w:val="002075D5"/>
    <w:rsid w:val="00207B96"/>
    <w:rsid w:val="00207E8D"/>
    <w:rsid w:val="00213C8F"/>
    <w:rsid w:val="00214FA6"/>
    <w:rsid w:val="00217FCC"/>
    <w:rsid w:val="00221574"/>
    <w:rsid w:val="00221766"/>
    <w:rsid w:val="00221FFA"/>
    <w:rsid w:val="002227BA"/>
    <w:rsid w:val="002229E0"/>
    <w:rsid w:val="00223C83"/>
    <w:rsid w:val="002245BD"/>
    <w:rsid w:val="0022475C"/>
    <w:rsid w:val="002247E6"/>
    <w:rsid w:val="00225EA6"/>
    <w:rsid w:val="00227BB2"/>
    <w:rsid w:val="002305FA"/>
    <w:rsid w:val="00230B29"/>
    <w:rsid w:val="00230FB4"/>
    <w:rsid w:val="00231BA1"/>
    <w:rsid w:val="002363A9"/>
    <w:rsid w:val="00237304"/>
    <w:rsid w:val="002400B3"/>
    <w:rsid w:val="00240C2B"/>
    <w:rsid w:val="00241B05"/>
    <w:rsid w:val="00243C78"/>
    <w:rsid w:val="00245EF4"/>
    <w:rsid w:val="0024607A"/>
    <w:rsid w:val="00252B66"/>
    <w:rsid w:val="002538AC"/>
    <w:rsid w:val="002539AC"/>
    <w:rsid w:val="00254947"/>
    <w:rsid w:val="00254D7C"/>
    <w:rsid w:val="002553FC"/>
    <w:rsid w:val="00261B02"/>
    <w:rsid w:val="00261EE8"/>
    <w:rsid w:val="00264F65"/>
    <w:rsid w:val="002658DB"/>
    <w:rsid w:val="00265E65"/>
    <w:rsid w:val="0026655D"/>
    <w:rsid w:val="00271430"/>
    <w:rsid w:val="00272260"/>
    <w:rsid w:val="002748C5"/>
    <w:rsid w:val="00274E13"/>
    <w:rsid w:val="0027507D"/>
    <w:rsid w:val="00275D84"/>
    <w:rsid w:val="00281560"/>
    <w:rsid w:val="00281A4F"/>
    <w:rsid w:val="00283C2F"/>
    <w:rsid w:val="00285356"/>
    <w:rsid w:val="0028712A"/>
    <w:rsid w:val="00287E83"/>
    <w:rsid w:val="002903AD"/>
    <w:rsid w:val="002904D4"/>
    <w:rsid w:val="002920AC"/>
    <w:rsid w:val="002936B0"/>
    <w:rsid w:val="002939F8"/>
    <w:rsid w:val="002943BF"/>
    <w:rsid w:val="00294F92"/>
    <w:rsid w:val="00295772"/>
    <w:rsid w:val="00295DA7"/>
    <w:rsid w:val="0029652E"/>
    <w:rsid w:val="002976B7"/>
    <w:rsid w:val="002A00B2"/>
    <w:rsid w:val="002A2A11"/>
    <w:rsid w:val="002A32B3"/>
    <w:rsid w:val="002A5179"/>
    <w:rsid w:val="002A5C14"/>
    <w:rsid w:val="002A5E11"/>
    <w:rsid w:val="002A7C88"/>
    <w:rsid w:val="002B1CF2"/>
    <w:rsid w:val="002B588D"/>
    <w:rsid w:val="002B6AEC"/>
    <w:rsid w:val="002B7FFB"/>
    <w:rsid w:val="002C0DCB"/>
    <w:rsid w:val="002C0E6C"/>
    <w:rsid w:val="002C189C"/>
    <w:rsid w:val="002C6E1B"/>
    <w:rsid w:val="002D0233"/>
    <w:rsid w:val="002D02B7"/>
    <w:rsid w:val="002D1481"/>
    <w:rsid w:val="002D1B7D"/>
    <w:rsid w:val="002D3CB3"/>
    <w:rsid w:val="002D5595"/>
    <w:rsid w:val="002D5A1D"/>
    <w:rsid w:val="002E01C7"/>
    <w:rsid w:val="002E1096"/>
    <w:rsid w:val="002E1537"/>
    <w:rsid w:val="002E16C5"/>
    <w:rsid w:val="002E1D40"/>
    <w:rsid w:val="002E2C0C"/>
    <w:rsid w:val="002E3D0E"/>
    <w:rsid w:val="002E3E38"/>
    <w:rsid w:val="002E55AE"/>
    <w:rsid w:val="002E79EA"/>
    <w:rsid w:val="002F2F68"/>
    <w:rsid w:val="002F3F94"/>
    <w:rsid w:val="002F7116"/>
    <w:rsid w:val="003004AD"/>
    <w:rsid w:val="003004E8"/>
    <w:rsid w:val="00300BC5"/>
    <w:rsid w:val="00300D85"/>
    <w:rsid w:val="00300DE5"/>
    <w:rsid w:val="00310249"/>
    <w:rsid w:val="00310553"/>
    <w:rsid w:val="00312BA9"/>
    <w:rsid w:val="003137FB"/>
    <w:rsid w:val="0031387B"/>
    <w:rsid w:val="003143A9"/>
    <w:rsid w:val="003165EA"/>
    <w:rsid w:val="00320BB3"/>
    <w:rsid w:val="00322134"/>
    <w:rsid w:val="00324194"/>
    <w:rsid w:val="003247EA"/>
    <w:rsid w:val="003271A0"/>
    <w:rsid w:val="0033359B"/>
    <w:rsid w:val="00334F89"/>
    <w:rsid w:val="00335576"/>
    <w:rsid w:val="00335C2B"/>
    <w:rsid w:val="00335F8A"/>
    <w:rsid w:val="003366C9"/>
    <w:rsid w:val="00337C16"/>
    <w:rsid w:val="00337F09"/>
    <w:rsid w:val="0034054C"/>
    <w:rsid w:val="003420D6"/>
    <w:rsid w:val="00343DB8"/>
    <w:rsid w:val="003445E3"/>
    <w:rsid w:val="0034550F"/>
    <w:rsid w:val="00345D73"/>
    <w:rsid w:val="00346CC0"/>
    <w:rsid w:val="00353ACB"/>
    <w:rsid w:val="00355FF1"/>
    <w:rsid w:val="0035619F"/>
    <w:rsid w:val="003566FF"/>
    <w:rsid w:val="0036283D"/>
    <w:rsid w:val="00362ACF"/>
    <w:rsid w:val="0036304A"/>
    <w:rsid w:val="00363091"/>
    <w:rsid w:val="003640CD"/>
    <w:rsid w:val="00364E52"/>
    <w:rsid w:val="00364FD7"/>
    <w:rsid w:val="00366367"/>
    <w:rsid w:val="00370DB4"/>
    <w:rsid w:val="003715F0"/>
    <w:rsid w:val="00372105"/>
    <w:rsid w:val="003726B7"/>
    <w:rsid w:val="003769D4"/>
    <w:rsid w:val="00377DA5"/>
    <w:rsid w:val="00380345"/>
    <w:rsid w:val="00384585"/>
    <w:rsid w:val="00386517"/>
    <w:rsid w:val="003875B5"/>
    <w:rsid w:val="0038797E"/>
    <w:rsid w:val="00387A8C"/>
    <w:rsid w:val="00387B8F"/>
    <w:rsid w:val="00391779"/>
    <w:rsid w:val="00392A84"/>
    <w:rsid w:val="003933E6"/>
    <w:rsid w:val="003962F8"/>
    <w:rsid w:val="00397DF4"/>
    <w:rsid w:val="003A1841"/>
    <w:rsid w:val="003A2D9F"/>
    <w:rsid w:val="003A3ADB"/>
    <w:rsid w:val="003A6922"/>
    <w:rsid w:val="003B025F"/>
    <w:rsid w:val="003B05D6"/>
    <w:rsid w:val="003B52FD"/>
    <w:rsid w:val="003B58BB"/>
    <w:rsid w:val="003C1B55"/>
    <w:rsid w:val="003C3A00"/>
    <w:rsid w:val="003C3E7E"/>
    <w:rsid w:val="003C3EBE"/>
    <w:rsid w:val="003C463F"/>
    <w:rsid w:val="003C7A2E"/>
    <w:rsid w:val="003C7EED"/>
    <w:rsid w:val="003C7F11"/>
    <w:rsid w:val="003D013A"/>
    <w:rsid w:val="003D0957"/>
    <w:rsid w:val="003D1937"/>
    <w:rsid w:val="003D3411"/>
    <w:rsid w:val="003D38F6"/>
    <w:rsid w:val="003D39F7"/>
    <w:rsid w:val="003D67E7"/>
    <w:rsid w:val="003D6B8F"/>
    <w:rsid w:val="003D76FB"/>
    <w:rsid w:val="003D7A61"/>
    <w:rsid w:val="003E15E6"/>
    <w:rsid w:val="003E1AB5"/>
    <w:rsid w:val="003E20BB"/>
    <w:rsid w:val="003E4919"/>
    <w:rsid w:val="003E7F61"/>
    <w:rsid w:val="003F16D5"/>
    <w:rsid w:val="003F17FB"/>
    <w:rsid w:val="003F5A16"/>
    <w:rsid w:val="003F7EFB"/>
    <w:rsid w:val="0040030C"/>
    <w:rsid w:val="00401993"/>
    <w:rsid w:val="00401A21"/>
    <w:rsid w:val="00403A70"/>
    <w:rsid w:val="00406E72"/>
    <w:rsid w:val="004106B4"/>
    <w:rsid w:val="00412856"/>
    <w:rsid w:val="004131EA"/>
    <w:rsid w:val="004133E3"/>
    <w:rsid w:val="00413AD4"/>
    <w:rsid w:val="00414BF5"/>
    <w:rsid w:val="00414FEF"/>
    <w:rsid w:val="00415189"/>
    <w:rsid w:val="00417024"/>
    <w:rsid w:val="004171F4"/>
    <w:rsid w:val="004174AF"/>
    <w:rsid w:val="0042108B"/>
    <w:rsid w:val="00424942"/>
    <w:rsid w:val="00425506"/>
    <w:rsid w:val="004353CE"/>
    <w:rsid w:val="00436804"/>
    <w:rsid w:val="00442D6B"/>
    <w:rsid w:val="00443174"/>
    <w:rsid w:val="00443E85"/>
    <w:rsid w:val="00444359"/>
    <w:rsid w:val="0044462C"/>
    <w:rsid w:val="0044549E"/>
    <w:rsid w:val="0044604C"/>
    <w:rsid w:val="00447655"/>
    <w:rsid w:val="00456FEC"/>
    <w:rsid w:val="004572B2"/>
    <w:rsid w:val="0046140A"/>
    <w:rsid w:val="00461424"/>
    <w:rsid w:val="00462078"/>
    <w:rsid w:val="00463FA3"/>
    <w:rsid w:val="00465286"/>
    <w:rsid w:val="00466A55"/>
    <w:rsid w:val="00470D5D"/>
    <w:rsid w:val="004732A2"/>
    <w:rsid w:val="004747BA"/>
    <w:rsid w:val="00474EBA"/>
    <w:rsid w:val="00477834"/>
    <w:rsid w:val="0048056D"/>
    <w:rsid w:val="0048169C"/>
    <w:rsid w:val="004820C2"/>
    <w:rsid w:val="00483C3E"/>
    <w:rsid w:val="00484CF4"/>
    <w:rsid w:val="004860FC"/>
    <w:rsid w:val="00486CD0"/>
    <w:rsid w:val="00487621"/>
    <w:rsid w:val="0048778D"/>
    <w:rsid w:val="00487C49"/>
    <w:rsid w:val="0049095D"/>
    <w:rsid w:val="00493C81"/>
    <w:rsid w:val="00494455"/>
    <w:rsid w:val="00495ABB"/>
    <w:rsid w:val="0049613D"/>
    <w:rsid w:val="0049687D"/>
    <w:rsid w:val="004A0688"/>
    <w:rsid w:val="004A281D"/>
    <w:rsid w:val="004A3D70"/>
    <w:rsid w:val="004A4193"/>
    <w:rsid w:val="004B079D"/>
    <w:rsid w:val="004B2040"/>
    <w:rsid w:val="004B3589"/>
    <w:rsid w:val="004B3971"/>
    <w:rsid w:val="004B79FE"/>
    <w:rsid w:val="004C08FE"/>
    <w:rsid w:val="004C314A"/>
    <w:rsid w:val="004C4C00"/>
    <w:rsid w:val="004C6CE4"/>
    <w:rsid w:val="004D117E"/>
    <w:rsid w:val="004D3A16"/>
    <w:rsid w:val="004D76A2"/>
    <w:rsid w:val="004D77F4"/>
    <w:rsid w:val="004E2455"/>
    <w:rsid w:val="004E32F0"/>
    <w:rsid w:val="004E5F6C"/>
    <w:rsid w:val="004E6D6B"/>
    <w:rsid w:val="004E73A3"/>
    <w:rsid w:val="004F0915"/>
    <w:rsid w:val="004F09F4"/>
    <w:rsid w:val="004F0B47"/>
    <w:rsid w:val="004F1207"/>
    <w:rsid w:val="004F3E6E"/>
    <w:rsid w:val="004F42BD"/>
    <w:rsid w:val="004F4A18"/>
    <w:rsid w:val="004F4B03"/>
    <w:rsid w:val="004F69CA"/>
    <w:rsid w:val="004F7AE0"/>
    <w:rsid w:val="004F7D72"/>
    <w:rsid w:val="00500013"/>
    <w:rsid w:val="0050054A"/>
    <w:rsid w:val="005019F3"/>
    <w:rsid w:val="00504915"/>
    <w:rsid w:val="005111C4"/>
    <w:rsid w:val="005119BE"/>
    <w:rsid w:val="00512442"/>
    <w:rsid w:val="005126F2"/>
    <w:rsid w:val="00515E58"/>
    <w:rsid w:val="005271FC"/>
    <w:rsid w:val="005319FE"/>
    <w:rsid w:val="00532A6D"/>
    <w:rsid w:val="00533EC2"/>
    <w:rsid w:val="005354FF"/>
    <w:rsid w:val="00535BB7"/>
    <w:rsid w:val="005363C0"/>
    <w:rsid w:val="00542779"/>
    <w:rsid w:val="00542E02"/>
    <w:rsid w:val="005445B3"/>
    <w:rsid w:val="00544E73"/>
    <w:rsid w:val="00544E74"/>
    <w:rsid w:val="00545150"/>
    <w:rsid w:val="00545283"/>
    <w:rsid w:val="005463B2"/>
    <w:rsid w:val="00546EF7"/>
    <w:rsid w:val="00550D99"/>
    <w:rsid w:val="00551E38"/>
    <w:rsid w:val="00554843"/>
    <w:rsid w:val="00557C05"/>
    <w:rsid w:val="00560D53"/>
    <w:rsid w:val="00564BB7"/>
    <w:rsid w:val="005655DD"/>
    <w:rsid w:val="005709F6"/>
    <w:rsid w:val="005715B6"/>
    <w:rsid w:val="0057174F"/>
    <w:rsid w:val="0057281C"/>
    <w:rsid w:val="00573715"/>
    <w:rsid w:val="0057410F"/>
    <w:rsid w:val="00575D4C"/>
    <w:rsid w:val="00576A7A"/>
    <w:rsid w:val="0058047D"/>
    <w:rsid w:val="005812F7"/>
    <w:rsid w:val="0058460F"/>
    <w:rsid w:val="0058711E"/>
    <w:rsid w:val="0059162E"/>
    <w:rsid w:val="00591AD1"/>
    <w:rsid w:val="0059310A"/>
    <w:rsid w:val="005946C2"/>
    <w:rsid w:val="00594D29"/>
    <w:rsid w:val="0059576E"/>
    <w:rsid w:val="005963C1"/>
    <w:rsid w:val="0059715B"/>
    <w:rsid w:val="005A27F2"/>
    <w:rsid w:val="005A408D"/>
    <w:rsid w:val="005A51A1"/>
    <w:rsid w:val="005A52C6"/>
    <w:rsid w:val="005A5845"/>
    <w:rsid w:val="005A5B03"/>
    <w:rsid w:val="005A64C5"/>
    <w:rsid w:val="005A75ED"/>
    <w:rsid w:val="005A7721"/>
    <w:rsid w:val="005B22DD"/>
    <w:rsid w:val="005B2354"/>
    <w:rsid w:val="005B4533"/>
    <w:rsid w:val="005B76ED"/>
    <w:rsid w:val="005C294E"/>
    <w:rsid w:val="005C2BDB"/>
    <w:rsid w:val="005C3FCD"/>
    <w:rsid w:val="005C4596"/>
    <w:rsid w:val="005C58F4"/>
    <w:rsid w:val="005C72B5"/>
    <w:rsid w:val="005D4C49"/>
    <w:rsid w:val="005D7DCF"/>
    <w:rsid w:val="005D7EA9"/>
    <w:rsid w:val="005E0AC4"/>
    <w:rsid w:val="005E125F"/>
    <w:rsid w:val="005E139C"/>
    <w:rsid w:val="005E2173"/>
    <w:rsid w:val="005E2AD2"/>
    <w:rsid w:val="005E3E65"/>
    <w:rsid w:val="005E41FC"/>
    <w:rsid w:val="005E5A60"/>
    <w:rsid w:val="005E7AAE"/>
    <w:rsid w:val="005E7AE2"/>
    <w:rsid w:val="005E7D94"/>
    <w:rsid w:val="005F0877"/>
    <w:rsid w:val="005F7A5D"/>
    <w:rsid w:val="00600AE3"/>
    <w:rsid w:val="00600B9B"/>
    <w:rsid w:val="00602836"/>
    <w:rsid w:val="00606DF0"/>
    <w:rsid w:val="00607A31"/>
    <w:rsid w:val="00607F0B"/>
    <w:rsid w:val="00610BC6"/>
    <w:rsid w:val="0061179B"/>
    <w:rsid w:val="00616A76"/>
    <w:rsid w:val="00616C5B"/>
    <w:rsid w:val="006216B6"/>
    <w:rsid w:val="00622214"/>
    <w:rsid w:val="00623BFC"/>
    <w:rsid w:val="006250C9"/>
    <w:rsid w:val="006264D5"/>
    <w:rsid w:val="00627AFC"/>
    <w:rsid w:val="00630664"/>
    <w:rsid w:val="006309A1"/>
    <w:rsid w:val="00631BA6"/>
    <w:rsid w:val="00634671"/>
    <w:rsid w:val="00645757"/>
    <w:rsid w:val="00646ACF"/>
    <w:rsid w:val="006476BD"/>
    <w:rsid w:val="00650411"/>
    <w:rsid w:val="00650435"/>
    <w:rsid w:val="00650C4C"/>
    <w:rsid w:val="00650E58"/>
    <w:rsid w:val="0065134D"/>
    <w:rsid w:val="00652CD9"/>
    <w:rsid w:val="0065439F"/>
    <w:rsid w:val="006554D8"/>
    <w:rsid w:val="0065586D"/>
    <w:rsid w:val="0065651D"/>
    <w:rsid w:val="00657FBB"/>
    <w:rsid w:val="006609AC"/>
    <w:rsid w:val="00662639"/>
    <w:rsid w:val="006635FC"/>
    <w:rsid w:val="00663B29"/>
    <w:rsid w:val="006643DB"/>
    <w:rsid w:val="0066692A"/>
    <w:rsid w:val="00666B47"/>
    <w:rsid w:val="0067136A"/>
    <w:rsid w:val="0067152A"/>
    <w:rsid w:val="00671642"/>
    <w:rsid w:val="00671CC2"/>
    <w:rsid w:val="00671E4E"/>
    <w:rsid w:val="00673D63"/>
    <w:rsid w:val="00673E4D"/>
    <w:rsid w:val="00673F9F"/>
    <w:rsid w:val="00674357"/>
    <w:rsid w:val="006745C0"/>
    <w:rsid w:val="00674669"/>
    <w:rsid w:val="0067549D"/>
    <w:rsid w:val="00676A97"/>
    <w:rsid w:val="00676C0F"/>
    <w:rsid w:val="00680B39"/>
    <w:rsid w:val="00680E53"/>
    <w:rsid w:val="00683232"/>
    <w:rsid w:val="00684ECF"/>
    <w:rsid w:val="006854C5"/>
    <w:rsid w:val="0068666A"/>
    <w:rsid w:val="0069079E"/>
    <w:rsid w:val="00690EB9"/>
    <w:rsid w:val="0069196D"/>
    <w:rsid w:val="00692EA1"/>
    <w:rsid w:val="0069307D"/>
    <w:rsid w:val="00693263"/>
    <w:rsid w:val="00694509"/>
    <w:rsid w:val="006A002A"/>
    <w:rsid w:val="006A38C2"/>
    <w:rsid w:val="006A38F9"/>
    <w:rsid w:val="006A3F3F"/>
    <w:rsid w:val="006A7703"/>
    <w:rsid w:val="006A7F31"/>
    <w:rsid w:val="006B1BC3"/>
    <w:rsid w:val="006B354D"/>
    <w:rsid w:val="006B3F31"/>
    <w:rsid w:val="006B60BB"/>
    <w:rsid w:val="006B6E6C"/>
    <w:rsid w:val="006B7102"/>
    <w:rsid w:val="006B7195"/>
    <w:rsid w:val="006C1167"/>
    <w:rsid w:val="006C1526"/>
    <w:rsid w:val="006C1790"/>
    <w:rsid w:val="006C2271"/>
    <w:rsid w:val="006C7BF3"/>
    <w:rsid w:val="006D003C"/>
    <w:rsid w:val="006D162A"/>
    <w:rsid w:val="006D298E"/>
    <w:rsid w:val="006D6C07"/>
    <w:rsid w:val="006D6D21"/>
    <w:rsid w:val="006D7656"/>
    <w:rsid w:val="006D7DF3"/>
    <w:rsid w:val="006E08A3"/>
    <w:rsid w:val="006E08E9"/>
    <w:rsid w:val="006E347F"/>
    <w:rsid w:val="006E3B1E"/>
    <w:rsid w:val="006E470E"/>
    <w:rsid w:val="006E6132"/>
    <w:rsid w:val="006E63DA"/>
    <w:rsid w:val="006F09B9"/>
    <w:rsid w:val="006F161B"/>
    <w:rsid w:val="006F1DDB"/>
    <w:rsid w:val="006F4888"/>
    <w:rsid w:val="00700C19"/>
    <w:rsid w:val="00703440"/>
    <w:rsid w:val="00703C93"/>
    <w:rsid w:val="00710A53"/>
    <w:rsid w:val="00712860"/>
    <w:rsid w:val="00714874"/>
    <w:rsid w:val="00715E16"/>
    <w:rsid w:val="0072075E"/>
    <w:rsid w:val="00720CB6"/>
    <w:rsid w:val="00722CBC"/>
    <w:rsid w:val="0072334B"/>
    <w:rsid w:val="00730250"/>
    <w:rsid w:val="00730D8E"/>
    <w:rsid w:val="007337E9"/>
    <w:rsid w:val="00735B04"/>
    <w:rsid w:val="0073610F"/>
    <w:rsid w:val="00740751"/>
    <w:rsid w:val="007410F3"/>
    <w:rsid w:val="00743107"/>
    <w:rsid w:val="007436B9"/>
    <w:rsid w:val="00744189"/>
    <w:rsid w:val="007460A7"/>
    <w:rsid w:val="00750C64"/>
    <w:rsid w:val="00750E5A"/>
    <w:rsid w:val="00752C67"/>
    <w:rsid w:val="00754C93"/>
    <w:rsid w:val="00755729"/>
    <w:rsid w:val="00762D32"/>
    <w:rsid w:val="0076508D"/>
    <w:rsid w:val="007666BF"/>
    <w:rsid w:val="00767BD1"/>
    <w:rsid w:val="00767E75"/>
    <w:rsid w:val="007706A6"/>
    <w:rsid w:val="00770C7A"/>
    <w:rsid w:val="007715D0"/>
    <w:rsid w:val="00774A65"/>
    <w:rsid w:val="00775F1C"/>
    <w:rsid w:val="007760EC"/>
    <w:rsid w:val="00782AB9"/>
    <w:rsid w:val="0078461D"/>
    <w:rsid w:val="0078471E"/>
    <w:rsid w:val="0078486B"/>
    <w:rsid w:val="007858F9"/>
    <w:rsid w:val="00786085"/>
    <w:rsid w:val="007875BC"/>
    <w:rsid w:val="00787A55"/>
    <w:rsid w:val="00790AF6"/>
    <w:rsid w:val="0079124D"/>
    <w:rsid w:val="007929B4"/>
    <w:rsid w:val="00792D60"/>
    <w:rsid w:val="0079335D"/>
    <w:rsid w:val="00795352"/>
    <w:rsid w:val="00795458"/>
    <w:rsid w:val="007954A5"/>
    <w:rsid w:val="007954B0"/>
    <w:rsid w:val="00795BD7"/>
    <w:rsid w:val="007A33AC"/>
    <w:rsid w:val="007A3819"/>
    <w:rsid w:val="007B15E6"/>
    <w:rsid w:val="007B2201"/>
    <w:rsid w:val="007B64C9"/>
    <w:rsid w:val="007B6586"/>
    <w:rsid w:val="007B79B2"/>
    <w:rsid w:val="007C202C"/>
    <w:rsid w:val="007C3CC7"/>
    <w:rsid w:val="007C3F09"/>
    <w:rsid w:val="007C7595"/>
    <w:rsid w:val="007D1606"/>
    <w:rsid w:val="007D2479"/>
    <w:rsid w:val="007D45ED"/>
    <w:rsid w:val="007D49AC"/>
    <w:rsid w:val="007D64A2"/>
    <w:rsid w:val="007D651F"/>
    <w:rsid w:val="007D7E08"/>
    <w:rsid w:val="007E270F"/>
    <w:rsid w:val="007E463B"/>
    <w:rsid w:val="007E568B"/>
    <w:rsid w:val="007E6599"/>
    <w:rsid w:val="007F2B48"/>
    <w:rsid w:val="007F46D4"/>
    <w:rsid w:val="007F4DDE"/>
    <w:rsid w:val="007F63A8"/>
    <w:rsid w:val="007F648E"/>
    <w:rsid w:val="007F71F0"/>
    <w:rsid w:val="007F7577"/>
    <w:rsid w:val="008008AB"/>
    <w:rsid w:val="00801FD5"/>
    <w:rsid w:val="008026AC"/>
    <w:rsid w:val="008037D5"/>
    <w:rsid w:val="008037F9"/>
    <w:rsid w:val="008039B5"/>
    <w:rsid w:val="008042CB"/>
    <w:rsid w:val="008044B1"/>
    <w:rsid w:val="0080563F"/>
    <w:rsid w:val="00805EAD"/>
    <w:rsid w:val="00810E5D"/>
    <w:rsid w:val="008122A7"/>
    <w:rsid w:val="008128BA"/>
    <w:rsid w:val="00814D7C"/>
    <w:rsid w:val="00815719"/>
    <w:rsid w:val="00816E38"/>
    <w:rsid w:val="0082189E"/>
    <w:rsid w:val="008218EC"/>
    <w:rsid w:val="00824BF2"/>
    <w:rsid w:val="00824E92"/>
    <w:rsid w:val="0082736D"/>
    <w:rsid w:val="008309F6"/>
    <w:rsid w:val="00832D8F"/>
    <w:rsid w:val="00832E6C"/>
    <w:rsid w:val="00833E38"/>
    <w:rsid w:val="008349C6"/>
    <w:rsid w:val="00834E44"/>
    <w:rsid w:val="008361F3"/>
    <w:rsid w:val="00840066"/>
    <w:rsid w:val="00843B07"/>
    <w:rsid w:val="00844C92"/>
    <w:rsid w:val="0084542A"/>
    <w:rsid w:val="00846525"/>
    <w:rsid w:val="00846B0B"/>
    <w:rsid w:val="00846B8E"/>
    <w:rsid w:val="00846F85"/>
    <w:rsid w:val="0085003D"/>
    <w:rsid w:val="00850FFB"/>
    <w:rsid w:val="008534F2"/>
    <w:rsid w:val="00854012"/>
    <w:rsid w:val="00855644"/>
    <w:rsid w:val="00860324"/>
    <w:rsid w:val="00861917"/>
    <w:rsid w:val="0086202C"/>
    <w:rsid w:val="00862199"/>
    <w:rsid w:val="0086383B"/>
    <w:rsid w:val="00864028"/>
    <w:rsid w:val="00867643"/>
    <w:rsid w:val="00867E94"/>
    <w:rsid w:val="00870145"/>
    <w:rsid w:val="00870939"/>
    <w:rsid w:val="008723F2"/>
    <w:rsid w:val="008741E8"/>
    <w:rsid w:val="0087486F"/>
    <w:rsid w:val="00875C15"/>
    <w:rsid w:val="00875E50"/>
    <w:rsid w:val="00876A2A"/>
    <w:rsid w:val="00885226"/>
    <w:rsid w:val="00885360"/>
    <w:rsid w:val="00887824"/>
    <w:rsid w:val="0089153E"/>
    <w:rsid w:val="008924C4"/>
    <w:rsid w:val="00893314"/>
    <w:rsid w:val="00893E07"/>
    <w:rsid w:val="008941CD"/>
    <w:rsid w:val="00896BD4"/>
    <w:rsid w:val="008972F1"/>
    <w:rsid w:val="008A1BFE"/>
    <w:rsid w:val="008A43E3"/>
    <w:rsid w:val="008A4E1B"/>
    <w:rsid w:val="008A514A"/>
    <w:rsid w:val="008A5A15"/>
    <w:rsid w:val="008B0D73"/>
    <w:rsid w:val="008B3954"/>
    <w:rsid w:val="008B63A2"/>
    <w:rsid w:val="008B6887"/>
    <w:rsid w:val="008C01E1"/>
    <w:rsid w:val="008C0696"/>
    <w:rsid w:val="008C19B4"/>
    <w:rsid w:val="008C1DD6"/>
    <w:rsid w:val="008C52AE"/>
    <w:rsid w:val="008C58EC"/>
    <w:rsid w:val="008D19E5"/>
    <w:rsid w:val="008D260B"/>
    <w:rsid w:val="008D2C1C"/>
    <w:rsid w:val="008D32D8"/>
    <w:rsid w:val="008D3730"/>
    <w:rsid w:val="008D7725"/>
    <w:rsid w:val="008D7917"/>
    <w:rsid w:val="008E1E20"/>
    <w:rsid w:val="008E5391"/>
    <w:rsid w:val="008E5A42"/>
    <w:rsid w:val="008E7D88"/>
    <w:rsid w:val="008F0FE8"/>
    <w:rsid w:val="008F1ED8"/>
    <w:rsid w:val="008F32CF"/>
    <w:rsid w:val="008F7195"/>
    <w:rsid w:val="00901AB6"/>
    <w:rsid w:val="00903C3F"/>
    <w:rsid w:val="009045E9"/>
    <w:rsid w:val="00906790"/>
    <w:rsid w:val="0091117F"/>
    <w:rsid w:val="0091310E"/>
    <w:rsid w:val="009145F0"/>
    <w:rsid w:val="00914A9A"/>
    <w:rsid w:val="00917F55"/>
    <w:rsid w:val="00920DAE"/>
    <w:rsid w:val="0092154E"/>
    <w:rsid w:val="009245C1"/>
    <w:rsid w:val="009247B0"/>
    <w:rsid w:val="00925B44"/>
    <w:rsid w:val="00926CCB"/>
    <w:rsid w:val="009273C4"/>
    <w:rsid w:val="009275DD"/>
    <w:rsid w:val="009318ED"/>
    <w:rsid w:val="009321F9"/>
    <w:rsid w:val="009345B0"/>
    <w:rsid w:val="009346E4"/>
    <w:rsid w:val="00934D10"/>
    <w:rsid w:val="00935D12"/>
    <w:rsid w:val="00935EEB"/>
    <w:rsid w:val="00945079"/>
    <w:rsid w:val="00945179"/>
    <w:rsid w:val="009451A1"/>
    <w:rsid w:val="00945C3C"/>
    <w:rsid w:val="00945C55"/>
    <w:rsid w:val="00947E82"/>
    <w:rsid w:val="0095192B"/>
    <w:rsid w:val="009519D7"/>
    <w:rsid w:val="009521B8"/>
    <w:rsid w:val="00952A18"/>
    <w:rsid w:val="00953455"/>
    <w:rsid w:val="00953C08"/>
    <w:rsid w:val="00954132"/>
    <w:rsid w:val="00957090"/>
    <w:rsid w:val="0095710E"/>
    <w:rsid w:val="00962514"/>
    <w:rsid w:val="0096278B"/>
    <w:rsid w:val="009663FA"/>
    <w:rsid w:val="00966E35"/>
    <w:rsid w:val="009710A6"/>
    <w:rsid w:val="00972C88"/>
    <w:rsid w:val="00974C12"/>
    <w:rsid w:val="00976A28"/>
    <w:rsid w:val="00980AAC"/>
    <w:rsid w:val="009810DB"/>
    <w:rsid w:val="00981A00"/>
    <w:rsid w:val="00983CCD"/>
    <w:rsid w:val="00983DAE"/>
    <w:rsid w:val="009872FE"/>
    <w:rsid w:val="00987790"/>
    <w:rsid w:val="00990E5A"/>
    <w:rsid w:val="0099138D"/>
    <w:rsid w:val="00991722"/>
    <w:rsid w:val="00991A07"/>
    <w:rsid w:val="009924D8"/>
    <w:rsid w:val="0099396A"/>
    <w:rsid w:val="00994215"/>
    <w:rsid w:val="009A0DDD"/>
    <w:rsid w:val="009A257D"/>
    <w:rsid w:val="009A2F80"/>
    <w:rsid w:val="009A4705"/>
    <w:rsid w:val="009A4892"/>
    <w:rsid w:val="009A69F9"/>
    <w:rsid w:val="009A76CF"/>
    <w:rsid w:val="009A7A43"/>
    <w:rsid w:val="009A7AEB"/>
    <w:rsid w:val="009B0987"/>
    <w:rsid w:val="009B20F7"/>
    <w:rsid w:val="009C23D6"/>
    <w:rsid w:val="009C31F1"/>
    <w:rsid w:val="009C45AD"/>
    <w:rsid w:val="009C7402"/>
    <w:rsid w:val="009C742E"/>
    <w:rsid w:val="009C7F85"/>
    <w:rsid w:val="009D0225"/>
    <w:rsid w:val="009D2B96"/>
    <w:rsid w:val="009D3A23"/>
    <w:rsid w:val="009D3D01"/>
    <w:rsid w:val="009D427C"/>
    <w:rsid w:val="009E166E"/>
    <w:rsid w:val="009E1F7A"/>
    <w:rsid w:val="009E578C"/>
    <w:rsid w:val="009E5E9B"/>
    <w:rsid w:val="009F0199"/>
    <w:rsid w:val="009F1324"/>
    <w:rsid w:val="009F1BC8"/>
    <w:rsid w:val="009F27C7"/>
    <w:rsid w:val="009F40E7"/>
    <w:rsid w:val="009F43C0"/>
    <w:rsid w:val="009F634B"/>
    <w:rsid w:val="00A0152D"/>
    <w:rsid w:val="00A01E67"/>
    <w:rsid w:val="00A0643A"/>
    <w:rsid w:val="00A06ABB"/>
    <w:rsid w:val="00A107EF"/>
    <w:rsid w:val="00A10D2D"/>
    <w:rsid w:val="00A1197C"/>
    <w:rsid w:val="00A14468"/>
    <w:rsid w:val="00A14B09"/>
    <w:rsid w:val="00A15E3B"/>
    <w:rsid w:val="00A21696"/>
    <w:rsid w:val="00A22D56"/>
    <w:rsid w:val="00A2312E"/>
    <w:rsid w:val="00A231CB"/>
    <w:rsid w:val="00A23331"/>
    <w:rsid w:val="00A235A2"/>
    <w:rsid w:val="00A23A57"/>
    <w:rsid w:val="00A24165"/>
    <w:rsid w:val="00A24A7C"/>
    <w:rsid w:val="00A2509D"/>
    <w:rsid w:val="00A251C2"/>
    <w:rsid w:val="00A269EE"/>
    <w:rsid w:val="00A314F3"/>
    <w:rsid w:val="00A3151C"/>
    <w:rsid w:val="00A32551"/>
    <w:rsid w:val="00A333D2"/>
    <w:rsid w:val="00A34A4B"/>
    <w:rsid w:val="00A3540F"/>
    <w:rsid w:val="00A35F88"/>
    <w:rsid w:val="00A36DD6"/>
    <w:rsid w:val="00A407DF"/>
    <w:rsid w:val="00A41152"/>
    <w:rsid w:val="00A431CA"/>
    <w:rsid w:val="00A441EA"/>
    <w:rsid w:val="00A44E8E"/>
    <w:rsid w:val="00A45698"/>
    <w:rsid w:val="00A45F2A"/>
    <w:rsid w:val="00A46737"/>
    <w:rsid w:val="00A47BB9"/>
    <w:rsid w:val="00A5101E"/>
    <w:rsid w:val="00A524F6"/>
    <w:rsid w:val="00A527F8"/>
    <w:rsid w:val="00A53FBE"/>
    <w:rsid w:val="00A5543B"/>
    <w:rsid w:val="00A5567F"/>
    <w:rsid w:val="00A614FC"/>
    <w:rsid w:val="00A655C1"/>
    <w:rsid w:val="00A65BA4"/>
    <w:rsid w:val="00A66357"/>
    <w:rsid w:val="00A67672"/>
    <w:rsid w:val="00A677F6"/>
    <w:rsid w:val="00A71EE3"/>
    <w:rsid w:val="00A72D75"/>
    <w:rsid w:val="00A73E3D"/>
    <w:rsid w:val="00A8118E"/>
    <w:rsid w:val="00A8354D"/>
    <w:rsid w:val="00A8382B"/>
    <w:rsid w:val="00A84BCF"/>
    <w:rsid w:val="00A879B5"/>
    <w:rsid w:val="00A9063D"/>
    <w:rsid w:val="00A90F88"/>
    <w:rsid w:val="00A91D4D"/>
    <w:rsid w:val="00A9332C"/>
    <w:rsid w:val="00A95D90"/>
    <w:rsid w:val="00A963D1"/>
    <w:rsid w:val="00A96A0B"/>
    <w:rsid w:val="00AA2B52"/>
    <w:rsid w:val="00AA2F4D"/>
    <w:rsid w:val="00AA3511"/>
    <w:rsid w:val="00AA4A47"/>
    <w:rsid w:val="00AB08DE"/>
    <w:rsid w:val="00AB1B64"/>
    <w:rsid w:val="00AB22F1"/>
    <w:rsid w:val="00AB41BC"/>
    <w:rsid w:val="00AB4D86"/>
    <w:rsid w:val="00AB7191"/>
    <w:rsid w:val="00AB7A71"/>
    <w:rsid w:val="00AB7B2A"/>
    <w:rsid w:val="00AB7BC6"/>
    <w:rsid w:val="00AC1069"/>
    <w:rsid w:val="00AC2513"/>
    <w:rsid w:val="00AC436D"/>
    <w:rsid w:val="00AC54B9"/>
    <w:rsid w:val="00AC69EA"/>
    <w:rsid w:val="00AC7CC1"/>
    <w:rsid w:val="00AD0F17"/>
    <w:rsid w:val="00AD1200"/>
    <w:rsid w:val="00AD16B5"/>
    <w:rsid w:val="00AD21BD"/>
    <w:rsid w:val="00AD3055"/>
    <w:rsid w:val="00AD3589"/>
    <w:rsid w:val="00AD3C01"/>
    <w:rsid w:val="00AD48C3"/>
    <w:rsid w:val="00AE365C"/>
    <w:rsid w:val="00AE5D8C"/>
    <w:rsid w:val="00AF3D51"/>
    <w:rsid w:val="00AF49F2"/>
    <w:rsid w:val="00AF54D1"/>
    <w:rsid w:val="00AF58FD"/>
    <w:rsid w:val="00AF6095"/>
    <w:rsid w:val="00AF612D"/>
    <w:rsid w:val="00AF6448"/>
    <w:rsid w:val="00AF7297"/>
    <w:rsid w:val="00B0034E"/>
    <w:rsid w:val="00B050D1"/>
    <w:rsid w:val="00B0570A"/>
    <w:rsid w:val="00B05716"/>
    <w:rsid w:val="00B059E3"/>
    <w:rsid w:val="00B064CB"/>
    <w:rsid w:val="00B10B88"/>
    <w:rsid w:val="00B122BB"/>
    <w:rsid w:val="00B12483"/>
    <w:rsid w:val="00B134CA"/>
    <w:rsid w:val="00B14222"/>
    <w:rsid w:val="00B1435A"/>
    <w:rsid w:val="00B15F3C"/>
    <w:rsid w:val="00B15FD0"/>
    <w:rsid w:val="00B17979"/>
    <w:rsid w:val="00B20168"/>
    <w:rsid w:val="00B22315"/>
    <w:rsid w:val="00B23F67"/>
    <w:rsid w:val="00B2440D"/>
    <w:rsid w:val="00B24DC0"/>
    <w:rsid w:val="00B26831"/>
    <w:rsid w:val="00B3002F"/>
    <w:rsid w:val="00B307F1"/>
    <w:rsid w:val="00B31FFF"/>
    <w:rsid w:val="00B3238B"/>
    <w:rsid w:val="00B3272F"/>
    <w:rsid w:val="00B32D00"/>
    <w:rsid w:val="00B35A26"/>
    <w:rsid w:val="00B36723"/>
    <w:rsid w:val="00B403E0"/>
    <w:rsid w:val="00B408D2"/>
    <w:rsid w:val="00B42C1C"/>
    <w:rsid w:val="00B43291"/>
    <w:rsid w:val="00B435F9"/>
    <w:rsid w:val="00B44E63"/>
    <w:rsid w:val="00B464A6"/>
    <w:rsid w:val="00B46733"/>
    <w:rsid w:val="00B50D07"/>
    <w:rsid w:val="00B519C5"/>
    <w:rsid w:val="00B51BA6"/>
    <w:rsid w:val="00B54E6C"/>
    <w:rsid w:val="00B5568B"/>
    <w:rsid w:val="00B5708F"/>
    <w:rsid w:val="00B6054C"/>
    <w:rsid w:val="00B605E9"/>
    <w:rsid w:val="00B61032"/>
    <w:rsid w:val="00B62290"/>
    <w:rsid w:val="00B63992"/>
    <w:rsid w:val="00B644F3"/>
    <w:rsid w:val="00B658A5"/>
    <w:rsid w:val="00B700AB"/>
    <w:rsid w:val="00B74375"/>
    <w:rsid w:val="00B74BE2"/>
    <w:rsid w:val="00B75047"/>
    <w:rsid w:val="00B76037"/>
    <w:rsid w:val="00B760EB"/>
    <w:rsid w:val="00B818A3"/>
    <w:rsid w:val="00B83630"/>
    <w:rsid w:val="00B83FC8"/>
    <w:rsid w:val="00B9067D"/>
    <w:rsid w:val="00B92182"/>
    <w:rsid w:val="00B925F8"/>
    <w:rsid w:val="00B92ED4"/>
    <w:rsid w:val="00B93585"/>
    <w:rsid w:val="00B939BD"/>
    <w:rsid w:val="00B95585"/>
    <w:rsid w:val="00B96040"/>
    <w:rsid w:val="00B973B8"/>
    <w:rsid w:val="00B97673"/>
    <w:rsid w:val="00B97731"/>
    <w:rsid w:val="00B97EC9"/>
    <w:rsid w:val="00BA0A37"/>
    <w:rsid w:val="00BA2732"/>
    <w:rsid w:val="00BA41EB"/>
    <w:rsid w:val="00BA470D"/>
    <w:rsid w:val="00BA5917"/>
    <w:rsid w:val="00BA639F"/>
    <w:rsid w:val="00BA7ECD"/>
    <w:rsid w:val="00BB2466"/>
    <w:rsid w:val="00BB2C48"/>
    <w:rsid w:val="00BB54F0"/>
    <w:rsid w:val="00BB55DC"/>
    <w:rsid w:val="00BB5B1A"/>
    <w:rsid w:val="00BB5C7C"/>
    <w:rsid w:val="00BB6E58"/>
    <w:rsid w:val="00BB7634"/>
    <w:rsid w:val="00BC059B"/>
    <w:rsid w:val="00BC3794"/>
    <w:rsid w:val="00BC4609"/>
    <w:rsid w:val="00BC542D"/>
    <w:rsid w:val="00BC5BE1"/>
    <w:rsid w:val="00BC5FCC"/>
    <w:rsid w:val="00BD0A0A"/>
    <w:rsid w:val="00BD0F4D"/>
    <w:rsid w:val="00BD2C3D"/>
    <w:rsid w:val="00BD3527"/>
    <w:rsid w:val="00BD38BF"/>
    <w:rsid w:val="00BD5382"/>
    <w:rsid w:val="00BD602A"/>
    <w:rsid w:val="00BD6335"/>
    <w:rsid w:val="00BD6E91"/>
    <w:rsid w:val="00BE2905"/>
    <w:rsid w:val="00BE490C"/>
    <w:rsid w:val="00BE6417"/>
    <w:rsid w:val="00BF1D9D"/>
    <w:rsid w:val="00BF28B8"/>
    <w:rsid w:val="00BF2AC7"/>
    <w:rsid w:val="00BF2DBE"/>
    <w:rsid w:val="00BF4047"/>
    <w:rsid w:val="00BF40F9"/>
    <w:rsid w:val="00BF585F"/>
    <w:rsid w:val="00BF7306"/>
    <w:rsid w:val="00BF73F4"/>
    <w:rsid w:val="00C00A11"/>
    <w:rsid w:val="00C04CE8"/>
    <w:rsid w:val="00C0541E"/>
    <w:rsid w:val="00C060EA"/>
    <w:rsid w:val="00C076D2"/>
    <w:rsid w:val="00C11666"/>
    <w:rsid w:val="00C11CFB"/>
    <w:rsid w:val="00C2302D"/>
    <w:rsid w:val="00C263A9"/>
    <w:rsid w:val="00C27844"/>
    <w:rsid w:val="00C27B67"/>
    <w:rsid w:val="00C321D1"/>
    <w:rsid w:val="00C324C5"/>
    <w:rsid w:val="00C354A9"/>
    <w:rsid w:val="00C37AB9"/>
    <w:rsid w:val="00C42B34"/>
    <w:rsid w:val="00C46614"/>
    <w:rsid w:val="00C4713B"/>
    <w:rsid w:val="00C51464"/>
    <w:rsid w:val="00C52940"/>
    <w:rsid w:val="00C52CB4"/>
    <w:rsid w:val="00C539D2"/>
    <w:rsid w:val="00C53A34"/>
    <w:rsid w:val="00C54DCA"/>
    <w:rsid w:val="00C5593D"/>
    <w:rsid w:val="00C55E28"/>
    <w:rsid w:val="00C573DE"/>
    <w:rsid w:val="00C579AC"/>
    <w:rsid w:val="00C608E0"/>
    <w:rsid w:val="00C61FD7"/>
    <w:rsid w:val="00C66EDC"/>
    <w:rsid w:val="00C670C1"/>
    <w:rsid w:val="00C70DC3"/>
    <w:rsid w:val="00C7345A"/>
    <w:rsid w:val="00C759A8"/>
    <w:rsid w:val="00C7741B"/>
    <w:rsid w:val="00C8198B"/>
    <w:rsid w:val="00C81DDD"/>
    <w:rsid w:val="00C8399B"/>
    <w:rsid w:val="00C84833"/>
    <w:rsid w:val="00C85B91"/>
    <w:rsid w:val="00C87A84"/>
    <w:rsid w:val="00C903C8"/>
    <w:rsid w:val="00C90820"/>
    <w:rsid w:val="00C925E5"/>
    <w:rsid w:val="00C936AC"/>
    <w:rsid w:val="00C9590A"/>
    <w:rsid w:val="00C95D57"/>
    <w:rsid w:val="00C95F30"/>
    <w:rsid w:val="00C96D18"/>
    <w:rsid w:val="00CA1500"/>
    <w:rsid w:val="00CA3220"/>
    <w:rsid w:val="00CA34E9"/>
    <w:rsid w:val="00CA42A4"/>
    <w:rsid w:val="00CA458A"/>
    <w:rsid w:val="00CA4D29"/>
    <w:rsid w:val="00CA56C7"/>
    <w:rsid w:val="00CA663D"/>
    <w:rsid w:val="00CA7368"/>
    <w:rsid w:val="00CA79C9"/>
    <w:rsid w:val="00CB0F0A"/>
    <w:rsid w:val="00CB1BE3"/>
    <w:rsid w:val="00CB287E"/>
    <w:rsid w:val="00CB37D7"/>
    <w:rsid w:val="00CB54B4"/>
    <w:rsid w:val="00CB5ABE"/>
    <w:rsid w:val="00CC62AC"/>
    <w:rsid w:val="00CD097E"/>
    <w:rsid w:val="00CD0CF4"/>
    <w:rsid w:val="00CD328F"/>
    <w:rsid w:val="00CD51AA"/>
    <w:rsid w:val="00CD65D8"/>
    <w:rsid w:val="00CD6A56"/>
    <w:rsid w:val="00CE0018"/>
    <w:rsid w:val="00CE22F1"/>
    <w:rsid w:val="00CE463A"/>
    <w:rsid w:val="00CE4F22"/>
    <w:rsid w:val="00CF1656"/>
    <w:rsid w:val="00CF16EE"/>
    <w:rsid w:val="00CF1F38"/>
    <w:rsid w:val="00CF3BDA"/>
    <w:rsid w:val="00CF5902"/>
    <w:rsid w:val="00CF61A8"/>
    <w:rsid w:val="00CF6B53"/>
    <w:rsid w:val="00CF74AA"/>
    <w:rsid w:val="00CF76FD"/>
    <w:rsid w:val="00D02564"/>
    <w:rsid w:val="00D032F7"/>
    <w:rsid w:val="00D04AA8"/>
    <w:rsid w:val="00D0539F"/>
    <w:rsid w:val="00D05687"/>
    <w:rsid w:val="00D0579A"/>
    <w:rsid w:val="00D074E8"/>
    <w:rsid w:val="00D11D87"/>
    <w:rsid w:val="00D122FD"/>
    <w:rsid w:val="00D1258C"/>
    <w:rsid w:val="00D14901"/>
    <w:rsid w:val="00D14E7E"/>
    <w:rsid w:val="00D158EF"/>
    <w:rsid w:val="00D1645F"/>
    <w:rsid w:val="00D17BEA"/>
    <w:rsid w:val="00D24A56"/>
    <w:rsid w:val="00D25422"/>
    <w:rsid w:val="00D25520"/>
    <w:rsid w:val="00D25C90"/>
    <w:rsid w:val="00D26907"/>
    <w:rsid w:val="00D27F05"/>
    <w:rsid w:val="00D30D5D"/>
    <w:rsid w:val="00D330A1"/>
    <w:rsid w:val="00D336E9"/>
    <w:rsid w:val="00D37FAA"/>
    <w:rsid w:val="00D41123"/>
    <w:rsid w:val="00D42927"/>
    <w:rsid w:val="00D43286"/>
    <w:rsid w:val="00D43934"/>
    <w:rsid w:val="00D46ECA"/>
    <w:rsid w:val="00D52559"/>
    <w:rsid w:val="00D52C88"/>
    <w:rsid w:val="00D5503E"/>
    <w:rsid w:val="00D56063"/>
    <w:rsid w:val="00D617EF"/>
    <w:rsid w:val="00D63C77"/>
    <w:rsid w:val="00D65FEB"/>
    <w:rsid w:val="00D66FE5"/>
    <w:rsid w:val="00D670A4"/>
    <w:rsid w:val="00D67DCB"/>
    <w:rsid w:val="00D73E38"/>
    <w:rsid w:val="00D755DA"/>
    <w:rsid w:val="00D75775"/>
    <w:rsid w:val="00D75F49"/>
    <w:rsid w:val="00D76EB5"/>
    <w:rsid w:val="00D77637"/>
    <w:rsid w:val="00D81A0C"/>
    <w:rsid w:val="00D82573"/>
    <w:rsid w:val="00D84227"/>
    <w:rsid w:val="00D86574"/>
    <w:rsid w:val="00D9315D"/>
    <w:rsid w:val="00D94B32"/>
    <w:rsid w:val="00DA1A2C"/>
    <w:rsid w:val="00DA1EA0"/>
    <w:rsid w:val="00DA3C57"/>
    <w:rsid w:val="00DA5848"/>
    <w:rsid w:val="00DA67D0"/>
    <w:rsid w:val="00DB0034"/>
    <w:rsid w:val="00DB07E9"/>
    <w:rsid w:val="00DB1846"/>
    <w:rsid w:val="00DB1E18"/>
    <w:rsid w:val="00DB24B5"/>
    <w:rsid w:val="00DB2725"/>
    <w:rsid w:val="00DB2FFE"/>
    <w:rsid w:val="00DB3847"/>
    <w:rsid w:val="00DB42B8"/>
    <w:rsid w:val="00DB7728"/>
    <w:rsid w:val="00DC0E80"/>
    <w:rsid w:val="00DC17CD"/>
    <w:rsid w:val="00DC2438"/>
    <w:rsid w:val="00DC41CF"/>
    <w:rsid w:val="00DC4A67"/>
    <w:rsid w:val="00DC5EF1"/>
    <w:rsid w:val="00DC5FCB"/>
    <w:rsid w:val="00DC6AC9"/>
    <w:rsid w:val="00DC704A"/>
    <w:rsid w:val="00DC772A"/>
    <w:rsid w:val="00DD0DCE"/>
    <w:rsid w:val="00DD1099"/>
    <w:rsid w:val="00DD2A22"/>
    <w:rsid w:val="00DD316E"/>
    <w:rsid w:val="00DD49E6"/>
    <w:rsid w:val="00DD5E1B"/>
    <w:rsid w:val="00DE05A8"/>
    <w:rsid w:val="00DE436D"/>
    <w:rsid w:val="00DE5204"/>
    <w:rsid w:val="00DE5EB7"/>
    <w:rsid w:val="00DF0703"/>
    <w:rsid w:val="00DF0DAA"/>
    <w:rsid w:val="00DF0ED4"/>
    <w:rsid w:val="00DF2FA0"/>
    <w:rsid w:val="00DF34AE"/>
    <w:rsid w:val="00DF3F73"/>
    <w:rsid w:val="00DF456A"/>
    <w:rsid w:val="00DF5AB1"/>
    <w:rsid w:val="00E0328B"/>
    <w:rsid w:val="00E037D2"/>
    <w:rsid w:val="00E0591F"/>
    <w:rsid w:val="00E070FE"/>
    <w:rsid w:val="00E07A8C"/>
    <w:rsid w:val="00E101AC"/>
    <w:rsid w:val="00E1213A"/>
    <w:rsid w:val="00E13FB4"/>
    <w:rsid w:val="00E157E8"/>
    <w:rsid w:val="00E15F08"/>
    <w:rsid w:val="00E16D2E"/>
    <w:rsid w:val="00E17E65"/>
    <w:rsid w:val="00E2096B"/>
    <w:rsid w:val="00E2239E"/>
    <w:rsid w:val="00E22586"/>
    <w:rsid w:val="00E232C0"/>
    <w:rsid w:val="00E249F0"/>
    <w:rsid w:val="00E2757D"/>
    <w:rsid w:val="00E316A3"/>
    <w:rsid w:val="00E31F68"/>
    <w:rsid w:val="00E33548"/>
    <w:rsid w:val="00E342B1"/>
    <w:rsid w:val="00E36240"/>
    <w:rsid w:val="00E437B5"/>
    <w:rsid w:val="00E4648A"/>
    <w:rsid w:val="00E47108"/>
    <w:rsid w:val="00E51A64"/>
    <w:rsid w:val="00E539A9"/>
    <w:rsid w:val="00E5622B"/>
    <w:rsid w:val="00E56EE6"/>
    <w:rsid w:val="00E61B88"/>
    <w:rsid w:val="00E624B9"/>
    <w:rsid w:val="00E705CE"/>
    <w:rsid w:val="00E72921"/>
    <w:rsid w:val="00E72A2F"/>
    <w:rsid w:val="00E72F41"/>
    <w:rsid w:val="00E7656B"/>
    <w:rsid w:val="00E768A6"/>
    <w:rsid w:val="00E77DF9"/>
    <w:rsid w:val="00E8279A"/>
    <w:rsid w:val="00E82D0E"/>
    <w:rsid w:val="00E82E98"/>
    <w:rsid w:val="00E87077"/>
    <w:rsid w:val="00E872C6"/>
    <w:rsid w:val="00E87CF8"/>
    <w:rsid w:val="00E903FD"/>
    <w:rsid w:val="00E90A6A"/>
    <w:rsid w:val="00E92DD0"/>
    <w:rsid w:val="00EA087B"/>
    <w:rsid w:val="00EA13DA"/>
    <w:rsid w:val="00EA3256"/>
    <w:rsid w:val="00EA4E66"/>
    <w:rsid w:val="00EA5CEC"/>
    <w:rsid w:val="00EB2412"/>
    <w:rsid w:val="00EB3DCF"/>
    <w:rsid w:val="00EB62A5"/>
    <w:rsid w:val="00EB75DD"/>
    <w:rsid w:val="00EC3040"/>
    <w:rsid w:val="00EC38BB"/>
    <w:rsid w:val="00EC4C0D"/>
    <w:rsid w:val="00EC5A4E"/>
    <w:rsid w:val="00EC7596"/>
    <w:rsid w:val="00EC7B18"/>
    <w:rsid w:val="00EC7DBA"/>
    <w:rsid w:val="00ED19ED"/>
    <w:rsid w:val="00ED42F5"/>
    <w:rsid w:val="00ED4674"/>
    <w:rsid w:val="00ED6E64"/>
    <w:rsid w:val="00EE05D1"/>
    <w:rsid w:val="00EE1642"/>
    <w:rsid w:val="00EE3692"/>
    <w:rsid w:val="00EE3F96"/>
    <w:rsid w:val="00EE4438"/>
    <w:rsid w:val="00EE5E6A"/>
    <w:rsid w:val="00EE64B6"/>
    <w:rsid w:val="00EF1F98"/>
    <w:rsid w:val="00EF374F"/>
    <w:rsid w:val="00EF4568"/>
    <w:rsid w:val="00EF5883"/>
    <w:rsid w:val="00EF5C00"/>
    <w:rsid w:val="00EF6340"/>
    <w:rsid w:val="00EF797B"/>
    <w:rsid w:val="00F01D9B"/>
    <w:rsid w:val="00F01F66"/>
    <w:rsid w:val="00F02567"/>
    <w:rsid w:val="00F02F3A"/>
    <w:rsid w:val="00F04921"/>
    <w:rsid w:val="00F04B0E"/>
    <w:rsid w:val="00F0629A"/>
    <w:rsid w:val="00F1174E"/>
    <w:rsid w:val="00F11D44"/>
    <w:rsid w:val="00F1307C"/>
    <w:rsid w:val="00F15D69"/>
    <w:rsid w:val="00F15ED9"/>
    <w:rsid w:val="00F16D92"/>
    <w:rsid w:val="00F21428"/>
    <w:rsid w:val="00F24F28"/>
    <w:rsid w:val="00F256A1"/>
    <w:rsid w:val="00F26910"/>
    <w:rsid w:val="00F27E23"/>
    <w:rsid w:val="00F30549"/>
    <w:rsid w:val="00F3110E"/>
    <w:rsid w:val="00F32777"/>
    <w:rsid w:val="00F32AC9"/>
    <w:rsid w:val="00F3575D"/>
    <w:rsid w:val="00F3677E"/>
    <w:rsid w:val="00F36DC8"/>
    <w:rsid w:val="00F425E6"/>
    <w:rsid w:val="00F44425"/>
    <w:rsid w:val="00F45A42"/>
    <w:rsid w:val="00F518CC"/>
    <w:rsid w:val="00F528F0"/>
    <w:rsid w:val="00F57BA4"/>
    <w:rsid w:val="00F606AA"/>
    <w:rsid w:val="00F60A5B"/>
    <w:rsid w:val="00F61C84"/>
    <w:rsid w:val="00F624F0"/>
    <w:rsid w:val="00F64FD8"/>
    <w:rsid w:val="00F651A7"/>
    <w:rsid w:val="00F71412"/>
    <w:rsid w:val="00F742DE"/>
    <w:rsid w:val="00F74FAD"/>
    <w:rsid w:val="00F76820"/>
    <w:rsid w:val="00F768A4"/>
    <w:rsid w:val="00F76E46"/>
    <w:rsid w:val="00F77465"/>
    <w:rsid w:val="00F83A3E"/>
    <w:rsid w:val="00F84DC8"/>
    <w:rsid w:val="00F84F89"/>
    <w:rsid w:val="00F8541F"/>
    <w:rsid w:val="00F873A3"/>
    <w:rsid w:val="00F87677"/>
    <w:rsid w:val="00F904DE"/>
    <w:rsid w:val="00F906C8"/>
    <w:rsid w:val="00F90971"/>
    <w:rsid w:val="00F91BC9"/>
    <w:rsid w:val="00F9526B"/>
    <w:rsid w:val="00F952B7"/>
    <w:rsid w:val="00F975BE"/>
    <w:rsid w:val="00FA1824"/>
    <w:rsid w:val="00FA2324"/>
    <w:rsid w:val="00FA355F"/>
    <w:rsid w:val="00FA4B76"/>
    <w:rsid w:val="00FA5DD2"/>
    <w:rsid w:val="00FA6295"/>
    <w:rsid w:val="00FB041A"/>
    <w:rsid w:val="00FB173E"/>
    <w:rsid w:val="00FB1B1A"/>
    <w:rsid w:val="00FB263C"/>
    <w:rsid w:val="00FB2C6F"/>
    <w:rsid w:val="00FB4CE4"/>
    <w:rsid w:val="00FB5B30"/>
    <w:rsid w:val="00FB5B5A"/>
    <w:rsid w:val="00FB5E6B"/>
    <w:rsid w:val="00FB65DE"/>
    <w:rsid w:val="00FB6A29"/>
    <w:rsid w:val="00FB6C8A"/>
    <w:rsid w:val="00FB710B"/>
    <w:rsid w:val="00FC0499"/>
    <w:rsid w:val="00FC0715"/>
    <w:rsid w:val="00FC3435"/>
    <w:rsid w:val="00FC3C0C"/>
    <w:rsid w:val="00FC523F"/>
    <w:rsid w:val="00FC7BFC"/>
    <w:rsid w:val="00FC7E1E"/>
    <w:rsid w:val="00FD0F69"/>
    <w:rsid w:val="00FD51D1"/>
    <w:rsid w:val="00FD5C97"/>
    <w:rsid w:val="00FD5D6F"/>
    <w:rsid w:val="00FD6C37"/>
    <w:rsid w:val="00FD6FA1"/>
    <w:rsid w:val="00FE212E"/>
    <w:rsid w:val="00FE4466"/>
    <w:rsid w:val="00FE7842"/>
    <w:rsid w:val="00FF0D98"/>
    <w:rsid w:val="00FF12CA"/>
    <w:rsid w:val="00FF1C8D"/>
    <w:rsid w:val="00FF2546"/>
    <w:rsid w:val="00FF455A"/>
    <w:rsid w:val="00FF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2B649"/>
  <w15:docId w15:val="{CD985820-22DB-42A0-8619-D3C6AE56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0E"/>
    <w:rPr>
      <w:rFonts w:ascii="Palatino Linotype" w:hAnsi="Palatino Linotype"/>
      <w:noProof/>
      <w:sz w:val="24"/>
      <w:szCs w:val="24"/>
    </w:rPr>
  </w:style>
  <w:style w:type="paragraph" w:styleId="Heading1">
    <w:name w:val="heading 1"/>
    <w:basedOn w:val="Normal"/>
    <w:next w:val="paragraph"/>
    <w:qFormat/>
    <w:rsid w:val="00456FEC"/>
    <w:pPr>
      <w:keepNext/>
      <w:keepLines/>
      <w:pageBreakBefore/>
      <w:numPr>
        <w:numId w:val="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456FEC"/>
    <w:pPr>
      <w:keepNext/>
      <w:keepLines/>
      <w:numPr>
        <w:ilvl w:val="1"/>
        <w:numId w:val="1"/>
      </w:numPr>
      <w:suppressAutoHyphens/>
      <w:spacing w:before="600"/>
      <w:outlineLvl w:val="1"/>
    </w:pPr>
    <w:rPr>
      <w:rFonts w:ascii="Arial" w:hAnsi="Arial" w:cs="Arial"/>
      <w:b/>
      <w:bCs/>
      <w:iCs/>
      <w:sz w:val="32"/>
      <w:szCs w:val="28"/>
    </w:rPr>
  </w:style>
  <w:style w:type="paragraph" w:styleId="Heading3">
    <w:name w:val="heading 3"/>
    <w:next w:val="paragraph"/>
    <w:qFormat/>
    <w:rsid w:val="00456FEC"/>
    <w:pPr>
      <w:keepNext/>
      <w:keepLines/>
      <w:numPr>
        <w:ilvl w:val="2"/>
        <w:numId w:val="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254947"/>
    <w:pPr>
      <w:keepNext/>
      <w:keepLines/>
      <w:numPr>
        <w:ilvl w:val="3"/>
        <w:numId w:val="1"/>
      </w:numPr>
      <w:suppressAutoHyphens/>
      <w:spacing w:before="360"/>
      <w:outlineLvl w:val="3"/>
    </w:pPr>
    <w:rPr>
      <w:rFonts w:ascii="Arial" w:hAnsi="Arial"/>
      <w:b/>
      <w:bCs/>
      <w:szCs w:val="28"/>
    </w:rPr>
  </w:style>
  <w:style w:type="paragraph" w:styleId="Heading5">
    <w:name w:val="heading 5"/>
    <w:next w:val="paragraph"/>
    <w:qFormat/>
    <w:rsid w:val="00456FEC"/>
    <w:pPr>
      <w:keepNext/>
      <w:keepLines/>
      <w:numPr>
        <w:ilvl w:val="4"/>
        <w:numId w:val="1"/>
      </w:numPr>
      <w:suppressAutoHyphens/>
      <w:spacing w:before="240"/>
      <w:outlineLvl w:val="4"/>
    </w:pPr>
    <w:rPr>
      <w:rFonts w:ascii="Arial" w:hAnsi="Arial"/>
      <w:bCs/>
      <w:iCs/>
      <w:sz w:val="22"/>
      <w:szCs w:val="26"/>
    </w:rPr>
  </w:style>
  <w:style w:type="paragraph" w:styleId="Heading6">
    <w:name w:val="heading 6"/>
    <w:basedOn w:val="Normal"/>
    <w:next w:val="Normal"/>
    <w:qFormat/>
    <w:rsid w:val="00456FEC"/>
    <w:pPr>
      <w:spacing w:before="240" w:after="60"/>
      <w:outlineLvl w:val="5"/>
    </w:pPr>
    <w:rPr>
      <w:b/>
      <w:bCs/>
      <w:sz w:val="22"/>
      <w:szCs w:val="22"/>
    </w:rPr>
  </w:style>
  <w:style w:type="paragraph" w:styleId="Heading7">
    <w:name w:val="heading 7"/>
    <w:basedOn w:val="Normal"/>
    <w:next w:val="Normal"/>
    <w:qFormat/>
    <w:rsid w:val="00456FEC"/>
    <w:pPr>
      <w:spacing w:before="240" w:after="60"/>
      <w:outlineLvl w:val="6"/>
    </w:pPr>
  </w:style>
  <w:style w:type="paragraph" w:styleId="Heading8">
    <w:name w:val="heading 8"/>
    <w:basedOn w:val="Normal"/>
    <w:next w:val="Normal"/>
    <w:qFormat/>
    <w:rsid w:val="00456FEC"/>
    <w:pPr>
      <w:spacing w:before="240" w:after="60"/>
      <w:outlineLvl w:val="7"/>
    </w:pPr>
    <w:rPr>
      <w:i/>
      <w:iCs/>
    </w:rPr>
  </w:style>
  <w:style w:type="paragraph" w:styleId="Heading9">
    <w:name w:val="heading 9"/>
    <w:basedOn w:val="Normal"/>
    <w:next w:val="Normal"/>
    <w:qFormat/>
    <w:rsid w:val="00456F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456FEC"/>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456FEC"/>
    <w:rPr>
      <w:rFonts w:ascii="Palatino Linotype" w:hAnsi="Palatino Linotype"/>
      <w:szCs w:val="22"/>
      <w:lang w:val="en-GB" w:eastAsia="en-GB" w:bidi="ar-SA"/>
    </w:rPr>
  </w:style>
  <w:style w:type="paragraph" w:styleId="Header">
    <w:name w:val="header"/>
    <w:rsid w:val="00456FEC"/>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456FE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456FEC"/>
    <w:pPr>
      <w:spacing w:before="240" w:after="60"/>
      <w:ind w:left="1418"/>
      <w:outlineLvl w:val="1"/>
    </w:pPr>
    <w:rPr>
      <w:rFonts w:ascii="Arial" w:hAnsi="Arial" w:cs="Arial"/>
      <w:b/>
      <w:sz w:val="44"/>
      <w:szCs w:val="24"/>
    </w:rPr>
  </w:style>
  <w:style w:type="paragraph" w:styleId="Footer">
    <w:name w:val="footer"/>
    <w:basedOn w:val="Normal"/>
    <w:rsid w:val="00456FEC"/>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456FEC"/>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56FEC"/>
    <w:rPr>
      <w:rFonts w:ascii="Arial" w:hAnsi="Arial"/>
      <w:b/>
      <w:sz w:val="40"/>
      <w:szCs w:val="24"/>
      <w:lang w:val="en-GB" w:eastAsia="en-GB" w:bidi="ar-SA"/>
    </w:rPr>
  </w:style>
  <w:style w:type="paragraph" w:customStyle="1" w:styleId="requirelevel1">
    <w:name w:val="require:level1"/>
    <w:rsid w:val="00456FEC"/>
    <w:pPr>
      <w:numPr>
        <w:ilvl w:val="5"/>
        <w:numId w:val="1"/>
      </w:numPr>
      <w:spacing w:before="120"/>
      <w:jc w:val="both"/>
    </w:pPr>
    <w:rPr>
      <w:rFonts w:ascii="Palatino Linotype" w:hAnsi="Palatino Linotype"/>
      <w:szCs w:val="22"/>
    </w:rPr>
  </w:style>
  <w:style w:type="paragraph" w:customStyle="1" w:styleId="requirelevel2">
    <w:name w:val="require:level2"/>
    <w:rsid w:val="006E470E"/>
    <w:pPr>
      <w:numPr>
        <w:ilvl w:val="6"/>
        <w:numId w:val="1"/>
      </w:numPr>
      <w:spacing w:before="80"/>
      <w:jc w:val="both"/>
    </w:pPr>
    <w:rPr>
      <w:rFonts w:ascii="Palatino Linotype" w:hAnsi="Palatino Linotype"/>
      <w:szCs w:val="22"/>
    </w:rPr>
  </w:style>
  <w:style w:type="paragraph" w:customStyle="1" w:styleId="requirelevel3">
    <w:name w:val="require:level3"/>
    <w:rsid w:val="006E470E"/>
    <w:pPr>
      <w:numPr>
        <w:ilvl w:val="7"/>
        <w:numId w:val="1"/>
      </w:numPr>
      <w:spacing w:before="80"/>
      <w:jc w:val="both"/>
    </w:pPr>
    <w:rPr>
      <w:rFonts w:ascii="Palatino Linotype" w:hAnsi="Palatino Linotype"/>
      <w:szCs w:val="22"/>
    </w:rPr>
  </w:style>
  <w:style w:type="paragraph" w:customStyle="1" w:styleId="NOTE">
    <w:name w:val="NOTE"/>
    <w:rsid w:val="00BD0A0A"/>
    <w:pPr>
      <w:numPr>
        <w:numId w:val="47"/>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456FEC"/>
    <w:pPr>
      <w:numPr>
        <w:ilvl w:val="3"/>
        <w:numId w:val="47"/>
      </w:numPr>
      <w:spacing w:before="6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BD0A0A"/>
    <w:pPr>
      <w:numPr>
        <w:ilvl w:val="1"/>
        <w:numId w:val="47"/>
      </w:numPr>
      <w:spacing w:before="60"/>
      <w:ind w:right="567"/>
      <w:jc w:val="both"/>
    </w:pPr>
    <w:rPr>
      <w:rFonts w:ascii="Palatino Linotype" w:hAnsi="Palatino Linotype"/>
      <w:szCs w:val="22"/>
      <w:lang w:val="en-US"/>
    </w:rPr>
  </w:style>
  <w:style w:type="paragraph" w:customStyle="1" w:styleId="NOTEbul">
    <w:name w:val="NOTE:bul"/>
    <w:rsid w:val="005126F2"/>
    <w:pPr>
      <w:numPr>
        <w:ilvl w:val="2"/>
        <w:numId w:val="47"/>
      </w:numPr>
      <w:spacing w:before="60"/>
      <w:ind w:right="567"/>
      <w:jc w:val="both"/>
    </w:pPr>
    <w:rPr>
      <w:rFonts w:ascii="Palatino Linotype" w:hAnsi="Palatino Linotype"/>
      <w:szCs w:val="22"/>
    </w:rPr>
  </w:style>
  <w:style w:type="paragraph" w:customStyle="1" w:styleId="EXPECTEDOUTPUT">
    <w:name w:val="EXPECTED OUTPUT"/>
    <w:next w:val="paragraph"/>
    <w:rsid w:val="00456FEC"/>
    <w:pPr>
      <w:tabs>
        <w:tab w:val="num" w:pos="4253"/>
      </w:tabs>
      <w:spacing w:before="120"/>
      <w:ind w:left="4253" w:hanging="284"/>
      <w:jc w:val="both"/>
    </w:pPr>
    <w:rPr>
      <w:rFonts w:ascii="Palatino Linotype" w:hAnsi="Palatino Linotype"/>
      <w:i/>
      <w:szCs w:val="24"/>
    </w:rPr>
  </w:style>
  <w:style w:type="paragraph" w:styleId="Caption">
    <w:name w:val="caption"/>
    <w:basedOn w:val="Normal"/>
    <w:next w:val="Normal"/>
    <w:qFormat/>
    <w:rsid w:val="002B588D"/>
    <w:pPr>
      <w:keepNext/>
      <w:spacing w:before="120" w:after="240"/>
      <w:jc w:val="center"/>
    </w:pPr>
    <w:rPr>
      <w:b/>
      <w:bCs/>
      <w:szCs w:val="20"/>
    </w:rPr>
  </w:style>
  <w:style w:type="paragraph" w:customStyle="1" w:styleId="TablecellLEFT">
    <w:name w:val="Table:cellLEFT"/>
    <w:link w:val="TablecellLEFTChar"/>
    <w:qFormat/>
    <w:rsid w:val="00456FEC"/>
    <w:pPr>
      <w:spacing w:before="80"/>
    </w:pPr>
    <w:rPr>
      <w:rFonts w:ascii="Palatino Linotype" w:hAnsi="Palatino Linotype"/>
    </w:rPr>
  </w:style>
  <w:style w:type="paragraph" w:customStyle="1" w:styleId="TablecellCENTER">
    <w:name w:val="Table:cellCENTER"/>
    <w:basedOn w:val="TablecellLEFT"/>
    <w:rsid w:val="00456FEC"/>
    <w:pPr>
      <w:jc w:val="center"/>
    </w:pPr>
  </w:style>
  <w:style w:type="paragraph" w:customStyle="1" w:styleId="TableHeaderLEFT">
    <w:name w:val="Table:HeaderLEFT"/>
    <w:basedOn w:val="TablecellLEFT"/>
    <w:rsid w:val="00456FEC"/>
    <w:rPr>
      <w:b/>
      <w:sz w:val="22"/>
      <w:szCs w:val="22"/>
    </w:rPr>
  </w:style>
  <w:style w:type="paragraph" w:customStyle="1" w:styleId="TableHeaderCENTER">
    <w:name w:val="Table:HeaderCENTER"/>
    <w:basedOn w:val="TablecellLEFT"/>
    <w:rsid w:val="00456FEC"/>
    <w:pPr>
      <w:jc w:val="center"/>
    </w:pPr>
    <w:rPr>
      <w:b/>
      <w:sz w:val="22"/>
    </w:rPr>
  </w:style>
  <w:style w:type="paragraph" w:customStyle="1" w:styleId="Bul1">
    <w:name w:val="Bul1"/>
    <w:rsid w:val="00456FEC"/>
    <w:pPr>
      <w:numPr>
        <w:numId w:val="33"/>
      </w:numPr>
      <w:spacing w:before="120"/>
      <w:jc w:val="both"/>
    </w:pPr>
    <w:rPr>
      <w:rFonts w:ascii="Palatino Linotype" w:hAnsi="Palatino Linotype"/>
    </w:rPr>
  </w:style>
  <w:style w:type="paragraph" w:styleId="TOC1">
    <w:name w:val="toc 1"/>
    <w:next w:val="Normal"/>
    <w:uiPriority w:val="39"/>
    <w:rsid w:val="00456FEC"/>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456FEC"/>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456FEC"/>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456FEC"/>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456FEC"/>
    <w:rPr>
      <w:rFonts w:ascii="Arial" w:hAnsi="Arial"/>
      <w:szCs w:val="24"/>
      <w:lang w:val="en-GB" w:eastAsia="en-GB" w:bidi="ar-SA"/>
    </w:rPr>
  </w:style>
  <w:style w:type="paragraph" w:styleId="TOC5">
    <w:name w:val="toc 5"/>
    <w:next w:val="Normal"/>
    <w:rsid w:val="00456FEC"/>
    <w:pPr>
      <w:tabs>
        <w:tab w:val="right" w:pos="3686"/>
        <w:tab w:val="right" w:pos="9356"/>
      </w:tabs>
      <w:ind w:left="3686" w:hanging="1134"/>
    </w:pPr>
    <w:rPr>
      <w:rFonts w:ascii="Arial" w:hAnsi="Arial"/>
      <w:szCs w:val="24"/>
    </w:rPr>
  </w:style>
  <w:style w:type="character" w:styleId="Hyperlink">
    <w:name w:val="Hyperlink"/>
    <w:uiPriority w:val="99"/>
    <w:rsid w:val="00456FEC"/>
    <w:rPr>
      <w:color w:val="0000FF"/>
      <w:u w:val="single"/>
    </w:rPr>
  </w:style>
  <w:style w:type="paragraph" w:customStyle="1" w:styleId="Annex1">
    <w:name w:val="Annex1"/>
    <w:next w:val="paragraph"/>
    <w:rsid w:val="0069079E"/>
    <w:pPr>
      <w:keepNext/>
      <w:keepLines/>
      <w:pageBreakBefore/>
      <w:numPr>
        <w:numId w:val="41"/>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69079E"/>
    <w:pPr>
      <w:keepNext/>
      <w:keepLines/>
      <w:numPr>
        <w:ilvl w:val="1"/>
        <w:numId w:val="41"/>
      </w:numPr>
      <w:spacing w:before="600"/>
      <w:jc w:val="left"/>
      <w:outlineLvl w:val="1"/>
    </w:pPr>
    <w:rPr>
      <w:rFonts w:ascii="Arial" w:hAnsi="Arial"/>
      <w:b/>
      <w:sz w:val="32"/>
      <w:szCs w:val="32"/>
    </w:rPr>
  </w:style>
  <w:style w:type="paragraph" w:customStyle="1" w:styleId="Annex3">
    <w:name w:val="Annex3"/>
    <w:basedOn w:val="paragraph"/>
    <w:next w:val="paragraph"/>
    <w:rsid w:val="009345B0"/>
    <w:pPr>
      <w:keepNext/>
      <w:numPr>
        <w:ilvl w:val="2"/>
        <w:numId w:val="41"/>
      </w:numPr>
      <w:spacing w:before="480"/>
      <w:jc w:val="left"/>
      <w:outlineLvl w:val="2"/>
    </w:pPr>
    <w:rPr>
      <w:rFonts w:ascii="Arial" w:hAnsi="Arial"/>
      <w:b/>
      <w:sz w:val="26"/>
      <w:szCs w:val="28"/>
    </w:rPr>
  </w:style>
  <w:style w:type="paragraph" w:customStyle="1" w:styleId="Annex4">
    <w:name w:val="Annex4"/>
    <w:basedOn w:val="paragraph"/>
    <w:next w:val="paragraph"/>
    <w:rsid w:val="00456FEC"/>
    <w:pPr>
      <w:keepNext/>
      <w:numPr>
        <w:ilvl w:val="3"/>
        <w:numId w:val="41"/>
      </w:numPr>
      <w:spacing w:before="360"/>
      <w:jc w:val="left"/>
    </w:pPr>
    <w:rPr>
      <w:rFonts w:ascii="Arial" w:hAnsi="Arial"/>
      <w:b/>
      <w:sz w:val="24"/>
    </w:rPr>
  </w:style>
  <w:style w:type="paragraph" w:customStyle="1" w:styleId="Annex5">
    <w:name w:val="Annex5"/>
    <w:basedOn w:val="paragraph"/>
    <w:rsid w:val="00456FEC"/>
    <w:pPr>
      <w:keepNext/>
      <w:numPr>
        <w:ilvl w:val="4"/>
        <w:numId w:val="41"/>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456FEC"/>
  </w:style>
  <w:style w:type="paragraph" w:customStyle="1" w:styleId="References">
    <w:name w:val="References"/>
    <w:rsid w:val="00456FEC"/>
    <w:pPr>
      <w:tabs>
        <w:tab w:val="left" w:pos="567"/>
      </w:tabs>
      <w:spacing w:before="120"/>
    </w:pPr>
    <w:rPr>
      <w:rFonts w:ascii="Palatino Linotype" w:hAnsi="Palatino Linotype"/>
      <w:szCs w:val="22"/>
    </w:rPr>
  </w:style>
  <w:style w:type="character" w:styleId="CommentReference">
    <w:name w:val="annotation reference"/>
    <w:semiHidden/>
    <w:rsid w:val="00456FEC"/>
    <w:rPr>
      <w:sz w:val="16"/>
      <w:szCs w:val="16"/>
    </w:rPr>
  </w:style>
  <w:style w:type="paragraph" w:styleId="CommentText">
    <w:name w:val="annotation text"/>
    <w:basedOn w:val="Normal"/>
    <w:link w:val="CommentTextChar"/>
    <w:semiHidden/>
    <w:rsid w:val="00456FEC"/>
    <w:rPr>
      <w:sz w:val="20"/>
      <w:szCs w:val="20"/>
    </w:rPr>
  </w:style>
  <w:style w:type="paragraph" w:styleId="CommentSubject">
    <w:name w:val="annotation subject"/>
    <w:basedOn w:val="CommentText"/>
    <w:next w:val="CommentText"/>
    <w:semiHidden/>
    <w:rsid w:val="00456FEC"/>
    <w:rPr>
      <w:b/>
      <w:bCs/>
    </w:rPr>
  </w:style>
  <w:style w:type="paragraph" w:styleId="BalloonText">
    <w:name w:val="Balloon Text"/>
    <w:basedOn w:val="Normal"/>
    <w:semiHidden/>
    <w:rsid w:val="00456FEC"/>
    <w:pPr>
      <w:numPr>
        <w:numId w:val="46"/>
      </w:numPr>
    </w:pPr>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rsid w:val="00456FEC"/>
    <w:pPr>
      <w:keepNext/>
      <w:keepLines/>
      <w:numPr>
        <w:ilvl w:val="5"/>
        <w:numId w:val="41"/>
      </w:numPr>
      <w:suppressAutoHyphens/>
      <w:spacing w:before="360"/>
    </w:pPr>
    <w:rPr>
      <w:rFonts w:ascii="Palatino Linotype" w:hAnsi="Palatino Linotype"/>
      <w:b/>
      <w:sz w:val="24"/>
      <w:szCs w:val="24"/>
    </w:rPr>
  </w:style>
  <w:style w:type="paragraph" w:customStyle="1" w:styleId="DRD2">
    <w:name w:val="DRD2"/>
    <w:next w:val="requirelevel1"/>
    <w:rsid w:val="00456FEC"/>
    <w:pPr>
      <w:keepNext/>
      <w:keepLines/>
      <w:numPr>
        <w:numId w:val="4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456FEC"/>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F84DC8"/>
    <w:pPr>
      <w:keepLines/>
      <w:spacing w:before="24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6FEC"/>
  </w:style>
  <w:style w:type="paragraph" w:styleId="NormalIndent">
    <w:name w:val="Normal Indent"/>
    <w:basedOn w:val="Normal"/>
    <w:semiHidden/>
    <w:rsid w:val="00456FEC"/>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rsid w:val="00FB710B"/>
    <w:pPr>
      <w:keepNext/>
      <w:numPr>
        <w:numId w:val="48"/>
      </w:numPr>
      <w:tabs>
        <w:tab w:val="left" w:pos="3119"/>
      </w:tabs>
      <w:spacing w:before="240"/>
    </w:pPr>
    <w:rPr>
      <w:rFonts w:ascii="Arial" w:hAnsi="Arial" w:cs="Arial"/>
      <w:b/>
      <w:bCs/>
      <w:sz w:val="22"/>
      <w:szCs w:val="26"/>
      <w:lang w:val="nl-NL"/>
    </w:rPr>
  </w:style>
  <w:style w:type="paragraph" w:customStyle="1" w:styleId="Definition2">
    <w:name w:val="Definition2"/>
    <w:next w:val="paragraph"/>
    <w:pPr>
      <w:keepNext/>
      <w:tabs>
        <w:tab w:val="num" w:pos="3119"/>
      </w:tabs>
      <w:spacing w:before="120"/>
      <w:ind w:left="1134" w:firstLine="851"/>
    </w:pPr>
    <w:rPr>
      <w:rFonts w:ascii="Arial" w:hAnsi="Arial"/>
      <w:b/>
      <w:sz w:val="22"/>
      <w:szCs w:val="24"/>
    </w:rPr>
  </w:style>
  <w:style w:type="paragraph" w:customStyle="1" w:styleId="Bul2">
    <w:name w:val="Bul2"/>
    <w:rsid w:val="00456FEC"/>
    <w:pPr>
      <w:numPr>
        <w:numId w:val="34"/>
      </w:numPr>
      <w:spacing w:before="120"/>
      <w:jc w:val="both"/>
    </w:pPr>
    <w:rPr>
      <w:rFonts w:ascii="Palatino Linotype" w:hAnsi="Palatino Linotype"/>
    </w:rPr>
  </w:style>
  <w:style w:type="paragraph" w:customStyle="1" w:styleId="Bul3">
    <w:name w:val="Bul3"/>
    <w:rsid w:val="00456FEC"/>
    <w:pPr>
      <w:numPr>
        <w:numId w:val="35"/>
      </w:numPr>
      <w:spacing w:before="120"/>
    </w:pPr>
    <w:rPr>
      <w:rFonts w:ascii="Palatino Linotype" w:hAnsi="Palatino Linotype"/>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456FEC"/>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456FEC"/>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456FEC"/>
    <w:rPr>
      <w:sz w:val="18"/>
      <w:szCs w:val="18"/>
    </w:rPr>
  </w:style>
  <w:style w:type="character" w:styleId="FootnoteReference">
    <w:name w:val="footnote reference"/>
    <w:semiHidden/>
    <w:rsid w:val="00456FEC"/>
    <w:rPr>
      <w:vertAlign w:val="superscript"/>
    </w:rPr>
  </w:style>
  <w:style w:type="paragraph" w:customStyle="1" w:styleId="listlevel1">
    <w:name w:val="list:level1"/>
    <w:rsid w:val="00456FEC"/>
    <w:pPr>
      <w:numPr>
        <w:numId w:val="43"/>
      </w:numPr>
      <w:spacing w:before="120"/>
      <w:jc w:val="both"/>
    </w:pPr>
    <w:rPr>
      <w:rFonts w:ascii="Palatino Linotype" w:hAnsi="Palatino Linotype"/>
    </w:rPr>
  </w:style>
  <w:style w:type="paragraph" w:customStyle="1" w:styleId="listlevel2">
    <w:name w:val="list:level2"/>
    <w:rsid w:val="00456FEC"/>
    <w:pPr>
      <w:numPr>
        <w:ilvl w:val="1"/>
        <w:numId w:val="43"/>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456FEC"/>
    <w:pPr>
      <w:numPr>
        <w:ilvl w:val="2"/>
        <w:numId w:val="43"/>
      </w:numPr>
      <w:spacing w:before="120"/>
      <w:jc w:val="both"/>
    </w:pPr>
    <w:rPr>
      <w:rFonts w:ascii="Palatino Linotype" w:hAnsi="Palatino Linotype"/>
      <w:szCs w:val="24"/>
    </w:rPr>
  </w:style>
  <w:style w:type="paragraph" w:customStyle="1" w:styleId="listlevel4">
    <w:name w:val="list:level4"/>
    <w:rsid w:val="00456FEC"/>
    <w:pPr>
      <w:numPr>
        <w:ilvl w:val="3"/>
        <w:numId w:val="43"/>
      </w:numPr>
      <w:spacing w:before="60" w:after="60"/>
    </w:pPr>
    <w:rPr>
      <w:rFonts w:ascii="Palatino Linotype" w:hAnsi="Palatino Linotype"/>
      <w:szCs w:val="24"/>
    </w:rPr>
  </w:style>
  <w:style w:type="paragraph" w:customStyle="1" w:styleId="indentpara1">
    <w:name w:val="indentpara1"/>
    <w:rsid w:val="00456FEC"/>
    <w:pPr>
      <w:spacing w:before="120"/>
      <w:ind w:left="2552"/>
      <w:jc w:val="both"/>
    </w:pPr>
    <w:rPr>
      <w:rFonts w:ascii="Palatino Linotype" w:hAnsi="Palatino Linotype"/>
    </w:rPr>
  </w:style>
  <w:style w:type="paragraph" w:customStyle="1" w:styleId="indentpara2">
    <w:name w:val="indentpara2"/>
    <w:rsid w:val="00456FEC"/>
    <w:pPr>
      <w:spacing w:before="120"/>
      <w:ind w:left="3119"/>
      <w:jc w:val="both"/>
    </w:pPr>
    <w:rPr>
      <w:rFonts w:ascii="Palatino Linotype" w:hAnsi="Palatino Linotype"/>
    </w:rPr>
  </w:style>
  <w:style w:type="paragraph" w:customStyle="1" w:styleId="indentpara3">
    <w:name w:val="indentpara3"/>
    <w:rsid w:val="00456FEC"/>
    <w:pPr>
      <w:spacing w:before="120"/>
      <w:ind w:left="3686"/>
      <w:jc w:val="both"/>
    </w:pPr>
    <w:rPr>
      <w:rFonts w:ascii="Palatino Linotype" w:hAnsi="Palatino Linotype"/>
    </w:rPr>
  </w:style>
  <w:style w:type="paragraph" w:customStyle="1" w:styleId="TableFootnote">
    <w:name w:val="Table:Footnote"/>
    <w:rsid w:val="00456FEC"/>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numId w:val="0"/>
      </w:numPr>
    </w:pPr>
    <w:rPr>
      <w:rFonts w:ascii="Times New Roman" w:hAnsi="Times New Roman"/>
      <w:bCs/>
      <w:szCs w:val="20"/>
    </w:rPr>
  </w:style>
  <w:style w:type="paragraph" w:customStyle="1" w:styleId="Contents">
    <w:name w:val="Contents"/>
    <w:basedOn w:val="Heading0"/>
    <w:rsid w:val="00456FEC"/>
    <w:pPr>
      <w:tabs>
        <w:tab w:val="left" w:pos="567"/>
      </w:tabs>
    </w:pPr>
  </w:style>
  <w:style w:type="paragraph" w:customStyle="1" w:styleId="Bul4">
    <w:name w:val="Bul4"/>
    <w:rsid w:val="00456FEC"/>
    <w:pPr>
      <w:numPr>
        <w:numId w:val="36"/>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456FEC"/>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456FEC"/>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456FEC"/>
    <w:pPr>
      <w:jc w:val="right"/>
    </w:pPr>
    <w:rPr>
      <w:rFonts w:ascii="Arial" w:hAnsi="Arial"/>
      <w:sz w:val="22"/>
      <w:szCs w:val="22"/>
    </w:rPr>
  </w:style>
  <w:style w:type="paragraph" w:customStyle="1" w:styleId="TableNote">
    <w:name w:val="Table:Note"/>
    <w:basedOn w:val="TablecellLEFT"/>
    <w:rsid w:val="00456FEC"/>
    <w:pPr>
      <w:tabs>
        <w:tab w:val="left" w:pos="1134"/>
      </w:tabs>
      <w:spacing w:before="60"/>
      <w:ind w:left="851" w:hanging="851"/>
    </w:pPr>
    <w:rPr>
      <w:sz w:val="18"/>
    </w:rPr>
  </w:style>
  <w:style w:type="paragraph" w:customStyle="1" w:styleId="CaptionAnnexFigure">
    <w:name w:val="Caption:Annex Figure"/>
    <w:next w:val="paragraph"/>
    <w:rsid w:val="0019473D"/>
    <w:pPr>
      <w:numPr>
        <w:ilvl w:val="7"/>
        <w:numId w:val="41"/>
      </w:numPr>
      <w:spacing w:before="240"/>
      <w:jc w:val="center"/>
    </w:pPr>
    <w:rPr>
      <w:rFonts w:ascii="Palatino Linotype" w:hAnsi="Palatino Linotype"/>
      <w:b/>
      <w:sz w:val="24"/>
      <w:szCs w:val="22"/>
    </w:rPr>
  </w:style>
  <w:style w:type="paragraph" w:customStyle="1" w:styleId="CaptionAnnexTable">
    <w:name w:val="Caption:Annex Table"/>
    <w:rsid w:val="00456FEC"/>
    <w:pPr>
      <w:keepNext/>
      <w:numPr>
        <w:ilvl w:val="8"/>
        <w:numId w:val="41"/>
      </w:numPr>
      <w:spacing w:before="240"/>
      <w:jc w:val="center"/>
    </w:pPr>
    <w:rPr>
      <w:rFonts w:ascii="Palatino Linotype" w:hAnsi="Palatino Linotype"/>
      <w:b/>
      <w:sz w:val="22"/>
      <w:szCs w:val="22"/>
    </w:rPr>
  </w:style>
  <w:style w:type="paragraph" w:customStyle="1" w:styleId="NOTETABLE-CELL">
    <w:name w:val="NOTE:TABLE-CELL"/>
    <w:basedOn w:val="NOTE"/>
    <w:autoRedefine/>
    <w:pPr>
      <w:numPr>
        <w:numId w:val="0"/>
      </w:numPr>
      <w:tabs>
        <w:tab w:val="left" w:pos="851"/>
      </w:tabs>
      <w:spacing w:before="60" w:after="60"/>
      <w:ind w:right="113"/>
    </w:pPr>
  </w:style>
  <w:style w:type="paragraph" w:customStyle="1" w:styleId="EXPECTEDOUTPUTTEXT">
    <w:name w:val="EXPECTED OUTPUT:TEXT"/>
    <w:basedOn w:val="EXPECTEDOUTPUT"/>
    <w:pPr>
      <w:tabs>
        <w:tab w:val="clear" w:pos="4253"/>
      </w:tabs>
      <w:ind w:left="0" w:firstLine="0"/>
    </w:pPr>
    <w:rPr>
      <w:i w:val="0"/>
    </w:rPr>
  </w:style>
  <w:style w:type="paragraph" w:customStyle="1" w:styleId="DRD3">
    <w:name w:val="DRD3"/>
    <w:next w:val="requirelevel1"/>
    <w:rsid w:val="00456FEC"/>
    <w:pPr>
      <w:keepNext/>
      <w:keepLines/>
      <w:spacing w:before="240"/>
    </w:pPr>
    <w:rPr>
      <w:rFonts w:ascii="Palatino Linotype" w:hAnsi="Palatino Linotype"/>
      <w:sz w:val="22"/>
      <w:szCs w:val="24"/>
    </w:rPr>
  </w:style>
  <w:style w:type="paragraph" w:customStyle="1" w:styleId="a2">
    <w:name w:val="a2"/>
    <w:basedOn w:val="Heading2"/>
    <w:next w:val="Normal"/>
    <w:semiHidden/>
    <w:pPr>
      <w:numPr>
        <w:ilvl w:val="0"/>
        <w:numId w:val="0"/>
      </w:numPr>
      <w:tabs>
        <w:tab w:val="num" w:pos="360"/>
        <w:tab w:val="left" w:pos="500"/>
        <w:tab w:val="left" w:pos="720"/>
      </w:tabs>
      <w:spacing w:before="270" w:line="270" w:lineRule="exact"/>
    </w:pPr>
    <w:rPr>
      <w:sz w:val="24"/>
    </w:rPr>
  </w:style>
  <w:style w:type="paragraph" w:customStyle="1" w:styleId="a3">
    <w:name w:val="a3"/>
    <w:basedOn w:val="Heading3"/>
    <w:next w:val="Normal"/>
    <w:semiHidden/>
    <w:pPr>
      <w:numPr>
        <w:ilvl w:val="0"/>
        <w:numId w:val="0"/>
      </w:numPr>
      <w:tabs>
        <w:tab w:val="left" w:pos="640"/>
        <w:tab w:val="num" w:pos="720"/>
      </w:tabs>
      <w:spacing w:line="250" w:lineRule="exact"/>
    </w:pPr>
    <w:rPr>
      <w:sz w:val="22"/>
    </w:rPr>
  </w:style>
  <w:style w:type="paragraph" w:customStyle="1" w:styleId="a4">
    <w:name w:val="a4"/>
    <w:basedOn w:val="Heading4"/>
    <w:next w:val="Normal"/>
    <w:semiHidden/>
    <w:pPr>
      <w:numPr>
        <w:ilvl w:val="0"/>
        <w:numId w:val="0"/>
      </w:numPr>
      <w:tabs>
        <w:tab w:val="left" w:pos="880"/>
        <w:tab w:val="left" w:pos="1060"/>
      </w:tabs>
    </w:pPr>
  </w:style>
  <w:style w:type="paragraph" w:customStyle="1" w:styleId="Bibliography1">
    <w:name w:val="Bibliography1"/>
    <w:basedOn w:val="Normal"/>
    <w:pPr>
      <w:tabs>
        <w:tab w:val="left" w:pos="660"/>
      </w:tabs>
      <w:ind w:left="660" w:hanging="660"/>
    </w:pPr>
  </w:style>
  <w:style w:type="paragraph" w:customStyle="1" w:styleId="Definition">
    <w:name w:val="Definition"/>
    <w:basedOn w:val="Normal"/>
    <w:next w:val="Normal"/>
    <w:pPr>
      <w:spacing w:after="240" w:line="230" w:lineRule="atLeast"/>
      <w:jc w:val="both"/>
    </w:pPr>
  </w:style>
  <w:style w:type="character" w:customStyle="1" w:styleId="Defterms">
    <w:name w:val="Defterms"/>
    <w:rPr>
      <w:noProof w:val="0"/>
      <w:color w:val="auto"/>
      <w:lang w:val="fr-FR"/>
    </w:rPr>
  </w:style>
  <w:style w:type="paragraph" w:customStyle="1" w:styleId="dl">
    <w:name w:val="dl"/>
    <w:basedOn w:val="Normal"/>
    <w:pPr>
      <w:spacing w:after="240" w:line="230" w:lineRule="atLeast"/>
      <w:ind w:left="800" w:hanging="400"/>
      <w:jc w:val="both"/>
    </w:pPr>
  </w:style>
  <w:style w:type="paragraph" w:styleId="DocumentMap">
    <w:name w:val="Document Map"/>
    <w:basedOn w:val="Normal"/>
    <w:semiHidden/>
    <w:pPr>
      <w:shd w:val="clear" w:color="auto" w:fill="000080"/>
      <w:spacing w:after="240" w:line="230" w:lineRule="atLeast"/>
      <w:jc w:val="both"/>
    </w:pPr>
    <w:rPr>
      <w:rFonts w:ascii="Tahoma" w:hAnsi="Tahoma"/>
    </w:rPr>
  </w:style>
  <w:style w:type="character" w:styleId="EndnoteReference">
    <w:name w:val="endnote reference"/>
    <w:semiHidden/>
    <w:rPr>
      <w:noProof w:val="0"/>
      <w:vertAlign w:val="superscript"/>
      <w:lang w:val="fr-FR"/>
    </w:rPr>
  </w:style>
  <w:style w:type="paragraph" w:styleId="EndnoteText">
    <w:name w:val="endnote text"/>
    <w:basedOn w:val="Normal"/>
    <w:semiHidden/>
    <w:pPr>
      <w:spacing w:after="240" w:line="230" w:lineRule="atLeast"/>
      <w:jc w:val="both"/>
    </w:pPr>
  </w:style>
  <w:style w:type="paragraph" w:customStyle="1" w:styleId="Example">
    <w:name w:val="Example"/>
    <w:basedOn w:val="Normal"/>
    <w:next w:val="Normal"/>
    <w:semiHidden/>
    <w:pPr>
      <w:tabs>
        <w:tab w:val="left" w:pos="1360"/>
      </w:tabs>
      <w:spacing w:after="240" w:line="210" w:lineRule="atLeast"/>
      <w:jc w:val="both"/>
    </w:pPr>
    <w:rPr>
      <w:sz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jc w:val="both"/>
    </w:pPr>
    <w:rPr>
      <w:sz w:val="18"/>
    </w:rPr>
  </w:style>
  <w:style w:type="paragraph" w:customStyle="1" w:styleId="Figuretitle">
    <w:name w:val="Figure title"/>
    <w:basedOn w:val="Normal"/>
    <w:next w:val="Normal"/>
    <w:pPr>
      <w:suppressAutoHyphens/>
      <w:spacing w:before="220" w:after="220" w:line="230" w:lineRule="atLeast"/>
      <w:jc w:val="center"/>
    </w:pPr>
    <w:rPr>
      <w:b/>
    </w:rPr>
  </w:style>
  <w:style w:type="paragraph" w:customStyle="1" w:styleId="Foreword">
    <w:name w:val="Foreword"/>
    <w:basedOn w:val="Normal"/>
    <w:next w:val="Normal"/>
    <w:semiHidden/>
    <w:pPr>
      <w:spacing w:after="240" w:line="230" w:lineRule="atLeast"/>
      <w:jc w:val="both"/>
    </w:pPr>
    <w:rPr>
      <w:color w:val="0000FF"/>
    </w:rPr>
  </w:style>
  <w:style w:type="paragraph" w:customStyle="1" w:styleId="Formula">
    <w:name w:val="Formula"/>
    <w:basedOn w:val="Normal"/>
    <w:next w:val="Normal"/>
    <w:semiHidden/>
    <w:pPr>
      <w:tabs>
        <w:tab w:val="right" w:pos="10206"/>
      </w:tabs>
      <w:spacing w:after="220"/>
      <w:ind w:left="403"/>
    </w:pPr>
  </w:style>
  <w:style w:type="paragraph" w:styleId="Index1">
    <w:name w:val="index 1"/>
    <w:basedOn w:val="Normal"/>
    <w:semiHidden/>
    <w:pPr>
      <w:spacing w:line="210" w:lineRule="atLeast"/>
      <w:ind w:left="142" w:hanging="142"/>
    </w:pPr>
    <w:rPr>
      <w:b/>
      <w:sz w:val="18"/>
    </w:rPr>
  </w:style>
  <w:style w:type="paragraph" w:styleId="Index2">
    <w:name w:val="index 2"/>
    <w:basedOn w:val="Normal"/>
    <w:next w:val="Normal"/>
    <w:autoRedefine/>
    <w:semiHidden/>
    <w:pPr>
      <w:spacing w:after="240" w:line="210" w:lineRule="atLeast"/>
      <w:ind w:left="600" w:hanging="200"/>
      <w:jc w:val="both"/>
    </w:pPr>
    <w:rPr>
      <w:b/>
      <w:sz w:val="18"/>
    </w:rPr>
  </w:style>
  <w:style w:type="paragraph" w:styleId="Index3">
    <w:name w:val="index 3"/>
    <w:basedOn w:val="Normal"/>
    <w:next w:val="Normal"/>
    <w:autoRedefine/>
    <w:semiHidden/>
    <w:pPr>
      <w:spacing w:after="240" w:line="220" w:lineRule="atLeast"/>
      <w:ind w:left="600" w:hanging="200"/>
      <w:jc w:val="both"/>
    </w:pPr>
    <w:rPr>
      <w:b/>
    </w:rPr>
  </w:style>
  <w:style w:type="paragraph" w:styleId="Index4">
    <w:name w:val="index 4"/>
    <w:basedOn w:val="Normal"/>
    <w:next w:val="Normal"/>
    <w:autoRedefine/>
    <w:semiHidden/>
    <w:pPr>
      <w:spacing w:after="240" w:line="220" w:lineRule="atLeast"/>
      <w:ind w:left="800" w:hanging="200"/>
      <w:jc w:val="both"/>
    </w:pPr>
    <w:rPr>
      <w:b/>
    </w:rPr>
  </w:style>
  <w:style w:type="paragraph" w:styleId="Index5">
    <w:name w:val="index 5"/>
    <w:basedOn w:val="Normal"/>
    <w:next w:val="Normal"/>
    <w:autoRedefine/>
    <w:semiHidden/>
    <w:pPr>
      <w:spacing w:after="240" w:line="220" w:lineRule="atLeast"/>
      <w:ind w:left="1000" w:hanging="200"/>
      <w:jc w:val="both"/>
    </w:pPr>
    <w:rPr>
      <w:b/>
    </w:rPr>
  </w:style>
  <w:style w:type="paragraph" w:styleId="Index6">
    <w:name w:val="index 6"/>
    <w:basedOn w:val="Normal"/>
    <w:next w:val="Normal"/>
    <w:autoRedefine/>
    <w:semiHidden/>
    <w:pPr>
      <w:spacing w:after="240" w:line="220" w:lineRule="atLeast"/>
      <w:ind w:left="1200" w:hanging="200"/>
      <w:jc w:val="both"/>
    </w:pPr>
    <w:rPr>
      <w:b/>
    </w:rPr>
  </w:style>
  <w:style w:type="paragraph" w:styleId="Index7">
    <w:name w:val="index 7"/>
    <w:basedOn w:val="Normal"/>
    <w:next w:val="Normal"/>
    <w:autoRedefine/>
    <w:semiHidden/>
    <w:pPr>
      <w:spacing w:after="240" w:line="220" w:lineRule="atLeast"/>
      <w:ind w:left="1400" w:hanging="200"/>
      <w:jc w:val="both"/>
    </w:pPr>
    <w:rPr>
      <w:b/>
    </w:rPr>
  </w:style>
  <w:style w:type="paragraph" w:styleId="Index8">
    <w:name w:val="index 8"/>
    <w:basedOn w:val="Normal"/>
    <w:next w:val="Normal"/>
    <w:autoRedefine/>
    <w:semiHidden/>
    <w:pPr>
      <w:spacing w:after="240" w:line="220" w:lineRule="atLeast"/>
      <w:ind w:left="1600" w:hanging="200"/>
      <w:jc w:val="both"/>
    </w:pPr>
    <w:rPr>
      <w:b/>
    </w:rPr>
  </w:style>
  <w:style w:type="paragraph" w:styleId="Index9">
    <w:name w:val="index 9"/>
    <w:basedOn w:val="Normal"/>
    <w:next w:val="Normal"/>
    <w:autoRedefine/>
    <w:semiHidden/>
    <w:pPr>
      <w:spacing w:after="240" w:line="220" w:lineRule="atLeast"/>
      <w:ind w:left="1800" w:hanging="200"/>
      <w:jc w:val="both"/>
    </w:pPr>
    <w:rPr>
      <w:b/>
    </w:rPr>
  </w:style>
  <w:style w:type="paragraph" w:styleId="IndexHeading">
    <w:name w:val="index heading"/>
    <w:basedOn w:val="Normal"/>
    <w:next w:val="Index1"/>
    <w:semiHidden/>
    <w:pPr>
      <w:keepNext/>
      <w:spacing w:before="480" w:after="210" w:line="230" w:lineRule="atLeast"/>
      <w:jc w:val="center"/>
    </w:pPr>
  </w:style>
  <w:style w:type="paragraph" w:customStyle="1" w:styleId="Introduction">
    <w:name w:val="Introduction"/>
    <w:basedOn w:val="Normal"/>
    <w:next w:val="Normal"/>
    <w:pPr>
      <w:keepNext/>
      <w:pageBreakBefore/>
      <w:tabs>
        <w:tab w:val="left" w:pos="400"/>
      </w:tabs>
      <w:suppressAutoHyphens/>
      <w:spacing w:before="960" w:after="310" w:line="310" w:lineRule="exact"/>
    </w:pPr>
    <w:rPr>
      <w:b/>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customStyle="1" w:styleId="MSDNFR">
    <w:name w:val="MSDNFR"/>
    <w:basedOn w:val="Normal"/>
    <w:next w:val="Normal"/>
    <w:pPr>
      <w:spacing w:after="240" w:line="220" w:lineRule="atLeast"/>
      <w:jc w:val="both"/>
    </w:pPr>
    <w:rPr>
      <w:color w:val="0000FF"/>
    </w:rPr>
  </w:style>
  <w:style w:type="paragraph" w:customStyle="1" w:styleId="na2">
    <w:name w:val="na2"/>
    <w:basedOn w:val="a2"/>
    <w:next w:val="Normal"/>
    <w:pPr>
      <w:tabs>
        <w:tab w:val="clear" w:pos="360"/>
      </w:tabs>
    </w:pPr>
  </w:style>
  <w:style w:type="paragraph" w:customStyle="1" w:styleId="na3">
    <w:name w:val="na3"/>
    <w:basedOn w:val="a3"/>
    <w:next w:val="Normal"/>
    <w:pPr>
      <w:tabs>
        <w:tab w:val="clear" w:pos="720"/>
      </w:tabs>
    </w:pPr>
  </w:style>
  <w:style w:type="paragraph" w:customStyle="1" w:styleId="na4">
    <w:name w:val="na4"/>
    <w:basedOn w:val="a4"/>
    <w:next w:val="Normal"/>
  </w:style>
  <w:style w:type="paragraph" w:customStyle="1" w:styleId="na5">
    <w:name w:val="na5"/>
    <w:basedOn w:val="Normal"/>
    <w:next w:val="Normal"/>
    <w:rsid w:val="005F0877"/>
    <w:pPr>
      <w:keepNext/>
      <w:keepLines/>
      <w:tabs>
        <w:tab w:val="left" w:pos="1140"/>
        <w:tab w:val="num" w:pos="1209"/>
        <w:tab w:val="left" w:pos="1360"/>
      </w:tabs>
      <w:suppressAutoHyphens/>
      <w:spacing w:before="240"/>
      <w:ind w:left="1209" w:hanging="360"/>
      <w:outlineLvl w:val="4"/>
    </w:pPr>
    <w:rPr>
      <w:rFonts w:ascii="Arial" w:hAnsi="Arial"/>
      <w:bCs/>
      <w:iCs/>
      <w:sz w:val="22"/>
      <w:szCs w:val="26"/>
    </w:rPr>
  </w:style>
  <w:style w:type="paragraph" w:customStyle="1" w:styleId="na6">
    <w:name w:val="na6"/>
    <w:basedOn w:val="Normal"/>
    <w:next w:val="Normal"/>
    <w:rsid w:val="005F0877"/>
    <w:pPr>
      <w:tabs>
        <w:tab w:val="left" w:pos="1140"/>
        <w:tab w:val="left" w:pos="1360"/>
      </w:tabs>
      <w:spacing w:before="240" w:after="60"/>
      <w:outlineLvl w:val="5"/>
    </w:pPr>
    <w:rPr>
      <w:b/>
      <w:bCs/>
      <w:sz w:val="22"/>
      <w:szCs w:val="22"/>
    </w:rPr>
  </w:style>
  <w:style w:type="paragraph" w:customStyle="1" w:styleId="Note0">
    <w:name w:val="Note"/>
    <w:basedOn w:val="Normal"/>
    <w:next w:val="Normal"/>
    <w:pPr>
      <w:tabs>
        <w:tab w:val="left" w:pos="960"/>
      </w:tabs>
      <w:spacing w:line="210" w:lineRule="atLeast"/>
    </w:pPr>
    <w:rPr>
      <w:sz w:val="18"/>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customStyle="1" w:styleId="RefNorm">
    <w:name w:val="RefNorm"/>
    <w:basedOn w:val="Normal"/>
    <w:next w:val="Normal"/>
    <w:semiHidden/>
  </w:style>
  <w:style w:type="paragraph" w:customStyle="1" w:styleId="Special">
    <w:name w:val="Special"/>
    <w:basedOn w:val="Normal"/>
    <w:next w:val="Normal"/>
  </w:style>
  <w:style w:type="paragraph" w:customStyle="1" w:styleId="Tablefootnote0">
    <w:name w:val="Table footnote"/>
    <w:basedOn w:val="Normal"/>
    <w:pPr>
      <w:tabs>
        <w:tab w:val="left" w:pos="340"/>
      </w:tabs>
      <w:spacing w:before="60" w:after="60" w:line="190" w:lineRule="atLeast"/>
    </w:pPr>
    <w:rPr>
      <w:sz w:val="16"/>
    </w:rPr>
  </w:style>
  <w:style w:type="paragraph" w:styleId="TableofAuthorities">
    <w:name w:val="table of authorities"/>
    <w:basedOn w:val="Normal"/>
    <w:next w:val="Normal"/>
    <w:semiHidden/>
    <w:pPr>
      <w:ind w:left="200" w:hanging="200"/>
    </w:p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semiHidden/>
    <w:pPr>
      <w:keepNext/>
      <w:suppressAutoHyphens/>
    </w:pPr>
    <w:rPr>
      <w:b/>
    </w:rPr>
  </w:style>
  <w:style w:type="paragraph" w:customStyle="1" w:styleId="TermNum">
    <w:name w:val="TermNum"/>
    <w:basedOn w:val="Normal"/>
    <w:next w:val="Terms"/>
    <w:semiHidden/>
    <w:pPr>
      <w:keepNext/>
    </w:pPr>
    <w:rPr>
      <w:b/>
    </w:rPr>
  </w:style>
  <w:style w:type="paragraph" w:styleId="TOAHeading">
    <w:name w:val="toa heading"/>
    <w:basedOn w:val="Normal"/>
    <w:next w:val="Normal"/>
    <w:semiHidden/>
    <w:pPr>
      <w:spacing w:before="120"/>
    </w:pPr>
    <w:rPr>
      <w:b/>
    </w:rPr>
  </w:style>
  <w:style w:type="paragraph" w:styleId="TOC6">
    <w:name w:val="toc 6"/>
    <w:basedOn w:val="Normal"/>
    <w:next w:val="Normal"/>
    <w:autoRedefine/>
    <w:semiHidden/>
    <w:pPr>
      <w:ind w:left="1200"/>
    </w:pPr>
    <w:rPr>
      <w:rFonts w:ascii="Times New Roman" w:hAnsi="Times New Roman"/>
      <w:lang w:val="en-US" w:eastAsia="en-US"/>
    </w:rPr>
  </w:style>
  <w:style w:type="paragraph" w:styleId="TOC7">
    <w:name w:val="toc 7"/>
    <w:basedOn w:val="Normal"/>
    <w:next w:val="Normal"/>
    <w:autoRedefine/>
    <w:semiHidden/>
    <w:pPr>
      <w:ind w:left="1440"/>
    </w:pPr>
    <w:rPr>
      <w:rFonts w:ascii="Times New Roman" w:hAnsi="Times New Roman"/>
      <w:lang w:val="en-US" w:eastAsia="en-US"/>
    </w:rPr>
  </w:style>
  <w:style w:type="paragraph" w:styleId="TOC8">
    <w:name w:val="toc 8"/>
    <w:basedOn w:val="Normal"/>
    <w:next w:val="Normal"/>
    <w:autoRedefine/>
    <w:semiHidden/>
    <w:pPr>
      <w:ind w:left="1680"/>
    </w:pPr>
    <w:rPr>
      <w:rFonts w:ascii="Times New Roman" w:hAnsi="Times New Roman"/>
      <w:lang w:val="en-US" w:eastAsia="en-US"/>
    </w:rPr>
  </w:style>
  <w:style w:type="paragraph" w:styleId="TOC9">
    <w:name w:val="toc 9"/>
    <w:basedOn w:val="Normal"/>
    <w:next w:val="Normal"/>
    <w:autoRedefine/>
    <w:semiHidden/>
    <w:pPr>
      <w:ind w:left="1920"/>
    </w:pPr>
    <w:rPr>
      <w:rFonts w:ascii="Times New Roman" w:hAnsi="Times New Roman"/>
      <w:lang w:val="en-US" w:eastAsia="en-US"/>
    </w:rPr>
  </w:style>
  <w:style w:type="paragraph" w:customStyle="1" w:styleId="zzBiblio">
    <w:name w:val="zzBiblio"/>
    <w:basedOn w:val="Normal"/>
    <w:next w:val="Bibliography1"/>
    <w:semiHidden/>
    <w:pPr>
      <w:pageBreakBefore/>
      <w:spacing w:after="760" w:line="310" w:lineRule="exact"/>
      <w:jc w:val="center"/>
    </w:pPr>
    <w:rPr>
      <w:b/>
      <w:sz w:val="28"/>
    </w:rPr>
  </w:style>
  <w:style w:type="paragraph" w:customStyle="1" w:styleId="zzContents">
    <w:name w:val="zzContents"/>
    <w:basedOn w:val="Introduction"/>
    <w:next w:val="TOC1"/>
    <w:semiHidden/>
    <w:pPr>
      <w:tabs>
        <w:tab w:val="clear" w:pos="400"/>
      </w:tabs>
    </w:p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semiHidden/>
    <w:pPr>
      <w:spacing w:after="220"/>
      <w:jc w:val="right"/>
    </w:pPr>
    <w:rPr>
      <w:b/>
      <w:color w:val="000000"/>
    </w:rPr>
  </w:style>
  <w:style w:type="paragraph" w:customStyle="1" w:styleId="zzForeword">
    <w:name w:val="zzForeword"/>
    <w:basedOn w:val="Introduction"/>
    <w:next w:val="Normal"/>
    <w:semiHidden/>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style>
  <w:style w:type="paragraph" w:customStyle="1" w:styleId="zzLc5">
    <w:name w:val="zzLc5"/>
    <w:basedOn w:val="Normal"/>
    <w:next w:val="Normal"/>
  </w:style>
  <w:style w:type="paragraph" w:customStyle="1" w:styleId="zzLc6">
    <w:name w:val="zzLc6"/>
    <w:basedOn w:val="Normal"/>
    <w:next w:val="Normal"/>
  </w:style>
  <w:style w:type="paragraph" w:customStyle="1" w:styleId="zzLn5">
    <w:name w:val="zzLn5"/>
    <w:basedOn w:val="Normal"/>
    <w:next w:val="Normal"/>
  </w:style>
  <w:style w:type="paragraph" w:customStyle="1" w:styleId="zzLn6">
    <w:name w:val="zzLn6"/>
    <w:basedOn w:val="Normal"/>
    <w:next w:val="Normal"/>
  </w:style>
  <w:style w:type="paragraph" w:customStyle="1" w:styleId="zzSTDTitle">
    <w:name w:val="zzSTDTitle"/>
    <w:basedOn w:val="Normal"/>
    <w:next w:val="Normal"/>
    <w:pPr>
      <w:suppressAutoHyphens/>
      <w:spacing w:before="400" w:after="760" w:line="350" w:lineRule="exact"/>
    </w:pPr>
    <w:rPr>
      <w:b/>
      <w:color w:val="0000FF"/>
      <w:sz w:val="32"/>
    </w:rPr>
  </w:style>
  <w:style w:type="paragraph" w:customStyle="1" w:styleId="Franz-Titel">
    <w:name w:val="Franz-Titel"/>
    <w:basedOn w:val="Normal"/>
    <w:pPr>
      <w:tabs>
        <w:tab w:val="left" w:pos="1134"/>
      </w:tabs>
      <w:spacing w:before="120"/>
    </w:pPr>
    <w:rPr>
      <w:sz w:val="17"/>
    </w:rPr>
  </w:style>
  <w:style w:type="paragraph" w:customStyle="1" w:styleId="Ersatzvermerk8">
    <w:name w:val="Ersatzvermerk_8"/>
    <w:pPr>
      <w:tabs>
        <w:tab w:val="left" w:pos="1134"/>
      </w:tabs>
      <w:spacing w:before="120"/>
    </w:pPr>
    <w:rPr>
      <w:rFonts w:ascii="Helvetica" w:eastAsia="MS Mincho" w:hAnsi="Helvetica"/>
      <w:sz w:val="17"/>
      <w:lang w:eastAsia="ja-JP"/>
    </w:rPr>
  </w:style>
  <w:style w:type="paragraph" w:customStyle="1" w:styleId="ICS8">
    <w:name w:val="ICS_8"/>
    <w:basedOn w:val="Normal"/>
    <w:pPr>
      <w:framePr w:hSpace="142" w:wrap="around" w:vAnchor="page" w:hAnchor="page" w:x="1361" w:y="625"/>
      <w:tabs>
        <w:tab w:val="left" w:pos="1134"/>
      </w:tabs>
      <w:spacing w:after="140"/>
    </w:pPr>
    <w:rPr>
      <w:spacing w:val="5"/>
      <w:sz w:val="19"/>
    </w:rPr>
  </w:style>
  <w:style w:type="paragraph" w:customStyle="1" w:styleId="leafNormal">
    <w:name w:val="leafNormal"/>
    <w:pPr>
      <w:tabs>
        <w:tab w:val="left" w:pos="1701"/>
        <w:tab w:val="left" w:pos="3424"/>
        <w:tab w:val="left" w:pos="4581"/>
        <w:tab w:val="left" w:pos="6021"/>
      </w:tabs>
      <w:autoSpaceDE w:val="0"/>
      <w:autoSpaceDN w:val="0"/>
      <w:adjustRightInd w:val="0"/>
      <w:spacing w:after="113" w:line="240" w:lineRule="atLeast"/>
      <w:ind w:left="1701" w:hanging="1701"/>
      <w:jc w:val="both"/>
    </w:pPr>
    <w:rPr>
      <w:rFonts w:ascii="Zurich BT" w:hAnsi="Zurich BT"/>
      <w:lang w:eastAsia="en-US"/>
    </w:rPr>
  </w:style>
  <w:style w:type="paragraph" w:customStyle="1" w:styleId="notebul1">
    <w:name w:val="note:bul1"/>
    <w:pPr>
      <w:tabs>
        <w:tab w:val="left" w:pos="3719"/>
        <w:tab w:val="left" w:pos="5159"/>
        <w:tab w:val="left" w:pos="6599"/>
        <w:tab w:val="left" w:pos="8039"/>
      </w:tabs>
      <w:autoSpaceDE w:val="0"/>
      <w:autoSpaceDN w:val="0"/>
      <w:adjustRightInd w:val="0"/>
      <w:spacing w:after="79" w:line="220" w:lineRule="atLeast"/>
      <w:ind w:left="3719" w:hanging="317"/>
      <w:jc w:val="both"/>
    </w:pPr>
    <w:rPr>
      <w:rFonts w:ascii="NewCenturySchlbk" w:hAnsi="NewCenturySchlbk"/>
      <w:lang w:eastAsia="en-US"/>
    </w:rPr>
  </w:style>
  <w:style w:type="paragraph" w:customStyle="1" w:styleId="tableheadnormal">
    <w:name w:val="table:head:normal"/>
    <w:pPr>
      <w:keepNext/>
      <w:keepLines/>
      <w:tabs>
        <w:tab w:val="left" w:pos="0"/>
        <w:tab w:val="left" w:pos="720"/>
        <w:tab w:val="left" w:pos="1440"/>
        <w:tab w:val="left" w:pos="2160"/>
      </w:tabs>
      <w:autoSpaceDE w:val="0"/>
      <w:autoSpaceDN w:val="0"/>
      <w:adjustRightInd w:val="0"/>
      <w:spacing w:before="101" w:after="110" w:line="219" w:lineRule="atLeast"/>
      <w:jc w:val="center"/>
    </w:pPr>
    <w:rPr>
      <w:rFonts w:ascii="Zurich BT" w:hAnsi="Zurich BT"/>
      <w:b/>
      <w:bCs/>
      <w:lang w:eastAsia="en-US"/>
    </w:rPr>
  </w:style>
  <w:style w:type="paragraph" w:customStyle="1" w:styleId="cellbold">
    <w:name w:val="cell:bold"/>
    <w:semiHidden/>
    <w:pPr>
      <w:tabs>
        <w:tab w:val="left" w:pos="0"/>
        <w:tab w:val="left" w:pos="1440"/>
        <w:tab w:val="left" w:pos="2880"/>
        <w:tab w:val="left" w:pos="4320"/>
      </w:tabs>
      <w:autoSpaceDE w:val="0"/>
      <w:autoSpaceDN w:val="0"/>
      <w:adjustRightInd w:val="0"/>
      <w:spacing w:after="40" w:line="240" w:lineRule="atLeast"/>
    </w:pPr>
    <w:rPr>
      <w:rFonts w:ascii="Zurich Cn BT" w:hAnsi="Zurich Cn BT"/>
      <w:b/>
      <w:bCs/>
      <w:lang w:eastAsia="en-US"/>
    </w:rPr>
  </w:style>
  <w:style w:type="paragraph" w:customStyle="1" w:styleId="cellboldcentred">
    <w:name w:val="cell:boldcentred"/>
    <w:semiHidden/>
    <w:pPr>
      <w:tabs>
        <w:tab w:val="left" w:pos="0"/>
        <w:tab w:val="left" w:pos="1440"/>
        <w:tab w:val="left" w:pos="2880"/>
        <w:tab w:val="left" w:pos="4320"/>
      </w:tabs>
      <w:autoSpaceDE w:val="0"/>
      <w:autoSpaceDN w:val="0"/>
      <w:adjustRightInd w:val="0"/>
      <w:spacing w:after="40" w:line="240" w:lineRule="atLeast"/>
      <w:jc w:val="center"/>
    </w:pPr>
    <w:rPr>
      <w:rFonts w:ascii="Zurich Cn BT" w:hAnsi="Zurich Cn BT"/>
      <w:b/>
      <w:bCs/>
      <w:lang w:eastAsia="en-US"/>
    </w:rPr>
  </w:style>
  <w:style w:type="paragraph" w:customStyle="1" w:styleId="cell">
    <w:name w:val="cell"/>
    <w:semiHidden/>
    <w:pPr>
      <w:tabs>
        <w:tab w:val="left" w:pos="0"/>
        <w:tab w:val="left" w:pos="1440"/>
        <w:tab w:val="left" w:pos="2880"/>
        <w:tab w:val="left" w:pos="4320"/>
      </w:tabs>
      <w:autoSpaceDE w:val="0"/>
      <w:autoSpaceDN w:val="0"/>
      <w:adjustRightInd w:val="0"/>
      <w:spacing w:after="40" w:line="240" w:lineRule="atLeast"/>
    </w:pPr>
    <w:rPr>
      <w:rFonts w:ascii="Zurich Cn BT" w:hAnsi="Zurich Cn BT"/>
      <w:lang w:eastAsia="en-US"/>
    </w:rPr>
  </w:style>
  <w:style w:type="paragraph" w:customStyle="1" w:styleId="tablefootnote1">
    <w:name w:val="table:footnote"/>
    <w:semiHidden/>
    <w:pPr>
      <w:tabs>
        <w:tab w:val="left" w:pos="340"/>
        <w:tab w:val="left" w:pos="1060"/>
        <w:tab w:val="left" w:pos="1780"/>
        <w:tab w:val="left" w:pos="2500"/>
      </w:tabs>
      <w:autoSpaceDE w:val="0"/>
      <w:autoSpaceDN w:val="0"/>
      <w:adjustRightInd w:val="0"/>
      <w:spacing w:before="22" w:after="113" w:line="178" w:lineRule="atLeast"/>
      <w:ind w:left="340" w:hanging="340"/>
      <w:jc w:val="both"/>
    </w:pPr>
    <w:rPr>
      <w:rFonts w:ascii="Zurich BT" w:hAnsi="Zurich BT"/>
      <w:sz w:val="16"/>
      <w:szCs w:val="16"/>
      <w:lang w:eastAsia="en-US"/>
    </w:rPr>
  </w:style>
  <w:style w:type="paragraph" w:customStyle="1" w:styleId="noindentlists2">
    <w:name w:val="noindent:list:s:2"/>
    <w:semiHidden/>
    <w:pPr>
      <w:tabs>
        <w:tab w:val="left" w:pos="720"/>
        <w:tab w:val="left" w:pos="2160"/>
        <w:tab w:val="left" w:pos="3600"/>
        <w:tab w:val="left" w:pos="5040"/>
      </w:tabs>
      <w:autoSpaceDE w:val="0"/>
      <w:autoSpaceDN w:val="0"/>
      <w:adjustRightInd w:val="0"/>
      <w:spacing w:after="79" w:line="240" w:lineRule="atLeast"/>
      <w:ind w:left="720" w:hanging="317"/>
      <w:jc w:val="both"/>
    </w:pPr>
    <w:rPr>
      <w:rFonts w:ascii="AvantGarde BkCn BT" w:hAnsi="AvantGarde BkCn BT"/>
      <w:lang w:eastAsia="en-US"/>
    </w:rPr>
  </w:style>
  <w:style w:type="paragraph" w:customStyle="1" w:styleId="microcaption">
    <w:name w:val="micro:caption"/>
    <w:semiHidden/>
    <w:pPr>
      <w:tabs>
        <w:tab w:val="left" w:pos="0"/>
        <w:tab w:val="left" w:pos="720"/>
        <w:tab w:val="left" w:pos="1440"/>
        <w:tab w:val="left" w:pos="2160"/>
      </w:tabs>
      <w:autoSpaceDE w:val="0"/>
      <w:autoSpaceDN w:val="0"/>
      <w:adjustRightInd w:val="0"/>
      <w:spacing w:before="21" w:after="43" w:line="222" w:lineRule="atLeast"/>
    </w:pPr>
    <w:rPr>
      <w:rFonts w:ascii="Times" w:hAnsi="Times"/>
      <w:lang w:eastAsia="en-US"/>
    </w:rPr>
  </w:style>
  <w:style w:type="paragraph" w:customStyle="1" w:styleId="noindentlistc2">
    <w:name w:val="noindent:list:c:2"/>
    <w:semiHidden/>
    <w:pPr>
      <w:tabs>
        <w:tab w:val="left" w:pos="720"/>
        <w:tab w:val="left" w:pos="2160"/>
        <w:tab w:val="left" w:pos="3600"/>
        <w:tab w:val="left" w:pos="5040"/>
      </w:tabs>
      <w:autoSpaceDE w:val="0"/>
      <w:autoSpaceDN w:val="0"/>
      <w:adjustRightInd w:val="0"/>
      <w:spacing w:after="79" w:line="240" w:lineRule="atLeast"/>
      <w:ind w:left="720" w:hanging="317"/>
      <w:jc w:val="both"/>
    </w:pPr>
    <w:rPr>
      <w:rFonts w:ascii="AvantGarde BkCn BT" w:hAnsi="AvantGarde BkCn BT"/>
      <w:lang w:eastAsia="en-US"/>
    </w:rPr>
  </w:style>
  <w:style w:type="paragraph" w:customStyle="1" w:styleId="Quote1">
    <w:name w:val="Quote1"/>
    <w:pPr>
      <w:tabs>
        <w:tab w:val="left" w:pos="2891"/>
        <w:tab w:val="left" w:pos="4331"/>
        <w:tab w:val="left" w:pos="5771"/>
        <w:tab w:val="left" w:pos="7211"/>
      </w:tabs>
      <w:autoSpaceDE w:val="0"/>
      <w:autoSpaceDN w:val="0"/>
      <w:adjustRightInd w:val="0"/>
      <w:spacing w:after="79" w:line="240" w:lineRule="atLeast"/>
      <w:ind w:left="2891" w:right="850"/>
      <w:jc w:val="both"/>
    </w:pPr>
    <w:rPr>
      <w:rFonts w:ascii="NewCenturySchlbk" w:hAnsi="NewCenturySchlbk"/>
      <w:i/>
      <w:iCs/>
      <w:lang w:eastAsia="en-US"/>
    </w:rPr>
  </w:style>
  <w:style w:type="paragraph" w:customStyle="1" w:styleId="requireindentpara">
    <w:name w:val="require:indentpara"/>
    <w:semiHidden/>
    <w:pPr>
      <w:tabs>
        <w:tab w:val="left" w:pos="567"/>
        <w:tab w:val="left" w:pos="2007"/>
        <w:tab w:val="left" w:pos="3447"/>
        <w:tab w:val="left" w:pos="4887"/>
      </w:tabs>
      <w:autoSpaceDE w:val="0"/>
      <w:autoSpaceDN w:val="0"/>
      <w:adjustRightInd w:val="0"/>
      <w:spacing w:after="219" w:line="240" w:lineRule="atLeast"/>
      <w:ind w:left="567"/>
      <w:jc w:val="both"/>
    </w:pPr>
    <w:rPr>
      <w:rFonts w:ascii="Zurich BT" w:hAnsi="Zurich BT"/>
      <w:lang w:eastAsia="en-US"/>
    </w:rPr>
  </w:style>
  <w:style w:type="paragraph" w:customStyle="1" w:styleId="cell8ptAG">
    <w:name w:val="cell:8ptAG"/>
    <w:semiHidden/>
    <w:pPr>
      <w:tabs>
        <w:tab w:val="left" w:pos="0"/>
        <w:tab w:val="left" w:pos="454"/>
        <w:tab w:val="left" w:pos="1440"/>
        <w:tab w:val="left" w:pos="2880"/>
        <w:tab w:val="left" w:pos="4320"/>
      </w:tabs>
      <w:autoSpaceDE w:val="0"/>
      <w:autoSpaceDN w:val="0"/>
      <w:adjustRightInd w:val="0"/>
      <w:spacing w:before="48" w:after="40" w:line="192" w:lineRule="atLeast"/>
    </w:pPr>
    <w:rPr>
      <w:rFonts w:ascii="AvantGarde BkCn BT" w:hAnsi="AvantGarde BkCn BT"/>
      <w:sz w:val="16"/>
      <w:szCs w:val="16"/>
      <w:lang w:eastAsia="en-US"/>
    </w:rPr>
  </w:style>
  <w:style w:type="paragraph" w:customStyle="1" w:styleId="cell8ptAGboldcentr">
    <w:name w:val="cell:8ptAGboldcentr"/>
    <w:semiHidden/>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b/>
      <w:bCs/>
      <w:sz w:val="16"/>
      <w:szCs w:val="16"/>
      <w:lang w:eastAsia="en-US"/>
    </w:rPr>
  </w:style>
  <w:style w:type="paragraph" w:customStyle="1" w:styleId="cell8ptAGcentred">
    <w:name w:val="cell:8ptAGcentred"/>
    <w:semiHidden/>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sz w:val="16"/>
      <w:szCs w:val="16"/>
      <w:lang w:eastAsia="en-US"/>
    </w:rPr>
  </w:style>
  <w:style w:type="paragraph" w:customStyle="1" w:styleId="cell8ptAGbold">
    <w:name w:val="cell:8ptAGbold"/>
    <w:semiHidden/>
    <w:pPr>
      <w:tabs>
        <w:tab w:val="left" w:pos="0"/>
        <w:tab w:val="left" w:pos="1440"/>
        <w:tab w:val="left" w:pos="2880"/>
        <w:tab w:val="left" w:pos="4320"/>
      </w:tabs>
      <w:autoSpaceDE w:val="0"/>
      <w:autoSpaceDN w:val="0"/>
      <w:adjustRightInd w:val="0"/>
      <w:spacing w:before="8" w:after="40" w:line="192" w:lineRule="atLeast"/>
    </w:pPr>
    <w:rPr>
      <w:rFonts w:ascii="AvantGarde BkCn BT" w:hAnsi="AvantGarde BkCn BT"/>
      <w:b/>
      <w:bCs/>
      <w:sz w:val="16"/>
      <w:szCs w:val="16"/>
      <w:lang w:eastAsia="en-US"/>
    </w:rPr>
  </w:style>
  <w:style w:type="paragraph" w:customStyle="1" w:styleId="figtitle">
    <w:name w:val="figtitle"/>
    <w:pPr>
      <w:tabs>
        <w:tab w:val="left" w:pos="0"/>
        <w:tab w:val="left" w:pos="1440"/>
        <w:tab w:val="left" w:pos="2880"/>
        <w:tab w:val="left" w:pos="4320"/>
      </w:tabs>
      <w:autoSpaceDE w:val="0"/>
      <w:autoSpaceDN w:val="0"/>
      <w:adjustRightInd w:val="0"/>
      <w:spacing w:before="24" w:after="219" w:line="216" w:lineRule="atLeast"/>
      <w:jc w:val="center"/>
    </w:pPr>
    <w:rPr>
      <w:rFonts w:ascii="Zurich BT" w:hAnsi="Zurich BT"/>
      <w:b/>
      <w:bCs/>
      <w:lang w:eastAsia="en-US"/>
    </w:rPr>
  </w:style>
  <w:style w:type="paragraph" w:customStyle="1" w:styleId="requirebulas3">
    <w:name w:val="require:bulas3"/>
    <w:pPr>
      <w:keepNext/>
      <w:keepLines/>
      <w:tabs>
        <w:tab w:val="left" w:pos="1361"/>
        <w:tab w:val="left" w:pos="2801"/>
        <w:tab w:val="left" w:pos="4241"/>
        <w:tab w:val="left" w:pos="5681"/>
      </w:tabs>
      <w:autoSpaceDE w:val="0"/>
      <w:autoSpaceDN w:val="0"/>
      <w:adjustRightInd w:val="0"/>
      <w:spacing w:after="219" w:line="240" w:lineRule="atLeast"/>
      <w:ind w:left="1361" w:hanging="397"/>
      <w:jc w:val="both"/>
    </w:pPr>
    <w:rPr>
      <w:rFonts w:ascii="Zurich BT" w:hAnsi="Zurich BT"/>
      <w:lang w:eastAsia="en-US"/>
    </w:rPr>
  </w:style>
  <w:style w:type="paragraph" w:customStyle="1" w:styleId="tab9numcell">
    <w:name w:val="tab9:numcell"/>
    <w:semiHidden/>
    <w:pPr>
      <w:tabs>
        <w:tab w:val="left" w:pos="0"/>
        <w:tab w:val="decimal" w:pos="964"/>
        <w:tab w:val="left" w:pos="1440"/>
        <w:tab w:val="left" w:pos="2880"/>
        <w:tab w:val="left" w:pos="4320"/>
      </w:tabs>
      <w:autoSpaceDE w:val="0"/>
      <w:autoSpaceDN w:val="0"/>
      <w:adjustRightInd w:val="0"/>
      <w:spacing w:after="40" w:line="240" w:lineRule="atLeast"/>
    </w:pPr>
    <w:rPr>
      <w:rFonts w:ascii="NewCenturySchlbk" w:hAnsi="NewCenturySchlbk"/>
      <w:lang w:eastAsia="en-US"/>
    </w:rPr>
  </w:style>
  <w:style w:type="paragraph" w:customStyle="1" w:styleId="requirebul1">
    <w:name w:val="require:bul1"/>
    <w:pPr>
      <w:keepLines/>
      <w:tabs>
        <w:tab w:val="left" w:pos="567"/>
        <w:tab w:val="left" w:pos="2007"/>
        <w:tab w:val="left" w:pos="3447"/>
        <w:tab w:val="left" w:pos="4887"/>
      </w:tabs>
      <w:autoSpaceDE w:val="0"/>
      <w:autoSpaceDN w:val="0"/>
      <w:adjustRightInd w:val="0"/>
      <w:spacing w:after="219" w:line="240" w:lineRule="atLeast"/>
      <w:ind w:left="567" w:hanging="567"/>
      <w:jc w:val="both"/>
    </w:pPr>
    <w:rPr>
      <w:rFonts w:ascii="Zurich BT" w:hAnsi="Zurich BT"/>
      <w:lang w:eastAsia="en-US"/>
    </w:rPr>
  </w:style>
  <w:style w:type="paragraph" w:customStyle="1" w:styleId="cellcentred">
    <w:name w:val="cell:centred"/>
    <w:semiHidden/>
    <w:pPr>
      <w:tabs>
        <w:tab w:val="left" w:pos="0"/>
        <w:tab w:val="left" w:pos="1440"/>
        <w:tab w:val="left" w:pos="2880"/>
        <w:tab w:val="left" w:pos="4320"/>
      </w:tabs>
      <w:autoSpaceDE w:val="0"/>
      <w:autoSpaceDN w:val="0"/>
      <w:adjustRightInd w:val="0"/>
      <w:spacing w:after="40" w:line="240" w:lineRule="atLeast"/>
      <w:jc w:val="center"/>
    </w:pPr>
    <w:rPr>
      <w:rFonts w:ascii="Zurich Cn BT" w:hAnsi="Zurich Cn BT"/>
      <w:lang w:eastAsia="en-US"/>
    </w:rPr>
  </w:style>
  <w:style w:type="paragraph" w:customStyle="1" w:styleId="cell12mm-indent">
    <w:name w:val="cell:12mm-indent"/>
    <w:semiHidden/>
    <w:pPr>
      <w:tabs>
        <w:tab w:val="left" w:pos="680"/>
        <w:tab w:val="left" w:pos="2120"/>
        <w:tab w:val="left" w:pos="3560"/>
        <w:tab w:val="left" w:pos="5000"/>
      </w:tabs>
      <w:autoSpaceDE w:val="0"/>
      <w:autoSpaceDN w:val="0"/>
      <w:adjustRightInd w:val="0"/>
      <w:spacing w:after="40" w:line="240" w:lineRule="atLeast"/>
      <w:ind w:left="680"/>
    </w:pPr>
    <w:rPr>
      <w:rFonts w:ascii="NewCenturySchlbk" w:hAnsi="NewCenturySchlbk"/>
      <w:lang w:eastAsia="en-US"/>
    </w:rPr>
  </w:style>
  <w:style w:type="paragraph" w:customStyle="1" w:styleId="cell8mm-indent">
    <w:name w:val="cell:8mm-indent"/>
    <w:semiHidden/>
    <w:pPr>
      <w:tabs>
        <w:tab w:val="left" w:pos="454"/>
        <w:tab w:val="left" w:pos="1894"/>
        <w:tab w:val="left" w:pos="3334"/>
        <w:tab w:val="left" w:pos="4774"/>
      </w:tabs>
      <w:autoSpaceDE w:val="0"/>
      <w:autoSpaceDN w:val="0"/>
      <w:adjustRightInd w:val="0"/>
      <w:spacing w:after="40" w:line="240" w:lineRule="atLeast"/>
      <w:ind w:left="454"/>
    </w:pPr>
    <w:rPr>
      <w:rFonts w:ascii="NewCenturySchlbk" w:hAnsi="NewCenturySchlbk"/>
      <w:lang w:eastAsia="en-US"/>
    </w:rPr>
  </w:style>
  <w:style w:type="paragraph" w:customStyle="1" w:styleId="notesbody">
    <w:name w:val="note:s:body"/>
    <w:semiHidden/>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lang w:eastAsia="en-US"/>
    </w:rPr>
  </w:style>
  <w:style w:type="paragraph" w:customStyle="1" w:styleId="annexfigtab-token">
    <w:name w:val="annex:fig/tab-token"/>
    <w:semiHidden/>
    <w:pPr>
      <w:tabs>
        <w:tab w:val="left" w:pos="0"/>
        <w:tab w:val="left" w:pos="1440"/>
        <w:tab w:val="left" w:pos="2880"/>
        <w:tab w:val="left" w:pos="4320"/>
      </w:tabs>
      <w:autoSpaceDE w:val="0"/>
      <w:autoSpaceDN w:val="0"/>
      <w:adjustRightInd w:val="0"/>
      <w:spacing w:before="240" w:line="40" w:lineRule="atLeast"/>
      <w:jc w:val="both"/>
    </w:pPr>
    <w:rPr>
      <w:rFonts w:ascii="Zurich BT" w:hAnsi="Zurich BT"/>
      <w:color w:val="FFFFFF"/>
      <w:sz w:val="4"/>
      <w:szCs w:val="4"/>
      <w:lang w:eastAsia="en-US"/>
    </w:rPr>
  </w:style>
  <w:style w:type="paragraph" w:customStyle="1" w:styleId="figtitleannex">
    <w:name w:val="figtitle:annex"/>
    <w:pPr>
      <w:tabs>
        <w:tab w:val="left" w:pos="0"/>
        <w:tab w:val="left" w:pos="1440"/>
        <w:tab w:val="left" w:pos="2880"/>
        <w:tab w:val="left" w:pos="4320"/>
      </w:tabs>
      <w:autoSpaceDE w:val="0"/>
      <w:autoSpaceDN w:val="0"/>
      <w:adjustRightInd w:val="0"/>
      <w:spacing w:after="219" w:line="220" w:lineRule="atLeast"/>
      <w:jc w:val="center"/>
    </w:pPr>
    <w:rPr>
      <w:rFonts w:ascii="Zurich BT" w:hAnsi="Zurich BT"/>
      <w:b/>
      <w:bCs/>
      <w:lang w:eastAsia="en-US"/>
    </w:rPr>
  </w:style>
  <w:style w:type="paragraph" w:customStyle="1" w:styleId="equationwheretext">
    <w:name w:val="equation:wheretext"/>
    <w:semiHidden/>
    <w:pPr>
      <w:tabs>
        <w:tab w:val="left" w:pos="1134"/>
        <w:tab w:val="left" w:pos="2574"/>
        <w:tab w:val="left" w:pos="4014"/>
        <w:tab w:val="left" w:pos="5454"/>
      </w:tabs>
      <w:autoSpaceDE w:val="0"/>
      <w:autoSpaceDN w:val="0"/>
      <w:adjustRightInd w:val="0"/>
      <w:spacing w:after="219" w:line="240" w:lineRule="atLeast"/>
      <w:ind w:left="1134" w:hanging="1134"/>
    </w:pPr>
    <w:rPr>
      <w:rFonts w:ascii="Zurich BT" w:hAnsi="Zurich BT"/>
      <w:lang w:eastAsia="en-US"/>
    </w:rPr>
  </w:style>
  <w:style w:type="paragraph" w:customStyle="1" w:styleId="tableheadannex">
    <w:name w:val="table:head:annex"/>
    <w:pPr>
      <w:tabs>
        <w:tab w:val="left" w:pos="0"/>
        <w:tab w:val="left" w:pos="720"/>
        <w:tab w:val="left" w:pos="1440"/>
        <w:tab w:val="left" w:pos="2160"/>
      </w:tabs>
      <w:autoSpaceDE w:val="0"/>
      <w:autoSpaceDN w:val="0"/>
      <w:adjustRightInd w:val="0"/>
      <w:spacing w:before="58" w:after="113" w:line="222" w:lineRule="atLeast"/>
      <w:jc w:val="center"/>
    </w:pPr>
    <w:rPr>
      <w:rFonts w:ascii="Zurich BT" w:hAnsi="Zurich BT"/>
      <w:b/>
      <w:bCs/>
      <w:lang w:eastAsia="en-US"/>
    </w:rPr>
  </w:style>
  <w:style w:type="paragraph" w:customStyle="1" w:styleId="endref3rdlevel">
    <w:name w:val="endref:3rdlevel"/>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referencepara">
    <w:name w:val="referencepar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Zurich BT" w:hAnsi="Zurich BT"/>
      <w:noProof/>
      <w:sz w:val="18"/>
      <w:szCs w:val="18"/>
      <w:lang w:eastAsia="en-US"/>
    </w:rPr>
  </w:style>
  <w:style w:type="paragraph" w:customStyle="1" w:styleId="Sprechblasentext1">
    <w:name w:val="Sprechblasentext1"/>
    <w:basedOn w:val="Normal"/>
    <w:semiHidden/>
    <w:rPr>
      <w:rFonts w:ascii="Tahoma" w:hAnsi="Tahoma" w:cs="Tahoma"/>
      <w:sz w:val="16"/>
      <w:szCs w:val="16"/>
    </w:rPr>
  </w:style>
  <w:style w:type="paragraph" w:customStyle="1" w:styleId="Kommentarthema1">
    <w:name w:val="Kommentarthema1"/>
    <w:basedOn w:val="CommentText"/>
    <w:next w:val="CommentText"/>
    <w:semiHidden/>
    <w:rPr>
      <w:b/>
      <w:bCs/>
    </w:rPr>
  </w:style>
  <w:style w:type="character" w:customStyle="1" w:styleId="Heading1CharChar">
    <w:name w:val="Heading 1 Char Char"/>
    <w:rPr>
      <w:rFonts w:ascii="Arial" w:hAnsi="Arial" w:cs="Arial"/>
      <w:b/>
      <w:bCs/>
      <w:kern w:val="32"/>
      <w:sz w:val="44"/>
      <w:szCs w:val="32"/>
      <w:lang w:val="en-GB" w:eastAsia="en-GB" w:bidi="ar-SA"/>
    </w:rPr>
  </w:style>
  <w:style w:type="character" w:customStyle="1" w:styleId="Heading3CharChar">
    <w:name w:val="Heading 3 Char Char"/>
    <w:rPr>
      <w:rFonts w:ascii="Arial" w:hAnsi="Arial" w:cs="Arial"/>
      <w:b/>
      <w:bCs/>
      <w:kern w:val="32"/>
      <w:sz w:val="28"/>
      <w:szCs w:val="26"/>
      <w:lang w:val="en-GB" w:eastAsia="en-GB" w:bidi="ar-SA"/>
    </w:rPr>
  </w:style>
  <w:style w:type="paragraph" w:customStyle="1" w:styleId="StylezzCover26ptBlue">
    <w:name w:val="Style zzCover + 26 pt Blue"/>
    <w:basedOn w:val="zzCover"/>
    <w:semiHidden/>
    <w:rPr>
      <w:bCs/>
      <w:color w:val="0000FF"/>
      <w:sz w:val="52"/>
    </w:rPr>
  </w:style>
  <w:style w:type="character" w:customStyle="1" w:styleId="zzCoverChar">
    <w:name w:val="zzCover Char"/>
    <w:rPr>
      <w:rFonts w:ascii="Palatino Linotype" w:hAnsi="Palatino Linotype"/>
      <w:b/>
      <w:color w:val="000000"/>
      <w:sz w:val="24"/>
      <w:szCs w:val="24"/>
      <w:lang w:val="en-GB" w:eastAsia="en-GB" w:bidi="ar-SA"/>
    </w:rPr>
  </w:style>
  <w:style w:type="character" w:customStyle="1" w:styleId="StylezzCover26ptBlueChar">
    <w:name w:val="Style zzCover + 26 pt Blue Char"/>
    <w:rPr>
      <w:rFonts w:ascii="Palatino Linotype" w:hAnsi="Palatino Linotype"/>
      <w:b/>
      <w:bCs/>
      <w:color w:val="0000FF"/>
      <w:sz w:val="52"/>
      <w:szCs w:val="24"/>
      <w:lang w:val="en-GB" w:eastAsia="en-GB" w:bidi="ar-SA"/>
    </w:rPr>
  </w:style>
  <w:style w:type="paragraph" w:customStyle="1" w:styleId="Requirement">
    <w:name w:val="Requirement"/>
    <w:basedOn w:val="Heading3"/>
    <w:next w:val="Normal"/>
    <w:pPr>
      <w:numPr>
        <w:ilvl w:val="0"/>
        <w:numId w:val="0"/>
      </w:numPr>
      <w:tabs>
        <w:tab w:val="num" w:pos="3119"/>
      </w:tabs>
      <w:ind w:left="3119" w:hanging="1134"/>
    </w:pPr>
    <w:rPr>
      <w:color w:val="0000FF"/>
    </w:rPr>
  </w:style>
  <w:style w:type="paragraph" w:customStyle="1" w:styleId="Handbook">
    <w:name w:val="Handbook"/>
    <w:basedOn w:val="Normal"/>
    <w:next w:val="Normal"/>
    <w:rPr>
      <w:strike/>
      <w:color w:val="008000"/>
    </w:rPr>
  </w:style>
  <w:style w:type="paragraph" w:customStyle="1" w:styleId="Style2">
    <w:name w:val="Style2"/>
    <w:basedOn w:val="Heading5"/>
    <w:pPr>
      <w:numPr>
        <w:ilvl w:val="0"/>
        <w:numId w:val="0"/>
      </w:numPr>
      <w:tabs>
        <w:tab w:val="num" w:pos="3119"/>
      </w:tabs>
      <w:ind w:left="3119" w:hanging="1134"/>
    </w:pPr>
  </w:style>
  <w:style w:type="paragraph" w:customStyle="1" w:styleId="Style3">
    <w:name w:val="Style3"/>
    <w:basedOn w:val="Heading3"/>
    <w:pPr>
      <w:numPr>
        <w:ilvl w:val="0"/>
        <w:numId w:val="0"/>
      </w:numPr>
      <w:tabs>
        <w:tab w:val="num" w:pos="1824"/>
      </w:tabs>
      <w:ind w:left="1104"/>
    </w:pPr>
  </w:style>
  <w:style w:type="paragraph" w:customStyle="1" w:styleId="Style4">
    <w:name w:val="Style4"/>
    <w:basedOn w:val="Normal"/>
    <w:rsid w:val="00623BFC"/>
  </w:style>
  <w:style w:type="paragraph" w:customStyle="1" w:styleId="Style5">
    <w:name w:val="Style5"/>
    <w:basedOn w:val="Heading3"/>
    <w:next w:val="Style1"/>
    <w:pPr>
      <w:numPr>
        <w:ilvl w:val="0"/>
        <w:numId w:val="0"/>
      </w:numPr>
    </w:pPr>
  </w:style>
  <w:style w:type="paragraph" w:customStyle="1" w:styleId="Style6">
    <w:name w:val="Style6"/>
    <w:basedOn w:val="Heading3"/>
    <w:next w:val="Style1"/>
    <w:pPr>
      <w:numPr>
        <w:ilvl w:val="0"/>
        <w:numId w:val="0"/>
      </w:numPr>
      <w:tabs>
        <w:tab w:val="num" w:pos="432"/>
      </w:tabs>
      <w:ind w:left="432" w:hanging="432"/>
    </w:pPr>
  </w:style>
  <w:style w:type="character" w:customStyle="1" w:styleId="NoteChar">
    <w:name w:val="Note Char"/>
    <w:rPr>
      <w:rFonts w:ascii="Palatino Linotype" w:hAnsi="Palatino Linotype"/>
      <w:sz w:val="18"/>
      <w:szCs w:val="24"/>
      <w:lang w:val="en-GB" w:eastAsia="en-GB" w:bidi="ar-SA"/>
    </w:rPr>
  </w:style>
  <w:style w:type="character" w:customStyle="1" w:styleId="HandbookChar">
    <w:name w:val="Handbook Char"/>
    <w:rPr>
      <w:rFonts w:ascii="Palatino Linotype" w:hAnsi="Palatino Linotype"/>
      <w:strike/>
      <w:color w:val="008000"/>
      <w:sz w:val="24"/>
      <w:szCs w:val="24"/>
      <w:lang w:val="en-GB" w:eastAsia="en-GB" w:bidi="ar-SA"/>
    </w:rPr>
  </w:style>
  <w:style w:type="paragraph" w:customStyle="1" w:styleId="numbered">
    <w:name w:val="numbered"/>
    <w:aliases w:val="left"/>
    <w:basedOn w:val="Normal"/>
    <w:rsid w:val="00623BFC"/>
    <w:pPr>
      <w:ind w:left="2552" w:hanging="567"/>
    </w:pPr>
  </w:style>
  <w:style w:type="paragraph" w:customStyle="1" w:styleId="ReqBody">
    <w:name w:val="Req Body"/>
    <w:basedOn w:val="Normal"/>
    <w:next w:val="Normal"/>
    <w:pPr>
      <w:spacing w:before="160" w:after="120" w:line="216" w:lineRule="auto"/>
    </w:pPr>
    <w:rPr>
      <w:rFonts w:ascii="Times New Roman" w:hAnsi="Times New Roman"/>
      <w:b/>
      <w:color w:val="800080"/>
      <w:lang w:eastAsia="en-US"/>
    </w:rPr>
  </w:style>
  <w:style w:type="character" w:customStyle="1" w:styleId="ReqBodyChar">
    <w:name w:val="Req Body Char"/>
    <w:rPr>
      <w:b/>
      <w:color w:val="800080"/>
      <w:sz w:val="24"/>
      <w:szCs w:val="24"/>
      <w:lang w:val="en-GB" w:eastAsia="en-US" w:bidi="ar-SA"/>
    </w:rPr>
  </w:style>
  <w:style w:type="paragraph" w:customStyle="1" w:styleId="ReqNote">
    <w:name w:val="Req Note"/>
    <w:basedOn w:val="ReqBody"/>
    <w:pPr>
      <w:tabs>
        <w:tab w:val="num" w:pos="360"/>
      </w:tabs>
    </w:pPr>
    <w:rPr>
      <w:b w:val="0"/>
    </w:rPr>
  </w:style>
  <w:style w:type="paragraph" w:customStyle="1" w:styleId="para">
    <w:name w:val="para"/>
    <w:pPr>
      <w:tabs>
        <w:tab w:val="left" w:pos="0"/>
        <w:tab w:val="left" w:pos="1440"/>
        <w:tab w:val="left" w:pos="2880"/>
        <w:tab w:val="left" w:pos="4320"/>
      </w:tabs>
      <w:autoSpaceDE w:val="0"/>
      <w:autoSpaceDN w:val="0"/>
      <w:adjustRightInd w:val="0"/>
      <w:spacing w:before="120"/>
      <w:jc w:val="both"/>
    </w:pPr>
    <w:rPr>
      <w:sz w:val="24"/>
      <w:szCs w:val="24"/>
      <w:lang w:val="en-US" w:eastAsia="en-US"/>
    </w:rPr>
  </w:style>
  <w:style w:type="paragraph" w:customStyle="1" w:styleId="Table">
    <w:name w:val="Table"/>
    <w:basedOn w:val="Normal"/>
    <w:next w:val="Normal"/>
    <w:pPr>
      <w:keepNext/>
      <w:keepLines/>
      <w:tabs>
        <w:tab w:val="left" w:pos="1418"/>
        <w:tab w:val="right" w:leader="dot" w:pos="8789"/>
      </w:tabs>
      <w:spacing w:before="240"/>
    </w:pPr>
    <w:rPr>
      <w:lang w:val="en-US" w:eastAsia="it-IT"/>
    </w:rPr>
  </w:style>
  <w:style w:type="character" w:customStyle="1" w:styleId="Heading4Char">
    <w:name w:val="Heading 4 Char"/>
    <w:rPr>
      <w:rFonts w:ascii="Arial" w:hAnsi="Arial" w:cs="Arial"/>
      <w:b/>
      <w:bCs/>
      <w:kern w:val="32"/>
      <w:sz w:val="24"/>
      <w:szCs w:val="28"/>
      <w:lang w:val="en-GB" w:eastAsia="en-GB" w:bidi="ar-SA"/>
    </w:rPr>
  </w:style>
  <w:style w:type="character" w:customStyle="1" w:styleId="Heading5Char">
    <w:name w:val="Heading 5 Char"/>
    <w:rPr>
      <w:rFonts w:ascii="Arial" w:hAnsi="Arial" w:cs="Arial"/>
      <w:b/>
      <w:bCs/>
      <w:iCs/>
      <w:kern w:val="32"/>
      <w:sz w:val="22"/>
      <w:szCs w:val="26"/>
      <w:lang w:val="en-GB" w:eastAsia="en-GB" w:bidi="ar-SA"/>
    </w:rPr>
  </w:style>
  <w:style w:type="paragraph" w:customStyle="1" w:styleId="cl1">
    <w:name w:val="cl:1"/>
    <w:next w:val="paragraph"/>
    <w:pPr>
      <w:keepNext/>
      <w:keepLines/>
      <w:tabs>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pPr>
      <w:keepNext/>
      <w:keepLines/>
      <w:tabs>
        <w:tab w:val="num" w:pos="3119"/>
        <w:tab w:val="left" w:pos="4558"/>
        <w:tab w:val="left" w:pos="5998"/>
        <w:tab w:val="left" w:pos="7438"/>
      </w:tabs>
      <w:autoSpaceDE w:val="0"/>
      <w:autoSpaceDN w:val="0"/>
      <w:adjustRightInd w:val="0"/>
      <w:spacing w:before="102" w:after="79" w:line="288" w:lineRule="atLeast"/>
      <w:ind w:left="3119" w:hanging="1078"/>
    </w:pPr>
    <w:rPr>
      <w:rFonts w:ascii="AvantGarde Bk BT" w:hAnsi="AvantGarde Bk BT"/>
      <w:b/>
      <w:bCs/>
      <w:sz w:val="24"/>
      <w:szCs w:val="24"/>
      <w:lang w:eastAsia="en-US"/>
    </w:rPr>
  </w:style>
  <w:style w:type="paragraph" w:customStyle="1" w:styleId="cl3">
    <w:name w:val="cl:3"/>
    <w:next w:val="paragraph"/>
    <w:pPr>
      <w:keepNext/>
      <w:keepLines/>
      <w:tabs>
        <w:tab w:val="num" w:pos="3119"/>
        <w:tab w:val="left" w:pos="3345"/>
        <w:tab w:val="left" w:pos="4785"/>
        <w:tab w:val="left" w:pos="6225"/>
        <w:tab w:val="left" w:pos="7665"/>
      </w:tabs>
      <w:autoSpaceDE w:val="0"/>
      <w:autoSpaceDN w:val="0"/>
      <w:adjustRightInd w:val="0"/>
      <w:spacing w:before="102" w:after="79" w:line="232" w:lineRule="atLeast"/>
      <w:ind w:left="3119" w:hanging="1078"/>
    </w:pPr>
    <w:rPr>
      <w:rFonts w:ascii="AvantGarde Bk BT" w:hAnsi="AvantGarde Bk BT"/>
      <w:b/>
      <w:bCs/>
      <w:lang w:eastAsia="en-US"/>
    </w:rPr>
  </w:style>
  <w:style w:type="paragraph" w:customStyle="1" w:styleId="cl4">
    <w:name w:val="cl:4"/>
    <w:next w:val="paragraph"/>
    <w:pPr>
      <w:keepNext/>
      <w:keepLines/>
      <w:tabs>
        <w:tab w:val="num" w:pos="720"/>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keepLines/>
      <w:widowControl w:val="0"/>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customStyle="1" w:styleId="figuregraphic">
    <w:name w:val="figure:graphic"/>
    <w:basedOn w:val="paragraph"/>
    <w:next w:val="paragraph"/>
    <w:pPr>
      <w:keepNext/>
      <w:keepLines/>
      <w:spacing w:before="240" w:after="60" w:line="240" w:lineRule="atLeast"/>
      <w:jc w:val="center"/>
    </w:pPr>
    <w:rPr>
      <w:rFonts w:ascii="NewCenturySchlbk" w:hAnsi="NewCenturySchlbk"/>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requirebulac">
    <w:name w:val="require:bulac"/>
    <w:basedOn w:val="Normal"/>
    <w:rsid w:val="00623BFC"/>
    <w:pPr>
      <w:tabs>
        <w:tab w:val="num" w:pos="2456"/>
        <w:tab w:val="left" w:pos="3883"/>
        <w:tab w:val="left" w:pos="5323"/>
        <w:tab w:val="left" w:pos="6763"/>
      </w:tabs>
      <w:autoSpaceDE w:val="0"/>
      <w:autoSpaceDN w:val="0"/>
      <w:adjustRightInd w:val="0"/>
      <w:spacing w:after="79" w:line="240" w:lineRule="atLeast"/>
      <w:ind w:left="2456" w:hanging="340"/>
    </w:pPr>
    <w:rPr>
      <w:rFonts w:ascii="NewCenturySchlbk" w:hAnsi="NewCenturySchlbk"/>
      <w:lang w:eastAsia="en-US"/>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headerleft">
    <w:name w:val="header:left"/>
    <w:basedOn w:val="Header"/>
    <w:next w:val="Header"/>
    <w:pPr>
      <w:spacing w:after="0"/>
      <w:jc w:val="left"/>
    </w:pPr>
    <w:rPr>
      <w:rFonts w:ascii="AvantGarde Bk BT" w:hAnsi="AvantGarde Bk BT"/>
      <w:b/>
      <w:noProof/>
      <w:sz w:val="20"/>
      <w:lang w:val="fr-FR" w:eastAsia="de-DE"/>
    </w:rPr>
  </w:style>
  <w:style w:type="paragraph" w:customStyle="1" w:styleId="contentstitle">
    <w:name w:val="contents:title"/>
    <w:basedOn w:val="Normal"/>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notenonum">
    <w:name w:val="note:nonum"/>
    <w:basedOn w:val="Normal"/>
    <w:pPr>
      <w:widowControl w:val="0"/>
      <w:tabs>
        <w:tab w:val="left" w:pos="3544"/>
        <w:tab w:val="num" w:pos="4058"/>
      </w:tabs>
      <w:spacing w:before="60" w:after="120"/>
      <w:ind w:left="3914" w:right="624" w:hanging="936"/>
    </w:pPr>
    <w:rPr>
      <w:rFonts w:ascii="NewCenturySchlbk" w:hAnsi="NewCenturySchlbk"/>
      <w:lang w:eastAsia="en-US"/>
    </w:rPr>
  </w:style>
  <w:style w:type="paragraph" w:customStyle="1" w:styleId="deftermlevel2">
    <w:name w:val="def:term:level2"/>
    <w:pPr>
      <w:keepNext/>
      <w:tabs>
        <w:tab w:val="num" w:pos="3632"/>
      </w:tabs>
      <w:spacing w:before="240" w:after="60"/>
      <w:ind w:left="2041"/>
    </w:pPr>
    <w:rPr>
      <w:rFonts w:ascii="AvantGarde Bk BT" w:hAnsi="AvantGarde Bk BT"/>
      <w:b/>
      <w:lang w:eastAsia="en-US"/>
    </w:rPr>
  </w:style>
  <w:style w:type="paragraph" w:customStyle="1" w:styleId="examplec">
    <w:name w:val="example:c"/>
    <w:pPr>
      <w:tabs>
        <w:tab w:val="num" w:pos="4995"/>
        <w:tab w:val="left" w:pos="5024"/>
      </w:tabs>
      <w:spacing w:after="120"/>
      <w:ind w:left="4253" w:right="624" w:hanging="1418"/>
      <w:jc w:val="both"/>
    </w:pPr>
    <w:rPr>
      <w:rFonts w:ascii="NewCenturySchlbk" w:hAnsi="NewCenturySchlbk"/>
      <w:lang w:eastAsia="en-US"/>
    </w:rPr>
  </w:style>
  <w:style w:type="character" w:customStyle="1" w:styleId="requirebulacChar">
    <w:name w:val="require:bulac Char"/>
    <w:locked/>
    <w:rPr>
      <w:rFonts w:ascii="NewCenturySchlbk" w:hAnsi="NewCenturySchlbk"/>
      <w:sz w:val="24"/>
      <w:szCs w:val="24"/>
      <w:lang w:val="en-GB" w:eastAsia="en-US" w:bidi="ar-SA"/>
    </w:rPr>
  </w:style>
  <w:style w:type="paragraph" w:customStyle="1" w:styleId="western">
    <w:name w:val="western"/>
    <w:basedOn w:val="Normal"/>
    <w:pPr>
      <w:spacing w:before="100" w:beforeAutospacing="1" w:after="100" w:afterAutospacing="1"/>
    </w:pPr>
    <w:rPr>
      <w:rFonts w:ascii="Times New Roman" w:hAnsi="Times New Roman"/>
      <w:color w:val="000000"/>
      <w:lang w:val="en-US" w:eastAsia="en-US"/>
    </w:rPr>
  </w:style>
  <w:style w:type="character" w:customStyle="1" w:styleId="NOTEChar0">
    <w:name w:val="NOTE Char"/>
    <w:rPr>
      <w:rFonts w:ascii="Palatino Linotype" w:hAnsi="Palatino Linotype"/>
      <w:szCs w:val="22"/>
      <w:lang w:val="en-GB" w:eastAsia="en-GB" w:bidi="ar-SA"/>
    </w:rPr>
  </w:style>
  <w:style w:type="paragraph" w:customStyle="1" w:styleId="Default">
    <w:name w:val="Default"/>
    <w:pPr>
      <w:autoSpaceDE w:val="0"/>
      <w:autoSpaceDN w:val="0"/>
      <w:adjustRightInd w:val="0"/>
    </w:pPr>
    <w:rPr>
      <w:rFonts w:ascii="Palatino Linotype" w:hAnsi="Palatino Linotype" w:cs="Palatino Linotype"/>
      <w:color w:val="000000"/>
      <w:sz w:val="24"/>
      <w:szCs w:val="24"/>
      <w:lang w:val="en-US" w:eastAsia="en-US"/>
    </w:rPr>
  </w:style>
  <w:style w:type="paragraph" w:customStyle="1" w:styleId="footnote">
    <w:name w:val="footnote"/>
    <w:basedOn w:val="Normal"/>
    <w:pPr>
      <w:tabs>
        <w:tab w:val="left" w:pos="0"/>
        <w:tab w:val="left" w:pos="360"/>
      </w:tabs>
      <w:spacing w:before="61" w:after="43" w:line="222" w:lineRule="atLeast"/>
    </w:pPr>
    <w:rPr>
      <w:sz w:val="16"/>
      <w:szCs w:val="16"/>
    </w:rPr>
  </w:style>
  <w:style w:type="paragraph" w:customStyle="1" w:styleId="Header1">
    <w:name w:val="Header1"/>
    <w:basedOn w:val="Normal"/>
    <w:pPr>
      <w:spacing w:before="267" w:after="267"/>
      <w:ind w:left="267" w:right="267"/>
    </w:pPr>
  </w:style>
  <w:style w:type="paragraph" w:customStyle="1" w:styleId="maintable">
    <w:name w:val="maintable"/>
    <w:basedOn w:val="Normal"/>
  </w:style>
  <w:style w:type="paragraph" w:customStyle="1" w:styleId="navigation">
    <w:name w:val="navigation"/>
    <w:basedOn w:val="Normal"/>
    <w:pPr>
      <w:spacing w:before="200" w:after="200"/>
      <w:ind w:left="200" w:right="200"/>
      <w:jc w:val="center"/>
    </w:pPr>
    <w:rPr>
      <w:sz w:val="15"/>
      <w:szCs w:val="15"/>
    </w:rPr>
  </w:style>
  <w:style w:type="paragraph" w:customStyle="1" w:styleId="posteven">
    <w:name w:val="posteven"/>
    <w:basedOn w:val="Normal"/>
  </w:style>
  <w:style w:type="paragraph" w:customStyle="1" w:styleId="postodd">
    <w:name w:val="postodd"/>
    <w:basedOn w:val="Normal"/>
  </w:style>
  <w:style w:type="paragraph" w:customStyle="1" w:styleId="StyleNormalPalatino10ptJustifiedLeft085cmBefore">
    <w:name w:val="Style &quot;Normal + Palatino 10 pt Justified Left:  0.85 cm Before:..."/>
    <w:basedOn w:val="Normal"/>
    <w:pPr>
      <w:widowControl w:val="0"/>
      <w:autoSpaceDE w:val="0"/>
      <w:autoSpaceDN w:val="0"/>
      <w:adjustRightInd w:val="0"/>
      <w:spacing w:before="133" w:line="220" w:lineRule="atLeast"/>
      <w:ind w:left="567"/>
      <w:jc w:val="both"/>
    </w:pPr>
    <w:rPr>
      <w:rFonts w:ascii="Palatino" w:hAnsi="Palatino"/>
      <w:sz w:val="20"/>
      <w:szCs w:val="20"/>
    </w:rPr>
  </w:style>
  <w:style w:type="paragraph" w:customStyle="1" w:styleId="StyleBeforeAutoAfterAuto1">
    <w:name w:val="Style Before:  Auto After:  Auto1"/>
    <w:basedOn w:val="Normal"/>
    <w:pPr>
      <w:spacing w:beforeAutospacing="1" w:after="240" w:afterAutospacing="1"/>
    </w:pPr>
    <w:rPr>
      <w:szCs w:val="20"/>
    </w:rPr>
  </w:style>
  <w:style w:type="paragraph" w:customStyle="1" w:styleId="StyleBeforeAutoAfterAuto2">
    <w:name w:val="Style Before:  Auto After:  Auto2"/>
    <w:basedOn w:val="Normal"/>
    <w:pPr>
      <w:spacing w:beforeAutospacing="1" w:afterAutospacing="1"/>
    </w:pPr>
    <w:rPr>
      <w:szCs w:val="20"/>
    </w:rPr>
  </w:style>
  <w:style w:type="paragraph" w:customStyle="1" w:styleId="StyleHeading1Helvetica145ptBoldBefore11ptLinesp">
    <w:name w:val="Style Heading 1 + Helvetica 14.5 pt Bold Before:  11 pt Line sp..."/>
    <w:basedOn w:val="Heading1"/>
    <w:pPr>
      <w:keepNext w:val="0"/>
      <w:widowControl w:val="0"/>
      <w:numPr>
        <w:numId w:val="0"/>
      </w:numPr>
      <w:spacing w:before="220" w:line="322" w:lineRule="atLeast"/>
    </w:pPr>
    <w:rPr>
      <w:rFonts w:ascii="Helvetica" w:hAnsi="Helvetica"/>
      <w:sz w:val="29"/>
      <w:szCs w:val="20"/>
    </w:rPr>
  </w:style>
  <w:style w:type="paragraph" w:customStyle="1" w:styleId="StyleHeading1Verdana">
    <w:name w:val="Style Heading 1 + Verdana"/>
    <w:basedOn w:val="Heading1"/>
    <w:pPr>
      <w:keepNext w:val="0"/>
      <w:numPr>
        <w:numId w:val="0"/>
      </w:numPr>
      <w:spacing w:before="267"/>
      <w:ind w:left="200" w:right="200"/>
    </w:pPr>
    <w:rPr>
      <w:rFonts w:ascii="Verdana" w:hAnsi="Verdana"/>
      <w:color w:val="FFFFFF"/>
      <w:kern w:val="36"/>
      <w:sz w:val="21"/>
      <w:szCs w:val="20"/>
    </w:rPr>
  </w:style>
  <w:style w:type="paragraph" w:customStyle="1" w:styleId="StyleHeading2Verdana">
    <w:name w:val="Style Heading 2 + Verdana"/>
    <w:basedOn w:val="Heading2"/>
    <w:pPr>
      <w:keepNext w:val="0"/>
      <w:numPr>
        <w:ilvl w:val="0"/>
        <w:numId w:val="0"/>
      </w:numPr>
      <w:spacing w:before="0" w:after="200"/>
    </w:pPr>
    <w:rPr>
      <w:rFonts w:ascii="Verdana" w:hAnsi="Verdana" w:cs="Times New Roman"/>
      <w:i/>
      <w:iCs w:val="0"/>
      <w:color w:val="FFFFFF"/>
      <w:sz w:val="19"/>
      <w:szCs w:val="20"/>
    </w:rPr>
  </w:style>
  <w:style w:type="paragraph" w:customStyle="1" w:styleId="StyleHeading3HelveticaBoldBefore10ptLinespacingA">
    <w:name w:val="Style Heading 3 + Helvetica Bold Before:  10 pt Line spacing:  A..."/>
    <w:basedOn w:val="Heading3"/>
    <w:pPr>
      <w:keepNext w:val="0"/>
      <w:widowControl w:val="0"/>
      <w:numPr>
        <w:ilvl w:val="0"/>
        <w:numId w:val="0"/>
      </w:numPr>
      <w:autoSpaceDE w:val="0"/>
      <w:autoSpaceDN w:val="0"/>
      <w:adjustRightInd w:val="0"/>
      <w:spacing w:before="200" w:line="266" w:lineRule="atLeast"/>
    </w:pPr>
    <w:rPr>
      <w:rFonts w:ascii="Helvetica" w:hAnsi="Helvetica" w:cs="Times New Roman"/>
      <w:sz w:val="24"/>
      <w:szCs w:val="20"/>
    </w:rPr>
  </w:style>
  <w:style w:type="paragraph" w:customStyle="1" w:styleId="StyleJustifiedBeforeAutoAfterAuto">
    <w:name w:val="Style Justified Before:  Auto After:  Auto"/>
    <w:basedOn w:val="Normal"/>
    <w:pPr>
      <w:spacing w:beforeAutospacing="1" w:afterAutospacing="1"/>
      <w:jc w:val="both"/>
    </w:pPr>
    <w:rPr>
      <w:szCs w:val="20"/>
    </w:rPr>
  </w:style>
  <w:style w:type="paragraph" w:customStyle="1" w:styleId="StyleJustifiedBeforeAutoAfterAutoLinespacing15li">
    <w:name w:val="Style Justified Before:  Auto After:  Auto Line spacing:  1.5 li..."/>
    <w:basedOn w:val="Normal"/>
    <w:pPr>
      <w:spacing w:beforeAutospacing="1" w:afterAutospacing="1" w:line="360" w:lineRule="auto"/>
      <w:jc w:val="both"/>
    </w:pPr>
    <w:rPr>
      <w:szCs w:val="20"/>
    </w:rPr>
  </w:style>
  <w:style w:type="paragraph" w:customStyle="1" w:styleId="StyleNOTEbulNotSmallcaps">
    <w:name w:val="Style NOTE:bul + Not Small caps"/>
    <w:basedOn w:val="NOTEbul"/>
    <w:pPr>
      <w:numPr>
        <w:numId w:val="0"/>
      </w:numPr>
    </w:pPr>
  </w:style>
  <w:style w:type="paragraph" w:customStyle="1" w:styleId="StylePalatino75ptWhiteBeforeAutoAfterAutoLinesp">
    <w:name w:val="Style Palatino 7.5 pt White Before:  Auto After:  Auto Line sp..."/>
    <w:basedOn w:val="Normal"/>
    <w:pPr>
      <w:spacing w:beforeAutospacing="1" w:afterAutospacing="1" w:line="336" w:lineRule="atLeast"/>
    </w:pPr>
    <w:rPr>
      <w:rFonts w:ascii="Palatino" w:hAnsi="Palatino"/>
      <w:color w:val="FFFFFF"/>
      <w:sz w:val="15"/>
      <w:szCs w:val="20"/>
    </w:rPr>
  </w:style>
  <w:style w:type="paragraph" w:customStyle="1" w:styleId="StylePatternClearBlack">
    <w:name w:val="Style Pattern: Clear (Black)"/>
    <w:basedOn w:val="Normal"/>
    <w:pPr>
      <w:spacing w:before="100" w:beforeAutospacing="1" w:after="100" w:afterAutospacing="1"/>
    </w:pPr>
    <w:rPr>
      <w:szCs w:val="20"/>
    </w:rPr>
  </w:style>
  <w:style w:type="character" w:customStyle="1" w:styleId="StyleVerdana65ptWhite">
    <w:name w:val="Style Verdana 6.5 pt White"/>
    <w:rPr>
      <w:rFonts w:ascii="Verdana" w:hAnsi="Verdana"/>
      <w:color w:val="FFFFFF"/>
      <w:sz w:val="13"/>
      <w:bdr w:val="none" w:sz="0" w:space="0" w:color="auto"/>
      <w:shd w:val="clear" w:color="auto" w:fill="auto"/>
    </w:rPr>
  </w:style>
  <w:style w:type="paragraph" w:customStyle="1" w:styleId="StyleVerdana75ptBeforeAutoAfterAuto">
    <w:name w:val="Style Verdana 7.5 pt Before:  Auto After:  Auto"/>
    <w:basedOn w:val="Normal"/>
    <w:pPr>
      <w:spacing w:beforeAutospacing="1" w:after="240" w:afterAutospacing="1"/>
    </w:pPr>
    <w:rPr>
      <w:rFonts w:ascii="Verdana" w:hAnsi="Verdana"/>
      <w:sz w:val="15"/>
      <w:szCs w:val="20"/>
    </w:rPr>
  </w:style>
  <w:style w:type="paragraph" w:customStyle="1" w:styleId="StyleVerdana75ptBeforeAutoAfterAuto1">
    <w:name w:val="Style Verdana 7.5 pt Before:  Auto After:  Auto1"/>
    <w:basedOn w:val="Normal"/>
    <w:pPr>
      <w:spacing w:beforeAutospacing="1" w:afterAutospacing="1"/>
    </w:pPr>
    <w:rPr>
      <w:rFonts w:ascii="Verdana" w:hAnsi="Verdana"/>
      <w:sz w:val="15"/>
      <w:szCs w:val="20"/>
    </w:rPr>
  </w:style>
  <w:style w:type="paragraph" w:customStyle="1" w:styleId="StyleVerdana75ptBeforeAutoAfterAuto2">
    <w:name w:val="Style Verdana 7.5 pt Before:  Auto After:  Auto2"/>
    <w:basedOn w:val="Normal"/>
    <w:pPr>
      <w:spacing w:beforeAutospacing="1" w:after="240" w:afterAutospacing="1"/>
    </w:pPr>
    <w:rPr>
      <w:rFonts w:ascii="Verdana" w:hAnsi="Verdana"/>
      <w:sz w:val="15"/>
      <w:szCs w:val="20"/>
    </w:rPr>
  </w:style>
  <w:style w:type="paragraph" w:customStyle="1" w:styleId="StyleVerdana75ptCenteredBeforeAutoAfterAuto">
    <w:name w:val="Style Verdana 7.5 pt Centered Before:  Auto After:  Auto"/>
    <w:basedOn w:val="Normal"/>
    <w:pPr>
      <w:spacing w:beforeAutospacing="1" w:afterAutospacing="1"/>
      <w:jc w:val="center"/>
    </w:pPr>
    <w:rPr>
      <w:rFonts w:ascii="Verdana" w:hAnsi="Verdana"/>
      <w:sz w:val="15"/>
      <w:szCs w:val="20"/>
    </w:rPr>
  </w:style>
  <w:style w:type="paragraph" w:customStyle="1" w:styleId="StyleVerdana75ptWhiteBeforeAutoAfterAuto">
    <w:name w:val="Style Verdana 7.5 pt White Before:  Auto After:  Auto"/>
    <w:basedOn w:val="Normal"/>
    <w:pPr>
      <w:spacing w:beforeAutospacing="1" w:afterAutospacing="1"/>
    </w:pPr>
    <w:rPr>
      <w:rFonts w:ascii="Verdana" w:hAnsi="Verdana"/>
      <w:color w:val="FFFFFF"/>
      <w:sz w:val="15"/>
      <w:szCs w:val="20"/>
    </w:rPr>
  </w:style>
  <w:style w:type="paragraph" w:customStyle="1" w:styleId="StyleVerdanaBoldWhiteBeforeAutoAfterAuto">
    <w:name w:val="Style Verdana Bold White Before:  Auto After:  Auto"/>
    <w:basedOn w:val="Normal"/>
    <w:pPr>
      <w:spacing w:beforeAutospacing="1" w:afterAutospacing="1"/>
    </w:pPr>
    <w:rPr>
      <w:rFonts w:ascii="Verdana" w:hAnsi="Verdana"/>
      <w:b/>
      <w:bCs/>
      <w:color w:val="FFFFFF"/>
      <w:szCs w:val="20"/>
    </w:rPr>
  </w:style>
  <w:style w:type="paragraph" w:customStyle="1" w:styleId="Definition-31x">
    <w:name w:val="Definition-3.1.x"/>
    <w:basedOn w:val="Definition1"/>
    <w:rsid w:val="00074103"/>
    <w:pPr>
      <w:numPr>
        <w:numId w:val="37"/>
      </w:numPr>
    </w:pPr>
  </w:style>
  <w:style w:type="paragraph" w:styleId="Revision">
    <w:name w:val="Revision"/>
    <w:hidden/>
    <w:uiPriority w:val="99"/>
    <w:semiHidden/>
    <w:rsid w:val="00CF61A8"/>
    <w:rPr>
      <w:rFonts w:ascii="Palatino Linotype" w:hAnsi="Palatino Linotype"/>
      <w:sz w:val="24"/>
      <w:szCs w:val="24"/>
    </w:rPr>
  </w:style>
  <w:style w:type="table" w:styleId="TableGrid">
    <w:name w:val="Table Grid"/>
    <w:basedOn w:val="TableNormal"/>
    <w:rsid w:val="003C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Left-8">
    <w:name w:val="Table:cellLeft-8"/>
    <w:qFormat/>
    <w:rsid w:val="00B3238B"/>
    <w:rPr>
      <w:rFonts w:ascii="Palatino Linotype" w:hAnsi="Palatino Linotype"/>
      <w:sz w:val="16"/>
    </w:rPr>
  </w:style>
  <w:style w:type="paragraph" w:customStyle="1" w:styleId="ECSSIEPUID">
    <w:name w:val="ECSS_IEPUID"/>
    <w:basedOn w:val="graphic"/>
    <w:link w:val="ECSSIEPUIDChar"/>
    <w:rsid w:val="009345B0"/>
    <w:pPr>
      <w:spacing w:before="240"/>
      <w:jc w:val="right"/>
    </w:pPr>
    <w:rPr>
      <w:sz w:val="16"/>
    </w:rPr>
  </w:style>
  <w:style w:type="character" w:customStyle="1" w:styleId="graphicChar">
    <w:name w:val="graphic Char"/>
    <w:link w:val="graphic"/>
    <w:rsid w:val="00FA5DD2"/>
    <w:rPr>
      <w:szCs w:val="24"/>
      <w:lang w:val="en-US"/>
    </w:rPr>
  </w:style>
  <w:style w:type="character" w:customStyle="1" w:styleId="ECSSIEPUIDChar">
    <w:name w:val="ECSS_IEPUID Char"/>
    <w:link w:val="ECSSIEPUID"/>
    <w:rsid w:val="009345B0"/>
    <w:rPr>
      <w:sz w:val="16"/>
      <w:szCs w:val="24"/>
      <w:lang w:val="en-US"/>
    </w:rPr>
  </w:style>
  <w:style w:type="character" w:styleId="PlaceholderText">
    <w:name w:val="Placeholder Text"/>
    <w:uiPriority w:val="99"/>
    <w:semiHidden/>
    <w:rsid w:val="005D7EA9"/>
    <w:rPr>
      <w:color w:val="808080"/>
    </w:rPr>
  </w:style>
  <w:style w:type="character" w:customStyle="1" w:styleId="MTEquationSection">
    <w:name w:val="MTEquationSection"/>
    <w:rsid w:val="00CA3220"/>
    <w:rPr>
      <w:vanish w:val="0"/>
      <w:color w:val="FF0000"/>
      <w:sz w:val="16"/>
    </w:rPr>
  </w:style>
  <w:style w:type="paragraph" w:styleId="ListParagraph">
    <w:name w:val="List Paragraph"/>
    <w:basedOn w:val="Normal"/>
    <w:uiPriority w:val="34"/>
    <w:qFormat/>
    <w:rsid w:val="008044B1"/>
    <w:pPr>
      <w:ind w:left="720"/>
      <w:contextualSpacing/>
      <w:jc w:val="both"/>
    </w:pPr>
    <w:rPr>
      <w:rFonts w:ascii="Arial" w:hAnsi="Arial"/>
      <w:noProof w:val="0"/>
      <w:sz w:val="22"/>
      <w:szCs w:val="20"/>
      <w:lang w:eastAsia="en-US"/>
    </w:rPr>
  </w:style>
  <w:style w:type="character" w:customStyle="1" w:styleId="Heading2Char">
    <w:name w:val="Heading 2 Char"/>
    <w:link w:val="Heading2"/>
    <w:rsid w:val="00125655"/>
    <w:rPr>
      <w:rFonts w:ascii="Arial" w:hAnsi="Arial" w:cs="Arial"/>
      <w:b/>
      <w:bCs/>
      <w:iCs/>
      <w:sz w:val="32"/>
      <w:szCs w:val="28"/>
    </w:rPr>
  </w:style>
  <w:style w:type="character" w:customStyle="1" w:styleId="Menzionenonrisolta1">
    <w:name w:val="Menzione non risolta1"/>
    <w:uiPriority w:val="99"/>
    <w:semiHidden/>
    <w:unhideWhenUsed/>
    <w:rsid w:val="008042CB"/>
    <w:rPr>
      <w:color w:val="605E5C"/>
      <w:shd w:val="clear" w:color="auto" w:fill="E1DFDD"/>
    </w:rPr>
  </w:style>
  <w:style w:type="character" w:customStyle="1" w:styleId="CommentTextChar">
    <w:name w:val="Comment Text Char"/>
    <w:link w:val="CommentText"/>
    <w:semiHidden/>
    <w:rsid w:val="00213C8F"/>
    <w:rPr>
      <w:rFonts w:ascii="Palatino Linotype" w:hAnsi="Palatino Linotype"/>
      <w:noProof/>
      <w:lang w:val="en-GB" w:eastAsia="en-GB"/>
    </w:rPr>
  </w:style>
  <w:style w:type="paragraph" w:customStyle="1" w:styleId="paraga">
    <w:name w:val="paraga"/>
    <w:basedOn w:val="ECSSIEPUID"/>
    <w:rsid w:val="00F30549"/>
  </w:style>
  <w:style w:type="character" w:customStyle="1" w:styleId="TablecellLEFTChar">
    <w:name w:val="Table:cellLEFT Char"/>
    <w:link w:val="TablecellLEFT"/>
    <w:rsid w:val="00E56EE6"/>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00001">
      <w:bodyDiv w:val="1"/>
      <w:marLeft w:val="0"/>
      <w:marRight w:val="0"/>
      <w:marTop w:val="0"/>
      <w:marBottom w:val="0"/>
      <w:divBdr>
        <w:top w:val="none" w:sz="0" w:space="0" w:color="auto"/>
        <w:left w:val="none" w:sz="0" w:space="0" w:color="auto"/>
        <w:bottom w:val="none" w:sz="0" w:space="0" w:color="auto"/>
        <w:right w:val="none" w:sz="0" w:space="0" w:color="auto"/>
      </w:divBdr>
    </w:div>
    <w:div w:id="17220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55"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56"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6105D87EF785514DB4A647BE6BB98389" ma:contentTypeVersion="0" ma:contentTypeDescription="Basic ECSS Document" ma:contentTypeScope="" ma:versionID="c1890922f9f798de475224b73933a27a">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DocumentNumber>
    <_dlc_DocId xmlns="55a64bb4-9ef1-43bf-ba25-b61dc6317d70">ECSSID-1801523936-467</_dlc_DocId>
    <_dlc_DocIdUrl xmlns="55a64bb4-9ef1-43bf-ba25-b61dc6317d70">
      <Url>https://myteams.ecss.nl/teams/e-hb-10-03a/_layouts/15/DocIdRedir.aspx?ID=ECSSID-1801523936-467</Url>
      <Description>ECSSID-1801523936-467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DB6D-A2AA-499C-BBEC-FC00D6327125}">
  <ds:schemaRefs>
    <ds:schemaRef ds:uri="http://schemas.microsoft.com/sharepoint/events"/>
  </ds:schemaRefs>
</ds:datastoreItem>
</file>

<file path=customXml/itemProps2.xml><?xml version="1.0" encoding="utf-8"?>
<ds:datastoreItem xmlns:ds="http://schemas.openxmlformats.org/officeDocument/2006/customXml" ds:itemID="{284A1CD9-2906-47B0-97F8-F9298FCC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16D0D-73E9-49DB-B0AC-729C160F548A}">
  <ds:schemaRefs>
    <ds:schemaRef ds:uri="http://schemas.microsoft.com/office/2006/metadata/properties"/>
    <ds:schemaRef ds:uri="http://schemas.microsoft.com/office/infopath/2007/PartnerControls"/>
    <ds:schemaRef ds:uri="2d4616ae-a3f4-4cc0-b443-5176c5ee4d46"/>
    <ds:schemaRef ds:uri="55a64bb4-9ef1-43bf-ba25-b61dc6317d70"/>
  </ds:schemaRefs>
</ds:datastoreItem>
</file>

<file path=customXml/itemProps4.xml><?xml version="1.0" encoding="utf-8"?>
<ds:datastoreItem xmlns:ds="http://schemas.openxmlformats.org/officeDocument/2006/customXml" ds:itemID="{AA3C6A47-F1B9-4731-824E-CF376E3E003B}">
  <ds:schemaRefs>
    <ds:schemaRef ds:uri="http://schemas.microsoft.com/sharepoint/v3/contenttype/forms"/>
  </ds:schemaRefs>
</ds:datastoreItem>
</file>

<file path=customXml/itemProps5.xml><?xml version="1.0" encoding="utf-8"?>
<ds:datastoreItem xmlns:ds="http://schemas.openxmlformats.org/officeDocument/2006/customXml" ds:itemID="{B8A75724-FCC6-4655-A027-3AC5235A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1</TotalTime>
  <Pages>3</Pages>
  <Words>556</Words>
  <Characters>3171</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ECSS-E-ST-10-03C Rev. 1</vt:lpstr>
      <vt:lpstr>ECSS-E-ST-10-03C Rev. 1</vt:lpstr>
    </vt:vector>
  </TitlesOfParts>
  <Company>European Space Agency</Company>
  <LinksUpToDate>false</LinksUpToDate>
  <CharactersWithSpaces>3720</CharactersWithSpaces>
  <SharedDoc>false</SharedDoc>
  <HLinks>
    <vt:vector size="498" baseType="variant">
      <vt:variant>
        <vt:i4>1048633</vt:i4>
      </vt:variant>
      <vt:variant>
        <vt:i4>523</vt:i4>
      </vt:variant>
      <vt:variant>
        <vt:i4>0</vt:i4>
      </vt:variant>
      <vt:variant>
        <vt:i4>5</vt:i4>
      </vt:variant>
      <vt:variant>
        <vt:lpwstr/>
      </vt:variant>
      <vt:variant>
        <vt:lpwstr>_Toc326594549</vt:lpwstr>
      </vt:variant>
      <vt:variant>
        <vt:i4>1048633</vt:i4>
      </vt:variant>
      <vt:variant>
        <vt:i4>514</vt:i4>
      </vt:variant>
      <vt:variant>
        <vt:i4>0</vt:i4>
      </vt:variant>
      <vt:variant>
        <vt:i4>5</vt:i4>
      </vt:variant>
      <vt:variant>
        <vt:lpwstr/>
      </vt:variant>
      <vt:variant>
        <vt:lpwstr>_Toc326594548</vt:lpwstr>
      </vt:variant>
      <vt:variant>
        <vt:i4>1048633</vt:i4>
      </vt:variant>
      <vt:variant>
        <vt:i4>508</vt:i4>
      </vt:variant>
      <vt:variant>
        <vt:i4>0</vt:i4>
      </vt:variant>
      <vt:variant>
        <vt:i4>5</vt:i4>
      </vt:variant>
      <vt:variant>
        <vt:lpwstr/>
      </vt:variant>
      <vt:variant>
        <vt:lpwstr>_Toc326594547</vt:lpwstr>
      </vt:variant>
      <vt:variant>
        <vt:i4>1048633</vt:i4>
      </vt:variant>
      <vt:variant>
        <vt:i4>502</vt:i4>
      </vt:variant>
      <vt:variant>
        <vt:i4>0</vt:i4>
      </vt:variant>
      <vt:variant>
        <vt:i4>5</vt:i4>
      </vt:variant>
      <vt:variant>
        <vt:lpwstr/>
      </vt:variant>
      <vt:variant>
        <vt:lpwstr>_Toc326594546</vt:lpwstr>
      </vt:variant>
      <vt:variant>
        <vt:i4>1048633</vt:i4>
      </vt:variant>
      <vt:variant>
        <vt:i4>496</vt:i4>
      </vt:variant>
      <vt:variant>
        <vt:i4>0</vt:i4>
      </vt:variant>
      <vt:variant>
        <vt:i4>5</vt:i4>
      </vt:variant>
      <vt:variant>
        <vt:lpwstr/>
      </vt:variant>
      <vt:variant>
        <vt:lpwstr>_Toc326594545</vt:lpwstr>
      </vt:variant>
      <vt:variant>
        <vt:i4>1048633</vt:i4>
      </vt:variant>
      <vt:variant>
        <vt:i4>490</vt:i4>
      </vt:variant>
      <vt:variant>
        <vt:i4>0</vt:i4>
      </vt:variant>
      <vt:variant>
        <vt:i4>5</vt:i4>
      </vt:variant>
      <vt:variant>
        <vt:lpwstr/>
      </vt:variant>
      <vt:variant>
        <vt:lpwstr>_Toc326594544</vt:lpwstr>
      </vt:variant>
      <vt:variant>
        <vt:i4>1048633</vt:i4>
      </vt:variant>
      <vt:variant>
        <vt:i4>484</vt:i4>
      </vt:variant>
      <vt:variant>
        <vt:i4>0</vt:i4>
      </vt:variant>
      <vt:variant>
        <vt:i4>5</vt:i4>
      </vt:variant>
      <vt:variant>
        <vt:lpwstr/>
      </vt:variant>
      <vt:variant>
        <vt:lpwstr>_Toc326594543</vt:lpwstr>
      </vt:variant>
      <vt:variant>
        <vt:i4>1048633</vt:i4>
      </vt:variant>
      <vt:variant>
        <vt:i4>478</vt:i4>
      </vt:variant>
      <vt:variant>
        <vt:i4>0</vt:i4>
      </vt:variant>
      <vt:variant>
        <vt:i4>5</vt:i4>
      </vt:variant>
      <vt:variant>
        <vt:lpwstr/>
      </vt:variant>
      <vt:variant>
        <vt:lpwstr>_Toc326594542</vt:lpwstr>
      </vt:variant>
      <vt:variant>
        <vt:i4>1048633</vt:i4>
      </vt:variant>
      <vt:variant>
        <vt:i4>472</vt:i4>
      </vt:variant>
      <vt:variant>
        <vt:i4>0</vt:i4>
      </vt:variant>
      <vt:variant>
        <vt:i4>5</vt:i4>
      </vt:variant>
      <vt:variant>
        <vt:lpwstr/>
      </vt:variant>
      <vt:variant>
        <vt:lpwstr>_Toc326594541</vt:lpwstr>
      </vt:variant>
      <vt:variant>
        <vt:i4>1048633</vt:i4>
      </vt:variant>
      <vt:variant>
        <vt:i4>466</vt:i4>
      </vt:variant>
      <vt:variant>
        <vt:i4>0</vt:i4>
      </vt:variant>
      <vt:variant>
        <vt:i4>5</vt:i4>
      </vt:variant>
      <vt:variant>
        <vt:lpwstr/>
      </vt:variant>
      <vt:variant>
        <vt:lpwstr>_Toc326594540</vt:lpwstr>
      </vt:variant>
      <vt:variant>
        <vt:i4>1507385</vt:i4>
      </vt:variant>
      <vt:variant>
        <vt:i4>460</vt:i4>
      </vt:variant>
      <vt:variant>
        <vt:i4>0</vt:i4>
      </vt:variant>
      <vt:variant>
        <vt:i4>5</vt:i4>
      </vt:variant>
      <vt:variant>
        <vt:lpwstr/>
      </vt:variant>
      <vt:variant>
        <vt:lpwstr>_Toc326594539</vt:lpwstr>
      </vt:variant>
      <vt:variant>
        <vt:i4>1507385</vt:i4>
      </vt:variant>
      <vt:variant>
        <vt:i4>454</vt:i4>
      </vt:variant>
      <vt:variant>
        <vt:i4>0</vt:i4>
      </vt:variant>
      <vt:variant>
        <vt:i4>5</vt:i4>
      </vt:variant>
      <vt:variant>
        <vt:lpwstr/>
      </vt:variant>
      <vt:variant>
        <vt:lpwstr>_Toc326594538</vt:lpwstr>
      </vt:variant>
      <vt:variant>
        <vt:i4>1507385</vt:i4>
      </vt:variant>
      <vt:variant>
        <vt:i4>448</vt:i4>
      </vt:variant>
      <vt:variant>
        <vt:i4>0</vt:i4>
      </vt:variant>
      <vt:variant>
        <vt:i4>5</vt:i4>
      </vt:variant>
      <vt:variant>
        <vt:lpwstr/>
      </vt:variant>
      <vt:variant>
        <vt:lpwstr>_Toc326594537</vt:lpwstr>
      </vt:variant>
      <vt:variant>
        <vt:i4>1507385</vt:i4>
      </vt:variant>
      <vt:variant>
        <vt:i4>442</vt:i4>
      </vt:variant>
      <vt:variant>
        <vt:i4>0</vt:i4>
      </vt:variant>
      <vt:variant>
        <vt:i4>5</vt:i4>
      </vt:variant>
      <vt:variant>
        <vt:lpwstr/>
      </vt:variant>
      <vt:variant>
        <vt:lpwstr>_Toc326594536</vt:lpwstr>
      </vt:variant>
      <vt:variant>
        <vt:i4>1507385</vt:i4>
      </vt:variant>
      <vt:variant>
        <vt:i4>436</vt:i4>
      </vt:variant>
      <vt:variant>
        <vt:i4>0</vt:i4>
      </vt:variant>
      <vt:variant>
        <vt:i4>5</vt:i4>
      </vt:variant>
      <vt:variant>
        <vt:lpwstr/>
      </vt:variant>
      <vt:variant>
        <vt:lpwstr>_Toc326594535</vt:lpwstr>
      </vt:variant>
      <vt:variant>
        <vt:i4>1507385</vt:i4>
      </vt:variant>
      <vt:variant>
        <vt:i4>427</vt:i4>
      </vt:variant>
      <vt:variant>
        <vt:i4>0</vt:i4>
      </vt:variant>
      <vt:variant>
        <vt:i4>5</vt:i4>
      </vt:variant>
      <vt:variant>
        <vt:lpwstr/>
      </vt:variant>
      <vt:variant>
        <vt:lpwstr>_Toc326594534</vt:lpwstr>
      </vt:variant>
      <vt:variant>
        <vt:i4>1507385</vt:i4>
      </vt:variant>
      <vt:variant>
        <vt:i4>421</vt:i4>
      </vt:variant>
      <vt:variant>
        <vt:i4>0</vt:i4>
      </vt:variant>
      <vt:variant>
        <vt:i4>5</vt:i4>
      </vt:variant>
      <vt:variant>
        <vt:lpwstr/>
      </vt:variant>
      <vt:variant>
        <vt:lpwstr>_Toc326594533</vt:lpwstr>
      </vt:variant>
      <vt:variant>
        <vt:i4>1507385</vt:i4>
      </vt:variant>
      <vt:variant>
        <vt:i4>412</vt:i4>
      </vt:variant>
      <vt:variant>
        <vt:i4>0</vt:i4>
      </vt:variant>
      <vt:variant>
        <vt:i4>5</vt:i4>
      </vt:variant>
      <vt:variant>
        <vt:lpwstr/>
      </vt:variant>
      <vt:variant>
        <vt:lpwstr>_Toc326594532</vt:lpwstr>
      </vt:variant>
      <vt:variant>
        <vt:i4>1507385</vt:i4>
      </vt:variant>
      <vt:variant>
        <vt:i4>406</vt:i4>
      </vt:variant>
      <vt:variant>
        <vt:i4>0</vt:i4>
      </vt:variant>
      <vt:variant>
        <vt:i4>5</vt:i4>
      </vt:variant>
      <vt:variant>
        <vt:lpwstr/>
      </vt:variant>
      <vt:variant>
        <vt:lpwstr>_Toc326594531</vt:lpwstr>
      </vt:variant>
      <vt:variant>
        <vt:i4>1507385</vt:i4>
      </vt:variant>
      <vt:variant>
        <vt:i4>400</vt:i4>
      </vt:variant>
      <vt:variant>
        <vt:i4>0</vt:i4>
      </vt:variant>
      <vt:variant>
        <vt:i4>5</vt:i4>
      </vt:variant>
      <vt:variant>
        <vt:lpwstr/>
      </vt:variant>
      <vt:variant>
        <vt:lpwstr>_Toc326594530</vt:lpwstr>
      </vt:variant>
      <vt:variant>
        <vt:i4>1441849</vt:i4>
      </vt:variant>
      <vt:variant>
        <vt:i4>391</vt:i4>
      </vt:variant>
      <vt:variant>
        <vt:i4>0</vt:i4>
      </vt:variant>
      <vt:variant>
        <vt:i4>5</vt:i4>
      </vt:variant>
      <vt:variant>
        <vt:lpwstr/>
      </vt:variant>
      <vt:variant>
        <vt:lpwstr>_Toc326594529</vt:lpwstr>
      </vt:variant>
      <vt:variant>
        <vt:i4>1441849</vt:i4>
      </vt:variant>
      <vt:variant>
        <vt:i4>385</vt:i4>
      </vt:variant>
      <vt:variant>
        <vt:i4>0</vt:i4>
      </vt:variant>
      <vt:variant>
        <vt:i4>5</vt:i4>
      </vt:variant>
      <vt:variant>
        <vt:lpwstr/>
      </vt:variant>
      <vt:variant>
        <vt:lpwstr>_Toc326594528</vt:lpwstr>
      </vt:variant>
      <vt:variant>
        <vt:i4>1441849</vt:i4>
      </vt:variant>
      <vt:variant>
        <vt:i4>379</vt:i4>
      </vt:variant>
      <vt:variant>
        <vt:i4>0</vt:i4>
      </vt:variant>
      <vt:variant>
        <vt:i4>5</vt:i4>
      </vt:variant>
      <vt:variant>
        <vt:lpwstr/>
      </vt:variant>
      <vt:variant>
        <vt:lpwstr>_Toc326594527</vt:lpwstr>
      </vt:variant>
      <vt:variant>
        <vt:i4>1441849</vt:i4>
      </vt:variant>
      <vt:variant>
        <vt:i4>373</vt:i4>
      </vt:variant>
      <vt:variant>
        <vt:i4>0</vt:i4>
      </vt:variant>
      <vt:variant>
        <vt:i4>5</vt:i4>
      </vt:variant>
      <vt:variant>
        <vt:lpwstr/>
      </vt:variant>
      <vt:variant>
        <vt:lpwstr>_Toc326594526</vt:lpwstr>
      </vt:variant>
      <vt:variant>
        <vt:i4>1441849</vt:i4>
      </vt:variant>
      <vt:variant>
        <vt:i4>367</vt:i4>
      </vt:variant>
      <vt:variant>
        <vt:i4>0</vt:i4>
      </vt:variant>
      <vt:variant>
        <vt:i4>5</vt:i4>
      </vt:variant>
      <vt:variant>
        <vt:lpwstr/>
      </vt:variant>
      <vt:variant>
        <vt:lpwstr>_Toc326594525</vt:lpwstr>
      </vt:variant>
      <vt:variant>
        <vt:i4>1441849</vt:i4>
      </vt:variant>
      <vt:variant>
        <vt:i4>361</vt:i4>
      </vt:variant>
      <vt:variant>
        <vt:i4>0</vt:i4>
      </vt:variant>
      <vt:variant>
        <vt:i4>5</vt:i4>
      </vt:variant>
      <vt:variant>
        <vt:lpwstr/>
      </vt:variant>
      <vt:variant>
        <vt:lpwstr>_Toc326594524</vt:lpwstr>
      </vt:variant>
      <vt:variant>
        <vt:i4>1441849</vt:i4>
      </vt:variant>
      <vt:variant>
        <vt:i4>355</vt:i4>
      </vt:variant>
      <vt:variant>
        <vt:i4>0</vt:i4>
      </vt:variant>
      <vt:variant>
        <vt:i4>5</vt:i4>
      </vt:variant>
      <vt:variant>
        <vt:lpwstr/>
      </vt:variant>
      <vt:variant>
        <vt:lpwstr>_Toc326594523</vt:lpwstr>
      </vt:variant>
      <vt:variant>
        <vt:i4>1441849</vt:i4>
      </vt:variant>
      <vt:variant>
        <vt:i4>349</vt:i4>
      </vt:variant>
      <vt:variant>
        <vt:i4>0</vt:i4>
      </vt:variant>
      <vt:variant>
        <vt:i4>5</vt:i4>
      </vt:variant>
      <vt:variant>
        <vt:lpwstr/>
      </vt:variant>
      <vt:variant>
        <vt:lpwstr>_Toc326594522</vt:lpwstr>
      </vt:variant>
      <vt:variant>
        <vt:i4>1441849</vt:i4>
      </vt:variant>
      <vt:variant>
        <vt:i4>343</vt:i4>
      </vt:variant>
      <vt:variant>
        <vt:i4>0</vt:i4>
      </vt:variant>
      <vt:variant>
        <vt:i4>5</vt:i4>
      </vt:variant>
      <vt:variant>
        <vt:lpwstr/>
      </vt:variant>
      <vt:variant>
        <vt:lpwstr>_Toc326594521</vt:lpwstr>
      </vt:variant>
      <vt:variant>
        <vt:i4>1441849</vt:i4>
      </vt:variant>
      <vt:variant>
        <vt:i4>337</vt:i4>
      </vt:variant>
      <vt:variant>
        <vt:i4>0</vt:i4>
      </vt:variant>
      <vt:variant>
        <vt:i4>5</vt:i4>
      </vt:variant>
      <vt:variant>
        <vt:lpwstr/>
      </vt:variant>
      <vt:variant>
        <vt:lpwstr>_Toc326594520</vt:lpwstr>
      </vt:variant>
      <vt:variant>
        <vt:i4>1376313</vt:i4>
      </vt:variant>
      <vt:variant>
        <vt:i4>331</vt:i4>
      </vt:variant>
      <vt:variant>
        <vt:i4>0</vt:i4>
      </vt:variant>
      <vt:variant>
        <vt:i4>5</vt:i4>
      </vt:variant>
      <vt:variant>
        <vt:lpwstr/>
      </vt:variant>
      <vt:variant>
        <vt:lpwstr>_Toc326594519</vt:lpwstr>
      </vt:variant>
      <vt:variant>
        <vt:i4>1376313</vt:i4>
      </vt:variant>
      <vt:variant>
        <vt:i4>325</vt:i4>
      </vt:variant>
      <vt:variant>
        <vt:i4>0</vt:i4>
      </vt:variant>
      <vt:variant>
        <vt:i4>5</vt:i4>
      </vt:variant>
      <vt:variant>
        <vt:lpwstr/>
      </vt:variant>
      <vt:variant>
        <vt:lpwstr>_Toc326594518</vt:lpwstr>
      </vt:variant>
      <vt:variant>
        <vt:i4>1376313</vt:i4>
      </vt:variant>
      <vt:variant>
        <vt:i4>319</vt:i4>
      </vt:variant>
      <vt:variant>
        <vt:i4>0</vt:i4>
      </vt:variant>
      <vt:variant>
        <vt:i4>5</vt:i4>
      </vt:variant>
      <vt:variant>
        <vt:lpwstr/>
      </vt:variant>
      <vt:variant>
        <vt:lpwstr>_Toc326594517</vt:lpwstr>
      </vt:variant>
      <vt:variant>
        <vt:i4>1376313</vt:i4>
      </vt:variant>
      <vt:variant>
        <vt:i4>313</vt:i4>
      </vt:variant>
      <vt:variant>
        <vt:i4>0</vt:i4>
      </vt:variant>
      <vt:variant>
        <vt:i4>5</vt:i4>
      </vt:variant>
      <vt:variant>
        <vt:lpwstr/>
      </vt:variant>
      <vt:variant>
        <vt:lpwstr>_Toc326594516</vt:lpwstr>
      </vt:variant>
      <vt:variant>
        <vt:i4>1376313</vt:i4>
      </vt:variant>
      <vt:variant>
        <vt:i4>307</vt:i4>
      </vt:variant>
      <vt:variant>
        <vt:i4>0</vt:i4>
      </vt:variant>
      <vt:variant>
        <vt:i4>5</vt:i4>
      </vt:variant>
      <vt:variant>
        <vt:lpwstr/>
      </vt:variant>
      <vt:variant>
        <vt:lpwstr>_Toc326594515</vt:lpwstr>
      </vt:variant>
      <vt:variant>
        <vt:i4>1376313</vt:i4>
      </vt:variant>
      <vt:variant>
        <vt:i4>301</vt:i4>
      </vt:variant>
      <vt:variant>
        <vt:i4>0</vt:i4>
      </vt:variant>
      <vt:variant>
        <vt:i4>5</vt:i4>
      </vt:variant>
      <vt:variant>
        <vt:lpwstr/>
      </vt:variant>
      <vt:variant>
        <vt:lpwstr>_Toc326594514</vt:lpwstr>
      </vt:variant>
      <vt:variant>
        <vt:i4>1376313</vt:i4>
      </vt:variant>
      <vt:variant>
        <vt:i4>295</vt:i4>
      </vt:variant>
      <vt:variant>
        <vt:i4>0</vt:i4>
      </vt:variant>
      <vt:variant>
        <vt:i4>5</vt:i4>
      </vt:variant>
      <vt:variant>
        <vt:lpwstr/>
      </vt:variant>
      <vt:variant>
        <vt:lpwstr>_Toc326594513</vt:lpwstr>
      </vt:variant>
      <vt:variant>
        <vt:i4>1376313</vt:i4>
      </vt:variant>
      <vt:variant>
        <vt:i4>289</vt:i4>
      </vt:variant>
      <vt:variant>
        <vt:i4>0</vt:i4>
      </vt:variant>
      <vt:variant>
        <vt:i4>5</vt:i4>
      </vt:variant>
      <vt:variant>
        <vt:lpwstr/>
      </vt:variant>
      <vt:variant>
        <vt:lpwstr>_Toc326594512</vt:lpwstr>
      </vt:variant>
      <vt:variant>
        <vt:i4>1376313</vt:i4>
      </vt:variant>
      <vt:variant>
        <vt:i4>283</vt:i4>
      </vt:variant>
      <vt:variant>
        <vt:i4>0</vt:i4>
      </vt:variant>
      <vt:variant>
        <vt:i4>5</vt:i4>
      </vt:variant>
      <vt:variant>
        <vt:lpwstr/>
      </vt:variant>
      <vt:variant>
        <vt:lpwstr>_Toc326594511</vt:lpwstr>
      </vt:variant>
      <vt:variant>
        <vt:i4>1376313</vt:i4>
      </vt:variant>
      <vt:variant>
        <vt:i4>277</vt:i4>
      </vt:variant>
      <vt:variant>
        <vt:i4>0</vt:i4>
      </vt:variant>
      <vt:variant>
        <vt:i4>5</vt:i4>
      </vt:variant>
      <vt:variant>
        <vt:lpwstr/>
      </vt:variant>
      <vt:variant>
        <vt:lpwstr>_Toc326594510</vt:lpwstr>
      </vt:variant>
      <vt:variant>
        <vt:i4>1310777</vt:i4>
      </vt:variant>
      <vt:variant>
        <vt:i4>271</vt:i4>
      </vt:variant>
      <vt:variant>
        <vt:i4>0</vt:i4>
      </vt:variant>
      <vt:variant>
        <vt:i4>5</vt:i4>
      </vt:variant>
      <vt:variant>
        <vt:lpwstr/>
      </vt:variant>
      <vt:variant>
        <vt:lpwstr>_Toc326594509</vt:lpwstr>
      </vt:variant>
      <vt:variant>
        <vt:i4>1310777</vt:i4>
      </vt:variant>
      <vt:variant>
        <vt:i4>265</vt:i4>
      </vt:variant>
      <vt:variant>
        <vt:i4>0</vt:i4>
      </vt:variant>
      <vt:variant>
        <vt:i4>5</vt:i4>
      </vt:variant>
      <vt:variant>
        <vt:lpwstr/>
      </vt:variant>
      <vt:variant>
        <vt:lpwstr>_Toc326594508</vt:lpwstr>
      </vt:variant>
      <vt:variant>
        <vt:i4>1310777</vt:i4>
      </vt:variant>
      <vt:variant>
        <vt:i4>259</vt:i4>
      </vt:variant>
      <vt:variant>
        <vt:i4>0</vt:i4>
      </vt:variant>
      <vt:variant>
        <vt:i4>5</vt:i4>
      </vt:variant>
      <vt:variant>
        <vt:lpwstr/>
      </vt:variant>
      <vt:variant>
        <vt:lpwstr>_Toc326594507</vt:lpwstr>
      </vt:variant>
      <vt:variant>
        <vt:i4>1310777</vt:i4>
      </vt:variant>
      <vt:variant>
        <vt:i4>253</vt:i4>
      </vt:variant>
      <vt:variant>
        <vt:i4>0</vt:i4>
      </vt:variant>
      <vt:variant>
        <vt:i4>5</vt:i4>
      </vt:variant>
      <vt:variant>
        <vt:lpwstr/>
      </vt:variant>
      <vt:variant>
        <vt:lpwstr>_Toc326594506</vt:lpwstr>
      </vt:variant>
      <vt:variant>
        <vt:i4>1310777</vt:i4>
      </vt:variant>
      <vt:variant>
        <vt:i4>247</vt:i4>
      </vt:variant>
      <vt:variant>
        <vt:i4>0</vt:i4>
      </vt:variant>
      <vt:variant>
        <vt:i4>5</vt:i4>
      </vt:variant>
      <vt:variant>
        <vt:lpwstr/>
      </vt:variant>
      <vt:variant>
        <vt:lpwstr>_Toc326594505</vt:lpwstr>
      </vt:variant>
      <vt:variant>
        <vt:i4>1310777</vt:i4>
      </vt:variant>
      <vt:variant>
        <vt:i4>241</vt:i4>
      </vt:variant>
      <vt:variant>
        <vt:i4>0</vt:i4>
      </vt:variant>
      <vt:variant>
        <vt:i4>5</vt:i4>
      </vt:variant>
      <vt:variant>
        <vt:lpwstr/>
      </vt:variant>
      <vt:variant>
        <vt:lpwstr>_Toc326594504</vt:lpwstr>
      </vt:variant>
      <vt:variant>
        <vt:i4>1310777</vt:i4>
      </vt:variant>
      <vt:variant>
        <vt:i4>235</vt:i4>
      </vt:variant>
      <vt:variant>
        <vt:i4>0</vt:i4>
      </vt:variant>
      <vt:variant>
        <vt:i4>5</vt:i4>
      </vt:variant>
      <vt:variant>
        <vt:lpwstr/>
      </vt:variant>
      <vt:variant>
        <vt:lpwstr>_Toc326594503</vt:lpwstr>
      </vt:variant>
      <vt:variant>
        <vt:i4>1310777</vt:i4>
      </vt:variant>
      <vt:variant>
        <vt:i4>229</vt:i4>
      </vt:variant>
      <vt:variant>
        <vt:i4>0</vt:i4>
      </vt:variant>
      <vt:variant>
        <vt:i4>5</vt:i4>
      </vt:variant>
      <vt:variant>
        <vt:lpwstr/>
      </vt:variant>
      <vt:variant>
        <vt:lpwstr>_Toc326594502</vt:lpwstr>
      </vt:variant>
      <vt:variant>
        <vt:i4>1310777</vt:i4>
      </vt:variant>
      <vt:variant>
        <vt:i4>223</vt:i4>
      </vt:variant>
      <vt:variant>
        <vt:i4>0</vt:i4>
      </vt:variant>
      <vt:variant>
        <vt:i4>5</vt:i4>
      </vt:variant>
      <vt:variant>
        <vt:lpwstr/>
      </vt:variant>
      <vt:variant>
        <vt:lpwstr>_Toc326594501</vt:lpwstr>
      </vt:variant>
      <vt:variant>
        <vt:i4>1310777</vt:i4>
      </vt:variant>
      <vt:variant>
        <vt:i4>217</vt:i4>
      </vt:variant>
      <vt:variant>
        <vt:i4>0</vt:i4>
      </vt:variant>
      <vt:variant>
        <vt:i4>5</vt:i4>
      </vt:variant>
      <vt:variant>
        <vt:lpwstr/>
      </vt:variant>
      <vt:variant>
        <vt:lpwstr>_Toc326594500</vt:lpwstr>
      </vt:variant>
      <vt:variant>
        <vt:i4>1900600</vt:i4>
      </vt:variant>
      <vt:variant>
        <vt:i4>211</vt:i4>
      </vt:variant>
      <vt:variant>
        <vt:i4>0</vt:i4>
      </vt:variant>
      <vt:variant>
        <vt:i4>5</vt:i4>
      </vt:variant>
      <vt:variant>
        <vt:lpwstr/>
      </vt:variant>
      <vt:variant>
        <vt:lpwstr>_Toc326594499</vt:lpwstr>
      </vt:variant>
      <vt:variant>
        <vt:i4>1900600</vt:i4>
      </vt:variant>
      <vt:variant>
        <vt:i4>205</vt:i4>
      </vt:variant>
      <vt:variant>
        <vt:i4>0</vt:i4>
      </vt:variant>
      <vt:variant>
        <vt:i4>5</vt:i4>
      </vt:variant>
      <vt:variant>
        <vt:lpwstr/>
      </vt:variant>
      <vt:variant>
        <vt:lpwstr>_Toc326594498</vt:lpwstr>
      </vt:variant>
      <vt:variant>
        <vt:i4>1900600</vt:i4>
      </vt:variant>
      <vt:variant>
        <vt:i4>199</vt:i4>
      </vt:variant>
      <vt:variant>
        <vt:i4>0</vt:i4>
      </vt:variant>
      <vt:variant>
        <vt:i4>5</vt:i4>
      </vt:variant>
      <vt:variant>
        <vt:lpwstr/>
      </vt:variant>
      <vt:variant>
        <vt:lpwstr>_Toc326594497</vt:lpwstr>
      </vt:variant>
      <vt:variant>
        <vt:i4>1900600</vt:i4>
      </vt:variant>
      <vt:variant>
        <vt:i4>193</vt:i4>
      </vt:variant>
      <vt:variant>
        <vt:i4>0</vt:i4>
      </vt:variant>
      <vt:variant>
        <vt:i4>5</vt:i4>
      </vt:variant>
      <vt:variant>
        <vt:lpwstr/>
      </vt:variant>
      <vt:variant>
        <vt:lpwstr>_Toc326594496</vt:lpwstr>
      </vt:variant>
      <vt:variant>
        <vt:i4>1900600</vt:i4>
      </vt:variant>
      <vt:variant>
        <vt:i4>187</vt:i4>
      </vt:variant>
      <vt:variant>
        <vt:i4>0</vt:i4>
      </vt:variant>
      <vt:variant>
        <vt:i4>5</vt:i4>
      </vt:variant>
      <vt:variant>
        <vt:lpwstr/>
      </vt:variant>
      <vt:variant>
        <vt:lpwstr>_Toc326594495</vt:lpwstr>
      </vt:variant>
      <vt:variant>
        <vt:i4>1900600</vt:i4>
      </vt:variant>
      <vt:variant>
        <vt:i4>181</vt:i4>
      </vt:variant>
      <vt:variant>
        <vt:i4>0</vt:i4>
      </vt:variant>
      <vt:variant>
        <vt:i4>5</vt:i4>
      </vt:variant>
      <vt:variant>
        <vt:lpwstr/>
      </vt:variant>
      <vt:variant>
        <vt:lpwstr>_Toc326594494</vt:lpwstr>
      </vt:variant>
      <vt:variant>
        <vt:i4>1900600</vt:i4>
      </vt:variant>
      <vt:variant>
        <vt:i4>175</vt:i4>
      </vt:variant>
      <vt:variant>
        <vt:i4>0</vt:i4>
      </vt:variant>
      <vt:variant>
        <vt:i4>5</vt:i4>
      </vt:variant>
      <vt:variant>
        <vt:lpwstr/>
      </vt:variant>
      <vt:variant>
        <vt:lpwstr>_Toc326594493</vt:lpwstr>
      </vt:variant>
      <vt:variant>
        <vt:i4>1900600</vt:i4>
      </vt:variant>
      <vt:variant>
        <vt:i4>169</vt:i4>
      </vt:variant>
      <vt:variant>
        <vt:i4>0</vt:i4>
      </vt:variant>
      <vt:variant>
        <vt:i4>5</vt:i4>
      </vt:variant>
      <vt:variant>
        <vt:lpwstr/>
      </vt:variant>
      <vt:variant>
        <vt:lpwstr>_Toc326594492</vt:lpwstr>
      </vt:variant>
      <vt:variant>
        <vt:i4>1900600</vt:i4>
      </vt:variant>
      <vt:variant>
        <vt:i4>163</vt:i4>
      </vt:variant>
      <vt:variant>
        <vt:i4>0</vt:i4>
      </vt:variant>
      <vt:variant>
        <vt:i4>5</vt:i4>
      </vt:variant>
      <vt:variant>
        <vt:lpwstr/>
      </vt:variant>
      <vt:variant>
        <vt:lpwstr>_Toc326594491</vt:lpwstr>
      </vt:variant>
      <vt:variant>
        <vt:i4>1900600</vt:i4>
      </vt:variant>
      <vt:variant>
        <vt:i4>157</vt:i4>
      </vt:variant>
      <vt:variant>
        <vt:i4>0</vt:i4>
      </vt:variant>
      <vt:variant>
        <vt:i4>5</vt:i4>
      </vt:variant>
      <vt:variant>
        <vt:lpwstr/>
      </vt:variant>
      <vt:variant>
        <vt:lpwstr>_Toc326594490</vt:lpwstr>
      </vt:variant>
      <vt:variant>
        <vt:i4>1835064</vt:i4>
      </vt:variant>
      <vt:variant>
        <vt:i4>151</vt:i4>
      </vt:variant>
      <vt:variant>
        <vt:i4>0</vt:i4>
      </vt:variant>
      <vt:variant>
        <vt:i4>5</vt:i4>
      </vt:variant>
      <vt:variant>
        <vt:lpwstr/>
      </vt:variant>
      <vt:variant>
        <vt:lpwstr>_Toc326594489</vt:lpwstr>
      </vt:variant>
      <vt:variant>
        <vt:i4>1835064</vt:i4>
      </vt:variant>
      <vt:variant>
        <vt:i4>145</vt:i4>
      </vt:variant>
      <vt:variant>
        <vt:i4>0</vt:i4>
      </vt:variant>
      <vt:variant>
        <vt:i4>5</vt:i4>
      </vt:variant>
      <vt:variant>
        <vt:lpwstr/>
      </vt:variant>
      <vt:variant>
        <vt:lpwstr>_Toc326594488</vt:lpwstr>
      </vt:variant>
      <vt:variant>
        <vt:i4>1835064</vt:i4>
      </vt:variant>
      <vt:variant>
        <vt:i4>139</vt:i4>
      </vt:variant>
      <vt:variant>
        <vt:i4>0</vt:i4>
      </vt:variant>
      <vt:variant>
        <vt:i4>5</vt:i4>
      </vt:variant>
      <vt:variant>
        <vt:lpwstr/>
      </vt:variant>
      <vt:variant>
        <vt:lpwstr>_Toc326594487</vt:lpwstr>
      </vt:variant>
      <vt:variant>
        <vt:i4>1835064</vt:i4>
      </vt:variant>
      <vt:variant>
        <vt:i4>133</vt:i4>
      </vt:variant>
      <vt:variant>
        <vt:i4>0</vt:i4>
      </vt:variant>
      <vt:variant>
        <vt:i4>5</vt:i4>
      </vt:variant>
      <vt:variant>
        <vt:lpwstr/>
      </vt:variant>
      <vt:variant>
        <vt:lpwstr>_Toc326594486</vt:lpwstr>
      </vt:variant>
      <vt:variant>
        <vt:i4>1835064</vt:i4>
      </vt:variant>
      <vt:variant>
        <vt:i4>127</vt:i4>
      </vt:variant>
      <vt:variant>
        <vt:i4>0</vt:i4>
      </vt:variant>
      <vt:variant>
        <vt:i4>5</vt:i4>
      </vt:variant>
      <vt:variant>
        <vt:lpwstr/>
      </vt:variant>
      <vt:variant>
        <vt:lpwstr>_Toc326594485</vt:lpwstr>
      </vt:variant>
      <vt:variant>
        <vt:i4>1835064</vt:i4>
      </vt:variant>
      <vt:variant>
        <vt:i4>121</vt:i4>
      </vt:variant>
      <vt:variant>
        <vt:i4>0</vt:i4>
      </vt:variant>
      <vt:variant>
        <vt:i4>5</vt:i4>
      </vt:variant>
      <vt:variant>
        <vt:lpwstr/>
      </vt:variant>
      <vt:variant>
        <vt:lpwstr>_Toc326594484</vt:lpwstr>
      </vt:variant>
      <vt:variant>
        <vt:i4>1835064</vt:i4>
      </vt:variant>
      <vt:variant>
        <vt:i4>115</vt:i4>
      </vt:variant>
      <vt:variant>
        <vt:i4>0</vt:i4>
      </vt:variant>
      <vt:variant>
        <vt:i4>5</vt:i4>
      </vt:variant>
      <vt:variant>
        <vt:lpwstr/>
      </vt:variant>
      <vt:variant>
        <vt:lpwstr>_Toc326594483</vt:lpwstr>
      </vt:variant>
      <vt:variant>
        <vt:i4>1835064</vt:i4>
      </vt:variant>
      <vt:variant>
        <vt:i4>109</vt:i4>
      </vt:variant>
      <vt:variant>
        <vt:i4>0</vt:i4>
      </vt:variant>
      <vt:variant>
        <vt:i4>5</vt:i4>
      </vt:variant>
      <vt:variant>
        <vt:lpwstr/>
      </vt:variant>
      <vt:variant>
        <vt:lpwstr>_Toc326594482</vt:lpwstr>
      </vt:variant>
      <vt:variant>
        <vt:i4>1835064</vt:i4>
      </vt:variant>
      <vt:variant>
        <vt:i4>103</vt:i4>
      </vt:variant>
      <vt:variant>
        <vt:i4>0</vt:i4>
      </vt:variant>
      <vt:variant>
        <vt:i4>5</vt:i4>
      </vt:variant>
      <vt:variant>
        <vt:lpwstr/>
      </vt:variant>
      <vt:variant>
        <vt:lpwstr>_Toc326594481</vt:lpwstr>
      </vt:variant>
      <vt:variant>
        <vt:i4>1835064</vt:i4>
      </vt:variant>
      <vt:variant>
        <vt:i4>97</vt:i4>
      </vt:variant>
      <vt:variant>
        <vt:i4>0</vt:i4>
      </vt:variant>
      <vt:variant>
        <vt:i4>5</vt:i4>
      </vt:variant>
      <vt:variant>
        <vt:lpwstr/>
      </vt:variant>
      <vt:variant>
        <vt:lpwstr>_Toc326594480</vt:lpwstr>
      </vt:variant>
      <vt:variant>
        <vt:i4>1245240</vt:i4>
      </vt:variant>
      <vt:variant>
        <vt:i4>91</vt:i4>
      </vt:variant>
      <vt:variant>
        <vt:i4>0</vt:i4>
      </vt:variant>
      <vt:variant>
        <vt:i4>5</vt:i4>
      </vt:variant>
      <vt:variant>
        <vt:lpwstr/>
      </vt:variant>
      <vt:variant>
        <vt:lpwstr>_Toc326594479</vt:lpwstr>
      </vt:variant>
      <vt:variant>
        <vt:i4>1245240</vt:i4>
      </vt:variant>
      <vt:variant>
        <vt:i4>85</vt:i4>
      </vt:variant>
      <vt:variant>
        <vt:i4>0</vt:i4>
      </vt:variant>
      <vt:variant>
        <vt:i4>5</vt:i4>
      </vt:variant>
      <vt:variant>
        <vt:lpwstr/>
      </vt:variant>
      <vt:variant>
        <vt:lpwstr>_Toc326594478</vt:lpwstr>
      </vt:variant>
      <vt:variant>
        <vt:i4>1245240</vt:i4>
      </vt:variant>
      <vt:variant>
        <vt:i4>79</vt:i4>
      </vt:variant>
      <vt:variant>
        <vt:i4>0</vt:i4>
      </vt:variant>
      <vt:variant>
        <vt:i4>5</vt:i4>
      </vt:variant>
      <vt:variant>
        <vt:lpwstr/>
      </vt:variant>
      <vt:variant>
        <vt:lpwstr>_Toc326594477</vt:lpwstr>
      </vt:variant>
      <vt:variant>
        <vt:i4>1245240</vt:i4>
      </vt:variant>
      <vt:variant>
        <vt:i4>73</vt:i4>
      </vt:variant>
      <vt:variant>
        <vt:i4>0</vt:i4>
      </vt:variant>
      <vt:variant>
        <vt:i4>5</vt:i4>
      </vt:variant>
      <vt:variant>
        <vt:lpwstr/>
      </vt:variant>
      <vt:variant>
        <vt:lpwstr>_Toc326594476</vt:lpwstr>
      </vt:variant>
      <vt:variant>
        <vt:i4>1245240</vt:i4>
      </vt:variant>
      <vt:variant>
        <vt:i4>67</vt:i4>
      </vt:variant>
      <vt:variant>
        <vt:i4>0</vt:i4>
      </vt:variant>
      <vt:variant>
        <vt:i4>5</vt:i4>
      </vt:variant>
      <vt:variant>
        <vt:lpwstr/>
      </vt:variant>
      <vt:variant>
        <vt:lpwstr>_Toc326594475</vt:lpwstr>
      </vt:variant>
      <vt:variant>
        <vt:i4>1245240</vt:i4>
      </vt:variant>
      <vt:variant>
        <vt:i4>61</vt:i4>
      </vt:variant>
      <vt:variant>
        <vt:i4>0</vt:i4>
      </vt:variant>
      <vt:variant>
        <vt:i4>5</vt:i4>
      </vt:variant>
      <vt:variant>
        <vt:lpwstr/>
      </vt:variant>
      <vt:variant>
        <vt:lpwstr>_Toc326594474</vt:lpwstr>
      </vt:variant>
      <vt:variant>
        <vt:i4>1245240</vt:i4>
      </vt:variant>
      <vt:variant>
        <vt:i4>55</vt:i4>
      </vt:variant>
      <vt:variant>
        <vt:i4>0</vt:i4>
      </vt:variant>
      <vt:variant>
        <vt:i4>5</vt:i4>
      </vt:variant>
      <vt:variant>
        <vt:lpwstr/>
      </vt:variant>
      <vt:variant>
        <vt:lpwstr>_Toc326594473</vt:lpwstr>
      </vt:variant>
      <vt:variant>
        <vt:i4>1245240</vt:i4>
      </vt:variant>
      <vt:variant>
        <vt:i4>49</vt:i4>
      </vt:variant>
      <vt:variant>
        <vt:i4>0</vt:i4>
      </vt:variant>
      <vt:variant>
        <vt:i4>5</vt:i4>
      </vt:variant>
      <vt:variant>
        <vt:lpwstr/>
      </vt:variant>
      <vt:variant>
        <vt:lpwstr>_Toc326594472</vt:lpwstr>
      </vt:variant>
      <vt:variant>
        <vt:i4>1245240</vt:i4>
      </vt:variant>
      <vt:variant>
        <vt:i4>43</vt:i4>
      </vt:variant>
      <vt:variant>
        <vt:i4>0</vt:i4>
      </vt:variant>
      <vt:variant>
        <vt:i4>5</vt:i4>
      </vt:variant>
      <vt:variant>
        <vt:lpwstr/>
      </vt:variant>
      <vt:variant>
        <vt:lpwstr>_Toc326594471</vt:lpwstr>
      </vt:variant>
      <vt:variant>
        <vt:i4>1245240</vt:i4>
      </vt:variant>
      <vt:variant>
        <vt:i4>37</vt:i4>
      </vt:variant>
      <vt:variant>
        <vt:i4>0</vt:i4>
      </vt:variant>
      <vt:variant>
        <vt:i4>5</vt:i4>
      </vt:variant>
      <vt:variant>
        <vt:lpwstr/>
      </vt:variant>
      <vt:variant>
        <vt:lpwstr>_Toc326594470</vt:lpwstr>
      </vt:variant>
      <vt:variant>
        <vt:i4>1179704</vt:i4>
      </vt:variant>
      <vt:variant>
        <vt:i4>31</vt:i4>
      </vt:variant>
      <vt:variant>
        <vt:i4>0</vt:i4>
      </vt:variant>
      <vt:variant>
        <vt:i4>5</vt:i4>
      </vt:variant>
      <vt:variant>
        <vt:lpwstr/>
      </vt:variant>
      <vt:variant>
        <vt:lpwstr>_Toc326594469</vt:lpwstr>
      </vt:variant>
      <vt:variant>
        <vt:i4>1179704</vt:i4>
      </vt:variant>
      <vt:variant>
        <vt:i4>25</vt:i4>
      </vt:variant>
      <vt:variant>
        <vt:i4>0</vt:i4>
      </vt:variant>
      <vt:variant>
        <vt:i4>5</vt:i4>
      </vt:variant>
      <vt:variant>
        <vt:lpwstr/>
      </vt:variant>
      <vt:variant>
        <vt:lpwstr>_Toc326594468</vt:lpwstr>
      </vt:variant>
      <vt:variant>
        <vt:i4>1179704</vt:i4>
      </vt:variant>
      <vt:variant>
        <vt:i4>19</vt:i4>
      </vt:variant>
      <vt:variant>
        <vt:i4>0</vt:i4>
      </vt:variant>
      <vt:variant>
        <vt:i4>5</vt:i4>
      </vt:variant>
      <vt:variant>
        <vt:lpwstr/>
      </vt:variant>
      <vt:variant>
        <vt:lpwstr>_Toc326594467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ECSS-E-ST-10-03C Rev. 1</dc:title>
  <dc:subject>Testing</dc:subject>
  <dc:creator>ECSS Executive Secretariat</dc:creator>
  <cp:keywords/>
  <cp:lastModifiedBy>Klaus Ehrlich</cp:lastModifiedBy>
  <cp:revision>3</cp:revision>
  <cp:lastPrinted>2022-03-29T06:56:00Z</cp:lastPrinted>
  <dcterms:created xsi:type="dcterms:W3CDTF">2022-05-31T13:49:00Z</dcterms:created>
  <dcterms:modified xsi:type="dcterms:W3CDTF">2022-05-31T13:52:00Z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31 May 2022</vt:lpwstr>
  </property>
  <property fmtid="{D5CDD505-2E9C-101B-9397-08002B2CF9AE}" pid="3" name="ECSS Standard Number">
    <vt:lpwstr>ECSS-E-ST-10-03C Rev.1</vt:lpwstr>
  </property>
  <property fmtid="{D5CDD505-2E9C-101B-9397-08002B2CF9AE}" pid="4" name="ECSS Working Group">
    <vt:lpwstr>ECSS-E-ST-10-03</vt:lpwstr>
  </property>
  <property fmtid="{D5CDD505-2E9C-101B-9397-08002B2CF9AE}" pid="5" name="ECSS Discipline">
    <vt:lpwstr>Space engineering</vt:lpwstr>
  </property>
  <property fmtid="{D5CDD505-2E9C-101B-9397-08002B2CF9AE}" pid="6" name="ContentTypeId">
    <vt:lpwstr>0x0101001557868DBA160749A1A741F8318C99C5006105D87EF785514DB4A647BE6BB98389</vt:lpwstr>
  </property>
  <property fmtid="{D5CDD505-2E9C-101B-9397-08002B2CF9AE}" pid="7" name="_dlc_DocIdItemGuid">
    <vt:lpwstr>1d153c4a-a840-4a5d-942d-4df0bb1888cb</vt:lpwstr>
  </property>
  <property fmtid="{D5CDD505-2E9C-101B-9397-08002B2CF9AE}" pid="8" name="EURefNum">
    <vt:lpwstr>prEN 16603-10-03:2014-update</vt:lpwstr>
  </property>
  <property fmtid="{D5CDD505-2E9C-101B-9397-08002B2CF9AE}" pid="9" name="EUTITL1">
    <vt:lpwstr>Space engineering - Testing</vt:lpwstr>
  </property>
  <property fmtid="{D5CDD505-2E9C-101B-9397-08002B2CF9AE}" pid="10" name="EUTITL2">
    <vt:lpwstr>Raumfahrttechnik - Tests</vt:lpwstr>
  </property>
  <property fmtid="{D5CDD505-2E9C-101B-9397-08002B2CF9AE}" pid="11" name="EUTITL3">
    <vt:lpwstr>Ingénerie spatiale - Tests</vt:lpwstr>
  </property>
  <property fmtid="{D5CDD505-2E9C-101B-9397-08002B2CF9AE}" pid="12" name="EUStatDev">
    <vt:lpwstr>European Standard</vt:lpwstr>
  </property>
  <property fmtid="{D5CDD505-2E9C-101B-9397-08002B2CF9AE}" pid="13" name="EUDocSubType">
    <vt:lpwstr> </vt:lpwstr>
  </property>
  <property fmtid="{D5CDD505-2E9C-101B-9397-08002B2CF9AE}" pid="14" name="EUStageDev">
    <vt:lpwstr>Publication</vt:lpwstr>
  </property>
  <property fmtid="{D5CDD505-2E9C-101B-9397-08002B2CF9AE}" pid="15" name="EUDocLanguage">
    <vt:lpwstr>E</vt:lpwstr>
  </property>
  <property fmtid="{D5CDD505-2E9C-101B-9397-08002B2CF9AE}" pid="16" name="EUYEAR">
    <vt:lpwstr>2022</vt:lpwstr>
  </property>
  <property fmtid="{D5CDD505-2E9C-101B-9397-08002B2CF9AE}" pid="17" name="EUMONTH">
    <vt:lpwstr>5</vt:lpwstr>
  </property>
  <property fmtid="{D5CDD505-2E9C-101B-9397-08002B2CF9AE}" pid="18" name="LibICS">
    <vt:lpwstr> </vt:lpwstr>
  </property>
  <property fmtid="{D5CDD505-2E9C-101B-9397-08002B2CF9AE}" pid="19" name="LibDESC">
    <vt:lpwstr> </vt:lpwstr>
  </property>
  <property fmtid="{D5CDD505-2E9C-101B-9397-08002B2CF9AE}" pid="20" name="EN-Replaced">
    <vt:lpwstr>EN 16603-10-03:2014</vt:lpwstr>
  </property>
</Properties>
</file>