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D4C9" w14:textId="3AA24B0A" w:rsidR="00734AB2" w:rsidRPr="007F5015" w:rsidRDefault="00734AB2" w:rsidP="00BB159A">
      <w:pPr>
        <w:pStyle w:val="graphic"/>
        <w:tabs>
          <w:tab w:val="center" w:pos="4535"/>
          <w:tab w:val="right" w:pos="9070"/>
        </w:tabs>
        <w:jc w:val="left"/>
        <w:rPr>
          <w:lang w:val="en-GB"/>
        </w:rPr>
      </w:pPr>
      <w:r w:rsidRPr="007F5015">
        <w:rPr>
          <w:lang w:val="en-GB"/>
        </w:rPr>
        <w:fldChar w:fldCharType="begin"/>
      </w:r>
      <w:r w:rsidRPr="007F5015">
        <w:rPr>
          <w:lang w:val="en-GB"/>
        </w:rPr>
        <w:instrText xml:space="preserve">  </w:instrText>
      </w:r>
      <w:r w:rsidRPr="007F5015">
        <w:rPr>
          <w:lang w:val="en-GB"/>
        </w:rPr>
        <w:fldChar w:fldCharType="end"/>
      </w:r>
      <w:r w:rsidR="00E83109" w:rsidRPr="007F5015">
        <w:rPr>
          <w:noProof/>
          <w:lang w:val="en-GB"/>
        </w:rPr>
        <w:drawing>
          <wp:inline distT="0" distB="0" distL="0" distR="0" wp14:anchorId="5E712270" wp14:editId="3543000D">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42BB0540" w14:textId="59AD148F" w:rsidR="00681322" w:rsidRPr="007F5015" w:rsidRDefault="00E83109" w:rsidP="00726C22">
      <w:pPr>
        <w:pStyle w:val="DocumentTitle"/>
      </w:pPr>
      <w:r w:rsidRPr="007F5015">
        <w:rPr>
          <w:noProof/>
        </w:rPr>
        <mc:AlternateContent>
          <mc:Choice Requires="wps">
            <w:drawing>
              <wp:anchor distT="0" distB="0" distL="114300" distR="114300" simplePos="0" relativeHeight="251658241" behindDoc="0" locked="1" layoutInCell="1" allowOverlap="1" wp14:anchorId="480D5BC4" wp14:editId="4378AAE7">
                <wp:simplePos x="0" y="0"/>
                <wp:positionH relativeFrom="page">
                  <wp:posOffset>4603115</wp:posOffset>
                </wp:positionH>
                <wp:positionV relativeFrom="page">
                  <wp:posOffset>9001125</wp:posOffset>
                </wp:positionV>
                <wp:extent cx="2774315" cy="8534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44A8D" w14:textId="77777777" w:rsidR="00C71A77" w:rsidRPr="0074577B" w:rsidRDefault="00C71A77" w:rsidP="0074577B">
                            <w:pPr>
                              <w:jc w:val="right"/>
                              <w:rPr>
                                <w:rFonts w:ascii="Arial" w:hAnsi="Arial" w:cs="Arial"/>
                                <w:b/>
                              </w:rPr>
                            </w:pPr>
                            <w:r w:rsidRPr="0074577B">
                              <w:rPr>
                                <w:rFonts w:ascii="Arial" w:hAnsi="Arial" w:cs="Arial"/>
                                <w:b/>
                              </w:rPr>
                              <w:t>ECSS Secretariat</w:t>
                            </w:r>
                          </w:p>
                          <w:p w14:paraId="427CD6EB" w14:textId="77777777" w:rsidR="00C71A77" w:rsidRPr="0074577B" w:rsidRDefault="00C71A77" w:rsidP="0074577B">
                            <w:pPr>
                              <w:jc w:val="right"/>
                              <w:rPr>
                                <w:rFonts w:ascii="Arial" w:hAnsi="Arial" w:cs="Arial"/>
                                <w:b/>
                              </w:rPr>
                            </w:pPr>
                            <w:r w:rsidRPr="0074577B">
                              <w:rPr>
                                <w:rFonts w:ascii="Arial" w:hAnsi="Arial" w:cs="Arial"/>
                                <w:b/>
                              </w:rPr>
                              <w:t>ESA-ESTEC</w:t>
                            </w:r>
                          </w:p>
                          <w:p w14:paraId="4A4DCB17" w14:textId="4BF1D6BB" w:rsidR="00C71A77" w:rsidRPr="0074577B" w:rsidRDefault="00C71A77" w:rsidP="0074577B">
                            <w:pPr>
                              <w:jc w:val="right"/>
                              <w:rPr>
                                <w:rFonts w:ascii="Arial" w:hAnsi="Arial" w:cs="Arial"/>
                                <w:b/>
                              </w:rPr>
                            </w:pPr>
                            <w:r>
                              <w:rPr>
                                <w:rFonts w:ascii="Arial" w:hAnsi="Arial" w:cs="Arial"/>
                                <w:b/>
                              </w:rPr>
                              <w:t>Standards Section</w:t>
                            </w:r>
                          </w:p>
                          <w:p w14:paraId="25750367" w14:textId="77777777" w:rsidR="00C71A77" w:rsidRPr="0074577B" w:rsidRDefault="00C71A77"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D5BC4" id="_x0000_t202" coordsize="21600,21600" o:spt="202" path="m,l,21600r21600,l21600,xe">
                <v:stroke joinstyle="miter"/>
                <v:path gradientshapeok="t" o:connecttype="rect"/>
              </v:shapetype>
              <v:shape id="Text Box 2" o:spid="_x0000_s1026" type="#_x0000_t202" style="position:absolute;left:0;text-align:left;margin-left:362.45pt;margin-top:708.75pt;width:218.45pt;height:67.2pt;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" filled="f" stroked="f">
                <v:textbox>
                  <w:txbxContent>
                    <w:p w14:paraId="41144A8D" w14:textId="77777777" w:rsidR="00C71A77" w:rsidRPr="0074577B" w:rsidRDefault="00C71A77" w:rsidP="0074577B">
                      <w:pPr>
                        <w:jc w:val="right"/>
                        <w:rPr>
                          <w:rFonts w:ascii="Arial" w:hAnsi="Arial" w:cs="Arial"/>
                          <w:b/>
                        </w:rPr>
                      </w:pPr>
                      <w:r w:rsidRPr="0074577B">
                        <w:rPr>
                          <w:rFonts w:ascii="Arial" w:hAnsi="Arial" w:cs="Arial"/>
                          <w:b/>
                        </w:rPr>
                        <w:t>ECSS Secretariat</w:t>
                      </w:r>
                    </w:p>
                    <w:p w14:paraId="427CD6EB" w14:textId="77777777" w:rsidR="00C71A77" w:rsidRPr="0074577B" w:rsidRDefault="00C71A77" w:rsidP="0074577B">
                      <w:pPr>
                        <w:jc w:val="right"/>
                        <w:rPr>
                          <w:rFonts w:ascii="Arial" w:hAnsi="Arial" w:cs="Arial"/>
                          <w:b/>
                        </w:rPr>
                      </w:pPr>
                      <w:r w:rsidRPr="0074577B">
                        <w:rPr>
                          <w:rFonts w:ascii="Arial" w:hAnsi="Arial" w:cs="Arial"/>
                          <w:b/>
                        </w:rPr>
                        <w:t>ESA-ESTEC</w:t>
                      </w:r>
                    </w:p>
                    <w:p w14:paraId="4A4DCB17" w14:textId="4BF1D6BB" w:rsidR="00C71A77" w:rsidRPr="0074577B" w:rsidRDefault="00C71A77" w:rsidP="0074577B">
                      <w:pPr>
                        <w:jc w:val="right"/>
                        <w:rPr>
                          <w:rFonts w:ascii="Arial" w:hAnsi="Arial" w:cs="Arial"/>
                          <w:b/>
                        </w:rPr>
                      </w:pPr>
                      <w:r>
                        <w:rPr>
                          <w:rFonts w:ascii="Arial" w:hAnsi="Arial" w:cs="Arial"/>
                          <w:b/>
                        </w:rPr>
                        <w:t>Standards Section</w:t>
                      </w:r>
                    </w:p>
                    <w:p w14:paraId="25750367" w14:textId="77777777" w:rsidR="00C71A77" w:rsidRPr="0074577B" w:rsidRDefault="00C71A77"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fldSimple w:instr=" DOCPROPERTY  &quot;ECSS Discipline&quot;  \* MERGEFORMAT ">
        <w:r w:rsidR="00EE41DC">
          <w:t>Space engineering</w:t>
        </w:r>
      </w:fldSimple>
    </w:p>
    <w:p w14:paraId="2A80EB8B" w14:textId="581E13B8" w:rsidR="00C37598" w:rsidRPr="007F5015" w:rsidRDefault="001F4279" w:rsidP="006C7497">
      <w:pPr>
        <w:pStyle w:val="Subtitle"/>
      </w:pPr>
      <w:fldSimple w:instr=" SUBJECT  \* FirstCap  \* MERGEFORMAT ">
        <w:r>
          <w:t>Simulation modelling platform - Level 2</w:t>
        </w:r>
      </w:fldSimple>
    </w:p>
    <w:p w14:paraId="6417229B" w14:textId="414011D3" w:rsidR="00793720" w:rsidRPr="007F5015" w:rsidRDefault="00141264" w:rsidP="007A2596">
      <w:pPr>
        <w:pStyle w:val="paragraph"/>
        <w:pageBreakBefore/>
        <w:tabs>
          <w:tab w:val="left" w:pos="7910"/>
        </w:tabs>
        <w:spacing w:before="1560"/>
        <w:ind w:left="0"/>
        <w:rPr>
          <w:rFonts w:ascii="Arial" w:hAnsi="Arial" w:cs="Arial"/>
          <w:b/>
        </w:rPr>
      </w:pPr>
      <w:r w:rsidRPr="007F5015">
        <w:rPr>
          <w:rFonts w:ascii="Arial" w:hAnsi="Arial" w:cs="Arial"/>
          <w:b/>
        </w:rPr>
        <w:lastRenderedPageBreak/>
        <w:t>Foreword</w:t>
      </w:r>
    </w:p>
    <w:p w14:paraId="66977BA2" w14:textId="50B52C05" w:rsidR="00B33581" w:rsidRPr="007F5015" w:rsidRDefault="00B33581" w:rsidP="00E326C5">
      <w:pPr>
        <w:pStyle w:val="paragraph"/>
        <w:ind w:left="0"/>
      </w:pPr>
      <w:r w:rsidRPr="007F5015">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5C6EE232" w14:textId="77BA7B3E" w:rsidR="00B33581" w:rsidRPr="007F5015" w:rsidRDefault="00B33581" w:rsidP="00E326C5">
      <w:pPr>
        <w:pStyle w:val="paragraph"/>
        <w:ind w:left="0"/>
      </w:pPr>
      <w:r w:rsidRPr="007F5015">
        <w:t xml:space="preserve">This Standard has been prepared by the </w:t>
      </w:r>
      <w:fldSimple w:instr=" DOCPROPERTY  &quot;ECSS Working Group&quot;  \* MERGEFORMAT ">
        <w:r w:rsidR="00EE41DC">
          <w:t>ECSS-E-ST-40-08C</w:t>
        </w:r>
      </w:fldSimple>
      <w:r w:rsidR="006B79C0" w:rsidRPr="007F5015">
        <w:t xml:space="preserve"> Working </w:t>
      </w:r>
      <w:r w:rsidRPr="007F5015">
        <w:t>Group, reviewed by the ECSS</w:t>
      </w:r>
      <w:r w:rsidR="00793720" w:rsidRPr="007F5015">
        <w:t xml:space="preserve"> </w:t>
      </w:r>
      <w:r w:rsidRPr="007F5015">
        <w:t>Executive Secretariat and approved by the ECSS Technical Authority.</w:t>
      </w:r>
    </w:p>
    <w:p w14:paraId="24E88B08" w14:textId="77777777" w:rsidR="00793720" w:rsidRPr="007F5015" w:rsidRDefault="00793720" w:rsidP="007E5D58">
      <w:pPr>
        <w:pStyle w:val="paragraph"/>
        <w:spacing w:before="2040"/>
        <w:ind w:left="0"/>
        <w:rPr>
          <w:rFonts w:ascii="Arial" w:hAnsi="Arial" w:cs="Arial"/>
          <w:b/>
        </w:rPr>
      </w:pPr>
      <w:r w:rsidRPr="007F5015">
        <w:rPr>
          <w:rFonts w:ascii="Arial" w:hAnsi="Arial" w:cs="Arial"/>
          <w:b/>
        </w:rPr>
        <w:t>Disclaimer</w:t>
      </w:r>
    </w:p>
    <w:p w14:paraId="082A76D8" w14:textId="77777777" w:rsidR="00793720" w:rsidRPr="007F5015" w:rsidRDefault="00793720" w:rsidP="00E326C5">
      <w:pPr>
        <w:pStyle w:val="paragraph"/>
        <w:ind w:left="0"/>
      </w:pPr>
      <w:r w:rsidRPr="007F5015">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7F5015">
        <w:t>S</w:t>
      </w:r>
      <w:r w:rsidRPr="007F5015">
        <w:t>tandard, wheth</w:t>
      </w:r>
      <w:r w:rsidR="001C3FA2" w:rsidRPr="007F5015">
        <w:t>er or not based upon warranty, business agreement</w:t>
      </w:r>
      <w:r w:rsidRPr="007F5015">
        <w:t>, tort, or otherwise; whether or not injury was sustained by persons or property or otherwise; and whether or not loss was sustained from, or arose out of, the results of, the item, or any services that may be provided by ECSS.</w:t>
      </w:r>
    </w:p>
    <w:p w14:paraId="601DF424" w14:textId="6C0A6F56" w:rsidR="00793720" w:rsidRPr="007F5015" w:rsidRDefault="00793720" w:rsidP="00EA050E">
      <w:pPr>
        <w:tabs>
          <w:tab w:val="left" w:pos="1560"/>
        </w:tabs>
        <w:spacing w:before="2040"/>
        <w:rPr>
          <w:sz w:val="20"/>
          <w:szCs w:val="22"/>
        </w:rPr>
      </w:pPr>
      <w:r w:rsidRPr="007F5015">
        <w:rPr>
          <w:sz w:val="20"/>
          <w:szCs w:val="22"/>
        </w:rPr>
        <w:t xml:space="preserve">Published by: </w:t>
      </w:r>
      <w:r w:rsidRPr="007F5015">
        <w:rPr>
          <w:sz w:val="20"/>
          <w:szCs w:val="22"/>
        </w:rPr>
        <w:tab/>
        <w:t xml:space="preserve">ESA Standards </w:t>
      </w:r>
      <w:r w:rsidR="00B34D92" w:rsidRPr="007F5015">
        <w:rPr>
          <w:sz w:val="20"/>
          <w:szCs w:val="22"/>
        </w:rPr>
        <w:t>Section</w:t>
      </w:r>
    </w:p>
    <w:p w14:paraId="782BE157" w14:textId="77777777" w:rsidR="00793720" w:rsidRPr="007F5015" w:rsidRDefault="00793720" w:rsidP="00EA050E">
      <w:pPr>
        <w:tabs>
          <w:tab w:val="left" w:pos="1560"/>
        </w:tabs>
        <w:rPr>
          <w:sz w:val="20"/>
          <w:szCs w:val="22"/>
        </w:rPr>
      </w:pPr>
      <w:r w:rsidRPr="007F5015">
        <w:rPr>
          <w:sz w:val="20"/>
          <w:szCs w:val="22"/>
        </w:rPr>
        <w:tab/>
        <w:t>ESTEC, P.O. Box 299,</w:t>
      </w:r>
    </w:p>
    <w:p w14:paraId="4670C5C2" w14:textId="77777777" w:rsidR="00793720" w:rsidRPr="007F5015" w:rsidRDefault="00793720" w:rsidP="00EA050E">
      <w:pPr>
        <w:tabs>
          <w:tab w:val="left" w:pos="1560"/>
        </w:tabs>
        <w:rPr>
          <w:sz w:val="20"/>
          <w:szCs w:val="22"/>
        </w:rPr>
      </w:pPr>
      <w:r w:rsidRPr="007F5015">
        <w:rPr>
          <w:sz w:val="20"/>
          <w:szCs w:val="22"/>
        </w:rPr>
        <w:tab/>
        <w:t>2200 AG Noordwijk</w:t>
      </w:r>
    </w:p>
    <w:p w14:paraId="6F5F86C1" w14:textId="77777777" w:rsidR="00793720" w:rsidRPr="007F5015" w:rsidRDefault="00793720" w:rsidP="00EA050E">
      <w:pPr>
        <w:tabs>
          <w:tab w:val="left" w:pos="1560"/>
        </w:tabs>
        <w:rPr>
          <w:sz w:val="20"/>
          <w:szCs w:val="22"/>
        </w:rPr>
      </w:pPr>
      <w:r w:rsidRPr="007F5015">
        <w:rPr>
          <w:sz w:val="20"/>
          <w:szCs w:val="22"/>
        </w:rPr>
        <w:tab/>
        <w:t>The Netherlands</w:t>
      </w:r>
    </w:p>
    <w:p w14:paraId="3EC18DCE" w14:textId="3CDC1CC0" w:rsidR="00793720" w:rsidRPr="007F5015" w:rsidRDefault="00B609BC" w:rsidP="00EA050E">
      <w:pPr>
        <w:tabs>
          <w:tab w:val="left" w:pos="1560"/>
        </w:tabs>
        <w:rPr>
          <w:sz w:val="20"/>
          <w:szCs w:val="22"/>
        </w:rPr>
      </w:pPr>
      <w:r w:rsidRPr="007F5015">
        <w:rPr>
          <w:sz w:val="20"/>
          <w:szCs w:val="22"/>
        </w:rPr>
        <w:t xml:space="preserve">Copyright: </w:t>
      </w:r>
      <w:r w:rsidRPr="007F5015">
        <w:rPr>
          <w:sz w:val="20"/>
          <w:szCs w:val="22"/>
        </w:rPr>
        <w:tab/>
      </w:r>
      <w:r w:rsidR="0086648C" w:rsidRPr="007F5015">
        <w:rPr>
          <w:sz w:val="20"/>
          <w:szCs w:val="22"/>
        </w:rPr>
        <w:t>2025</w:t>
      </w:r>
      <w:r w:rsidR="00793720" w:rsidRPr="007F5015">
        <w:rPr>
          <w:sz w:val="20"/>
          <w:szCs w:val="22"/>
        </w:rPr>
        <w:t>© by the European Space Agency for the members of ECSS</w:t>
      </w:r>
    </w:p>
    <w:p w14:paraId="2269DCB2" w14:textId="54D8F38D" w:rsidR="003B3CAA" w:rsidRPr="007F5015" w:rsidRDefault="003B3CAA" w:rsidP="007A2596">
      <w:pPr>
        <w:pStyle w:val="Heading0"/>
      </w:pPr>
      <w:bookmarkStart w:id="0" w:name="_Toc191723605"/>
      <w:bookmarkStart w:id="1" w:name="_Toc205211636"/>
      <w:r w:rsidRPr="007F5015">
        <w:lastRenderedPageBreak/>
        <w:t>Change log</w:t>
      </w:r>
      <w:bookmarkEnd w:id="0"/>
      <w:bookmarkEnd w:id="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6513"/>
      </w:tblGrid>
      <w:tr w:rsidR="000D5A0C" w:rsidRPr="007F5015" w14:paraId="7BDDDDB0" w14:textId="77777777" w:rsidTr="006C7497">
        <w:tc>
          <w:tcPr>
            <w:tcW w:w="2477" w:type="dxa"/>
          </w:tcPr>
          <w:p w14:paraId="5F6B4EC4" w14:textId="34910514" w:rsidR="007A2596" w:rsidRPr="007F5015" w:rsidRDefault="00EE41DC" w:rsidP="007A2596">
            <w:pPr>
              <w:pStyle w:val="TablecellLEFT"/>
            </w:pPr>
            <w:fldSimple w:instr=" DOCPROPERTY  &quot;ECSS Standard Number&quot;  \* MERGEFORMAT ">
              <w:r>
                <w:t>ECSS-E-ST-40-08C</w:t>
              </w:r>
            </w:fldSimple>
          </w:p>
          <w:p w14:paraId="5E3D541F" w14:textId="45581275" w:rsidR="000D5A0C" w:rsidRPr="007F5015" w:rsidRDefault="00582CC0" w:rsidP="007A2596">
            <w:pPr>
              <w:pStyle w:val="TablecellLEFT"/>
            </w:pPr>
            <w:fldSimple w:instr=" DOCPROPERTY  &quot;ECSS Standard Issue Date&quot;  \* MERGEFORMAT ">
              <w:r>
                <w:t>5 August 2025</w:t>
              </w:r>
            </w:fldSimple>
          </w:p>
        </w:tc>
        <w:tc>
          <w:tcPr>
            <w:tcW w:w="6513" w:type="dxa"/>
          </w:tcPr>
          <w:p w14:paraId="71D10C9D" w14:textId="77777777" w:rsidR="000D5A0C" w:rsidRPr="007F5015" w:rsidRDefault="000D5A0C" w:rsidP="000D5A0C">
            <w:pPr>
              <w:pStyle w:val="TablecellLEFT"/>
            </w:pPr>
            <w:r w:rsidRPr="007F5015">
              <w:t>First issue</w:t>
            </w:r>
          </w:p>
        </w:tc>
      </w:tr>
    </w:tbl>
    <w:p w14:paraId="3CAB653D" w14:textId="77777777" w:rsidR="0097265D" w:rsidRPr="007F5015" w:rsidRDefault="0097265D" w:rsidP="001F51B7">
      <w:pPr>
        <w:pStyle w:val="Contents"/>
      </w:pPr>
      <w:bookmarkStart w:id="2" w:name="_Toc191723606"/>
      <w:r w:rsidRPr="007F5015">
        <w:lastRenderedPageBreak/>
        <w:t>Table of contents</w:t>
      </w:r>
      <w:bookmarkEnd w:id="2"/>
    </w:p>
    <w:p w14:paraId="0EE1DF1C" w14:textId="4B65C416" w:rsidR="00EE41DC" w:rsidRDefault="00D908FA">
      <w:pPr>
        <w:pStyle w:val="TOC1"/>
        <w:rPr>
          <w:rFonts w:asciiTheme="minorHAnsi" w:eastAsiaTheme="minorEastAsia" w:hAnsiTheme="minorHAnsi" w:cstheme="minorBidi"/>
          <w:b w:val="0"/>
          <w:kern w:val="2"/>
          <w14:ligatures w14:val="standardContextual"/>
        </w:rPr>
      </w:pPr>
      <w:r w:rsidRPr="007F5015">
        <w:rPr>
          <w:b w:val="0"/>
        </w:rPr>
        <w:fldChar w:fldCharType="begin"/>
      </w:r>
      <w:r w:rsidRPr="007F5015">
        <w:rPr>
          <w:b w:val="0"/>
        </w:rPr>
        <w:instrText xml:space="preserve"> TOC \o "3-3" \h \z \t "Heading 1,1,Heading 2,2,Heading 0,1,Annex1,1,Annex2,2,Annex3,3" </w:instrText>
      </w:r>
      <w:r w:rsidRPr="007F5015">
        <w:rPr>
          <w:b w:val="0"/>
        </w:rPr>
        <w:fldChar w:fldCharType="separate"/>
      </w:r>
      <w:hyperlink w:anchor="_Toc205211636" w:history="1">
        <w:r w:rsidR="00EE41DC" w:rsidRPr="00692A67">
          <w:rPr>
            <w:rStyle w:val="Hyperlink"/>
          </w:rPr>
          <w:t>Change log</w:t>
        </w:r>
        <w:r w:rsidR="00EE41DC">
          <w:rPr>
            <w:webHidden/>
          </w:rPr>
          <w:tab/>
        </w:r>
        <w:r w:rsidR="00EE41DC">
          <w:rPr>
            <w:webHidden/>
          </w:rPr>
          <w:fldChar w:fldCharType="begin"/>
        </w:r>
        <w:r w:rsidR="00EE41DC">
          <w:rPr>
            <w:webHidden/>
          </w:rPr>
          <w:instrText xml:space="preserve"> PAGEREF _Toc205211636 \h </w:instrText>
        </w:r>
        <w:r w:rsidR="00EE41DC">
          <w:rPr>
            <w:webHidden/>
          </w:rPr>
        </w:r>
        <w:r w:rsidR="00EE41DC">
          <w:rPr>
            <w:webHidden/>
          </w:rPr>
          <w:fldChar w:fldCharType="separate"/>
        </w:r>
        <w:r w:rsidR="009A7EA5">
          <w:rPr>
            <w:webHidden/>
          </w:rPr>
          <w:t>3</w:t>
        </w:r>
        <w:r w:rsidR="00EE41DC">
          <w:rPr>
            <w:webHidden/>
          </w:rPr>
          <w:fldChar w:fldCharType="end"/>
        </w:r>
      </w:hyperlink>
    </w:p>
    <w:p w14:paraId="0A38E1FC" w14:textId="0FE6A26E" w:rsidR="00EE41DC" w:rsidRDefault="00EE41DC">
      <w:pPr>
        <w:pStyle w:val="TOC1"/>
        <w:rPr>
          <w:rFonts w:asciiTheme="minorHAnsi" w:eastAsiaTheme="minorEastAsia" w:hAnsiTheme="minorHAnsi" w:cstheme="minorBidi"/>
          <w:b w:val="0"/>
          <w:kern w:val="2"/>
          <w14:ligatures w14:val="standardContextual"/>
        </w:rPr>
      </w:pPr>
      <w:hyperlink w:anchor="_Toc205211637" w:history="1">
        <w:r w:rsidRPr="00692A67">
          <w:rPr>
            <w:rStyle w:val="Hyperlink"/>
          </w:rPr>
          <w:t>Introduction</w:t>
        </w:r>
        <w:r>
          <w:rPr>
            <w:webHidden/>
          </w:rPr>
          <w:tab/>
        </w:r>
        <w:r>
          <w:rPr>
            <w:webHidden/>
          </w:rPr>
          <w:fldChar w:fldCharType="begin"/>
        </w:r>
        <w:r>
          <w:rPr>
            <w:webHidden/>
          </w:rPr>
          <w:instrText xml:space="preserve"> PAGEREF _Toc205211637 \h </w:instrText>
        </w:r>
        <w:r>
          <w:rPr>
            <w:webHidden/>
          </w:rPr>
        </w:r>
        <w:r>
          <w:rPr>
            <w:webHidden/>
          </w:rPr>
          <w:fldChar w:fldCharType="separate"/>
        </w:r>
        <w:r w:rsidR="009A7EA5">
          <w:rPr>
            <w:webHidden/>
          </w:rPr>
          <w:t>7</w:t>
        </w:r>
        <w:r>
          <w:rPr>
            <w:webHidden/>
          </w:rPr>
          <w:fldChar w:fldCharType="end"/>
        </w:r>
      </w:hyperlink>
    </w:p>
    <w:p w14:paraId="4342257D" w14:textId="6BF8E17C" w:rsidR="00EE41DC" w:rsidRDefault="00EE41DC">
      <w:pPr>
        <w:pStyle w:val="TOC1"/>
        <w:rPr>
          <w:rFonts w:asciiTheme="minorHAnsi" w:eastAsiaTheme="minorEastAsia" w:hAnsiTheme="minorHAnsi" w:cstheme="minorBidi"/>
          <w:b w:val="0"/>
          <w:kern w:val="2"/>
          <w14:ligatures w14:val="standardContextual"/>
        </w:rPr>
      </w:pPr>
      <w:hyperlink w:anchor="_Toc205211638" w:history="1">
        <w:r w:rsidRPr="00692A67">
          <w:rPr>
            <w:rStyle w:val="Hyperlink"/>
          </w:rPr>
          <w:t>1 Scope</w:t>
        </w:r>
        <w:r>
          <w:rPr>
            <w:webHidden/>
          </w:rPr>
          <w:tab/>
        </w:r>
        <w:r>
          <w:rPr>
            <w:webHidden/>
          </w:rPr>
          <w:fldChar w:fldCharType="begin"/>
        </w:r>
        <w:r>
          <w:rPr>
            <w:webHidden/>
          </w:rPr>
          <w:instrText xml:space="preserve"> PAGEREF _Toc205211638 \h </w:instrText>
        </w:r>
        <w:r>
          <w:rPr>
            <w:webHidden/>
          </w:rPr>
        </w:r>
        <w:r>
          <w:rPr>
            <w:webHidden/>
          </w:rPr>
          <w:fldChar w:fldCharType="separate"/>
        </w:r>
        <w:r w:rsidR="009A7EA5">
          <w:rPr>
            <w:webHidden/>
          </w:rPr>
          <w:t>8</w:t>
        </w:r>
        <w:r>
          <w:rPr>
            <w:webHidden/>
          </w:rPr>
          <w:fldChar w:fldCharType="end"/>
        </w:r>
      </w:hyperlink>
    </w:p>
    <w:p w14:paraId="5BA4F4F0" w14:textId="047349A1" w:rsidR="00EE41DC" w:rsidRDefault="00EE41DC">
      <w:pPr>
        <w:pStyle w:val="TOC1"/>
        <w:rPr>
          <w:rFonts w:asciiTheme="minorHAnsi" w:eastAsiaTheme="minorEastAsia" w:hAnsiTheme="minorHAnsi" w:cstheme="minorBidi"/>
          <w:b w:val="0"/>
          <w:kern w:val="2"/>
          <w14:ligatures w14:val="standardContextual"/>
        </w:rPr>
      </w:pPr>
      <w:hyperlink w:anchor="_Toc205211639" w:history="1">
        <w:r w:rsidRPr="00692A67">
          <w:rPr>
            <w:rStyle w:val="Hyperlink"/>
          </w:rPr>
          <w:t>2 Normative references</w:t>
        </w:r>
        <w:r>
          <w:rPr>
            <w:webHidden/>
          </w:rPr>
          <w:tab/>
        </w:r>
        <w:r>
          <w:rPr>
            <w:webHidden/>
          </w:rPr>
          <w:fldChar w:fldCharType="begin"/>
        </w:r>
        <w:r>
          <w:rPr>
            <w:webHidden/>
          </w:rPr>
          <w:instrText xml:space="preserve"> PAGEREF _Toc205211639 \h </w:instrText>
        </w:r>
        <w:r>
          <w:rPr>
            <w:webHidden/>
          </w:rPr>
        </w:r>
        <w:r>
          <w:rPr>
            <w:webHidden/>
          </w:rPr>
          <w:fldChar w:fldCharType="separate"/>
        </w:r>
        <w:r w:rsidR="009A7EA5">
          <w:rPr>
            <w:webHidden/>
          </w:rPr>
          <w:t>9</w:t>
        </w:r>
        <w:r>
          <w:rPr>
            <w:webHidden/>
          </w:rPr>
          <w:fldChar w:fldCharType="end"/>
        </w:r>
      </w:hyperlink>
    </w:p>
    <w:p w14:paraId="625594CB" w14:textId="03C35115" w:rsidR="00EE41DC" w:rsidRDefault="00EE41DC">
      <w:pPr>
        <w:pStyle w:val="TOC1"/>
        <w:rPr>
          <w:rFonts w:asciiTheme="minorHAnsi" w:eastAsiaTheme="minorEastAsia" w:hAnsiTheme="minorHAnsi" w:cstheme="minorBidi"/>
          <w:b w:val="0"/>
          <w:kern w:val="2"/>
          <w14:ligatures w14:val="standardContextual"/>
        </w:rPr>
      </w:pPr>
      <w:hyperlink w:anchor="_Toc205211640" w:history="1">
        <w:r w:rsidRPr="00692A67">
          <w:rPr>
            <w:rStyle w:val="Hyperlink"/>
          </w:rPr>
          <w:t>3 Terms, definitions and abbreviated terms</w:t>
        </w:r>
        <w:r>
          <w:rPr>
            <w:webHidden/>
          </w:rPr>
          <w:tab/>
        </w:r>
        <w:r>
          <w:rPr>
            <w:webHidden/>
          </w:rPr>
          <w:fldChar w:fldCharType="begin"/>
        </w:r>
        <w:r>
          <w:rPr>
            <w:webHidden/>
          </w:rPr>
          <w:instrText xml:space="preserve"> PAGEREF _Toc205211640 \h </w:instrText>
        </w:r>
        <w:r>
          <w:rPr>
            <w:webHidden/>
          </w:rPr>
        </w:r>
        <w:r>
          <w:rPr>
            <w:webHidden/>
          </w:rPr>
          <w:fldChar w:fldCharType="separate"/>
        </w:r>
        <w:r w:rsidR="009A7EA5">
          <w:rPr>
            <w:webHidden/>
          </w:rPr>
          <w:t>10</w:t>
        </w:r>
        <w:r>
          <w:rPr>
            <w:webHidden/>
          </w:rPr>
          <w:fldChar w:fldCharType="end"/>
        </w:r>
      </w:hyperlink>
    </w:p>
    <w:p w14:paraId="083A2862" w14:textId="62D98CD4" w:rsidR="00EE41DC" w:rsidRDefault="00EE41DC">
      <w:pPr>
        <w:pStyle w:val="TOC2"/>
        <w:rPr>
          <w:rFonts w:asciiTheme="minorHAnsi" w:eastAsiaTheme="minorEastAsia" w:hAnsiTheme="minorHAnsi" w:cstheme="minorBidi"/>
          <w:kern w:val="2"/>
          <w:sz w:val="24"/>
          <w:szCs w:val="24"/>
          <w14:ligatures w14:val="standardContextual"/>
        </w:rPr>
      </w:pPr>
      <w:hyperlink w:anchor="_Toc205211641" w:history="1">
        <w:r w:rsidRPr="00692A67">
          <w:rPr>
            <w:rStyle w:val="Hyperlink"/>
          </w:rPr>
          <w:t>3.1</w:t>
        </w:r>
        <w:r>
          <w:rPr>
            <w:rFonts w:asciiTheme="minorHAnsi" w:eastAsiaTheme="minorEastAsia" w:hAnsiTheme="minorHAnsi" w:cstheme="minorBidi"/>
            <w:kern w:val="2"/>
            <w:sz w:val="24"/>
            <w:szCs w:val="24"/>
            <w14:ligatures w14:val="standardContextual"/>
          </w:rPr>
          <w:tab/>
        </w:r>
        <w:r w:rsidRPr="00692A67">
          <w:rPr>
            <w:rStyle w:val="Hyperlink"/>
          </w:rPr>
          <w:t>Terms from other standards</w:t>
        </w:r>
        <w:r>
          <w:rPr>
            <w:webHidden/>
          </w:rPr>
          <w:tab/>
        </w:r>
        <w:r>
          <w:rPr>
            <w:webHidden/>
          </w:rPr>
          <w:fldChar w:fldCharType="begin"/>
        </w:r>
        <w:r>
          <w:rPr>
            <w:webHidden/>
          </w:rPr>
          <w:instrText xml:space="preserve"> PAGEREF _Toc205211641 \h </w:instrText>
        </w:r>
        <w:r>
          <w:rPr>
            <w:webHidden/>
          </w:rPr>
        </w:r>
        <w:r>
          <w:rPr>
            <w:webHidden/>
          </w:rPr>
          <w:fldChar w:fldCharType="separate"/>
        </w:r>
        <w:r w:rsidR="009A7EA5">
          <w:rPr>
            <w:webHidden/>
          </w:rPr>
          <w:t>10</w:t>
        </w:r>
        <w:r>
          <w:rPr>
            <w:webHidden/>
          </w:rPr>
          <w:fldChar w:fldCharType="end"/>
        </w:r>
      </w:hyperlink>
    </w:p>
    <w:p w14:paraId="3A2BFC03" w14:textId="4A0FD20E" w:rsidR="00EE41DC" w:rsidRDefault="00EE41DC">
      <w:pPr>
        <w:pStyle w:val="TOC2"/>
        <w:rPr>
          <w:rFonts w:asciiTheme="minorHAnsi" w:eastAsiaTheme="minorEastAsia" w:hAnsiTheme="minorHAnsi" w:cstheme="minorBidi"/>
          <w:kern w:val="2"/>
          <w:sz w:val="24"/>
          <w:szCs w:val="24"/>
          <w14:ligatures w14:val="standardContextual"/>
        </w:rPr>
      </w:pPr>
      <w:hyperlink w:anchor="_Toc205211642" w:history="1">
        <w:r w:rsidRPr="00692A67">
          <w:rPr>
            <w:rStyle w:val="Hyperlink"/>
          </w:rPr>
          <w:t>3.2</w:t>
        </w:r>
        <w:r>
          <w:rPr>
            <w:rFonts w:asciiTheme="minorHAnsi" w:eastAsiaTheme="minorEastAsia" w:hAnsiTheme="minorHAnsi" w:cstheme="minorBidi"/>
            <w:kern w:val="2"/>
            <w:sz w:val="24"/>
            <w:szCs w:val="24"/>
            <w14:ligatures w14:val="standardContextual"/>
          </w:rPr>
          <w:tab/>
        </w:r>
        <w:r w:rsidRPr="00692A67">
          <w:rPr>
            <w:rStyle w:val="Hyperlink"/>
          </w:rPr>
          <w:t>Terms specific to the present standard</w:t>
        </w:r>
        <w:r>
          <w:rPr>
            <w:webHidden/>
          </w:rPr>
          <w:tab/>
        </w:r>
        <w:r>
          <w:rPr>
            <w:webHidden/>
          </w:rPr>
          <w:fldChar w:fldCharType="begin"/>
        </w:r>
        <w:r>
          <w:rPr>
            <w:webHidden/>
          </w:rPr>
          <w:instrText xml:space="preserve"> PAGEREF _Toc205211642 \h </w:instrText>
        </w:r>
        <w:r>
          <w:rPr>
            <w:webHidden/>
          </w:rPr>
        </w:r>
        <w:r>
          <w:rPr>
            <w:webHidden/>
          </w:rPr>
          <w:fldChar w:fldCharType="separate"/>
        </w:r>
        <w:r w:rsidR="009A7EA5">
          <w:rPr>
            <w:webHidden/>
          </w:rPr>
          <w:t>10</w:t>
        </w:r>
        <w:r>
          <w:rPr>
            <w:webHidden/>
          </w:rPr>
          <w:fldChar w:fldCharType="end"/>
        </w:r>
      </w:hyperlink>
    </w:p>
    <w:p w14:paraId="446FD2B6" w14:textId="28ACF108" w:rsidR="00EE41DC" w:rsidRDefault="00EE41DC">
      <w:pPr>
        <w:pStyle w:val="TOC2"/>
        <w:rPr>
          <w:rFonts w:asciiTheme="minorHAnsi" w:eastAsiaTheme="minorEastAsia" w:hAnsiTheme="minorHAnsi" w:cstheme="minorBidi"/>
          <w:kern w:val="2"/>
          <w:sz w:val="24"/>
          <w:szCs w:val="24"/>
          <w14:ligatures w14:val="standardContextual"/>
        </w:rPr>
      </w:pPr>
      <w:hyperlink w:anchor="_Toc205211643" w:history="1">
        <w:r w:rsidRPr="00692A67">
          <w:rPr>
            <w:rStyle w:val="Hyperlink"/>
          </w:rPr>
          <w:t>3.3</w:t>
        </w:r>
        <w:r>
          <w:rPr>
            <w:rFonts w:asciiTheme="minorHAnsi" w:eastAsiaTheme="minorEastAsia" w:hAnsiTheme="minorHAnsi" w:cstheme="minorBidi"/>
            <w:kern w:val="2"/>
            <w:sz w:val="24"/>
            <w:szCs w:val="24"/>
            <w14:ligatures w14:val="standardContextual"/>
          </w:rPr>
          <w:tab/>
        </w:r>
        <w:r w:rsidRPr="00692A67">
          <w:rPr>
            <w:rStyle w:val="Hyperlink"/>
          </w:rPr>
          <w:t>Abbreviated terms</w:t>
        </w:r>
        <w:r>
          <w:rPr>
            <w:webHidden/>
          </w:rPr>
          <w:tab/>
        </w:r>
        <w:r>
          <w:rPr>
            <w:webHidden/>
          </w:rPr>
          <w:fldChar w:fldCharType="begin"/>
        </w:r>
        <w:r>
          <w:rPr>
            <w:webHidden/>
          </w:rPr>
          <w:instrText xml:space="preserve"> PAGEREF _Toc205211643 \h </w:instrText>
        </w:r>
        <w:r>
          <w:rPr>
            <w:webHidden/>
          </w:rPr>
        </w:r>
        <w:r>
          <w:rPr>
            <w:webHidden/>
          </w:rPr>
          <w:fldChar w:fldCharType="separate"/>
        </w:r>
        <w:r w:rsidR="009A7EA5">
          <w:rPr>
            <w:webHidden/>
          </w:rPr>
          <w:t>14</w:t>
        </w:r>
        <w:r>
          <w:rPr>
            <w:webHidden/>
          </w:rPr>
          <w:fldChar w:fldCharType="end"/>
        </w:r>
      </w:hyperlink>
    </w:p>
    <w:p w14:paraId="10F35EDF" w14:textId="6FD39C4D" w:rsidR="00EE41DC" w:rsidRDefault="00EE41DC">
      <w:pPr>
        <w:pStyle w:val="TOC2"/>
        <w:rPr>
          <w:rFonts w:asciiTheme="minorHAnsi" w:eastAsiaTheme="minorEastAsia" w:hAnsiTheme="minorHAnsi" w:cstheme="minorBidi"/>
          <w:kern w:val="2"/>
          <w:sz w:val="24"/>
          <w:szCs w:val="24"/>
          <w14:ligatures w14:val="standardContextual"/>
        </w:rPr>
      </w:pPr>
      <w:hyperlink w:anchor="_Toc205211644" w:history="1">
        <w:r w:rsidRPr="00692A67">
          <w:rPr>
            <w:rStyle w:val="Hyperlink"/>
          </w:rPr>
          <w:t>3.4</w:t>
        </w:r>
        <w:r>
          <w:rPr>
            <w:rFonts w:asciiTheme="minorHAnsi" w:eastAsiaTheme="minorEastAsia" w:hAnsiTheme="minorHAnsi" w:cstheme="minorBidi"/>
            <w:kern w:val="2"/>
            <w:sz w:val="24"/>
            <w:szCs w:val="24"/>
            <w14:ligatures w14:val="standardContextual"/>
          </w:rPr>
          <w:tab/>
        </w:r>
        <w:r w:rsidRPr="00692A67">
          <w:rPr>
            <w:rStyle w:val="Hyperlink"/>
          </w:rPr>
          <w:t>Conventions</w:t>
        </w:r>
        <w:r>
          <w:rPr>
            <w:webHidden/>
          </w:rPr>
          <w:tab/>
        </w:r>
        <w:r>
          <w:rPr>
            <w:webHidden/>
          </w:rPr>
          <w:fldChar w:fldCharType="begin"/>
        </w:r>
        <w:r>
          <w:rPr>
            <w:webHidden/>
          </w:rPr>
          <w:instrText xml:space="preserve"> PAGEREF _Toc205211644 \h </w:instrText>
        </w:r>
        <w:r>
          <w:rPr>
            <w:webHidden/>
          </w:rPr>
        </w:r>
        <w:r>
          <w:rPr>
            <w:webHidden/>
          </w:rPr>
          <w:fldChar w:fldCharType="separate"/>
        </w:r>
        <w:r w:rsidR="009A7EA5">
          <w:rPr>
            <w:webHidden/>
          </w:rPr>
          <w:t>14</w:t>
        </w:r>
        <w:r>
          <w:rPr>
            <w:webHidden/>
          </w:rPr>
          <w:fldChar w:fldCharType="end"/>
        </w:r>
      </w:hyperlink>
    </w:p>
    <w:p w14:paraId="638B40D0" w14:textId="7FB79187" w:rsidR="00EE41DC" w:rsidRDefault="00EE41DC">
      <w:pPr>
        <w:pStyle w:val="TOC2"/>
        <w:rPr>
          <w:rFonts w:asciiTheme="minorHAnsi" w:eastAsiaTheme="minorEastAsia" w:hAnsiTheme="minorHAnsi" w:cstheme="minorBidi"/>
          <w:kern w:val="2"/>
          <w:sz w:val="24"/>
          <w:szCs w:val="24"/>
          <w14:ligatures w14:val="standardContextual"/>
        </w:rPr>
      </w:pPr>
      <w:hyperlink w:anchor="_Toc205211645" w:history="1">
        <w:r w:rsidRPr="00692A67">
          <w:rPr>
            <w:rStyle w:val="Hyperlink"/>
          </w:rPr>
          <w:t>3.5</w:t>
        </w:r>
        <w:r>
          <w:rPr>
            <w:rFonts w:asciiTheme="minorHAnsi" w:eastAsiaTheme="minorEastAsia" w:hAnsiTheme="minorHAnsi" w:cstheme="minorBidi"/>
            <w:kern w:val="2"/>
            <w:sz w:val="24"/>
            <w:szCs w:val="24"/>
            <w14:ligatures w14:val="standardContextual"/>
          </w:rPr>
          <w:tab/>
        </w:r>
        <w:r w:rsidRPr="00692A67">
          <w:rPr>
            <w:rStyle w:val="Hyperlink"/>
          </w:rPr>
          <w:t>Nomenclature</w:t>
        </w:r>
        <w:r>
          <w:rPr>
            <w:webHidden/>
          </w:rPr>
          <w:tab/>
        </w:r>
        <w:r>
          <w:rPr>
            <w:webHidden/>
          </w:rPr>
          <w:fldChar w:fldCharType="begin"/>
        </w:r>
        <w:r>
          <w:rPr>
            <w:webHidden/>
          </w:rPr>
          <w:instrText xml:space="preserve"> PAGEREF _Toc205211645 \h </w:instrText>
        </w:r>
        <w:r>
          <w:rPr>
            <w:webHidden/>
          </w:rPr>
        </w:r>
        <w:r>
          <w:rPr>
            <w:webHidden/>
          </w:rPr>
          <w:fldChar w:fldCharType="separate"/>
        </w:r>
        <w:r w:rsidR="009A7EA5">
          <w:rPr>
            <w:webHidden/>
          </w:rPr>
          <w:t>15</w:t>
        </w:r>
        <w:r>
          <w:rPr>
            <w:webHidden/>
          </w:rPr>
          <w:fldChar w:fldCharType="end"/>
        </w:r>
      </w:hyperlink>
    </w:p>
    <w:p w14:paraId="7042676B" w14:textId="5ED104CF" w:rsidR="00EE41DC" w:rsidRDefault="00EE41DC">
      <w:pPr>
        <w:pStyle w:val="TOC1"/>
        <w:rPr>
          <w:rFonts w:asciiTheme="minorHAnsi" w:eastAsiaTheme="minorEastAsia" w:hAnsiTheme="minorHAnsi" w:cstheme="minorBidi"/>
          <w:b w:val="0"/>
          <w:kern w:val="2"/>
          <w14:ligatures w14:val="standardContextual"/>
        </w:rPr>
      </w:pPr>
      <w:hyperlink w:anchor="_Toc205211646" w:history="1">
        <w:r w:rsidRPr="00692A67">
          <w:rPr>
            <w:rStyle w:val="Hyperlink"/>
          </w:rPr>
          <w:t>4 Principles</w:t>
        </w:r>
        <w:r>
          <w:rPr>
            <w:webHidden/>
          </w:rPr>
          <w:tab/>
        </w:r>
        <w:r>
          <w:rPr>
            <w:webHidden/>
          </w:rPr>
          <w:fldChar w:fldCharType="begin"/>
        </w:r>
        <w:r>
          <w:rPr>
            <w:webHidden/>
          </w:rPr>
          <w:instrText xml:space="preserve"> PAGEREF _Toc205211646 \h </w:instrText>
        </w:r>
        <w:r>
          <w:rPr>
            <w:webHidden/>
          </w:rPr>
        </w:r>
        <w:r>
          <w:rPr>
            <w:webHidden/>
          </w:rPr>
          <w:fldChar w:fldCharType="separate"/>
        </w:r>
        <w:r w:rsidR="009A7EA5">
          <w:rPr>
            <w:webHidden/>
          </w:rPr>
          <w:t>16</w:t>
        </w:r>
        <w:r>
          <w:rPr>
            <w:webHidden/>
          </w:rPr>
          <w:fldChar w:fldCharType="end"/>
        </w:r>
      </w:hyperlink>
    </w:p>
    <w:p w14:paraId="3E865760" w14:textId="3FBA63AB" w:rsidR="00EE41DC" w:rsidRDefault="00EE41DC">
      <w:pPr>
        <w:pStyle w:val="TOC2"/>
        <w:rPr>
          <w:rFonts w:asciiTheme="minorHAnsi" w:eastAsiaTheme="minorEastAsia" w:hAnsiTheme="minorHAnsi" w:cstheme="minorBidi"/>
          <w:kern w:val="2"/>
          <w:sz w:val="24"/>
          <w:szCs w:val="24"/>
          <w14:ligatures w14:val="standardContextual"/>
        </w:rPr>
      </w:pPr>
      <w:hyperlink w:anchor="_Toc205211647" w:history="1">
        <w:r w:rsidRPr="00692A67">
          <w:rPr>
            <w:rStyle w:val="Hyperlink"/>
          </w:rPr>
          <w:t>4.1</w:t>
        </w:r>
        <w:r>
          <w:rPr>
            <w:rFonts w:asciiTheme="minorHAnsi" w:eastAsiaTheme="minorEastAsia" w:hAnsiTheme="minorHAnsi" w:cstheme="minorBidi"/>
            <w:kern w:val="2"/>
            <w:sz w:val="24"/>
            <w:szCs w:val="24"/>
            <w14:ligatures w14:val="standardContextual"/>
          </w:rPr>
          <w:tab/>
        </w:r>
        <w:r w:rsidRPr="00692A67">
          <w:rPr>
            <w:rStyle w:val="Hyperlink"/>
          </w:rPr>
          <w:t>Objectives</w:t>
        </w:r>
        <w:r>
          <w:rPr>
            <w:webHidden/>
          </w:rPr>
          <w:tab/>
        </w:r>
        <w:r>
          <w:rPr>
            <w:webHidden/>
          </w:rPr>
          <w:fldChar w:fldCharType="begin"/>
        </w:r>
        <w:r>
          <w:rPr>
            <w:webHidden/>
          </w:rPr>
          <w:instrText xml:space="preserve"> PAGEREF _Toc205211647 \h </w:instrText>
        </w:r>
        <w:r>
          <w:rPr>
            <w:webHidden/>
          </w:rPr>
        </w:r>
        <w:r>
          <w:rPr>
            <w:webHidden/>
          </w:rPr>
          <w:fldChar w:fldCharType="separate"/>
        </w:r>
        <w:r w:rsidR="009A7EA5">
          <w:rPr>
            <w:webHidden/>
          </w:rPr>
          <w:t>16</w:t>
        </w:r>
        <w:r>
          <w:rPr>
            <w:webHidden/>
          </w:rPr>
          <w:fldChar w:fldCharType="end"/>
        </w:r>
      </w:hyperlink>
    </w:p>
    <w:p w14:paraId="42D2E01B" w14:textId="311A2D53" w:rsidR="00EE41DC" w:rsidRDefault="00EE41DC">
      <w:pPr>
        <w:pStyle w:val="TOC2"/>
        <w:rPr>
          <w:rFonts w:asciiTheme="minorHAnsi" w:eastAsiaTheme="minorEastAsia" w:hAnsiTheme="minorHAnsi" w:cstheme="minorBidi"/>
          <w:kern w:val="2"/>
          <w:sz w:val="24"/>
          <w:szCs w:val="24"/>
          <w14:ligatures w14:val="standardContextual"/>
        </w:rPr>
      </w:pPr>
      <w:hyperlink w:anchor="_Toc205211648" w:history="1">
        <w:r w:rsidRPr="00692A67">
          <w:rPr>
            <w:rStyle w:val="Hyperlink"/>
          </w:rPr>
          <w:t>4.2</w:t>
        </w:r>
        <w:r>
          <w:rPr>
            <w:rFonts w:asciiTheme="minorHAnsi" w:eastAsiaTheme="minorEastAsia" w:hAnsiTheme="minorHAnsi" w:cstheme="minorBidi"/>
            <w:kern w:val="2"/>
            <w:sz w:val="24"/>
            <w:szCs w:val="24"/>
            <w14:ligatures w14:val="standardContextual"/>
          </w:rPr>
          <w:tab/>
        </w:r>
        <w:r w:rsidRPr="00692A67">
          <w:rPr>
            <w:rStyle w:val="Hyperlink"/>
          </w:rPr>
          <w:t>Architecture</w:t>
        </w:r>
        <w:r>
          <w:rPr>
            <w:webHidden/>
          </w:rPr>
          <w:tab/>
        </w:r>
        <w:r>
          <w:rPr>
            <w:webHidden/>
          </w:rPr>
          <w:fldChar w:fldCharType="begin"/>
        </w:r>
        <w:r>
          <w:rPr>
            <w:webHidden/>
          </w:rPr>
          <w:instrText xml:space="preserve"> PAGEREF _Toc205211648 \h </w:instrText>
        </w:r>
        <w:r>
          <w:rPr>
            <w:webHidden/>
          </w:rPr>
        </w:r>
        <w:r>
          <w:rPr>
            <w:webHidden/>
          </w:rPr>
          <w:fldChar w:fldCharType="separate"/>
        </w:r>
        <w:r w:rsidR="009A7EA5">
          <w:rPr>
            <w:webHidden/>
          </w:rPr>
          <w:t>17</w:t>
        </w:r>
        <w:r>
          <w:rPr>
            <w:webHidden/>
          </w:rPr>
          <w:fldChar w:fldCharType="end"/>
        </w:r>
      </w:hyperlink>
    </w:p>
    <w:p w14:paraId="2EEC4AAB" w14:textId="23D16C0E" w:rsidR="00EE41DC" w:rsidRDefault="00EE41DC">
      <w:pPr>
        <w:pStyle w:val="TOC3"/>
        <w:rPr>
          <w:rFonts w:asciiTheme="minorHAnsi" w:eastAsiaTheme="minorEastAsia" w:hAnsiTheme="minorHAnsi" w:cstheme="minorBidi"/>
          <w:noProof/>
          <w:kern w:val="2"/>
          <w:sz w:val="24"/>
          <w14:ligatures w14:val="standardContextual"/>
        </w:rPr>
      </w:pPr>
      <w:hyperlink w:anchor="_Toc205211649" w:history="1">
        <w:r w:rsidRPr="00692A67">
          <w:rPr>
            <w:rStyle w:val="Hyperlink"/>
            <w:noProof/>
          </w:rPr>
          <w:t>4.2.1</w:t>
        </w:r>
        <w:r>
          <w:rPr>
            <w:rFonts w:asciiTheme="minorHAnsi" w:eastAsiaTheme="minorEastAsia" w:hAnsiTheme="minorHAnsi" w:cstheme="minorBidi"/>
            <w:noProof/>
            <w:kern w:val="2"/>
            <w:sz w:val="24"/>
            <w14:ligatures w14:val="standardContextual"/>
          </w:rPr>
          <w:tab/>
        </w:r>
        <w:r w:rsidRPr="00692A67">
          <w:rPr>
            <w:rStyle w:val="Hyperlink"/>
            <w:noProof/>
          </w:rPr>
          <w:t>General</w:t>
        </w:r>
        <w:r>
          <w:rPr>
            <w:noProof/>
            <w:webHidden/>
          </w:rPr>
          <w:tab/>
        </w:r>
        <w:r>
          <w:rPr>
            <w:noProof/>
            <w:webHidden/>
          </w:rPr>
          <w:fldChar w:fldCharType="begin"/>
        </w:r>
        <w:r>
          <w:rPr>
            <w:noProof/>
            <w:webHidden/>
          </w:rPr>
          <w:instrText xml:space="preserve"> PAGEREF _Toc205211649 \h </w:instrText>
        </w:r>
        <w:r>
          <w:rPr>
            <w:noProof/>
            <w:webHidden/>
          </w:rPr>
        </w:r>
        <w:r>
          <w:rPr>
            <w:noProof/>
            <w:webHidden/>
          </w:rPr>
          <w:fldChar w:fldCharType="separate"/>
        </w:r>
        <w:r w:rsidR="009A7EA5">
          <w:rPr>
            <w:noProof/>
            <w:webHidden/>
          </w:rPr>
          <w:t>17</w:t>
        </w:r>
        <w:r>
          <w:rPr>
            <w:noProof/>
            <w:webHidden/>
          </w:rPr>
          <w:fldChar w:fldCharType="end"/>
        </w:r>
      </w:hyperlink>
    </w:p>
    <w:p w14:paraId="39F95A50" w14:textId="77694F21" w:rsidR="00EE41DC" w:rsidRDefault="00EE41DC">
      <w:pPr>
        <w:pStyle w:val="TOC3"/>
        <w:rPr>
          <w:rFonts w:asciiTheme="minorHAnsi" w:eastAsiaTheme="minorEastAsia" w:hAnsiTheme="minorHAnsi" w:cstheme="minorBidi"/>
          <w:noProof/>
          <w:kern w:val="2"/>
          <w:sz w:val="24"/>
          <w14:ligatures w14:val="standardContextual"/>
        </w:rPr>
      </w:pPr>
      <w:hyperlink w:anchor="_Toc205211650" w:history="1">
        <w:r w:rsidRPr="00692A67">
          <w:rPr>
            <w:rStyle w:val="Hyperlink"/>
            <w:noProof/>
          </w:rPr>
          <w:t>4.2.2</w:t>
        </w:r>
        <w:r>
          <w:rPr>
            <w:rFonts w:asciiTheme="minorHAnsi" w:eastAsiaTheme="minorEastAsia" w:hAnsiTheme="minorHAnsi" w:cstheme="minorBidi"/>
            <w:noProof/>
            <w:kern w:val="2"/>
            <w:sz w:val="24"/>
            <w14:ligatures w14:val="standardContextual"/>
          </w:rPr>
          <w:tab/>
        </w:r>
        <w:r w:rsidRPr="00692A67">
          <w:rPr>
            <w:rStyle w:val="Hyperlink"/>
            <w:noProof/>
          </w:rPr>
          <w:t>Assembly Architecture</w:t>
        </w:r>
        <w:r>
          <w:rPr>
            <w:noProof/>
            <w:webHidden/>
          </w:rPr>
          <w:tab/>
        </w:r>
        <w:r>
          <w:rPr>
            <w:noProof/>
            <w:webHidden/>
          </w:rPr>
          <w:fldChar w:fldCharType="begin"/>
        </w:r>
        <w:r>
          <w:rPr>
            <w:noProof/>
            <w:webHidden/>
          </w:rPr>
          <w:instrText xml:space="preserve"> PAGEREF _Toc205211650 \h </w:instrText>
        </w:r>
        <w:r>
          <w:rPr>
            <w:noProof/>
            <w:webHidden/>
          </w:rPr>
        </w:r>
        <w:r>
          <w:rPr>
            <w:noProof/>
            <w:webHidden/>
          </w:rPr>
          <w:fldChar w:fldCharType="separate"/>
        </w:r>
        <w:r w:rsidR="009A7EA5">
          <w:rPr>
            <w:noProof/>
            <w:webHidden/>
          </w:rPr>
          <w:t>17</w:t>
        </w:r>
        <w:r>
          <w:rPr>
            <w:noProof/>
            <w:webHidden/>
          </w:rPr>
          <w:fldChar w:fldCharType="end"/>
        </w:r>
      </w:hyperlink>
    </w:p>
    <w:p w14:paraId="2E0A80E3" w14:textId="0B452909" w:rsidR="00EE41DC" w:rsidRDefault="00EE41DC">
      <w:pPr>
        <w:pStyle w:val="TOC3"/>
        <w:rPr>
          <w:rFonts w:asciiTheme="minorHAnsi" w:eastAsiaTheme="minorEastAsia" w:hAnsiTheme="minorHAnsi" w:cstheme="minorBidi"/>
          <w:noProof/>
          <w:kern w:val="2"/>
          <w:sz w:val="24"/>
          <w14:ligatures w14:val="standardContextual"/>
        </w:rPr>
      </w:pPr>
      <w:hyperlink w:anchor="_Toc205211651" w:history="1">
        <w:r w:rsidRPr="00692A67">
          <w:rPr>
            <w:rStyle w:val="Hyperlink"/>
            <w:noProof/>
          </w:rPr>
          <w:t>4.2.3</w:t>
        </w:r>
        <w:r>
          <w:rPr>
            <w:rFonts w:asciiTheme="minorHAnsi" w:eastAsiaTheme="minorEastAsia" w:hAnsiTheme="minorHAnsi" w:cstheme="minorBidi"/>
            <w:noProof/>
            <w:kern w:val="2"/>
            <w:sz w:val="24"/>
            <w14:ligatures w14:val="standardContextual"/>
          </w:rPr>
          <w:tab/>
        </w:r>
        <w:r w:rsidRPr="00692A67">
          <w:rPr>
            <w:rStyle w:val="Hyperlink"/>
            <w:noProof/>
          </w:rPr>
          <w:t>Link Base Architecture</w:t>
        </w:r>
        <w:r>
          <w:rPr>
            <w:noProof/>
            <w:webHidden/>
          </w:rPr>
          <w:tab/>
        </w:r>
        <w:r>
          <w:rPr>
            <w:noProof/>
            <w:webHidden/>
          </w:rPr>
          <w:fldChar w:fldCharType="begin"/>
        </w:r>
        <w:r>
          <w:rPr>
            <w:noProof/>
            <w:webHidden/>
          </w:rPr>
          <w:instrText xml:space="preserve"> PAGEREF _Toc205211651 \h </w:instrText>
        </w:r>
        <w:r>
          <w:rPr>
            <w:noProof/>
            <w:webHidden/>
          </w:rPr>
        </w:r>
        <w:r>
          <w:rPr>
            <w:noProof/>
            <w:webHidden/>
          </w:rPr>
          <w:fldChar w:fldCharType="separate"/>
        </w:r>
        <w:r w:rsidR="009A7EA5">
          <w:rPr>
            <w:noProof/>
            <w:webHidden/>
          </w:rPr>
          <w:t>25</w:t>
        </w:r>
        <w:r>
          <w:rPr>
            <w:noProof/>
            <w:webHidden/>
          </w:rPr>
          <w:fldChar w:fldCharType="end"/>
        </w:r>
      </w:hyperlink>
    </w:p>
    <w:p w14:paraId="63FF456D" w14:textId="05C610BE" w:rsidR="00EE41DC" w:rsidRDefault="00EE41DC">
      <w:pPr>
        <w:pStyle w:val="TOC3"/>
        <w:rPr>
          <w:rFonts w:asciiTheme="minorHAnsi" w:eastAsiaTheme="minorEastAsia" w:hAnsiTheme="minorHAnsi" w:cstheme="minorBidi"/>
          <w:noProof/>
          <w:kern w:val="2"/>
          <w:sz w:val="24"/>
          <w14:ligatures w14:val="standardContextual"/>
        </w:rPr>
      </w:pPr>
      <w:hyperlink w:anchor="_Toc205211652" w:history="1">
        <w:r w:rsidRPr="00692A67">
          <w:rPr>
            <w:rStyle w:val="Hyperlink"/>
            <w:noProof/>
          </w:rPr>
          <w:t>4.2.4</w:t>
        </w:r>
        <w:r>
          <w:rPr>
            <w:rFonts w:asciiTheme="minorHAnsi" w:eastAsiaTheme="minorEastAsia" w:hAnsiTheme="minorHAnsi" w:cstheme="minorBidi"/>
            <w:noProof/>
            <w:kern w:val="2"/>
            <w:sz w:val="24"/>
            <w14:ligatures w14:val="standardContextual"/>
          </w:rPr>
          <w:tab/>
        </w:r>
        <w:r w:rsidRPr="00692A67">
          <w:rPr>
            <w:rStyle w:val="Hyperlink"/>
            <w:noProof/>
          </w:rPr>
          <w:t>Schedule Architecture</w:t>
        </w:r>
        <w:r>
          <w:rPr>
            <w:noProof/>
            <w:webHidden/>
          </w:rPr>
          <w:tab/>
        </w:r>
        <w:r>
          <w:rPr>
            <w:noProof/>
            <w:webHidden/>
          </w:rPr>
          <w:fldChar w:fldCharType="begin"/>
        </w:r>
        <w:r>
          <w:rPr>
            <w:noProof/>
            <w:webHidden/>
          </w:rPr>
          <w:instrText xml:space="preserve"> PAGEREF _Toc205211652 \h </w:instrText>
        </w:r>
        <w:r>
          <w:rPr>
            <w:noProof/>
            <w:webHidden/>
          </w:rPr>
        </w:r>
        <w:r>
          <w:rPr>
            <w:noProof/>
            <w:webHidden/>
          </w:rPr>
          <w:fldChar w:fldCharType="separate"/>
        </w:r>
        <w:r w:rsidR="009A7EA5">
          <w:rPr>
            <w:noProof/>
            <w:webHidden/>
          </w:rPr>
          <w:t>26</w:t>
        </w:r>
        <w:r>
          <w:rPr>
            <w:noProof/>
            <w:webHidden/>
          </w:rPr>
          <w:fldChar w:fldCharType="end"/>
        </w:r>
      </w:hyperlink>
    </w:p>
    <w:p w14:paraId="531752F1" w14:textId="47825116" w:rsidR="00EE41DC" w:rsidRDefault="00EE41DC">
      <w:pPr>
        <w:pStyle w:val="TOC3"/>
        <w:rPr>
          <w:rFonts w:asciiTheme="minorHAnsi" w:eastAsiaTheme="minorEastAsia" w:hAnsiTheme="minorHAnsi" w:cstheme="minorBidi"/>
          <w:noProof/>
          <w:kern w:val="2"/>
          <w:sz w:val="24"/>
          <w14:ligatures w14:val="standardContextual"/>
        </w:rPr>
      </w:pPr>
      <w:hyperlink w:anchor="_Toc205211653" w:history="1">
        <w:r w:rsidRPr="00692A67">
          <w:rPr>
            <w:rStyle w:val="Hyperlink"/>
            <w:noProof/>
          </w:rPr>
          <w:t>4.2.5</w:t>
        </w:r>
        <w:r>
          <w:rPr>
            <w:rFonts w:asciiTheme="minorHAnsi" w:eastAsiaTheme="minorEastAsia" w:hAnsiTheme="minorHAnsi" w:cstheme="minorBidi"/>
            <w:noProof/>
            <w:kern w:val="2"/>
            <w:sz w:val="24"/>
            <w14:ligatures w14:val="standardContextual"/>
          </w:rPr>
          <w:tab/>
        </w:r>
        <w:r w:rsidRPr="00692A67">
          <w:rPr>
            <w:rStyle w:val="Hyperlink"/>
            <w:noProof/>
          </w:rPr>
          <w:t>Simulator Architecture</w:t>
        </w:r>
        <w:r>
          <w:rPr>
            <w:noProof/>
            <w:webHidden/>
          </w:rPr>
          <w:tab/>
        </w:r>
        <w:r>
          <w:rPr>
            <w:noProof/>
            <w:webHidden/>
          </w:rPr>
          <w:fldChar w:fldCharType="begin"/>
        </w:r>
        <w:r>
          <w:rPr>
            <w:noProof/>
            <w:webHidden/>
          </w:rPr>
          <w:instrText xml:space="preserve"> PAGEREF _Toc205211653 \h </w:instrText>
        </w:r>
        <w:r>
          <w:rPr>
            <w:noProof/>
            <w:webHidden/>
          </w:rPr>
        </w:r>
        <w:r>
          <w:rPr>
            <w:noProof/>
            <w:webHidden/>
          </w:rPr>
          <w:fldChar w:fldCharType="separate"/>
        </w:r>
        <w:r w:rsidR="009A7EA5">
          <w:rPr>
            <w:noProof/>
            <w:webHidden/>
          </w:rPr>
          <w:t>30</w:t>
        </w:r>
        <w:r>
          <w:rPr>
            <w:noProof/>
            <w:webHidden/>
          </w:rPr>
          <w:fldChar w:fldCharType="end"/>
        </w:r>
      </w:hyperlink>
    </w:p>
    <w:p w14:paraId="40D5DA6B" w14:textId="200E4266" w:rsidR="00EE41DC" w:rsidRDefault="00EE41DC">
      <w:pPr>
        <w:pStyle w:val="TOC2"/>
        <w:rPr>
          <w:rFonts w:asciiTheme="minorHAnsi" w:eastAsiaTheme="minorEastAsia" w:hAnsiTheme="minorHAnsi" w:cstheme="minorBidi"/>
          <w:kern w:val="2"/>
          <w:sz w:val="24"/>
          <w:szCs w:val="24"/>
          <w14:ligatures w14:val="standardContextual"/>
        </w:rPr>
      </w:pPr>
      <w:hyperlink w:anchor="_Toc205211654" w:history="1">
        <w:r w:rsidRPr="00692A67">
          <w:rPr>
            <w:rStyle w:val="Hyperlink"/>
          </w:rPr>
          <w:t>4.3</w:t>
        </w:r>
        <w:r>
          <w:rPr>
            <w:rFonts w:asciiTheme="minorHAnsi" w:eastAsiaTheme="minorEastAsia" w:hAnsiTheme="minorHAnsi" w:cstheme="minorBidi"/>
            <w:kern w:val="2"/>
            <w:sz w:val="24"/>
            <w:szCs w:val="24"/>
            <w14:ligatures w14:val="standardContextual"/>
          </w:rPr>
          <w:tab/>
        </w:r>
        <w:r w:rsidRPr="00692A67">
          <w:rPr>
            <w:rStyle w:val="Hyperlink"/>
          </w:rPr>
          <w:t>Simulator Metadata</w:t>
        </w:r>
        <w:r>
          <w:rPr>
            <w:webHidden/>
          </w:rPr>
          <w:tab/>
        </w:r>
        <w:r>
          <w:rPr>
            <w:webHidden/>
          </w:rPr>
          <w:fldChar w:fldCharType="begin"/>
        </w:r>
        <w:r>
          <w:rPr>
            <w:webHidden/>
          </w:rPr>
          <w:instrText xml:space="preserve"> PAGEREF _Toc205211654 \h </w:instrText>
        </w:r>
        <w:r>
          <w:rPr>
            <w:webHidden/>
          </w:rPr>
        </w:r>
        <w:r>
          <w:rPr>
            <w:webHidden/>
          </w:rPr>
          <w:fldChar w:fldCharType="separate"/>
        </w:r>
        <w:r w:rsidR="009A7EA5">
          <w:rPr>
            <w:webHidden/>
          </w:rPr>
          <w:t>31</w:t>
        </w:r>
        <w:r>
          <w:rPr>
            <w:webHidden/>
          </w:rPr>
          <w:fldChar w:fldCharType="end"/>
        </w:r>
      </w:hyperlink>
    </w:p>
    <w:p w14:paraId="6728FFCE" w14:textId="0C5788CE" w:rsidR="00EE41DC" w:rsidRDefault="00EE41DC">
      <w:pPr>
        <w:pStyle w:val="TOC3"/>
        <w:rPr>
          <w:rFonts w:asciiTheme="minorHAnsi" w:eastAsiaTheme="minorEastAsia" w:hAnsiTheme="minorHAnsi" w:cstheme="minorBidi"/>
          <w:noProof/>
          <w:kern w:val="2"/>
          <w:sz w:val="24"/>
          <w14:ligatures w14:val="standardContextual"/>
        </w:rPr>
      </w:pPr>
      <w:hyperlink w:anchor="_Toc205211655" w:history="1">
        <w:r w:rsidRPr="00692A67">
          <w:rPr>
            <w:rStyle w:val="Hyperlink"/>
            <w:noProof/>
          </w:rPr>
          <w:t>4.3.1</w:t>
        </w:r>
        <w:r>
          <w:rPr>
            <w:rFonts w:asciiTheme="minorHAnsi" w:eastAsiaTheme="minorEastAsia" w:hAnsiTheme="minorHAnsi" w:cstheme="minorBidi"/>
            <w:noProof/>
            <w:kern w:val="2"/>
            <w:sz w:val="24"/>
            <w14:ligatures w14:val="standardContextual"/>
          </w:rPr>
          <w:tab/>
        </w:r>
        <w:r w:rsidRPr="00692A67">
          <w:rPr>
            <w:rStyle w:val="Hyperlink"/>
            <w:noProof/>
          </w:rPr>
          <w:t>General</w:t>
        </w:r>
        <w:r>
          <w:rPr>
            <w:noProof/>
            <w:webHidden/>
          </w:rPr>
          <w:tab/>
        </w:r>
        <w:r>
          <w:rPr>
            <w:noProof/>
            <w:webHidden/>
          </w:rPr>
          <w:fldChar w:fldCharType="begin"/>
        </w:r>
        <w:r>
          <w:rPr>
            <w:noProof/>
            <w:webHidden/>
          </w:rPr>
          <w:instrText xml:space="preserve"> PAGEREF _Toc205211655 \h </w:instrText>
        </w:r>
        <w:r>
          <w:rPr>
            <w:noProof/>
            <w:webHidden/>
          </w:rPr>
        </w:r>
        <w:r>
          <w:rPr>
            <w:noProof/>
            <w:webHidden/>
          </w:rPr>
          <w:fldChar w:fldCharType="separate"/>
        </w:r>
        <w:r w:rsidR="009A7EA5">
          <w:rPr>
            <w:noProof/>
            <w:webHidden/>
          </w:rPr>
          <w:t>31</w:t>
        </w:r>
        <w:r>
          <w:rPr>
            <w:noProof/>
            <w:webHidden/>
          </w:rPr>
          <w:fldChar w:fldCharType="end"/>
        </w:r>
      </w:hyperlink>
    </w:p>
    <w:p w14:paraId="2AEA5FDF" w14:textId="3A61593C" w:rsidR="00EE41DC" w:rsidRDefault="00EE41DC">
      <w:pPr>
        <w:pStyle w:val="TOC3"/>
        <w:rPr>
          <w:rFonts w:asciiTheme="minorHAnsi" w:eastAsiaTheme="minorEastAsia" w:hAnsiTheme="minorHAnsi" w:cstheme="minorBidi"/>
          <w:noProof/>
          <w:kern w:val="2"/>
          <w:sz w:val="24"/>
          <w14:ligatures w14:val="standardContextual"/>
        </w:rPr>
      </w:pPr>
      <w:hyperlink w:anchor="_Toc205211656" w:history="1">
        <w:r w:rsidRPr="00692A67">
          <w:rPr>
            <w:rStyle w:val="Hyperlink"/>
            <w:noProof/>
          </w:rPr>
          <w:t>4.3.2</w:t>
        </w:r>
        <w:r>
          <w:rPr>
            <w:rFonts w:asciiTheme="minorHAnsi" w:eastAsiaTheme="minorEastAsia" w:hAnsiTheme="minorHAnsi" w:cstheme="minorBidi"/>
            <w:noProof/>
            <w:kern w:val="2"/>
            <w:sz w:val="24"/>
            <w14:ligatures w14:val="standardContextual"/>
          </w:rPr>
          <w:tab/>
        </w:r>
        <w:r w:rsidRPr="00692A67">
          <w:rPr>
            <w:rStyle w:val="Hyperlink"/>
            <w:noProof/>
          </w:rPr>
          <w:t>Assembly</w:t>
        </w:r>
        <w:r>
          <w:rPr>
            <w:noProof/>
            <w:webHidden/>
          </w:rPr>
          <w:tab/>
        </w:r>
        <w:r>
          <w:rPr>
            <w:noProof/>
            <w:webHidden/>
          </w:rPr>
          <w:fldChar w:fldCharType="begin"/>
        </w:r>
        <w:r>
          <w:rPr>
            <w:noProof/>
            <w:webHidden/>
          </w:rPr>
          <w:instrText xml:space="preserve"> PAGEREF _Toc205211656 \h </w:instrText>
        </w:r>
        <w:r>
          <w:rPr>
            <w:noProof/>
            <w:webHidden/>
          </w:rPr>
        </w:r>
        <w:r>
          <w:rPr>
            <w:noProof/>
            <w:webHidden/>
          </w:rPr>
          <w:fldChar w:fldCharType="separate"/>
        </w:r>
        <w:r w:rsidR="009A7EA5">
          <w:rPr>
            <w:noProof/>
            <w:webHidden/>
          </w:rPr>
          <w:t>31</w:t>
        </w:r>
        <w:r>
          <w:rPr>
            <w:noProof/>
            <w:webHidden/>
          </w:rPr>
          <w:fldChar w:fldCharType="end"/>
        </w:r>
      </w:hyperlink>
    </w:p>
    <w:p w14:paraId="7C6CC646" w14:textId="4ABDCAEC" w:rsidR="00EE41DC" w:rsidRDefault="00EE41DC">
      <w:pPr>
        <w:pStyle w:val="TOC3"/>
        <w:rPr>
          <w:rFonts w:asciiTheme="minorHAnsi" w:eastAsiaTheme="minorEastAsia" w:hAnsiTheme="minorHAnsi" w:cstheme="minorBidi"/>
          <w:noProof/>
          <w:kern w:val="2"/>
          <w:sz w:val="24"/>
          <w14:ligatures w14:val="standardContextual"/>
        </w:rPr>
      </w:pPr>
      <w:hyperlink w:anchor="_Toc205211657" w:history="1">
        <w:r w:rsidRPr="00692A67">
          <w:rPr>
            <w:rStyle w:val="Hyperlink"/>
            <w:noProof/>
          </w:rPr>
          <w:t>4.3.3</w:t>
        </w:r>
        <w:r>
          <w:rPr>
            <w:rFonts w:asciiTheme="minorHAnsi" w:eastAsiaTheme="minorEastAsia" w:hAnsiTheme="minorHAnsi" w:cstheme="minorBidi"/>
            <w:noProof/>
            <w:kern w:val="2"/>
            <w:sz w:val="24"/>
            <w14:ligatures w14:val="standardContextual"/>
          </w:rPr>
          <w:tab/>
        </w:r>
        <w:r w:rsidRPr="00692A67">
          <w:rPr>
            <w:rStyle w:val="Hyperlink"/>
            <w:noProof/>
          </w:rPr>
          <w:t>Link Base</w:t>
        </w:r>
        <w:r>
          <w:rPr>
            <w:noProof/>
            <w:webHidden/>
          </w:rPr>
          <w:tab/>
        </w:r>
        <w:r>
          <w:rPr>
            <w:noProof/>
            <w:webHidden/>
          </w:rPr>
          <w:fldChar w:fldCharType="begin"/>
        </w:r>
        <w:r>
          <w:rPr>
            <w:noProof/>
            <w:webHidden/>
          </w:rPr>
          <w:instrText xml:space="preserve"> PAGEREF _Toc205211657 \h </w:instrText>
        </w:r>
        <w:r>
          <w:rPr>
            <w:noProof/>
            <w:webHidden/>
          </w:rPr>
        </w:r>
        <w:r>
          <w:rPr>
            <w:noProof/>
            <w:webHidden/>
          </w:rPr>
          <w:fldChar w:fldCharType="separate"/>
        </w:r>
        <w:r w:rsidR="009A7EA5">
          <w:rPr>
            <w:noProof/>
            <w:webHidden/>
          </w:rPr>
          <w:t>32</w:t>
        </w:r>
        <w:r>
          <w:rPr>
            <w:noProof/>
            <w:webHidden/>
          </w:rPr>
          <w:fldChar w:fldCharType="end"/>
        </w:r>
      </w:hyperlink>
    </w:p>
    <w:p w14:paraId="73FF6A95" w14:textId="28BC99A4" w:rsidR="00EE41DC" w:rsidRDefault="00EE41DC">
      <w:pPr>
        <w:pStyle w:val="TOC3"/>
        <w:rPr>
          <w:rFonts w:asciiTheme="minorHAnsi" w:eastAsiaTheme="minorEastAsia" w:hAnsiTheme="minorHAnsi" w:cstheme="minorBidi"/>
          <w:noProof/>
          <w:kern w:val="2"/>
          <w:sz w:val="24"/>
          <w14:ligatures w14:val="standardContextual"/>
        </w:rPr>
      </w:pPr>
      <w:hyperlink w:anchor="_Toc205211658" w:history="1">
        <w:r w:rsidRPr="00692A67">
          <w:rPr>
            <w:rStyle w:val="Hyperlink"/>
            <w:noProof/>
          </w:rPr>
          <w:t>4.3.4</w:t>
        </w:r>
        <w:r>
          <w:rPr>
            <w:rFonts w:asciiTheme="minorHAnsi" w:eastAsiaTheme="minorEastAsia" w:hAnsiTheme="minorHAnsi" w:cstheme="minorBidi"/>
            <w:noProof/>
            <w:kern w:val="2"/>
            <w:sz w:val="24"/>
            <w14:ligatures w14:val="standardContextual"/>
          </w:rPr>
          <w:tab/>
        </w:r>
        <w:r w:rsidRPr="00692A67">
          <w:rPr>
            <w:rStyle w:val="Hyperlink"/>
            <w:noProof/>
          </w:rPr>
          <w:t>Schedule</w:t>
        </w:r>
        <w:r>
          <w:rPr>
            <w:noProof/>
            <w:webHidden/>
          </w:rPr>
          <w:tab/>
        </w:r>
        <w:r>
          <w:rPr>
            <w:noProof/>
            <w:webHidden/>
          </w:rPr>
          <w:fldChar w:fldCharType="begin"/>
        </w:r>
        <w:r>
          <w:rPr>
            <w:noProof/>
            <w:webHidden/>
          </w:rPr>
          <w:instrText xml:space="preserve"> PAGEREF _Toc205211658 \h </w:instrText>
        </w:r>
        <w:r>
          <w:rPr>
            <w:noProof/>
            <w:webHidden/>
          </w:rPr>
        </w:r>
        <w:r>
          <w:rPr>
            <w:noProof/>
            <w:webHidden/>
          </w:rPr>
          <w:fldChar w:fldCharType="separate"/>
        </w:r>
        <w:r w:rsidR="009A7EA5">
          <w:rPr>
            <w:noProof/>
            <w:webHidden/>
          </w:rPr>
          <w:t>32</w:t>
        </w:r>
        <w:r>
          <w:rPr>
            <w:noProof/>
            <w:webHidden/>
          </w:rPr>
          <w:fldChar w:fldCharType="end"/>
        </w:r>
      </w:hyperlink>
    </w:p>
    <w:p w14:paraId="28A8B969" w14:textId="66039382" w:rsidR="00EE41DC" w:rsidRDefault="00EE41DC">
      <w:pPr>
        <w:pStyle w:val="TOC2"/>
        <w:rPr>
          <w:rFonts w:asciiTheme="minorHAnsi" w:eastAsiaTheme="minorEastAsia" w:hAnsiTheme="minorHAnsi" w:cstheme="minorBidi"/>
          <w:kern w:val="2"/>
          <w:sz w:val="24"/>
          <w:szCs w:val="24"/>
          <w14:ligatures w14:val="standardContextual"/>
        </w:rPr>
      </w:pPr>
      <w:hyperlink w:anchor="_Toc205211659" w:history="1">
        <w:r w:rsidRPr="00692A67">
          <w:rPr>
            <w:rStyle w:val="Hyperlink"/>
          </w:rPr>
          <w:t>4.4</w:t>
        </w:r>
        <w:r>
          <w:rPr>
            <w:rFonts w:asciiTheme="minorHAnsi" w:eastAsiaTheme="minorEastAsia" w:hAnsiTheme="minorHAnsi" w:cstheme="minorBidi"/>
            <w:kern w:val="2"/>
            <w:sz w:val="24"/>
            <w:szCs w:val="24"/>
            <w14:ligatures w14:val="standardContextual"/>
          </w:rPr>
          <w:tab/>
        </w:r>
        <w:r w:rsidRPr="00692A67">
          <w:rPr>
            <w:rStyle w:val="Hyperlink"/>
          </w:rPr>
          <w:t>Simulator Initialisation and Configuration</w:t>
        </w:r>
        <w:r>
          <w:rPr>
            <w:webHidden/>
          </w:rPr>
          <w:tab/>
        </w:r>
        <w:r>
          <w:rPr>
            <w:webHidden/>
          </w:rPr>
          <w:fldChar w:fldCharType="begin"/>
        </w:r>
        <w:r>
          <w:rPr>
            <w:webHidden/>
          </w:rPr>
          <w:instrText xml:space="preserve"> PAGEREF _Toc205211659 \h </w:instrText>
        </w:r>
        <w:r>
          <w:rPr>
            <w:webHidden/>
          </w:rPr>
        </w:r>
        <w:r>
          <w:rPr>
            <w:webHidden/>
          </w:rPr>
          <w:fldChar w:fldCharType="separate"/>
        </w:r>
        <w:r w:rsidR="009A7EA5">
          <w:rPr>
            <w:webHidden/>
          </w:rPr>
          <w:t>32</w:t>
        </w:r>
        <w:r>
          <w:rPr>
            <w:webHidden/>
          </w:rPr>
          <w:fldChar w:fldCharType="end"/>
        </w:r>
      </w:hyperlink>
    </w:p>
    <w:p w14:paraId="6BDDBE8B" w14:textId="2C7F6150" w:rsidR="00EE41DC" w:rsidRDefault="00EE41DC">
      <w:pPr>
        <w:pStyle w:val="TOC3"/>
        <w:rPr>
          <w:rFonts w:asciiTheme="minorHAnsi" w:eastAsiaTheme="minorEastAsia" w:hAnsiTheme="minorHAnsi" w:cstheme="minorBidi"/>
          <w:noProof/>
          <w:kern w:val="2"/>
          <w:sz w:val="24"/>
          <w14:ligatures w14:val="standardContextual"/>
        </w:rPr>
      </w:pPr>
      <w:hyperlink w:anchor="_Toc205211660" w:history="1">
        <w:r w:rsidRPr="00692A67">
          <w:rPr>
            <w:rStyle w:val="Hyperlink"/>
            <w:noProof/>
          </w:rPr>
          <w:t>4.4.1</w:t>
        </w:r>
        <w:r>
          <w:rPr>
            <w:rFonts w:asciiTheme="minorHAnsi" w:eastAsiaTheme="minorEastAsia" w:hAnsiTheme="minorHAnsi" w:cstheme="minorBidi"/>
            <w:noProof/>
            <w:kern w:val="2"/>
            <w:sz w:val="24"/>
            <w14:ligatures w14:val="standardContextual"/>
          </w:rPr>
          <w:tab/>
        </w:r>
        <w:r w:rsidRPr="00692A67">
          <w:rPr>
            <w:rStyle w:val="Hyperlink"/>
            <w:noProof/>
          </w:rPr>
          <w:t>General</w:t>
        </w:r>
        <w:r>
          <w:rPr>
            <w:noProof/>
            <w:webHidden/>
          </w:rPr>
          <w:tab/>
        </w:r>
        <w:r>
          <w:rPr>
            <w:noProof/>
            <w:webHidden/>
          </w:rPr>
          <w:fldChar w:fldCharType="begin"/>
        </w:r>
        <w:r>
          <w:rPr>
            <w:noProof/>
            <w:webHidden/>
          </w:rPr>
          <w:instrText xml:space="preserve"> PAGEREF _Toc205211660 \h </w:instrText>
        </w:r>
        <w:r>
          <w:rPr>
            <w:noProof/>
            <w:webHidden/>
          </w:rPr>
        </w:r>
        <w:r>
          <w:rPr>
            <w:noProof/>
            <w:webHidden/>
          </w:rPr>
          <w:fldChar w:fldCharType="separate"/>
        </w:r>
        <w:r w:rsidR="009A7EA5">
          <w:rPr>
            <w:noProof/>
            <w:webHidden/>
          </w:rPr>
          <w:t>32</w:t>
        </w:r>
        <w:r>
          <w:rPr>
            <w:noProof/>
            <w:webHidden/>
          </w:rPr>
          <w:fldChar w:fldCharType="end"/>
        </w:r>
      </w:hyperlink>
    </w:p>
    <w:p w14:paraId="34E3CCB0" w14:textId="7C03DD50" w:rsidR="00EE41DC" w:rsidRDefault="00EE41DC">
      <w:pPr>
        <w:pStyle w:val="TOC3"/>
        <w:rPr>
          <w:rFonts w:asciiTheme="minorHAnsi" w:eastAsiaTheme="minorEastAsia" w:hAnsiTheme="minorHAnsi" w:cstheme="minorBidi"/>
          <w:noProof/>
          <w:kern w:val="2"/>
          <w:sz w:val="24"/>
          <w14:ligatures w14:val="standardContextual"/>
        </w:rPr>
      </w:pPr>
      <w:hyperlink w:anchor="_Toc205211661" w:history="1">
        <w:r w:rsidRPr="00692A67">
          <w:rPr>
            <w:rStyle w:val="Hyperlink"/>
            <w:noProof/>
          </w:rPr>
          <w:t>4.4.2</w:t>
        </w:r>
        <w:r>
          <w:rPr>
            <w:rFonts w:asciiTheme="minorHAnsi" w:eastAsiaTheme="minorEastAsia" w:hAnsiTheme="minorHAnsi" w:cstheme="minorBidi"/>
            <w:noProof/>
            <w:kern w:val="2"/>
            <w:sz w:val="24"/>
            <w14:ligatures w14:val="standardContextual"/>
          </w:rPr>
          <w:tab/>
        </w:r>
        <w:r w:rsidRPr="00692A67">
          <w:rPr>
            <w:rStyle w:val="Hyperlink"/>
            <w:noProof/>
          </w:rPr>
          <w:t>Use Cases and Assumptions</w:t>
        </w:r>
        <w:r>
          <w:rPr>
            <w:noProof/>
            <w:webHidden/>
          </w:rPr>
          <w:tab/>
        </w:r>
        <w:r>
          <w:rPr>
            <w:noProof/>
            <w:webHidden/>
          </w:rPr>
          <w:fldChar w:fldCharType="begin"/>
        </w:r>
        <w:r>
          <w:rPr>
            <w:noProof/>
            <w:webHidden/>
          </w:rPr>
          <w:instrText xml:space="preserve"> PAGEREF _Toc205211661 \h </w:instrText>
        </w:r>
        <w:r>
          <w:rPr>
            <w:noProof/>
            <w:webHidden/>
          </w:rPr>
        </w:r>
        <w:r>
          <w:rPr>
            <w:noProof/>
            <w:webHidden/>
          </w:rPr>
          <w:fldChar w:fldCharType="separate"/>
        </w:r>
        <w:r w:rsidR="009A7EA5">
          <w:rPr>
            <w:noProof/>
            <w:webHidden/>
          </w:rPr>
          <w:t>33</w:t>
        </w:r>
        <w:r>
          <w:rPr>
            <w:noProof/>
            <w:webHidden/>
          </w:rPr>
          <w:fldChar w:fldCharType="end"/>
        </w:r>
      </w:hyperlink>
    </w:p>
    <w:p w14:paraId="22304EE3" w14:textId="4277CCA5" w:rsidR="00EE41DC" w:rsidRDefault="00EE41DC">
      <w:pPr>
        <w:pStyle w:val="TOC3"/>
        <w:rPr>
          <w:rFonts w:asciiTheme="minorHAnsi" w:eastAsiaTheme="minorEastAsia" w:hAnsiTheme="minorHAnsi" w:cstheme="minorBidi"/>
          <w:noProof/>
          <w:kern w:val="2"/>
          <w:sz w:val="24"/>
          <w14:ligatures w14:val="standardContextual"/>
        </w:rPr>
      </w:pPr>
      <w:hyperlink w:anchor="_Toc205211662" w:history="1">
        <w:r w:rsidRPr="00692A67">
          <w:rPr>
            <w:rStyle w:val="Hyperlink"/>
            <w:noProof/>
          </w:rPr>
          <w:t>4.4.3</w:t>
        </w:r>
        <w:r>
          <w:rPr>
            <w:rFonts w:asciiTheme="minorHAnsi" w:eastAsiaTheme="minorEastAsia" w:hAnsiTheme="minorHAnsi" w:cstheme="minorBidi"/>
            <w:noProof/>
            <w:kern w:val="2"/>
            <w:sz w:val="24"/>
            <w14:ligatures w14:val="standardContextual"/>
          </w:rPr>
          <w:tab/>
        </w:r>
        <w:r w:rsidRPr="00692A67">
          <w:rPr>
            <w:rStyle w:val="Hyperlink"/>
            <w:noProof/>
          </w:rPr>
          <w:t>Simulator Initialisation Process Description</w:t>
        </w:r>
        <w:r>
          <w:rPr>
            <w:noProof/>
            <w:webHidden/>
          </w:rPr>
          <w:tab/>
        </w:r>
        <w:r>
          <w:rPr>
            <w:noProof/>
            <w:webHidden/>
          </w:rPr>
          <w:fldChar w:fldCharType="begin"/>
        </w:r>
        <w:r>
          <w:rPr>
            <w:noProof/>
            <w:webHidden/>
          </w:rPr>
          <w:instrText xml:space="preserve"> PAGEREF _Toc205211662 \h </w:instrText>
        </w:r>
        <w:r>
          <w:rPr>
            <w:noProof/>
            <w:webHidden/>
          </w:rPr>
        </w:r>
        <w:r>
          <w:rPr>
            <w:noProof/>
            <w:webHidden/>
          </w:rPr>
          <w:fldChar w:fldCharType="separate"/>
        </w:r>
        <w:r w:rsidR="009A7EA5">
          <w:rPr>
            <w:noProof/>
            <w:webHidden/>
          </w:rPr>
          <w:t>35</w:t>
        </w:r>
        <w:r>
          <w:rPr>
            <w:noProof/>
            <w:webHidden/>
          </w:rPr>
          <w:fldChar w:fldCharType="end"/>
        </w:r>
      </w:hyperlink>
    </w:p>
    <w:p w14:paraId="324F10DD" w14:textId="5EEFD89D" w:rsidR="00EE41DC" w:rsidRDefault="00EE41DC">
      <w:pPr>
        <w:pStyle w:val="TOC2"/>
        <w:rPr>
          <w:rFonts w:asciiTheme="minorHAnsi" w:eastAsiaTheme="minorEastAsia" w:hAnsiTheme="minorHAnsi" w:cstheme="minorBidi"/>
          <w:kern w:val="2"/>
          <w:sz w:val="24"/>
          <w:szCs w:val="24"/>
          <w14:ligatures w14:val="standardContextual"/>
        </w:rPr>
      </w:pPr>
      <w:hyperlink w:anchor="_Toc205211663" w:history="1">
        <w:r w:rsidRPr="00692A67">
          <w:rPr>
            <w:rStyle w:val="Hyperlink"/>
          </w:rPr>
          <w:t>4.5</w:t>
        </w:r>
        <w:r>
          <w:rPr>
            <w:rFonts w:asciiTheme="minorHAnsi" w:eastAsiaTheme="minorEastAsia" w:hAnsiTheme="minorHAnsi" w:cstheme="minorBidi"/>
            <w:kern w:val="2"/>
            <w:sz w:val="24"/>
            <w:szCs w:val="24"/>
            <w14:ligatures w14:val="standardContextual"/>
          </w:rPr>
          <w:tab/>
        </w:r>
        <w:r w:rsidRPr="00692A67">
          <w:rPr>
            <w:rStyle w:val="Hyperlink"/>
          </w:rPr>
          <w:t>Simulator Reconfiguration</w:t>
        </w:r>
        <w:r>
          <w:rPr>
            <w:webHidden/>
          </w:rPr>
          <w:tab/>
        </w:r>
        <w:r>
          <w:rPr>
            <w:webHidden/>
          </w:rPr>
          <w:fldChar w:fldCharType="begin"/>
        </w:r>
        <w:r>
          <w:rPr>
            <w:webHidden/>
          </w:rPr>
          <w:instrText xml:space="preserve"> PAGEREF _Toc205211663 \h </w:instrText>
        </w:r>
        <w:r>
          <w:rPr>
            <w:webHidden/>
          </w:rPr>
        </w:r>
        <w:r>
          <w:rPr>
            <w:webHidden/>
          </w:rPr>
          <w:fldChar w:fldCharType="separate"/>
        </w:r>
        <w:r w:rsidR="009A7EA5">
          <w:rPr>
            <w:webHidden/>
          </w:rPr>
          <w:t>38</w:t>
        </w:r>
        <w:r>
          <w:rPr>
            <w:webHidden/>
          </w:rPr>
          <w:fldChar w:fldCharType="end"/>
        </w:r>
      </w:hyperlink>
    </w:p>
    <w:p w14:paraId="1E46C32E" w14:textId="2630CFB9" w:rsidR="00EE41DC" w:rsidRDefault="00EE41DC">
      <w:pPr>
        <w:pStyle w:val="TOC1"/>
        <w:rPr>
          <w:rFonts w:asciiTheme="minorHAnsi" w:eastAsiaTheme="minorEastAsia" w:hAnsiTheme="minorHAnsi" w:cstheme="minorBidi"/>
          <w:b w:val="0"/>
          <w:kern w:val="2"/>
          <w14:ligatures w14:val="standardContextual"/>
        </w:rPr>
      </w:pPr>
      <w:hyperlink w:anchor="_Toc205211664" w:history="1">
        <w:r w:rsidRPr="00692A67">
          <w:rPr>
            <w:rStyle w:val="Hyperlink"/>
          </w:rPr>
          <w:t>5 Requirements</w:t>
        </w:r>
        <w:r>
          <w:rPr>
            <w:webHidden/>
          </w:rPr>
          <w:tab/>
        </w:r>
        <w:r>
          <w:rPr>
            <w:webHidden/>
          </w:rPr>
          <w:fldChar w:fldCharType="begin"/>
        </w:r>
        <w:r>
          <w:rPr>
            <w:webHidden/>
          </w:rPr>
          <w:instrText xml:space="preserve"> PAGEREF _Toc205211664 \h </w:instrText>
        </w:r>
        <w:r>
          <w:rPr>
            <w:webHidden/>
          </w:rPr>
        </w:r>
        <w:r>
          <w:rPr>
            <w:webHidden/>
          </w:rPr>
          <w:fldChar w:fldCharType="separate"/>
        </w:r>
        <w:r w:rsidR="009A7EA5">
          <w:rPr>
            <w:webHidden/>
          </w:rPr>
          <w:t>39</w:t>
        </w:r>
        <w:r>
          <w:rPr>
            <w:webHidden/>
          </w:rPr>
          <w:fldChar w:fldCharType="end"/>
        </w:r>
      </w:hyperlink>
    </w:p>
    <w:p w14:paraId="1BBA8DD6" w14:textId="74C66BE6" w:rsidR="00EE41DC" w:rsidRDefault="00EE41DC">
      <w:pPr>
        <w:pStyle w:val="TOC2"/>
        <w:rPr>
          <w:rFonts w:asciiTheme="minorHAnsi" w:eastAsiaTheme="minorEastAsia" w:hAnsiTheme="minorHAnsi" w:cstheme="minorBidi"/>
          <w:kern w:val="2"/>
          <w:sz w:val="24"/>
          <w:szCs w:val="24"/>
          <w14:ligatures w14:val="standardContextual"/>
        </w:rPr>
      </w:pPr>
      <w:hyperlink w:anchor="_Toc205211665" w:history="1">
        <w:r w:rsidRPr="00692A67">
          <w:rPr>
            <w:rStyle w:val="Hyperlink"/>
          </w:rPr>
          <w:t>5.1</w:t>
        </w:r>
        <w:r>
          <w:rPr>
            <w:rFonts w:asciiTheme="minorHAnsi" w:eastAsiaTheme="minorEastAsia" w:hAnsiTheme="minorHAnsi" w:cstheme="minorBidi"/>
            <w:kern w:val="2"/>
            <w:sz w:val="24"/>
            <w:szCs w:val="24"/>
            <w14:ligatures w14:val="standardContextual"/>
          </w:rPr>
          <w:tab/>
        </w:r>
        <w:r w:rsidRPr="00692A67">
          <w:rPr>
            <w:rStyle w:val="Hyperlink"/>
          </w:rPr>
          <w:t>Common requirements</w:t>
        </w:r>
        <w:r>
          <w:rPr>
            <w:webHidden/>
          </w:rPr>
          <w:tab/>
        </w:r>
        <w:r>
          <w:rPr>
            <w:webHidden/>
          </w:rPr>
          <w:fldChar w:fldCharType="begin"/>
        </w:r>
        <w:r>
          <w:rPr>
            <w:webHidden/>
          </w:rPr>
          <w:instrText xml:space="preserve"> PAGEREF _Toc205211665 \h </w:instrText>
        </w:r>
        <w:r>
          <w:rPr>
            <w:webHidden/>
          </w:rPr>
        </w:r>
        <w:r>
          <w:rPr>
            <w:webHidden/>
          </w:rPr>
          <w:fldChar w:fldCharType="separate"/>
        </w:r>
        <w:r w:rsidR="009A7EA5">
          <w:rPr>
            <w:webHidden/>
          </w:rPr>
          <w:t>39</w:t>
        </w:r>
        <w:r>
          <w:rPr>
            <w:webHidden/>
          </w:rPr>
          <w:fldChar w:fldCharType="end"/>
        </w:r>
      </w:hyperlink>
    </w:p>
    <w:p w14:paraId="5EE00137" w14:textId="082BCA31" w:rsidR="00EE41DC" w:rsidRDefault="00EE41DC">
      <w:pPr>
        <w:pStyle w:val="TOC3"/>
        <w:rPr>
          <w:rFonts w:asciiTheme="minorHAnsi" w:eastAsiaTheme="minorEastAsia" w:hAnsiTheme="minorHAnsi" w:cstheme="minorBidi"/>
          <w:noProof/>
          <w:kern w:val="2"/>
          <w:sz w:val="24"/>
          <w14:ligatures w14:val="standardContextual"/>
        </w:rPr>
      </w:pPr>
      <w:hyperlink w:anchor="_Toc205211666" w:history="1">
        <w:r w:rsidRPr="00692A67">
          <w:rPr>
            <w:rStyle w:val="Hyperlink"/>
            <w:noProof/>
          </w:rPr>
          <w:t>5.1.1</w:t>
        </w:r>
        <w:r>
          <w:rPr>
            <w:rFonts w:asciiTheme="minorHAnsi" w:eastAsiaTheme="minorEastAsia" w:hAnsiTheme="minorHAnsi" w:cstheme="minorBidi"/>
            <w:noProof/>
            <w:kern w:val="2"/>
            <w:sz w:val="24"/>
            <w14:ligatures w14:val="standardContextual"/>
          </w:rPr>
          <w:tab/>
        </w:r>
        <w:r w:rsidRPr="00692A67">
          <w:rPr>
            <w:rStyle w:val="Hyperlink"/>
            <w:noProof/>
          </w:rPr>
          <w:t>General</w:t>
        </w:r>
        <w:r>
          <w:rPr>
            <w:noProof/>
            <w:webHidden/>
          </w:rPr>
          <w:tab/>
        </w:r>
        <w:r>
          <w:rPr>
            <w:noProof/>
            <w:webHidden/>
          </w:rPr>
          <w:fldChar w:fldCharType="begin"/>
        </w:r>
        <w:r>
          <w:rPr>
            <w:noProof/>
            <w:webHidden/>
          </w:rPr>
          <w:instrText xml:space="preserve"> PAGEREF _Toc205211666 \h </w:instrText>
        </w:r>
        <w:r>
          <w:rPr>
            <w:noProof/>
            <w:webHidden/>
          </w:rPr>
        </w:r>
        <w:r>
          <w:rPr>
            <w:noProof/>
            <w:webHidden/>
          </w:rPr>
          <w:fldChar w:fldCharType="separate"/>
        </w:r>
        <w:r w:rsidR="009A7EA5">
          <w:rPr>
            <w:noProof/>
            <w:webHidden/>
          </w:rPr>
          <w:t>39</w:t>
        </w:r>
        <w:r>
          <w:rPr>
            <w:noProof/>
            <w:webHidden/>
          </w:rPr>
          <w:fldChar w:fldCharType="end"/>
        </w:r>
      </w:hyperlink>
    </w:p>
    <w:p w14:paraId="529B76D7" w14:textId="5EFB14AC" w:rsidR="00EE41DC" w:rsidRDefault="00EE41DC">
      <w:pPr>
        <w:pStyle w:val="TOC3"/>
        <w:rPr>
          <w:rFonts w:asciiTheme="minorHAnsi" w:eastAsiaTheme="minorEastAsia" w:hAnsiTheme="minorHAnsi" w:cstheme="minorBidi"/>
          <w:noProof/>
          <w:kern w:val="2"/>
          <w:sz w:val="24"/>
          <w14:ligatures w14:val="standardContextual"/>
        </w:rPr>
      </w:pPr>
      <w:hyperlink w:anchor="_Toc205211667" w:history="1">
        <w:r w:rsidRPr="00692A67">
          <w:rPr>
            <w:rStyle w:val="Hyperlink"/>
            <w:noProof/>
          </w:rPr>
          <w:t>5.1.2</w:t>
        </w:r>
        <w:r>
          <w:rPr>
            <w:rFonts w:asciiTheme="minorHAnsi" w:eastAsiaTheme="minorEastAsia" w:hAnsiTheme="minorHAnsi" w:cstheme="minorBidi"/>
            <w:noProof/>
            <w:kern w:val="2"/>
            <w:sz w:val="24"/>
            <w14:ligatures w14:val="standardContextual"/>
          </w:rPr>
          <w:tab/>
        </w:r>
        <w:r w:rsidRPr="00692A67">
          <w:rPr>
            <w:rStyle w:val="Hyperlink"/>
            <w:noProof/>
          </w:rPr>
          <w:t>Requirements</w:t>
        </w:r>
        <w:r>
          <w:rPr>
            <w:noProof/>
            <w:webHidden/>
          </w:rPr>
          <w:tab/>
        </w:r>
        <w:r>
          <w:rPr>
            <w:noProof/>
            <w:webHidden/>
          </w:rPr>
          <w:fldChar w:fldCharType="begin"/>
        </w:r>
        <w:r>
          <w:rPr>
            <w:noProof/>
            <w:webHidden/>
          </w:rPr>
          <w:instrText xml:space="preserve"> PAGEREF _Toc205211667 \h </w:instrText>
        </w:r>
        <w:r>
          <w:rPr>
            <w:noProof/>
            <w:webHidden/>
          </w:rPr>
        </w:r>
        <w:r>
          <w:rPr>
            <w:noProof/>
            <w:webHidden/>
          </w:rPr>
          <w:fldChar w:fldCharType="separate"/>
        </w:r>
        <w:r w:rsidR="009A7EA5">
          <w:rPr>
            <w:noProof/>
            <w:webHidden/>
          </w:rPr>
          <w:t>39</w:t>
        </w:r>
        <w:r>
          <w:rPr>
            <w:noProof/>
            <w:webHidden/>
          </w:rPr>
          <w:fldChar w:fldCharType="end"/>
        </w:r>
      </w:hyperlink>
    </w:p>
    <w:p w14:paraId="312B0A78" w14:textId="119CCC42" w:rsidR="00EE41DC" w:rsidRDefault="00EE41DC">
      <w:pPr>
        <w:pStyle w:val="TOC2"/>
        <w:rPr>
          <w:rFonts w:asciiTheme="minorHAnsi" w:eastAsiaTheme="minorEastAsia" w:hAnsiTheme="minorHAnsi" w:cstheme="minorBidi"/>
          <w:kern w:val="2"/>
          <w:sz w:val="24"/>
          <w:szCs w:val="24"/>
          <w14:ligatures w14:val="standardContextual"/>
        </w:rPr>
      </w:pPr>
      <w:hyperlink w:anchor="_Toc205211668" w:history="1">
        <w:r w:rsidRPr="00692A67">
          <w:rPr>
            <w:rStyle w:val="Hyperlink"/>
          </w:rPr>
          <w:t>5.2</w:t>
        </w:r>
        <w:r>
          <w:rPr>
            <w:rFonts w:asciiTheme="minorHAnsi" w:eastAsiaTheme="minorEastAsia" w:hAnsiTheme="minorHAnsi" w:cstheme="minorBidi"/>
            <w:kern w:val="2"/>
            <w:sz w:val="24"/>
            <w:szCs w:val="24"/>
            <w14:ligatures w14:val="standardContextual"/>
          </w:rPr>
          <w:tab/>
        </w:r>
        <w:r w:rsidRPr="00692A67">
          <w:rPr>
            <w:rStyle w:val="Hyperlink"/>
          </w:rPr>
          <w:t>Assembly requirements</w:t>
        </w:r>
        <w:r>
          <w:rPr>
            <w:webHidden/>
          </w:rPr>
          <w:tab/>
        </w:r>
        <w:r>
          <w:rPr>
            <w:webHidden/>
          </w:rPr>
          <w:fldChar w:fldCharType="begin"/>
        </w:r>
        <w:r>
          <w:rPr>
            <w:webHidden/>
          </w:rPr>
          <w:instrText xml:space="preserve"> PAGEREF _Toc205211668 \h </w:instrText>
        </w:r>
        <w:r>
          <w:rPr>
            <w:webHidden/>
          </w:rPr>
        </w:r>
        <w:r>
          <w:rPr>
            <w:webHidden/>
          </w:rPr>
          <w:fldChar w:fldCharType="separate"/>
        </w:r>
        <w:r w:rsidR="009A7EA5">
          <w:rPr>
            <w:webHidden/>
          </w:rPr>
          <w:t>40</w:t>
        </w:r>
        <w:r>
          <w:rPr>
            <w:webHidden/>
          </w:rPr>
          <w:fldChar w:fldCharType="end"/>
        </w:r>
      </w:hyperlink>
    </w:p>
    <w:p w14:paraId="5B3D7ACE" w14:textId="17AEB83B" w:rsidR="00EE41DC" w:rsidRDefault="00EE41DC">
      <w:pPr>
        <w:pStyle w:val="TOC3"/>
        <w:rPr>
          <w:rFonts w:asciiTheme="minorHAnsi" w:eastAsiaTheme="minorEastAsia" w:hAnsiTheme="minorHAnsi" w:cstheme="minorBidi"/>
          <w:noProof/>
          <w:kern w:val="2"/>
          <w:sz w:val="24"/>
          <w14:ligatures w14:val="standardContextual"/>
        </w:rPr>
      </w:pPr>
      <w:hyperlink w:anchor="_Toc205211669" w:history="1">
        <w:r w:rsidRPr="00692A67">
          <w:rPr>
            <w:rStyle w:val="Hyperlink"/>
            <w:noProof/>
          </w:rPr>
          <w:t>5.2.1</w:t>
        </w:r>
        <w:r>
          <w:rPr>
            <w:rFonts w:asciiTheme="minorHAnsi" w:eastAsiaTheme="minorEastAsia" w:hAnsiTheme="minorHAnsi" w:cstheme="minorBidi"/>
            <w:noProof/>
            <w:kern w:val="2"/>
            <w:sz w:val="24"/>
            <w14:ligatures w14:val="standardContextual"/>
          </w:rPr>
          <w:tab/>
        </w:r>
        <w:r w:rsidRPr="00692A67">
          <w:rPr>
            <w:rStyle w:val="Hyperlink"/>
            <w:noProof/>
          </w:rPr>
          <w:t>Template Argument</w:t>
        </w:r>
        <w:r>
          <w:rPr>
            <w:noProof/>
            <w:webHidden/>
          </w:rPr>
          <w:tab/>
        </w:r>
        <w:r>
          <w:rPr>
            <w:noProof/>
            <w:webHidden/>
          </w:rPr>
          <w:fldChar w:fldCharType="begin"/>
        </w:r>
        <w:r>
          <w:rPr>
            <w:noProof/>
            <w:webHidden/>
          </w:rPr>
          <w:instrText xml:space="preserve"> PAGEREF _Toc205211669 \h </w:instrText>
        </w:r>
        <w:r>
          <w:rPr>
            <w:noProof/>
            <w:webHidden/>
          </w:rPr>
        </w:r>
        <w:r>
          <w:rPr>
            <w:noProof/>
            <w:webHidden/>
          </w:rPr>
          <w:fldChar w:fldCharType="separate"/>
        </w:r>
        <w:r w:rsidR="009A7EA5">
          <w:rPr>
            <w:noProof/>
            <w:webHidden/>
          </w:rPr>
          <w:t>40</w:t>
        </w:r>
        <w:r>
          <w:rPr>
            <w:noProof/>
            <w:webHidden/>
          </w:rPr>
          <w:fldChar w:fldCharType="end"/>
        </w:r>
      </w:hyperlink>
    </w:p>
    <w:p w14:paraId="609D092D" w14:textId="0199A0ED" w:rsidR="00EE41DC" w:rsidRDefault="00EE41DC">
      <w:pPr>
        <w:pStyle w:val="TOC3"/>
        <w:rPr>
          <w:rFonts w:asciiTheme="minorHAnsi" w:eastAsiaTheme="minorEastAsia" w:hAnsiTheme="minorHAnsi" w:cstheme="minorBidi"/>
          <w:noProof/>
          <w:kern w:val="2"/>
          <w:sz w:val="24"/>
          <w14:ligatures w14:val="standardContextual"/>
        </w:rPr>
      </w:pPr>
      <w:hyperlink w:anchor="_Toc205211670" w:history="1">
        <w:r w:rsidRPr="00692A67">
          <w:rPr>
            <w:rStyle w:val="Hyperlink"/>
            <w:noProof/>
          </w:rPr>
          <w:t>5.2.2</w:t>
        </w:r>
        <w:r>
          <w:rPr>
            <w:rFonts w:asciiTheme="minorHAnsi" w:eastAsiaTheme="minorEastAsia" w:hAnsiTheme="minorHAnsi" w:cstheme="minorBidi"/>
            <w:noProof/>
            <w:kern w:val="2"/>
            <w:sz w:val="24"/>
            <w14:ligatures w14:val="standardContextual"/>
          </w:rPr>
          <w:tab/>
        </w:r>
        <w:r w:rsidRPr="00692A67">
          <w:rPr>
            <w:rStyle w:val="Hyperlink"/>
            <w:noProof/>
          </w:rPr>
          <w:t>Field Value</w:t>
        </w:r>
        <w:r>
          <w:rPr>
            <w:noProof/>
            <w:webHidden/>
          </w:rPr>
          <w:tab/>
        </w:r>
        <w:r>
          <w:rPr>
            <w:noProof/>
            <w:webHidden/>
          </w:rPr>
          <w:fldChar w:fldCharType="begin"/>
        </w:r>
        <w:r>
          <w:rPr>
            <w:noProof/>
            <w:webHidden/>
          </w:rPr>
          <w:instrText xml:space="preserve"> PAGEREF _Toc205211670 \h </w:instrText>
        </w:r>
        <w:r>
          <w:rPr>
            <w:noProof/>
            <w:webHidden/>
          </w:rPr>
        </w:r>
        <w:r>
          <w:rPr>
            <w:noProof/>
            <w:webHidden/>
          </w:rPr>
          <w:fldChar w:fldCharType="separate"/>
        </w:r>
        <w:r w:rsidR="009A7EA5">
          <w:rPr>
            <w:noProof/>
            <w:webHidden/>
          </w:rPr>
          <w:t>41</w:t>
        </w:r>
        <w:r>
          <w:rPr>
            <w:noProof/>
            <w:webHidden/>
          </w:rPr>
          <w:fldChar w:fldCharType="end"/>
        </w:r>
      </w:hyperlink>
    </w:p>
    <w:p w14:paraId="0375E31C" w14:textId="2F648187" w:rsidR="00EE41DC" w:rsidRDefault="00EE41DC">
      <w:pPr>
        <w:pStyle w:val="TOC3"/>
        <w:rPr>
          <w:rFonts w:asciiTheme="minorHAnsi" w:eastAsiaTheme="minorEastAsia" w:hAnsiTheme="minorHAnsi" w:cstheme="minorBidi"/>
          <w:noProof/>
          <w:kern w:val="2"/>
          <w:sz w:val="24"/>
          <w14:ligatures w14:val="standardContextual"/>
        </w:rPr>
      </w:pPr>
      <w:hyperlink w:anchor="_Toc205211671" w:history="1">
        <w:r w:rsidRPr="00692A67">
          <w:rPr>
            <w:rStyle w:val="Hyperlink"/>
            <w:noProof/>
          </w:rPr>
          <w:t>5.2.3</w:t>
        </w:r>
        <w:r>
          <w:rPr>
            <w:rFonts w:asciiTheme="minorHAnsi" w:eastAsiaTheme="minorEastAsia" w:hAnsiTheme="minorHAnsi" w:cstheme="minorBidi"/>
            <w:noProof/>
            <w:kern w:val="2"/>
            <w:sz w:val="24"/>
            <w14:ligatures w14:val="standardContextual"/>
          </w:rPr>
          <w:tab/>
        </w:r>
        <w:r w:rsidRPr="00692A67">
          <w:rPr>
            <w:rStyle w:val="Hyperlink"/>
            <w:noProof/>
          </w:rPr>
          <w:t>Property Value</w:t>
        </w:r>
        <w:r>
          <w:rPr>
            <w:noProof/>
            <w:webHidden/>
          </w:rPr>
          <w:tab/>
        </w:r>
        <w:r>
          <w:rPr>
            <w:noProof/>
            <w:webHidden/>
          </w:rPr>
          <w:fldChar w:fldCharType="begin"/>
        </w:r>
        <w:r>
          <w:rPr>
            <w:noProof/>
            <w:webHidden/>
          </w:rPr>
          <w:instrText xml:space="preserve"> PAGEREF _Toc205211671 \h </w:instrText>
        </w:r>
        <w:r>
          <w:rPr>
            <w:noProof/>
            <w:webHidden/>
          </w:rPr>
        </w:r>
        <w:r>
          <w:rPr>
            <w:noProof/>
            <w:webHidden/>
          </w:rPr>
          <w:fldChar w:fldCharType="separate"/>
        </w:r>
        <w:r w:rsidR="009A7EA5">
          <w:rPr>
            <w:noProof/>
            <w:webHidden/>
          </w:rPr>
          <w:t>41</w:t>
        </w:r>
        <w:r>
          <w:rPr>
            <w:noProof/>
            <w:webHidden/>
          </w:rPr>
          <w:fldChar w:fldCharType="end"/>
        </w:r>
      </w:hyperlink>
    </w:p>
    <w:p w14:paraId="5C9661E4" w14:textId="0437E079" w:rsidR="00EE41DC" w:rsidRDefault="00EE41DC">
      <w:pPr>
        <w:pStyle w:val="TOC3"/>
        <w:rPr>
          <w:rFonts w:asciiTheme="minorHAnsi" w:eastAsiaTheme="minorEastAsia" w:hAnsiTheme="minorHAnsi" w:cstheme="minorBidi"/>
          <w:noProof/>
          <w:kern w:val="2"/>
          <w:sz w:val="24"/>
          <w14:ligatures w14:val="standardContextual"/>
        </w:rPr>
      </w:pPr>
      <w:hyperlink w:anchor="_Toc205211672" w:history="1">
        <w:r w:rsidRPr="00692A67">
          <w:rPr>
            <w:rStyle w:val="Hyperlink"/>
            <w:noProof/>
          </w:rPr>
          <w:t>5.2.4</w:t>
        </w:r>
        <w:r>
          <w:rPr>
            <w:rFonts w:asciiTheme="minorHAnsi" w:eastAsiaTheme="minorEastAsia" w:hAnsiTheme="minorHAnsi" w:cstheme="minorBidi"/>
            <w:noProof/>
            <w:kern w:val="2"/>
            <w:sz w:val="24"/>
            <w14:ligatures w14:val="standardContextual"/>
          </w:rPr>
          <w:tab/>
        </w:r>
        <w:r w:rsidRPr="00692A67">
          <w:rPr>
            <w:rStyle w:val="Hyperlink"/>
            <w:noProof/>
          </w:rPr>
          <w:t>Operation Call</w:t>
        </w:r>
        <w:r>
          <w:rPr>
            <w:noProof/>
            <w:webHidden/>
          </w:rPr>
          <w:tab/>
        </w:r>
        <w:r>
          <w:rPr>
            <w:noProof/>
            <w:webHidden/>
          </w:rPr>
          <w:fldChar w:fldCharType="begin"/>
        </w:r>
        <w:r>
          <w:rPr>
            <w:noProof/>
            <w:webHidden/>
          </w:rPr>
          <w:instrText xml:space="preserve"> PAGEREF _Toc205211672 \h </w:instrText>
        </w:r>
        <w:r>
          <w:rPr>
            <w:noProof/>
            <w:webHidden/>
          </w:rPr>
        </w:r>
        <w:r>
          <w:rPr>
            <w:noProof/>
            <w:webHidden/>
          </w:rPr>
          <w:fldChar w:fldCharType="separate"/>
        </w:r>
        <w:r w:rsidR="009A7EA5">
          <w:rPr>
            <w:noProof/>
            <w:webHidden/>
          </w:rPr>
          <w:t>42</w:t>
        </w:r>
        <w:r>
          <w:rPr>
            <w:noProof/>
            <w:webHidden/>
          </w:rPr>
          <w:fldChar w:fldCharType="end"/>
        </w:r>
      </w:hyperlink>
    </w:p>
    <w:p w14:paraId="103654ED" w14:textId="37170D0D" w:rsidR="00EE41DC" w:rsidRDefault="00EE41DC">
      <w:pPr>
        <w:pStyle w:val="TOC3"/>
        <w:rPr>
          <w:rFonts w:asciiTheme="minorHAnsi" w:eastAsiaTheme="minorEastAsia" w:hAnsiTheme="minorHAnsi" w:cstheme="minorBidi"/>
          <w:noProof/>
          <w:kern w:val="2"/>
          <w:sz w:val="24"/>
          <w14:ligatures w14:val="standardContextual"/>
        </w:rPr>
      </w:pPr>
      <w:hyperlink w:anchor="_Toc205211673" w:history="1">
        <w:r w:rsidRPr="00692A67">
          <w:rPr>
            <w:rStyle w:val="Hyperlink"/>
            <w:noProof/>
          </w:rPr>
          <w:t>5.2.5</w:t>
        </w:r>
        <w:r>
          <w:rPr>
            <w:rFonts w:asciiTheme="minorHAnsi" w:eastAsiaTheme="minorEastAsia" w:hAnsiTheme="minorHAnsi" w:cstheme="minorBidi"/>
            <w:noProof/>
            <w:kern w:val="2"/>
            <w:sz w:val="24"/>
            <w14:ligatures w14:val="standardContextual"/>
          </w:rPr>
          <w:tab/>
        </w:r>
        <w:r w:rsidRPr="00692A67">
          <w:rPr>
            <w:rStyle w:val="Hyperlink"/>
            <w:noProof/>
          </w:rPr>
          <w:t>Global Event Subscription</w:t>
        </w:r>
        <w:r>
          <w:rPr>
            <w:noProof/>
            <w:webHidden/>
          </w:rPr>
          <w:tab/>
        </w:r>
        <w:r>
          <w:rPr>
            <w:noProof/>
            <w:webHidden/>
          </w:rPr>
          <w:fldChar w:fldCharType="begin"/>
        </w:r>
        <w:r>
          <w:rPr>
            <w:noProof/>
            <w:webHidden/>
          </w:rPr>
          <w:instrText xml:space="preserve"> PAGEREF _Toc205211673 \h </w:instrText>
        </w:r>
        <w:r>
          <w:rPr>
            <w:noProof/>
            <w:webHidden/>
          </w:rPr>
        </w:r>
        <w:r>
          <w:rPr>
            <w:noProof/>
            <w:webHidden/>
          </w:rPr>
          <w:fldChar w:fldCharType="separate"/>
        </w:r>
        <w:r w:rsidR="009A7EA5">
          <w:rPr>
            <w:noProof/>
            <w:webHidden/>
          </w:rPr>
          <w:t>43</w:t>
        </w:r>
        <w:r>
          <w:rPr>
            <w:noProof/>
            <w:webHidden/>
          </w:rPr>
          <w:fldChar w:fldCharType="end"/>
        </w:r>
      </w:hyperlink>
    </w:p>
    <w:p w14:paraId="0F64CD8F" w14:textId="1A4EB90E" w:rsidR="00EE41DC" w:rsidRDefault="00EE41DC">
      <w:pPr>
        <w:pStyle w:val="TOC3"/>
        <w:rPr>
          <w:rFonts w:asciiTheme="minorHAnsi" w:eastAsiaTheme="minorEastAsia" w:hAnsiTheme="minorHAnsi" w:cstheme="minorBidi"/>
          <w:noProof/>
          <w:kern w:val="2"/>
          <w:sz w:val="24"/>
          <w14:ligatures w14:val="standardContextual"/>
        </w:rPr>
      </w:pPr>
      <w:hyperlink w:anchor="_Toc205211674" w:history="1">
        <w:r w:rsidRPr="00692A67">
          <w:rPr>
            <w:rStyle w:val="Hyperlink"/>
            <w:noProof/>
          </w:rPr>
          <w:t>5.2.6</w:t>
        </w:r>
        <w:r>
          <w:rPr>
            <w:rFonts w:asciiTheme="minorHAnsi" w:eastAsiaTheme="minorEastAsia" w:hAnsiTheme="minorHAnsi" w:cstheme="minorBidi"/>
            <w:noProof/>
            <w:kern w:val="2"/>
            <w:sz w:val="24"/>
            <w14:ligatures w14:val="standardContextual"/>
          </w:rPr>
          <w:tab/>
        </w:r>
        <w:r w:rsidRPr="00692A67">
          <w:rPr>
            <w:rStyle w:val="Hyperlink"/>
            <w:noProof/>
          </w:rPr>
          <w:t>Component Configuration</w:t>
        </w:r>
        <w:r>
          <w:rPr>
            <w:noProof/>
            <w:webHidden/>
          </w:rPr>
          <w:tab/>
        </w:r>
        <w:r>
          <w:rPr>
            <w:noProof/>
            <w:webHidden/>
          </w:rPr>
          <w:fldChar w:fldCharType="begin"/>
        </w:r>
        <w:r>
          <w:rPr>
            <w:noProof/>
            <w:webHidden/>
          </w:rPr>
          <w:instrText xml:space="preserve"> PAGEREF _Toc205211674 \h </w:instrText>
        </w:r>
        <w:r>
          <w:rPr>
            <w:noProof/>
            <w:webHidden/>
          </w:rPr>
        </w:r>
        <w:r>
          <w:rPr>
            <w:noProof/>
            <w:webHidden/>
          </w:rPr>
          <w:fldChar w:fldCharType="separate"/>
        </w:r>
        <w:r w:rsidR="009A7EA5">
          <w:rPr>
            <w:noProof/>
            <w:webHidden/>
          </w:rPr>
          <w:t>44</w:t>
        </w:r>
        <w:r>
          <w:rPr>
            <w:noProof/>
            <w:webHidden/>
          </w:rPr>
          <w:fldChar w:fldCharType="end"/>
        </w:r>
      </w:hyperlink>
    </w:p>
    <w:p w14:paraId="292EA90A" w14:textId="733F542A" w:rsidR="00EE41DC" w:rsidRDefault="00EE41DC">
      <w:pPr>
        <w:pStyle w:val="TOC3"/>
        <w:rPr>
          <w:rFonts w:asciiTheme="minorHAnsi" w:eastAsiaTheme="minorEastAsia" w:hAnsiTheme="minorHAnsi" w:cstheme="minorBidi"/>
          <w:noProof/>
          <w:kern w:val="2"/>
          <w:sz w:val="24"/>
          <w14:ligatures w14:val="standardContextual"/>
        </w:rPr>
      </w:pPr>
      <w:hyperlink w:anchor="_Toc205211675" w:history="1">
        <w:r w:rsidRPr="00692A67">
          <w:rPr>
            <w:rStyle w:val="Hyperlink"/>
            <w:noProof/>
          </w:rPr>
          <w:t>5.2.7</w:t>
        </w:r>
        <w:r>
          <w:rPr>
            <w:rFonts w:asciiTheme="minorHAnsi" w:eastAsiaTheme="minorEastAsia" w:hAnsiTheme="minorHAnsi" w:cstheme="minorBidi"/>
            <w:noProof/>
            <w:kern w:val="2"/>
            <w:sz w:val="24"/>
            <w14:ligatures w14:val="standardContextual"/>
          </w:rPr>
          <w:tab/>
        </w:r>
        <w:r w:rsidRPr="00692A67">
          <w:rPr>
            <w:rStyle w:val="Hyperlink"/>
            <w:noProof/>
          </w:rPr>
          <w:t>Link</w:t>
        </w:r>
        <w:r>
          <w:rPr>
            <w:noProof/>
            <w:webHidden/>
          </w:rPr>
          <w:tab/>
        </w:r>
        <w:r>
          <w:rPr>
            <w:noProof/>
            <w:webHidden/>
          </w:rPr>
          <w:fldChar w:fldCharType="begin"/>
        </w:r>
        <w:r>
          <w:rPr>
            <w:noProof/>
            <w:webHidden/>
          </w:rPr>
          <w:instrText xml:space="preserve"> PAGEREF _Toc205211675 \h </w:instrText>
        </w:r>
        <w:r>
          <w:rPr>
            <w:noProof/>
            <w:webHidden/>
          </w:rPr>
        </w:r>
        <w:r>
          <w:rPr>
            <w:noProof/>
            <w:webHidden/>
          </w:rPr>
          <w:fldChar w:fldCharType="separate"/>
        </w:r>
        <w:r w:rsidR="009A7EA5">
          <w:rPr>
            <w:noProof/>
            <w:webHidden/>
          </w:rPr>
          <w:t>45</w:t>
        </w:r>
        <w:r>
          <w:rPr>
            <w:noProof/>
            <w:webHidden/>
          </w:rPr>
          <w:fldChar w:fldCharType="end"/>
        </w:r>
      </w:hyperlink>
    </w:p>
    <w:p w14:paraId="7E17A00C" w14:textId="38952CE4" w:rsidR="00EE41DC" w:rsidRDefault="00EE41DC">
      <w:pPr>
        <w:pStyle w:val="TOC3"/>
        <w:rPr>
          <w:rFonts w:asciiTheme="minorHAnsi" w:eastAsiaTheme="minorEastAsia" w:hAnsiTheme="minorHAnsi" w:cstheme="minorBidi"/>
          <w:noProof/>
          <w:kern w:val="2"/>
          <w:sz w:val="24"/>
          <w14:ligatures w14:val="standardContextual"/>
        </w:rPr>
      </w:pPr>
      <w:hyperlink w:anchor="_Toc205211676" w:history="1">
        <w:r w:rsidRPr="00692A67">
          <w:rPr>
            <w:rStyle w:val="Hyperlink"/>
            <w:noProof/>
          </w:rPr>
          <w:t>5.2.8</w:t>
        </w:r>
        <w:r>
          <w:rPr>
            <w:rFonts w:asciiTheme="minorHAnsi" w:eastAsiaTheme="minorEastAsia" w:hAnsiTheme="minorHAnsi" w:cstheme="minorBidi"/>
            <w:noProof/>
            <w:kern w:val="2"/>
            <w:sz w:val="24"/>
            <w14:ligatures w14:val="standardContextual"/>
          </w:rPr>
          <w:tab/>
        </w:r>
        <w:r w:rsidRPr="00692A67">
          <w:rPr>
            <w:rStyle w:val="Hyperlink"/>
            <w:noProof/>
          </w:rPr>
          <w:t>Model Instance</w:t>
        </w:r>
        <w:r>
          <w:rPr>
            <w:noProof/>
            <w:webHidden/>
          </w:rPr>
          <w:tab/>
        </w:r>
        <w:r>
          <w:rPr>
            <w:noProof/>
            <w:webHidden/>
          </w:rPr>
          <w:fldChar w:fldCharType="begin"/>
        </w:r>
        <w:r>
          <w:rPr>
            <w:noProof/>
            <w:webHidden/>
          </w:rPr>
          <w:instrText xml:space="preserve"> PAGEREF _Toc205211676 \h </w:instrText>
        </w:r>
        <w:r>
          <w:rPr>
            <w:noProof/>
            <w:webHidden/>
          </w:rPr>
        </w:r>
        <w:r>
          <w:rPr>
            <w:noProof/>
            <w:webHidden/>
          </w:rPr>
          <w:fldChar w:fldCharType="separate"/>
        </w:r>
        <w:r w:rsidR="009A7EA5">
          <w:rPr>
            <w:noProof/>
            <w:webHidden/>
          </w:rPr>
          <w:t>47</w:t>
        </w:r>
        <w:r>
          <w:rPr>
            <w:noProof/>
            <w:webHidden/>
          </w:rPr>
          <w:fldChar w:fldCharType="end"/>
        </w:r>
      </w:hyperlink>
    </w:p>
    <w:p w14:paraId="6B63EE22" w14:textId="560A2D57" w:rsidR="00EE41DC" w:rsidRDefault="00EE41DC">
      <w:pPr>
        <w:pStyle w:val="TOC3"/>
        <w:rPr>
          <w:rFonts w:asciiTheme="minorHAnsi" w:eastAsiaTheme="minorEastAsia" w:hAnsiTheme="minorHAnsi" w:cstheme="minorBidi"/>
          <w:noProof/>
          <w:kern w:val="2"/>
          <w:sz w:val="24"/>
          <w14:ligatures w14:val="standardContextual"/>
        </w:rPr>
      </w:pPr>
      <w:hyperlink w:anchor="_Toc205211677" w:history="1">
        <w:r w:rsidRPr="00692A67">
          <w:rPr>
            <w:rStyle w:val="Hyperlink"/>
            <w:noProof/>
          </w:rPr>
          <w:t>5.2.9</w:t>
        </w:r>
        <w:r>
          <w:rPr>
            <w:rFonts w:asciiTheme="minorHAnsi" w:eastAsiaTheme="minorEastAsia" w:hAnsiTheme="minorHAnsi" w:cstheme="minorBidi"/>
            <w:noProof/>
            <w:kern w:val="2"/>
            <w:sz w:val="24"/>
            <w14:ligatures w14:val="standardContextual"/>
          </w:rPr>
          <w:tab/>
        </w:r>
        <w:r w:rsidRPr="00692A67">
          <w:rPr>
            <w:rStyle w:val="Hyperlink"/>
            <w:noProof/>
          </w:rPr>
          <w:t>Assembly Instance (or Sub-Assembly)</w:t>
        </w:r>
        <w:r>
          <w:rPr>
            <w:noProof/>
            <w:webHidden/>
          </w:rPr>
          <w:tab/>
        </w:r>
        <w:r>
          <w:rPr>
            <w:noProof/>
            <w:webHidden/>
          </w:rPr>
          <w:fldChar w:fldCharType="begin"/>
        </w:r>
        <w:r>
          <w:rPr>
            <w:noProof/>
            <w:webHidden/>
          </w:rPr>
          <w:instrText xml:space="preserve"> PAGEREF _Toc205211677 \h </w:instrText>
        </w:r>
        <w:r>
          <w:rPr>
            <w:noProof/>
            <w:webHidden/>
          </w:rPr>
        </w:r>
        <w:r>
          <w:rPr>
            <w:noProof/>
            <w:webHidden/>
          </w:rPr>
          <w:fldChar w:fldCharType="separate"/>
        </w:r>
        <w:r w:rsidR="009A7EA5">
          <w:rPr>
            <w:noProof/>
            <w:webHidden/>
          </w:rPr>
          <w:t>49</w:t>
        </w:r>
        <w:r>
          <w:rPr>
            <w:noProof/>
            <w:webHidden/>
          </w:rPr>
          <w:fldChar w:fldCharType="end"/>
        </w:r>
      </w:hyperlink>
    </w:p>
    <w:p w14:paraId="73B37F44" w14:textId="6EAD1BC0" w:rsidR="00EE41DC" w:rsidRDefault="00EE41DC">
      <w:pPr>
        <w:pStyle w:val="TOC3"/>
        <w:rPr>
          <w:rFonts w:asciiTheme="minorHAnsi" w:eastAsiaTheme="minorEastAsia" w:hAnsiTheme="minorHAnsi" w:cstheme="minorBidi"/>
          <w:noProof/>
          <w:kern w:val="2"/>
          <w:sz w:val="24"/>
          <w14:ligatures w14:val="standardContextual"/>
        </w:rPr>
      </w:pPr>
      <w:hyperlink w:anchor="_Toc205211678" w:history="1">
        <w:r w:rsidRPr="00692A67">
          <w:rPr>
            <w:rStyle w:val="Hyperlink"/>
            <w:noProof/>
          </w:rPr>
          <w:t>5.2.10</w:t>
        </w:r>
        <w:r>
          <w:rPr>
            <w:rFonts w:asciiTheme="minorHAnsi" w:eastAsiaTheme="minorEastAsia" w:hAnsiTheme="minorHAnsi" w:cstheme="minorBidi"/>
            <w:noProof/>
            <w:kern w:val="2"/>
            <w:sz w:val="24"/>
            <w14:ligatures w14:val="standardContextual"/>
          </w:rPr>
          <w:tab/>
        </w:r>
        <w:r w:rsidRPr="00692A67">
          <w:rPr>
            <w:rStyle w:val="Hyperlink"/>
            <w:noProof/>
          </w:rPr>
          <w:t>Assembly</w:t>
        </w:r>
        <w:r>
          <w:rPr>
            <w:noProof/>
            <w:webHidden/>
          </w:rPr>
          <w:tab/>
        </w:r>
        <w:r>
          <w:rPr>
            <w:noProof/>
            <w:webHidden/>
          </w:rPr>
          <w:fldChar w:fldCharType="begin"/>
        </w:r>
        <w:r>
          <w:rPr>
            <w:noProof/>
            <w:webHidden/>
          </w:rPr>
          <w:instrText xml:space="preserve"> PAGEREF _Toc205211678 \h </w:instrText>
        </w:r>
        <w:r>
          <w:rPr>
            <w:noProof/>
            <w:webHidden/>
          </w:rPr>
        </w:r>
        <w:r>
          <w:rPr>
            <w:noProof/>
            <w:webHidden/>
          </w:rPr>
          <w:fldChar w:fldCharType="separate"/>
        </w:r>
        <w:r w:rsidR="009A7EA5">
          <w:rPr>
            <w:noProof/>
            <w:webHidden/>
          </w:rPr>
          <w:t>50</w:t>
        </w:r>
        <w:r>
          <w:rPr>
            <w:noProof/>
            <w:webHidden/>
          </w:rPr>
          <w:fldChar w:fldCharType="end"/>
        </w:r>
      </w:hyperlink>
    </w:p>
    <w:p w14:paraId="482649B7" w14:textId="7FC67C63" w:rsidR="00EE41DC" w:rsidRDefault="00EE41DC">
      <w:pPr>
        <w:pStyle w:val="TOC2"/>
        <w:rPr>
          <w:rFonts w:asciiTheme="minorHAnsi" w:eastAsiaTheme="minorEastAsia" w:hAnsiTheme="minorHAnsi" w:cstheme="minorBidi"/>
          <w:kern w:val="2"/>
          <w:sz w:val="24"/>
          <w:szCs w:val="24"/>
          <w14:ligatures w14:val="standardContextual"/>
        </w:rPr>
      </w:pPr>
      <w:hyperlink w:anchor="_Toc205211679" w:history="1">
        <w:r w:rsidRPr="00692A67">
          <w:rPr>
            <w:rStyle w:val="Hyperlink"/>
          </w:rPr>
          <w:t>5.3</w:t>
        </w:r>
        <w:r>
          <w:rPr>
            <w:rFonts w:asciiTheme="minorHAnsi" w:eastAsiaTheme="minorEastAsia" w:hAnsiTheme="minorHAnsi" w:cstheme="minorBidi"/>
            <w:kern w:val="2"/>
            <w:sz w:val="24"/>
            <w:szCs w:val="24"/>
            <w14:ligatures w14:val="standardContextual"/>
          </w:rPr>
          <w:tab/>
        </w:r>
        <w:r w:rsidRPr="00692A67">
          <w:rPr>
            <w:rStyle w:val="Hyperlink"/>
          </w:rPr>
          <w:t>Link Base requirements</w:t>
        </w:r>
        <w:r>
          <w:rPr>
            <w:webHidden/>
          </w:rPr>
          <w:tab/>
        </w:r>
        <w:r>
          <w:rPr>
            <w:webHidden/>
          </w:rPr>
          <w:fldChar w:fldCharType="begin"/>
        </w:r>
        <w:r>
          <w:rPr>
            <w:webHidden/>
          </w:rPr>
          <w:instrText xml:space="preserve"> PAGEREF _Toc205211679 \h </w:instrText>
        </w:r>
        <w:r>
          <w:rPr>
            <w:webHidden/>
          </w:rPr>
        </w:r>
        <w:r>
          <w:rPr>
            <w:webHidden/>
          </w:rPr>
          <w:fldChar w:fldCharType="separate"/>
        </w:r>
        <w:r w:rsidR="009A7EA5">
          <w:rPr>
            <w:webHidden/>
          </w:rPr>
          <w:t>51</w:t>
        </w:r>
        <w:r>
          <w:rPr>
            <w:webHidden/>
          </w:rPr>
          <w:fldChar w:fldCharType="end"/>
        </w:r>
      </w:hyperlink>
    </w:p>
    <w:p w14:paraId="7FE6CE9D" w14:textId="772F0AAB" w:rsidR="00EE41DC" w:rsidRDefault="00EE41DC">
      <w:pPr>
        <w:pStyle w:val="TOC2"/>
        <w:rPr>
          <w:rFonts w:asciiTheme="minorHAnsi" w:eastAsiaTheme="minorEastAsia" w:hAnsiTheme="minorHAnsi" w:cstheme="minorBidi"/>
          <w:kern w:val="2"/>
          <w:sz w:val="24"/>
          <w:szCs w:val="24"/>
          <w14:ligatures w14:val="standardContextual"/>
        </w:rPr>
      </w:pPr>
      <w:hyperlink w:anchor="_Toc205211680" w:history="1">
        <w:r w:rsidRPr="00692A67">
          <w:rPr>
            <w:rStyle w:val="Hyperlink"/>
          </w:rPr>
          <w:t>5.4</w:t>
        </w:r>
        <w:r>
          <w:rPr>
            <w:rFonts w:asciiTheme="minorHAnsi" w:eastAsiaTheme="minorEastAsia" w:hAnsiTheme="minorHAnsi" w:cstheme="minorBidi"/>
            <w:kern w:val="2"/>
            <w:sz w:val="24"/>
            <w:szCs w:val="24"/>
            <w14:ligatures w14:val="standardContextual"/>
          </w:rPr>
          <w:tab/>
        </w:r>
        <w:r w:rsidRPr="00692A67">
          <w:rPr>
            <w:rStyle w:val="Hyperlink"/>
          </w:rPr>
          <w:t>Schedule requirements</w:t>
        </w:r>
        <w:r>
          <w:rPr>
            <w:webHidden/>
          </w:rPr>
          <w:tab/>
        </w:r>
        <w:r>
          <w:rPr>
            <w:webHidden/>
          </w:rPr>
          <w:fldChar w:fldCharType="begin"/>
        </w:r>
        <w:r>
          <w:rPr>
            <w:webHidden/>
          </w:rPr>
          <w:instrText xml:space="preserve"> PAGEREF _Toc205211680 \h </w:instrText>
        </w:r>
        <w:r>
          <w:rPr>
            <w:webHidden/>
          </w:rPr>
        </w:r>
        <w:r>
          <w:rPr>
            <w:webHidden/>
          </w:rPr>
          <w:fldChar w:fldCharType="separate"/>
        </w:r>
        <w:r w:rsidR="009A7EA5">
          <w:rPr>
            <w:webHidden/>
          </w:rPr>
          <w:t>51</w:t>
        </w:r>
        <w:r>
          <w:rPr>
            <w:webHidden/>
          </w:rPr>
          <w:fldChar w:fldCharType="end"/>
        </w:r>
      </w:hyperlink>
    </w:p>
    <w:p w14:paraId="549154C5" w14:textId="778003EA" w:rsidR="00EE41DC" w:rsidRDefault="00EE41DC">
      <w:pPr>
        <w:pStyle w:val="TOC3"/>
        <w:rPr>
          <w:rFonts w:asciiTheme="minorHAnsi" w:eastAsiaTheme="minorEastAsia" w:hAnsiTheme="minorHAnsi" w:cstheme="minorBidi"/>
          <w:noProof/>
          <w:kern w:val="2"/>
          <w:sz w:val="24"/>
          <w14:ligatures w14:val="standardContextual"/>
        </w:rPr>
      </w:pPr>
      <w:hyperlink w:anchor="_Toc205211681" w:history="1">
        <w:r w:rsidRPr="00692A67">
          <w:rPr>
            <w:rStyle w:val="Hyperlink"/>
            <w:noProof/>
          </w:rPr>
          <w:t>5.4.1</w:t>
        </w:r>
        <w:r>
          <w:rPr>
            <w:rFonts w:asciiTheme="minorHAnsi" w:eastAsiaTheme="minorEastAsia" w:hAnsiTheme="minorHAnsi" w:cstheme="minorBidi"/>
            <w:noProof/>
            <w:kern w:val="2"/>
            <w:sz w:val="24"/>
            <w14:ligatures w14:val="standardContextual"/>
          </w:rPr>
          <w:tab/>
        </w:r>
        <w:r w:rsidRPr="00692A67">
          <w:rPr>
            <w:rStyle w:val="Hyperlink"/>
            <w:noProof/>
          </w:rPr>
          <w:t>Epoch Time</w:t>
        </w:r>
        <w:r>
          <w:rPr>
            <w:noProof/>
            <w:webHidden/>
          </w:rPr>
          <w:tab/>
        </w:r>
        <w:r>
          <w:rPr>
            <w:noProof/>
            <w:webHidden/>
          </w:rPr>
          <w:fldChar w:fldCharType="begin"/>
        </w:r>
        <w:r>
          <w:rPr>
            <w:noProof/>
            <w:webHidden/>
          </w:rPr>
          <w:instrText xml:space="preserve"> PAGEREF _Toc205211681 \h </w:instrText>
        </w:r>
        <w:r>
          <w:rPr>
            <w:noProof/>
            <w:webHidden/>
          </w:rPr>
        </w:r>
        <w:r>
          <w:rPr>
            <w:noProof/>
            <w:webHidden/>
          </w:rPr>
          <w:fldChar w:fldCharType="separate"/>
        </w:r>
        <w:r w:rsidR="009A7EA5">
          <w:rPr>
            <w:noProof/>
            <w:webHidden/>
          </w:rPr>
          <w:t>51</w:t>
        </w:r>
        <w:r>
          <w:rPr>
            <w:noProof/>
            <w:webHidden/>
          </w:rPr>
          <w:fldChar w:fldCharType="end"/>
        </w:r>
      </w:hyperlink>
    </w:p>
    <w:p w14:paraId="666DED98" w14:textId="2FD05C8B" w:rsidR="00EE41DC" w:rsidRDefault="00EE41DC">
      <w:pPr>
        <w:pStyle w:val="TOC3"/>
        <w:rPr>
          <w:rFonts w:asciiTheme="minorHAnsi" w:eastAsiaTheme="minorEastAsia" w:hAnsiTheme="minorHAnsi" w:cstheme="minorBidi"/>
          <w:noProof/>
          <w:kern w:val="2"/>
          <w:sz w:val="24"/>
          <w14:ligatures w14:val="standardContextual"/>
        </w:rPr>
      </w:pPr>
      <w:hyperlink w:anchor="_Toc205211682" w:history="1">
        <w:r w:rsidRPr="00692A67">
          <w:rPr>
            <w:rStyle w:val="Hyperlink"/>
            <w:noProof/>
          </w:rPr>
          <w:t>5.4.2</w:t>
        </w:r>
        <w:r>
          <w:rPr>
            <w:rFonts w:asciiTheme="minorHAnsi" w:eastAsiaTheme="minorEastAsia" w:hAnsiTheme="minorHAnsi" w:cstheme="minorBidi"/>
            <w:noProof/>
            <w:kern w:val="2"/>
            <w:sz w:val="24"/>
            <w14:ligatures w14:val="standardContextual"/>
          </w:rPr>
          <w:tab/>
        </w:r>
        <w:r w:rsidRPr="00692A67">
          <w:rPr>
            <w:rStyle w:val="Hyperlink"/>
            <w:noProof/>
          </w:rPr>
          <w:t>Mission Start</w:t>
        </w:r>
        <w:r>
          <w:rPr>
            <w:noProof/>
            <w:webHidden/>
          </w:rPr>
          <w:tab/>
        </w:r>
        <w:r>
          <w:rPr>
            <w:noProof/>
            <w:webHidden/>
          </w:rPr>
          <w:fldChar w:fldCharType="begin"/>
        </w:r>
        <w:r>
          <w:rPr>
            <w:noProof/>
            <w:webHidden/>
          </w:rPr>
          <w:instrText xml:space="preserve"> PAGEREF _Toc205211682 \h </w:instrText>
        </w:r>
        <w:r>
          <w:rPr>
            <w:noProof/>
            <w:webHidden/>
          </w:rPr>
        </w:r>
        <w:r>
          <w:rPr>
            <w:noProof/>
            <w:webHidden/>
          </w:rPr>
          <w:fldChar w:fldCharType="separate"/>
        </w:r>
        <w:r w:rsidR="009A7EA5">
          <w:rPr>
            <w:noProof/>
            <w:webHidden/>
          </w:rPr>
          <w:t>51</w:t>
        </w:r>
        <w:r>
          <w:rPr>
            <w:noProof/>
            <w:webHidden/>
          </w:rPr>
          <w:fldChar w:fldCharType="end"/>
        </w:r>
      </w:hyperlink>
    </w:p>
    <w:p w14:paraId="2240CCDE" w14:textId="74D9F303" w:rsidR="00EE41DC" w:rsidRDefault="00EE41DC">
      <w:pPr>
        <w:pStyle w:val="TOC3"/>
        <w:rPr>
          <w:rFonts w:asciiTheme="minorHAnsi" w:eastAsiaTheme="minorEastAsia" w:hAnsiTheme="minorHAnsi" w:cstheme="minorBidi"/>
          <w:noProof/>
          <w:kern w:val="2"/>
          <w:sz w:val="24"/>
          <w14:ligatures w14:val="standardContextual"/>
        </w:rPr>
      </w:pPr>
      <w:hyperlink w:anchor="_Toc205211683" w:history="1">
        <w:r w:rsidRPr="00692A67">
          <w:rPr>
            <w:rStyle w:val="Hyperlink"/>
            <w:noProof/>
          </w:rPr>
          <w:t>5.4.3</w:t>
        </w:r>
        <w:r>
          <w:rPr>
            <w:rFonts w:asciiTheme="minorHAnsi" w:eastAsiaTheme="minorEastAsia" w:hAnsiTheme="minorHAnsi" w:cstheme="minorBidi"/>
            <w:noProof/>
            <w:kern w:val="2"/>
            <w:sz w:val="24"/>
            <w14:ligatures w14:val="standardContextual"/>
          </w:rPr>
          <w:tab/>
        </w:r>
        <w:r w:rsidRPr="00692A67">
          <w:rPr>
            <w:rStyle w:val="Hyperlink"/>
            <w:noProof/>
          </w:rPr>
          <w:t>Template Argument</w:t>
        </w:r>
        <w:r>
          <w:rPr>
            <w:noProof/>
            <w:webHidden/>
          </w:rPr>
          <w:tab/>
        </w:r>
        <w:r>
          <w:rPr>
            <w:noProof/>
            <w:webHidden/>
          </w:rPr>
          <w:fldChar w:fldCharType="begin"/>
        </w:r>
        <w:r>
          <w:rPr>
            <w:noProof/>
            <w:webHidden/>
          </w:rPr>
          <w:instrText xml:space="preserve"> PAGEREF _Toc205211683 \h </w:instrText>
        </w:r>
        <w:r>
          <w:rPr>
            <w:noProof/>
            <w:webHidden/>
          </w:rPr>
        </w:r>
        <w:r>
          <w:rPr>
            <w:noProof/>
            <w:webHidden/>
          </w:rPr>
          <w:fldChar w:fldCharType="separate"/>
        </w:r>
        <w:r w:rsidR="009A7EA5">
          <w:rPr>
            <w:noProof/>
            <w:webHidden/>
          </w:rPr>
          <w:t>52</w:t>
        </w:r>
        <w:r>
          <w:rPr>
            <w:noProof/>
            <w:webHidden/>
          </w:rPr>
          <w:fldChar w:fldCharType="end"/>
        </w:r>
      </w:hyperlink>
    </w:p>
    <w:p w14:paraId="2B0022A9" w14:textId="60631A23" w:rsidR="00EE41DC" w:rsidRDefault="00EE41DC">
      <w:pPr>
        <w:pStyle w:val="TOC3"/>
        <w:rPr>
          <w:rFonts w:asciiTheme="minorHAnsi" w:eastAsiaTheme="minorEastAsia" w:hAnsiTheme="minorHAnsi" w:cstheme="minorBidi"/>
          <w:noProof/>
          <w:kern w:val="2"/>
          <w:sz w:val="24"/>
          <w14:ligatures w14:val="standardContextual"/>
        </w:rPr>
      </w:pPr>
      <w:hyperlink w:anchor="_Toc205211684" w:history="1">
        <w:r w:rsidRPr="00692A67">
          <w:rPr>
            <w:rStyle w:val="Hyperlink"/>
            <w:noProof/>
          </w:rPr>
          <w:t>5.4.4</w:t>
        </w:r>
        <w:r>
          <w:rPr>
            <w:rFonts w:asciiTheme="minorHAnsi" w:eastAsiaTheme="minorEastAsia" w:hAnsiTheme="minorHAnsi" w:cstheme="minorBidi"/>
            <w:noProof/>
            <w:kern w:val="2"/>
            <w:sz w:val="24"/>
            <w14:ligatures w14:val="standardContextual"/>
          </w:rPr>
          <w:tab/>
        </w:r>
        <w:r w:rsidRPr="00692A67">
          <w:rPr>
            <w:rStyle w:val="Hyperlink"/>
            <w:noProof/>
          </w:rPr>
          <w:t>Task</w:t>
        </w:r>
        <w:r>
          <w:rPr>
            <w:noProof/>
            <w:webHidden/>
          </w:rPr>
          <w:tab/>
        </w:r>
        <w:r>
          <w:rPr>
            <w:noProof/>
            <w:webHidden/>
          </w:rPr>
          <w:fldChar w:fldCharType="begin"/>
        </w:r>
        <w:r>
          <w:rPr>
            <w:noProof/>
            <w:webHidden/>
          </w:rPr>
          <w:instrText xml:space="preserve"> PAGEREF _Toc205211684 \h </w:instrText>
        </w:r>
        <w:r>
          <w:rPr>
            <w:noProof/>
            <w:webHidden/>
          </w:rPr>
        </w:r>
        <w:r>
          <w:rPr>
            <w:noProof/>
            <w:webHidden/>
          </w:rPr>
          <w:fldChar w:fldCharType="separate"/>
        </w:r>
        <w:r w:rsidR="009A7EA5">
          <w:rPr>
            <w:noProof/>
            <w:webHidden/>
          </w:rPr>
          <w:t>52</w:t>
        </w:r>
        <w:r>
          <w:rPr>
            <w:noProof/>
            <w:webHidden/>
          </w:rPr>
          <w:fldChar w:fldCharType="end"/>
        </w:r>
      </w:hyperlink>
    </w:p>
    <w:p w14:paraId="3F3E8835" w14:textId="5DE75F86" w:rsidR="00EE41DC" w:rsidRDefault="00EE41DC">
      <w:pPr>
        <w:pStyle w:val="TOC3"/>
        <w:rPr>
          <w:rFonts w:asciiTheme="minorHAnsi" w:eastAsiaTheme="minorEastAsia" w:hAnsiTheme="minorHAnsi" w:cstheme="minorBidi"/>
          <w:noProof/>
          <w:kern w:val="2"/>
          <w:sz w:val="24"/>
          <w14:ligatures w14:val="standardContextual"/>
        </w:rPr>
      </w:pPr>
      <w:hyperlink w:anchor="_Toc205211685" w:history="1">
        <w:r w:rsidRPr="00692A67">
          <w:rPr>
            <w:rStyle w:val="Hyperlink"/>
            <w:noProof/>
          </w:rPr>
          <w:t>5.4.5</w:t>
        </w:r>
        <w:r>
          <w:rPr>
            <w:rFonts w:asciiTheme="minorHAnsi" w:eastAsiaTheme="minorEastAsia" w:hAnsiTheme="minorHAnsi" w:cstheme="minorBidi"/>
            <w:noProof/>
            <w:kern w:val="2"/>
            <w:sz w:val="24"/>
            <w14:ligatures w14:val="standardContextual"/>
          </w:rPr>
          <w:tab/>
        </w:r>
        <w:r w:rsidRPr="00692A67">
          <w:rPr>
            <w:rStyle w:val="Hyperlink"/>
            <w:noProof/>
          </w:rPr>
          <w:t>Activity</w:t>
        </w:r>
        <w:r>
          <w:rPr>
            <w:noProof/>
            <w:webHidden/>
          </w:rPr>
          <w:tab/>
        </w:r>
        <w:r>
          <w:rPr>
            <w:noProof/>
            <w:webHidden/>
          </w:rPr>
          <w:fldChar w:fldCharType="begin"/>
        </w:r>
        <w:r>
          <w:rPr>
            <w:noProof/>
            <w:webHidden/>
          </w:rPr>
          <w:instrText xml:space="preserve"> PAGEREF _Toc205211685 \h </w:instrText>
        </w:r>
        <w:r>
          <w:rPr>
            <w:noProof/>
            <w:webHidden/>
          </w:rPr>
        </w:r>
        <w:r>
          <w:rPr>
            <w:noProof/>
            <w:webHidden/>
          </w:rPr>
          <w:fldChar w:fldCharType="separate"/>
        </w:r>
        <w:r w:rsidR="009A7EA5">
          <w:rPr>
            <w:noProof/>
            <w:webHidden/>
          </w:rPr>
          <w:t>52</w:t>
        </w:r>
        <w:r>
          <w:rPr>
            <w:noProof/>
            <w:webHidden/>
          </w:rPr>
          <w:fldChar w:fldCharType="end"/>
        </w:r>
      </w:hyperlink>
    </w:p>
    <w:p w14:paraId="5CFC38C9" w14:textId="494889AF" w:rsidR="00EE41DC" w:rsidRDefault="00EE41DC">
      <w:pPr>
        <w:pStyle w:val="TOC3"/>
        <w:rPr>
          <w:rFonts w:asciiTheme="minorHAnsi" w:eastAsiaTheme="minorEastAsia" w:hAnsiTheme="minorHAnsi" w:cstheme="minorBidi"/>
          <w:noProof/>
          <w:kern w:val="2"/>
          <w:sz w:val="24"/>
          <w14:ligatures w14:val="standardContextual"/>
        </w:rPr>
      </w:pPr>
      <w:hyperlink w:anchor="_Toc205211686" w:history="1">
        <w:r w:rsidRPr="00692A67">
          <w:rPr>
            <w:rStyle w:val="Hyperlink"/>
            <w:noProof/>
          </w:rPr>
          <w:t>5.4.6</w:t>
        </w:r>
        <w:r>
          <w:rPr>
            <w:rFonts w:asciiTheme="minorHAnsi" w:eastAsiaTheme="minorEastAsia" w:hAnsiTheme="minorHAnsi" w:cstheme="minorBidi"/>
            <w:noProof/>
            <w:kern w:val="2"/>
            <w:sz w:val="24"/>
            <w14:ligatures w14:val="standardContextual"/>
          </w:rPr>
          <w:tab/>
        </w:r>
        <w:r w:rsidRPr="00692A67">
          <w:rPr>
            <w:rStyle w:val="Hyperlink"/>
            <w:noProof/>
          </w:rPr>
          <w:t>Event</w:t>
        </w:r>
        <w:r>
          <w:rPr>
            <w:noProof/>
            <w:webHidden/>
          </w:rPr>
          <w:tab/>
        </w:r>
        <w:r>
          <w:rPr>
            <w:noProof/>
            <w:webHidden/>
          </w:rPr>
          <w:fldChar w:fldCharType="begin"/>
        </w:r>
        <w:r>
          <w:rPr>
            <w:noProof/>
            <w:webHidden/>
          </w:rPr>
          <w:instrText xml:space="preserve"> PAGEREF _Toc205211686 \h </w:instrText>
        </w:r>
        <w:r>
          <w:rPr>
            <w:noProof/>
            <w:webHidden/>
          </w:rPr>
        </w:r>
        <w:r>
          <w:rPr>
            <w:noProof/>
            <w:webHidden/>
          </w:rPr>
          <w:fldChar w:fldCharType="separate"/>
        </w:r>
        <w:r w:rsidR="009A7EA5">
          <w:rPr>
            <w:noProof/>
            <w:webHidden/>
          </w:rPr>
          <w:t>54</w:t>
        </w:r>
        <w:r>
          <w:rPr>
            <w:noProof/>
            <w:webHidden/>
          </w:rPr>
          <w:fldChar w:fldCharType="end"/>
        </w:r>
      </w:hyperlink>
    </w:p>
    <w:p w14:paraId="531B6790" w14:textId="1147E28E" w:rsidR="00EE41DC" w:rsidRDefault="00EE41DC">
      <w:pPr>
        <w:pStyle w:val="TOC2"/>
        <w:rPr>
          <w:rFonts w:asciiTheme="minorHAnsi" w:eastAsiaTheme="minorEastAsia" w:hAnsiTheme="minorHAnsi" w:cstheme="minorBidi"/>
          <w:kern w:val="2"/>
          <w:sz w:val="24"/>
          <w:szCs w:val="24"/>
          <w14:ligatures w14:val="standardContextual"/>
        </w:rPr>
      </w:pPr>
      <w:hyperlink w:anchor="_Toc205211687" w:history="1">
        <w:r w:rsidRPr="00692A67">
          <w:rPr>
            <w:rStyle w:val="Hyperlink"/>
          </w:rPr>
          <w:t>5.5</w:t>
        </w:r>
        <w:r>
          <w:rPr>
            <w:rFonts w:asciiTheme="minorHAnsi" w:eastAsiaTheme="minorEastAsia" w:hAnsiTheme="minorHAnsi" w:cstheme="minorBidi"/>
            <w:kern w:val="2"/>
            <w:sz w:val="24"/>
            <w:szCs w:val="24"/>
            <w14:ligatures w14:val="standardContextual"/>
          </w:rPr>
          <w:tab/>
        </w:r>
        <w:r w:rsidRPr="00692A67">
          <w:rPr>
            <w:rStyle w:val="Hyperlink"/>
          </w:rPr>
          <w:t>Simulator initialisation and configuration</w:t>
        </w:r>
        <w:r>
          <w:rPr>
            <w:webHidden/>
          </w:rPr>
          <w:tab/>
        </w:r>
        <w:r>
          <w:rPr>
            <w:webHidden/>
          </w:rPr>
          <w:fldChar w:fldCharType="begin"/>
        </w:r>
        <w:r>
          <w:rPr>
            <w:webHidden/>
          </w:rPr>
          <w:instrText xml:space="preserve"> PAGEREF _Toc205211687 \h </w:instrText>
        </w:r>
        <w:r>
          <w:rPr>
            <w:webHidden/>
          </w:rPr>
        </w:r>
        <w:r>
          <w:rPr>
            <w:webHidden/>
          </w:rPr>
          <w:fldChar w:fldCharType="separate"/>
        </w:r>
        <w:r w:rsidR="009A7EA5">
          <w:rPr>
            <w:webHidden/>
          </w:rPr>
          <w:t>55</w:t>
        </w:r>
        <w:r>
          <w:rPr>
            <w:webHidden/>
          </w:rPr>
          <w:fldChar w:fldCharType="end"/>
        </w:r>
      </w:hyperlink>
    </w:p>
    <w:p w14:paraId="5D60D268" w14:textId="4640F276" w:rsidR="00EE41DC" w:rsidRDefault="00EE41DC">
      <w:pPr>
        <w:pStyle w:val="TOC3"/>
        <w:rPr>
          <w:rFonts w:asciiTheme="minorHAnsi" w:eastAsiaTheme="minorEastAsia" w:hAnsiTheme="minorHAnsi" w:cstheme="minorBidi"/>
          <w:noProof/>
          <w:kern w:val="2"/>
          <w:sz w:val="24"/>
          <w14:ligatures w14:val="standardContextual"/>
        </w:rPr>
      </w:pPr>
      <w:hyperlink w:anchor="_Toc205211688" w:history="1">
        <w:r w:rsidRPr="00692A67">
          <w:rPr>
            <w:rStyle w:val="Hyperlink"/>
            <w:noProof/>
          </w:rPr>
          <w:t>5.5.1</w:t>
        </w:r>
        <w:r>
          <w:rPr>
            <w:rFonts w:asciiTheme="minorHAnsi" w:eastAsiaTheme="minorEastAsia" w:hAnsiTheme="minorHAnsi" w:cstheme="minorBidi"/>
            <w:noProof/>
            <w:kern w:val="2"/>
            <w:sz w:val="24"/>
            <w14:ligatures w14:val="standardContextual"/>
          </w:rPr>
          <w:tab/>
        </w:r>
        <w:r w:rsidRPr="00692A67">
          <w:rPr>
            <w:rStyle w:val="Hyperlink"/>
            <w:noProof/>
          </w:rPr>
          <w:t>Simulator initialisation and configuration with Assemblies, Link Bases and Configurations</w:t>
        </w:r>
        <w:r>
          <w:rPr>
            <w:noProof/>
            <w:webHidden/>
          </w:rPr>
          <w:tab/>
        </w:r>
        <w:r>
          <w:rPr>
            <w:noProof/>
            <w:webHidden/>
          </w:rPr>
          <w:fldChar w:fldCharType="begin"/>
        </w:r>
        <w:r>
          <w:rPr>
            <w:noProof/>
            <w:webHidden/>
          </w:rPr>
          <w:instrText xml:space="preserve"> PAGEREF _Toc205211688 \h </w:instrText>
        </w:r>
        <w:r>
          <w:rPr>
            <w:noProof/>
            <w:webHidden/>
          </w:rPr>
        </w:r>
        <w:r>
          <w:rPr>
            <w:noProof/>
            <w:webHidden/>
          </w:rPr>
          <w:fldChar w:fldCharType="separate"/>
        </w:r>
        <w:r w:rsidR="009A7EA5">
          <w:rPr>
            <w:noProof/>
            <w:webHidden/>
          </w:rPr>
          <w:t>55</w:t>
        </w:r>
        <w:r>
          <w:rPr>
            <w:noProof/>
            <w:webHidden/>
          </w:rPr>
          <w:fldChar w:fldCharType="end"/>
        </w:r>
      </w:hyperlink>
    </w:p>
    <w:p w14:paraId="6674CA7A" w14:textId="296D4087" w:rsidR="00EE41DC" w:rsidRDefault="00EE41DC">
      <w:pPr>
        <w:pStyle w:val="TOC3"/>
        <w:rPr>
          <w:rFonts w:asciiTheme="minorHAnsi" w:eastAsiaTheme="minorEastAsia" w:hAnsiTheme="minorHAnsi" w:cstheme="minorBidi"/>
          <w:noProof/>
          <w:kern w:val="2"/>
          <w:sz w:val="24"/>
          <w14:ligatures w14:val="standardContextual"/>
        </w:rPr>
      </w:pPr>
      <w:hyperlink w:anchor="_Toc205211689" w:history="1">
        <w:r w:rsidRPr="00692A67">
          <w:rPr>
            <w:rStyle w:val="Hyperlink"/>
            <w:noProof/>
          </w:rPr>
          <w:t>5.5.2</w:t>
        </w:r>
        <w:r>
          <w:rPr>
            <w:rFonts w:asciiTheme="minorHAnsi" w:eastAsiaTheme="minorEastAsia" w:hAnsiTheme="minorHAnsi" w:cstheme="minorBidi"/>
            <w:noProof/>
            <w:kern w:val="2"/>
            <w:sz w:val="24"/>
            <w14:ligatures w14:val="standardContextual"/>
          </w:rPr>
          <w:tab/>
        </w:r>
        <w:r w:rsidRPr="00692A67">
          <w:rPr>
            <w:rStyle w:val="Hyperlink"/>
            <w:noProof/>
          </w:rPr>
          <w:t>Simulator initialisation and configuration with one Schedule</w:t>
        </w:r>
        <w:r>
          <w:rPr>
            <w:noProof/>
            <w:webHidden/>
          </w:rPr>
          <w:tab/>
        </w:r>
        <w:r>
          <w:rPr>
            <w:noProof/>
            <w:webHidden/>
          </w:rPr>
          <w:fldChar w:fldCharType="begin"/>
        </w:r>
        <w:r>
          <w:rPr>
            <w:noProof/>
            <w:webHidden/>
          </w:rPr>
          <w:instrText xml:space="preserve"> PAGEREF _Toc205211689 \h </w:instrText>
        </w:r>
        <w:r>
          <w:rPr>
            <w:noProof/>
            <w:webHidden/>
          </w:rPr>
        </w:r>
        <w:r>
          <w:rPr>
            <w:noProof/>
            <w:webHidden/>
          </w:rPr>
          <w:fldChar w:fldCharType="separate"/>
        </w:r>
        <w:r w:rsidR="009A7EA5">
          <w:rPr>
            <w:noProof/>
            <w:webHidden/>
          </w:rPr>
          <w:t>59</w:t>
        </w:r>
        <w:r>
          <w:rPr>
            <w:noProof/>
            <w:webHidden/>
          </w:rPr>
          <w:fldChar w:fldCharType="end"/>
        </w:r>
      </w:hyperlink>
    </w:p>
    <w:p w14:paraId="29889D56" w14:textId="4C270B4F" w:rsidR="00EE41DC" w:rsidRDefault="00EE41DC">
      <w:pPr>
        <w:pStyle w:val="TOC3"/>
        <w:rPr>
          <w:rFonts w:asciiTheme="minorHAnsi" w:eastAsiaTheme="minorEastAsia" w:hAnsiTheme="minorHAnsi" w:cstheme="minorBidi"/>
          <w:noProof/>
          <w:kern w:val="2"/>
          <w:sz w:val="24"/>
          <w14:ligatures w14:val="standardContextual"/>
        </w:rPr>
      </w:pPr>
      <w:hyperlink w:anchor="_Toc205211690" w:history="1">
        <w:r w:rsidRPr="00692A67">
          <w:rPr>
            <w:rStyle w:val="Hyperlink"/>
            <w:noProof/>
          </w:rPr>
          <w:t>5.5.3</w:t>
        </w:r>
        <w:r>
          <w:rPr>
            <w:rFonts w:asciiTheme="minorHAnsi" w:eastAsiaTheme="minorEastAsia" w:hAnsiTheme="minorHAnsi" w:cstheme="minorBidi"/>
            <w:noProof/>
            <w:kern w:val="2"/>
            <w:sz w:val="24"/>
            <w14:ligatures w14:val="standardContextual"/>
          </w:rPr>
          <w:tab/>
        </w:r>
        <w:r w:rsidRPr="00692A67">
          <w:rPr>
            <w:rStyle w:val="Hyperlink"/>
            <w:noProof/>
          </w:rPr>
          <w:t>Simulator reconfiguration</w:t>
        </w:r>
        <w:r>
          <w:rPr>
            <w:noProof/>
            <w:webHidden/>
          </w:rPr>
          <w:tab/>
        </w:r>
        <w:r>
          <w:rPr>
            <w:noProof/>
            <w:webHidden/>
          </w:rPr>
          <w:fldChar w:fldCharType="begin"/>
        </w:r>
        <w:r>
          <w:rPr>
            <w:noProof/>
            <w:webHidden/>
          </w:rPr>
          <w:instrText xml:space="preserve"> PAGEREF _Toc205211690 \h </w:instrText>
        </w:r>
        <w:r>
          <w:rPr>
            <w:noProof/>
            <w:webHidden/>
          </w:rPr>
        </w:r>
        <w:r>
          <w:rPr>
            <w:noProof/>
            <w:webHidden/>
          </w:rPr>
          <w:fldChar w:fldCharType="separate"/>
        </w:r>
        <w:r w:rsidR="009A7EA5">
          <w:rPr>
            <w:noProof/>
            <w:webHidden/>
          </w:rPr>
          <w:t>59</w:t>
        </w:r>
        <w:r>
          <w:rPr>
            <w:noProof/>
            <w:webHidden/>
          </w:rPr>
          <w:fldChar w:fldCharType="end"/>
        </w:r>
      </w:hyperlink>
    </w:p>
    <w:p w14:paraId="7908BF1C" w14:textId="73196F1C" w:rsidR="00EE41DC" w:rsidRDefault="00EE41DC">
      <w:pPr>
        <w:pStyle w:val="TOC3"/>
        <w:rPr>
          <w:rFonts w:asciiTheme="minorHAnsi" w:eastAsiaTheme="minorEastAsia" w:hAnsiTheme="minorHAnsi" w:cstheme="minorBidi"/>
          <w:noProof/>
          <w:kern w:val="2"/>
          <w:sz w:val="24"/>
          <w14:ligatures w14:val="standardContextual"/>
        </w:rPr>
      </w:pPr>
      <w:hyperlink w:anchor="_Toc205211691" w:history="1">
        <w:r w:rsidRPr="00692A67">
          <w:rPr>
            <w:rStyle w:val="Hyperlink"/>
            <w:noProof/>
          </w:rPr>
          <w:t>5.5.4</w:t>
        </w:r>
        <w:r>
          <w:rPr>
            <w:rFonts w:asciiTheme="minorHAnsi" w:eastAsiaTheme="minorEastAsia" w:hAnsiTheme="minorHAnsi" w:cstheme="minorBidi"/>
            <w:noProof/>
            <w:kern w:val="2"/>
            <w:sz w:val="24"/>
            <w14:ligatures w14:val="standardContextual"/>
          </w:rPr>
          <w:tab/>
        </w:r>
        <w:r w:rsidRPr="00692A67">
          <w:rPr>
            <w:rStyle w:val="Hyperlink"/>
            <w:noProof/>
          </w:rPr>
          <w:t>Level 2 Simulator (ISimulatorL2)</w:t>
        </w:r>
        <w:r>
          <w:rPr>
            <w:noProof/>
            <w:webHidden/>
          </w:rPr>
          <w:tab/>
        </w:r>
        <w:r>
          <w:rPr>
            <w:noProof/>
            <w:webHidden/>
          </w:rPr>
          <w:fldChar w:fldCharType="begin"/>
        </w:r>
        <w:r>
          <w:rPr>
            <w:noProof/>
            <w:webHidden/>
          </w:rPr>
          <w:instrText xml:space="preserve"> PAGEREF _Toc205211691 \h </w:instrText>
        </w:r>
        <w:r>
          <w:rPr>
            <w:noProof/>
            <w:webHidden/>
          </w:rPr>
        </w:r>
        <w:r>
          <w:rPr>
            <w:noProof/>
            <w:webHidden/>
          </w:rPr>
          <w:fldChar w:fldCharType="separate"/>
        </w:r>
        <w:r w:rsidR="009A7EA5">
          <w:rPr>
            <w:noProof/>
            <w:webHidden/>
          </w:rPr>
          <w:t>60</w:t>
        </w:r>
        <w:r>
          <w:rPr>
            <w:noProof/>
            <w:webHidden/>
          </w:rPr>
          <w:fldChar w:fldCharType="end"/>
        </w:r>
      </w:hyperlink>
    </w:p>
    <w:p w14:paraId="5F989154" w14:textId="70E5F155" w:rsidR="00EE41DC" w:rsidRDefault="00EE41DC">
      <w:pPr>
        <w:pStyle w:val="TOC2"/>
        <w:rPr>
          <w:rFonts w:asciiTheme="minorHAnsi" w:eastAsiaTheme="minorEastAsia" w:hAnsiTheme="minorHAnsi" w:cstheme="minorBidi"/>
          <w:kern w:val="2"/>
          <w:sz w:val="24"/>
          <w:szCs w:val="24"/>
          <w14:ligatures w14:val="standardContextual"/>
        </w:rPr>
      </w:pPr>
      <w:hyperlink w:anchor="_Toc205211692" w:history="1">
        <w:r w:rsidRPr="00692A67">
          <w:rPr>
            <w:rStyle w:val="Hyperlink"/>
          </w:rPr>
          <w:t>5.6</w:t>
        </w:r>
        <w:r>
          <w:rPr>
            <w:rFonts w:asciiTheme="minorHAnsi" w:eastAsiaTheme="minorEastAsia" w:hAnsiTheme="minorHAnsi" w:cstheme="minorBidi"/>
            <w:kern w:val="2"/>
            <w:sz w:val="24"/>
            <w:szCs w:val="24"/>
            <w14:ligatures w14:val="standardContextual"/>
          </w:rPr>
          <w:tab/>
        </w:r>
        <w:r w:rsidRPr="00692A67">
          <w:rPr>
            <w:rStyle w:val="Hyperlink"/>
          </w:rPr>
          <w:t>Simulator reconfiguration</w:t>
        </w:r>
        <w:r>
          <w:rPr>
            <w:webHidden/>
          </w:rPr>
          <w:tab/>
        </w:r>
        <w:r>
          <w:rPr>
            <w:webHidden/>
          </w:rPr>
          <w:fldChar w:fldCharType="begin"/>
        </w:r>
        <w:r>
          <w:rPr>
            <w:webHidden/>
          </w:rPr>
          <w:instrText xml:space="preserve"> PAGEREF _Toc205211692 \h </w:instrText>
        </w:r>
        <w:r>
          <w:rPr>
            <w:webHidden/>
          </w:rPr>
        </w:r>
        <w:r>
          <w:rPr>
            <w:webHidden/>
          </w:rPr>
          <w:fldChar w:fldCharType="separate"/>
        </w:r>
        <w:r w:rsidR="009A7EA5">
          <w:rPr>
            <w:webHidden/>
          </w:rPr>
          <w:t>64</w:t>
        </w:r>
        <w:r>
          <w:rPr>
            <w:webHidden/>
          </w:rPr>
          <w:fldChar w:fldCharType="end"/>
        </w:r>
      </w:hyperlink>
    </w:p>
    <w:p w14:paraId="7B0C1C9A" w14:textId="78EF5BD4" w:rsidR="00EE41DC" w:rsidRDefault="00EE41DC">
      <w:pPr>
        <w:pStyle w:val="TOC2"/>
        <w:rPr>
          <w:rFonts w:asciiTheme="minorHAnsi" w:eastAsiaTheme="minorEastAsia" w:hAnsiTheme="minorHAnsi" w:cstheme="minorBidi"/>
          <w:kern w:val="2"/>
          <w:sz w:val="24"/>
          <w:szCs w:val="24"/>
          <w14:ligatures w14:val="standardContextual"/>
        </w:rPr>
      </w:pPr>
      <w:hyperlink w:anchor="_Toc205211693" w:history="1">
        <w:r w:rsidRPr="00692A67">
          <w:rPr>
            <w:rStyle w:val="Hyperlink"/>
          </w:rPr>
          <w:t>5.7</w:t>
        </w:r>
        <w:r>
          <w:rPr>
            <w:rFonts w:asciiTheme="minorHAnsi" w:eastAsiaTheme="minorEastAsia" w:hAnsiTheme="minorHAnsi" w:cstheme="minorBidi"/>
            <w:kern w:val="2"/>
            <w:sz w:val="24"/>
            <w:szCs w:val="24"/>
            <w14:ligatures w14:val="standardContextual"/>
          </w:rPr>
          <w:tab/>
        </w:r>
        <w:r w:rsidRPr="00692A67">
          <w:rPr>
            <w:rStyle w:val="Hyperlink"/>
          </w:rPr>
          <w:t>Metadata</w:t>
        </w:r>
        <w:r>
          <w:rPr>
            <w:webHidden/>
          </w:rPr>
          <w:tab/>
        </w:r>
        <w:r>
          <w:rPr>
            <w:webHidden/>
          </w:rPr>
          <w:fldChar w:fldCharType="begin"/>
        </w:r>
        <w:r>
          <w:rPr>
            <w:webHidden/>
          </w:rPr>
          <w:instrText xml:space="preserve"> PAGEREF _Toc205211693 \h </w:instrText>
        </w:r>
        <w:r>
          <w:rPr>
            <w:webHidden/>
          </w:rPr>
        </w:r>
        <w:r>
          <w:rPr>
            <w:webHidden/>
          </w:rPr>
          <w:fldChar w:fldCharType="separate"/>
        </w:r>
        <w:r w:rsidR="009A7EA5">
          <w:rPr>
            <w:webHidden/>
          </w:rPr>
          <w:t>64</w:t>
        </w:r>
        <w:r>
          <w:rPr>
            <w:webHidden/>
          </w:rPr>
          <w:fldChar w:fldCharType="end"/>
        </w:r>
      </w:hyperlink>
    </w:p>
    <w:p w14:paraId="1AB23F07" w14:textId="2CCE7006" w:rsidR="00EE41DC" w:rsidRDefault="00EE41DC">
      <w:pPr>
        <w:pStyle w:val="TOC3"/>
        <w:rPr>
          <w:rFonts w:asciiTheme="minorHAnsi" w:eastAsiaTheme="minorEastAsia" w:hAnsiTheme="minorHAnsi" w:cstheme="minorBidi"/>
          <w:noProof/>
          <w:kern w:val="2"/>
          <w:sz w:val="24"/>
          <w14:ligatures w14:val="standardContextual"/>
        </w:rPr>
      </w:pPr>
      <w:hyperlink w:anchor="_Toc205211694" w:history="1">
        <w:r w:rsidRPr="00692A67">
          <w:rPr>
            <w:rStyle w:val="Hyperlink"/>
            <w:noProof/>
          </w:rPr>
          <w:t>5.7.1</w:t>
        </w:r>
        <w:r>
          <w:rPr>
            <w:rFonts w:asciiTheme="minorHAnsi" w:eastAsiaTheme="minorEastAsia" w:hAnsiTheme="minorHAnsi" w:cstheme="minorBidi"/>
            <w:noProof/>
            <w:kern w:val="2"/>
            <w:sz w:val="24"/>
            <w14:ligatures w14:val="standardContextual"/>
          </w:rPr>
          <w:tab/>
        </w:r>
        <w:r w:rsidRPr="00692A67">
          <w:rPr>
            <w:rStyle w:val="Hyperlink"/>
            <w:noProof/>
          </w:rPr>
          <w:t>Overview</w:t>
        </w:r>
        <w:r>
          <w:rPr>
            <w:noProof/>
            <w:webHidden/>
          </w:rPr>
          <w:tab/>
        </w:r>
        <w:r>
          <w:rPr>
            <w:noProof/>
            <w:webHidden/>
          </w:rPr>
          <w:fldChar w:fldCharType="begin"/>
        </w:r>
        <w:r>
          <w:rPr>
            <w:noProof/>
            <w:webHidden/>
          </w:rPr>
          <w:instrText xml:space="preserve"> PAGEREF _Toc205211694 \h </w:instrText>
        </w:r>
        <w:r>
          <w:rPr>
            <w:noProof/>
            <w:webHidden/>
          </w:rPr>
        </w:r>
        <w:r>
          <w:rPr>
            <w:noProof/>
            <w:webHidden/>
          </w:rPr>
          <w:fldChar w:fldCharType="separate"/>
        </w:r>
        <w:r w:rsidR="009A7EA5">
          <w:rPr>
            <w:noProof/>
            <w:webHidden/>
          </w:rPr>
          <w:t>64</w:t>
        </w:r>
        <w:r>
          <w:rPr>
            <w:noProof/>
            <w:webHidden/>
          </w:rPr>
          <w:fldChar w:fldCharType="end"/>
        </w:r>
      </w:hyperlink>
    </w:p>
    <w:p w14:paraId="4328A56B" w14:textId="1D7B0236" w:rsidR="00EE41DC" w:rsidRDefault="00EE41DC">
      <w:pPr>
        <w:pStyle w:val="TOC3"/>
        <w:rPr>
          <w:rFonts w:asciiTheme="minorHAnsi" w:eastAsiaTheme="minorEastAsia" w:hAnsiTheme="minorHAnsi" w:cstheme="minorBidi"/>
          <w:noProof/>
          <w:kern w:val="2"/>
          <w:sz w:val="24"/>
          <w14:ligatures w14:val="standardContextual"/>
        </w:rPr>
      </w:pPr>
      <w:hyperlink w:anchor="_Toc205211695" w:history="1">
        <w:r w:rsidRPr="00692A67">
          <w:rPr>
            <w:rStyle w:val="Hyperlink"/>
            <w:noProof/>
          </w:rPr>
          <w:t>5.7.2</w:t>
        </w:r>
        <w:r>
          <w:rPr>
            <w:rFonts w:asciiTheme="minorHAnsi" w:eastAsiaTheme="minorEastAsia" w:hAnsiTheme="minorHAnsi" w:cstheme="minorBidi"/>
            <w:noProof/>
            <w:kern w:val="2"/>
            <w:sz w:val="24"/>
            <w14:ligatures w14:val="standardContextual"/>
          </w:rPr>
          <w:tab/>
        </w:r>
        <w:r w:rsidRPr="00692A67">
          <w:rPr>
            <w:rStyle w:val="Hyperlink"/>
            <w:noProof/>
          </w:rPr>
          <w:t>Assembly</w:t>
        </w:r>
        <w:r>
          <w:rPr>
            <w:noProof/>
            <w:webHidden/>
          </w:rPr>
          <w:tab/>
        </w:r>
        <w:r>
          <w:rPr>
            <w:noProof/>
            <w:webHidden/>
          </w:rPr>
          <w:fldChar w:fldCharType="begin"/>
        </w:r>
        <w:r>
          <w:rPr>
            <w:noProof/>
            <w:webHidden/>
          </w:rPr>
          <w:instrText xml:space="preserve"> PAGEREF _Toc205211695 \h </w:instrText>
        </w:r>
        <w:r>
          <w:rPr>
            <w:noProof/>
            <w:webHidden/>
          </w:rPr>
        </w:r>
        <w:r>
          <w:rPr>
            <w:noProof/>
            <w:webHidden/>
          </w:rPr>
          <w:fldChar w:fldCharType="separate"/>
        </w:r>
        <w:r w:rsidR="009A7EA5">
          <w:rPr>
            <w:noProof/>
            <w:webHidden/>
          </w:rPr>
          <w:t>64</w:t>
        </w:r>
        <w:r>
          <w:rPr>
            <w:noProof/>
            <w:webHidden/>
          </w:rPr>
          <w:fldChar w:fldCharType="end"/>
        </w:r>
      </w:hyperlink>
    </w:p>
    <w:p w14:paraId="095EC45A" w14:textId="7CC31065" w:rsidR="00EE41DC" w:rsidRDefault="00EE41DC">
      <w:pPr>
        <w:pStyle w:val="TOC3"/>
        <w:rPr>
          <w:rFonts w:asciiTheme="minorHAnsi" w:eastAsiaTheme="minorEastAsia" w:hAnsiTheme="minorHAnsi" w:cstheme="minorBidi"/>
          <w:noProof/>
          <w:kern w:val="2"/>
          <w:sz w:val="24"/>
          <w14:ligatures w14:val="standardContextual"/>
        </w:rPr>
      </w:pPr>
      <w:hyperlink w:anchor="_Toc205211696" w:history="1">
        <w:r w:rsidRPr="00692A67">
          <w:rPr>
            <w:rStyle w:val="Hyperlink"/>
            <w:noProof/>
          </w:rPr>
          <w:t>5.7.3</w:t>
        </w:r>
        <w:r>
          <w:rPr>
            <w:rFonts w:asciiTheme="minorHAnsi" w:eastAsiaTheme="minorEastAsia" w:hAnsiTheme="minorHAnsi" w:cstheme="minorBidi"/>
            <w:noProof/>
            <w:kern w:val="2"/>
            <w:sz w:val="24"/>
            <w14:ligatures w14:val="standardContextual"/>
          </w:rPr>
          <w:tab/>
        </w:r>
        <w:r w:rsidRPr="00692A67">
          <w:rPr>
            <w:rStyle w:val="Hyperlink"/>
            <w:noProof/>
          </w:rPr>
          <w:t>Link Base</w:t>
        </w:r>
        <w:r>
          <w:rPr>
            <w:noProof/>
            <w:webHidden/>
          </w:rPr>
          <w:tab/>
        </w:r>
        <w:r>
          <w:rPr>
            <w:noProof/>
            <w:webHidden/>
          </w:rPr>
          <w:fldChar w:fldCharType="begin"/>
        </w:r>
        <w:r>
          <w:rPr>
            <w:noProof/>
            <w:webHidden/>
          </w:rPr>
          <w:instrText xml:space="preserve"> PAGEREF _Toc205211696 \h </w:instrText>
        </w:r>
        <w:r>
          <w:rPr>
            <w:noProof/>
            <w:webHidden/>
          </w:rPr>
        </w:r>
        <w:r>
          <w:rPr>
            <w:noProof/>
            <w:webHidden/>
          </w:rPr>
          <w:fldChar w:fldCharType="separate"/>
        </w:r>
        <w:r w:rsidR="009A7EA5">
          <w:rPr>
            <w:noProof/>
            <w:webHidden/>
          </w:rPr>
          <w:t>66</w:t>
        </w:r>
        <w:r>
          <w:rPr>
            <w:noProof/>
            <w:webHidden/>
          </w:rPr>
          <w:fldChar w:fldCharType="end"/>
        </w:r>
      </w:hyperlink>
    </w:p>
    <w:p w14:paraId="139F794E" w14:textId="08993675" w:rsidR="00EE41DC" w:rsidRDefault="00EE41DC">
      <w:pPr>
        <w:pStyle w:val="TOC3"/>
        <w:rPr>
          <w:rFonts w:asciiTheme="minorHAnsi" w:eastAsiaTheme="minorEastAsia" w:hAnsiTheme="minorHAnsi" w:cstheme="minorBidi"/>
          <w:noProof/>
          <w:kern w:val="2"/>
          <w:sz w:val="24"/>
          <w14:ligatures w14:val="standardContextual"/>
        </w:rPr>
      </w:pPr>
      <w:hyperlink w:anchor="_Toc205211697" w:history="1">
        <w:r w:rsidRPr="00692A67">
          <w:rPr>
            <w:rStyle w:val="Hyperlink"/>
            <w:noProof/>
          </w:rPr>
          <w:t>5.7.4</w:t>
        </w:r>
        <w:r>
          <w:rPr>
            <w:rFonts w:asciiTheme="minorHAnsi" w:eastAsiaTheme="minorEastAsia" w:hAnsiTheme="minorHAnsi" w:cstheme="minorBidi"/>
            <w:noProof/>
            <w:kern w:val="2"/>
            <w:sz w:val="24"/>
            <w14:ligatures w14:val="standardContextual"/>
          </w:rPr>
          <w:tab/>
        </w:r>
        <w:r w:rsidRPr="00692A67">
          <w:rPr>
            <w:rStyle w:val="Hyperlink"/>
            <w:noProof/>
          </w:rPr>
          <w:t>Schedule</w:t>
        </w:r>
        <w:r>
          <w:rPr>
            <w:noProof/>
            <w:webHidden/>
          </w:rPr>
          <w:tab/>
        </w:r>
        <w:r>
          <w:rPr>
            <w:noProof/>
            <w:webHidden/>
          </w:rPr>
          <w:fldChar w:fldCharType="begin"/>
        </w:r>
        <w:r>
          <w:rPr>
            <w:noProof/>
            <w:webHidden/>
          </w:rPr>
          <w:instrText xml:space="preserve"> PAGEREF _Toc205211697 \h </w:instrText>
        </w:r>
        <w:r>
          <w:rPr>
            <w:noProof/>
            <w:webHidden/>
          </w:rPr>
        </w:r>
        <w:r>
          <w:rPr>
            <w:noProof/>
            <w:webHidden/>
          </w:rPr>
          <w:fldChar w:fldCharType="separate"/>
        </w:r>
        <w:r w:rsidR="009A7EA5">
          <w:rPr>
            <w:noProof/>
            <w:webHidden/>
          </w:rPr>
          <w:t>67</w:t>
        </w:r>
        <w:r>
          <w:rPr>
            <w:noProof/>
            <w:webHidden/>
          </w:rPr>
          <w:fldChar w:fldCharType="end"/>
        </w:r>
      </w:hyperlink>
    </w:p>
    <w:p w14:paraId="67FD592F" w14:textId="1A35D70E" w:rsidR="00EE41DC" w:rsidRDefault="00EE41DC">
      <w:pPr>
        <w:pStyle w:val="TOC2"/>
        <w:rPr>
          <w:rFonts w:asciiTheme="minorHAnsi" w:eastAsiaTheme="minorEastAsia" w:hAnsiTheme="minorHAnsi" w:cstheme="minorBidi"/>
          <w:kern w:val="2"/>
          <w:sz w:val="24"/>
          <w:szCs w:val="24"/>
          <w14:ligatures w14:val="standardContextual"/>
        </w:rPr>
      </w:pPr>
      <w:hyperlink w:anchor="_Toc205211698" w:history="1">
        <w:r w:rsidRPr="00692A67">
          <w:rPr>
            <w:rStyle w:val="Hyperlink"/>
          </w:rPr>
          <w:t>5.8</w:t>
        </w:r>
        <w:r>
          <w:rPr>
            <w:rFonts w:asciiTheme="minorHAnsi" w:eastAsiaTheme="minorEastAsia" w:hAnsiTheme="minorHAnsi" w:cstheme="minorBidi"/>
            <w:kern w:val="2"/>
            <w:sz w:val="24"/>
            <w:szCs w:val="24"/>
            <w14:ligatures w14:val="standardContextual"/>
          </w:rPr>
          <w:tab/>
        </w:r>
        <w:r w:rsidRPr="00692A67">
          <w:rPr>
            <w:rStyle w:val="Hyperlink"/>
          </w:rPr>
          <w:t>Implementation mapping</w:t>
        </w:r>
        <w:r>
          <w:rPr>
            <w:webHidden/>
          </w:rPr>
          <w:tab/>
        </w:r>
        <w:r>
          <w:rPr>
            <w:webHidden/>
          </w:rPr>
          <w:fldChar w:fldCharType="begin"/>
        </w:r>
        <w:r>
          <w:rPr>
            <w:webHidden/>
          </w:rPr>
          <w:instrText xml:space="preserve"> PAGEREF _Toc205211698 \h </w:instrText>
        </w:r>
        <w:r>
          <w:rPr>
            <w:webHidden/>
          </w:rPr>
        </w:r>
        <w:r>
          <w:rPr>
            <w:webHidden/>
          </w:rPr>
          <w:fldChar w:fldCharType="separate"/>
        </w:r>
        <w:r w:rsidR="009A7EA5">
          <w:rPr>
            <w:webHidden/>
          </w:rPr>
          <w:t>68</w:t>
        </w:r>
        <w:r>
          <w:rPr>
            <w:webHidden/>
          </w:rPr>
          <w:fldChar w:fldCharType="end"/>
        </w:r>
      </w:hyperlink>
    </w:p>
    <w:p w14:paraId="7D535496" w14:textId="60D67972" w:rsidR="00EE41DC" w:rsidRDefault="00EE41DC">
      <w:pPr>
        <w:pStyle w:val="TOC3"/>
        <w:rPr>
          <w:rFonts w:asciiTheme="minorHAnsi" w:eastAsiaTheme="minorEastAsia" w:hAnsiTheme="minorHAnsi" w:cstheme="minorBidi"/>
          <w:noProof/>
          <w:kern w:val="2"/>
          <w:sz w:val="24"/>
          <w14:ligatures w14:val="standardContextual"/>
        </w:rPr>
      </w:pPr>
      <w:hyperlink w:anchor="_Toc205211699" w:history="1">
        <w:r w:rsidRPr="00692A67">
          <w:rPr>
            <w:rStyle w:val="Hyperlink"/>
            <w:noProof/>
          </w:rPr>
          <w:t>5.8.1</w:t>
        </w:r>
        <w:r>
          <w:rPr>
            <w:rFonts w:asciiTheme="minorHAnsi" w:eastAsiaTheme="minorEastAsia" w:hAnsiTheme="minorHAnsi" w:cstheme="minorBidi"/>
            <w:noProof/>
            <w:kern w:val="2"/>
            <w:sz w:val="24"/>
            <w14:ligatures w14:val="standardContextual"/>
          </w:rPr>
          <w:tab/>
        </w:r>
        <w:r w:rsidRPr="00692A67">
          <w:rPr>
            <w:rStyle w:val="Hyperlink"/>
            <w:noProof/>
          </w:rPr>
          <w:t>General</w:t>
        </w:r>
        <w:r>
          <w:rPr>
            <w:noProof/>
            <w:webHidden/>
          </w:rPr>
          <w:tab/>
        </w:r>
        <w:r>
          <w:rPr>
            <w:noProof/>
            <w:webHidden/>
          </w:rPr>
          <w:fldChar w:fldCharType="begin"/>
        </w:r>
        <w:r>
          <w:rPr>
            <w:noProof/>
            <w:webHidden/>
          </w:rPr>
          <w:instrText xml:space="preserve"> PAGEREF _Toc205211699 \h </w:instrText>
        </w:r>
        <w:r>
          <w:rPr>
            <w:noProof/>
            <w:webHidden/>
          </w:rPr>
        </w:r>
        <w:r>
          <w:rPr>
            <w:noProof/>
            <w:webHidden/>
          </w:rPr>
          <w:fldChar w:fldCharType="separate"/>
        </w:r>
        <w:r w:rsidR="009A7EA5">
          <w:rPr>
            <w:noProof/>
            <w:webHidden/>
          </w:rPr>
          <w:t>68</w:t>
        </w:r>
        <w:r>
          <w:rPr>
            <w:noProof/>
            <w:webHidden/>
          </w:rPr>
          <w:fldChar w:fldCharType="end"/>
        </w:r>
      </w:hyperlink>
    </w:p>
    <w:p w14:paraId="00E0E9A5" w14:textId="0FAE4652" w:rsidR="00EE41DC" w:rsidRDefault="00EE41DC">
      <w:pPr>
        <w:pStyle w:val="TOC3"/>
        <w:rPr>
          <w:rFonts w:asciiTheme="minorHAnsi" w:eastAsiaTheme="minorEastAsia" w:hAnsiTheme="minorHAnsi" w:cstheme="minorBidi"/>
          <w:noProof/>
          <w:kern w:val="2"/>
          <w:sz w:val="24"/>
          <w14:ligatures w14:val="standardContextual"/>
        </w:rPr>
      </w:pPr>
      <w:hyperlink w:anchor="_Toc205211700" w:history="1">
        <w:r w:rsidRPr="00692A67">
          <w:rPr>
            <w:rStyle w:val="Hyperlink"/>
            <w:noProof/>
          </w:rPr>
          <w:t>5.8.2</w:t>
        </w:r>
        <w:r>
          <w:rPr>
            <w:rFonts w:asciiTheme="minorHAnsi" w:eastAsiaTheme="minorEastAsia" w:hAnsiTheme="minorHAnsi" w:cstheme="minorBidi"/>
            <w:noProof/>
            <w:kern w:val="2"/>
            <w:sz w:val="24"/>
            <w14:ligatures w14:val="standardContextual"/>
          </w:rPr>
          <w:tab/>
        </w:r>
        <w:r w:rsidRPr="00692A67">
          <w:rPr>
            <w:rStyle w:val="Hyperlink"/>
            <w:noProof/>
          </w:rPr>
          <w:t>Requirements</w:t>
        </w:r>
        <w:r>
          <w:rPr>
            <w:noProof/>
            <w:webHidden/>
          </w:rPr>
          <w:tab/>
        </w:r>
        <w:r>
          <w:rPr>
            <w:noProof/>
            <w:webHidden/>
          </w:rPr>
          <w:fldChar w:fldCharType="begin"/>
        </w:r>
        <w:r>
          <w:rPr>
            <w:noProof/>
            <w:webHidden/>
          </w:rPr>
          <w:instrText xml:space="preserve"> PAGEREF _Toc205211700 \h </w:instrText>
        </w:r>
        <w:r>
          <w:rPr>
            <w:noProof/>
            <w:webHidden/>
          </w:rPr>
        </w:r>
        <w:r>
          <w:rPr>
            <w:noProof/>
            <w:webHidden/>
          </w:rPr>
          <w:fldChar w:fldCharType="separate"/>
        </w:r>
        <w:r w:rsidR="009A7EA5">
          <w:rPr>
            <w:noProof/>
            <w:webHidden/>
          </w:rPr>
          <w:t>68</w:t>
        </w:r>
        <w:r>
          <w:rPr>
            <w:noProof/>
            <w:webHidden/>
          </w:rPr>
          <w:fldChar w:fldCharType="end"/>
        </w:r>
      </w:hyperlink>
    </w:p>
    <w:p w14:paraId="4F7008D3" w14:textId="5BCEA64A" w:rsidR="00EE41DC" w:rsidRDefault="00EE41DC">
      <w:pPr>
        <w:pStyle w:val="TOC1"/>
        <w:rPr>
          <w:rFonts w:asciiTheme="minorHAnsi" w:eastAsiaTheme="minorEastAsia" w:hAnsiTheme="minorHAnsi" w:cstheme="minorBidi"/>
          <w:b w:val="0"/>
          <w:kern w:val="2"/>
          <w14:ligatures w14:val="standardContextual"/>
        </w:rPr>
      </w:pPr>
      <w:hyperlink w:anchor="_Toc205211701" w:history="1">
        <w:r w:rsidRPr="00692A67">
          <w:rPr>
            <w:rStyle w:val="Hyperlink"/>
          </w:rPr>
          <w:t>Annex A (normative) Assembly file - DRD</w:t>
        </w:r>
        <w:r>
          <w:rPr>
            <w:webHidden/>
          </w:rPr>
          <w:tab/>
        </w:r>
        <w:r>
          <w:rPr>
            <w:webHidden/>
          </w:rPr>
          <w:fldChar w:fldCharType="begin"/>
        </w:r>
        <w:r>
          <w:rPr>
            <w:webHidden/>
          </w:rPr>
          <w:instrText xml:space="preserve"> PAGEREF _Toc205211701 \h </w:instrText>
        </w:r>
        <w:r>
          <w:rPr>
            <w:webHidden/>
          </w:rPr>
        </w:r>
        <w:r>
          <w:rPr>
            <w:webHidden/>
          </w:rPr>
          <w:fldChar w:fldCharType="separate"/>
        </w:r>
        <w:r w:rsidR="009A7EA5">
          <w:rPr>
            <w:webHidden/>
          </w:rPr>
          <w:t>71</w:t>
        </w:r>
        <w:r>
          <w:rPr>
            <w:webHidden/>
          </w:rPr>
          <w:fldChar w:fldCharType="end"/>
        </w:r>
      </w:hyperlink>
    </w:p>
    <w:p w14:paraId="180F751A" w14:textId="00B08C3A" w:rsidR="00EE41DC" w:rsidRDefault="00EE41DC">
      <w:pPr>
        <w:pStyle w:val="TOC2"/>
        <w:rPr>
          <w:rFonts w:asciiTheme="minorHAnsi" w:eastAsiaTheme="minorEastAsia" w:hAnsiTheme="minorHAnsi" w:cstheme="minorBidi"/>
          <w:kern w:val="2"/>
          <w:sz w:val="24"/>
          <w:szCs w:val="24"/>
          <w14:ligatures w14:val="standardContextual"/>
        </w:rPr>
      </w:pPr>
      <w:hyperlink w:anchor="_Toc205211702" w:history="1">
        <w:r w:rsidRPr="00692A67">
          <w:rPr>
            <w:rStyle w:val="Hyperlink"/>
          </w:rPr>
          <w:t>A.1</w:t>
        </w:r>
        <w:r>
          <w:rPr>
            <w:rFonts w:asciiTheme="minorHAnsi" w:eastAsiaTheme="minorEastAsia" w:hAnsiTheme="minorHAnsi" w:cstheme="minorBidi"/>
            <w:kern w:val="2"/>
            <w:sz w:val="24"/>
            <w:szCs w:val="24"/>
            <w14:ligatures w14:val="standardContextual"/>
          </w:rPr>
          <w:tab/>
        </w:r>
        <w:r w:rsidRPr="00692A67">
          <w:rPr>
            <w:rStyle w:val="Hyperlink"/>
          </w:rPr>
          <w:t>DRD identification</w:t>
        </w:r>
        <w:r>
          <w:rPr>
            <w:webHidden/>
          </w:rPr>
          <w:tab/>
        </w:r>
        <w:r>
          <w:rPr>
            <w:webHidden/>
          </w:rPr>
          <w:fldChar w:fldCharType="begin"/>
        </w:r>
        <w:r>
          <w:rPr>
            <w:webHidden/>
          </w:rPr>
          <w:instrText xml:space="preserve"> PAGEREF _Toc205211702 \h </w:instrText>
        </w:r>
        <w:r>
          <w:rPr>
            <w:webHidden/>
          </w:rPr>
        </w:r>
        <w:r>
          <w:rPr>
            <w:webHidden/>
          </w:rPr>
          <w:fldChar w:fldCharType="separate"/>
        </w:r>
        <w:r w:rsidR="009A7EA5">
          <w:rPr>
            <w:webHidden/>
          </w:rPr>
          <w:t>71</w:t>
        </w:r>
        <w:r>
          <w:rPr>
            <w:webHidden/>
          </w:rPr>
          <w:fldChar w:fldCharType="end"/>
        </w:r>
      </w:hyperlink>
    </w:p>
    <w:p w14:paraId="240C1B59" w14:textId="756B4483" w:rsidR="00EE41DC" w:rsidRDefault="00EE41DC">
      <w:pPr>
        <w:pStyle w:val="TOC3"/>
        <w:rPr>
          <w:rFonts w:asciiTheme="minorHAnsi" w:eastAsiaTheme="minorEastAsia" w:hAnsiTheme="minorHAnsi" w:cstheme="minorBidi"/>
          <w:noProof/>
          <w:kern w:val="2"/>
          <w:sz w:val="24"/>
          <w14:ligatures w14:val="standardContextual"/>
        </w:rPr>
      </w:pPr>
      <w:hyperlink w:anchor="_Toc205211703" w:history="1">
        <w:r w:rsidRPr="00692A67">
          <w:rPr>
            <w:rStyle w:val="Hyperlink"/>
            <w:noProof/>
            <w:spacing w:val="-4"/>
          </w:rPr>
          <w:t>A.1.1</w:t>
        </w:r>
        <w:r>
          <w:rPr>
            <w:rFonts w:asciiTheme="minorHAnsi" w:eastAsiaTheme="minorEastAsia" w:hAnsiTheme="minorHAnsi" w:cstheme="minorBidi"/>
            <w:noProof/>
            <w:kern w:val="2"/>
            <w:sz w:val="24"/>
            <w14:ligatures w14:val="standardContextual"/>
          </w:rPr>
          <w:tab/>
        </w:r>
        <w:r w:rsidRPr="00692A67">
          <w:rPr>
            <w:rStyle w:val="Hyperlink"/>
            <w:noProof/>
            <w:spacing w:val="-4"/>
          </w:rPr>
          <w:t>Requirement identification and source document</w:t>
        </w:r>
        <w:r>
          <w:rPr>
            <w:noProof/>
            <w:webHidden/>
          </w:rPr>
          <w:tab/>
        </w:r>
        <w:r>
          <w:rPr>
            <w:noProof/>
            <w:webHidden/>
          </w:rPr>
          <w:fldChar w:fldCharType="begin"/>
        </w:r>
        <w:r>
          <w:rPr>
            <w:noProof/>
            <w:webHidden/>
          </w:rPr>
          <w:instrText xml:space="preserve"> PAGEREF _Toc205211703 \h </w:instrText>
        </w:r>
        <w:r>
          <w:rPr>
            <w:noProof/>
            <w:webHidden/>
          </w:rPr>
        </w:r>
        <w:r>
          <w:rPr>
            <w:noProof/>
            <w:webHidden/>
          </w:rPr>
          <w:fldChar w:fldCharType="separate"/>
        </w:r>
        <w:r w:rsidR="009A7EA5">
          <w:rPr>
            <w:noProof/>
            <w:webHidden/>
          </w:rPr>
          <w:t>71</w:t>
        </w:r>
        <w:r>
          <w:rPr>
            <w:noProof/>
            <w:webHidden/>
          </w:rPr>
          <w:fldChar w:fldCharType="end"/>
        </w:r>
      </w:hyperlink>
    </w:p>
    <w:p w14:paraId="7F81E1F2" w14:textId="6A34872A" w:rsidR="00EE41DC" w:rsidRDefault="00EE41DC">
      <w:pPr>
        <w:pStyle w:val="TOC3"/>
        <w:rPr>
          <w:rFonts w:asciiTheme="minorHAnsi" w:eastAsiaTheme="minorEastAsia" w:hAnsiTheme="minorHAnsi" w:cstheme="minorBidi"/>
          <w:noProof/>
          <w:kern w:val="2"/>
          <w:sz w:val="24"/>
          <w14:ligatures w14:val="standardContextual"/>
        </w:rPr>
      </w:pPr>
      <w:hyperlink w:anchor="_Toc205211704" w:history="1">
        <w:r w:rsidRPr="00692A67">
          <w:rPr>
            <w:rStyle w:val="Hyperlink"/>
            <w:noProof/>
          </w:rPr>
          <w:t>A.1.2</w:t>
        </w:r>
        <w:r>
          <w:rPr>
            <w:rFonts w:asciiTheme="minorHAnsi" w:eastAsiaTheme="minorEastAsia" w:hAnsiTheme="minorHAnsi" w:cstheme="minorBidi"/>
            <w:noProof/>
            <w:kern w:val="2"/>
            <w:sz w:val="24"/>
            <w14:ligatures w14:val="standardContextual"/>
          </w:rPr>
          <w:tab/>
        </w:r>
        <w:r w:rsidRPr="00692A67">
          <w:rPr>
            <w:rStyle w:val="Hyperlink"/>
            <w:noProof/>
          </w:rPr>
          <w:t>Purpose and objective</w:t>
        </w:r>
        <w:r>
          <w:rPr>
            <w:noProof/>
            <w:webHidden/>
          </w:rPr>
          <w:tab/>
        </w:r>
        <w:r>
          <w:rPr>
            <w:noProof/>
            <w:webHidden/>
          </w:rPr>
          <w:fldChar w:fldCharType="begin"/>
        </w:r>
        <w:r>
          <w:rPr>
            <w:noProof/>
            <w:webHidden/>
          </w:rPr>
          <w:instrText xml:space="preserve"> PAGEREF _Toc205211704 \h </w:instrText>
        </w:r>
        <w:r>
          <w:rPr>
            <w:noProof/>
            <w:webHidden/>
          </w:rPr>
        </w:r>
        <w:r>
          <w:rPr>
            <w:noProof/>
            <w:webHidden/>
          </w:rPr>
          <w:fldChar w:fldCharType="separate"/>
        </w:r>
        <w:r w:rsidR="009A7EA5">
          <w:rPr>
            <w:noProof/>
            <w:webHidden/>
          </w:rPr>
          <w:t>71</w:t>
        </w:r>
        <w:r>
          <w:rPr>
            <w:noProof/>
            <w:webHidden/>
          </w:rPr>
          <w:fldChar w:fldCharType="end"/>
        </w:r>
      </w:hyperlink>
    </w:p>
    <w:p w14:paraId="34C5FF18" w14:textId="309670C6" w:rsidR="00EE41DC" w:rsidRDefault="00EE41DC">
      <w:pPr>
        <w:pStyle w:val="TOC2"/>
        <w:rPr>
          <w:rFonts w:asciiTheme="minorHAnsi" w:eastAsiaTheme="minorEastAsia" w:hAnsiTheme="minorHAnsi" w:cstheme="minorBidi"/>
          <w:kern w:val="2"/>
          <w:sz w:val="24"/>
          <w:szCs w:val="24"/>
          <w14:ligatures w14:val="standardContextual"/>
        </w:rPr>
      </w:pPr>
      <w:hyperlink w:anchor="_Toc205211705" w:history="1">
        <w:r w:rsidRPr="00692A67">
          <w:rPr>
            <w:rStyle w:val="Hyperlink"/>
          </w:rPr>
          <w:t>A.2</w:t>
        </w:r>
        <w:r>
          <w:rPr>
            <w:rFonts w:asciiTheme="minorHAnsi" w:eastAsiaTheme="minorEastAsia" w:hAnsiTheme="minorHAnsi" w:cstheme="minorBidi"/>
            <w:kern w:val="2"/>
            <w:sz w:val="24"/>
            <w:szCs w:val="24"/>
            <w14:ligatures w14:val="standardContextual"/>
          </w:rPr>
          <w:tab/>
        </w:r>
        <w:r w:rsidRPr="00692A67">
          <w:rPr>
            <w:rStyle w:val="Hyperlink"/>
          </w:rPr>
          <w:t>Expected response</w:t>
        </w:r>
        <w:r>
          <w:rPr>
            <w:webHidden/>
          </w:rPr>
          <w:tab/>
        </w:r>
        <w:r>
          <w:rPr>
            <w:webHidden/>
          </w:rPr>
          <w:fldChar w:fldCharType="begin"/>
        </w:r>
        <w:r>
          <w:rPr>
            <w:webHidden/>
          </w:rPr>
          <w:instrText xml:space="preserve"> PAGEREF _Toc205211705 \h </w:instrText>
        </w:r>
        <w:r>
          <w:rPr>
            <w:webHidden/>
          </w:rPr>
        </w:r>
        <w:r>
          <w:rPr>
            <w:webHidden/>
          </w:rPr>
          <w:fldChar w:fldCharType="separate"/>
        </w:r>
        <w:r w:rsidR="009A7EA5">
          <w:rPr>
            <w:webHidden/>
          </w:rPr>
          <w:t>71</w:t>
        </w:r>
        <w:r>
          <w:rPr>
            <w:webHidden/>
          </w:rPr>
          <w:fldChar w:fldCharType="end"/>
        </w:r>
      </w:hyperlink>
    </w:p>
    <w:p w14:paraId="2AD81110" w14:textId="10F1CF30" w:rsidR="00EE41DC" w:rsidRDefault="00EE41DC">
      <w:pPr>
        <w:pStyle w:val="TOC3"/>
        <w:rPr>
          <w:rFonts w:asciiTheme="minorHAnsi" w:eastAsiaTheme="minorEastAsia" w:hAnsiTheme="minorHAnsi" w:cstheme="minorBidi"/>
          <w:noProof/>
          <w:kern w:val="2"/>
          <w:sz w:val="24"/>
          <w14:ligatures w14:val="standardContextual"/>
        </w:rPr>
      </w:pPr>
      <w:hyperlink w:anchor="_Toc205211706" w:history="1">
        <w:r w:rsidRPr="00692A67">
          <w:rPr>
            <w:rStyle w:val="Hyperlink"/>
            <w:noProof/>
          </w:rPr>
          <w:t>A.2.1</w:t>
        </w:r>
        <w:r>
          <w:rPr>
            <w:rFonts w:asciiTheme="minorHAnsi" w:eastAsiaTheme="minorEastAsia" w:hAnsiTheme="minorHAnsi" w:cstheme="minorBidi"/>
            <w:noProof/>
            <w:kern w:val="2"/>
            <w:sz w:val="24"/>
            <w14:ligatures w14:val="standardContextual"/>
          </w:rPr>
          <w:tab/>
        </w:r>
        <w:r w:rsidRPr="00692A67">
          <w:rPr>
            <w:rStyle w:val="Hyperlink"/>
            <w:noProof/>
          </w:rPr>
          <w:t>Scope and content</w:t>
        </w:r>
        <w:r>
          <w:rPr>
            <w:noProof/>
            <w:webHidden/>
          </w:rPr>
          <w:tab/>
        </w:r>
        <w:r>
          <w:rPr>
            <w:noProof/>
            <w:webHidden/>
          </w:rPr>
          <w:fldChar w:fldCharType="begin"/>
        </w:r>
        <w:r>
          <w:rPr>
            <w:noProof/>
            <w:webHidden/>
          </w:rPr>
          <w:instrText xml:space="preserve"> PAGEREF _Toc205211706 \h </w:instrText>
        </w:r>
        <w:r>
          <w:rPr>
            <w:noProof/>
            <w:webHidden/>
          </w:rPr>
        </w:r>
        <w:r>
          <w:rPr>
            <w:noProof/>
            <w:webHidden/>
          </w:rPr>
          <w:fldChar w:fldCharType="separate"/>
        </w:r>
        <w:r w:rsidR="009A7EA5">
          <w:rPr>
            <w:noProof/>
            <w:webHidden/>
          </w:rPr>
          <w:t>71</w:t>
        </w:r>
        <w:r>
          <w:rPr>
            <w:noProof/>
            <w:webHidden/>
          </w:rPr>
          <w:fldChar w:fldCharType="end"/>
        </w:r>
      </w:hyperlink>
    </w:p>
    <w:p w14:paraId="3E136862" w14:textId="2CA21EA5" w:rsidR="00EE41DC" w:rsidRDefault="00EE41DC">
      <w:pPr>
        <w:pStyle w:val="TOC3"/>
        <w:rPr>
          <w:rFonts w:asciiTheme="minorHAnsi" w:eastAsiaTheme="minorEastAsia" w:hAnsiTheme="minorHAnsi" w:cstheme="minorBidi"/>
          <w:noProof/>
          <w:kern w:val="2"/>
          <w:sz w:val="24"/>
          <w14:ligatures w14:val="standardContextual"/>
        </w:rPr>
      </w:pPr>
      <w:hyperlink w:anchor="_Toc205211707" w:history="1">
        <w:r w:rsidRPr="00692A67">
          <w:rPr>
            <w:rStyle w:val="Hyperlink"/>
            <w:noProof/>
          </w:rPr>
          <w:t>A.2.2</w:t>
        </w:r>
        <w:r>
          <w:rPr>
            <w:rFonts w:asciiTheme="minorHAnsi" w:eastAsiaTheme="minorEastAsia" w:hAnsiTheme="minorHAnsi" w:cstheme="minorBidi"/>
            <w:noProof/>
            <w:kern w:val="2"/>
            <w:sz w:val="24"/>
            <w14:ligatures w14:val="standardContextual"/>
          </w:rPr>
          <w:tab/>
        </w:r>
        <w:r w:rsidRPr="00692A67">
          <w:rPr>
            <w:rStyle w:val="Hyperlink"/>
            <w:noProof/>
          </w:rPr>
          <w:t>Special remarks</w:t>
        </w:r>
        <w:r>
          <w:rPr>
            <w:noProof/>
            <w:webHidden/>
          </w:rPr>
          <w:tab/>
        </w:r>
        <w:r>
          <w:rPr>
            <w:noProof/>
            <w:webHidden/>
          </w:rPr>
          <w:fldChar w:fldCharType="begin"/>
        </w:r>
        <w:r>
          <w:rPr>
            <w:noProof/>
            <w:webHidden/>
          </w:rPr>
          <w:instrText xml:space="preserve"> PAGEREF _Toc205211707 \h </w:instrText>
        </w:r>
        <w:r>
          <w:rPr>
            <w:noProof/>
            <w:webHidden/>
          </w:rPr>
        </w:r>
        <w:r>
          <w:rPr>
            <w:noProof/>
            <w:webHidden/>
          </w:rPr>
          <w:fldChar w:fldCharType="separate"/>
        </w:r>
        <w:r w:rsidR="009A7EA5">
          <w:rPr>
            <w:noProof/>
            <w:webHidden/>
          </w:rPr>
          <w:t>71</w:t>
        </w:r>
        <w:r>
          <w:rPr>
            <w:noProof/>
            <w:webHidden/>
          </w:rPr>
          <w:fldChar w:fldCharType="end"/>
        </w:r>
      </w:hyperlink>
    </w:p>
    <w:p w14:paraId="09983BB7" w14:textId="2483B3D6" w:rsidR="00EE41DC" w:rsidRDefault="00EE41DC">
      <w:pPr>
        <w:pStyle w:val="TOC1"/>
        <w:rPr>
          <w:rFonts w:asciiTheme="minorHAnsi" w:eastAsiaTheme="minorEastAsia" w:hAnsiTheme="minorHAnsi" w:cstheme="minorBidi"/>
          <w:b w:val="0"/>
          <w:kern w:val="2"/>
          <w14:ligatures w14:val="standardContextual"/>
        </w:rPr>
      </w:pPr>
      <w:hyperlink w:anchor="_Toc205211708" w:history="1">
        <w:r w:rsidRPr="00692A67">
          <w:rPr>
            <w:rStyle w:val="Hyperlink"/>
          </w:rPr>
          <w:t>Annex B (normative) Link Base file - DRD</w:t>
        </w:r>
        <w:r>
          <w:rPr>
            <w:webHidden/>
          </w:rPr>
          <w:tab/>
        </w:r>
        <w:r>
          <w:rPr>
            <w:webHidden/>
          </w:rPr>
          <w:fldChar w:fldCharType="begin"/>
        </w:r>
        <w:r>
          <w:rPr>
            <w:webHidden/>
          </w:rPr>
          <w:instrText xml:space="preserve"> PAGEREF _Toc205211708 \h </w:instrText>
        </w:r>
        <w:r>
          <w:rPr>
            <w:webHidden/>
          </w:rPr>
        </w:r>
        <w:r>
          <w:rPr>
            <w:webHidden/>
          </w:rPr>
          <w:fldChar w:fldCharType="separate"/>
        </w:r>
        <w:r w:rsidR="009A7EA5">
          <w:rPr>
            <w:webHidden/>
          </w:rPr>
          <w:t>72</w:t>
        </w:r>
        <w:r>
          <w:rPr>
            <w:webHidden/>
          </w:rPr>
          <w:fldChar w:fldCharType="end"/>
        </w:r>
      </w:hyperlink>
    </w:p>
    <w:p w14:paraId="3037933A" w14:textId="169AAA30" w:rsidR="00EE41DC" w:rsidRDefault="00EE41DC">
      <w:pPr>
        <w:pStyle w:val="TOC2"/>
        <w:rPr>
          <w:rFonts w:asciiTheme="minorHAnsi" w:eastAsiaTheme="minorEastAsia" w:hAnsiTheme="minorHAnsi" w:cstheme="minorBidi"/>
          <w:kern w:val="2"/>
          <w:sz w:val="24"/>
          <w:szCs w:val="24"/>
          <w14:ligatures w14:val="standardContextual"/>
        </w:rPr>
      </w:pPr>
      <w:hyperlink w:anchor="_Toc205211709" w:history="1">
        <w:r w:rsidRPr="00692A67">
          <w:rPr>
            <w:rStyle w:val="Hyperlink"/>
          </w:rPr>
          <w:t>B.1</w:t>
        </w:r>
        <w:r>
          <w:rPr>
            <w:rFonts w:asciiTheme="minorHAnsi" w:eastAsiaTheme="minorEastAsia" w:hAnsiTheme="minorHAnsi" w:cstheme="minorBidi"/>
            <w:kern w:val="2"/>
            <w:sz w:val="24"/>
            <w:szCs w:val="24"/>
            <w14:ligatures w14:val="standardContextual"/>
          </w:rPr>
          <w:tab/>
        </w:r>
        <w:r w:rsidRPr="00692A67">
          <w:rPr>
            <w:rStyle w:val="Hyperlink"/>
          </w:rPr>
          <w:t>DRD identification</w:t>
        </w:r>
        <w:r>
          <w:rPr>
            <w:webHidden/>
          </w:rPr>
          <w:tab/>
        </w:r>
        <w:r>
          <w:rPr>
            <w:webHidden/>
          </w:rPr>
          <w:fldChar w:fldCharType="begin"/>
        </w:r>
        <w:r>
          <w:rPr>
            <w:webHidden/>
          </w:rPr>
          <w:instrText xml:space="preserve"> PAGEREF _Toc205211709 \h </w:instrText>
        </w:r>
        <w:r>
          <w:rPr>
            <w:webHidden/>
          </w:rPr>
        </w:r>
        <w:r>
          <w:rPr>
            <w:webHidden/>
          </w:rPr>
          <w:fldChar w:fldCharType="separate"/>
        </w:r>
        <w:r w:rsidR="009A7EA5">
          <w:rPr>
            <w:webHidden/>
          </w:rPr>
          <w:t>72</w:t>
        </w:r>
        <w:r>
          <w:rPr>
            <w:webHidden/>
          </w:rPr>
          <w:fldChar w:fldCharType="end"/>
        </w:r>
      </w:hyperlink>
    </w:p>
    <w:p w14:paraId="5F17F74D" w14:textId="29A936E4" w:rsidR="00EE41DC" w:rsidRDefault="00EE41DC">
      <w:pPr>
        <w:pStyle w:val="TOC3"/>
        <w:rPr>
          <w:rFonts w:asciiTheme="minorHAnsi" w:eastAsiaTheme="minorEastAsia" w:hAnsiTheme="minorHAnsi" w:cstheme="minorBidi"/>
          <w:noProof/>
          <w:kern w:val="2"/>
          <w:sz w:val="24"/>
          <w14:ligatures w14:val="standardContextual"/>
        </w:rPr>
      </w:pPr>
      <w:hyperlink w:anchor="_Toc205211710" w:history="1">
        <w:r w:rsidRPr="00692A67">
          <w:rPr>
            <w:rStyle w:val="Hyperlink"/>
            <w:noProof/>
            <w:spacing w:val="-4"/>
          </w:rPr>
          <w:t>B.1.1</w:t>
        </w:r>
        <w:r>
          <w:rPr>
            <w:rFonts w:asciiTheme="minorHAnsi" w:eastAsiaTheme="minorEastAsia" w:hAnsiTheme="minorHAnsi" w:cstheme="minorBidi"/>
            <w:noProof/>
            <w:kern w:val="2"/>
            <w:sz w:val="24"/>
            <w14:ligatures w14:val="standardContextual"/>
          </w:rPr>
          <w:tab/>
        </w:r>
        <w:r w:rsidRPr="00692A67">
          <w:rPr>
            <w:rStyle w:val="Hyperlink"/>
            <w:noProof/>
            <w:spacing w:val="-4"/>
          </w:rPr>
          <w:t>Requirement identification and source document</w:t>
        </w:r>
        <w:r>
          <w:rPr>
            <w:noProof/>
            <w:webHidden/>
          </w:rPr>
          <w:tab/>
        </w:r>
        <w:r>
          <w:rPr>
            <w:noProof/>
            <w:webHidden/>
          </w:rPr>
          <w:fldChar w:fldCharType="begin"/>
        </w:r>
        <w:r>
          <w:rPr>
            <w:noProof/>
            <w:webHidden/>
          </w:rPr>
          <w:instrText xml:space="preserve"> PAGEREF _Toc205211710 \h </w:instrText>
        </w:r>
        <w:r>
          <w:rPr>
            <w:noProof/>
            <w:webHidden/>
          </w:rPr>
        </w:r>
        <w:r>
          <w:rPr>
            <w:noProof/>
            <w:webHidden/>
          </w:rPr>
          <w:fldChar w:fldCharType="separate"/>
        </w:r>
        <w:r w:rsidR="009A7EA5">
          <w:rPr>
            <w:noProof/>
            <w:webHidden/>
          </w:rPr>
          <w:t>72</w:t>
        </w:r>
        <w:r>
          <w:rPr>
            <w:noProof/>
            <w:webHidden/>
          </w:rPr>
          <w:fldChar w:fldCharType="end"/>
        </w:r>
      </w:hyperlink>
    </w:p>
    <w:p w14:paraId="35774002" w14:textId="5DA14470" w:rsidR="00EE41DC" w:rsidRDefault="00EE41DC">
      <w:pPr>
        <w:pStyle w:val="TOC3"/>
        <w:rPr>
          <w:rFonts w:asciiTheme="minorHAnsi" w:eastAsiaTheme="minorEastAsia" w:hAnsiTheme="minorHAnsi" w:cstheme="minorBidi"/>
          <w:noProof/>
          <w:kern w:val="2"/>
          <w:sz w:val="24"/>
          <w14:ligatures w14:val="standardContextual"/>
        </w:rPr>
      </w:pPr>
      <w:hyperlink w:anchor="_Toc205211711" w:history="1">
        <w:r w:rsidRPr="00692A67">
          <w:rPr>
            <w:rStyle w:val="Hyperlink"/>
            <w:noProof/>
          </w:rPr>
          <w:t>B.1.2</w:t>
        </w:r>
        <w:r>
          <w:rPr>
            <w:rFonts w:asciiTheme="minorHAnsi" w:eastAsiaTheme="minorEastAsia" w:hAnsiTheme="minorHAnsi" w:cstheme="minorBidi"/>
            <w:noProof/>
            <w:kern w:val="2"/>
            <w:sz w:val="24"/>
            <w14:ligatures w14:val="standardContextual"/>
          </w:rPr>
          <w:tab/>
        </w:r>
        <w:r w:rsidRPr="00692A67">
          <w:rPr>
            <w:rStyle w:val="Hyperlink"/>
            <w:noProof/>
          </w:rPr>
          <w:t>Purpose and objective</w:t>
        </w:r>
        <w:r>
          <w:rPr>
            <w:noProof/>
            <w:webHidden/>
          </w:rPr>
          <w:tab/>
        </w:r>
        <w:r>
          <w:rPr>
            <w:noProof/>
            <w:webHidden/>
          </w:rPr>
          <w:fldChar w:fldCharType="begin"/>
        </w:r>
        <w:r>
          <w:rPr>
            <w:noProof/>
            <w:webHidden/>
          </w:rPr>
          <w:instrText xml:space="preserve"> PAGEREF _Toc205211711 \h </w:instrText>
        </w:r>
        <w:r>
          <w:rPr>
            <w:noProof/>
            <w:webHidden/>
          </w:rPr>
        </w:r>
        <w:r>
          <w:rPr>
            <w:noProof/>
            <w:webHidden/>
          </w:rPr>
          <w:fldChar w:fldCharType="separate"/>
        </w:r>
        <w:r w:rsidR="009A7EA5">
          <w:rPr>
            <w:noProof/>
            <w:webHidden/>
          </w:rPr>
          <w:t>72</w:t>
        </w:r>
        <w:r>
          <w:rPr>
            <w:noProof/>
            <w:webHidden/>
          </w:rPr>
          <w:fldChar w:fldCharType="end"/>
        </w:r>
      </w:hyperlink>
    </w:p>
    <w:p w14:paraId="3ADF49F2" w14:textId="29FCC821" w:rsidR="00EE41DC" w:rsidRDefault="00EE41DC">
      <w:pPr>
        <w:pStyle w:val="TOC2"/>
        <w:rPr>
          <w:rFonts w:asciiTheme="minorHAnsi" w:eastAsiaTheme="minorEastAsia" w:hAnsiTheme="minorHAnsi" w:cstheme="minorBidi"/>
          <w:kern w:val="2"/>
          <w:sz w:val="24"/>
          <w:szCs w:val="24"/>
          <w14:ligatures w14:val="standardContextual"/>
        </w:rPr>
      </w:pPr>
      <w:hyperlink w:anchor="_Toc205211712" w:history="1">
        <w:r w:rsidRPr="00692A67">
          <w:rPr>
            <w:rStyle w:val="Hyperlink"/>
          </w:rPr>
          <w:t>B.2</w:t>
        </w:r>
        <w:r>
          <w:rPr>
            <w:rFonts w:asciiTheme="minorHAnsi" w:eastAsiaTheme="minorEastAsia" w:hAnsiTheme="minorHAnsi" w:cstheme="minorBidi"/>
            <w:kern w:val="2"/>
            <w:sz w:val="24"/>
            <w:szCs w:val="24"/>
            <w14:ligatures w14:val="standardContextual"/>
          </w:rPr>
          <w:tab/>
        </w:r>
        <w:r w:rsidRPr="00692A67">
          <w:rPr>
            <w:rStyle w:val="Hyperlink"/>
          </w:rPr>
          <w:t>Expected response</w:t>
        </w:r>
        <w:r>
          <w:rPr>
            <w:webHidden/>
          </w:rPr>
          <w:tab/>
        </w:r>
        <w:r>
          <w:rPr>
            <w:webHidden/>
          </w:rPr>
          <w:fldChar w:fldCharType="begin"/>
        </w:r>
        <w:r>
          <w:rPr>
            <w:webHidden/>
          </w:rPr>
          <w:instrText xml:space="preserve"> PAGEREF _Toc205211712 \h </w:instrText>
        </w:r>
        <w:r>
          <w:rPr>
            <w:webHidden/>
          </w:rPr>
        </w:r>
        <w:r>
          <w:rPr>
            <w:webHidden/>
          </w:rPr>
          <w:fldChar w:fldCharType="separate"/>
        </w:r>
        <w:r w:rsidR="009A7EA5">
          <w:rPr>
            <w:webHidden/>
          </w:rPr>
          <w:t>72</w:t>
        </w:r>
        <w:r>
          <w:rPr>
            <w:webHidden/>
          </w:rPr>
          <w:fldChar w:fldCharType="end"/>
        </w:r>
      </w:hyperlink>
    </w:p>
    <w:p w14:paraId="23248BC1" w14:textId="62FAA84A" w:rsidR="00EE41DC" w:rsidRDefault="00EE41DC">
      <w:pPr>
        <w:pStyle w:val="TOC3"/>
        <w:rPr>
          <w:rFonts w:asciiTheme="minorHAnsi" w:eastAsiaTheme="minorEastAsia" w:hAnsiTheme="minorHAnsi" w:cstheme="minorBidi"/>
          <w:noProof/>
          <w:kern w:val="2"/>
          <w:sz w:val="24"/>
          <w14:ligatures w14:val="standardContextual"/>
        </w:rPr>
      </w:pPr>
      <w:hyperlink w:anchor="_Toc205211713" w:history="1">
        <w:r w:rsidRPr="00692A67">
          <w:rPr>
            <w:rStyle w:val="Hyperlink"/>
            <w:noProof/>
          </w:rPr>
          <w:t>B.2.1</w:t>
        </w:r>
        <w:r>
          <w:rPr>
            <w:rFonts w:asciiTheme="minorHAnsi" w:eastAsiaTheme="minorEastAsia" w:hAnsiTheme="minorHAnsi" w:cstheme="minorBidi"/>
            <w:noProof/>
            <w:kern w:val="2"/>
            <w:sz w:val="24"/>
            <w14:ligatures w14:val="standardContextual"/>
          </w:rPr>
          <w:tab/>
        </w:r>
        <w:r w:rsidRPr="00692A67">
          <w:rPr>
            <w:rStyle w:val="Hyperlink"/>
            <w:noProof/>
          </w:rPr>
          <w:t>Scope and content</w:t>
        </w:r>
        <w:r>
          <w:rPr>
            <w:noProof/>
            <w:webHidden/>
          </w:rPr>
          <w:tab/>
        </w:r>
        <w:r>
          <w:rPr>
            <w:noProof/>
            <w:webHidden/>
          </w:rPr>
          <w:fldChar w:fldCharType="begin"/>
        </w:r>
        <w:r>
          <w:rPr>
            <w:noProof/>
            <w:webHidden/>
          </w:rPr>
          <w:instrText xml:space="preserve"> PAGEREF _Toc205211713 \h </w:instrText>
        </w:r>
        <w:r>
          <w:rPr>
            <w:noProof/>
            <w:webHidden/>
          </w:rPr>
        </w:r>
        <w:r>
          <w:rPr>
            <w:noProof/>
            <w:webHidden/>
          </w:rPr>
          <w:fldChar w:fldCharType="separate"/>
        </w:r>
        <w:r w:rsidR="009A7EA5">
          <w:rPr>
            <w:noProof/>
            <w:webHidden/>
          </w:rPr>
          <w:t>72</w:t>
        </w:r>
        <w:r>
          <w:rPr>
            <w:noProof/>
            <w:webHidden/>
          </w:rPr>
          <w:fldChar w:fldCharType="end"/>
        </w:r>
      </w:hyperlink>
    </w:p>
    <w:p w14:paraId="4C121F7D" w14:textId="21E56E1E" w:rsidR="00EE41DC" w:rsidRDefault="00EE41DC">
      <w:pPr>
        <w:pStyle w:val="TOC3"/>
        <w:rPr>
          <w:rFonts w:asciiTheme="minorHAnsi" w:eastAsiaTheme="minorEastAsia" w:hAnsiTheme="minorHAnsi" w:cstheme="minorBidi"/>
          <w:noProof/>
          <w:kern w:val="2"/>
          <w:sz w:val="24"/>
          <w14:ligatures w14:val="standardContextual"/>
        </w:rPr>
      </w:pPr>
      <w:hyperlink w:anchor="_Toc205211714" w:history="1">
        <w:r w:rsidRPr="00692A67">
          <w:rPr>
            <w:rStyle w:val="Hyperlink"/>
            <w:noProof/>
          </w:rPr>
          <w:t>B.2.2</w:t>
        </w:r>
        <w:r>
          <w:rPr>
            <w:rFonts w:asciiTheme="minorHAnsi" w:eastAsiaTheme="minorEastAsia" w:hAnsiTheme="minorHAnsi" w:cstheme="minorBidi"/>
            <w:noProof/>
            <w:kern w:val="2"/>
            <w:sz w:val="24"/>
            <w14:ligatures w14:val="standardContextual"/>
          </w:rPr>
          <w:tab/>
        </w:r>
        <w:r w:rsidRPr="00692A67">
          <w:rPr>
            <w:rStyle w:val="Hyperlink"/>
            <w:noProof/>
          </w:rPr>
          <w:t>Special remarks</w:t>
        </w:r>
        <w:r>
          <w:rPr>
            <w:noProof/>
            <w:webHidden/>
          </w:rPr>
          <w:tab/>
        </w:r>
        <w:r>
          <w:rPr>
            <w:noProof/>
            <w:webHidden/>
          </w:rPr>
          <w:fldChar w:fldCharType="begin"/>
        </w:r>
        <w:r>
          <w:rPr>
            <w:noProof/>
            <w:webHidden/>
          </w:rPr>
          <w:instrText xml:space="preserve"> PAGEREF _Toc205211714 \h </w:instrText>
        </w:r>
        <w:r>
          <w:rPr>
            <w:noProof/>
            <w:webHidden/>
          </w:rPr>
        </w:r>
        <w:r>
          <w:rPr>
            <w:noProof/>
            <w:webHidden/>
          </w:rPr>
          <w:fldChar w:fldCharType="separate"/>
        </w:r>
        <w:r w:rsidR="009A7EA5">
          <w:rPr>
            <w:noProof/>
            <w:webHidden/>
          </w:rPr>
          <w:t>72</w:t>
        </w:r>
        <w:r>
          <w:rPr>
            <w:noProof/>
            <w:webHidden/>
          </w:rPr>
          <w:fldChar w:fldCharType="end"/>
        </w:r>
      </w:hyperlink>
    </w:p>
    <w:p w14:paraId="6E4ED6F9" w14:textId="100B71F2" w:rsidR="00EE41DC" w:rsidRDefault="00EE41DC">
      <w:pPr>
        <w:pStyle w:val="TOC1"/>
        <w:rPr>
          <w:rFonts w:asciiTheme="minorHAnsi" w:eastAsiaTheme="minorEastAsia" w:hAnsiTheme="minorHAnsi" w:cstheme="minorBidi"/>
          <w:b w:val="0"/>
          <w:kern w:val="2"/>
          <w14:ligatures w14:val="standardContextual"/>
        </w:rPr>
      </w:pPr>
      <w:hyperlink w:anchor="_Toc205211715" w:history="1">
        <w:r w:rsidRPr="00692A67">
          <w:rPr>
            <w:rStyle w:val="Hyperlink"/>
          </w:rPr>
          <w:t>Annex C (normative) Schedule file - DRD</w:t>
        </w:r>
        <w:r>
          <w:rPr>
            <w:webHidden/>
          </w:rPr>
          <w:tab/>
        </w:r>
        <w:r>
          <w:rPr>
            <w:webHidden/>
          </w:rPr>
          <w:fldChar w:fldCharType="begin"/>
        </w:r>
        <w:r>
          <w:rPr>
            <w:webHidden/>
          </w:rPr>
          <w:instrText xml:space="preserve"> PAGEREF _Toc205211715 \h </w:instrText>
        </w:r>
        <w:r>
          <w:rPr>
            <w:webHidden/>
          </w:rPr>
        </w:r>
        <w:r>
          <w:rPr>
            <w:webHidden/>
          </w:rPr>
          <w:fldChar w:fldCharType="separate"/>
        </w:r>
        <w:r w:rsidR="009A7EA5">
          <w:rPr>
            <w:webHidden/>
          </w:rPr>
          <w:t>73</w:t>
        </w:r>
        <w:r>
          <w:rPr>
            <w:webHidden/>
          </w:rPr>
          <w:fldChar w:fldCharType="end"/>
        </w:r>
      </w:hyperlink>
    </w:p>
    <w:p w14:paraId="619A031E" w14:textId="1C00B61B" w:rsidR="00EE41DC" w:rsidRDefault="00EE41DC">
      <w:pPr>
        <w:pStyle w:val="TOC2"/>
        <w:rPr>
          <w:rFonts w:asciiTheme="minorHAnsi" w:eastAsiaTheme="minorEastAsia" w:hAnsiTheme="minorHAnsi" w:cstheme="minorBidi"/>
          <w:kern w:val="2"/>
          <w:sz w:val="24"/>
          <w:szCs w:val="24"/>
          <w14:ligatures w14:val="standardContextual"/>
        </w:rPr>
      </w:pPr>
      <w:hyperlink w:anchor="_Toc205211716" w:history="1">
        <w:r w:rsidRPr="00692A67">
          <w:rPr>
            <w:rStyle w:val="Hyperlink"/>
          </w:rPr>
          <w:t>C.1</w:t>
        </w:r>
        <w:r>
          <w:rPr>
            <w:rFonts w:asciiTheme="minorHAnsi" w:eastAsiaTheme="minorEastAsia" w:hAnsiTheme="minorHAnsi" w:cstheme="minorBidi"/>
            <w:kern w:val="2"/>
            <w:sz w:val="24"/>
            <w:szCs w:val="24"/>
            <w14:ligatures w14:val="standardContextual"/>
          </w:rPr>
          <w:tab/>
        </w:r>
        <w:r w:rsidRPr="00692A67">
          <w:rPr>
            <w:rStyle w:val="Hyperlink"/>
          </w:rPr>
          <w:t>DRD identification</w:t>
        </w:r>
        <w:r>
          <w:rPr>
            <w:webHidden/>
          </w:rPr>
          <w:tab/>
        </w:r>
        <w:r>
          <w:rPr>
            <w:webHidden/>
          </w:rPr>
          <w:fldChar w:fldCharType="begin"/>
        </w:r>
        <w:r>
          <w:rPr>
            <w:webHidden/>
          </w:rPr>
          <w:instrText xml:space="preserve"> PAGEREF _Toc205211716 \h </w:instrText>
        </w:r>
        <w:r>
          <w:rPr>
            <w:webHidden/>
          </w:rPr>
        </w:r>
        <w:r>
          <w:rPr>
            <w:webHidden/>
          </w:rPr>
          <w:fldChar w:fldCharType="separate"/>
        </w:r>
        <w:r w:rsidR="009A7EA5">
          <w:rPr>
            <w:webHidden/>
          </w:rPr>
          <w:t>73</w:t>
        </w:r>
        <w:r>
          <w:rPr>
            <w:webHidden/>
          </w:rPr>
          <w:fldChar w:fldCharType="end"/>
        </w:r>
      </w:hyperlink>
    </w:p>
    <w:p w14:paraId="6C768F0E" w14:textId="3A0F4435" w:rsidR="00EE41DC" w:rsidRDefault="00EE41DC">
      <w:pPr>
        <w:pStyle w:val="TOC3"/>
        <w:rPr>
          <w:rFonts w:asciiTheme="minorHAnsi" w:eastAsiaTheme="minorEastAsia" w:hAnsiTheme="minorHAnsi" w:cstheme="minorBidi"/>
          <w:noProof/>
          <w:kern w:val="2"/>
          <w:sz w:val="24"/>
          <w14:ligatures w14:val="standardContextual"/>
        </w:rPr>
      </w:pPr>
      <w:hyperlink w:anchor="_Toc205211717" w:history="1">
        <w:r w:rsidRPr="00692A67">
          <w:rPr>
            <w:rStyle w:val="Hyperlink"/>
            <w:noProof/>
            <w:spacing w:val="-4"/>
          </w:rPr>
          <w:t>C.1.1</w:t>
        </w:r>
        <w:r>
          <w:rPr>
            <w:rFonts w:asciiTheme="minorHAnsi" w:eastAsiaTheme="minorEastAsia" w:hAnsiTheme="minorHAnsi" w:cstheme="minorBidi"/>
            <w:noProof/>
            <w:kern w:val="2"/>
            <w:sz w:val="24"/>
            <w14:ligatures w14:val="standardContextual"/>
          </w:rPr>
          <w:tab/>
        </w:r>
        <w:r w:rsidRPr="00692A67">
          <w:rPr>
            <w:rStyle w:val="Hyperlink"/>
            <w:noProof/>
            <w:spacing w:val="-4"/>
          </w:rPr>
          <w:t>Requirement identification and source document</w:t>
        </w:r>
        <w:r>
          <w:rPr>
            <w:noProof/>
            <w:webHidden/>
          </w:rPr>
          <w:tab/>
        </w:r>
        <w:r>
          <w:rPr>
            <w:noProof/>
            <w:webHidden/>
          </w:rPr>
          <w:fldChar w:fldCharType="begin"/>
        </w:r>
        <w:r>
          <w:rPr>
            <w:noProof/>
            <w:webHidden/>
          </w:rPr>
          <w:instrText xml:space="preserve"> PAGEREF _Toc205211717 \h </w:instrText>
        </w:r>
        <w:r>
          <w:rPr>
            <w:noProof/>
            <w:webHidden/>
          </w:rPr>
        </w:r>
        <w:r>
          <w:rPr>
            <w:noProof/>
            <w:webHidden/>
          </w:rPr>
          <w:fldChar w:fldCharType="separate"/>
        </w:r>
        <w:r w:rsidR="009A7EA5">
          <w:rPr>
            <w:noProof/>
            <w:webHidden/>
          </w:rPr>
          <w:t>73</w:t>
        </w:r>
        <w:r>
          <w:rPr>
            <w:noProof/>
            <w:webHidden/>
          </w:rPr>
          <w:fldChar w:fldCharType="end"/>
        </w:r>
      </w:hyperlink>
    </w:p>
    <w:p w14:paraId="1B5B0147" w14:textId="200480FA" w:rsidR="00EE41DC" w:rsidRDefault="00EE41DC">
      <w:pPr>
        <w:pStyle w:val="TOC3"/>
        <w:rPr>
          <w:rFonts w:asciiTheme="minorHAnsi" w:eastAsiaTheme="minorEastAsia" w:hAnsiTheme="minorHAnsi" w:cstheme="minorBidi"/>
          <w:noProof/>
          <w:kern w:val="2"/>
          <w:sz w:val="24"/>
          <w14:ligatures w14:val="standardContextual"/>
        </w:rPr>
      </w:pPr>
      <w:hyperlink w:anchor="_Toc205211718" w:history="1">
        <w:r w:rsidRPr="00692A67">
          <w:rPr>
            <w:rStyle w:val="Hyperlink"/>
            <w:noProof/>
          </w:rPr>
          <w:t>C.1.2</w:t>
        </w:r>
        <w:r>
          <w:rPr>
            <w:rFonts w:asciiTheme="minorHAnsi" w:eastAsiaTheme="minorEastAsia" w:hAnsiTheme="minorHAnsi" w:cstheme="minorBidi"/>
            <w:noProof/>
            <w:kern w:val="2"/>
            <w:sz w:val="24"/>
            <w14:ligatures w14:val="standardContextual"/>
          </w:rPr>
          <w:tab/>
        </w:r>
        <w:r w:rsidRPr="00692A67">
          <w:rPr>
            <w:rStyle w:val="Hyperlink"/>
            <w:noProof/>
          </w:rPr>
          <w:t>Purpose and objective</w:t>
        </w:r>
        <w:r>
          <w:rPr>
            <w:noProof/>
            <w:webHidden/>
          </w:rPr>
          <w:tab/>
        </w:r>
        <w:r>
          <w:rPr>
            <w:noProof/>
            <w:webHidden/>
          </w:rPr>
          <w:fldChar w:fldCharType="begin"/>
        </w:r>
        <w:r>
          <w:rPr>
            <w:noProof/>
            <w:webHidden/>
          </w:rPr>
          <w:instrText xml:space="preserve"> PAGEREF _Toc205211718 \h </w:instrText>
        </w:r>
        <w:r>
          <w:rPr>
            <w:noProof/>
            <w:webHidden/>
          </w:rPr>
        </w:r>
        <w:r>
          <w:rPr>
            <w:noProof/>
            <w:webHidden/>
          </w:rPr>
          <w:fldChar w:fldCharType="separate"/>
        </w:r>
        <w:r w:rsidR="009A7EA5">
          <w:rPr>
            <w:noProof/>
            <w:webHidden/>
          </w:rPr>
          <w:t>73</w:t>
        </w:r>
        <w:r>
          <w:rPr>
            <w:noProof/>
            <w:webHidden/>
          </w:rPr>
          <w:fldChar w:fldCharType="end"/>
        </w:r>
      </w:hyperlink>
    </w:p>
    <w:p w14:paraId="0D4CB792" w14:textId="687E4A46" w:rsidR="00EE41DC" w:rsidRDefault="00EE41DC">
      <w:pPr>
        <w:pStyle w:val="TOC2"/>
        <w:rPr>
          <w:rFonts w:asciiTheme="minorHAnsi" w:eastAsiaTheme="minorEastAsia" w:hAnsiTheme="minorHAnsi" w:cstheme="minorBidi"/>
          <w:kern w:val="2"/>
          <w:sz w:val="24"/>
          <w:szCs w:val="24"/>
          <w14:ligatures w14:val="standardContextual"/>
        </w:rPr>
      </w:pPr>
      <w:hyperlink w:anchor="_Toc205211719" w:history="1">
        <w:r w:rsidRPr="00692A67">
          <w:rPr>
            <w:rStyle w:val="Hyperlink"/>
          </w:rPr>
          <w:t>C.2</w:t>
        </w:r>
        <w:r>
          <w:rPr>
            <w:rFonts w:asciiTheme="minorHAnsi" w:eastAsiaTheme="minorEastAsia" w:hAnsiTheme="minorHAnsi" w:cstheme="minorBidi"/>
            <w:kern w:val="2"/>
            <w:sz w:val="24"/>
            <w:szCs w:val="24"/>
            <w14:ligatures w14:val="standardContextual"/>
          </w:rPr>
          <w:tab/>
        </w:r>
        <w:r w:rsidRPr="00692A67">
          <w:rPr>
            <w:rStyle w:val="Hyperlink"/>
          </w:rPr>
          <w:t>Expected response</w:t>
        </w:r>
        <w:r>
          <w:rPr>
            <w:webHidden/>
          </w:rPr>
          <w:tab/>
        </w:r>
        <w:r>
          <w:rPr>
            <w:webHidden/>
          </w:rPr>
          <w:fldChar w:fldCharType="begin"/>
        </w:r>
        <w:r>
          <w:rPr>
            <w:webHidden/>
          </w:rPr>
          <w:instrText xml:space="preserve"> PAGEREF _Toc205211719 \h </w:instrText>
        </w:r>
        <w:r>
          <w:rPr>
            <w:webHidden/>
          </w:rPr>
        </w:r>
        <w:r>
          <w:rPr>
            <w:webHidden/>
          </w:rPr>
          <w:fldChar w:fldCharType="separate"/>
        </w:r>
        <w:r w:rsidR="009A7EA5">
          <w:rPr>
            <w:webHidden/>
          </w:rPr>
          <w:t>73</w:t>
        </w:r>
        <w:r>
          <w:rPr>
            <w:webHidden/>
          </w:rPr>
          <w:fldChar w:fldCharType="end"/>
        </w:r>
      </w:hyperlink>
    </w:p>
    <w:p w14:paraId="532B070C" w14:textId="6AC0F5A5" w:rsidR="00EE41DC" w:rsidRDefault="00EE41DC">
      <w:pPr>
        <w:pStyle w:val="TOC3"/>
        <w:rPr>
          <w:rFonts w:asciiTheme="minorHAnsi" w:eastAsiaTheme="minorEastAsia" w:hAnsiTheme="minorHAnsi" w:cstheme="minorBidi"/>
          <w:noProof/>
          <w:kern w:val="2"/>
          <w:sz w:val="24"/>
          <w14:ligatures w14:val="standardContextual"/>
        </w:rPr>
      </w:pPr>
      <w:hyperlink w:anchor="_Toc205211720" w:history="1">
        <w:r w:rsidRPr="00692A67">
          <w:rPr>
            <w:rStyle w:val="Hyperlink"/>
            <w:noProof/>
          </w:rPr>
          <w:t>C.2.1</w:t>
        </w:r>
        <w:r>
          <w:rPr>
            <w:rFonts w:asciiTheme="minorHAnsi" w:eastAsiaTheme="minorEastAsia" w:hAnsiTheme="minorHAnsi" w:cstheme="minorBidi"/>
            <w:noProof/>
            <w:kern w:val="2"/>
            <w:sz w:val="24"/>
            <w14:ligatures w14:val="standardContextual"/>
          </w:rPr>
          <w:tab/>
        </w:r>
        <w:r w:rsidRPr="00692A67">
          <w:rPr>
            <w:rStyle w:val="Hyperlink"/>
            <w:noProof/>
          </w:rPr>
          <w:t>Scope and content</w:t>
        </w:r>
        <w:r>
          <w:rPr>
            <w:noProof/>
            <w:webHidden/>
          </w:rPr>
          <w:tab/>
        </w:r>
        <w:r>
          <w:rPr>
            <w:noProof/>
            <w:webHidden/>
          </w:rPr>
          <w:fldChar w:fldCharType="begin"/>
        </w:r>
        <w:r>
          <w:rPr>
            <w:noProof/>
            <w:webHidden/>
          </w:rPr>
          <w:instrText xml:space="preserve"> PAGEREF _Toc205211720 \h </w:instrText>
        </w:r>
        <w:r>
          <w:rPr>
            <w:noProof/>
            <w:webHidden/>
          </w:rPr>
        </w:r>
        <w:r>
          <w:rPr>
            <w:noProof/>
            <w:webHidden/>
          </w:rPr>
          <w:fldChar w:fldCharType="separate"/>
        </w:r>
        <w:r w:rsidR="009A7EA5">
          <w:rPr>
            <w:noProof/>
            <w:webHidden/>
          </w:rPr>
          <w:t>73</w:t>
        </w:r>
        <w:r>
          <w:rPr>
            <w:noProof/>
            <w:webHidden/>
          </w:rPr>
          <w:fldChar w:fldCharType="end"/>
        </w:r>
      </w:hyperlink>
    </w:p>
    <w:p w14:paraId="34BA3B3D" w14:textId="20F860CF" w:rsidR="00EE41DC" w:rsidRDefault="00EE41DC">
      <w:pPr>
        <w:pStyle w:val="TOC3"/>
        <w:rPr>
          <w:rFonts w:asciiTheme="minorHAnsi" w:eastAsiaTheme="minorEastAsia" w:hAnsiTheme="minorHAnsi" w:cstheme="minorBidi"/>
          <w:noProof/>
          <w:kern w:val="2"/>
          <w:sz w:val="24"/>
          <w14:ligatures w14:val="standardContextual"/>
        </w:rPr>
      </w:pPr>
      <w:hyperlink w:anchor="_Toc205211721" w:history="1">
        <w:r w:rsidRPr="00692A67">
          <w:rPr>
            <w:rStyle w:val="Hyperlink"/>
            <w:noProof/>
          </w:rPr>
          <w:t>C.2.2</w:t>
        </w:r>
        <w:r>
          <w:rPr>
            <w:rFonts w:asciiTheme="minorHAnsi" w:eastAsiaTheme="minorEastAsia" w:hAnsiTheme="minorHAnsi" w:cstheme="minorBidi"/>
            <w:noProof/>
            <w:kern w:val="2"/>
            <w:sz w:val="24"/>
            <w14:ligatures w14:val="standardContextual"/>
          </w:rPr>
          <w:tab/>
        </w:r>
        <w:r w:rsidRPr="00692A67">
          <w:rPr>
            <w:rStyle w:val="Hyperlink"/>
            <w:noProof/>
          </w:rPr>
          <w:t>Special remarks</w:t>
        </w:r>
        <w:r>
          <w:rPr>
            <w:noProof/>
            <w:webHidden/>
          </w:rPr>
          <w:tab/>
        </w:r>
        <w:r>
          <w:rPr>
            <w:noProof/>
            <w:webHidden/>
          </w:rPr>
          <w:fldChar w:fldCharType="begin"/>
        </w:r>
        <w:r>
          <w:rPr>
            <w:noProof/>
            <w:webHidden/>
          </w:rPr>
          <w:instrText xml:space="preserve"> PAGEREF _Toc205211721 \h </w:instrText>
        </w:r>
        <w:r>
          <w:rPr>
            <w:noProof/>
            <w:webHidden/>
          </w:rPr>
        </w:r>
        <w:r>
          <w:rPr>
            <w:noProof/>
            <w:webHidden/>
          </w:rPr>
          <w:fldChar w:fldCharType="separate"/>
        </w:r>
        <w:r w:rsidR="009A7EA5">
          <w:rPr>
            <w:noProof/>
            <w:webHidden/>
          </w:rPr>
          <w:t>73</w:t>
        </w:r>
        <w:r>
          <w:rPr>
            <w:noProof/>
            <w:webHidden/>
          </w:rPr>
          <w:fldChar w:fldCharType="end"/>
        </w:r>
      </w:hyperlink>
    </w:p>
    <w:p w14:paraId="677F71DE" w14:textId="5A3EAAE1" w:rsidR="00EE41DC" w:rsidRDefault="00EE41DC">
      <w:pPr>
        <w:pStyle w:val="TOC1"/>
        <w:rPr>
          <w:rFonts w:asciiTheme="minorHAnsi" w:eastAsiaTheme="minorEastAsia" w:hAnsiTheme="minorHAnsi" w:cstheme="minorBidi"/>
          <w:b w:val="0"/>
          <w:kern w:val="2"/>
          <w14:ligatures w14:val="standardContextual"/>
        </w:rPr>
      </w:pPr>
      <w:hyperlink w:anchor="_Toc205211722" w:history="1">
        <w:r w:rsidRPr="00692A67">
          <w:rPr>
            <w:rStyle w:val="Hyperlink"/>
          </w:rPr>
          <w:t>Bibliography</w:t>
        </w:r>
        <w:r>
          <w:rPr>
            <w:webHidden/>
          </w:rPr>
          <w:tab/>
        </w:r>
        <w:r>
          <w:rPr>
            <w:webHidden/>
          </w:rPr>
          <w:fldChar w:fldCharType="begin"/>
        </w:r>
        <w:r>
          <w:rPr>
            <w:webHidden/>
          </w:rPr>
          <w:instrText xml:space="preserve"> PAGEREF _Toc205211722 \h </w:instrText>
        </w:r>
        <w:r>
          <w:rPr>
            <w:webHidden/>
          </w:rPr>
        </w:r>
        <w:r>
          <w:rPr>
            <w:webHidden/>
          </w:rPr>
          <w:fldChar w:fldCharType="separate"/>
        </w:r>
        <w:r w:rsidR="009A7EA5">
          <w:rPr>
            <w:webHidden/>
          </w:rPr>
          <w:t>74</w:t>
        </w:r>
        <w:r>
          <w:rPr>
            <w:webHidden/>
          </w:rPr>
          <w:fldChar w:fldCharType="end"/>
        </w:r>
      </w:hyperlink>
    </w:p>
    <w:p w14:paraId="60D01F69" w14:textId="1F404245" w:rsidR="0097265D" w:rsidRPr="007F5015" w:rsidRDefault="00D908FA" w:rsidP="002F6E23">
      <w:pPr>
        <w:pStyle w:val="paragraph"/>
        <w:ind w:left="0"/>
        <w:rPr>
          <w:rFonts w:ascii="Arial" w:hAnsi="Arial"/>
          <w:noProof/>
          <w:sz w:val="24"/>
        </w:rPr>
      </w:pPr>
      <w:r w:rsidRPr="007F5015">
        <w:rPr>
          <w:rFonts w:ascii="Arial" w:hAnsi="Arial"/>
          <w:b/>
          <w:noProof/>
          <w:sz w:val="24"/>
          <w:szCs w:val="24"/>
        </w:rPr>
        <w:fldChar w:fldCharType="end"/>
      </w:r>
    </w:p>
    <w:p w14:paraId="2B51ED97" w14:textId="77777777" w:rsidR="002F6E23" w:rsidRPr="007F5015" w:rsidRDefault="002F6E23" w:rsidP="002F6E23">
      <w:pPr>
        <w:pStyle w:val="paragraph"/>
        <w:ind w:left="0"/>
        <w:rPr>
          <w:rFonts w:ascii="Arial" w:hAnsi="Arial"/>
          <w:b/>
          <w:noProof/>
          <w:sz w:val="24"/>
        </w:rPr>
      </w:pPr>
      <w:r w:rsidRPr="007F5015">
        <w:rPr>
          <w:rFonts w:ascii="Arial" w:hAnsi="Arial"/>
          <w:b/>
          <w:noProof/>
          <w:sz w:val="24"/>
        </w:rPr>
        <w:t>Figures</w:t>
      </w:r>
    </w:p>
    <w:p w14:paraId="17FC4E88" w14:textId="2EBAE1C1" w:rsidR="00EE41DC" w:rsidRDefault="002F6E23">
      <w:pPr>
        <w:pStyle w:val="TableofFigures"/>
        <w:rPr>
          <w:rFonts w:asciiTheme="minorHAnsi" w:eastAsiaTheme="minorEastAsia" w:hAnsiTheme="minorHAnsi" w:cstheme="minorBidi"/>
          <w:noProof/>
          <w:kern w:val="2"/>
          <w:sz w:val="24"/>
          <w:szCs w:val="24"/>
          <w14:ligatures w14:val="standardContextual"/>
        </w:rPr>
      </w:pPr>
      <w:r w:rsidRPr="007F5015">
        <w:rPr>
          <w:noProof/>
          <w:sz w:val="24"/>
        </w:rPr>
        <w:fldChar w:fldCharType="begin"/>
      </w:r>
      <w:r w:rsidRPr="007F5015">
        <w:rPr>
          <w:noProof/>
          <w:sz w:val="24"/>
        </w:rPr>
        <w:instrText xml:space="preserve"> TOC \h \z \c "Figure" </w:instrText>
      </w:r>
      <w:r w:rsidRPr="007F5015">
        <w:rPr>
          <w:noProof/>
          <w:sz w:val="24"/>
        </w:rPr>
        <w:fldChar w:fldCharType="separate"/>
      </w:r>
      <w:hyperlink w:anchor="_Toc205211723" w:history="1">
        <w:r w:rsidR="00EE41DC" w:rsidRPr="004609BB">
          <w:rPr>
            <w:rStyle w:val="Hyperlink"/>
            <w:noProof/>
          </w:rPr>
          <w:t>Figure 4</w:t>
        </w:r>
        <w:r w:rsidR="00EE41DC" w:rsidRPr="004609BB">
          <w:rPr>
            <w:rStyle w:val="Hyperlink"/>
            <w:noProof/>
          </w:rPr>
          <w:noBreakHyphen/>
          <w:t>1: Assembly Architecture</w:t>
        </w:r>
        <w:r w:rsidR="00EE41DC">
          <w:rPr>
            <w:noProof/>
            <w:webHidden/>
          </w:rPr>
          <w:tab/>
        </w:r>
        <w:r w:rsidR="00EE41DC">
          <w:rPr>
            <w:noProof/>
            <w:webHidden/>
          </w:rPr>
          <w:fldChar w:fldCharType="begin"/>
        </w:r>
        <w:r w:rsidR="00EE41DC">
          <w:rPr>
            <w:noProof/>
            <w:webHidden/>
          </w:rPr>
          <w:instrText xml:space="preserve"> PAGEREF _Toc205211723 \h </w:instrText>
        </w:r>
        <w:r w:rsidR="00EE41DC">
          <w:rPr>
            <w:noProof/>
            <w:webHidden/>
          </w:rPr>
        </w:r>
        <w:r w:rsidR="00EE41DC">
          <w:rPr>
            <w:noProof/>
            <w:webHidden/>
          </w:rPr>
          <w:fldChar w:fldCharType="separate"/>
        </w:r>
        <w:r w:rsidR="009A7EA5">
          <w:rPr>
            <w:noProof/>
            <w:webHidden/>
          </w:rPr>
          <w:t>17</w:t>
        </w:r>
        <w:r w:rsidR="00EE41DC">
          <w:rPr>
            <w:noProof/>
            <w:webHidden/>
          </w:rPr>
          <w:fldChar w:fldCharType="end"/>
        </w:r>
      </w:hyperlink>
    </w:p>
    <w:p w14:paraId="455D8661" w14:textId="30D8E5D4" w:rsidR="00EE41DC" w:rsidRDefault="00EE41DC">
      <w:pPr>
        <w:pStyle w:val="TableofFigures"/>
        <w:rPr>
          <w:rFonts w:asciiTheme="minorHAnsi" w:eastAsiaTheme="minorEastAsia" w:hAnsiTheme="minorHAnsi" w:cstheme="minorBidi"/>
          <w:noProof/>
          <w:kern w:val="2"/>
          <w:sz w:val="24"/>
          <w:szCs w:val="24"/>
          <w14:ligatures w14:val="standardContextual"/>
        </w:rPr>
      </w:pPr>
      <w:hyperlink w:anchor="_Toc205211724" w:history="1">
        <w:r w:rsidRPr="004609BB">
          <w:rPr>
            <w:rStyle w:val="Hyperlink"/>
            <w:noProof/>
          </w:rPr>
          <w:t>Figure 4</w:t>
        </w:r>
        <w:r w:rsidRPr="004609BB">
          <w:rPr>
            <w:rStyle w:val="Hyperlink"/>
            <w:noProof/>
          </w:rPr>
          <w:noBreakHyphen/>
          <w:t>2: Three types of Link</w:t>
        </w:r>
        <w:r>
          <w:rPr>
            <w:noProof/>
            <w:webHidden/>
          </w:rPr>
          <w:tab/>
        </w:r>
        <w:r>
          <w:rPr>
            <w:noProof/>
            <w:webHidden/>
          </w:rPr>
          <w:fldChar w:fldCharType="begin"/>
        </w:r>
        <w:r>
          <w:rPr>
            <w:noProof/>
            <w:webHidden/>
          </w:rPr>
          <w:instrText xml:space="preserve"> PAGEREF _Toc205211724 \h </w:instrText>
        </w:r>
        <w:r>
          <w:rPr>
            <w:noProof/>
            <w:webHidden/>
          </w:rPr>
        </w:r>
        <w:r>
          <w:rPr>
            <w:noProof/>
            <w:webHidden/>
          </w:rPr>
          <w:fldChar w:fldCharType="separate"/>
        </w:r>
        <w:r w:rsidR="009A7EA5">
          <w:rPr>
            <w:noProof/>
            <w:webHidden/>
          </w:rPr>
          <w:t>20</w:t>
        </w:r>
        <w:r>
          <w:rPr>
            <w:noProof/>
            <w:webHidden/>
          </w:rPr>
          <w:fldChar w:fldCharType="end"/>
        </w:r>
      </w:hyperlink>
    </w:p>
    <w:p w14:paraId="2FF92250" w14:textId="6D28D946" w:rsidR="00EE41DC" w:rsidRDefault="00EE41DC">
      <w:pPr>
        <w:pStyle w:val="TableofFigures"/>
        <w:rPr>
          <w:rFonts w:asciiTheme="minorHAnsi" w:eastAsiaTheme="minorEastAsia" w:hAnsiTheme="minorHAnsi" w:cstheme="minorBidi"/>
          <w:noProof/>
          <w:kern w:val="2"/>
          <w:sz w:val="24"/>
          <w:szCs w:val="24"/>
          <w14:ligatures w14:val="standardContextual"/>
        </w:rPr>
      </w:pPr>
      <w:hyperlink w:anchor="_Toc205211725" w:history="1">
        <w:r w:rsidRPr="004609BB">
          <w:rPr>
            <w:rStyle w:val="Hyperlink"/>
            <w:noProof/>
          </w:rPr>
          <w:t>Figure 4</w:t>
        </w:r>
        <w:r w:rsidRPr="004609BB">
          <w:rPr>
            <w:rStyle w:val="Hyperlink"/>
            <w:noProof/>
          </w:rPr>
          <w:noBreakHyphen/>
          <w:t>3: Bidirectional Interface Link</w:t>
        </w:r>
        <w:r>
          <w:rPr>
            <w:noProof/>
            <w:webHidden/>
          </w:rPr>
          <w:tab/>
        </w:r>
        <w:r>
          <w:rPr>
            <w:noProof/>
            <w:webHidden/>
          </w:rPr>
          <w:fldChar w:fldCharType="begin"/>
        </w:r>
        <w:r>
          <w:rPr>
            <w:noProof/>
            <w:webHidden/>
          </w:rPr>
          <w:instrText xml:space="preserve"> PAGEREF _Toc205211725 \h </w:instrText>
        </w:r>
        <w:r>
          <w:rPr>
            <w:noProof/>
            <w:webHidden/>
          </w:rPr>
        </w:r>
        <w:r>
          <w:rPr>
            <w:noProof/>
            <w:webHidden/>
          </w:rPr>
          <w:fldChar w:fldCharType="separate"/>
        </w:r>
        <w:r w:rsidR="009A7EA5">
          <w:rPr>
            <w:noProof/>
            <w:webHidden/>
          </w:rPr>
          <w:t>20</w:t>
        </w:r>
        <w:r>
          <w:rPr>
            <w:noProof/>
            <w:webHidden/>
          </w:rPr>
          <w:fldChar w:fldCharType="end"/>
        </w:r>
      </w:hyperlink>
    </w:p>
    <w:p w14:paraId="03A62032" w14:textId="34157C14" w:rsidR="00EE41DC" w:rsidRDefault="00EE41DC">
      <w:pPr>
        <w:pStyle w:val="TableofFigures"/>
        <w:rPr>
          <w:rFonts w:asciiTheme="minorHAnsi" w:eastAsiaTheme="minorEastAsia" w:hAnsiTheme="minorHAnsi" w:cstheme="minorBidi"/>
          <w:noProof/>
          <w:kern w:val="2"/>
          <w:sz w:val="24"/>
          <w:szCs w:val="24"/>
          <w14:ligatures w14:val="standardContextual"/>
        </w:rPr>
      </w:pPr>
      <w:hyperlink w:anchor="_Toc205211726" w:history="1">
        <w:r w:rsidRPr="004609BB">
          <w:rPr>
            <w:rStyle w:val="Hyperlink"/>
            <w:noProof/>
          </w:rPr>
          <w:t>Figure 4</w:t>
        </w:r>
        <w:r w:rsidRPr="004609BB">
          <w:rPr>
            <w:rStyle w:val="Hyperlink"/>
            <w:noProof/>
          </w:rPr>
          <w:noBreakHyphen/>
          <w:t>4: Component Configuration</w:t>
        </w:r>
        <w:r>
          <w:rPr>
            <w:noProof/>
            <w:webHidden/>
          </w:rPr>
          <w:tab/>
        </w:r>
        <w:r>
          <w:rPr>
            <w:noProof/>
            <w:webHidden/>
          </w:rPr>
          <w:fldChar w:fldCharType="begin"/>
        </w:r>
        <w:r>
          <w:rPr>
            <w:noProof/>
            <w:webHidden/>
          </w:rPr>
          <w:instrText xml:space="preserve"> PAGEREF _Toc205211726 \h </w:instrText>
        </w:r>
        <w:r>
          <w:rPr>
            <w:noProof/>
            <w:webHidden/>
          </w:rPr>
        </w:r>
        <w:r>
          <w:rPr>
            <w:noProof/>
            <w:webHidden/>
          </w:rPr>
          <w:fldChar w:fldCharType="separate"/>
        </w:r>
        <w:r w:rsidR="009A7EA5">
          <w:rPr>
            <w:noProof/>
            <w:webHidden/>
          </w:rPr>
          <w:t>21</w:t>
        </w:r>
        <w:r>
          <w:rPr>
            <w:noProof/>
            <w:webHidden/>
          </w:rPr>
          <w:fldChar w:fldCharType="end"/>
        </w:r>
      </w:hyperlink>
    </w:p>
    <w:p w14:paraId="172DDC6F" w14:textId="0EB836E4" w:rsidR="00EE41DC" w:rsidRDefault="00EE41DC">
      <w:pPr>
        <w:pStyle w:val="TableofFigures"/>
        <w:rPr>
          <w:rFonts w:asciiTheme="minorHAnsi" w:eastAsiaTheme="minorEastAsia" w:hAnsiTheme="minorHAnsi" w:cstheme="minorBidi"/>
          <w:noProof/>
          <w:kern w:val="2"/>
          <w:sz w:val="24"/>
          <w:szCs w:val="24"/>
          <w14:ligatures w14:val="standardContextual"/>
        </w:rPr>
      </w:pPr>
      <w:hyperlink w:anchor="_Toc205211727" w:history="1">
        <w:r w:rsidRPr="004609BB">
          <w:rPr>
            <w:rStyle w:val="Hyperlink"/>
            <w:noProof/>
          </w:rPr>
          <w:t>Figure 4</w:t>
        </w:r>
        <w:r w:rsidRPr="004609BB">
          <w:rPr>
            <w:rStyle w:val="Hyperlink"/>
            <w:noProof/>
          </w:rPr>
          <w:noBreakHyphen/>
          <w:t>5: Example of Template Argument Usage</w:t>
        </w:r>
        <w:r>
          <w:rPr>
            <w:noProof/>
            <w:webHidden/>
          </w:rPr>
          <w:tab/>
        </w:r>
        <w:r>
          <w:rPr>
            <w:noProof/>
            <w:webHidden/>
          </w:rPr>
          <w:fldChar w:fldCharType="begin"/>
        </w:r>
        <w:r>
          <w:rPr>
            <w:noProof/>
            <w:webHidden/>
          </w:rPr>
          <w:instrText xml:space="preserve"> PAGEREF _Toc205211727 \h </w:instrText>
        </w:r>
        <w:r>
          <w:rPr>
            <w:noProof/>
            <w:webHidden/>
          </w:rPr>
        </w:r>
        <w:r>
          <w:rPr>
            <w:noProof/>
            <w:webHidden/>
          </w:rPr>
          <w:fldChar w:fldCharType="separate"/>
        </w:r>
        <w:r w:rsidR="009A7EA5">
          <w:rPr>
            <w:noProof/>
            <w:webHidden/>
          </w:rPr>
          <w:t>23</w:t>
        </w:r>
        <w:r>
          <w:rPr>
            <w:noProof/>
            <w:webHidden/>
          </w:rPr>
          <w:fldChar w:fldCharType="end"/>
        </w:r>
      </w:hyperlink>
    </w:p>
    <w:p w14:paraId="556E3FA0" w14:textId="48686FF3" w:rsidR="00EE41DC" w:rsidRDefault="00EE41DC">
      <w:pPr>
        <w:pStyle w:val="TableofFigures"/>
        <w:rPr>
          <w:rFonts w:asciiTheme="minorHAnsi" w:eastAsiaTheme="minorEastAsia" w:hAnsiTheme="minorHAnsi" w:cstheme="minorBidi"/>
          <w:noProof/>
          <w:kern w:val="2"/>
          <w:sz w:val="24"/>
          <w:szCs w:val="24"/>
          <w14:ligatures w14:val="standardContextual"/>
        </w:rPr>
      </w:pPr>
      <w:hyperlink w:anchor="_Toc205211728" w:history="1">
        <w:r w:rsidRPr="004609BB">
          <w:rPr>
            <w:rStyle w:val="Hyperlink"/>
            <w:noProof/>
          </w:rPr>
          <w:t>Figure 4</w:t>
        </w:r>
        <w:r w:rsidRPr="004609BB">
          <w:rPr>
            <w:rStyle w:val="Hyperlink"/>
            <w:noProof/>
          </w:rPr>
          <w:noBreakHyphen/>
          <w:t>6: Link Base architecture</w:t>
        </w:r>
        <w:r>
          <w:rPr>
            <w:noProof/>
            <w:webHidden/>
          </w:rPr>
          <w:tab/>
        </w:r>
        <w:r>
          <w:rPr>
            <w:noProof/>
            <w:webHidden/>
          </w:rPr>
          <w:fldChar w:fldCharType="begin"/>
        </w:r>
        <w:r>
          <w:rPr>
            <w:noProof/>
            <w:webHidden/>
          </w:rPr>
          <w:instrText xml:space="preserve"> PAGEREF _Toc205211728 \h </w:instrText>
        </w:r>
        <w:r>
          <w:rPr>
            <w:noProof/>
            <w:webHidden/>
          </w:rPr>
        </w:r>
        <w:r>
          <w:rPr>
            <w:noProof/>
            <w:webHidden/>
          </w:rPr>
          <w:fldChar w:fldCharType="separate"/>
        </w:r>
        <w:r w:rsidR="009A7EA5">
          <w:rPr>
            <w:noProof/>
            <w:webHidden/>
          </w:rPr>
          <w:t>25</w:t>
        </w:r>
        <w:r>
          <w:rPr>
            <w:noProof/>
            <w:webHidden/>
          </w:rPr>
          <w:fldChar w:fldCharType="end"/>
        </w:r>
      </w:hyperlink>
    </w:p>
    <w:p w14:paraId="018BCAE6" w14:textId="0EB3E616" w:rsidR="00EE41DC" w:rsidRDefault="00EE41DC">
      <w:pPr>
        <w:pStyle w:val="TableofFigures"/>
        <w:rPr>
          <w:rFonts w:asciiTheme="minorHAnsi" w:eastAsiaTheme="minorEastAsia" w:hAnsiTheme="minorHAnsi" w:cstheme="minorBidi"/>
          <w:noProof/>
          <w:kern w:val="2"/>
          <w:sz w:val="24"/>
          <w:szCs w:val="24"/>
          <w14:ligatures w14:val="standardContextual"/>
        </w:rPr>
      </w:pPr>
      <w:hyperlink w:anchor="_Toc205211729" w:history="1">
        <w:r w:rsidRPr="004609BB">
          <w:rPr>
            <w:rStyle w:val="Hyperlink"/>
            <w:noProof/>
          </w:rPr>
          <w:t>Figure 4</w:t>
        </w:r>
        <w:r w:rsidRPr="004609BB">
          <w:rPr>
            <w:rStyle w:val="Hyperlink"/>
            <w:noProof/>
          </w:rPr>
          <w:noBreakHyphen/>
          <w:t>7: Schedule Architecture</w:t>
        </w:r>
        <w:r>
          <w:rPr>
            <w:noProof/>
            <w:webHidden/>
          </w:rPr>
          <w:tab/>
        </w:r>
        <w:r>
          <w:rPr>
            <w:noProof/>
            <w:webHidden/>
          </w:rPr>
          <w:fldChar w:fldCharType="begin"/>
        </w:r>
        <w:r>
          <w:rPr>
            <w:noProof/>
            <w:webHidden/>
          </w:rPr>
          <w:instrText xml:space="preserve"> PAGEREF _Toc205211729 \h </w:instrText>
        </w:r>
        <w:r>
          <w:rPr>
            <w:noProof/>
            <w:webHidden/>
          </w:rPr>
        </w:r>
        <w:r>
          <w:rPr>
            <w:noProof/>
            <w:webHidden/>
          </w:rPr>
          <w:fldChar w:fldCharType="separate"/>
        </w:r>
        <w:r w:rsidR="009A7EA5">
          <w:rPr>
            <w:noProof/>
            <w:webHidden/>
          </w:rPr>
          <w:t>26</w:t>
        </w:r>
        <w:r>
          <w:rPr>
            <w:noProof/>
            <w:webHidden/>
          </w:rPr>
          <w:fldChar w:fldCharType="end"/>
        </w:r>
      </w:hyperlink>
    </w:p>
    <w:p w14:paraId="6AF39100" w14:textId="45E4659E" w:rsidR="00EE41DC" w:rsidRDefault="00EE41DC">
      <w:pPr>
        <w:pStyle w:val="TableofFigures"/>
        <w:rPr>
          <w:rFonts w:asciiTheme="minorHAnsi" w:eastAsiaTheme="minorEastAsia" w:hAnsiTheme="minorHAnsi" w:cstheme="minorBidi"/>
          <w:noProof/>
          <w:kern w:val="2"/>
          <w:sz w:val="24"/>
          <w:szCs w:val="24"/>
          <w14:ligatures w14:val="standardContextual"/>
        </w:rPr>
      </w:pPr>
      <w:hyperlink w:anchor="_Toc205211730" w:history="1">
        <w:r w:rsidRPr="004609BB">
          <w:rPr>
            <w:rStyle w:val="Hyperlink"/>
            <w:noProof/>
          </w:rPr>
          <w:t>Figure 4</w:t>
        </w:r>
        <w:r w:rsidRPr="004609BB">
          <w:rPr>
            <w:rStyle w:val="Hyperlink"/>
            <w:noProof/>
          </w:rPr>
          <w:noBreakHyphen/>
          <w:t>8: Simulator Architecture</w:t>
        </w:r>
        <w:r>
          <w:rPr>
            <w:noProof/>
            <w:webHidden/>
          </w:rPr>
          <w:tab/>
        </w:r>
        <w:r>
          <w:rPr>
            <w:noProof/>
            <w:webHidden/>
          </w:rPr>
          <w:fldChar w:fldCharType="begin"/>
        </w:r>
        <w:r>
          <w:rPr>
            <w:noProof/>
            <w:webHidden/>
          </w:rPr>
          <w:instrText xml:space="preserve"> PAGEREF _Toc205211730 \h </w:instrText>
        </w:r>
        <w:r>
          <w:rPr>
            <w:noProof/>
            <w:webHidden/>
          </w:rPr>
        </w:r>
        <w:r>
          <w:rPr>
            <w:noProof/>
            <w:webHidden/>
          </w:rPr>
          <w:fldChar w:fldCharType="separate"/>
        </w:r>
        <w:r w:rsidR="009A7EA5">
          <w:rPr>
            <w:noProof/>
            <w:webHidden/>
          </w:rPr>
          <w:t>30</w:t>
        </w:r>
        <w:r>
          <w:rPr>
            <w:noProof/>
            <w:webHidden/>
          </w:rPr>
          <w:fldChar w:fldCharType="end"/>
        </w:r>
      </w:hyperlink>
    </w:p>
    <w:p w14:paraId="1D0E96BA" w14:textId="3FE14FF5" w:rsidR="00EE41DC" w:rsidRDefault="00EE41DC">
      <w:pPr>
        <w:pStyle w:val="TableofFigures"/>
        <w:rPr>
          <w:rFonts w:asciiTheme="minorHAnsi" w:eastAsiaTheme="minorEastAsia" w:hAnsiTheme="minorHAnsi" w:cstheme="minorBidi"/>
          <w:noProof/>
          <w:kern w:val="2"/>
          <w:sz w:val="24"/>
          <w:szCs w:val="24"/>
          <w14:ligatures w14:val="standardContextual"/>
        </w:rPr>
      </w:pPr>
      <w:hyperlink w:anchor="_Toc205211731" w:history="1">
        <w:r w:rsidRPr="004609BB">
          <w:rPr>
            <w:rStyle w:val="Hyperlink"/>
            <w:noProof/>
          </w:rPr>
          <w:t>Figure 4</w:t>
        </w:r>
        <w:r w:rsidRPr="004609BB">
          <w:rPr>
            <w:rStyle w:val="Hyperlink"/>
            <w:noProof/>
          </w:rPr>
          <w:noBreakHyphen/>
          <w:t>9: ECSS-E-ST-40-07 Simulation Environment state machine</w:t>
        </w:r>
        <w:r>
          <w:rPr>
            <w:noProof/>
            <w:webHidden/>
          </w:rPr>
          <w:tab/>
        </w:r>
        <w:r>
          <w:rPr>
            <w:noProof/>
            <w:webHidden/>
          </w:rPr>
          <w:fldChar w:fldCharType="begin"/>
        </w:r>
        <w:r>
          <w:rPr>
            <w:noProof/>
            <w:webHidden/>
          </w:rPr>
          <w:instrText xml:space="preserve"> PAGEREF _Toc205211731 \h </w:instrText>
        </w:r>
        <w:r>
          <w:rPr>
            <w:noProof/>
            <w:webHidden/>
          </w:rPr>
        </w:r>
        <w:r>
          <w:rPr>
            <w:noProof/>
            <w:webHidden/>
          </w:rPr>
          <w:fldChar w:fldCharType="separate"/>
        </w:r>
        <w:r w:rsidR="009A7EA5">
          <w:rPr>
            <w:noProof/>
            <w:webHidden/>
          </w:rPr>
          <w:t>33</w:t>
        </w:r>
        <w:r>
          <w:rPr>
            <w:noProof/>
            <w:webHidden/>
          </w:rPr>
          <w:fldChar w:fldCharType="end"/>
        </w:r>
      </w:hyperlink>
    </w:p>
    <w:p w14:paraId="53B927F9" w14:textId="48C85BA1" w:rsidR="00EE41DC" w:rsidRDefault="00EE41DC">
      <w:pPr>
        <w:pStyle w:val="TableofFigures"/>
        <w:rPr>
          <w:rFonts w:asciiTheme="minorHAnsi" w:eastAsiaTheme="minorEastAsia" w:hAnsiTheme="minorHAnsi" w:cstheme="minorBidi"/>
          <w:noProof/>
          <w:kern w:val="2"/>
          <w:sz w:val="24"/>
          <w:szCs w:val="24"/>
          <w14:ligatures w14:val="standardContextual"/>
        </w:rPr>
      </w:pPr>
      <w:hyperlink w:anchor="_Toc205211732" w:history="1">
        <w:r w:rsidRPr="004609BB">
          <w:rPr>
            <w:rStyle w:val="Hyperlink"/>
            <w:noProof/>
          </w:rPr>
          <w:t>Figure 4</w:t>
        </w:r>
        <w:r w:rsidRPr="004609BB">
          <w:rPr>
            <w:rStyle w:val="Hyperlink"/>
            <w:noProof/>
          </w:rPr>
          <w:noBreakHyphen/>
          <w:t>10: Simulator Initialisation</w:t>
        </w:r>
        <w:r>
          <w:rPr>
            <w:noProof/>
            <w:webHidden/>
          </w:rPr>
          <w:tab/>
        </w:r>
        <w:r>
          <w:rPr>
            <w:noProof/>
            <w:webHidden/>
          </w:rPr>
          <w:fldChar w:fldCharType="begin"/>
        </w:r>
        <w:r>
          <w:rPr>
            <w:noProof/>
            <w:webHidden/>
          </w:rPr>
          <w:instrText xml:space="preserve"> PAGEREF _Toc205211732 \h </w:instrText>
        </w:r>
        <w:r>
          <w:rPr>
            <w:noProof/>
            <w:webHidden/>
          </w:rPr>
        </w:r>
        <w:r>
          <w:rPr>
            <w:noProof/>
            <w:webHidden/>
          </w:rPr>
          <w:fldChar w:fldCharType="separate"/>
        </w:r>
        <w:r w:rsidR="009A7EA5">
          <w:rPr>
            <w:noProof/>
            <w:webHidden/>
          </w:rPr>
          <w:t>38</w:t>
        </w:r>
        <w:r>
          <w:rPr>
            <w:noProof/>
            <w:webHidden/>
          </w:rPr>
          <w:fldChar w:fldCharType="end"/>
        </w:r>
      </w:hyperlink>
    </w:p>
    <w:p w14:paraId="71AE9469" w14:textId="013F6376" w:rsidR="002F6E23" w:rsidRPr="007F5015" w:rsidRDefault="002F6E23" w:rsidP="00BB159A">
      <w:pPr>
        <w:pStyle w:val="TableofFigures"/>
      </w:pPr>
      <w:r w:rsidRPr="007F5015">
        <w:rPr>
          <w:noProof/>
          <w:sz w:val="24"/>
        </w:rPr>
        <w:fldChar w:fldCharType="end"/>
      </w:r>
    </w:p>
    <w:p w14:paraId="518065BF" w14:textId="77777777" w:rsidR="0097265D" w:rsidRPr="007F5015" w:rsidRDefault="0097265D" w:rsidP="0097265D">
      <w:pPr>
        <w:pStyle w:val="Heading0"/>
      </w:pPr>
      <w:bookmarkStart w:id="3" w:name="_Toc191723607"/>
      <w:bookmarkStart w:id="4" w:name="_Toc205211637"/>
      <w:r w:rsidRPr="007F5015">
        <w:lastRenderedPageBreak/>
        <w:t>Introduction</w:t>
      </w:r>
      <w:bookmarkEnd w:id="3"/>
      <w:bookmarkEnd w:id="4"/>
    </w:p>
    <w:p w14:paraId="6B7F98B2" w14:textId="4E4E029F" w:rsidR="0029350F" w:rsidRPr="007F5015" w:rsidRDefault="00AE2499" w:rsidP="0097265D">
      <w:pPr>
        <w:pStyle w:val="paragraph"/>
      </w:pPr>
      <w:r w:rsidRPr="007F5015">
        <w:t>Space programmes have developed simulation software for a number of years, which are used for a variety of applications including analysis, engineering operations preparation and training. Typically, different departments perform developments of these simulators, running on several different platforms and using different computer languages. A variety of subcontractors are involved in these projects and as a result a wide range of simulation software are often developed. This standard addresses the issues related to portability and reuse of simulators</w:t>
      </w:r>
      <w:r w:rsidR="00A002AD" w:rsidRPr="007F5015">
        <w:t xml:space="preserve">. </w:t>
      </w:r>
      <w:r w:rsidR="006D7D51" w:rsidRPr="007F5015">
        <w:t xml:space="preserve">For the simulator specifications, </w:t>
      </w:r>
      <w:r w:rsidR="00ED2DD5" w:rsidRPr="007F5015">
        <w:t xml:space="preserve">it is based on the Simulation Modelling Platform Level 1 standard </w:t>
      </w:r>
      <w:r w:rsidR="00BE474A" w:rsidRPr="007F5015">
        <w:t>ECSS-E-ST-40-07</w:t>
      </w:r>
      <w:r w:rsidR="00ED2DD5" w:rsidRPr="007F5015">
        <w:t xml:space="preserve"> and </w:t>
      </w:r>
      <w:r w:rsidR="006D7D51" w:rsidRPr="007F5015">
        <w:t>i</w:t>
      </w:r>
      <w:r w:rsidR="00A002AD" w:rsidRPr="007F5015">
        <w:t xml:space="preserve">t </w:t>
      </w:r>
      <w:r w:rsidR="006D7D51" w:rsidRPr="007F5015">
        <w:t>reuses the concepts developed</w:t>
      </w:r>
      <w:r w:rsidRPr="007F5015">
        <w:t xml:space="preserve"> </w:t>
      </w:r>
      <w:r w:rsidR="006D7D51" w:rsidRPr="007F5015">
        <w:t>i</w:t>
      </w:r>
      <w:r w:rsidRPr="007F5015">
        <w:t xml:space="preserve">n the work performed by ESA in the development of the Simulator Model Portability </w:t>
      </w:r>
      <w:r w:rsidR="006D7D51" w:rsidRPr="007F5015">
        <w:t xml:space="preserve">framework </w:t>
      </w:r>
      <w:r w:rsidRPr="007F5015">
        <w:t>SMP2 starting from the mid-end of the nineties</w:t>
      </w:r>
      <w:r w:rsidR="00A002AD" w:rsidRPr="007F5015">
        <w:t xml:space="preserve">. </w:t>
      </w:r>
    </w:p>
    <w:p w14:paraId="6502EE64" w14:textId="77777777" w:rsidR="00AE2499" w:rsidRPr="007F5015" w:rsidRDefault="00AE2499" w:rsidP="00AE2499">
      <w:pPr>
        <w:pStyle w:val="paragraph"/>
      </w:pPr>
      <w:r w:rsidRPr="007F5015">
        <w:t>This standard integrates the ECSS-E-ST-40 with additional requirements which are specific to the development of simulation software. The formulation of this standard takes into account:</w:t>
      </w:r>
    </w:p>
    <w:p w14:paraId="3C805DB3" w14:textId="0984B932" w:rsidR="00AE2499" w:rsidRPr="007F5015" w:rsidRDefault="00AE2499" w:rsidP="00AE2499">
      <w:pPr>
        <w:pStyle w:val="Bul"/>
      </w:pPr>
      <w:r w:rsidRPr="007F5015">
        <w:t>The existing ISO 9000 family of documents, and</w:t>
      </w:r>
    </w:p>
    <w:p w14:paraId="23978108" w14:textId="65D52073" w:rsidR="00AE2499" w:rsidRPr="007F5015" w:rsidRDefault="00AE2499" w:rsidP="00AE2499">
      <w:pPr>
        <w:pStyle w:val="Bul"/>
      </w:pPr>
      <w:r w:rsidRPr="007F5015">
        <w:t>The Simulation Model Portability specification version 1.2.</w:t>
      </w:r>
    </w:p>
    <w:p w14:paraId="3C4AD696" w14:textId="21C77E15" w:rsidR="00A002AD" w:rsidRPr="007F5015" w:rsidRDefault="00A002AD" w:rsidP="00AE2499">
      <w:pPr>
        <w:pStyle w:val="Bul"/>
      </w:pPr>
      <w:r w:rsidRPr="007F5015">
        <w:t xml:space="preserve">The Simulation Modelling Platform standard </w:t>
      </w:r>
      <w:r w:rsidR="00BE474A" w:rsidRPr="007F5015">
        <w:t>ECSS-E-ST-40-07</w:t>
      </w:r>
      <w:r w:rsidR="00F72916" w:rsidRPr="007F5015">
        <w:t>.</w:t>
      </w:r>
    </w:p>
    <w:p w14:paraId="3C763E5D" w14:textId="5AE4F560" w:rsidR="00A21B63" w:rsidRPr="007F5015" w:rsidRDefault="00AE2499" w:rsidP="0097265D">
      <w:pPr>
        <w:pStyle w:val="paragraph"/>
      </w:pPr>
      <w:r w:rsidRPr="007F5015">
        <w:t>The intended readership of this standard is the simulator software customer and supplier.</w:t>
      </w:r>
    </w:p>
    <w:p w14:paraId="439D5CDB" w14:textId="77777777" w:rsidR="0097265D" w:rsidRPr="007F5015" w:rsidRDefault="0083356B" w:rsidP="00BD515C">
      <w:pPr>
        <w:pStyle w:val="Heading1"/>
      </w:pPr>
      <w:r w:rsidRPr="007F5015">
        <w:lastRenderedPageBreak/>
        <w:br/>
      </w:r>
      <w:bookmarkStart w:id="5" w:name="_Toc191723608"/>
      <w:bookmarkStart w:id="6" w:name="_Toc205211638"/>
      <w:r w:rsidRPr="007F5015">
        <w:t>Scope</w:t>
      </w:r>
      <w:bookmarkStart w:id="7" w:name="ECSS_E_ST_40_08_1640010"/>
      <w:bookmarkEnd w:id="5"/>
      <w:bookmarkEnd w:id="7"/>
      <w:bookmarkEnd w:id="6"/>
    </w:p>
    <w:p w14:paraId="5FBDF759" w14:textId="77777777" w:rsidR="00B54958" w:rsidRPr="007F5015" w:rsidRDefault="00B54958" w:rsidP="00E673B2">
      <w:pPr>
        <w:pStyle w:val="paragraph"/>
        <w:ind w:left="1418"/>
      </w:pPr>
      <w:bookmarkStart w:id="8" w:name="ECSS_E_ST_40_08_1640011"/>
      <w:bookmarkEnd w:id="8"/>
      <w:r w:rsidRPr="007F5015">
        <w:t>ECSS-E-ST-40-08 is a standard based on ECSS-E-ST-40 for the engineering of artefacts used to instantiate and to configure simulators.</w:t>
      </w:r>
    </w:p>
    <w:p w14:paraId="15C6F6B7" w14:textId="77777777" w:rsidR="00B54958" w:rsidRPr="007F5015" w:rsidRDefault="00B54958" w:rsidP="00E673B2">
      <w:pPr>
        <w:pStyle w:val="paragraph"/>
        <w:ind w:left="1418"/>
      </w:pPr>
      <w:r w:rsidRPr="007F5015">
        <w:t>ECSS-E-ST-40-08 complements ECSS-E-ST-40 and ECSS-E-ST-40-07 in being more specific to simulator artefacts for integration. Simulator artefacts include assembly, schedule and link base files. The standard enables the effective reuse of these artefacts within and between space projects and their stakeholders. In particular, the standard supports assemblies, schedules and link bases reuse across different simulation environments and exchange between different organizations and missions.</w:t>
      </w:r>
    </w:p>
    <w:p w14:paraId="0CF374BE" w14:textId="77777777" w:rsidR="00B54958" w:rsidRPr="007F5015" w:rsidRDefault="00B54958" w:rsidP="00E673B2">
      <w:pPr>
        <w:pStyle w:val="paragraph"/>
        <w:ind w:left="1418"/>
      </w:pPr>
      <w:r w:rsidRPr="007F5015">
        <w:t>ECSS-E-ST-40-08 allows:</w:t>
      </w:r>
    </w:p>
    <w:p w14:paraId="72D26194" w14:textId="4641A3D6" w:rsidR="00B54958" w:rsidRPr="007F5015" w:rsidRDefault="00B54958" w:rsidP="00E673B2">
      <w:pPr>
        <w:pStyle w:val="Bul1"/>
        <w:tabs>
          <w:tab w:val="clear" w:pos="2552"/>
          <w:tab w:val="num" w:pos="1985"/>
        </w:tabs>
        <w:spacing w:before="80"/>
        <w:ind w:left="1985"/>
      </w:pPr>
      <w:r w:rsidRPr="007F5015">
        <w:t xml:space="preserve">to instantiate and to configure elements defined in ECSS-E-ST-40-07, which are namely the simulation model (including thus its sub-components and related configuration values and interfaces), the simulation events and their scheduling. </w:t>
      </w:r>
    </w:p>
    <w:p w14:paraId="0BF672B0" w14:textId="608447D1" w:rsidR="00B54958" w:rsidRPr="007F5015" w:rsidRDefault="00B54958" w:rsidP="00E673B2">
      <w:pPr>
        <w:pStyle w:val="Bul1"/>
        <w:tabs>
          <w:tab w:val="clear" w:pos="2552"/>
          <w:tab w:val="num" w:pos="1985"/>
        </w:tabs>
        <w:spacing w:before="80"/>
        <w:ind w:left="1985"/>
      </w:pPr>
      <w:r w:rsidRPr="007F5015">
        <w:t>to define connections or links between simulation models.</w:t>
      </w:r>
    </w:p>
    <w:p w14:paraId="089A9099" w14:textId="79C27EE4" w:rsidR="00B54958" w:rsidRPr="007F5015" w:rsidRDefault="00B54958" w:rsidP="00E673B2">
      <w:pPr>
        <w:pStyle w:val="Bul1"/>
        <w:tabs>
          <w:tab w:val="clear" w:pos="2552"/>
          <w:tab w:val="num" w:pos="1985"/>
        </w:tabs>
        <w:spacing w:before="80"/>
        <w:ind w:left="1985"/>
      </w:pPr>
      <w:r w:rsidRPr="007F5015">
        <w:t xml:space="preserve">to define a standard </w:t>
      </w:r>
      <w:r w:rsidR="00405FA9" w:rsidRPr="007F5015">
        <w:t>application</w:t>
      </w:r>
      <w:r w:rsidRPr="007F5015">
        <w:t xml:space="preserve"> process of the artefacts at </w:t>
      </w:r>
      <w:r w:rsidR="00494D08" w:rsidRPr="007F5015">
        <w:t>start-up</w:t>
      </w:r>
      <w:r w:rsidRPr="007F5015">
        <w:t xml:space="preserve"> of a simulator compliant to ECSS-E-ST-40-07</w:t>
      </w:r>
      <w:r w:rsidR="00405FA9" w:rsidRPr="007F5015">
        <w:t>.</w:t>
      </w:r>
    </w:p>
    <w:p w14:paraId="2CA9FC13" w14:textId="77777777" w:rsidR="00B54958" w:rsidRPr="007F5015" w:rsidRDefault="00B54958" w:rsidP="00E673B2">
      <w:pPr>
        <w:pStyle w:val="paragraph"/>
        <w:ind w:left="1418"/>
      </w:pPr>
      <w:r w:rsidRPr="007F5015">
        <w:t>This standard can be used as an additional standard to ECSS-E-ST-40 and ECSS-E-ST-40-07 providing the additional requirements which are specific to simulator software integration.</w:t>
      </w:r>
    </w:p>
    <w:p w14:paraId="10382B1D" w14:textId="77777777" w:rsidR="00B54958" w:rsidRPr="007F5015" w:rsidRDefault="00B54958" w:rsidP="00E673B2">
      <w:pPr>
        <w:pStyle w:val="paragraph"/>
        <w:ind w:left="1418"/>
      </w:pPr>
      <w:r w:rsidRPr="007F5015">
        <w:t>This standard may be tailored for the specific characteristic and constrains of a space project in conformance with ECSS-S-ST-00.</w:t>
      </w:r>
    </w:p>
    <w:p w14:paraId="32917085" w14:textId="77777777" w:rsidR="003B3CE5" w:rsidRPr="007F5015" w:rsidRDefault="003B3CE5" w:rsidP="00E673B2">
      <w:pPr>
        <w:pStyle w:val="paragraph"/>
        <w:ind w:left="1418"/>
        <w:rPr>
          <w:b/>
        </w:rPr>
      </w:pPr>
    </w:p>
    <w:p w14:paraId="55DAB294" w14:textId="1CA64AD4" w:rsidR="00B54958" w:rsidRPr="007F5015" w:rsidRDefault="00B54958" w:rsidP="00E673B2">
      <w:pPr>
        <w:pStyle w:val="paragraph"/>
        <w:ind w:left="1418"/>
        <w:rPr>
          <w:b/>
        </w:rPr>
      </w:pPr>
      <w:r w:rsidRPr="007F5015">
        <w:rPr>
          <w:b/>
        </w:rPr>
        <w:t>Applicability</w:t>
      </w:r>
    </w:p>
    <w:p w14:paraId="4201B6B3" w14:textId="77777777" w:rsidR="00B54958" w:rsidRPr="007F5015" w:rsidRDefault="00B54958" w:rsidP="00E673B2">
      <w:pPr>
        <w:pStyle w:val="paragraph"/>
        <w:ind w:left="1418"/>
      </w:pPr>
      <w:r w:rsidRPr="007F5015">
        <w:t>This standard lays down requirements for simulator artefacts including assembly, schedule and link base files. The requirements cover the definitions of these artefacts for the purpose of re-use and exchange to allow a simulator to be deployed and run in any conformant simulation environment.</w:t>
      </w:r>
    </w:p>
    <w:p w14:paraId="56CAD02F" w14:textId="2E4AB1DC" w:rsidR="00B54958" w:rsidRPr="007F5015" w:rsidRDefault="00B54958" w:rsidP="00E673B2">
      <w:pPr>
        <w:pStyle w:val="paragraph"/>
        <w:ind w:left="1418"/>
      </w:pPr>
      <w:r w:rsidRPr="007F5015">
        <w:t xml:space="preserve">A consequence of being compliant to this standard for a simulator artefact is the possibility of being reused in several simulation facilities or even in several projects. However, adherence to this standard does not imply or guarantees simulator artefact reusability, it is only a precondition. Other characteristics of the simulator artefacts, to be defined outside this standard, such as the functional content of the artefacts, the simulated spacecraft equipment, the simulator structure, information and </w:t>
      </w:r>
      <w:r w:rsidR="00551E29" w:rsidRPr="007F5015">
        <w:t>data dependent</w:t>
      </w:r>
      <w:r w:rsidRPr="007F5015">
        <w:t xml:space="preserve"> on the space mission, etc. are also heavily affecting the potential for an artefact to be reused. In addition, agreements need to be reached on simulator validation status as well as legal issues and export control restrictions.</w:t>
      </w:r>
    </w:p>
    <w:p w14:paraId="3DA18F23" w14:textId="77777777" w:rsidR="00B54958" w:rsidRPr="007F5015" w:rsidRDefault="00B54958" w:rsidP="00E673B2">
      <w:pPr>
        <w:pStyle w:val="paragraph"/>
        <w:ind w:left="1418"/>
      </w:pPr>
      <w:r w:rsidRPr="007F5015">
        <w:t>Therefore, this standard enables but does not mandate, impose nor guarantee successful simulator artefact re-use and exchange.</w:t>
      </w:r>
    </w:p>
    <w:p w14:paraId="4B7A8916" w14:textId="29348BAD" w:rsidR="00843333" w:rsidRPr="007F5015" w:rsidRDefault="00B54958" w:rsidP="00E673B2">
      <w:pPr>
        <w:pStyle w:val="paragraph"/>
        <w:ind w:left="1418"/>
      </w:pPr>
      <w:r w:rsidRPr="007F5015">
        <w:t>Simulator artefact reuse in this standard is meant at the semantics and format level of the content of these artefacts.</w:t>
      </w:r>
    </w:p>
    <w:p w14:paraId="36E9E237" w14:textId="77777777" w:rsidR="00A37A15" w:rsidRPr="007F5015" w:rsidRDefault="00A37A15" w:rsidP="00A37A15">
      <w:pPr>
        <w:pStyle w:val="Heading1"/>
      </w:pPr>
      <w:r w:rsidRPr="007F5015">
        <w:lastRenderedPageBreak/>
        <w:br/>
      </w:r>
      <w:bookmarkStart w:id="9" w:name="_Toc191723609"/>
      <w:bookmarkStart w:id="10" w:name="_Toc205211639"/>
      <w:r w:rsidRPr="007F5015">
        <w:t>Normative references</w:t>
      </w:r>
      <w:bookmarkStart w:id="11" w:name="ECSS_E_ST_40_08_1640012"/>
      <w:bookmarkEnd w:id="9"/>
      <w:bookmarkEnd w:id="11"/>
      <w:bookmarkEnd w:id="10"/>
    </w:p>
    <w:p w14:paraId="45982DEC" w14:textId="1E7CA822" w:rsidR="001C3FA2" w:rsidRPr="007F5015" w:rsidRDefault="001C3FA2" w:rsidP="001C3FA2">
      <w:pPr>
        <w:pStyle w:val="paragraph"/>
      </w:pPr>
      <w:bookmarkStart w:id="12" w:name="ECSS_E_ST_40_08_1640013"/>
      <w:bookmarkEnd w:id="12"/>
      <w:r w:rsidRPr="007F5015">
        <w:t>The following normative documents contain provisions which, through reference in this text, constitute provisions of this ECSS Standard. For dated references, subsequent amendments to, or revision of any of these publication</w:t>
      </w:r>
      <w:r w:rsidR="00CC7ABC" w:rsidRPr="007F5015">
        <w:t>s do not apply.</w:t>
      </w:r>
      <w:r w:rsidRPr="007F5015">
        <w:t xml:space="preserve"> However, parties to agreements based on this ECSS Standard are encouraged to investigate the possibility of applying the more recent editions of the normative documents indicated below. For u</w:t>
      </w:r>
      <w:r w:rsidR="00405FA9" w:rsidRPr="007F5015">
        <w:t>n</w:t>
      </w:r>
      <w:r w:rsidRPr="007F5015">
        <w:t>dated references, the latest edition of the publication referred to applies.</w:t>
      </w:r>
    </w:p>
    <w:p w14:paraId="7A269DAF" w14:textId="77777777" w:rsidR="00E326C5" w:rsidRPr="007F5015" w:rsidRDefault="00E326C5" w:rsidP="002103D1">
      <w:pPr>
        <w:pStyle w:val="paragraph"/>
      </w:pPr>
    </w:p>
    <w:tbl>
      <w:tblPr>
        <w:tblW w:w="7087" w:type="dxa"/>
        <w:tblInd w:w="2093" w:type="dxa"/>
        <w:tblLook w:val="01E0" w:firstRow="1" w:lastRow="1" w:firstColumn="1" w:lastColumn="1" w:noHBand="0" w:noVBand="0"/>
      </w:tblPr>
      <w:tblGrid>
        <w:gridCol w:w="2693"/>
        <w:gridCol w:w="4394"/>
      </w:tblGrid>
      <w:tr w:rsidR="00542FCD" w:rsidRPr="007F5015" w14:paraId="283799D4" w14:textId="77777777" w:rsidTr="003B3CE5">
        <w:tc>
          <w:tcPr>
            <w:tcW w:w="2693" w:type="dxa"/>
          </w:tcPr>
          <w:p w14:paraId="367C3271" w14:textId="53AC5F57" w:rsidR="00542FCD" w:rsidRPr="007F5015" w:rsidRDefault="00A0312A" w:rsidP="00A0312A">
            <w:pPr>
              <w:pStyle w:val="TablecellLEFT"/>
            </w:pPr>
            <w:bookmarkStart w:id="13" w:name="ECSS_E_ST_40_08_1640014"/>
            <w:bookmarkEnd w:id="13"/>
            <w:r w:rsidRPr="007F5015">
              <w:t>ECSS-S-ST-00-01</w:t>
            </w:r>
          </w:p>
        </w:tc>
        <w:tc>
          <w:tcPr>
            <w:tcW w:w="4394" w:type="dxa"/>
          </w:tcPr>
          <w:p w14:paraId="55A7FA3B" w14:textId="2434AC9C" w:rsidR="00542FCD" w:rsidRPr="007F5015" w:rsidRDefault="00A0312A" w:rsidP="00542FCD">
            <w:pPr>
              <w:pStyle w:val="TablecellLEFT"/>
            </w:pPr>
            <w:r w:rsidRPr="007F5015">
              <w:t>ECSS system - Glossary of terms</w:t>
            </w:r>
          </w:p>
        </w:tc>
      </w:tr>
      <w:tr w:rsidR="00542FCD" w:rsidRPr="007F5015" w14:paraId="593DC926" w14:textId="77777777" w:rsidTr="003B3CE5">
        <w:tc>
          <w:tcPr>
            <w:tcW w:w="2693" w:type="dxa"/>
          </w:tcPr>
          <w:p w14:paraId="78151F2C" w14:textId="7541A421" w:rsidR="00542FCD" w:rsidRPr="007F5015" w:rsidRDefault="00A0312A" w:rsidP="00542FCD">
            <w:pPr>
              <w:pStyle w:val="TablecellLEFT"/>
            </w:pPr>
            <w:bookmarkStart w:id="14" w:name="ECSS_E_ST_40_08_1640015"/>
            <w:bookmarkEnd w:id="14"/>
            <w:r w:rsidRPr="007F5015">
              <w:t>ECSS-E-ST-40</w:t>
            </w:r>
          </w:p>
        </w:tc>
        <w:tc>
          <w:tcPr>
            <w:tcW w:w="4394" w:type="dxa"/>
          </w:tcPr>
          <w:p w14:paraId="5D59CDEC" w14:textId="53DFA7D7" w:rsidR="00542FCD" w:rsidRPr="007F5015" w:rsidRDefault="00A0312A" w:rsidP="00542FCD">
            <w:pPr>
              <w:pStyle w:val="TablecellLEFT"/>
            </w:pPr>
            <w:r w:rsidRPr="007F5015">
              <w:t>Space engineering - Software general requirements</w:t>
            </w:r>
          </w:p>
        </w:tc>
      </w:tr>
      <w:tr w:rsidR="00542FCD" w:rsidRPr="007F5015" w14:paraId="6D4448FA" w14:textId="77777777" w:rsidTr="003B3CE5">
        <w:tc>
          <w:tcPr>
            <w:tcW w:w="2693" w:type="dxa"/>
          </w:tcPr>
          <w:p w14:paraId="325A9EA8" w14:textId="1A2D73C2" w:rsidR="00542FCD" w:rsidRPr="007F5015" w:rsidRDefault="00A0312A" w:rsidP="00A0312A">
            <w:pPr>
              <w:pStyle w:val="TablecellLEFT"/>
            </w:pPr>
            <w:bookmarkStart w:id="15" w:name="ECSS_E_ST_40_08_1640016"/>
            <w:bookmarkEnd w:id="15"/>
            <w:r w:rsidRPr="007F5015">
              <w:t>ECSS-E-ST-40-07</w:t>
            </w:r>
          </w:p>
        </w:tc>
        <w:tc>
          <w:tcPr>
            <w:tcW w:w="4394" w:type="dxa"/>
          </w:tcPr>
          <w:p w14:paraId="5985636E" w14:textId="37C4928A" w:rsidR="00542FCD" w:rsidRPr="007F5015" w:rsidRDefault="00A0312A" w:rsidP="00A0312A">
            <w:pPr>
              <w:pStyle w:val="TablecellLEFT"/>
            </w:pPr>
            <w:r w:rsidRPr="007F5015">
              <w:t>Simulation modelling platform</w:t>
            </w:r>
          </w:p>
        </w:tc>
      </w:tr>
      <w:tr w:rsidR="00155447" w:rsidRPr="007F5015" w14:paraId="7EE719F5" w14:textId="77777777" w:rsidTr="003B3CE5">
        <w:tc>
          <w:tcPr>
            <w:tcW w:w="2693" w:type="dxa"/>
          </w:tcPr>
          <w:p w14:paraId="3B110516" w14:textId="0E7E2DC7" w:rsidR="00155447" w:rsidRPr="007F5015" w:rsidRDefault="00155447" w:rsidP="00A0312A">
            <w:pPr>
              <w:pStyle w:val="TablecellLEFT"/>
            </w:pPr>
            <w:bookmarkStart w:id="16" w:name="ECSS_E_ST_40_08_1640017"/>
            <w:bookmarkEnd w:id="16"/>
            <w:r w:rsidRPr="007F5015">
              <w:t>[SMPL1_FILES]</w:t>
            </w:r>
          </w:p>
        </w:tc>
        <w:tc>
          <w:tcPr>
            <w:tcW w:w="4394" w:type="dxa"/>
          </w:tcPr>
          <w:p w14:paraId="16FCE4ED" w14:textId="13B84946" w:rsidR="00155447" w:rsidRPr="007F5015" w:rsidRDefault="00155447" w:rsidP="00A0312A">
            <w:pPr>
              <w:pStyle w:val="TablecellLEFT"/>
            </w:pPr>
            <w:r w:rsidRPr="007F5015">
              <w:t>ECSS_SMP_L1_(</w:t>
            </w:r>
            <w:r w:rsidR="00A14CAE" w:rsidRPr="007F5015">
              <w:t>31</w:t>
            </w:r>
            <w:r w:rsidRPr="007F5015">
              <w:t xml:space="preserve">March2025).zip – SMP Level 1 C++ Header files and XML schemas </w:t>
            </w:r>
            <w:r w:rsidRPr="007F5015">
              <w:rPr>
                <w:lang w:eastAsia="ar-SA"/>
              </w:rPr>
              <w:t>(Available from ECSS website).</w:t>
            </w:r>
          </w:p>
        </w:tc>
      </w:tr>
      <w:tr w:rsidR="00BE0EDB" w:rsidRPr="007F5015" w14:paraId="1497D5AC" w14:textId="77777777" w:rsidTr="003B3CE5">
        <w:tc>
          <w:tcPr>
            <w:tcW w:w="2693" w:type="dxa"/>
          </w:tcPr>
          <w:p w14:paraId="3C4C2E7E" w14:textId="644BB3A8" w:rsidR="00BE0EDB" w:rsidRPr="007F5015" w:rsidRDefault="000F6992" w:rsidP="00A0312A">
            <w:pPr>
              <w:pStyle w:val="TablecellLEFT"/>
            </w:pPr>
            <w:bookmarkStart w:id="17" w:name="ECSS_E_ST_40_08_1640018"/>
            <w:bookmarkEnd w:id="17"/>
            <w:r w:rsidRPr="007F5015">
              <w:t>[SMP</w:t>
            </w:r>
            <w:r w:rsidR="00155447" w:rsidRPr="007F5015">
              <w:t>L2</w:t>
            </w:r>
            <w:r w:rsidRPr="007F5015">
              <w:t>_FILES]</w:t>
            </w:r>
          </w:p>
        </w:tc>
        <w:tc>
          <w:tcPr>
            <w:tcW w:w="4394" w:type="dxa"/>
          </w:tcPr>
          <w:p w14:paraId="51A07AE7" w14:textId="71CBE73B" w:rsidR="00BE0EDB" w:rsidRPr="007F5015" w:rsidRDefault="000F6992" w:rsidP="00A0312A">
            <w:pPr>
              <w:pStyle w:val="TablecellLEFT"/>
            </w:pPr>
            <w:r w:rsidRPr="007F5015">
              <w:t>ECSS_SMP_L2_(</w:t>
            </w:r>
            <w:r w:rsidR="00A14CAE" w:rsidRPr="007F5015">
              <w:t>31</w:t>
            </w:r>
            <w:r w:rsidR="00155447" w:rsidRPr="007F5015">
              <w:t>March2025</w:t>
            </w:r>
            <w:r w:rsidRPr="007F5015">
              <w:t xml:space="preserve">).zip – </w:t>
            </w:r>
            <w:r w:rsidR="00934F45" w:rsidRPr="007F5015">
              <w:t xml:space="preserve">SMP </w:t>
            </w:r>
            <w:r w:rsidRPr="007F5015">
              <w:t>Level 2 C++ Header files and XML</w:t>
            </w:r>
            <w:r w:rsidR="00934F45" w:rsidRPr="007F5015">
              <w:t xml:space="preserve"> </w:t>
            </w:r>
            <w:r w:rsidRPr="007F5015">
              <w:t>schemas</w:t>
            </w:r>
            <w:r w:rsidR="00934F45" w:rsidRPr="007F5015">
              <w:t xml:space="preserve"> </w:t>
            </w:r>
            <w:r w:rsidR="00934F45" w:rsidRPr="007F5015">
              <w:rPr>
                <w:lang w:eastAsia="ar-SA"/>
              </w:rPr>
              <w:t>(Available from ECSS website).</w:t>
            </w:r>
          </w:p>
        </w:tc>
      </w:tr>
    </w:tbl>
    <w:p w14:paraId="3B7CF911" w14:textId="77777777" w:rsidR="00542FCD" w:rsidRPr="007F5015" w:rsidRDefault="00542FCD" w:rsidP="00A37A15">
      <w:pPr>
        <w:pStyle w:val="paragraph"/>
      </w:pPr>
    </w:p>
    <w:p w14:paraId="446BE6DB" w14:textId="77777777" w:rsidR="00A37A15" w:rsidRPr="007F5015" w:rsidRDefault="00A37A15" w:rsidP="0067410C">
      <w:pPr>
        <w:pStyle w:val="Heading1"/>
      </w:pPr>
      <w:r w:rsidRPr="007F5015">
        <w:lastRenderedPageBreak/>
        <w:br/>
      </w:r>
      <w:bookmarkStart w:id="18" w:name="_Toc191723610"/>
      <w:bookmarkStart w:id="19" w:name="_Toc205211640"/>
      <w:r w:rsidRPr="007F5015">
        <w:t>Terms, definitions and abbreviated terms</w:t>
      </w:r>
      <w:bookmarkStart w:id="20" w:name="ECSS_E_ST_40_08_1640019"/>
      <w:bookmarkEnd w:id="18"/>
      <w:bookmarkEnd w:id="20"/>
      <w:bookmarkEnd w:id="19"/>
    </w:p>
    <w:p w14:paraId="7A8425B0" w14:textId="77777777" w:rsidR="00A37A15" w:rsidRPr="007F5015" w:rsidRDefault="00E26590" w:rsidP="0067410C">
      <w:pPr>
        <w:pStyle w:val="Heading2"/>
      </w:pPr>
      <w:bookmarkStart w:id="21" w:name="_Toc191723611"/>
      <w:bookmarkStart w:id="22" w:name="_Toc205211641"/>
      <w:r w:rsidRPr="007F5015">
        <w:t>Terms from other standards</w:t>
      </w:r>
      <w:bookmarkStart w:id="23" w:name="ECSS_E_ST_40_08_1640020"/>
      <w:bookmarkEnd w:id="21"/>
      <w:bookmarkEnd w:id="23"/>
      <w:bookmarkEnd w:id="22"/>
    </w:p>
    <w:p w14:paraId="3AA6D1BD" w14:textId="28BD86F6" w:rsidR="00D44727" w:rsidRPr="007F5015" w:rsidRDefault="00D44727" w:rsidP="004C46D6">
      <w:pPr>
        <w:pStyle w:val="listlevel1"/>
      </w:pPr>
      <w:bookmarkStart w:id="24" w:name="ECSS_E_ST_40_08_1640021"/>
      <w:bookmarkEnd w:id="24"/>
      <w:r w:rsidRPr="007F5015">
        <w:t xml:space="preserve">For the purpose of this Standard, the </w:t>
      </w:r>
      <w:r w:rsidR="00C43B1D" w:rsidRPr="007F5015">
        <w:t>terms and definitions from ECSS-S-</w:t>
      </w:r>
      <w:r w:rsidR="00231A42" w:rsidRPr="007F5015">
        <w:t>ST</w:t>
      </w:r>
      <w:r w:rsidR="00C43B1D" w:rsidRPr="007F5015">
        <w:t>-</w:t>
      </w:r>
      <w:r w:rsidR="00231A42" w:rsidRPr="007F5015">
        <w:t>00</w:t>
      </w:r>
      <w:r w:rsidR="00C43B1D" w:rsidRPr="007F5015">
        <w:t>-</w:t>
      </w:r>
      <w:r w:rsidR="00231A42" w:rsidRPr="007F5015">
        <w:t>01</w:t>
      </w:r>
      <w:r w:rsidRPr="007F5015">
        <w:t xml:space="preserve"> </w:t>
      </w:r>
      <w:r w:rsidR="00A0312A" w:rsidRPr="007F5015">
        <w:t xml:space="preserve">and ECSS-E-ST-40 </w:t>
      </w:r>
      <w:r w:rsidRPr="007F5015">
        <w:t>apply</w:t>
      </w:r>
      <w:r w:rsidR="00A0312A" w:rsidRPr="007F5015">
        <w:t>.</w:t>
      </w:r>
    </w:p>
    <w:p w14:paraId="68285CD0" w14:textId="0E2D3072" w:rsidR="004C46D6" w:rsidRPr="007F5015" w:rsidRDefault="004C46D6" w:rsidP="004C46D6">
      <w:pPr>
        <w:pStyle w:val="listlevel1"/>
      </w:pPr>
      <w:r w:rsidRPr="007F5015">
        <w:t>For the purpose of this Standard, the terms and definitions from ECSS-</w:t>
      </w:r>
      <w:r w:rsidR="00A0312A" w:rsidRPr="007F5015">
        <w:t>E</w:t>
      </w:r>
      <w:r w:rsidRPr="007F5015">
        <w:t>-ST-</w:t>
      </w:r>
      <w:r w:rsidR="00A0312A" w:rsidRPr="007F5015">
        <w:t>70</w:t>
      </w:r>
      <w:r w:rsidRPr="007F5015">
        <w:t xml:space="preserve"> apply, in particular for the following term:</w:t>
      </w:r>
    </w:p>
    <w:p w14:paraId="6F7D943E" w14:textId="38D6592E" w:rsidR="004C46D6" w:rsidRPr="007F5015" w:rsidRDefault="00A0312A" w:rsidP="004C46D6">
      <w:pPr>
        <w:pStyle w:val="listlevel2"/>
      </w:pPr>
      <w:r w:rsidRPr="007F5015">
        <w:t>mission</w:t>
      </w:r>
    </w:p>
    <w:p w14:paraId="20FCD4A0" w14:textId="36683DFE" w:rsidR="00FB57E8" w:rsidRPr="007F5015" w:rsidRDefault="00A0312A" w:rsidP="00E32B7A">
      <w:pPr>
        <w:pStyle w:val="listlevel1"/>
      </w:pPr>
      <w:r w:rsidRPr="007F5015">
        <w:t>For the purpose of this Standard, the terms and definitions from ECSS-E-ST-40-07 apply</w:t>
      </w:r>
      <w:r w:rsidR="00E32B7A" w:rsidRPr="007F5015">
        <w:t>.</w:t>
      </w:r>
    </w:p>
    <w:p w14:paraId="3FACF1F4" w14:textId="13292536" w:rsidR="00E26590" w:rsidRPr="007F5015" w:rsidRDefault="00E26590" w:rsidP="00E26590">
      <w:pPr>
        <w:pStyle w:val="Heading2"/>
      </w:pPr>
      <w:bookmarkStart w:id="25" w:name="_Toc191723612"/>
      <w:bookmarkStart w:id="26" w:name="_Ref167374728"/>
      <w:bookmarkStart w:id="27" w:name="_Toc205211642"/>
      <w:r w:rsidRPr="007F5015">
        <w:t xml:space="preserve">Terms </w:t>
      </w:r>
      <w:r w:rsidR="001C3FA2" w:rsidRPr="007F5015">
        <w:t>s</w:t>
      </w:r>
      <w:r w:rsidRPr="007F5015">
        <w:t>pecific to the present standard</w:t>
      </w:r>
      <w:bookmarkStart w:id="28" w:name="ECSS_E_ST_40_08_1640022"/>
      <w:bookmarkEnd w:id="25"/>
      <w:bookmarkEnd w:id="26"/>
      <w:bookmarkEnd w:id="28"/>
      <w:bookmarkEnd w:id="27"/>
    </w:p>
    <w:p w14:paraId="18B754F5" w14:textId="77777777" w:rsidR="003E557B" w:rsidRPr="007F5015" w:rsidRDefault="003E557B" w:rsidP="003E557B">
      <w:pPr>
        <w:pStyle w:val="Definition1"/>
      </w:pPr>
      <w:r w:rsidRPr="007F5015">
        <w:t>assembly</w:t>
      </w:r>
      <w:bookmarkStart w:id="29" w:name="ECSS_E_ST_40_08_1640023"/>
      <w:bookmarkEnd w:id="29"/>
    </w:p>
    <w:p w14:paraId="4C430209" w14:textId="506E5931" w:rsidR="003E557B" w:rsidRPr="007F5015" w:rsidRDefault="00D00365" w:rsidP="003E557B">
      <w:pPr>
        <w:pStyle w:val="paragraph"/>
      </w:pPr>
      <w:bookmarkStart w:id="30" w:name="ECSS_E_ST_40_08_1640024"/>
      <w:bookmarkEnd w:id="30"/>
      <w:r w:rsidRPr="007F5015">
        <w:t xml:space="preserve">simulator artefact that contains a </w:t>
      </w:r>
      <w:r w:rsidR="003E557B" w:rsidRPr="007F5015">
        <w:t xml:space="preserve">hierarchy of model instances and </w:t>
      </w:r>
      <w:r w:rsidR="003E557B" w:rsidRPr="007F5015">
        <w:rPr>
          <w:u w:val="single"/>
        </w:rPr>
        <w:t>assembly instances</w:t>
      </w:r>
    </w:p>
    <w:p w14:paraId="41B1F49A" w14:textId="77777777" w:rsidR="003E557B" w:rsidRPr="007F5015" w:rsidRDefault="003E557B" w:rsidP="003E557B">
      <w:pPr>
        <w:pStyle w:val="Definition1"/>
      </w:pPr>
      <w:r w:rsidRPr="007F5015">
        <w:t>assembly instance</w:t>
      </w:r>
      <w:bookmarkStart w:id="31" w:name="ECSS_E_ST_40_08_1640025"/>
      <w:bookmarkEnd w:id="31"/>
    </w:p>
    <w:p w14:paraId="63018FE9" w14:textId="34609FBE" w:rsidR="003E557B" w:rsidRPr="007F5015" w:rsidRDefault="003E557B" w:rsidP="003E557B">
      <w:pPr>
        <w:pStyle w:val="paragraph"/>
        <w:rPr>
          <w:u w:val="single"/>
        </w:rPr>
      </w:pPr>
      <w:bookmarkStart w:id="32" w:name="ECSS_E_ST_40_08_1640026"/>
      <w:bookmarkEnd w:id="32"/>
      <w:r w:rsidRPr="007F5015">
        <w:t>occurrence of an</w:t>
      </w:r>
      <w:r w:rsidR="00635AA9" w:rsidRPr="007F5015">
        <w:t xml:space="preserve"> external</w:t>
      </w:r>
      <w:r w:rsidRPr="007F5015">
        <w:t xml:space="preserve"> </w:t>
      </w:r>
      <w:r w:rsidRPr="007F5015">
        <w:rPr>
          <w:u w:val="single"/>
        </w:rPr>
        <w:t>assembly</w:t>
      </w:r>
      <w:r w:rsidRPr="007F5015">
        <w:t xml:space="preserve"> created in</w:t>
      </w:r>
      <w:r w:rsidR="00D84489" w:rsidRPr="007F5015">
        <w:t>side</w:t>
      </w:r>
      <w:r w:rsidRPr="007F5015">
        <w:t xml:space="preserve"> </w:t>
      </w:r>
      <w:r w:rsidR="00445FA1" w:rsidRPr="007F5015">
        <w:t>a given</w:t>
      </w:r>
      <w:r w:rsidRPr="007F5015">
        <w:t xml:space="preserve"> </w:t>
      </w:r>
      <w:r w:rsidRPr="007F5015">
        <w:rPr>
          <w:u w:val="single"/>
        </w:rPr>
        <w:t>assembly</w:t>
      </w:r>
    </w:p>
    <w:p w14:paraId="41514775" w14:textId="77777777" w:rsidR="003E557B" w:rsidRPr="007F5015" w:rsidRDefault="003E557B" w:rsidP="003E557B">
      <w:pPr>
        <w:pStyle w:val="Definition1"/>
      </w:pPr>
      <w:r w:rsidRPr="007F5015">
        <w:t>child model instance</w:t>
      </w:r>
      <w:bookmarkStart w:id="33" w:name="ECSS_E_ST_40_08_1640027"/>
      <w:bookmarkEnd w:id="33"/>
    </w:p>
    <w:p w14:paraId="662F2A92" w14:textId="04EB4BC3" w:rsidR="003E557B" w:rsidRPr="007F5015" w:rsidRDefault="003E557B" w:rsidP="003E557B">
      <w:pPr>
        <w:pStyle w:val="paragraph"/>
      </w:pPr>
      <w:bookmarkStart w:id="34" w:name="ECSS_E_ST_40_08_1640028"/>
      <w:bookmarkEnd w:id="34"/>
      <w:r w:rsidRPr="007F5015">
        <w:t xml:space="preserve">model instance contained in a </w:t>
      </w:r>
      <w:r w:rsidRPr="007F5015">
        <w:rPr>
          <w:u w:val="single"/>
        </w:rPr>
        <w:t>parent model instance</w:t>
      </w:r>
      <w:r w:rsidRPr="007F5015">
        <w:t xml:space="preserve"> via the composition relationship</w:t>
      </w:r>
    </w:p>
    <w:p w14:paraId="4492E44B" w14:textId="0C4D640A" w:rsidR="009208C0" w:rsidRPr="007F5015" w:rsidRDefault="009208C0" w:rsidP="009208C0">
      <w:pPr>
        <w:pStyle w:val="Definition1"/>
      </w:pPr>
      <w:r w:rsidRPr="007F5015">
        <w:t>component configuration</w:t>
      </w:r>
      <w:bookmarkStart w:id="35" w:name="ECSS_E_ST_40_08_1640029"/>
      <w:bookmarkEnd w:id="35"/>
    </w:p>
    <w:p w14:paraId="524CE996" w14:textId="26CEC009" w:rsidR="009208C0" w:rsidRPr="007F5015" w:rsidRDefault="009208C0" w:rsidP="009208C0">
      <w:pPr>
        <w:pStyle w:val="paragraph"/>
      </w:pPr>
      <w:bookmarkStart w:id="36" w:name="ECSS_E_ST_40_08_1640030"/>
      <w:bookmarkEnd w:id="36"/>
      <w:r w:rsidRPr="007F5015">
        <w:t xml:space="preserve">element </w:t>
      </w:r>
      <w:r w:rsidR="00AF208F" w:rsidRPr="007F5015">
        <w:t xml:space="preserve">contained in an </w:t>
      </w:r>
      <w:r w:rsidR="00AF208F" w:rsidRPr="007F5015">
        <w:rPr>
          <w:u w:val="single"/>
        </w:rPr>
        <w:t>assembly</w:t>
      </w:r>
      <w:r w:rsidR="00AF208F" w:rsidRPr="007F5015">
        <w:t xml:space="preserve"> or in an </w:t>
      </w:r>
      <w:r w:rsidR="00AF208F" w:rsidRPr="007F5015">
        <w:rPr>
          <w:u w:val="single"/>
        </w:rPr>
        <w:t>assembly instance</w:t>
      </w:r>
      <w:r w:rsidR="00AF208F" w:rsidRPr="007F5015">
        <w:t xml:space="preserve">, </w:t>
      </w:r>
      <w:r w:rsidRPr="007F5015">
        <w:t xml:space="preserve">that allows configuring </w:t>
      </w:r>
      <w:r w:rsidR="00AF208F" w:rsidRPr="007F5015">
        <w:t>one</w:t>
      </w:r>
      <w:r w:rsidRPr="007F5015">
        <w:t xml:space="preserve"> model instance.</w:t>
      </w:r>
    </w:p>
    <w:p w14:paraId="5813F016" w14:textId="77777777" w:rsidR="003E557B" w:rsidRPr="007F5015" w:rsidRDefault="003E557B" w:rsidP="003E557B">
      <w:pPr>
        <w:pStyle w:val="Definition1"/>
      </w:pPr>
      <w:r w:rsidRPr="007F5015">
        <w:t>dataflow link</w:t>
      </w:r>
      <w:bookmarkStart w:id="37" w:name="ECSS_E_ST_40_08_1640031"/>
      <w:bookmarkEnd w:id="37"/>
    </w:p>
    <w:p w14:paraId="0FEE53D0" w14:textId="7B5CE18C" w:rsidR="003E557B" w:rsidRPr="007F5015" w:rsidRDefault="003E557B" w:rsidP="003E557B">
      <w:pPr>
        <w:pStyle w:val="paragraph"/>
        <w:rPr>
          <w:u w:val="single"/>
        </w:rPr>
      </w:pPr>
      <w:bookmarkStart w:id="38" w:name="ECSS_E_ST_40_08_1640032"/>
      <w:bookmarkEnd w:id="38"/>
      <w:r w:rsidRPr="007F5015">
        <w:t xml:space="preserve">synonym of </w:t>
      </w:r>
      <w:r w:rsidRPr="007F5015">
        <w:rPr>
          <w:u w:val="single"/>
        </w:rPr>
        <w:t>field link</w:t>
      </w:r>
    </w:p>
    <w:p w14:paraId="4D8DF3AE" w14:textId="77777777" w:rsidR="003E557B" w:rsidRPr="007F5015" w:rsidRDefault="003E557B" w:rsidP="003E557B">
      <w:pPr>
        <w:pStyle w:val="Definition1"/>
      </w:pPr>
      <w:r w:rsidRPr="007F5015">
        <w:t>event link</w:t>
      </w:r>
      <w:bookmarkStart w:id="39" w:name="ECSS_E_ST_40_08_1640033"/>
      <w:bookmarkEnd w:id="39"/>
    </w:p>
    <w:p w14:paraId="3E3238D3" w14:textId="117D2D0F" w:rsidR="00F2033F" w:rsidRPr="007F5015" w:rsidRDefault="003E557B" w:rsidP="003E557B">
      <w:pPr>
        <w:pStyle w:val="paragraph"/>
      </w:pPr>
      <w:bookmarkStart w:id="40" w:name="ECSS_E_ST_40_08_1640034"/>
      <w:bookmarkEnd w:id="40"/>
      <w:r w:rsidRPr="007F5015">
        <w:rPr>
          <w:u w:val="single"/>
        </w:rPr>
        <w:t>link</w:t>
      </w:r>
      <w:r w:rsidRPr="007F5015">
        <w:t xml:space="preserve"> connecting an event source to an event sink</w:t>
      </w:r>
    </w:p>
    <w:p w14:paraId="59CA28E2" w14:textId="62430FCC" w:rsidR="003E557B" w:rsidRPr="007F5015" w:rsidRDefault="003E557B" w:rsidP="00F2033F">
      <w:pPr>
        <w:pStyle w:val="NOTE"/>
      </w:pPr>
      <w:r w:rsidRPr="007F5015">
        <w:t>Consumed data is the event</w:t>
      </w:r>
      <w:r w:rsidR="00046822" w:rsidRPr="007F5015">
        <w:t xml:space="preserve"> type and </w:t>
      </w:r>
      <w:r w:rsidR="007A7924" w:rsidRPr="007F5015">
        <w:t xml:space="preserve">the </w:t>
      </w:r>
      <w:r w:rsidR="00046822" w:rsidRPr="007F5015">
        <w:t>corresponding data</w:t>
      </w:r>
    </w:p>
    <w:p w14:paraId="6D06C8B8" w14:textId="77777777" w:rsidR="003E557B" w:rsidRPr="007F5015" w:rsidRDefault="003E557B" w:rsidP="003E557B">
      <w:pPr>
        <w:pStyle w:val="Definition1"/>
      </w:pPr>
      <w:r w:rsidRPr="007F5015">
        <w:t>field link</w:t>
      </w:r>
      <w:bookmarkStart w:id="41" w:name="ECSS_E_ST_40_08_1640035"/>
      <w:bookmarkEnd w:id="41"/>
    </w:p>
    <w:p w14:paraId="296B54FA" w14:textId="77777777" w:rsidR="00C0161C" w:rsidRPr="007F5015" w:rsidRDefault="003E557B" w:rsidP="003E557B">
      <w:pPr>
        <w:pStyle w:val="paragraph"/>
      </w:pPr>
      <w:bookmarkStart w:id="42" w:name="ECSS_E_ST_40_08_1640036"/>
      <w:bookmarkEnd w:id="42"/>
      <w:r w:rsidRPr="007F5015">
        <w:rPr>
          <w:u w:val="single"/>
        </w:rPr>
        <w:t>link</w:t>
      </w:r>
      <w:r w:rsidRPr="007F5015">
        <w:t xml:space="preserve"> connecting an output field to an input field</w:t>
      </w:r>
    </w:p>
    <w:p w14:paraId="384F35F4" w14:textId="3927A24D" w:rsidR="003E557B" w:rsidRPr="007F5015" w:rsidRDefault="003E557B" w:rsidP="00C0161C">
      <w:pPr>
        <w:pStyle w:val="NOTE"/>
      </w:pPr>
      <w:r w:rsidRPr="007F5015">
        <w:t>Consumed data is the field value</w:t>
      </w:r>
    </w:p>
    <w:p w14:paraId="126D0F0A" w14:textId="24B2BAD7" w:rsidR="00AA42A3" w:rsidRPr="007F5015" w:rsidRDefault="00AA42A3" w:rsidP="00AA42A3">
      <w:pPr>
        <w:pStyle w:val="Definition1"/>
      </w:pPr>
      <w:r w:rsidRPr="007F5015">
        <w:lastRenderedPageBreak/>
        <w:t>field automatic</w:t>
      </w:r>
      <w:r w:rsidR="005E64AA" w:rsidRPr="007F5015">
        <w:t>-</w:t>
      </w:r>
      <w:r w:rsidRPr="007F5015">
        <w:t>propagation</w:t>
      </w:r>
      <w:bookmarkStart w:id="43" w:name="ECSS_E_ST_40_08_1640037"/>
      <w:bookmarkEnd w:id="43"/>
    </w:p>
    <w:p w14:paraId="7CE6B730" w14:textId="279D9AB5" w:rsidR="00AA42A3" w:rsidRPr="007F5015" w:rsidRDefault="00AA42A3" w:rsidP="00AA42A3">
      <w:pPr>
        <w:pStyle w:val="paragraph"/>
      </w:pPr>
      <w:bookmarkStart w:id="44" w:name="ECSS_E_ST_40_08_1640038"/>
      <w:bookmarkEnd w:id="44"/>
      <w:r w:rsidRPr="007F5015">
        <w:t xml:space="preserve">synonym of </w:t>
      </w:r>
      <w:r w:rsidRPr="007F5015">
        <w:rPr>
          <w:u w:val="single"/>
        </w:rPr>
        <w:t>field self-propagation</w:t>
      </w:r>
    </w:p>
    <w:p w14:paraId="408A4874" w14:textId="4410827A" w:rsidR="00136F39" w:rsidRPr="007F5015" w:rsidRDefault="00AA42A3" w:rsidP="00AA42A3">
      <w:pPr>
        <w:pStyle w:val="Definition1"/>
      </w:pPr>
      <w:r w:rsidRPr="007F5015">
        <w:t>field propagation</w:t>
      </w:r>
      <w:bookmarkStart w:id="45" w:name="ECSS_E_ST_40_08_1640039"/>
      <w:bookmarkEnd w:id="45"/>
    </w:p>
    <w:p w14:paraId="131BB100" w14:textId="093A53CB" w:rsidR="00AA42A3" w:rsidRPr="007F5015" w:rsidRDefault="00AA42A3" w:rsidP="00AA42A3">
      <w:pPr>
        <w:pStyle w:val="paragraph"/>
      </w:pPr>
      <w:bookmarkStart w:id="46" w:name="ECSS_E_ST_40_08_1640040"/>
      <w:bookmarkEnd w:id="46"/>
      <w:r w:rsidRPr="007F5015">
        <w:t>copy of the value of the output field to all connected input fields</w:t>
      </w:r>
    </w:p>
    <w:p w14:paraId="0E0E3D2B" w14:textId="4B388D29" w:rsidR="00AA42A3" w:rsidRPr="007F5015" w:rsidRDefault="00AA42A3" w:rsidP="00AA42A3">
      <w:pPr>
        <w:pStyle w:val="Definition1"/>
      </w:pPr>
      <w:r w:rsidRPr="007F5015">
        <w:t>field scheduled-propagation</w:t>
      </w:r>
      <w:bookmarkStart w:id="47" w:name="ECSS_E_ST_40_08_1640041"/>
      <w:bookmarkEnd w:id="47"/>
    </w:p>
    <w:p w14:paraId="0F6684D6" w14:textId="77777777" w:rsidR="00064F64" w:rsidRPr="007F5015" w:rsidRDefault="00AA42A3" w:rsidP="00AA42A3">
      <w:pPr>
        <w:pStyle w:val="paragraph"/>
      </w:pPr>
      <w:bookmarkStart w:id="48" w:name="ECSS_E_ST_40_08_1640042"/>
      <w:bookmarkEnd w:id="48"/>
      <w:r w:rsidRPr="007F5015">
        <w:rPr>
          <w:u w:val="single"/>
        </w:rPr>
        <w:t>field propagation</w:t>
      </w:r>
      <w:r w:rsidRPr="007F5015">
        <w:t xml:space="preserve"> is performed by the simulation environment</w:t>
      </w:r>
    </w:p>
    <w:p w14:paraId="534D5B22" w14:textId="73848D36" w:rsidR="00AA42A3" w:rsidRPr="007F5015" w:rsidRDefault="00AA42A3" w:rsidP="00064F64">
      <w:pPr>
        <w:pStyle w:val="NOTE"/>
      </w:pPr>
      <w:r w:rsidRPr="007F5015">
        <w:t xml:space="preserve">This propagation </w:t>
      </w:r>
      <w:r w:rsidR="00883A74" w:rsidRPr="007F5015">
        <w:t>way</w:t>
      </w:r>
      <w:r w:rsidRPr="007F5015">
        <w:t xml:space="preserve"> </w:t>
      </w:r>
      <w:r w:rsidR="00064F64" w:rsidRPr="007F5015">
        <w:t>is</w:t>
      </w:r>
      <w:r w:rsidRPr="007F5015">
        <w:t xml:space="preserve"> scheduled in a simulation event</w:t>
      </w:r>
      <w:r w:rsidR="00064F64" w:rsidRPr="007F5015">
        <w:t>. Therefore,</w:t>
      </w:r>
      <w:r w:rsidR="00B75A63" w:rsidRPr="007F5015">
        <w:t xml:space="preserve"> this is called a scheduled propagation</w:t>
      </w:r>
    </w:p>
    <w:p w14:paraId="73509A28" w14:textId="100050D9" w:rsidR="00AA42A3" w:rsidRPr="007F5015" w:rsidRDefault="00AA42A3" w:rsidP="00AA42A3">
      <w:pPr>
        <w:pStyle w:val="Definition1"/>
      </w:pPr>
      <w:r w:rsidRPr="007F5015">
        <w:t>field self-propagation</w:t>
      </w:r>
      <w:bookmarkStart w:id="49" w:name="ECSS_E_ST_40_08_1640043"/>
      <w:bookmarkEnd w:id="49"/>
    </w:p>
    <w:p w14:paraId="53D04C74" w14:textId="77777777" w:rsidR="00064F64" w:rsidRPr="007F5015" w:rsidRDefault="00AA42A3" w:rsidP="00AA42A3">
      <w:pPr>
        <w:pStyle w:val="paragraph"/>
      </w:pPr>
      <w:bookmarkStart w:id="50" w:name="ECSS_E_ST_40_08_1640044"/>
      <w:bookmarkEnd w:id="50"/>
      <w:r w:rsidRPr="007F5015">
        <w:rPr>
          <w:u w:val="single"/>
        </w:rPr>
        <w:t>field propagation</w:t>
      </w:r>
      <w:r w:rsidRPr="007F5015">
        <w:t xml:space="preserve"> is performed by the output field</w:t>
      </w:r>
      <w:r w:rsidR="00B75A63" w:rsidRPr="007F5015">
        <w:t xml:space="preserve">, which can propagate the value immediately upon value change. </w:t>
      </w:r>
    </w:p>
    <w:p w14:paraId="5D56FA28" w14:textId="3F2A461B" w:rsidR="00AA42A3" w:rsidRPr="007F5015" w:rsidRDefault="00B75A63" w:rsidP="00064F64">
      <w:pPr>
        <w:pStyle w:val="NOTE"/>
      </w:pPr>
      <w:r w:rsidRPr="007F5015">
        <w:t>No scheduling is necessary for this kind of field propagation</w:t>
      </w:r>
    </w:p>
    <w:p w14:paraId="62074605" w14:textId="77777777" w:rsidR="003E557B" w:rsidRPr="007F5015" w:rsidRDefault="003E557B" w:rsidP="003E557B">
      <w:pPr>
        <w:pStyle w:val="Definition1"/>
      </w:pPr>
      <w:r w:rsidRPr="007F5015">
        <w:t>field value</w:t>
      </w:r>
      <w:bookmarkStart w:id="51" w:name="ECSS_E_ST_40_08_1640045"/>
      <w:bookmarkEnd w:id="51"/>
    </w:p>
    <w:p w14:paraId="119C98D5" w14:textId="77777777" w:rsidR="00104591" w:rsidRPr="007F5015" w:rsidRDefault="007979FA" w:rsidP="003E557B">
      <w:pPr>
        <w:pStyle w:val="paragraph"/>
        <w:rPr>
          <w:u w:val="single"/>
        </w:rPr>
      </w:pPr>
      <w:bookmarkStart w:id="52" w:name="ECSS_E_ST_40_08_1640046"/>
      <w:bookmarkEnd w:id="52"/>
      <w:r w:rsidRPr="007F5015">
        <w:t xml:space="preserve">model field </w:t>
      </w:r>
      <w:r w:rsidR="00445FA1" w:rsidRPr="007F5015">
        <w:t xml:space="preserve">configuration </w:t>
      </w:r>
      <w:r w:rsidR="003E557B" w:rsidRPr="007F5015">
        <w:t xml:space="preserve">value </w:t>
      </w:r>
      <w:r w:rsidRPr="007F5015">
        <w:t xml:space="preserve">contained </w:t>
      </w:r>
      <w:r w:rsidR="00D00365" w:rsidRPr="007F5015">
        <w:t xml:space="preserve">in an </w:t>
      </w:r>
      <w:r w:rsidR="00D00365" w:rsidRPr="007F5015">
        <w:rPr>
          <w:u w:val="single"/>
        </w:rPr>
        <w:t>assembly</w:t>
      </w:r>
      <w:r w:rsidR="00D00365" w:rsidRPr="007F5015">
        <w:t xml:space="preserve"> or in a </w:t>
      </w:r>
      <w:r w:rsidR="00D00365" w:rsidRPr="007F5015">
        <w:rPr>
          <w:u w:val="single"/>
        </w:rPr>
        <w:t>component configuration</w:t>
      </w:r>
    </w:p>
    <w:p w14:paraId="4C16076E" w14:textId="417C62A7" w:rsidR="003E557B" w:rsidRPr="007F5015" w:rsidRDefault="0061021D" w:rsidP="00104591">
      <w:pPr>
        <w:pStyle w:val="NOTE"/>
      </w:pPr>
      <w:r w:rsidRPr="007F5015">
        <w:t xml:space="preserve">Value can be simple </w:t>
      </w:r>
      <w:r w:rsidR="004D7C7E" w:rsidRPr="007F5015">
        <w:t>when the</w:t>
      </w:r>
      <w:r w:rsidRPr="007F5015">
        <w:t xml:space="preserve"> field is typed by a primitive type such as Bool, Char8, Int32, Float64, Duration, </w:t>
      </w:r>
      <w:proofErr w:type="spellStart"/>
      <w:r w:rsidRPr="007F5015">
        <w:t>DateTime</w:t>
      </w:r>
      <w:proofErr w:type="spellEnd"/>
      <w:r w:rsidRPr="007F5015">
        <w:t>, String8</w:t>
      </w:r>
      <w:r w:rsidR="004D7C7E" w:rsidRPr="007F5015">
        <w:t>…</w:t>
      </w:r>
      <w:r w:rsidR="005F5298" w:rsidRPr="007F5015">
        <w:t xml:space="preserve"> or by a simple type.</w:t>
      </w:r>
      <w:r w:rsidRPr="007F5015">
        <w:t xml:space="preserve"> </w:t>
      </w:r>
      <w:r w:rsidR="004D7C7E" w:rsidRPr="007F5015">
        <w:t xml:space="preserve">Value can also be </w:t>
      </w:r>
      <w:r w:rsidR="00E621D0" w:rsidRPr="007F5015">
        <w:t xml:space="preserve">enumeration, </w:t>
      </w:r>
      <w:r w:rsidRPr="007F5015">
        <w:t>array, string and structure</w:t>
      </w:r>
      <w:r w:rsidR="004D7C7E" w:rsidRPr="007F5015">
        <w:t xml:space="preserve"> value. See E</w:t>
      </w:r>
      <w:r w:rsidR="00861A0E" w:rsidRPr="007F5015">
        <w:t>CSS-</w:t>
      </w:r>
      <w:r w:rsidR="00104591" w:rsidRPr="007F5015">
        <w:t>E-ST</w:t>
      </w:r>
      <w:r w:rsidR="004D7C7E" w:rsidRPr="007F5015">
        <w:t>-40-07 for details</w:t>
      </w:r>
    </w:p>
    <w:p w14:paraId="19E7B2AD" w14:textId="233B7EF6" w:rsidR="00AD231E" w:rsidRPr="007F5015" w:rsidRDefault="00AD231E" w:rsidP="003E557B">
      <w:pPr>
        <w:pStyle w:val="Definition1"/>
      </w:pPr>
      <w:r w:rsidRPr="007F5015">
        <w:t>global event</w:t>
      </w:r>
      <w:bookmarkStart w:id="53" w:name="ECSS_E_ST_40_08_1640047"/>
      <w:bookmarkEnd w:id="53"/>
    </w:p>
    <w:p w14:paraId="202145E3" w14:textId="77777777" w:rsidR="00C04770" w:rsidRPr="007F5015" w:rsidRDefault="0061021D" w:rsidP="00AD231E">
      <w:pPr>
        <w:pStyle w:val="paragraph"/>
      </w:pPr>
      <w:bookmarkStart w:id="54" w:name="ECSS_E_ST_40_08_1640048"/>
      <w:bookmarkEnd w:id="54"/>
      <w:r w:rsidRPr="007F5015">
        <w:t xml:space="preserve">event representing a </w:t>
      </w:r>
      <w:r w:rsidR="00AD231E" w:rsidRPr="007F5015">
        <w:t xml:space="preserve">notification broadcast </w:t>
      </w:r>
      <w:r w:rsidR="004D7C7E" w:rsidRPr="007F5015">
        <w:t xml:space="preserve">by the Event Manager service </w:t>
      </w:r>
      <w:r w:rsidR="00AD231E" w:rsidRPr="007F5015">
        <w:t>to all component</w:t>
      </w:r>
      <w:r w:rsidRPr="007F5015">
        <w:t>s</w:t>
      </w:r>
      <w:r w:rsidR="00AD231E" w:rsidRPr="007F5015">
        <w:t xml:space="preserve"> participating </w:t>
      </w:r>
      <w:r w:rsidR="0096276F" w:rsidRPr="007F5015">
        <w:t>to</w:t>
      </w:r>
      <w:r w:rsidR="00AD231E" w:rsidRPr="007F5015">
        <w:t xml:space="preserve"> the simulator</w:t>
      </w:r>
    </w:p>
    <w:p w14:paraId="3C82683A" w14:textId="737D11D0" w:rsidR="00AD231E" w:rsidRPr="007F5015" w:rsidRDefault="0061021D" w:rsidP="00C04770">
      <w:pPr>
        <w:pStyle w:val="NOTE"/>
      </w:pPr>
      <w:r w:rsidRPr="007F5015">
        <w:t>Global events are not to be confused with simulation events</w:t>
      </w:r>
      <w:r w:rsidR="001D1255" w:rsidRPr="007F5015">
        <w:t>,</w:t>
      </w:r>
      <w:r w:rsidRPr="007F5015">
        <w:t xml:space="preserve"> which are managed by the Scheduler service</w:t>
      </w:r>
    </w:p>
    <w:p w14:paraId="34930A85" w14:textId="5928128B" w:rsidR="00AF208F" w:rsidRPr="007F5015" w:rsidRDefault="00AF208F" w:rsidP="00AF208F">
      <w:pPr>
        <w:pStyle w:val="Definition1"/>
      </w:pPr>
      <w:r w:rsidRPr="007F5015">
        <w:t>global event subscription</w:t>
      </w:r>
      <w:bookmarkStart w:id="55" w:name="ECSS_E_ST_40_08_1640049"/>
      <w:bookmarkEnd w:id="55"/>
    </w:p>
    <w:p w14:paraId="08076237" w14:textId="5F57F797" w:rsidR="00AF208F" w:rsidRPr="007F5015" w:rsidRDefault="00445FA1" w:rsidP="00AF208F">
      <w:pPr>
        <w:pStyle w:val="paragraph"/>
      </w:pPr>
      <w:bookmarkStart w:id="56" w:name="ECSS_E_ST_40_08_1640050"/>
      <w:bookmarkEnd w:id="56"/>
      <w:r w:rsidRPr="007F5015">
        <w:t xml:space="preserve">configuration </w:t>
      </w:r>
      <w:r w:rsidR="00AF208F" w:rsidRPr="007F5015">
        <w:t xml:space="preserve">element contained in an </w:t>
      </w:r>
      <w:r w:rsidR="00AF208F" w:rsidRPr="007F5015">
        <w:rPr>
          <w:u w:val="single"/>
        </w:rPr>
        <w:t>assembly</w:t>
      </w:r>
      <w:r w:rsidR="00AF208F" w:rsidRPr="007F5015">
        <w:t xml:space="preserve"> or in a </w:t>
      </w:r>
      <w:r w:rsidR="00AF208F" w:rsidRPr="007F5015">
        <w:rPr>
          <w:u w:val="single"/>
        </w:rPr>
        <w:t>component configuration</w:t>
      </w:r>
      <w:r w:rsidR="00AF208F" w:rsidRPr="007F5015">
        <w:t xml:space="preserve"> that allows subscribing an entry point to a global event</w:t>
      </w:r>
    </w:p>
    <w:p w14:paraId="0618BFFC" w14:textId="4C2A9D77" w:rsidR="003E557B" w:rsidRPr="007F5015" w:rsidRDefault="003E557B" w:rsidP="003E557B">
      <w:pPr>
        <w:pStyle w:val="Definition1"/>
      </w:pPr>
      <w:r w:rsidRPr="007F5015">
        <w:t>interface link</w:t>
      </w:r>
      <w:bookmarkStart w:id="57" w:name="ECSS_E_ST_40_08_1640051"/>
      <w:bookmarkEnd w:id="57"/>
    </w:p>
    <w:p w14:paraId="4059B541" w14:textId="77777777" w:rsidR="00C04770" w:rsidRPr="007F5015" w:rsidRDefault="003E557B" w:rsidP="003E557B">
      <w:pPr>
        <w:pStyle w:val="paragraph"/>
      </w:pPr>
      <w:bookmarkStart w:id="58" w:name="ECSS_E_ST_40_08_1640052"/>
      <w:bookmarkEnd w:id="58"/>
      <w:r w:rsidRPr="007F5015">
        <w:rPr>
          <w:u w:val="single"/>
        </w:rPr>
        <w:t>link</w:t>
      </w:r>
      <w:r w:rsidRPr="007F5015">
        <w:t xml:space="preserve"> connecting a reference to the model instance that provides</w:t>
      </w:r>
      <w:r w:rsidR="004D7C7E" w:rsidRPr="007F5015">
        <w:t xml:space="preserve">, </w:t>
      </w:r>
      <w:r w:rsidRPr="007F5015">
        <w:t>or implements</w:t>
      </w:r>
      <w:r w:rsidR="004D7C7E" w:rsidRPr="007F5015">
        <w:t>,</w:t>
      </w:r>
      <w:r w:rsidRPr="007F5015">
        <w:t xml:space="preserve"> </w:t>
      </w:r>
      <w:r w:rsidR="00445FA1" w:rsidRPr="007F5015">
        <w:t>a given</w:t>
      </w:r>
      <w:r w:rsidRPr="007F5015">
        <w:t xml:space="preserve"> interface</w:t>
      </w:r>
    </w:p>
    <w:p w14:paraId="7E89D67F" w14:textId="6ACFC8DD" w:rsidR="003E557B" w:rsidRPr="007F5015" w:rsidRDefault="003E557B" w:rsidP="00C04770">
      <w:pPr>
        <w:pStyle w:val="NOTE"/>
      </w:pPr>
      <w:r w:rsidRPr="007F5015">
        <w:t>Consumed data is the operations of the interface</w:t>
      </w:r>
    </w:p>
    <w:p w14:paraId="035D597B" w14:textId="77777777" w:rsidR="003E557B" w:rsidRPr="007F5015" w:rsidRDefault="003E557B" w:rsidP="003E557B">
      <w:pPr>
        <w:pStyle w:val="Definition1"/>
      </w:pPr>
      <w:r w:rsidRPr="007F5015">
        <w:lastRenderedPageBreak/>
        <w:t>link</w:t>
      </w:r>
      <w:bookmarkStart w:id="59" w:name="ECSS_E_ST_40_08_1640053"/>
      <w:bookmarkEnd w:id="59"/>
    </w:p>
    <w:p w14:paraId="168080CD" w14:textId="77777777" w:rsidR="00C04770" w:rsidRPr="007F5015" w:rsidRDefault="003E557B" w:rsidP="003E557B">
      <w:pPr>
        <w:pStyle w:val="paragraph"/>
      </w:pPr>
      <w:bookmarkStart w:id="60" w:name="ECSS_E_ST_40_08_1640054"/>
      <w:bookmarkEnd w:id="60"/>
      <w:r w:rsidRPr="007F5015">
        <w:t xml:space="preserve">connection between two </w:t>
      </w:r>
      <w:r w:rsidR="0067605D" w:rsidRPr="007F5015">
        <w:rPr>
          <w:u w:val="single"/>
        </w:rPr>
        <w:t>resolvable</w:t>
      </w:r>
      <w:r w:rsidRPr="007F5015">
        <w:rPr>
          <w:u w:val="single"/>
        </w:rPr>
        <w:t xml:space="preserve"> </w:t>
      </w:r>
      <w:r w:rsidR="0067605D" w:rsidRPr="007F5015">
        <w:rPr>
          <w:u w:val="single"/>
        </w:rPr>
        <w:t>objects</w:t>
      </w:r>
      <w:r w:rsidRPr="007F5015">
        <w:t xml:space="preserve"> to allow exchange of data</w:t>
      </w:r>
      <w:r w:rsidR="00766C61" w:rsidRPr="007F5015">
        <w:t xml:space="preserve"> between them</w:t>
      </w:r>
    </w:p>
    <w:p w14:paraId="2F3E8313" w14:textId="44FC1A0F" w:rsidR="003E557B" w:rsidRPr="007F5015" w:rsidRDefault="00B803FA" w:rsidP="00C04770">
      <w:pPr>
        <w:pStyle w:val="NOTE"/>
      </w:pPr>
      <w:r w:rsidRPr="007F5015">
        <w:t xml:space="preserve">As resolvable objects are either model instances or child objects of model instances, a link can be considered </w:t>
      </w:r>
      <w:r w:rsidR="001D1255" w:rsidRPr="007F5015">
        <w:t xml:space="preserve">as a </w:t>
      </w:r>
      <w:r w:rsidRPr="007F5015">
        <w:t>connection between two model instances</w:t>
      </w:r>
    </w:p>
    <w:p w14:paraId="3A358EA2" w14:textId="15D44023" w:rsidR="009E6408" w:rsidRPr="007F5015" w:rsidRDefault="009E6408" w:rsidP="002D34E3">
      <w:pPr>
        <w:pStyle w:val="Definition1"/>
      </w:pPr>
      <w:r w:rsidRPr="007F5015">
        <w:t>link base</w:t>
      </w:r>
      <w:bookmarkStart w:id="61" w:name="ECSS_E_ST_40_08_1640055"/>
      <w:bookmarkEnd w:id="61"/>
    </w:p>
    <w:p w14:paraId="0AAD424E" w14:textId="6F6036B5" w:rsidR="009E6408" w:rsidRPr="007F5015" w:rsidRDefault="00D00365" w:rsidP="00892849">
      <w:pPr>
        <w:pStyle w:val="paragraph"/>
      </w:pPr>
      <w:bookmarkStart w:id="62" w:name="ECSS_E_ST_40_08_1640056"/>
      <w:bookmarkEnd w:id="62"/>
      <w:r w:rsidRPr="007F5015">
        <w:t xml:space="preserve">simulator </w:t>
      </w:r>
      <w:r w:rsidR="009E6408" w:rsidRPr="007F5015">
        <w:t xml:space="preserve">artefact that contains a collection of </w:t>
      </w:r>
      <w:r w:rsidR="009E6408" w:rsidRPr="007F5015">
        <w:rPr>
          <w:u w:val="single"/>
        </w:rPr>
        <w:t>links</w:t>
      </w:r>
    </w:p>
    <w:p w14:paraId="6289B55C" w14:textId="04688EA9" w:rsidR="002D34E3" w:rsidRPr="007F5015" w:rsidRDefault="002D34E3" w:rsidP="002D34E3">
      <w:pPr>
        <w:pStyle w:val="Definition1"/>
      </w:pPr>
      <w:r w:rsidRPr="007F5015">
        <w:t xml:space="preserve">link client </w:t>
      </w:r>
      <w:r w:rsidR="00D446AD" w:rsidRPr="007F5015">
        <w:t>path</w:t>
      </w:r>
      <w:bookmarkStart w:id="63" w:name="ECSS_E_ST_40_08_1640057"/>
      <w:bookmarkEnd w:id="63"/>
    </w:p>
    <w:p w14:paraId="5702E7C8" w14:textId="77777777" w:rsidR="00C04770" w:rsidRPr="007F5015" w:rsidRDefault="002D34E3" w:rsidP="002D34E3">
      <w:pPr>
        <w:pStyle w:val="paragraph"/>
      </w:pPr>
      <w:bookmarkStart w:id="64" w:name="ECSS_E_ST_40_08_1640058"/>
      <w:bookmarkEnd w:id="64"/>
      <w:r w:rsidRPr="007F5015">
        <w:t xml:space="preserve">in a </w:t>
      </w:r>
      <w:r w:rsidRPr="007F5015">
        <w:rPr>
          <w:u w:val="single"/>
        </w:rPr>
        <w:t>link</w:t>
      </w:r>
      <w:r w:rsidRPr="007F5015">
        <w:t xml:space="preserve">, </w:t>
      </w:r>
      <w:r w:rsidR="00D446AD" w:rsidRPr="007F5015">
        <w:t xml:space="preserve">path to the </w:t>
      </w:r>
      <w:r w:rsidR="00D446AD" w:rsidRPr="007F5015">
        <w:rPr>
          <w:u w:val="single"/>
        </w:rPr>
        <w:t>resolvable object</w:t>
      </w:r>
      <w:r w:rsidRPr="007F5015">
        <w:t xml:space="preserve"> that receives the information</w:t>
      </w:r>
    </w:p>
    <w:p w14:paraId="57FF7951" w14:textId="54C2FA23" w:rsidR="002D34E3" w:rsidRPr="007F5015" w:rsidRDefault="002D34E3" w:rsidP="00C04770">
      <w:pPr>
        <w:pStyle w:val="NOTE"/>
      </w:pPr>
      <w:r w:rsidRPr="007F5015">
        <w:t xml:space="preserve">For the </w:t>
      </w:r>
      <w:r w:rsidRPr="007F5015">
        <w:rPr>
          <w:u w:val="single"/>
        </w:rPr>
        <w:t>interface link</w:t>
      </w:r>
      <w:r w:rsidRPr="007F5015">
        <w:t xml:space="preserve">, it is the </w:t>
      </w:r>
      <w:r w:rsidR="00D8580F" w:rsidRPr="007F5015">
        <w:t xml:space="preserve">path of the </w:t>
      </w:r>
      <w:r w:rsidRPr="007F5015">
        <w:t xml:space="preserve">model instance </w:t>
      </w:r>
      <w:r w:rsidR="00AD4CF3" w:rsidRPr="007F5015">
        <w:t xml:space="preserve">that </w:t>
      </w:r>
      <w:r w:rsidRPr="007F5015">
        <w:t>implement</w:t>
      </w:r>
      <w:r w:rsidR="00AD4CF3" w:rsidRPr="007F5015">
        <w:t>s</w:t>
      </w:r>
      <w:r w:rsidRPr="007F5015">
        <w:t xml:space="preserve"> the </w:t>
      </w:r>
      <w:r w:rsidR="00AD4CF3" w:rsidRPr="007F5015">
        <w:t xml:space="preserve">interface </w:t>
      </w:r>
      <w:r w:rsidRPr="007F5015">
        <w:t xml:space="preserve">operations. For the </w:t>
      </w:r>
      <w:r w:rsidRPr="007F5015">
        <w:rPr>
          <w:u w:val="single"/>
        </w:rPr>
        <w:t>event link</w:t>
      </w:r>
      <w:r w:rsidRPr="007F5015">
        <w:t>, it is the event sink</w:t>
      </w:r>
      <w:r w:rsidR="00D8580F" w:rsidRPr="007F5015">
        <w:t xml:space="preserve"> path</w:t>
      </w:r>
      <w:r w:rsidRPr="007F5015">
        <w:t xml:space="preserve">. For the </w:t>
      </w:r>
      <w:r w:rsidRPr="007F5015">
        <w:rPr>
          <w:u w:val="single"/>
        </w:rPr>
        <w:t>field link</w:t>
      </w:r>
      <w:r w:rsidRPr="007F5015">
        <w:t>, it is the input field</w:t>
      </w:r>
      <w:r w:rsidR="00D8580F" w:rsidRPr="007F5015">
        <w:t xml:space="preserve"> path</w:t>
      </w:r>
    </w:p>
    <w:p w14:paraId="4EDFCEE0" w14:textId="5B0D285D" w:rsidR="00EC39A3" w:rsidRPr="007F5015" w:rsidRDefault="00EC39A3" w:rsidP="00EC39A3">
      <w:pPr>
        <w:pStyle w:val="Definition1"/>
      </w:pPr>
      <w:r w:rsidRPr="007F5015">
        <w:t>link client model instance</w:t>
      </w:r>
      <w:bookmarkStart w:id="65" w:name="ECSS_E_ST_40_08_1640059"/>
      <w:bookmarkEnd w:id="65"/>
    </w:p>
    <w:p w14:paraId="7B104495" w14:textId="7DD5D82D" w:rsidR="00EC39A3" w:rsidRPr="007F5015" w:rsidRDefault="00EC39A3" w:rsidP="00EC39A3">
      <w:pPr>
        <w:pStyle w:val="paragraph"/>
      </w:pPr>
      <w:bookmarkStart w:id="66" w:name="ECSS_E_ST_40_08_1640060"/>
      <w:bookmarkEnd w:id="66"/>
      <w:r w:rsidRPr="007F5015">
        <w:t xml:space="preserve">model instance that contains the </w:t>
      </w:r>
      <w:r w:rsidRPr="007F5015">
        <w:rPr>
          <w:u w:val="single"/>
        </w:rPr>
        <w:t>resolvable object</w:t>
      </w:r>
      <w:r w:rsidRPr="007F5015">
        <w:t xml:space="preserve"> identified by a </w:t>
      </w:r>
      <w:r w:rsidRPr="007F5015">
        <w:rPr>
          <w:u w:val="single"/>
        </w:rPr>
        <w:t>link client path</w:t>
      </w:r>
    </w:p>
    <w:p w14:paraId="7EDDEBAB" w14:textId="5B3811F0" w:rsidR="002D34E3" w:rsidRPr="007F5015" w:rsidRDefault="002D34E3" w:rsidP="002D34E3">
      <w:pPr>
        <w:pStyle w:val="Definition1"/>
      </w:pPr>
      <w:r w:rsidRPr="007F5015">
        <w:t xml:space="preserve">link owner </w:t>
      </w:r>
      <w:r w:rsidR="00D446AD" w:rsidRPr="007F5015">
        <w:t>path</w:t>
      </w:r>
      <w:bookmarkStart w:id="67" w:name="ECSS_E_ST_40_08_1640061"/>
      <w:bookmarkEnd w:id="67"/>
    </w:p>
    <w:p w14:paraId="06BC8B99" w14:textId="77777777" w:rsidR="00C04770" w:rsidRPr="007F5015" w:rsidRDefault="002D34E3" w:rsidP="002D34E3">
      <w:pPr>
        <w:pStyle w:val="paragraph"/>
      </w:pPr>
      <w:bookmarkStart w:id="68" w:name="ECSS_E_ST_40_08_1640062"/>
      <w:bookmarkEnd w:id="68"/>
      <w:r w:rsidRPr="007F5015">
        <w:t xml:space="preserve">in a </w:t>
      </w:r>
      <w:r w:rsidRPr="007F5015">
        <w:rPr>
          <w:u w:val="single"/>
        </w:rPr>
        <w:t>link</w:t>
      </w:r>
      <w:r w:rsidRPr="007F5015">
        <w:t xml:space="preserve">, </w:t>
      </w:r>
      <w:r w:rsidR="00D8580F" w:rsidRPr="007F5015">
        <w:t xml:space="preserve">path to the </w:t>
      </w:r>
      <w:r w:rsidR="00D8580F" w:rsidRPr="007F5015">
        <w:rPr>
          <w:u w:val="single"/>
        </w:rPr>
        <w:t>resolvable object</w:t>
      </w:r>
      <w:r w:rsidR="00D8580F" w:rsidRPr="007F5015">
        <w:t xml:space="preserve"> that </w:t>
      </w:r>
      <w:r w:rsidRPr="007F5015">
        <w:t>uses the link to deliver information</w:t>
      </w:r>
    </w:p>
    <w:p w14:paraId="22A6F7C2" w14:textId="3D2129C1" w:rsidR="002D34E3" w:rsidRPr="007F5015" w:rsidRDefault="002D34E3" w:rsidP="00C04770">
      <w:pPr>
        <w:pStyle w:val="NOTE"/>
      </w:pPr>
      <w:r w:rsidRPr="007F5015">
        <w:t xml:space="preserve">For the </w:t>
      </w:r>
      <w:r w:rsidRPr="007F5015">
        <w:rPr>
          <w:u w:val="single"/>
        </w:rPr>
        <w:t>interface link</w:t>
      </w:r>
      <w:r w:rsidRPr="007F5015">
        <w:t>, it is the</w:t>
      </w:r>
      <w:r w:rsidR="00D8580F" w:rsidRPr="007F5015">
        <w:t xml:space="preserve"> path</w:t>
      </w:r>
      <w:r w:rsidR="00CD39EF" w:rsidRPr="007F5015">
        <w:t xml:space="preserve"> of the model instance that owns the reference</w:t>
      </w:r>
      <w:r w:rsidRPr="007F5015">
        <w:t xml:space="preserve">. For the </w:t>
      </w:r>
      <w:r w:rsidRPr="007F5015">
        <w:rPr>
          <w:u w:val="single"/>
        </w:rPr>
        <w:t>event link</w:t>
      </w:r>
      <w:r w:rsidRPr="007F5015">
        <w:t>, it is the event source</w:t>
      </w:r>
      <w:r w:rsidR="00D8580F" w:rsidRPr="007F5015">
        <w:t xml:space="preserve"> path</w:t>
      </w:r>
      <w:r w:rsidRPr="007F5015">
        <w:t xml:space="preserve">. For the </w:t>
      </w:r>
      <w:r w:rsidRPr="007F5015">
        <w:rPr>
          <w:u w:val="single"/>
        </w:rPr>
        <w:t>field link</w:t>
      </w:r>
      <w:r w:rsidRPr="007F5015">
        <w:t>, it is the output field</w:t>
      </w:r>
      <w:r w:rsidR="00D8580F" w:rsidRPr="007F5015">
        <w:t xml:space="preserve"> path</w:t>
      </w:r>
    </w:p>
    <w:p w14:paraId="0124A425" w14:textId="3C535E3D" w:rsidR="00EC39A3" w:rsidRPr="007F5015" w:rsidRDefault="00EC39A3" w:rsidP="00EC39A3">
      <w:pPr>
        <w:pStyle w:val="Definition1"/>
      </w:pPr>
      <w:r w:rsidRPr="007F5015">
        <w:t>link owner model instance</w:t>
      </w:r>
      <w:bookmarkStart w:id="69" w:name="ECSS_E_ST_40_08_1640063"/>
      <w:bookmarkEnd w:id="69"/>
    </w:p>
    <w:p w14:paraId="65532067" w14:textId="1B8AC1E6" w:rsidR="00EC39A3" w:rsidRPr="007F5015" w:rsidRDefault="00EC39A3" w:rsidP="00EC39A3">
      <w:pPr>
        <w:pStyle w:val="paragraph"/>
      </w:pPr>
      <w:bookmarkStart w:id="70" w:name="ECSS_E_ST_40_08_1640064"/>
      <w:bookmarkEnd w:id="70"/>
      <w:r w:rsidRPr="007F5015">
        <w:t xml:space="preserve">model instance that contains the </w:t>
      </w:r>
      <w:r w:rsidRPr="007F5015">
        <w:rPr>
          <w:u w:val="single"/>
        </w:rPr>
        <w:t>resolvable object</w:t>
      </w:r>
      <w:r w:rsidRPr="007F5015">
        <w:t xml:space="preserve"> identified by a </w:t>
      </w:r>
      <w:r w:rsidRPr="007F5015">
        <w:rPr>
          <w:u w:val="single"/>
        </w:rPr>
        <w:t>link owner path</w:t>
      </w:r>
    </w:p>
    <w:p w14:paraId="6002BC8A" w14:textId="77777777" w:rsidR="00125D3D" w:rsidRPr="007F5015" w:rsidRDefault="00125D3D" w:rsidP="00125D3D">
      <w:pPr>
        <w:pStyle w:val="Definition1"/>
      </w:pPr>
      <w:r w:rsidRPr="007F5015">
        <w:t>model fully qualified type name</w:t>
      </w:r>
      <w:bookmarkStart w:id="71" w:name="ECSS_E_ST_40_08_1640065"/>
      <w:bookmarkEnd w:id="71"/>
    </w:p>
    <w:p w14:paraId="7EC8AECE" w14:textId="77777777" w:rsidR="00C04770" w:rsidRPr="007F5015" w:rsidRDefault="001D1255" w:rsidP="00125D3D">
      <w:pPr>
        <w:pStyle w:val="paragraph"/>
      </w:pPr>
      <w:bookmarkStart w:id="72" w:name="ECSS_E_ST_40_08_1640066"/>
      <w:bookmarkEnd w:id="72"/>
      <w:r w:rsidRPr="007F5015">
        <w:t>concatenation of the model</w:t>
      </w:r>
      <w:r w:rsidR="00125D3D" w:rsidRPr="007F5015">
        <w:t xml:space="preserve"> namespaces </w:t>
      </w:r>
      <w:r w:rsidR="00766C61" w:rsidRPr="007F5015">
        <w:t>and</w:t>
      </w:r>
      <w:r w:rsidR="00125D3D" w:rsidRPr="007F5015">
        <w:t xml:space="preserve"> the model name separated by </w:t>
      </w:r>
      <w:r w:rsidR="00125D3D" w:rsidRPr="007F5015">
        <w:rPr>
          <w:i/>
        </w:rPr>
        <w:t>“::”</w:t>
      </w:r>
      <w:r w:rsidR="00F44E5D" w:rsidRPr="007F5015">
        <w:t xml:space="preserve"> </w:t>
      </w:r>
    </w:p>
    <w:p w14:paraId="6407F3AA" w14:textId="3262439D" w:rsidR="00125D3D" w:rsidRPr="007F5015" w:rsidRDefault="00F44E5D" w:rsidP="00C04770">
      <w:pPr>
        <w:pStyle w:val="NOTE"/>
      </w:pPr>
      <w:r w:rsidRPr="007F5015">
        <w:t>Th</w:t>
      </w:r>
      <w:r w:rsidR="00D154F8" w:rsidRPr="007F5015">
        <w:t>e fully qualified type name</w:t>
      </w:r>
      <w:r w:rsidRPr="007F5015">
        <w:t xml:space="preserve"> is a </w:t>
      </w:r>
      <w:r w:rsidR="00037A41" w:rsidRPr="007F5015">
        <w:t>C++</w:t>
      </w:r>
      <w:r w:rsidRPr="007F5015">
        <w:t xml:space="preserve"> concept</w:t>
      </w:r>
      <w:r w:rsidR="00AD4CF3" w:rsidRPr="007F5015">
        <w:t xml:space="preserve"> that applies to </w:t>
      </w:r>
      <w:r w:rsidR="00037A41" w:rsidRPr="007F5015">
        <w:t xml:space="preserve">C++ </w:t>
      </w:r>
      <w:r w:rsidR="00AD4CF3" w:rsidRPr="007F5015">
        <w:t>classes</w:t>
      </w:r>
      <w:r w:rsidR="00D00365" w:rsidRPr="007F5015">
        <w:t>. As a model is mapped on a C++ class, the model fully qualified type name has the same meaning as in C++</w:t>
      </w:r>
    </w:p>
    <w:p w14:paraId="66F97169" w14:textId="77777777" w:rsidR="003E557B" w:rsidRPr="007F5015" w:rsidRDefault="003E557B" w:rsidP="003E557B">
      <w:pPr>
        <w:pStyle w:val="Definition1"/>
      </w:pPr>
      <w:r w:rsidRPr="007F5015">
        <w:t>model instance connection</w:t>
      </w:r>
      <w:bookmarkStart w:id="73" w:name="ECSS_E_ST_40_08_1640067"/>
      <w:bookmarkEnd w:id="73"/>
    </w:p>
    <w:p w14:paraId="0A80AADB" w14:textId="327D6ED3" w:rsidR="003E557B" w:rsidRPr="007F5015" w:rsidRDefault="003E557B" w:rsidP="003E557B">
      <w:pPr>
        <w:pStyle w:val="paragraph"/>
        <w:rPr>
          <w:u w:val="single"/>
        </w:rPr>
      </w:pPr>
      <w:bookmarkStart w:id="74" w:name="ECSS_E_ST_40_08_1640068"/>
      <w:bookmarkEnd w:id="74"/>
      <w:r w:rsidRPr="007F5015">
        <w:t xml:space="preserve">synonym of </w:t>
      </w:r>
      <w:r w:rsidRPr="007F5015">
        <w:rPr>
          <w:u w:val="single"/>
        </w:rPr>
        <w:t>link</w:t>
      </w:r>
    </w:p>
    <w:p w14:paraId="453CECDE" w14:textId="4420442B" w:rsidR="001350D7" w:rsidRPr="007F5015" w:rsidRDefault="001350D7" w:rsidP="00AF208F">
      <w:pPr>
        <w:pStyle w:val="Definition1"/>
      </w:pPr>
      <w:r w:rsidRPr="007F5015">
        <w:t>model integrator</w:t>
      </w:r>
      <w:bookmarkStart w:id="75" w:name="ECSS_E_ST_40_08_1640069"/>
      <w:bookmarkEnd w:id="75"/>
    </w:p>
    <w:p w14:paraId="44476AE9" w14:textId="456A815D" w:rsidR="001350D7" w:rsidRPr="007F5015" w:rsidRDefault="001350D7" w:rsidP="001350D7">
      <w:pPr>
        <w:pStyle w:val="paragraph"/>
      </w:pPr>
      <w:bookmarkStart w:id="76" w:name="ECSS_E_ST_40_08_1640070"/>
      <w:bookmarkEnd w:id="76"/>
      <w:r w:rsidRPr="007F5015">
        <w:t xml:space="preserve">in a simulator </w:t>
      </w:r>
      <w:r w:rsidR="00D00365" w:rsidRPr="007F5015">
        <w:t xml:space="preserve">artefact </w:t>
      </w:r>
      <w:r w:rsidRPr="007F5015">
        <w:t>exchange relationship, role of the user who performs integration of simulator artefacts in a simulator</w:t>
      </w:r>
    </w:p>
    <w:p w14:paraId="1459F0CF" w14:textId="6CE1E301" w:rsidR="001350D7" w:rsidRPr="007F5015" w:rsidRDefault="001350D7" w:rsidP="001350D7">
      <w:pPr>
        <w:pStyle w:val="Definition1"/>
      </w:pPr>
      <w:r w:rsidRPr="007F5015">
        <w:lastRenderedPageBreak/>
        <w:t>model provider</w:t>
      </w:r>
      <w:bookmarkStart w:id="77" w:name="ECSS_E_ST_40_08_1640071"/>
      <w:bookmarkEnd w:id="77"/>
    </w:p>
    <w:p w14:paraId="46CAFFDE" w14:textId="77777777" w:rsidR="00C04770" w:rsidRPr="007F5015" w:rsidRDefault="001350D7" w:rsidP="001350D7">
      <w:pPr>
        <w:pStyle w:val="paragraph"/>
      </w:pPr>
      <w:bookmarkStart w:id="78" w:name="ECSS_E_ST_40_08_1640072"/>
      <w:bookmarkEnd w:id="78"/>
      <w:r w:rsidRPr="007F5015">
        <w:t xml:space="preserve">in a simulator </w:t>
      </w:r>
      <w:r w:rsidR="00D00365" w:rsidRPr="007F5015">
        <w:t xml:space="preserve">artefact </w:t>
      </w:r>
      <w:r w:rsidRPr="007F5015">
        <w:t xml:space="preserve">exchange relationship, role of the user who develops </w:t>
      </w:r>
      <w:r w:rsidR="007979FA" w:rsidRPr="007F5015">
        <w:t xml:space="preserve">and </w:t>
      </w:r>
      <w:r w:rsidRPr="007F5015">
        <w:t>provides simulator artefacts</w:t>
      </w:r>
    </w:p>
    <w:p w14:paraId="5977FBDB" w14:textId="4B48E6CC" w:rsidR="001350D7" w:rsidRPr="007F5015" w:rsidRDefault="00D00365" w:rsidP="00C04770">
      <w:pPr>
        <w:pStyle w:val="NOTE"/>
      </w:pPr>
      <w:r w:rsidRPr="007F5015">
        <w:t>Thus, a</w:t>
      </w:r>
      <w:r w:rsidR="001350D7" w:rsidRPr="007F5015">
        <w:t xml:space="preserve"> </w:t>
      </w:r>
      <w:r w:rsidR="001350D7" w:rsidRPr="007F5015">
        <w:rPr>
          <w:u w:val="single"/>
        </w:rPr>
        <w:t>model provider</w:t>
      </w:r>
      <w:r w:rsidR="001350D7" w:rsidRPr="007F5015">
        <w:t xml:space="preserve"> delivers simulator artefacts to the </w:t>
      </w:r>
      <w:r w:rsidR="001350D7" w:rsidRPr="007F5015">
        <w:rPr>
          <w:u w:val="single"/>
        </w:rPr>
        <w:t>model integrator</w:t>
      </w:r>
      <w:r w:rsidR="001D1255" w:rsidRPr="007F5015">
        <w:t xml:space="preserve">, who is in charge of integrating </w:t>
      </w:r>
      <w:r w:rsidRPr="007F5015">
        <w:t>the</w:t>
      </w:r>
      <w:r w:rsidR="007979FA" w:rsidRPr="007F5015">
        <w:t>se</w:t>
      </w:r>
      <w:r w:rsidRPr="007F5015">
        <w:t xml:space="preserve"> </w:t>
      </w:r>
      <w:r w:rsidR="001D1255" w:rsidRPr="007F5015">
        <w:t xml:space="preserve">in </w:t>
      </w:r>
      <w:r w:rsidR="007979FA" w:rsidRPr="007F5015">
        <w:t>a</w:t>
      </w:r>
      <w:r w:rsidR="001D1255" w:rsidRPr="007F5015">
        <w:t xml:space="preserve"> simulator</w:t>
      </w:r>
    </w:p>
    <w:p w14:paraId="6424D0D1" w14:textId="07438B20" w:rsidR="00AF208F" w:rsidRPr="007F5015" w:rsidRDefault="00AF208F" w:rsidP="00AF208F">
      <w:pPr>
        <w:pStyle w:val="Definition1"/>
      </w:pPr>
      <w:r w:rsidRPr="007F5015">
        <w:t>operation call</w:t>
      </w:r>
      <w:bookmarkStart w:id="79" w:name="ECSS_E_ST_40_08_1640073"/>
      <w:bookmarkEnd w:id="79"/>
    </w:p>
    <w:p w14:paraId="736BC008" w14:textId="6AA022F0" w:rsidR="00AF208F" w:rsidRPr="007F5015" w:rsidRDefault="00D00365" w:rsidP="00AF208F">
      <w:pPr>
        <w:pStyle w:val="paragraph"/>
      </w:pPr>
      <w:bookmarkStart w:id="80" w:name="ECSS_E_ST_40_08_1640074"/>
      <w:bookmarkEnd w:id="80"/>
      <w:r w:rsidRPr="007F5015">
        <w:t xml:space="preserve">configuration </w:t>
      </w:r>
      <w:r w:rsidR="00AF208F" w:rsidRPr="007F5015">
        <w:t xml:space="preserve">element contained in an </w:t>
      </w:r>
      <w:r w:rsidR="00AF208F" w:rsidRPr="007F5015">
        <w:rPr>
          <w:u w:val="single"/>
        </w:rPr>
        <w:t>assembly</w:t>
      </w:r>
      <w:r w:rsidR="00AF208F" w:rsidRPr="007F5015">
        <w:t xml:space="preserve"> or in a </w:t>
      </w:r>
      <w:r w:rsidR="00AF208F" w:rsidRPr="007F5015">
        <w:rPr>
          <w:u w:val="single"/>
        </w:rPr>
        <w:t>component configuration</w:t>
      </w:r>
      <w:r w:rsidR="00AF208F" w:rsidRPr="007F5015">
        <w:t>, that allows calling a model operation by dynamic invocation</w:t>
      </w:r>
    </w:p>
    <w:p w14:paraId="68CAF8FA" w14:textId="4CB0772A" w:rsidR="00E26590" w:rsidRPr="007F5015" w:rsidRDefault="00A0312A" w:rsidP="00811D13">
      <w:pPr>
        <w:pStyle w:val="Definition1"/>
      </w:pPr>
      <w:r w:rsidRPr="007F5015">
        <w:t>parent model instance</w:t>
      </w:r>
      <w:bookmarkStart w:id="81" w:name="ECSS_E_ST_40_08_1640075"/>
      <w:bookmarkEnd w:id="81"/>
    </w:p>
    <w:p w14:paraId="4DBE78C5" w14:textId="698ABC25" w:rsidR="00E26590" w:rsidRPr="007F5015" w:rsidRDefault="00A0312A" w:rsidP="00E26590">
      <w:pPr>
        <w:pStyle w:val="paragraph"/>
      </w:pPr>
      <w:bookmarkStart w:id="82" w:name="ECSS_E_ST_40_08_1640076"/>
      <w:bookmarkEnd w:id="82"/>
      <w:r w:rsidRPr="007F5015">
        <w:t>model instance that contains model instances via the composition relationship</w:t>
      </w:r>
    </w:p>
    <w:p w14:paraId="65926F3B" w14:textId="57E65A2F" w:rsidR="00AF208F" w:rsidRPr="007F5015" w:rsidRDefault="00AF208F" w:rsidP="00AF208F">
      <w:pPr>
        <w:pStyle w:val="Definition1"/>
      </w:pPr>
      <w:r w:rsidRPr="007F5015">
        <w:t>property value</w:t>
      </w:r>
      <w:bookmarkStart w:id="83" w:name="ECSS_E_ST_40_08_1640077"/>
      <w:bookmarkEnd w:id="83"/>
    </w:p>
    <w:p w14:paraId="3B77331F" w14:textId="77777777" w:rsidR="00C04770" w:rsidRPr="007F5015" w:rsidRDefault="007979FA" w:rsidP="00AF208F">
      <w:pPr>
        <w:pStyle w:val="paragraph"/>
      </w:pPr>
      <w:bookmarkStart w:id="84" w:name="ECSS_E_ST_40_08_1640078"/>
      <w:bookmarkEnd w:id="84"/>
      <w:r w:rsidRPr="007F5015">
        <w:t xml:space="preserve">model property </w:t>
      </w:r>
      <w:r w:rsidR="00D00365" w:rsidRPr="007F5015">
        <w:t xml:space="preserve">configuration </w:t>
      </w:r>
      <w:r w:rsidR="00AF208F" w:rsidRPr="007F5015">
        <w:t xml:space="preserve">value </w:t>
      </w:r>
      <w:r w:rsidR="00D00365" w:rsidRPr="007F5015">
        <w:t xml:space="preserve">contained in an </w:t>
      </w:r>
      <w:r w:rsidR="00D00365" w:rsidRPr="007F5015">
        <w:rPr>
          <w:u w:val="single"/>
        </w:rPr>
        <w:t>assembly</w:t>
      </w:r>
      <w:r w:rsidR="00D00365" w:rsidRPr="007F5015">
        <w:t xml:space="preserve"> or in a </w:t>
      </w:r>
      <w:r w:rsidR="00D00365" w:rsidRPr="007F5015">
        <w:rPr>
          <w:u w:val="single"/>
        </w:rPr>
        <w:t>component configuration</w:t>
      </w:r>
    </w:p>
    <w:p w14:paraId="3DC2295D" w14:textId="716FDD7D" w:rsidR="00AF208F" w:rsidRPr="007F5015" w:rsidRDefault="00C04770" w:rsidP="00C04770">
      <w:pPr>
        <w:pStyle w:val="NOTE"/>
      </w:pPr>
      <w:r w:rsidRPr="007F5015">
        <w:t>Property v</w:t>
      </w:r>
      <w:r w:rsidR="00D00365" w:rsidRPr="007F5015">
        <w:t>alue</w:t>
      </w:r>
      <w:r w:rsidRPr="007F5015">
        <w:t>s</w:t>
      </w:r>
      <w:r w:rsidR="00D00365" w:rsidRPr="007F5015">
        <w:t xml:space="preserve"> can be typed like </w:t>
      </w:r>
      <w:r w:rsidR="00D00365" w:rsidRPr="007F5015">
        <w:rPr>
          <w:u w:val="single"/>
        </w:rPr>
        <w:t>field values</w:t>
      </w:r>
      <w:r w:rsidR="00D00365" w:rsidRPr="007F5015">
        <w:t>.</w:t>
      </w:r>
    </w:p>
    <w:p w14:paraId="388FD2AF" w14:textId="09A5C20D" w:rsidR="00D8580F" w:rsidRPr="007F5015" w:rsidRDefault="00D8580F" w:rsidP="001D764B">
      <w:pPr>
        <w:pStyle w:val="Definition1"/>
      </w:pPr>
      <w:r w:rsidRPr="007F5015">
        <w:t xml:space="preserve">resolvable </w:t>
      </w:r>
      <w:r w:rsidR="00D154F8" w:rsidRPr="007F5015">
        <w:t>object</w:t>
      </w:r>
      <w:bookmarkStart w:id="85" w:name="ECSS_E_ST_40_08_1640079"/>
      <w:bookmarkEnd w:id="85"/>
    </w:p>
    <w:p w14:paraId="449DE15E" w14:textId="25D4D6B9" w:rsidR="00104591" w:rsidRPr="007F5015" w:rsidRDefault="00D154F8" w:rsidP="00D8580F">
      <w:pPr>
        <w:pStyle w:val="paragraph"/>
      </w:pPr>
      <w:bookmarkStart w:id="86" w:name="ECSS_E_ST_40_08_1640080"/>
      <w:bookmarkEnd w:id="86"/>
      <w:r w:rsidRPr="007F5015">
        <w:t>object</w:t>
      </w:r>
      <w:r w:rsidR="004D7C7E" w:rsidRPr="007F5015">
        <w:t xml:space="preserve"> </w:t>
      </w:r>
      <w:r w:rsidR="007E5D1A" w:rsidRPr="007F5015">
        <w:t>implement</w:t>
      </w:r>
      <w:r w:rsidR="004D7C7E" w:rsidRPr="007F5015">
        <w:t>ing</w:t>
      </w:r>
      <w:r w:rsidR="007E5D1A" w:rsidRPr="007F5015">
        <w:t xml:space="preserve"> </w:t>
      </w:r>
      <w:proofErr w:type="spellStart"/>
      <w:r w:rsidR="007E5D1A" w:rsidRPr="007F5015">
        <w:rPr>
          <w:i/>
        </w:rPr>
        <w:t>Smp</w:t>
      </w:r>
      <w:proofErr w:type="spellEnd"/>
      <w:r w:rsidR="007E5D1A" w:rsidRPr="007F5015">
        <w:rPr>
          <w:i/>
        </w:rPr>
        <w:t>::</w:t>
      </w:r>
      <w:proofErr w:type="spellStart"/>
      <w:r w:rsidR="007E5D1A" w:rsidRPr="007F5015">
        <w:rPr>
          <w:i/>
        </w:rPr>
        <w:t>IObject</w:t>
      </w:r>
      <w:proofErr w:type="spellEnd"/>
      <w:r w:rsidR="00D8580F" w:rsidRPr="007F5015">
        <w:t xml:space="preserve"> </w:t>
      </w:r>
      <w:r w:rsidR="007979FA" w:rsidRPr="007F5015">
        <w:t xml:space="preserve">(see ECSS-E-ST-40-07), found </w:t>
      </w:r>
      <w:r w:rsidR="00D8580F" w:rsidRPr="007F5015">
        <w:t xml:space="preserve">in the </w:t>
      </w:r>
      <w:r w:rsidRPr="007F5015">
        <w:t xml:space="preserve">simulator </w:t>
      </w:r>
      <w:r w:rsidR="00D8580F" w:rsidRPr="007F5015">
        <w:t>hierarchy</w:t>
      </w:r>
      <w:r w:rsidRPr="007F5015">
        <w:t xml:space="preserve"> </w:t>
      </w:r>
      <w:r w:rsidR="007979FA" w:rsidRPr="007F5015">
        <w:t xml:space="preserve">and </w:t>
      </w:r>
      <w:r w:rsidRPr="007F5015">
        <w:t>identified by a path</w:t>
      </w:r>
      <w:r w:rsidR="0067605D" w:rsidRPr="007F5015">
        <w:t>,</w:t>
      </w:r>
      <w:r w:rsidRPr="007F5015">
        <w:t xml:space="preserve"> which can be resolved by the Resolver service </w:t>
      </w:r>
    </w:p>
    <w:p w14:paraId="600D4B0C" w14:textId="5F766952" w:rsidR="00D8580F" w:rsidRPr="007F5015" w:rsidRDefault="00D154F8" w:rsidP="00104591">
      <w:pPr>
        <w:pStyle w:val="NOTE"/>
      </w:pPr>
      <w:r w:rsidRPr="007F5015">
        <w:t xml:space="preserve">Resolvable objects </w:t>
      </w:r>
      <w:r w:rsidR="00CD39EF" w:rsidRPr="007F5015">
        <w:t xml:space="preserve">that can </w:t>
      </w:r>
      <w:r w:rsidR="008E166D" w:rsidRPr="007F5015">
        <w:t>appear</w:t>
      </w:r>
      <w:r w:rsidR="00CD39EF" w:rsidRPr="007F5015">
        <w:t xml:space="preserve"> in the </w:t>
      </w:r>
      <w:r w:rsidR="00CD39EF" w:rsidRPr="007F5015">
        <w:rPr>
          <w:u w:val="single"/>
        </w:rPr>
        <w:t>simulator artefacts</w:t>
      </w:r>
      <w:r w:rsidR="00CD39EF" w:rsidRPr="007F5015">
        <w:t xml:space="preserve"> </w:t>
      </w:r>
      <w:r w:rsidRPr="007F5015">
        <w:t>include model instance, field, property, event source</w:t>
      </w:r>
      <w:r w:rsidR="00104591" w:rsidRPr="007F5015">
        <w:t>,</w:t>
      </w:r>
      <w:r w:rsidRPr="007F5015">
        <w:t xml:space="preserve"> event sink</w:t>
      </w:r>
      <w:r w:rsidR="00104591" w:rsidRPr="007F5015">
        <w:t>, entry point and operation</w:t>
      </w:r>
    </w:p>
    <w:p w14:paraId="6A7F55C7" w14:textId="5A7FF4F0" w:rsidR="007979FA" w:rsidRPr="007F5015" w:rsidRDefault="007979FA" w:rsidP="001D764B">
      <w:pPr>
        <w:pStyle w:val="Definition1"/>
      </w:pPr>
      <w:r w:rsidRPr="007F5015">
        <w:t>resolvable object path</w:t>
      </w:r>
      <w:bookmarkStart w:id="87" w:name="ECSS_E_ST_40_08_1640081"/>
      <w:bookmarkEnd w:id="87"/>
    </w:p>
    <w:p w14:paraId="688A457C" w14:textId="3672ACC2" w:rsidR="00C04770" w:rsidRPr="007F5015" w:rsidRDefault="007979FA" w:rsidP="007979FA">
      <w:pPr>
        <w:pStyle w:val="paragraph"/>
      </w:pPr>
      <w:bookmarkStart w:id="88" w:name="ECSS_E_ST_40_08_1640082"/>
      <w:bookmarkEnd w:id="88"/>
      <w:r w:rsidRPr="007F5015">
        <w:t xml:space="preserve">character string obtained by the concatenation of the names of the </w:t>
      </w:r>
      <w:r w:rsidR="009256BC" w:rsidRPr="007F5015">
        <w:t xml:space="preserve">components or object </w:t>
      </w:r>
      <w:r w:rsidRPr="007F5015">
        <w:t xml:space="preserve">instances on the path separated by the separator </w:t>
      </w:r>
      <w:r w:rsidRPr="007F5015">
        <w:rPr>
          <w:i/>
        </w:rPr>
        <w:t>“/”</w:t>
      </w:r>
      <w:r w:rsidRPr="007F5015">
        <w:t xml:space="preserve"> with the terminal object name</w:t>
      </w:r>
    </w:p>
    <w:p w14:paraId="79E4826F" w14:textId="5B2654A6" w:rsidR="007979FA" w:rsidRPr="007F5015" w:rsidRDefault="007979FA" w:rsidP="00C04770">
      <w:pPr>
        <w:pStyle w:val="NOTE"/>
      </w:pPr>
      <w:r w:rsidRPr="007F5015">
        <w:t>A path is unique in an assembly and is unique in a simulator. The path is thus an unambiguous identifier for an object in the simulator</w:t>
      </w:r>
    </w:p>
    <w:p w14:paraId="5AD06E4C" w14:textId="73E670B9" w:rsidR="00E63F63" w:rsidRPr="007F5015" w:rsidRDefault="00E63F63" w:rsidP="001D764B">
      <w:pPr>
        <w:pStyle w:val="Definition1"/>
      </w:pPr>
      <w:r w:rsidRPr="007F5015">
        <w:t>sub-model instance</w:t>
      </w:r>
      <w:bookmarkStart w:id="89" w:name="ECSS_E_ST_40_08_1640083"/>
      <w:bookmarkEnd w:id="89"/>
    </w:p>
    <w:p w14:paraId="0721B377" w14:textId="0EFA47A8" w:rsidR="00E63F63" w:rsidRPr="007F5015" w:rsidRDefault="00E63F63" w:rsidP="00E63F63">
      <w:pPr>
        <w:pStyle w:val="paragraph"/>
      </w:pPr>
      <w:bookmarkStart w:id="90" w:name="ECSS_E_ST_40_08_1640084"/>
      <w:bookmarkEnd w:id="90"/>
      <w:r w:rsidRPr="007F5015">
        <w:t xml:space="preserve">synonym of </w:t>
      </w:r>
      <w:r w:rsidRPr="007F5015">
        <w:rPr>
          <w:u w:val="single"/>
        </w:rPr>
        <w:t>child model instance</w:t>
      </w:r>
    </w:p>
    <w:p w14:paraId="299BA8E0" w14:textId="20EDB89F" w:rsidR="009E6408" w:rsidRPr="007F5015" w:rsidRDefault="009E6408" w:rsidP="001D764B">
      <w:pPr>
        <w:pStyle w:val="Definition1"/>
      </w:pPr>
      <w:r w:rsidRPr="007F5015">
        <w:t>simulator artefact</w:t>
      </w:r>
      <w:bookmarkStart w:id="91" w:name="ECSS_E_ST_40_08_1640085"/>
      <w:bookmarkEnd w:id="91"/>
    </w:p>
    <w:p w14:paraId="3EA9BE95" w14:textId="5E3F7D25" w:rsidR="00C04770" w:rsidRPr="007F5015" w:rsidRDefault="009E6408" w:rsidP="00892849">
      <w:pPr>
        <w:pStyle w:val="paragraph"/>
      </w:pPr>
      <w:bookmarkStart w:id="92" w:name="ECSS_E_ST_40_08_1640086"/>
      <w:bookmarkEnd w:id="92"/>
      <w:r w:rsidRPr="007F5015">
        <w:t xml:space="preserve">general term </w:t>
      </w:r>
      <w:r w:rsidR="005A274B" w:rsidRPr="007F5015">
        <w:t xml:space="preserve">used </w:t>
      </w:r>
      <w:r w:rsidRPr="007F5015">
        <w:t>for</w:t>
      </w:r>
      <w:r w:rsidR="005A274B" w:rsidRPr="007F5015">
        <w:t xml:space="preserve"> </w:t>
      </w:r>
      <w:r w:rsidR="002A42E6" w:rsidRPr="007F5015">
        <w:t>a</w:t>
      </w:r>
      <w:r w:rsidR="000B4107" w:rsidRPr="007F5015">
        <w:t>n</w:t>
      </w:r>
      <w:r w:rsidR="002A42E6" w:rsidRPr="007F5015">
        <w:t xml:space="preserve"> </w:t>
      </w:r>
      <w:r w:rsidR="005A274B" w:rsidRPr="007F5015">
        <w:t xml:space="preserve">XML metadata file corresponding to </w:t>
      </w:r>
      <w:r w:rsidR="00037A41" w:rsidRPr="007F5015">
        <w:t>the</w:t>
      </w:r>
      <w:r w:rsidRPr="007F5015">
        <w:t xml:space="preserve"> </w:t>
      </w:r>
      <w:r w:rsidRPr="007F5015">
        <w:rPr>
          <w:u w:val="single"/>
        </w:rPr>
        <w:t>assembly</w:t>
      </w:r>
      <w:r w:rsidRPr="007F5015">
        <w:t xml:space="preserve">, </w:t>
      </w:r>
      <w:r w:rsidR="00037A41" w:rsidRPr="007F5015">
        <w:t>the</w:t>
      </w:r>
      <w:r w:rsidRPr="007F5015">
        <w:t xml:space="preserve"> </w:t>
      </w:r>
      <w:r w:rsidRPr="007F5015">
        <w:rPr>
          <w:u w:val="single"/>
        </w:rPr>
        <w:t>schedule</w:t>
      </w:r>
      <w:r w:rsidR="005A274B" w:rsidRPr="007F5015">
        <w:t xml:space="preserve">, </w:t>
      </w:r>
      <w:r w:rsidR="00037A41" w:rsidRPr="007F5015">
        <w:t>the</w:t>
      </w:r>
      <w:r w:rsidRPr="007F5015">
        <w:t xml:space="preserve"> </w:t>
      </w:r>
      <w:r w:rsidRPr="007F5015">
        <w:rPr>
          <w:u w:val="single"/>
        </w:rPr>
        <w:t>link base</w:t>
      </w:r>
      <w:r w:rsidR="00CF5640" w:rsidRPr="007F5015">
        <w:t xml:space="preserve"> or the SMP Level 1 </w:t>
      </w:r>
      <w:r w:rsidR="00CF5640" w:rsidRPr="007F5015">
        <w:rPr>
          <w:u w:val="single"/>
        </w:rPr>
        <w:t>configuration</w:t>
      </w:r>
    </w:p>
    <w:p w14:paraId="5D2179ED" w14:textId="1F716D53" w:rsidR="009E6408" w:rsidRPr="007F5015" w:rsidRDefault="00C04770" w:rsidP="00C04770">
      <w:pPr>
        <w:pStyle w:val="NOTE"/>
      </w:pPr>
      <w:r w:rsidRPr="007F5015">
        <w:t xml:space="preserve">SMP Level 1 </w:t>
      </w:r>
      <w:r w:rsidRPr="007F5015">
        <w:rPr>
          <w:u w:val="single"/>
        </w:rPr>
        <w:t>configuration</w:t>
      </w:r>
      <w:r w:rsidRPr="007F5015">
        <w:t xml:space="preserve"> is </w:t>
      </w:r>
      <w:r w:rsidR="005A274B" w:rsidRPr="007F5015">
        <w:t>defined in</w:t>
      </w:r>
      <w:r w:rsidR="00CF5640" w:rsidRPr="007F5015">
        <w:t xml:space="preserve"> </w:t>
      </w:r>
      <w:r w:rsidR="002A42E6" w:rsidRPr="007F5015">
        <w:t>ECSS-E-ST-40-07</w:t>
      </w:r>
    </w:p>
    <w:p w14:paraId="79F308DF" w14:textId="6359F41C" w:rsidR="00037A41" w:rsidRPr="007F5015" w:rsidRDefault="00037A41" w:rsidP="00037A41">
      <w:pPr>
        <w:pStyle w:val="Definition1"/>
      </w:pPr>
      <w:r w:rsidRPr="007F5015">
        <w:lastRenderedPageBreak/>
        <w:t>simulator artefact loading</w:t>
      </w:r>
      <w:bookmarkStart w:id="93" w:name="ECSS_E_ST_40_08_1640087"/>
      <w:bookmarkEnd w:id="93"/>
    </w:p>
    <w:p w14:paraId="7BA84772" w14:textId="38794714" w:rsidR="00037A41" w:rsidRPr="007F5015" w:rsidRDefault="00037A41" w:rsidP="00037A41">
      <w:pPr>
        <w:pStyle w:val="paragraph"/>
      </w:pPr>
      <w:bookmarkStart w:id="94" w:name="ECSS_E_ST_40_08_1640088"/>
      <w:bookmarkEnd w:id="94"/>
      <w:r w:rsidRPr="007F5015">
        <w:t xml:space="preserve">process by which the </w:t>
      </w:r>
      <w:r w:rsidR="00493C69" w:rsidRPr="007F5015">
        <w:rPr>
          <w:u w:val="single"/>
        </w:rPr>
        <w:t>simulator</w:t>
      </w:r>
      <w:r w:rsidRPr="007F5015">
        <w:rPr>
          <w:u w:val="single"/>
        </w:rPr>
        <w:t xml:space="preserve"> artefact</w:t>
      </w:r>
      <w:r w:rsidRPr="007F5015">
        <w:t xml:space="preserve"> is read and stored into the computer memory</w:t>
      </w:r>
    </w:p>
    <w:p w14:paraId="5AAC0414" w14:textId="320281A7" w:rsidR="00037A41" w:rsidRPr="007F5015" w:rsidRDefault="00037A41" w:rsidP="00037A41">
      <w:pPr>
        <w:pStyle w:val="Definition1"/>
      </w:pPr>
      <w:r w:rsidRPr="007F5015">
        <w:t>simulator artefact application</w:t>
      </w:r>
      <w:bookmarkStart w:id="95" w:name="ECSS_E_ST_40_08_1640089"/>
      <w:bookmarkEnd w:id="95"/>
    </w:p>
    <w:p w14:paraId="44BA8E00" w14:textId="77777777" w:rsidR="001F1B1C" w:rsidRPr="007F5015" w:rsidRDefault="00037A41" w:rsidP="00037A41">
      <w:pPr>
        <w:pStyle w:val="paragraph"/>
      </w:pPr>
      <w:bookmarkStart w:id="96" w:name="ECSS_E_ST_40_08_1640090"/>
      <w:bookmarkEnd w:id="96"/>
      <w:r w:rsidRPr="007F5015">
        <w:t>process by which the previous</w:t>
      </w:r>
      <w:r w:rsidR="00CF5640" w:rsidRPr="007F5015">
        <w:t>ly</w:t>
      </w:r>
      <w:r w:rsidRPr="007F5015">
        <w:t xml:space="preserve"> loaded artefact in the computer memory is </w:t>
      </w:r>
      <w:r w:rsidR="00D00365" w:rsidRPr="007F5015">
        <w:t xml:space="preserve">actually </w:t>
      </w:r>
      <w:r w:rsidRPr="007F5015">
        <w:t>instantiated in the simulator</w:t>
      </w:r>
      <w:r w:rsidR="00104591" w:rsidRPr="007F5015">
        <w:t xml:space="preserve"> that is being</w:t>
      </w:r>
      <w:r w:rsidR="002A42E6" w:rsidRPr="007F5015">
        <w:t xml:space="preserve"> </w:t>
      </w:r>
      <w:r w:rsidR="001E5211" w:rsidRPr="007F5015">
        <w:t>configur</w:t>
      </w:r>
      <w:r w:rsidR="00104591" w:rsidRPr="007F5015">
        <w:t>ed</w:t>
      </w:r>
    </w:p>
    <w:p w14:paraId="14256ADB" w14:textId="43565379" w:rsidR="00037A41" w:rsidRPr="007F5015" w:rsidRDefault="001F1B1C" w:rsidP="001F1B1C">
      <w:pPr>
        <w:pStyle w:val="NOTE"/>
      </w:pPr>
      <w:r w:rsidRPr="007F5015">
        <w:t>Depending on the implementation optimization, application can occur immediately after loading so that it is not necessary to store the elements in the computer memory</w:t>
      </w:r>
    </w:p>
    <w:p w14:paraId="67465FA7" w14:textId="22610FFD" w:rsidR="00B06FB2" w:rsidRPr="007F5015" w:rsidRDefault="00B06FB2" w:rsidP="00B06FB2">
      <w:pPr>
        <w:pStyle w:val="Definition1"/>
      </w:pPr>
      <w:r w:rsidRPr="007F5015">
        <w:t>simulator artefact instantiation</w:t>
      </w:r>
      <w:bookmarkStart w:id="97" w:name="ECSS_E_ST_40_08_1640091"/>
      <w:bookmarkEnd w:id="97"/>
    </w:p>
    <w:p w14:paraId="4464BA28" w14:textId="429E0F18" w:rsidR="00B06FB2" w:rsidRPr="007F5015" w:rsidRDefault="00B06FB2" w:rsidP="00037A41">
      <w:pPr>
        <w:pStyle w:val="paragraph"/>
      </w:pPr>
      <w:bookmarkStart w:id="98" w:name="ECSS_E_ST_40_08_1640092"/>
      <w:bookmarkEnd w:id="98"/>
      <w:r w:rsidRPr="007F5015">
        <w:t xml:space="preserve">synonym of </w:t>
      </w:r>
      <w:r w:rsidRPr="007F5015">
        <w:rPr>
          <w:u w:val="single"/>
        </w:rPr>
        <w:t>simulator artefact application</w:t>
      </w:r>
    </w:p>
    <w:p w14:paraId="550BACB1" w14:textId="70C79024" w:rsidR="001D764B" w:rsidRPr="007F5015" w:rsidRDefault="001D764B" w:rsidP="001D764B">
      <w:pPr>
        <w:pStyle w:val="Definition1"/>
      </w:pPr>
      <w:r w:rsidRPr="007F5015">
        <w:t>sub-assembly</w:t>
      </w:r>
      <w:bookmarkStart w:id="99" w:name="ECSS_E_ST_40_08_1640093"/>
      <w:bookmarkEnd w:id="99"/>
    </w:p>
    <w:p w14:paraId="33FF9537" w14:textId="5560D3E6" w:rsidR="00D62258" w:rsidRPr="007F5015" w:rsidRDefault="00D62258" w:rsidP="00D62258">
      <w:pPr>
        <w:pStyle w:val="paragraph"/>
        <w:rPr>
          <w:u w:val="single"/>
        </w:rPr>
      </w:pPr>
      <w:bookmarkStart w:id="100" w:name="ECSS_E_ST_40_08_1640094"/>
      <w:bookmarkEnd w:id="100"/>
      <w:r w:rsidRPr="007F5015">
        <w:t xml:space="preserve">synonym of </w:t>
      </w:r>
      <w:r w:rsidRPr="007F5015">
        <w:rPr>
          <w:u w:val="single"/>
        </w:rPr>
        <w:t>assembly instance</w:t>
      </w:r>
    </w:p>
    <w:p w14:paraId="71AF1CEA" w14:textId="0E17A506" w:rsidR="009208C0" w:rsidRPr="007F5015" w:rsidRDefault="009208C0" w:rsidP="009208C0">
      <w:pPr>
        <w:pStyle w:val="Definition1"/>
      </w:pPr>
      <w:r w:rsidRPr="007F5015">
        <w:t>template argument</w:t>
      </w:r>
      <w:bookmarkStart w:id="101" w:name="ECSS_E_ST_40_08_1640095"/>
      <w:bookmarkEnd w:id="101"/>
    </w:p>
    <w:p w14:paraId="03921C3A" w14:textId="77777777" w:rsidR="00C04770" w:rsidRPr="007F5015" w:rsidRDefault="009208C0" w:rsidP="009208C0">
      <w:pPr>
        <w:pStyle w:val="paragraph"/>
      </w:pPr>
      <w:bookmarkStart w:id="102" w:name="ECSS_E_ST_40_08_1640096"/>
      <w:bookmarkEnd w:id="102"/>
      <w:r w:rsidRPr="007F5015">
        <w:t xml:space="preserve">element that allows to define parameters </w:t>
      </w:r>
      <w:r w:rsidR="001E5211" w:rsidRPr="007F5015">
        <w:t xml:space="preserve">by substitution </w:t>
      </w:r>
      <w:r w:rsidRPr="007F5015">
        <w:t>for a</w:t>
      </w:r>
      <w:r w:rsidR="00ED53C5" w:rsidRPr="007F5015">
        <w:t xml:space="preserve"> </w:t>
      </w:r>
      <w:r w:rsidR="00ED53C5" w:rsidRPr="007F5015">
        <w:rPr>
          <w:u w:val="single"/>
        </w:rPr>
        <w:t>simulator artefact</w:t>
      </w:r>
    </w:p>
    <w:p w14:paraId="65F53351" w14:textId="66EF40B4" w:rsidR="009208C0" w:rsidRPr="007F5015" w:rsidRDefault="009208C0" w:rsidP="00C04770">
      <w:pPr>
        <w:pStyle w:val="NOTE"/>
        <w:rPr>
          <w:u w:val="single"/>
        </w:rPr>
      </w:pPr>
      <w:r w:rsidRPr="007F5015">
        <w:t xml:space="preserve">Template arguments are pre-processed </w:t>
      </w:r>
      <w:r w:rsidR="00ED53C5" w:rsidRPr="007F5015">
        <w:t xml:space="preserve">when the artefact is loaded </w:t>
      </w:r>
      <w:r w:rsidRPr="007F5015">
        <w:t>before the actual application of the artefact in the simulator</w:t>
      </w:r>
    </w:p>
    <w:p w14:paraId="110BAA80" w14:textId="77777777" w:rsidR="00E26590" w:rsidRPr="007F5015" w:rsidRDefault="009663FC" w:rsidP="009663FC">
      <w:pPr>
        <w:pStyle w:val="Heading2"/>
      </w:pPr>
      <w:bookmarkStart w:id="103" w:name="_Toc191723615"/>
      <w:bookmarkStart w:id="104" w:name="_Toc205211643"/>
      <w:r w:rsidRPr="007F5015">
        <w:t>Abbreviat</w:t>
      </w:r>
      <w:r w:rsidR="003A0BD6" w:rsidRPr="007F5015">
        <w:t>ed terms</w:t>
      </w:r>
      <w:bookmarkStart w:id="105" w:name="ECSS_E_ST_40_08_1640097"/>
      <w:bookmarkEnd w:id="103"/>
      <w:bookmarkEnd w:id="105"/>
      <w:bookmarkEnd w:id="104"/>
    </w:p>
    <w:p w14:paraId="0798A015" w14:textId="6D9BE071" w:rsidR="009663FC" w:rsidRPr="007F5015" w:rsidRDefault="00A732AC" w:rsidP="00D44727">
      <w:pPr>
        <w:pStyle w:val="paragraph"/>
        <w:keepLines/>
      </w:pPr>
      <w:bookmarkStart w:id="106" w:name="ECSS_E_ST_40_08_1640098"/>
      <w:bookmarkEnd w:id="106"/>
      <w:r w:rsidRPr="007F5015">
        <w:t xml:space="preserve">For the purpose of this Standard, the </w:t>
      </w:r>
      <w:r w:rsidR="00037A41" w:rsidRPr="007F5015">
        <w:t xml:space="preserve">same </w:t>
      </w:r>
      <w:r w:rsidRPr="007F5015">
        <w:t xml:space="preserve">abbreviated terms </w:t>
      </w:r>
      <w:r w:rsidR="00B609BC" w:rsidRPr="007F5015">
        <w:t xml:space="preserve">and symbols </w:t>
      </w:r>
      <w:r w:rsidRPr="007F5015">
        <w:t>from ECSS</w:t>
      </w:r>
      <w:r w:rsidR="00C43B1D" w:rsidRPr="007F5015">
        <w:t>-</w:t>
      </w:r>
      <w:r w:rsidR="001C3FA2" w:rsidRPr="007F5015">
        <w:t>S</w:t>
      </w:r>
      <w:r w:rsidR="00C43B1D" w:rsidRPr="007F5015">
        <w:t>-</w:t>
      </w:r>
      <w:r w:rsidR="001C3FA2" w:rsidRPr="007F5015">
        <w:t>ST-00</w:t>
      </w:r>
      <w:r w:rsidR="00C43B1D" w:rsidRPr="007F5015">
        <w:t>-</w:t>
      </w:r>
      <w:r w:rsidR="001C3FA2" w:rsidRPr="007F5015">
        <w:t>01</w:t>
      </w:r>
      <w:r w:rsidR="006B5C04" w:rsidRPr="007F5015">
        <w:t xml:space="preserve">, </w:t>
      </w:r>
      <w:r w:rsidR="00037A41" w:rsidRPr="007F5015">
        <w:t>ECSS-E-ST-40-07</w:t>
      </w:r>
      <w:r w:rsidR="009917E1" w:rsidRPr="007F5015">
        <w:t xml:space="preserve"> </w:t>
      </w:r>
      <w:r w:rsidR="006B5C04" w:rsidRPr="007F5015">
        <w:t xml:space="preserve">and the following </w:t>
      </w:r>
      <w:r w:rsidRPr="007F5015">
        <w:t>apply</w:t>
      </w:r>
      <w:r w:rsidR="006B5C04" w:rsidRPr="007F5015">
        <w:t>:</w:t>
      </w:r>
    </w:p>
    <w:tbl>
      <w:tblPr>
        <w:tblW w:w="0" w:type="auto"/>
        <w:tblInd w:w="2093" w:type="dxa"/>
        <w:tblLook w:val="01E0" w:firstRow="1" w:lastRow="1" w:firstColumn="1" w:lastColumn="1" w:noHBand="0" w:noVBand="0"/>
      </w:tblPr>
      <w:tblGrid>
        <w:gridCol w:w="2343"/>
        <w:gridCol w:w="4624"/>
      </w:tblGrid>
      <w:tr w:rsidR="006072A3" w:rsidRPr="007F5015" w14:paraId="5180049C" w14:textId="77777777" w:rsidTr="003B3CE5">
        <w:tc>
          <w:tcPr>
            <w:tcW w:w="2343" w:type="dxa"/>
          </w:tcPr>
          <w:p w14:paraId="50F55BD9" w14:textId="77777777" w:rsidR="006072A3" w:rsidRPr="007F5015" w:rsidRDefault="006072A3" w:rsidP="00643287">
            <w:pPr>
              <w:pStyle w:val="TableHeaderLEFT"/>
            </w:pPr>
            <w:r w:rsidRPr="007F5015">
              <w:t>Abbreviation</w:t>
            </w:r>
          </w:p>
        </w:tc>
        <w:tc>
          <w:tcPr>
            <w:tcW w:w="4624" w:type="dxa"/>
          </w:tcPr>
          <w:p w14:paraId="6FD174F0" w14:textId="77777777" w:rsidR="006072A3" w:rsidRPr="007F5015" w:rsidRDefault="006072A3" w:rsidP="00643287">
            <w:pPr>
              <w:pStyle w:val="TableHeaderLEFT"/>
            </w:pPr>
            <w:r w:rsidRPr="007F5015">
              <w:t>Meaning</w:t>
            </w:r>
          </w:p>
        </w:tc>
      </w:tr>
      <w:tr w:rsidR="006072A3" w:rsidRPr="007F5015" w14:paraId="4A2710CD" w14:textId="77777777" w:rsidTr="003B3CE5">
        <w:tc>
          <w:tcPr>
            <w:tcW w:w="2343" w:type="dxa"/>
          </w:tcPr>
          <w:p w14:paraId="373DC464" w14:textId="647E7C83" w:rsidR="006072A3" w:rsidRPr="007F5015" w:rsidRDefault="006B5C04" w:rsidP="00985428">
            <w:pPr>
              <w:pStyle w:val="TableHeaderLEFT"/>
            </w:pPr>
            <w:bookmarkStart w:id="107" w:name="ECSS_E_ST_40_08_1640099"/>
            <w:bookmarkEnd w:id="107"/>
            <w:r w:rsidRPr="007F5015">
              <w:t>XSD</w:t>
            </w:r>
          </w:p>
        </w:tc>
        <w:tc>
          <w:tcPr>
            <w:tcW w:w="4624" w:type="dxa"/>
          </w:tcPr>
          <w:p w14:paraId="57A4037F" w14:textId="21B9ADA6" w:rsidR="006072A3" w:rsidRPr="007F5015" w:rsidRDefault="006B5C04" w:rsidP="00643287">
            <w:pPr>
              <w:pStyle w:val="TablecellLEFT"/>
            </w:pPr>
            <w:r w:rsidRPr="007F5015">
              <w:t>XML Schema Definition</w:t>
            </w:r>
          </w:p>
        </w:tc>
      </w:tr>
    </w:tbl>
    <w:p w14:paraId="7756C7A2" w14:textId="77777777" w:rsidR="000F27DA" w:rsidRPr="007F5015" w:rsidRDefault="000F27DA" w:rsidP="00193555">
      <w:pPr>
        <w:pStyle w:val="Heading2"/>
      </w:pPr>
      <w:bookmarkStart w:id="108" w:name="_Toc205211644"/>
      <w:bookmarkStart w:id="109" w:name="_Toc352164207"/>
      <w:bookmarkStart w:id="110" w:name="_Toc365647180"/>
      <w:bookmarkStart w:id="111" w:name="_Toc370132951"/>
      <w:bookmarkStart w:id="112" w:name="_Toc401154164"/>
      <w:r w:rsidRPr="007F5015">
        <w:t>Conventions</w:t>
      </w:r>
      <w:bookmarkStart w:id="113" w:name="ECSS_E_ST_40_08_1640100"/>
      <w:bookmarkEnd w:id="113"/>
      <w:bookmarkEnd w:id="108"/>
    </w:p>
    <w:p w14:paraId="537ABE91" w14:textId="28E9C810" w:rsidR="00064F64" w:rsidRPr="007F5015" w:rsidRDefault="00064F64" w:rsidP="00C04770">
      <w:pPr>
        <w:pStyle w:val="paragraph"/>
        <w:keepLines/>
      </w:pPr>
      <w:bookmarkStart w:id="114" w:name="ECSS_E_ST_40_08_1640101"/>
      <w:bookmarkEnd w:id="114"/>
      <w:r w:rsidRPr="007F5015">
        <w:t>The following conventions apply throughout this document:</w:t>
      </w:r>
    </w:p>
    <w:p w14:paraId="0B54D40B" w14:textId="6C9830DD" w:rsidR="00C04770" w:rsidRPr="007F5015" w:rsidRDefault="00C04770" w:rsidP="00064F64">
      <w:pPr>
        <w:pStyle w:val="listlevel1"/>
        <w:numPr>
          <w:ilvl w:val="0"/>
          <w:numId w:val="40"/>
        </w:numPr>
      </w:pPr>
      <w:r w:rsidRPr="007F5015">
        <w:t xml:space="preserve">In the list of terms provided in </w:t>
      </w:r>
      <w:r w:rsidRPr="007F5015">
        <w:fldChar w:fldCharType="begin"/>
      </w:r>
      <w:r w:rsidRPr="007F5015">
        <w:instrText xml:space="preserve"> REF _Ref167374728 \r \h </w:instrText>
      </w:r>
      <w:r w:rsidR="00064F64" w:rsidRPr="007F5015">
        <w:instrText xml:space="preserve"> \* MERGEFORMAT </w:instrText>
      </w:r>
      <w:r w:rsidRPr="007F5015">
        <w:fldChar w:fldCharType="separate"/>
      </w:r>
      <w:r w:rsidR="009A7EA5">
        <w:t>3.2</w:t>
      </w:r>
      <w:r w:rsidRPr="007F5015">
        <w:fldChar w:fldCharType="end"/>
      </w:r>
      <w:r w:rsidRPr="007F5015">
        <w:t xml:space="preserve">, an </w:t>
      </w:r>
      <w:r w:rsidRPr="007F5015">
        <w:rPr>
          <w:u w:val="single"/>
        </w:rPr>
        <w:t>underlined term</w:t>
      </w:r>
      <w:r w:rsidRPr="007F5015">
        <w:t xml:space="preserve"> indicates that there </w:t>
      </w:r>
      <w:r w:rsidR="008B2E0C" w:rsidRPr="007F5015">
        <w:t xml:space="preserve">exists </w:t>
      </w:r>
      <w:r w:rsidRPr="007F5015">
        <w:t>a definition of that term</w:t>
      </w:r>
      <w:r w:rsidR="00E673B2" w:rsidRPr="007F5015">
        <w:t xml:space="preserve"> as well</w:t>
      </w:r>
      <w:r w:rsidRPr="007F5015">
        <w:t xml:space="preserve"> in the same clause.</w:t>
      </w:r>
    </w:p>
    <w:p w14:paraId="1FE2B402" w14:textId="6ED6F177" w:rsidR="004077DD" w:rsidRPr="007F5015" w:rsidRDefault="004077DD" w:rsidP="00064F64">
      <w:pPr>
        <w:pStyle w:val="listlevel1"/>
      </w:pPr>
      <w:r w:rsidRPr="007F5015">
        <w:t>The main purpose of this Standard is to specify the requirements for the SMP Level 2 information model</w:t>
      </w:r>
      <w:r w:rsidR="006F0609" w:rsidRPr="007F5015">
        <w:t>, whic</w:t>
      </w:r>
      <w:r w:rsidR="00063A65" w:rsidRPr="007F5015">
        <w:t>h</w:t>
      </w:r>
      <w:r w:rsidR="006F0609" w:rsidRPr="007F5015">
        <w:t xml:space="preserve"> is expressed </w:t>
      </w:r>
      <w:r w:rsidR="00063A65" w:rsidRPr="007F5015">
        <w:t>with</w:t>
      </w:r>
      <w:r w:rsidR="006F0609" w:rsidRPr="007F5015">
        <w:t xml:space="preserve"> the XSD provided in the Annexes</w:t>
      </w:r>
      <w:r w:rsidR="002B52AC" w:rsidRPr="007F5015">
        <w:t xml:space="preserve">. When </w:t>
      </w:r>
      <w:r w:rsidR="006B5C04" w:rsidRPr="007F5015">
        <w:t>the descripti</w:t>
      </w:r>
      <w:r w:rsidR="00063A65" w:rsidRPr="007F5015">
        <w:t>ve text</w:t>
      </w:r>
      <w:r w:rsidR="006B5C04" w:rsidRPr="007F5015">
        <w:t xml:space="preserve"> </w:t>
      </w:r>
      <w:r w:rsidR="002B52AC" w:rsidRPr="007F5015">
        <w:t>refer</w:t>
      </w:r>
      <w:r w:rsidR="006B5C04" w:rsidRPr="007F5015">
        <w:t>s</w:t>
      </w:r>
      <w:r w:rsidR="002B52AC" w:rsidRPr="007F5015">
        <w:t xml:space="preserve"> to an Element or a Concept de</w:t>
      </w:r>
      <w:r w:rsidR="00063A65" w:rsidRPr="007F5015">
        <w:t>fined</w:t>
      </w:r>
      <w:r w:rsidR="002B52AC" w:rsidRPr="007F5015">
        <w:t xml:space="preserve"> in the information model, the corresponding name in the information model </w:t>
      </w:r>
      <w:r w:rsidR="003519B4" w:rsidRPr="007F5015">
        <w:t>is</w:t>
      </w:r>
      <w:r w:rsidR="002B52AC" w:rsidRPr="007F5015">
        <w:t xml:space="preserve"> used.</w:t>
      </w:r>
    </w:p>
    <w:p w14:paraId="2354E701" w14:textId="58F715B2" w:rsidR="004077DD" w:rsidRPr="007F5015" w:rsidRDefault="004077DD" w:rsidP="00064F64">
      <w:pPr>
        <w:pStyle w:val="listlevel1"/>
        <w:rPr>
          <w:spacing w:val="-2"/>
        </w:rPr>
      </w:pPr>
      <w:r w:rsidRPr="007F5015">
        <w:rPr>
          <w:spacing w:val="-2"/>
        </w:rPr>
        <w:t xml:space="preserve">For the specification of software interfaces, conventions in ECSS-E-ST-40-07 </w:t>
      </w:r>
      <w:r w:rsidR="00064F64" w:rsidRPr="007F5015">
        <w:rPr>
          <w:spacing w:val="-2"/>
        </w:rPr>
        <w:t>are</w:t>
      </w:r>
      <w:r w:rsidRPr="007F5015">
        <w:rPr>
          <w:spacing w:val="-2"/>
        </w:rPr>
        <w:t xml:space="preserve"> followed.</w:t>
      </w:r>
    </w:p>
    <w:p w14:paraId="22FCF7D1" w14:textId="77777777" w:rsidR="00064F64" w:rsidRPr="007F5015" w:rsidRDefault="00064F64" w:rsidP="00064F64">
      <w:pPr>
        <w:pStyle w:val="listlevel1"/>
      </w:pPr>
      <w:r w:rsidRPr="007F5015">
        <w:lastRenderedPageBreak/>
        <w:t>The present and past tenses are used in this Standard to express statements of fact, and therefore they imply descriptive text.</w:t>
      </w:r>
    </w:p>
    <w:p w14:paraId="5DBBBF6D" w14:textId="77777777" w:rsidR="00064F64" w:rsidRPr="007F5015" w:rsidRDefault="00064F64" w:rsidP="00064F64">
      <w:pPr>
        <w:pStyle w:val="listlevel1"/>
      </w:pPr>
      <w:r w:rsidRPr="007F5015">
        <w:t xml:space="preserve">The term “SMP Object” is used to refer to a software component that implements </w:t>
      </w:r>
      <w:proofErr w:type="spellStart"/>
      <w:r w:rsidRPr="007F5015">
        <w:rPr>
          <w:i/>
        </w:rPr>
        <w:t>Smp</w:t>
      </w:r>
      <w:proofErr w:type="spellEnd"/>
      <w:r w:rsidRPr="007F5015">
        <w:rPr>
          <w:i/>
        </w:rPr>
        <w:t>::</w:t>
      </w:r>
      <w:proofErr w:type="spellStart"/>
      <w:r w:rsidRPr="007F5015">
        <w:rPr>
          <w:i/>
        </w:rPr>
        <w:t>IObject</w:t>
      </w:r>
      <w:proofErr w:type="spellEnd"/>
      <w:r w:rsidRPr="007F5015">
        <w:t xml:space="preserve"> as specified in ECSS-E-ST-40-07.</w:t>
      </w:r>
    </w:p>
    <w:p w14:paraId="06ABA2C6" w14:textId="1A0844CD" w:rsidR="00064F64" w:rsidRPr="007F5015" w:rsidRDefault="00064F64" w:rsidP="00064F64">
      <w:pPr>
        <w:pStyle w:val="listlevel1"/>
      </w:pPr>
      <w:r w:rsidRPr="007F5015">
        <w:t>The word “feature” has the same meaning as in ECSS-E-40-07. It means an “attribute”, a “field”, an UML-like “property” of an element. As all these have also their own meaning in SMP Level 1, “feature” is used instead. A “feature” map at XML level to an “XML attribute” or a “child XML element”. When referring a “feature”, the name given in the information model is used in the descriptive text.</w:t>
      </w:r>
    </w:p>
    <w:p w14:paraId="0190482C" w14:textId="77777777" w:rsidR="00064F64" w:rsidRPr="007F5015" w:rsidRDefault="00064F64" w:rsidP="00064F64">
      <w:pPr>
        <w:pStyle w:val="listlevel1"/>
      </w:pPr>
      <w:r w:rsidRPr="007F5015">
        <w:t>The word “collection” is used for an element in the information model that has multiplicity 0..*. Case 0 corresponds to an empty collection, or the absence of the corresponding XML element. The use of “may contain” is a synonym of “contains a collection of”.</w:t>
      </w:r>
    </w:p>
    <w:p w14:paraId="5E78A8D3" w14:textId="172D62FB" w:rsidR="00064F64" w:rsidRPr="007F5015" w:rsidRDefault="00064F64" w:rsidP="00064F64">
      <w:pPr>
        <w:pStyle w:val="listlevel1"/>
      </w:pPr>
      <w:r w:rsidRPr="007F5015">
        <w:t>When used in a requirement, “parent model instance” refers to the model instance that owns the element, which is the focus subject of the current requirement.</w:t>
      </w:r>
    </w:p>
    <w:p w14:paraId="0BB299FC" w14:textId="77777777" w:rsidR="00193555" w:rsidRPr="007F5015" w:rsidRDefault="00193555" w:rsidP="00193555">
      <w:pPr>
        <w:pStyle w:val="Heading2"/>
      </w:pPr>
      <w:bookmarkStart w:id="115" w:name="_Toc205211645"/>
      <w:r w:rsidRPr="007F5015">
        <w:t>Nomenclature</w:t>
      </w:r>
      <w:bookmarkStart w:id="116" w:name="ECSS_E_ST_40_08_1640102"/>
      <w:bookmarkEnd w:id="109"/>
      <w:bookmarkEnd w:id="110"/>
      <w:bookmarkEnd w:id="111"/>
      <w:bookmarkEnd w:id="112"/>
      <w:bookmarkEnd w:id="116"/>
      <w:bookmarkEnd w:id="115"/>
    </w:p>
    <w:p w14:paraId="5DCA062D" w14:textId="77777777" w:rsidR="00193555" w:rsidRPr="007F5015" w:rsidRDefault="00193555" w:rsidP="00193555">
      <w:pPr>
        <w:pStyle w:val="paragraph"/>
      </w:pPr>
      <w:bookmarkStart w:id="117" w:name="ECSS_E_ST_40_08_1640103"/>
      <w:bookmarkEnd w:id="117"/>
      <w:r w:rsidRPr="007F5015">
        <w:t>The following nomenclature applies throughout this document:</w:t>
      </w:r>
    </w:p>
    <w:p w14:paraId="2A5BDDF1" w14:textId="77777777" w:rsidR="00193555" w:rsidRPr="007F5015" w:rsidRDefault="00193555" w:rsidP="00AE6467">
      <w:pPr>
        <w:pStyle w:val="listlevel1"/>
        <w:numPr>
          <w:ilvl w:val="0"/>
          <w:numId w:val="8"/>
        </w:numPr>
      </w:pPr>
      <w:r w:rsidRPr="007F5015">
        <w:t>The word “shall” is used in this Standard to express requirements. All the requirements are expressed with the word “shall”.</w:t>
      </w:r>
    </w:p>
    <w:p w14:paraId="215E281E" w14:textId="77777777" w:rsidR="00193555" w:rsidRPr="007F5015" w:rsidRDefault="00193555" w:rsidP="00193555">
      <w:pPr>
        <w:pStyle w:val="listlevel1"/>
      </w:pPr>
      <w:r w:rsidRPr="007F5015">
        <w:t>The word “should” is used in this Standard to express recommendations. All the recommendations are expressed with the word “should”.</w:t>
      </w:r>
    </w:p>
    <w:p w14:paraId="3435B7E7" w14:textId="77777777" w:rsidR="00193555" w:rsidRPr="007F5015" w:rsidRDefault="00193555" w:rsidP="00193555">
      <w:pPr>
        <w:pStyle w:val="NOTE"/>
        <w:spacing w:before="60"/>
      </w:pPr>
      <w:r w:rsidRPr="007F5015">
        <w:t>It is expected that, during tailoring, recommendations in this document are either converted into requirements or tailored out.</w:t>
      </w:r>
    </w:p>
    <w:p w14:paraId="0BDCEAD1" w14:textId="77777777" w:rsidR="00193555" w:rsidRPr="007F5015" w:rsidRDefault="00193555" w:rsidP="00193555">
      <w:pPr>
        <w:pStyle w:val="listlevel1"/>
      </w:pPr>
      <w:r w:rsidRPr="007F5015">
        <w:t>The words “may” and “need not” are used in this Standard to express positive and negative permissions, respectively. All the positive permissions are expressed with the word “may”. All the negative permissions are expressed with the words “need not”.</w:t>
      </w:r>
    </w:p>
    <w:p w14:paraId="35291BDC" w14:textId="77777777" w:rsidR="00193555" w:rsidRPr="007F5015" w:rsidRDefault="00193555" w:rsidP="00193555">
      <w:pPr>
        <w:pStyle w:val="listlevel1"/>
      </w:pPr>
      <w:r w:rsidRPr="007F5015">
        <w:t>The word “can” is used in this Standard to express capabilities or possibilities, and therefore, if not accompanied by one of the previous words, it implies descriptive text.</w:t>
      </w:r>
    </w:p>
    <w:p w14:paraId="0F30FA2B" w14:textId="5BEE4E13" w:rsidR="002B52AC" w:rsidRPr="007F5015" w:rsidRDefault="00193555" w:rsidP="00C71A77">
      <w:pPr>
        <w:pStyle w:val="NOTE"/>
        <w:spacing w:before="60"/>
      </w:pPr>
      <w:r w:rsidRPr="007F5015">
        <w:t>In ECSS “may” and “can” have completely different meanings: “may” is normative (permission), and “can” is descriptive.</w:t>
      </w:r>
    </w:p>
    <w:p w14:paraId="60095FF7" w14:textId="77777777" w:rsidR="004E4F0A" w:rsidRPr="007F5015" w:rsidRDefault="004E4F0A" w:rsidP="004E4F0A">
      <w:pPr>
        <w:pStyle w:val="Heading1"/>
      </w:pPr>
      <w:r w:rsidRPr="007F5015">
        <w:lastRenderedPageBreak/>
        <w:br/>
      </w:r>
      <w:bookmarkStart w:id="118" w:name="_Toc205211646"/>
      <w:r w:rsidRPr="007F5015">
        <w:t>Principles</w:t>
      </w:r>
      <w:bookmarkStart w:id="119" w:name="ECSS_E_ST_40_08_1640104"/>
      <w:bookmarkEnd w:id="119"/>
      <w:bookmarkEnd w:id="118"/>
    </w:p>
    <w:p w14:paraId="0F59AB26" w14:textId="6E2190D9" w:rsidR="00483F30" w:rsidRPr="007F5015" w:rsidRDefault="00483F30" w:rsidP="00483F30">
      <w:pPr>
        <w:pStyle w:val="Heading2"/>
      </w:pPr>
      <w:bookmarkStart w:id="120" w:name="_Toc205211647"/>
      <w:r w:rsidRPr="007F5015">
        <w:t>Objectives</w:t>
      </w:r>
      <w:bookmarkStart w:id="121" w:name="ECSS_E_ST_40_08_1640105"/>
      <w:bookmarkEnd w:id="121"/>
      <w:bookmarkEnd w:id="120"/>
    </w:p>
    <w:p w14:paraId="44EAC4D6" w14:textId="58F76439" w:rsidR="003D44E2" w:rsidRPr="007F5015" w:rsidRDefault="00EC4615" w:rsidP="00483F30">
      <w:pPr>
        <w:pStyle w:val="paragraph"/>
      </w:pPr>
      <w:bookmarkStart w:id="122" w:name="ECSS_E_ST_40_08_1640106"/>
      <w:bookmarkEnd w:id="122"/>
      <w:r w:rsidRPr="007F5015">
        <w:t>As</w:t>
      </w:r>
      <w:r w:rsidR="003D44E2" w:rsidRPr="007F5015">
        <w:t xml:space="preserve"> </w:t>
      </w:r>
      <w:r w:rsidR="00F43BC4" w:rsidRPr="007F5015">
        <w:t xml:space="preserve">the </w:t>
      </w:r>
      <w:r w:rsidR="003D44E2" w:rsidRPr="007F5015">
        <w:t>objective</w:t>
      </w:r>
      <w:r w:rsidR="002D5F9E" w:rsidRPr="007F5015">
        <w:t xml:space="preserve"> </w:t>
      </w:r>
      <w:r w:rsidRPr="007F5015">
        <w:t xml:space="preserve">of this standard </w:t>
      </w:r>
      <w:r w:rsidR="00F43BC4" w:rsidRPr="007F5015">
        <w:t>aims</w:t>
      </w:r>
      <w:r w:rsidRPr="007F5015">
        <w:t xml:space="preserve"> </w:t>
      </w:r>
      <w:r w:rsidR="00F43BC4" w:rsidRPr="007F5015">
        <w:t>at</w:t>
      </w:r>
      <w:r w:rsidR="003D44E2" w:rsidRPr="007F5015">
        <w:t xml:space="preserve"> specify</w:t>
      </w:r>
      <w:r w:rsidR="00F43BC4" w:rsidRPr="007F5015">
        <w:t>ing</w:t>
      </w:r>
      <w:r w:rsidR="003D44E2" w:rsidRPr="007F5015">
        <w:t xml:space="preserve"> the SMP Level 2 </w:t>
      </w:r>
      <w:r w:rsidR="006F0609" w:rsidRPr="007F5015">
        <w:t>information</w:t>
      </w:r>
      <w:r w:rsidR="003D44E2" w:rsidRPr="007F5015">
        <w:t xml:space="preserve"> model</w:t>
      </w:r>
      <w:r w:rsidR="00F43BC4" w:rsidRPr="007F5015">
        <w:t xml:space="preserve"> support</w:t>
      </w:r>
      <w:r w:rsidR="001D6E76" w:rsidRPr="007F5015">
        <w:t>ing</w:t>
      </w:r>
      <w:r w:rsidR="00F43BC4" w:rsidRPr="007F5015">
        <w:t xml:space="preserve"> the</w:t>
      </w:r>
      <w:r w:rsidR="00330C8E" w:rsidRPr="007F5015">
        <w:t xml:space="preserve"> definition of</w:t>
      </w:r>
      <w:r w:rsidR="00F43BC4" w:rsidRPr="007F5015">
        <w:t xml:space="preserve"> SMP Level 2 artefacts, the principles </w:t>
      </w:r>
      <w:r w:rsidR="00F92060" w:rsidRPr="007F5015">
        <w:t>are</w:t>
      </w:r>
      <w:r w:rsidR="00F43BC4" w:rsidRPr="007F5015">
        <w:t xml:space="preserve"> </w:t>
      </w:r>
      <w:r w:rsidR="000209FE" w:rsidRPr="007F5015">
        <w:t>defined</w:t>
      </w:r>
      <w:r w:rsidR="006F0609" w:rsidRPr="007F5015">
        <w:t xml:space="preserve"> </w:t>
      </w:r>
      <w:r w:rsidR="00F43BC4" w:rsidRPr="007F5015">
        <w:t>in</w:t>
      </w:r>
      <w:r w:rsidRPr="007F5015">
        <w:t xml:space="preserve"> </w:t>
      </w:r>
      <w:r w:rsidR="00F43BC4" w:rsidRPr="007F5015">
        <w:t xml:space="preserve">conceptual and </w:t>
      </w:r>
      <w:r w:rsidRPr="007F5015">
        <w:t>functional terms</w:t>
      </w:r>
      <w:r w:rsidR="00F43BC4" w:rsidRPr="007F5015">
        <w:t>, which are normally</w:t>
      </w:r>
      <w:r w:rsidRPr="007F5015">
        <w:t xml:space="preserve"> independent of the </w:t>
      </w:r>
      <w:r w:rsidR="00F43BC4" w:rsidRPr="007F5015">
        <w:t>chosen implementation software</w:t>
      </w:r>
      <w:r w:rsidRPr="007F5015">
        <w:t xml:space="preserve"> technology or exchange format such as XML</w:t>
      </w:r>
      <w:r w:rsidR="00F43BC4" w:rsidRPr="007F5015">
        <w:t>.</w:t>
      </w:r>
    </w:p>
    <w:p w14:paraId="1DFF44E0" w14:textId="0D405551" w:rsidR="009B0C00" w:rsidRPr="007F5015" w:rsidRDefault="009B0C00" w:rsidP="00483F30">
      <w:pPr>
        <w:pStyle w:val="paragraph"/>
      </w:pPr>
      <w:r w:rsidRPr="007F5015">
        <w:t xml:space="preserve">This </w:t>
      </w:r>
      <w:r w:rsidR="00595643" w:rsidRPr="007F5015">
        <w:t>clause</w:t>
      </w:r>
      <w:r w:rsidRPr="007F5015">
        <w:t xml:space="preserve"> </w:t>
      </w:r>
      <w:r w:rsidR="00A457C5" w:rsidRPr="007F5015">
        <w:t>provide</w:t>
      </w:r>
      <w:r w:rsidR="00595643" w:rsidRPr="007F5015">
        <w:t>s</w:t>
      </w:r>
      <w:r w:rsidR="00F43BC4" w:rsidRPr="007F5015">
        <w:t xml:space="preserve"> de</w:t>
      </w:r>
      <w:r w:rsidR="001D6E76" w:rsidRPr="007F5015">
        <w:t>fini</w:t>
      </w:r>
      <w:r w:rsidR="00F43BC4" w:rsidRPr="007F5015">
        <w:t>tion</w:t>
      </w:r>
      <w:r w:rsidR="001D6E76" w:rsidRPr="007F5015">
        <w:t>s</w:t>
      </w:r>
      <w:r w:rsidR="00F43BC4" w:rsidRPr="007F5015">
        <w:t xml:space="preserve"> and</w:t>
      </w:r>
      <w:r w:rsidR="00A457C5" w:rsidRPr="007F5015">
        <w:t xml:space="preserve"> </w:t>
      </w:r>
      <w:r w:rsidRPr="007F5015">
        <w:t>expla</w:t>
      </w:r>
      <w:r w:rsidR="00A457C5" w:rsidRPr="007F5015">
        <w:t>nations for</w:t>
      </w:r>
      <w:r w:rsidRPr="007F5015">
        <w:t xml:space="preserve"> the following SMP Level 2 elements and concepts:</w:t>
      </w:r>
    </w:p>
    <w:p w14:paraId="608339D7" w14:textId="23371418" w:rsidR="009B0C00" w:rsidRPr="007F5015" w:rsidRDefault="009B0C00" w:rsidP="00AE6467">
      <w:pPr>
        <w:pStyle w:val="listlevel1"/>
        <w:numPr>
          <w:ilvl w:val="0"/>
          <w:numId w:val="27"/>
        </w:numPr>
      </w:pPr>
      <w:r w:rsidRPr="007F5015">
        <w:t>Assembly</w:t>
      </w:r>
    </w:p>
    <w:p w14:paraId="6E0294E8" w14:textId="0FA4243B" w:rsidR="009B0C00" w:rsidRPr="007F5015" w:rsidRDefault="009B0C00" w:rsidP="009B0C00">
      <w:pPr>
        <w:pStyle w:val="listlevel1"/>
      </w:pPr>
      <w:r w:rsidRPr="007F5015">
        <w:t>Model Instance</w:t>
      </w:r>
      <w:r w:rsidR="001D6E76" w:rsidRPr="007F5015">
        <w:t>: (Root)Model Instance and</w:t>
      </w:r>
      <w:r w:rsidR="006F0609" w:rsidRPr="007F5015">
        <w:t xml:space="preserve"> </w:t>
      </w:r>
      <w:r w:rsidR="001F533B" w:rsidRPr="007F5015">
        <w:t>(</w:t>
      </w:r>
      <w:r w:rsidR="006F0609" w:rsidRPr="007F5015">
        <w:t>Sub</w:t>
      </w:r>
      <w:r w:rsidR="001D6E76" w:rsidRPr="007F5015">
        <w:t>-</w:t>
      </w:r>
      <w:r w:rsidR="00C7445D" w:rsidRPr="007F5015">
        <w:t>)</w:t>
      </w:r>
      <w:r w:rsidR="006F0609" w:rsidRPr="007F5015">
        <w:t>Model Instance</w:t>
      </w:r>
    </w:p>
    <w:p w14:paraId="14F10A30" w14:textId="5428BC6F" w:rsidR="00603DF0" w:rsidRPr="007F5015" w:rsidRDefault="00603DF0" w:rsidP="009B0C00">
      <w:pPr>
        <w:pStyle w:val="listlevel1"/>
      </w:pPr>
      <w:r w:rsidRPr="007F5015">
        <w:t>Assembly Instance</w:t>
      </w:r>
    </w:p>
    <w:p w14:paraId="264D25CE" w14:textId="54653BFF" w:rsidR="00603DF0" w:rsidRPr="007F5015" w:rsidRDefault="00603DF0" w:rsidP="009B0C00">
      <w:pPr>
        <w:pStyle w:val="listlevel1"/>
      </w:pPr>
      <w:r w:rsidRPr="007F5015">
        <w:t>Link</w:t>
      </w:r>
    </w:p>
    <w:p w14:paraId="04B556C9" w14:textId="3877E8E6" w:rsidR="009B0C00" w:rsidRPr="007F5015" w:rsidRDefault="009B0C00" w:rsidP="009B0C00">
      <w:pPr>
        <w:pStyle w:val="listlevel1"/>
      </w:pPr>
      <w:r w:rsidRPr="007F5015">
        <w:t>Template Argument</w:t>
      </w:r>
    </w:p>
    <w:p w14:paraId="5F722164" w14:textId="0678A1E1" w:rsidR="009B0C00" w:rsidRPr="007F5015" w:rsidRDefault="009B0C00" w:rsidP="009B0C00">
      <w:pPr>
        <w:pStyle w:val="listlevel1"/>
      </w:pPr>
      <w:r w:rsidRPr="007F5015">
        <w:t>Component Configuration</w:t>
      </w:r>
    </w:p>
    <w:p w14:paraId="4A981FC7" w14:textId="6FE06DED" w:rsidR="009B0C00" w:rsidRPr="007F5015" w:rsidRDefault="00603DF0" w:rsidP="009B0C00">
      <w:pPr>
        <w:pStyle w:val="listlevel1"/>
      </w:pPr>
      <w:r w:rsidRPr="007F5015">
        <w:t>Field Value</w:t>
      </w:r>
    </w:p>
    <w:p w14:paraId="0FE62180" w14:textId="606E21FF" w:rsidR="00603DF0" w:rsidRPr="007F5015" w:rsidRDefault="00603DF0" w:rsidP="009B0C00">
      <w:pPr>
        <w:pStyle w:val="listlevel1"/>
      </w:pPr>
      <w:r w:rsidRPr="007F5015">
        <w:t>Property Value</w:t>
      </w:r>
    </w:p>
    <w:p w14:paraId="7C1B2141" w14:textId="00025AB0" w:rsidR="00603DF0" w:rsidRPr="007F5015" w:rsidRDefault="00603DF0" w:rsidP="009B0C00">
      <w:pPr>
        <w:pStyle w:val="listlevel1"/>
      </w:pPr>
      <w:r w:rsidRPr="007F5015">
        <w:t>Operation Call</w:t>
      </w:r>
    </w:p>
    <w:p w14:paraId="755DB214" w14:textId="1D7FF0E7" w:rsidR="00603DF0" w:rsidRPr="007F5015" w:rsidRDefault="00603DF0" w:rsidP="009B0C00">
      <w:pPr>
        <w:pStyle w:val="listlevel1"/>
      </w:pPr>
      <w:r w:rsidRPr="007F5015">
        <w:t>Global Event</w:t>
      </w:r>
      <w:r w:rsidR="000F0E5F" w:rsidRPr="007F5015">
        <w:t xml:space="preserve"> Subscription</w:t>
      </w:r>
    </w:p>
    <w:p w14:paraId="001487B0" w14:textId="2D8A4B2A" w:rsidR="002D5F9E" w:rsidRPr="007F5015" w:rsidRDefault="002D5F9E" w:rsidP="009B0C00">
      <w:pPr>
        <w:pStyle w:val="listlevel1"/>
      </w:pPr>
      <w:r w:rsidRPr="007F5015">
        <w:t>Schedule</w:t>
      </w:r>
    </w:p>
    <w:p w14:paraId="441F4EFE" w14:textId="59CF30AF" w:rsidR="00431C0D" w:rsidRPr="007F5015" w:rsidRDefault="00431C0D" w:rsidP="009B0C00">
      <w:pPr>
        <w:pStyle w:val="listlevel1"/>
      </w:pPr>
      <w:r w:rsidRPr="007F5015">
        <w:t>Epoch Time and Mission Start</w:t>
      </w:r>
    </w:p>
    <w:p w14:paraId="2D725051" w14:textId="627BD821" w:rsidR="007146AC" w:rsidRPr="007F5015" w:rsidRDefault="007146AC" w:rsidP="009B0C00">
      <w:pPr>
        <w:pStyle w:val="listlevel1"/>
      </w:pPr>
      <w:r w:rsidRPr="007F5015">
        <w:t>Task</w:t>
      </w:r>
    </w:p>
    <w:p w14:paraId="75BAD3FA" w14:textId="729291C3" w:rsidR="007146AC" w:rsidRPr="007F5015" w:rsidRDefault="007146AC" w:rsidP="009B0C00">
      <w:pPr>
        <w:pStyle w:val="listlevel1"/>
      </w:pPr>
      <w:r w:rsidRPr="007F5015">
        <w:t>Activity</w:t>
      </w:r>
    </w:p>
    <w:p w14:paraId="0CE9F5EA" w14:textId="3313BA35" w:rsidR="007146AC" w:rsidRPr="007F5015" w:rsidRDefault="007146AC" w:rsidP="009B0C00">
      <w:pPr>
        <w:pStyle w:val="listlevel1"/>
      </w:pPr>
      <w:r w:rsidRPr="007F5015">
        <w:t>Event</w:t>
      </w:r>
    </w:p>
    <w:p w14:paraId="30E48155" w14:textId="685A5EB9" w:rsidR="00355B8F" w:rsidRPr="007F5015" w:rsidRDefault="00355B8F" w:rsidP="00355B8F">
      <w:pPr>
        <w:pStyle w:val="paragraph"/>
      </w:pPr>
      <w:r w:rsidRPr="007F5015">
        <w:t>Explanations of the concepts follow a top-down approach starting from the Assembly</w:t>
      </w:r>
      <w:r w:rsidR="009256BC" w:rsidRPr="007F5015">
        <w:t>,</w:t>
      </w:r>
      <w:r w:rsidRPr="007F5015">
        <w:t xml:space="preserve"> Schedule </w:t>
      </w:r>
      <w:r w:rsidR="009256BC" w:rsidRPr="007F5015">
        <w:t xml:space="preserve">and Link Base </w:t>
      </w:r>
      <w:r w:rsidRPr="007F5015">
        <w:t>architectures.</w:t>
      </w:r>
      <w:r w:rsidR="00D92088" w:rsidRPr="007F5015">
        <w:t xml:space="preserve"> </w:t>
      </w:r>
      <w:r w:rsidR="00F27CBD" w:rsidRPr="007F5015">
        <w:t>In the text</w:t>
      </w:r>
      <w:r w:rsidR="00D92088" w:rsidRPr="007F5015">
        <w:t xml:space="preserve">, </w:t>
      </w:r>
      <w:r w:rsidR="001F533B" w:rsidRPr="007F5015">
        <w:t>an</w:t>
      </w:r>
      <w:r w:rsidR="00D92088" w:rsidRPr="007F5015">
        <w:t xml:space="preserve"> element </w:t>
      </w:r>
      <w:r w:rsidR="001F533B" w:rsidRPr="007F5015">
        <w:t>is</w:t>
      </w:r>
      <w:r w:rsidR="00D92088" w:rsidRPr="007F5015">
        <w:t xml:space="preserve"> referred to with the name </w:t>
      </w:r>
      <w:r w:rsidR="009E6408" w:rsidRPr="007F5015">
        <w:t xml:space="preserve">like </w:t>
      </w:r>
      <w:r w:rsidR="00D92088" w:rsidRPr="007F5015">
        <w:t>it appears in the above list.</w:t>
      </w:r>
    </w:p>
    <w:p w14:paraId="6F712E5D" w14:textId="476ACB75" w:rsidR="00337B8E" w:rsidRPr="007F5015" w:rsidRDefault="00337B8E" w:rsidP="00355B8F">
      <w:pPr>
        <w:pStyle w:val="paragraph"/>
      </w:pPr>
      <w:r w:rsidRPr="007F5015">
        <w:t xml:space="preserve">The </w:t>
      </w:r>
      <w:r w:rsidR="00FE3E0C" w:rsidRPr="007F5015">
        <w:t xml:space="preserve">used </w:t>
      </w:r>
      <w:r w:rsidRPr="007F5015">
        <w:t>exchange format</w:t>
      </w:r>
      <w:r w:rsidR="00FE3E0C" w:rsidRPr="007F5015">
        <w:t xml:space="preserve">, </w:t>
      </w:r>
      <w:r w:rsidR="001F533B" w:rsidRPr="007F5015">
        <w:t>which is</w:t>
      </w:r>
      <w:r w:rsidR="00FE3E0C" w:rsidRPr="007F5015">
        <w:t xml:space="preserve"> XML</w:t>
      </w:r>
      <w:r w:rsidR="001F533B" w:rsidRPr="007F5015">
        <w:t xml:space="preserve"> for ECSS-E-ST-40-08</w:t>
      </w:r>
      <w:r w:rsidR="00FE3E0C" w:rsidRPr="007F5015">
        <w:t>,</w:t>
      </w:r>
      <w:r w:rsidRPr="007F5015">
        <w:t xml:space="preserve"> </w:t>
      </w:r>
      <w:r w:rsidR="00F92060" w:rsidRPr="007F5015">
        <w:t>is</w:t>
      </w:r>
      <w:r w:rsidRPr="007F5015">
        <w:t xml:space="preserve"> then briefly explained in</w:t>
      </w:r>
      <w:r w:rsidR="001D6E76" w:rsidRPr="007F5015">
        <w:t xml:space="preserve"> Clause</w:t>
      </w:r>
      <w:r w:rsidRPr="007F5015">
        <w:t xml:space="preserve"> </w:t>
      </w:r>
      <w:r w:rsidRPr="007F5015">
        <w:fldChar w:fldCharType="begin"/>
      </w:r>
      <w:r w:rsidRPr="007F5015">
        <w:instrText xml:space="preserve"> REF _Ref162614984 \w \h </w:instrText>
      </w:r>
      <w:r w:rsidRPr="007F5015">
        <w:fldChar w:fldCharType="separate"/>
      </w:r>
      <w:r w:rsidR="009A7EA5">
        <w:t>4.3</w:t>
      </w:r>
      <w:r w:rsidRPr="007F5015">
        <w:fldChar w:fldCharType="end"/>
      </w:r>
      <w:r w:rsidRPr="007F5015">
        <w:t>.</w:t>
      </w:r>
    </w:p>
    <w:p w14:paraId="4CA7670E" w14:textId="56314627" w:rsidR="00483F30" w:rsidRPr="007F5015" w:rsidRDefault="00483F30" w:rsidP="00483F30">
      <w:pPr>
        <w:pStyle w:val="Heading2"/>
      </w:pPr>
      <w:bookmarkStart w:id="123" w:name="_Ref167177479"/>
      <w:bookmarkStart w:id="124" w:name="_Toc205211648"/>
      <w:r w:rsidRPr="007F5015">
        <w:lastRenderedPageBreak/>
        <w:t>Architecture</w:t>
      </w:r>
      <w:bookmarkStart w:id="125" w:name="ECSS_E_ST_40_08_1640107"/>
      <w:bookmarkEnd w:id="123"/>
      <w:bookmarkEnd w:id="125"/>
      <w:bookmarkEnd w:id="124"/>
    </w:p>
    <w:p w14:paraId="0896B7E0" w14:textId="59DE4E9A" w:rsidR="003B3CE5" w:rsidRPr="007F5015" w:rsidRDefault="003B3CE5" w:rsidP="007E10C9">
      <w:pPr>
        <w:pStyle w:val="Heading3"/>
        <w:spacing w:before="360"/>
      </w:pPr>
      <w:bookmarkStart w:id="126" w:name="_Toc205211649"/>
      <w:r w:rsidRPr="007F5015">
        <w:t>General</w:t>
      </w:r>
      <w:bookmarkStart w:id="127" w:name="ECSS_E_ST_40_08_1640108"/>
      <w:bookmarkEnd w:id="127"/>
      <w:bookmarkEnd w:id="126"/>
    </w:p>
    <w:p w14:paraId="3B5D2660" w14:textId="0E3E56DB" w:rsidR="00DF1750" w:rsidRPr="007F5015" w:rsidRDefault="00DF1750" w:rsidP="003B3CE5">
      <w:pPr>
        <w:pStyle w:val="paragraph"/>
        <w:keepNext/>
      </w:pPr>
      <w:bookmarkStart w:id="128" w:name="ECSS_E_ST_40_08_1640109"/>
      <w:bookmarkEnd w:id="128"/>
      <w:r w:rsidRPr="007F5015">
        <w:t>The SMP Level 2 simulator architecture is built on the basis of the Assembly</w:t>
      </w:r>
      <w:r w:rsidR="008B445F" w:rsidRPr="007F5015">
        <w:t xml:space="preserve">, </w:t>
      </w:r>
      <w:r w:rsidRPr="007F5015">
        <w:t>Schedule</w:t>
      </w:r>
      <w:r w:rsidR="008B445F" w:rsidRPr="007F5015">
        <w:t xml:space="preserve"> and Link Base</w:t>
      </w:r>
      <w:r w:rsidRPr="007F5015">
        <w:t xml:space="preserve"> artefacts. The architectures of these and their </w:t>
      </w:r>
      <w:r w:rsidR="00F4142F" w:rsidRPr="007F5015">
        <w:t>building blocks</w:t>
      </w:r>
      <w:r w:rsidRPr="007F5015">
        <w:t xml:space="preserve"> are explaine</w:t>
      </w:r>
      <w:r w:rsidR="00F43BC4" w:rsidRPr="007F5015">
        <w:t>d</w:t>
      </w:r>
      <w:r w:rsidRPr="007F5015">
        <w:t xml:space="preserve"> in this </w:t>
      </w:r>
      <w:r w:rsidR="001D6E76" w:rsidRPr="007F5015">
        <w:t>clause</w:t>
      </w:r>
      <w:r w:rsidR="00F27CBD" w:rsidRPr="007F5015">
        <w:t>.</w:t>
      </w:r>
    </w:p>
    <w:p w14:paraId="09B59465" w14:textId="682F3E6B" w:rsidR="00483F30" w:rsidRPr="007F5015" w:rsidRDefault="00483F30" w:rsidP="0056008B">
      <w:pPr>
        <w:pStyle w:val="Heading3"/>
        <w:spacing w:before="360"/>
      </w:pPr>
      <w:bookmarkStart w:id="129" w:name="_Ref145670415"/>
      <w:bookmarkStart w:id="130" w:name="_Toc205211650"/>
      <w:r w:rsidRPr="007F5015">
        <w:t>Assembly Architecture</w:t>
      </w:r>
      <w:bookmarkStart w:id="131" w:name="ECSS_E_ST_40_08_1640110"/>
      <w:bookmarkEnd w:id="129"/>
      <w:bookmarkEnd w:id="131"/>
      <w:bookmarkEnd w:id="130"/>
    </w:p>
    <w:p w14:paraId="793CEEEC" w14:textId="5260E895" w:rsidR="003B3CE5" w:rsidRPr="007F5015" w:rsidRDefault="003B3CE5" w:rsidP="0056008B">
      <w:pPr>
        <w:pStyle w:val="Heading4"/>
        <w:spacing w:before="240"/>
      </w:pPr>
      <w:r w:rsidRPr="007F5015">
        <w:t>General</w:t>
      </w:r>
      <w:bookmarkStart w:id="132" w:name="ECSS_E_ST_40_08_1640111"/>
      <w:bookmarkEnd w:id="132"/>
    </w:p>
    <w:p w14:paraId="1E6D76F1" w14:textId="77F7D1EA" w:rsidR="00F4142F" w:rsidRPr="007F5015" w:rsidRDefault="00046822" w:rsidP="00483F30">
      <w:pPr>
        <w:pStyle w:val="paragraph"/>
      </w:pPr>
      <w:bookmarkStart w:id="133" w:name="ECSS_E_ST_40_08_1640112"/>
      <w:bookmarkEnd w:id="133"/>
      <w:r w:rsidRPr="007F5015">
        <w:t>The Assembly is the main building block of a simulator</w:t>
      </w:r>
      <w:r w:rsidR="00F27CBD" w:rsidRPr="007F5015">
        <w:t xml:space="preserve">. </w:t>
      </w:r>
      <w:r w:rsidR="00E753B4" w:rsidRPr="007F5015">
        <w:t>In order to build-up a simulator,</w:t>
      </w:r>
      <w:r w:rsidRPr="007F5015">
        <w:t xml:space="preserve"> at least one Assembly </w:t>
      </w:r>
      <w:r w:rsidR="00595643" w:rsidRPr="007F5015">
        <w:t>needs to be</w:t>
      </w:r>
      <w:r w:rsidRPr="007F5015">
        <w:t xml:space="preserve"> provided.</w:t>
      </w:r>
    </w:p>
    <w:p w14:paraId="20A96A9E" w14:textId="1AF50942" w:rsidR="005D3439" w:rsidRPr="007F5015" w:rsidRDefault="00F4142F" w:rsidP="00483F30">
      <w:pPr>
        <w:pStyle w:val="paragraph"/>
      </w:pPr>
      <w:r w:rsidRPr="007F5015">
        <w:t>The Assembly defines a hierarchy of model instance</w:t>
      </w:r>
      <w:r w:rsidR="00E753B4" w:rsidRPr="007F5015">
        <w:t>s</w:t>
      </w:r>
      <w:r w:rsidRPr="007F5015">
        <w:t xml:space="preserve">, their inter-connections and </w:t>
      </w:r>
      <w:r w:rsidR="00E753B4" w:rsidRPr="007F5015">
        <w:t xml:space="preserve">the elements needed for </w:t>
      </w:r>
      <w:r w:rsidRPr="007F5015">
        <w:t>their configuration</w:t>
      </w:r>
      <w:r w:rsidR="00E753B4" w:rsidRPr="007F5015">
        <w:t>s</w:t>
      </w:r>
      <w:r w:rsidRPr="007F5015">
        <w:t xml:space="preserve">. </w:t>
      </w:r>
      <w:r w:rsidR="00046822" w:rsidRPr="007F5015">
        <w:t>F</w:t>
      </w:r>
      <w:r w:rsidR="005D3439" w:rsidRPr="007F5015">
        <w:t xml:space="preserve">ollowing elements are </w:t>
      </w:r>
      <w:r w:rsidR="00F9641F" w:rsidRPr="007F5015">
        <w:t xml:space="preserve">the </w:t>
      </w:r>
      <w:r w:rsidR="00483F30" w:rsidRPr="007F5015">
        <w:t>building block</w:t>
      </w:r>
      <w:r w:rsidR="005D3439" w:rsidRPr="007F5015">
        <w:t>s</w:t>
      </w:r>
      <w:r w:rsidR="00483F30" w:rsidRPr="007F5015">
        <w:t xml:space="preserve"> of a simulator assembly</w:t>
      </w:r>
      <w:r w:rsidR="005D3439" w:rsidRPr="007F5015">
        <w:t>:</w:t>
      </w:r>
    </w:p>
    <w:p w14:paraId="3D7E2418" w14:textId="691485AD" w:rsidR="005D3439" w:rsidRPr="007F5015" w:rsidRDefault="005D3439" w:rsidP="0056008B">
      <w:pPr>
        <w:pStyle w:val="listlevel1"/>
        <w:numPr>
          <w:ilvl w:val="0"/>
          <w:numId w:val="26"/>
        </w:numPr>
        <w:spacing w:before="80"/>
      </w:pPr>
      <w:r w:rsidRPr="007F5015">
        <w:t>Exactly one</w:t>
      </w:r>
      <w:r w:rsidR="00483F30" w:rsidRPr="007F5015">
        <w:t xml:space="preserve"> Model Instance</w:t>
      </w:r>
      <w:r w:rsidRPr="007F5015">
        <w:t>, which is the top-level or root model instance of the</w:t>
      </w:r>
      <w:r w:rsidR="00D643D6" w:rsidRPr="007F5015">
        <w:t xml:space="preserve"> hierarchy</w:t>
      </w:r>
      <w:r w:rsidR="005525A9" w:rsidRPr="007F5015">
        <w:t xml:space="preserve"> of model instances defined in this</w:t>
      </w:r>
      <w:r w:rsidRPr="007F5015">
        <w:t xml:space="preserve"> Assembly.</w:t>
      </w:r>
    </w:p>
    <w:p w14:paraId="05F2B507" w14:textId="73902891" w:rsidR="005D3439" w:rsidRPr="007F5015" w:rsidRDefault="005D3439" w:rsidP="0056008B">
      <w:pPr>
        <w:pStyle w:val="listlevel1"/>
        <w:spacing w:before="80"/>
      </w:pPr>
      <w:r w:rsidRPr="007F5015">
        <w:t>Zero or more Template Arguments</w:t>
      </w:r>
      <w:r w:rsidR="008A2874" w:rsidRPr="007F5015">
        <w:t>, which</w:t>
      </w:r>
      <w:r w:rsidRPr="007F5015">
        <w:t xml:space="preserve"> define optional parameters </w:t>
      </w:r>
      <w:r w:rsidR="00F73A4D" w:rsidRPr="007F5015">
        <w:t>for</w:t>
      </w:r>
      <w:r w:rsidR="00046822" w:rsidRPr="007F5015">
        <w:t xml:space="preserve"> </w:t>
      </w:r>
      <w:r w:rsidR="00F73A4D" w:rsidRPr="007F5015">
        <w:t xml:space="preserve">controlling </w:t>
      </w:r>
      <w:r w:rsidR="00F4142F" w:rsidRPr="007F5015">
        <w:t xml:space="preserve">at instantiation time user </w:t>
      </w:r>
      <w:r w:rsidR="00F73A4D" w:rsidRPr="007F5015">
        <w:t>variables defined</w:t>
      </w:r>
      <w:r w:rsidR="0038743F" w:rsidRPr="007F5015">
        <w:t xml:space="preserve"> in</w:t>
      </w:r>
      <w:r w:rsidR="00046822" w:rsidRPr="007F5015">
        <w:t xml:space="preserve"> </w:t>
      </w:r>
      <w:r w:rsidRPr="007F5015">
        <w:t>the Assembly.</w:t>
      </w:r>
    </w:p>
    <w:p w14:paraId="3A6944C8" w14:textId="69EFD075" w:rsidR="005D3439" w:rsidRPr="007F5015" w:rsidRDefault="005D3439" w:rsidP="0056008B">
      <w:pPr>
        <w:pStyle w:val="listlevel1"/>
        <w:spacing w:before="80"/>
      </w:pPr>
      <w:r w:rsidRPr="007F5015">
        <w:t>Zero or more Component Configurations, each defining the configuration for one Component</w:t>
      </w:r>
      <w:r w:rsidR="0081266C" w:rsidRPr="007F5015">
        <w:t>, that is</w:t>
      </w:r>
      <w:r w:rsidR="00F4142F" w:rsidRPr="007F5015">
        <w:t xml:space="preserve"> </w:t>
      </w:r>
      <w:r w:rsidR="001D573A" w:rsidRPr="007F5015">
        <w:t>a</w:t>
      </w:r>
      <w:r w:rsidR="00F4142F" w:rsidRPr="007F5015">
        <w:t xml:space="preserve"> model instance node</w:t>
      </w:r>
      <w:r w:rsidR="0081266C" w:rsidRPr="007F5015">
        <w:t>,</w:t>
      </w:r>
      <w:r w:rsidRPr="007F5015">
        <w:t xml:space="preserve"> in the </w:t>
      </w:r>
      <w:r w:rsidR="008A2874" w:rsidRPr="007F5015">
        <w:t xml:space="preserve">Assembly </w:t>
      </w:r>
      <w:r w:rsidRPr="007F5015">
        <w:t>hierarchy.</w:t>
      </w:r>
    </w:p>
    <w:p w14:paraId="0BB9EC02" w14:textId="7343EDCF" w:rsidR="00483F30" w:rsidRPr="007F5015" w:rsidRDefault="005D3439" w:rsidP="005D3439">
      <w:pPr>
        <w:pStyle w:val="paragraph"/>
      </w:pPr>
      <w:r w:rsidRPr="007F5015">
        <w:t>The root</w:t>
      </w:r>
      <w:r w:rsidR="005237BB" w:rsidRPr="007F5015">
        <w:t xml:space="preserve"> Model Instance</w:t>
      </w:r>
      <w:r w:rsidR="009B5058" w:rsidRPr="007F5015">
        <w:t xml:space="preserve"> </w:t>
      </w:r>
      <w:r w:rsidR="0081266C" w:rsidRPr="007F5015">
        <w:t>can</w:t>
      </w:r>
      <w:r w:rsidR="00483F30" w:rsidRPr="007F5015">
        <w:t xml:space="preserve"> contain</w:t>
      </w:r>
      <w:r w:rsidRPr="007F5015">
        <w:t xml:space="preserve"> child Model</w:t>
      </w:r>
      <w:r w:rsidR="00483F30" w:rsidRPr="007F5015">
        <w:t xml:space="preserve"> Instances </w:t>
      </w:r>
      <w:r w:rsidR="00E82B53" w:rsidRPr="007F5015">
        <w:t>(</w:t>
      </w:r>
      <w:r w:rsidR="00D04027" w:rsidRPr="007F5015">
        <w:t>i.e.</w:t>
      </w:r>
      <w:r w:rsidR="00E82B53" w:rsidRPr="007F5015">
        <w:t xml:space="preserve"> Sub-Model Instances) </w:t>
      </w:r>
      <w:r w:rsidRPr="007F5015">
        <w:t>or</w:t>
      </w:r>
      <w:r w:rsidR="00483F30" w:rsidRPr="007F5015">
        <w:t xml:space="preserve"> </w:t>
      </w:r>
      <w:r w:rsidRPr="007F5015">
        <w:t xml:space="preserve">child </w:t>
      </w:r>
      <w:r w:rsidR="00483F30" w:rsidRPr="007F5015">
        <w:t>Assembly</w:t>
      </w:r>
      <w:r w:rsidRPr="007F5015">
        <w:t xml:space="preserve"> Instances as well as Links</w:t>
      </w:r>
      <w:r w:rsidR="0038743F" w:rsidRPr="007F5015">
        <w:t xml:space="preserve"> (i.e. model connections)</w:t>
      </w:r>
      <w:r w:rsidRPr="007F5015">
        <w:t xml:space="preserve"> </w:t>
      </w:r>
      <w:r w:rsidR="0038743F" w:rsidRPr="007F5015">
        <w:t>and</w:t>
      </w:r>
      <w:r w:rsidRPr="007F5015">
        <w:t xml:space="preserve"> </w:t>
      </w:r>
      <w:r w:rsidR="0038743F" w:rsidRPr="007F5015">
        <w:t xml:space="preserve">corresponding </w:t>
      </w:r>
      <w:r w:rsidRPr="007F5015">
        <w:t xml:space="preserve">elements that allow defining </w:t>
      </w:r>
      <w:r w:rsidR="0038743F" w:rsidRPr="007F5015">
        <w:t>their</w:t>
      </w:r>
      <w:r w:rsidRPr="007F5015">
        <w:t xml:space="preserve"> configuration</w:t>
      </w:r>
      <w:r w:rsidR="00E753B4" w:rsidRPr="007F5015">
        <w:t>s</w:t>
      </w:r>
      <w:r w:rsidRPr="007F5015">
        <w:t xml:space="preserve"> (</w:t>
      </w:r>
      <w:r w:rsidR="0038743F" w:rsidRPr="007F5015">
        <w:t xml:space="preserve">i.e. </w:t>
      </w:r>
      <w:r w:rsidRPr="007F5015">
        <w:t>Field Value, Property Value, Operation Call or Global Event</w:t>
      </w:r>
      <w:r w:rsidR="000F0E5F" w:rsidRPr="007F5015">
        <w:t xml:space="preserve"> Subscription</w:t>
      </w:r>
      <w:r w:rsidRPr="007F5015">
        <w:t>)</w:t>
      </w:r>
      <w:r w:rsidR="00483F30" w:rsidRPr="007F5015">
        <w:t>.</w:t>
      </w:r>
      <w:r w:rsidR="00AC2F2E" w:rsidRPr="007F5015">
        <w:t xml:space="preserve"> Each Sub-Model Instance has the same structure as its parent instance, that is, it can contain the same kinds of elements as its parent.</w:t>
      </w:r>
    </w:p>
    <w:p w14:paraId="777A8A93" w14:textId="6F150816" w:rsidR="00483F30" w:rsidRPr="007F5015" w:rsidRDefault="006F2C4E" w:rsidP="00483F30">
      <w:pPr>
        <w:pStyle w:val="paragraph"/>
      </w:pPr>
      <w:r w:rsidRPr="007F5015">
        <w:fldChar w:fldCharType="begin"/>
      </w:r>
      <w:r w:rsidRPr="007F5015">
        <w:instrText xml:space="preserve"> REF _Ref145660989 \h </w:instrText>
      </w:r>
      <w:r w:rsidRPr="007F5015">
        <w:fldChar w:fldCharType="separate"/>
      </w:r>
      <w:r w:rsidR="009A7EA5" w:rsidRPr="007F5015">
        <w:t xml:space="preserve">Figure </w:t>
      </w:r>
      <w:r w:rsidR="009A7EA5">
        <w:rPr>
          <w:noProof/>
        </w:rPr>
        <w:t>4</w:t>
      </w:r>
      <w:r w:rsidR="009A7EA5" w:rsidRPr="007F5015">
        <w:noBreakHyphen/>
      </w:r>
      <w:r w:rsidR="009A7EA5">
        <w:rPr>
          <w:noProof/>
        </w:rPr>
        <w:t>1</w:t>
      </w:r>
      <w:r w:rsidRPr="007F5015">
        <w:fldChar w:fldCharType="end"/>
      </w:r>
      <w:r w:rsidR="00483F30" w:rsidRPr="007F5015">
        <w:t xml:space="preserve"> shows the </w:t>
      </w:r>
      <w:r w:rsidR="0038743F" w:rsidRPr="007F5015">
        <w:t>overview</w:t>
      </w:r>
      <w:r w:rsidR="00483F30" w:rsidRPr="007F5015">
        <w:t xml:space="preserve"> of an Assembly</w:t>
      </w:r>
      <w:r w:rsidR="0038743F" w:rsidRPr="007F5015">
        <w:t xml:space="preserve"> with all possible elements </w:t>
      </w:r>
      <w:r w:rsidR="0081266C" w:rsidRPr="007F5015">
        <w:t xml:space="preserve">which can be </w:t>
      </w:r>
      <w:r w:rsidR="0038743F" w:rsidRPr="007F5015">
        <w:t>contained therein</w:t>
      </w:r>
      <w:r w:rsidR="00483F30" w:rsidRPr="007F5015">
        <w:t>:</w:t>
      </w:r>
    </w:p>
    <w:p w14:paraId="62DBCA53" w14:textId="289F313C" w:rsidR="003700F7" w:rsidRPr="007F5015" w:rsidRDefault="003700F7" w:rsidP="00E36686">
      <w:pPr>
        <w:pStyle w:val="graphic"/>
        <w:spacing w:before="120"/>
        <w:rPr>
          <w:lang w:val="en-GB"/>
        </w:rPr>
      </w:pPr>
      <w:r w:rsidRPr="007F5015">
        <w:rPr>
          <w:noProof/>
          <w:lang w:val="en-GB"/>
        </w:rPr>
        <w:drawing>
          <wp:inline distT="0" distB="0" distL="0" distR="0" wp14:anchorId="77478619" wp14:editId="04CD5B58">
            <wp:extent cx="4718304" cy="2595587"/>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6962" cy="2611352"/>
                    </a:xfrm>
                    <a:prstGeom prst="rect">
                      <a:avLst/>
                    </a:prstGeom>
                    <a:noFill/>
                  </pic:spPr>
                </pic:pic>
              </a:graphicData>
            </a:graphic>
          </wp:inline>
        </w:drawing>
      </w:r>
    </w:p>
    <w:p w14:paraId="0F990805" w14:textId="1C5B0B14" w:rsidR="00483F30" w:rsidRPr="007F5015" w:rsidRDefault="00483F30" w:rsidP="00483F30">
      <w:pPr>
        <w:pStyle w:val="Caption"/>
      </w:pPr>
      <w:bookmarkStart w:id="134" w:name="ECSS_E_ST_40_08_1640113"/>
      <w:bookmarkStart w:id="135" w:name="_Ref145660989"/>
      <w:bookmarkStart w:id="136" w:name="_Toc205211723"/>
      <w:bookmarkEnd w:id="134"/>
      <w:r w:rsidRPr="007F5015">
        <w:t xml:space="preserve">Figure </w:t>
      </w:r>
      <w:r w:rsidR="001F2CAC" w:rsidRPr="007F5015">
        <w:fldChar w:fldCharType="begin"/>
      </w:r>
      <w:r w:rsidR="001F2CAC" w:rsidRPr="007F5015">
        <w:instrText xml:space="preserve"> STYLEREF 1 \s </w:instrText>
      </w:r>
      <w:r w:rsidR="001F2CAC" w:rsidRPr="007F5015">
        <w:fldChar w:fldCharType="separate"/>
      </w:r>
      <w:r w:rsidR="009A7EA5">
        <w:rPr>
          <w:noProof/>
        </w:rPr>
        <w:t>4</w:t>
      </w:r>
      <w:r w:rsidR="001F2CAC" w:rsidRPr="007F5015">
        <w:rPr>
          <w:noProof/>
        </w:rPr>
        <w:fldChar w:fldCharType="end"/>
      </w:r>
      <w:r w:rsidR="0049478A" w:rsidRPr="007F5015">
        <w:noBreakHyphen/>
      </w:r>
      <w:r w:rsidR="001F2CAC" w:rsidRPr="007F5015">
        <w:fldChar w:fldCharType="begin"/>
      </w:r>
      <w:r w:rsidR="001F2CAC" w:rsidRPr="007F5015">
        <w:instrText xml:space="preserve"> SEQ Figure \* ARABIC \s 1 </w:instrText>
      </w:r>
      <w:r w:rsidR="001F2CAC" w:rsidRPr="007F5015">
        <w:fldChar w:fldCharType="separate"/>
      </w:r>
      <w:r w:rsidR="009A7EA5">
        <w:rPr>
          <w:noProof/>
        </w:rPr>
        <w:t>1</w:t>
      </w:r>
      <w:r w:rsidR="001F2CAC" w:rsidRPr="007F5015">
        <w:rPr>
          <w:noProof/>
        </w:rPr>
        <w:fldChar w:fldCharType="end"/>
      </w:r>
      <w:bookmarkEnd w:id="135"/>
      <w:r w:rsidR="002E4BE2" w:rsidRPr="007F5015">
        <w:t>: Assembly Architecture</w:t>
      </w:r>
      <w:bookmarkEnd w:id="136"/>
    </w:p>
    <w:p w14:paraId="16CC8FFE" w14:textId="44679686" w:rsidR="00C93BE1" w:rsidRPr="007F5015" w:rsidRDefault="00552D92" w:rsidP="00BA2846">
      <w:pPr>
        <w:pStyle w:val="paragraph"/>
      </w:pPr>
      <w:bookmarkStart w:id="137" w:name="ECSS_E_ST_40_08_1640114"/>
      <w:bookmarkEnd w:id="137"/>
      <w:r w:rsidRPr="007F5015">
        <w:lastRenderedPageBreak/>
        <w:t>I</w:t>
      </w:r>
      <w:r w:rsidR="00C93BE1" w:rsidRPr="007F5015">
        <w:t xml:space="preserve">n </w:t>
      </w:r>
      <w:r w:rsidR="00C93BE1" w:rsidRPr="007F5015">
        <w:fldChar w:fldCharType="begin"/>
      </w:r>
      <w:r w:rsidR="00C93BE1" w:rsidRPr="007F5015">
        <w:instrText xml:space="preserve"> REF _Ref145660989 \h  \* MERGEFORMAT </w:instrText>
      </w:r>
      <w:r w:rsidR="00C93BE1" w:rsidRPr="007F5015">
        <w:fldChar w:fldCharType="separate"/>
      </w:r>
      <w:r w:rsidR="009A7EA5" w:rsidRPr="007F5015">
        <w:t xml:space="preserve">Figure </w:t>
      </w:r>
      <w:r w:rsidR="009A7EA5">
        <w:rPr>
          <w:noProof/>
        </w:rPr>
        <w:t>4</w:t>
      </w:r>
      <w:r w:rsidR="009A7EA5" w:rsidRPr="007F5015">
        <w:rPr>
          <w:noProof/>
        </w:rPr>
        <w:noBreakHyphen/>
      </w:r>
      <w:r w:rsidR="009A7EA5">
        <w:rPr>
          <w:noProof/>
        </w:rPr>
        <w:t>1</w:t>
      </w:r>
      <w:r w:rsidR="00C93BE1" w:rsidRPr="007F5015">
        <w:fldChar w:fldCharType="end"/>
      </w:r>
      <w:r w:rsidR="00C93BE1" w:rsidRPr="007F5015">
        <w:t xml:space="preserve">, (Root) Model Instance and (Sub-)Model Instance are both model instances with a subtle difference: </w:t>
      </w:r>
    </w:p>
    <w:p w14:paraId="4AAA6583" w14:textId="77777777" w:rsidR="00C93BE1" w:rsidRPr="007F5015" w:rsidRDefault="00C93BE1" w:rsidP="00C93BE1">
      <w:pPr>
        <w:pStyle w:val="Bul1"/>
      </w:pPr>
      <w:r w:rsidRPr="007F5015">
        <w:t>(Root) denotes the root node of the Assembly, which is not contained in another model instance.</w:t>
      </w:r>
    </w:p>
    <w:p w14:paraId="3AD98343" w14:textId="52187B10" w:rsidR="00C93BE1" w:rsidRPr="007F5015" w:rsidRDefault="00C93BE1" w:rsidP="00C93BE1">
      <w:pPr>
        <w:pStyle w:val="Bul1"/>
      </w:pPr>
      <w:r w:rsidRPr="007F5015">
        <w:t xml:space="preserve">(Sub-) denotes that the node is well contained in another model instance. </w:t>
      </w:r>
    </w:p>
    <w:p w14:paraId="0CD32296" w14:textId="7455BAD9" w:rsidR="00BA2846" w:rsidRPr="007F5015" w:rsidRDefault="00BA2846" w:rsidP="00BA2846">
      <w:pPr>
        <w:pStyle w:val="paragraph"/>
      </w:pPr>
      <w:r w:rsidRPr="007F5015">
        <w:t xml:space="preserve">The arrow “instance of” shown </w:t>
      </w:r>
      <w:r w:rsidR="00552D92" w:rsidRPr="007F5015">
        <w:t>i</w:t>
      </w:r>
      <w:r w:rsidRPr="007F5015">
        <w:t xml:space="preserve">n </w:t>
      </w:r>
      <w:r w:rsidRPr="007F5015">
        <w:fldChar w:fldCharType="begin"/>
      </w:r>
      <w:r w:rsidRPr="007F5015">
        <w:instrText xml:space="preserve"> REF _Ref145660989 \h  \* MERGEFORMAT </w:instrText>
      </w:r>
      <w:r w:rsidRPr="007F5015">
        <w:fldChar w:fldCharType="separate"/>
      </w:r>
      <w:r w:rsidR="009A7EA5" w:rsidRPr="007F5015">
        <w:t xml:space="preserve">Figure </w:t>
      </w:r>
      <w:r w:rsidR="009A7EA5">
        <w:rPr>
          <w:noProof/>
        </w:rPr>
        <w:t>4</w:t>
      </w:r>
      <w:r w:rsidR="009A7EA5" w:rsidRPr="007F5015">
        <w:rPr>
          <w:noProof/>
        </w:rPr>
        <w:noBreakHyphen/>
      </w:r>
      <w:r w:rsidR="009A7EA5">
        <w:rPr>
          <w:noProof/>
        </w:rPr>
        <w:t>1</w:t>
      </w:r>
      <w:r w:rsidRPr="007F5015">
        <w:fldChar w:fldCharType="end"/>
      </w:r>
      <w:r w:rsidRPr="007F5015">
        <w:t xml:space="preserve"> means that a Model Instance (</w:t>
      </w:r>
      <w:r w:rsidR="00EF7A93" w:rsidRPr="007F5015">
        <w:t>respectively</w:t>
      </w:r>
      <w:r w:rsidRPr="007F5015">
        <w:t xml:space="preserve"> Assembly Instance) needs to reference the Model (</w:t>
      </w:r>
      <w:r w:rsidR="00EF7A93" w:rsidRPr="007F5015">
        <w:t>respectively</w:t>
      </w:r>
      <w:r w:rsidRPr="007F5015">
        <w:t xml:space="preserve"> Assembly) from which it has been instantiated. Note that Models are elements defined in</w:t>
      </w:r>
      <w:r w:rsidR="0075428C" w:rsidRPr="007F5015">
        <w:t xml:space="preserve"> </w:t>
      </w:r>
      <w:r w:rsidR="00BE474A" w:rsidRPr="007F5015">
        <w:t>ECSS-E-ST-40-07</w:t>
      </w:r>
      <w:r w:rsidRPr="007F5015">
        <w:t>.</w:t>
      </w:r>
    </w:p>
    <w:p w14:paraId="1BB1275D" w14:textId="77E7ED6C" w:rsidR="003700F7" w:rsidRPr="007F5015" w:rsidRDefault="003700F7" w:rsidP="00BA2846">
      <w:pPr>
        <w:pStyle w:val="paragraph"/>
      </w:pPr>
      <w:r w:rsidRPr="007F5015">
        <w:t xml:space="preserve">The arrow “associated with” shown in </w:t>
      </w:r>
      <w:r w:rsidRPr="007F5015">
        <w:fldChar w:fldCharType="begin"/>
      </w:r>
      <w:r w:rsidRPr="007F5015">
        <w:instrText xml:space="preserve"> REF _Ref145660989 \h  \* MERGEFORMAT </w:instrText>
      </w:r>
      <w:r w:rsidRPr="007F5015">
        <w:fldChar w:fldCharType="separate"/>
      </w:r>
      <w:r w:rsidR="009A7EA5" w:rsidRPr="007F5015">
        <w:t xml:space="preserve">Figure </w:t>
      </w:r>
      <w:r w:rsidR="009A7EA5">
        <w:rPr>
          <w:noProof/>
        </w:rPr>
        <w:t>4</w:t>
      </w:r>
      <w:r w:rsidR="009A7EA5" w:rsidRPr="007F5015">
        <w:rPr>
          <w:noProof/>
        </w:rPr>
        <w:noBreakHyphen/>
      </w:r>
      <w:r w:rsidR="009A7EA5">
        <w:rPr>
          <w:noProof/>
        </w:rPr>
        <w:t>1</w:t>
      </w:r>
      <w:r w:rsidRPr="007F5015">
        <w:fldChar w:fldCharType="end"/>
      </w:r>
      <w:r w:rsidRPr="007F5015">
        <w:t xml:space="preserve"> means that an Assembly Instance can be associated with a Configuration file, which contains additional configuration information </w:t>
      </w:r>
      <w:r w:rsidR="00A9077E" w:rsidRPr="007F5015">
        <w:t>and/or</w:t>
      </w:r>
      <w:r w:rsidRPr="007F5015">
        <w:t xml:space="preserve"> a Link Base file, which contains additional link information, for th</w:t>
      </w:r>
      <w:r w:rsidR="0038792C" w:rsidRPr="007F5015">
        <w:t>at</w:t>
      </w:r>
      <w:r w:rsidRPr="007F5015">
        <w:t xml:space="preserve"> Assembly Instance.</w:t>
      </w:r>
    </w:p>
    <w:p w14:paraId="489B9931" w14:textId="77777777" w:rsidR="00BA2846" w:rsidRPr="007F5015" w:rsidRDefault="00117DA6" w:rsidP="00117DA6">
      <w:pPr>
        <w:pStyle w:val="Heading4"/>
      </w:pPr>
      <w:r w:rsidRPr="007F5015">
        <w:t>Model Instance</w:t>
      </w:r>
      <w:bookmarkStart w:id="138" w:name="ECSS_E_ST_40_08_1640115"/>
      <w:bookmarkEnd w:id="138"/>
    </w:p>
    <w:p w14:paraId="6D722C27" w14:textId="2737C0D7" w:rsidR="002E4BE2" w:rsidRPr="007F5015" w:rsidRDefault="005D3439" w:rsidP="002E4BE2">
      <w:pPr>
        <w:pStyle w:val="paragraph"/>
      </w:pPr>
      <w:bookmarkStart w:id="139" w:name="ECSS_E_ST_40_08_1640116"/>
      <w:bookmarkEnd w:id="139"/>
      <w:r w:rsidRPr="007F5015">
        <w:t>E</w:t>
      </w:r>
      <w:r w:rsidR="002E4BE2" w:rsidRPr="007F5015">
        <w:t xml:space="preserve">ach </w:t>
      </w:r>
      <w:r w:rsidR="00FB57DD" w:rsidRPr="007F5015">
        <w:t xml:space="preserve">model </w:t>
      </w:r>
      <w:r w:rsidR="002E4BE2" w:rsidRPr="007F5015">
        <w:t>instance in the Assembly is identified by a unique Path relative to the top-level</w:t>
      </w:r>
      <w:r w:rsidR="00E63F63" w:rsidRPr="007F5015">
        <w:t xml:space="preserve"> or root</w:t>
      </w:r>
      <w:r w:rsidR="002E4BE2" w:rsidRPr="007F5015">
        <w:t xml:space="preserve"> instance.</w:t>
      </w:r>
    </w:p>
    <w:p w14:paraId="01AA89A3" w14:textId="4C10F163" w:rsidR="002E4BE2" w:rsidRPr="007F5015" w:rsidRDefault="002E4BE2" w:rsidP="002E4BE2">
      <w:pPr>
        <w:pStyle w:val="paragraph"/>
      </w:pPr>
      <w:r w:rsidRPr="007F5015">
        <w:t>Each Model Instance</w:t>
      </w:r>
      <w:r w:rsidR="0075428C" w:rsidRPr="007F5015">
        <w:t xml:space="preserve">, </w:t>
      </w:r>
      <w:r w:rsidR="00645330" w:rsidRPr="007F5015">
        <w:t xml:space="preserve">referred to as the </w:t>
      </w:r>
      <w:r w:rsidR="00754F2A" w:rsidRPr="007F5015">
        <w:t>current Model Instance</w:t>
      </w:r>
      <w:r w:rsidR="00645330" w:rsidRPr="007F5015">
        <w:t xml:space="preserve"> below</w:t>
      </w:r>
      <w:r w:rsidR="0075428C" w:rsidRPr="007F5015">
        <w:t>,</w:t>
      </w:r>
      <w:r w:rsidR="00754F2A" w:rsidRPr="007F5015">
        <w:t xml:space="preserve"> </w:t>
      </w:r>
      <w:r w:rsidRPr="007F5015">
        <w:t>contains:</w:t>
      </w:r>
    </w:p>
    <w:p w14:paraId="44BF3DA1" w14:textId="678A5D27" w:rsidR="002E4BE2" w:rsidRPr="007F5015" w:rsidRDefault="002E4BE2" w:rsidP="00AE6467">
      <w:pPr>
        <w:pStyle w:val="listlevel1"/>
        <w:numPr>
          <w:ilvl w:val="0"/>
          <w:numId w:val="23"/>
        </w:numPr>
      </w:pPr>
      <w:r w:rsidRPr="007F5015">
        <w:t>A collection of child Model Instances.</w:t>
      </w:r>
    </w:p>
    <w:p w14:paraId="047B947A" w14:textId="0B5E1DE5" w:rsidR="00D238A9" w:rsidRPr="007F5015" w:rsidRDefault="00D238A9" w:rsidP="002E4BE2">
      <w:pPr>
        <w:pStyle w:val="listlevel1"/>
      </w:pPr>
      <w:r w:rsidRPr="007F5015">
        <w:t>A collection of child Assembly Instances</w:t>
      </w:r>
      <w:r w:rsidR="00F9641F" w:rsidRPr="007F5015">
        <w:t>,</w:t>
      </w:r>
      <w:r w:rsidRPr="007F5015">
        <w:t xml:space="preserve"> which are </w:t>
      </w:r>
      <w:r w:rsidR="00104591" w:rsidRPr="007F5015">
        <w:t>instantiated</w:t>
      </w:r>
      <w:r w:rsidR="00F9641F" w:rsidRPr="007F5015">
        <w:t xml:space="preserve"> from Assemblies and not from Models</w:t>
      </w:r>
      <w:r w:rsidRPr="007F5015">
        <w:t>.</w:t>
      </w:r>
    </w:p>
    <w:p w14:paraId="1EF2912B" w14:textId="198040B6" w:rsidR="002E4BE2" w:rsidRPr="007F5015" w:rsidRDefault="002E4BE2" w:rsidP="002E4BE2">
      <w:pPr>
        <w:pStyle w:val="listlevel1"/>
      </w:pPr>
      <w:r w:rsidRPr="007F5015">
        <w:t>A collection of Link</w:t>
      </w:r>
      <w:r w:rsidR="00F9641F" w:rsidRPr="007F5015">
        <w:t>s</w:t>
      </w:r>
      <w:r w:rsidRPr="007F5015">
        <w:t xml:space="preserve"> (or Model Instance Connections)</w:t>
      </w:r>
      <w:r w:rsidR="0066437A" w:rsidRPr="007F5015">
        <w:t xml:space="preserve"> where</w:t>
      </w:r>
      <w:r w:rsidRPr="007F5015">
        <w:t xml:space="preserve"> </w:t>
      </w:r>
      <w:r w:rsidR="0066437A" w:rsidRPr="007F5015">
        <w:t>a Link</w:t>
      </w:r>
      <w:r w:rsidRPr="007F5015">
        <w:t xml:space="preserve"> can be </w:t>
      </w:r>
      <w:r w:rsidR="0066467D" w:rsidRPr="007F5015">
        <w:t>an</w:t>
      </w:r>
      <w:r w:rsidRPr="007F5015">
        <w:t xml:space="preserve"> Interface Link or </w:t>
      </w:r>
      <w:r w:rsidR="0066467D" w:rsidRPr="007F5015">
        <w:t xml:space="preserve">an </w:t>
      </w:r>
      <w:r w:rsidRPr="007F5015">
        <w:t xml:space="preserve">Event Link or </w:t>
      </w:r>
      <w:r w:rsidR="0066467D" w:rsidRPr="007F5015">
        <w:t xml:space="preserve">a </w:t>
      </w:r>
      <w:r w:rsidRPr="007F5015">
        <w:t xml:space="preserve">Field Link: these Links connect only Model Instances </w:t>
      </w:r>
      <w:r w:rsidR="00AC2F2E" w:rsidRPr="007F5015">
        <w:t>that</w:t>
      </w:r>
      <w:r w:rsidRPr="007F5015">
        <w:t xml:space="preserve"> are direct or indirect children of the current Model Instance</w:t>
      </w:r>
      <w:r w:rsidR="009256BC" w:rsidRPr="007F5015">
        <w:t>, or th</w:t>
      </w:r>
      <w:r w:rsidR="002272FD" w:rsidRPr="007F5015">
        <w:t>e current</w:t>
      </w:r>
      <w:r w:rsidR="009256BC" w:rsidRPr="007F5015">
        <w:t xml:space="preserve"> Model Instance itself</w:t>
      </w:r>
      <w:r w:rsidRPr="007F5015">
        <w:t>.</w:t>
      </w:r>
    </w:p>
    <w:p w14:paraId="15655BBA" w14:textId="2D439DBC" w:rsidR="002E4BE2" w:rsidRPr="007F5015" w:rsidRDefault="002E4BE2" w:rsidP="002E4BE2">
      <w:pPr>
        <w:pStyle w:val="listlevel1"/>
      </w:pPr>
      <w:r w:rsidRPr="007F5015">
        <w:t xml:space="preserve">A collection of Field </w:t>
      </w:r>
      <w:r w:rsidR="00D238A9" w:rsidRPr="007F5015">
        <w:t>Values</w:t>
      </w:r>
      <w:r w:rsidRPr="007F5015">
        <w:t xml:space="preserve"> whose purpose is to configure </w:t>
      </w:r>
      <w:r w:rsidR="008A2874" w:rsidRPr="007F5015">
        <w:t xml:space="preserve">fields of </w:t>
      </w:r>
      <w:r w:rsidRPr="007F5015">
        <w:t xml:space="preserve">the </w:t>
      </w:r>
      <w:r w:rsidR="00825F26" w:rsidRPr="007F5015">
        <w:t>current Model Instance.</w:t>
      </w:r>
    </w:p>
    <w:p w14:paraId="2F871E5E" w14:textId="1607100A" w:rsidR="009777D0" w:rsidRPr="007F5015" w:rsidRDefault="00D238A9" w:rsidP="002E4BE2">
      <w:pPr>
        <w:pStyle w:val="listlevel1"/>
      </w:pPr>
      <w:r w:rsidRPr="007F5015">
        <w:t>A collection of Property Values</w:t>
      </w:r>
      <w:r w:rsidR="008A2874" w:rsidRPr="007F5015">
        <w:t xml:space="preserve"> whose purpose is to configure properties of the current Model Instance.</w:t>
      </w:r>
    </w:p>
    <w:p w14:paraId="6A1FF3F6" w14:textId="5495508C" w:rsidR="00D238A9" w:rsidRPr="007F5015" w:rsidRDefault="00D238A9" w:rsidP="002E4BE2">
      <w:pPr>
        <w:pStyle w:val="listlevel1"/>
      </w:pPr>
      <w:r w:rsidRPr="007F5015">
        <w:t>A collection of Operation Calls</w:t>
      </w:r>
      <w:r w:rsidR="008A2874" w:rsidRPr="007F5015">
        <w:t xml:space="preserve"> whose purpose is to call operations </w:t>
      </w:r>
      <w:r w:rsidR="0066437A" w:rsidRPr="007F5015">
        <w:t xml:space="preserve">for the configuration </w:t>
      </w:r>
      <w:r w:rsidR="008A2874" w:rsidRPr="007F5015">
        <w:t>of the current Model Instance.</w:t>
      </w:r>
    </w:p>
    <w:p w14:paraId="7B13F7A1" w14:textId="525D37CF" w:rsidR="00D238A9" w:rsidRPr="007F5015" w:rsidRDefault="00D238A9" w:rsidP="002E4BE2">
      <w:pPr>
        <w:pStyle w:val="listlevel1"/>
      </w:pPr>
      <w:r w:rsidRPr="007F5015">
        <w:t>A collection of Global Event</w:t>
      </w:r>
      <w:r w:rsidR="000F0E5F" w:rsidRPr="007F5015">
        <w:t xml:space="preserve"> Subscription</w:t>
      </w:r>
      <w:r w:rsidR="008A2874" w:rsidRPr="007F5015">
        <w:t xml:space="preserve"> whose purpose is to register Entry Points of the current Model Instance</w:t>
      </w:r>
      <w:r w:rsidR="00FE3338" w:rsidRPr="007F5015">
        <w:t xml:space="preserve"> </w:t>
      </w:r>
      <w:r w:rsidR="008A2874" w:rsidRPr="007F5015">
        <w:t>with global events.</w:t>
      </w:r>
    </w:p>
    <w:p w14:paraId="1642AC74" w14:textId="77777777" w:rsidR="00BA2846" w:rsidRPr="007F5015" w:rsidRDefault="00BA2846" w:rsidP="00BA2846">
      <w:pPr>
        <w:pStyle w:val="Heading4"/>
      </w:pPr>
      <w:bookmarkStart w:id="140" w:name="_Ref150850100"/>
      <w:r w:rsidRPr="007F5015">
        <w:t>Assembly Instance</w:t>
      </w:r>
      <w:bookmarkStart w:id="141" w:name="ECSS_E_ST_40_08_1640117"/>
      <w:bookmarkEnd w:id="140"/>
      <w:bookmarkEnd w:id="141"/>
    </w:p>
    <w:p w14:paraId="338E591C" w14:textId="6551EFD9" w:rsidR="002E4BE2" w:rsidRPr="007F5015" w:rsidRDefault="002E4BE2" w:rsidP="002E4BE2">
      <w:pPr>
        <w:pStyle w:val="paragraph"/>
      </w:pPr>
      <w:bookmarkStart w:id="142" w:name="ECSS_E_ST_40_08_1640118"/>
      <w:bookmarkEnd w:id="142"/>
      <w:r w:rsidRPr="007F5015">
        <w:t>Next to the Model Instances, the Assembly can contain Assembly Instances created from external Assemblies</w:t>
      </w:r>
      <w:r w:rsidR="0066437A" w:rsidRPr="007F5015">
        <w:t xml:space="preserve">, </w:t>
      </w:r>
      <w:r w:rsidR="00C75FB7" w:rsidRPr="007F5015">
        <w:t>these</w:t>
      </w:r>
      <w:r w:rsidR="008A2874" w:rsidRPr="007F5015">
        <w:t xml:space="preserve"> external Assemblies</w:t>
      </w:r>
      <w:r w:rsidR="00C75FB7" w:rsidRPr="007F5015">
        <w:t xml:space="preserve"> </w:t>
      </w:r>
      <w:r w:rsidR="00836A61" w:rsidRPr="007F5015">
        <w:t>follow</w:t>
      </w:r>
      <w:r w:rsidR="0066437A" w:rsidRPr="007F5015">
        <w:t xml:space="preserve">ing </w:t>
      </w:r>
      <w:proofErr w:type="gramStart"/>
      <w:r w:rsidR="0066437A" w:rsidRPr="007F5015">
        <w:t>as well</w:t>
      </w:r>
      <w:r w:rsidR="00DF73A2" w:rsidRPr="007F5015">
        <w:t xml:space="preserve"> </w:t>
      </w:r>
      <w:r w:rsidR="00C75FB7" w:rsidRPr="007F5015">
        <w:t>the architecture</w:t>
      </w:r>
      <w:proofErr w:type="gramEnd"/>
      <w:r w:rsidR="00C75FB7" w:rsidRPr="007F5015">
        <w:t xml:space="preserve"> shown </w:t>
      </w:r>
      <w:r w:rsidR="008A2874" w:rsidRPr="007F5015">
        <w:t xml:space="preserve">in </w:t>
      </w:r>
      <w:r w:rsidR="008A2874" w:rsidRPr="007F5015">
        <w:fldChar w:fldCharType="begin"/>
      </w:r>
      <w:r w:rsidR="008A2874" w:rsidRPr="007F5015">
        <w:instrText xml:space="preserve"> REF _Ref145660989 \h </w:instrText>
      </w:r>
      <w:r w:rsidR="008A2874" w:rsidRPr="007F5015">
        <w:fldChar w:fldCharType="separate"/>
      </w:r>
      <w:r w:rsidR="009A7EA5" w:rsidRPr="007F5015">
        <w:t xml:space="preserve">Figure </w:t>
      </w:r>
      <w:r w:rsidR="009A7EA5">
        <w:rPr>
          <w:noProof/>
        </w:rPr>
        <w:t>4</w:t>
      </w:r>
      <w:r w:rsidR="009A7EA5" w:rsidRPr="007F5015">
        <w:noBreakHyphen/>
      </w:r>
      <w:r w:rsidR="009A7EA5">
        <w:rPr>
          <w:noProof/>
        </w:rPr>
        <w:t>1</w:t>
      </w:r>
      <w:r w:rsidR="008A2874" w:rsidRPr="007F5015">
        <w:fldChar w:fldCharType="end"/>
      </w:r>
      <w:r w:rsidRPr="007F5015">
        <w:t xml:space="preserve">. Identical Assemblies, </w:t>
      </w:r>
      <w:r w:rsidR="00C93BE1" w:rsidRPr="007F5015">
        <w:t>which</w:t>
      </w:r>
      <w:r w:rsidRPr="007F5015">
        <w:t xml:space="preserve"> </w:t>
      </w:r>
      <w:r w:rsidR="00836A61" w:rsidRPr="007F5015">
        <w:t>defin</w:t>
      </w:r>
      <w:r w:rsidR="00C93BE1" w:rsidRPr="007F5015">
        <w:t>e</w:t>
      </w:r>
      <w:r w:rsidR="00836A61" w:rsidRPr="007F5015">
        <w:t xml:space="preserve"> the </w:t>
      </w:r>
      <w:r w:rsidRPr="007F5015">
        <w:t>same hierarchy and model connections</w:t>
      </w:r>
      <w:r w:rsidR="00C93BE1" w:rsidRPr="007F5015">
        <w:t xml:space="preserve"> </w:t>
      </w:r>
      <w:r w:rsidR="008253AF" w:rsidRPr="007F5015">
        <w:t xml:space="preserve">but </w:t>
      </w:r>
      <w:r w:rsidR="00212877" w:rsidRPr="007F5015">
        <w:t xml:space="preserve">the related </w:t>
      </w:r>
      <w:r w:rsidR="00836A61" w:rsidRPr="007F5015">
        <w:t>configuration</w:t>
      </w:r>
      <w:r w:rsidRPr="007F5015">
        <w:t xml:space="preserve"> values </w:t>
      </w:r>
      <w:r w:rsidR="00212877" w:rsidRPr="007F5015">
        <w:t>can</w:t>
      </w:r>
      <w:r w:rsidRPr="007F5015">
        <w:t xml:space="preserve"> be different</w:t>
      </w:r>
      <w:r w:rsidR="00212877" w:rsidRPr="007F5015">
        <w:t>,</w:t>
      </w:r>
      <w:r w:rsidRPr="007F5015">
        <w:t xml:space="preserve"> are called instances of the same Assembly. The </w:t>
      </w:r>
      <w:r w:rsidR="00DF73A2" w:rsidRPr="007F5015">
        <w:t>A</w:t>
      </w:r>
      <w:r w:rsidRPr="007F5015">
        <w:t xml:space="preserve">ssembly </w:t>
      </w:r>
      <w:r w:rsidR="00DF73A2" w:rsidRPr="007F5015">
        <w:t>I</w:t>
      </w:r>
      <w:r w:rsidRPr="007F5015">
        <w:t>nstance</w:t>
      </w:r>
      <w:r w:rsidR="00DF73A2" w:rsidRPr="007F5015">
        <w:t xml:space="preserve"> </w:t>
      </w:r>
      <w:r w:rsidRPr="007F5015">
        <w:t xml:space="preserve">allows </w:t>
      </w:r>
      <w:r w:rsidR="00375B22" w:rsidRPr="007F5015">
        <w:t xml:space="preserve">thus </w:t>
      </w:r>
      <w:r w:rsidRPr="007F5015">
        <w:t>to create multiple instances of the same model hierarchy</w:t>
      </w:r>
      <w:r w:rsidR="009777D0" w:rsidRPr="007F5015">
        <w:t xml:space="preserve">. </w:t>
      </w:r>
      <w:r w:rsidR="00DF73A2" w:rsidRPr="007F5015">
        <w:t>An</w:t>
      </w:r>
      <w:r w:rsidR="009777D0" w:rsidRPr="007F5015">
        <w:t xml:space="preserve"> external Assembly </w:t>
      </w:r>
      <w:r w:rsidR="00DF73A2" w:rsidRPr="007F5015">
        <w:t>can be plugged unmodified in another Assembly in the same way as with Russian Dolls.</w:t>
      </w:r>
      <w:r w:rsidRPr="007F5015">
        <w:t xml:space="preserve"> </w:t>
      </w:r>
      <w:r w:rsidR="00210CD0" w:rsidRPr="007F5015">
        <w:t>T</w:t>
      </w:r>
      <w:r w:rsidR="00DF73A2" w:rsidRPr="007F5015">
        <w:t xml:space="preserve">his flexibility for playing with Assemblies allows </w:t>
      </w:r>
      <w:r w:rsidRPr="007F5015">
        <w:t>to increase</w:t>
      </w:r>
      <w:r w:rsidR="00DF73A2" w:rsidRPr="007F5015">
        <w:t xml:space="preserve"> their</w:t>
      </w:r>
      <w:r w:rsidRPr="007F5015">
        <w:t xml:space="preserve"> reus</w:t>
      </w:r>
      <w:r w:rsidR="008253AF" w:rsidRPr="007F5015">
        <w:t>ability</w:t>
      </w:r>
      <w:r w:rsidR="00341C6D" w:rsidRPr="007F5015">
        <w:t xml:space="preserve">, </w:t>
      </w:r>
      <w:r w:rsidRPr="007F5015">
        <w:t>exchange</w:t>
      </w:r>
      <w:r w:rsidR="00341C6D" w:rsidRPr="007F5015">
        <w:t xml:space="preserve"> and integration in simulators</w:t>
      </w:r>
      <w:r w:rsidRPr="007F5015">
        <w:t>.</w:t>
      </w:r>
    </w:p>
    <w:p w14:paraId="01D555E8" w14:textId="729E18BB" w:rsidR="001274ED" w:rsidRPr="007F5015" w:rsidRDefault="00375B22" w:rsidP="001274ED">
      <w:pPr>
        <w:pStyle w:val="paragraph"/>
      </w:pPr>
      <w:r w:rsidRPr="007F5015">
        <w:lastRenderedPageBreak/>
        <w:t xml:space="preserve">An Assembly Instance </w:t>
      </w:r>
      <w:r w:rsidR="00F92060" w:rsidRPr="007F5015">
        <w:t xml:space="preserve">refers </w:t>
      </w:r>
      <w:r w:rsidRPr="007F5015">
        <w:t>always to the Assembly it is an instance of. It appear</w:t>
      </w:r>
      <w:r w:rsidR="00F92060" w:rsidRPr="007F5015">
        <w:t>s</w:t>
      </w:r>
      <w:r w:rsidRPr="007F5015">
        <w:t xml:space="preserve"> as a</w:t>
      </w:r>
      <w:r w:rsidR="00A86DBD" w:rsidRPr="007F5015">
        <w:t>n instance</w:t>
      </w:r>
      <w:r w:rsidRPr="007F5015">
        <w:t xml:space="preserve"> node in the simulator hierarchy, this node corresponds then to the unique </w:t>
      </w:r>
      <w:r w:rsidR="00F73A4D" w:rsidRPr="007F5015">
        <w:t xml:space="preserve">root </w:t>
      </w:r>
      <w:r w:rsidRPr="007F5015">
        <w:t>Model Instance contained in the source Assembly. As such, e</w:t>
      </w:r>
      <w:r w:rsidR="001274ED" w:rsidRPr="007F5015">
        <w:t xml:space="preserve">ach assembly instance in the Assembly </w:t>
      </w:r>
      <w:r w:rsidR="00F73A4D" w:rsidRPr="007F5015">
        <w:t xml:space="preserve">can </w:t>
      </w:r>
      <w:r w:rsidR="0066437A" w:rsidRPr="007F5015">
        <w:t xml:space="preserve">also </w:t>
      </w:r>
      <w:r w:rsidR="00F73A4D" w:rsidRPr="007F5015">
        <w:t>be</w:t>
      </w:r>
      <w:r w:rsidR="001274ED" w:rsidRPr="007F5015">
        <w:t xml:space="preserve"> identified by a unique Path relative to the</w:t>
      </w:r>
      <w:r w:rsidR="00F73A4D" w:rsidRPr="007F5015">
        <w:t xml:space="preserve"> simulator</w:t>
      </w:r>
      <w:r w:rsidR="001274ED" w:rsidRPr="007F5015">
        <w:t xml:space="preserve"> top-level instance.</w:t>
      </w:r>
    </w:p>
    <w:p w14:paraId="704D5C5A" w14:textId="1E11196C" w:rsidR="001274ED" w:rsidRPr="007F5015" w:rsidRDefault="001274ED" w:rsidP="001274ED">
      <w:pPr>
        <w:pStyle w:val="paragraph"/>
      </w:pPr>
      <w:r w:rsidRPr="007F5015">
        <w:t xml:space="preserve">Each </w:t>
      </w:r>
      <w:r w:rsidR="00F73A4D" w:rsidRPr="007F5015">
        <w:t>Assembly</w:t>
      </w:r>
      <w:r w:rsidRPr="007F5015">
        <w:t xml:space="preserve"> Instance contains:</w:t>
      </w:r>
    </w:p>
    <w:p w14:paraId="756D6C01" w14:textId="10476542" w:rsidR="001274ED" w:rsidRPr="007F5015" w:rsidRDefault="001274ED" w:rsidP="00AE6467">
      <w:pPr>
        <w:pStyle w:val="listlevel1"/>
        <w:numPr>
          <w:ilvl w:val="0"/>
          <w:numId w:val="29"/>
        </w:numPr>
      </w:pPr>
      <w:r w:rsidRPr="007F5015">
        <w:t xml:space="preserve">A collection of </w:t>
      </w:r>
      <w:r w:rsidR="00375B22" w:rsidRPr="007F5015">
        <w:t xml:space="preserve">Template Arguments defining the </w:t>
      </w:r>
      <w:r w:rsidR="00F73A4D" w:rsidRPr="007F5015">
        <w:t>arguments</w:t>
      </w:r>
      <w:r w:rsidR="00375B22" w:rsidRPr="007F5015">
        <w:t xml:space="preserve"> applied to the source Assem</w:t>
      </w:r>
      <w:r w:rsidR="00F73A4D" w:rsidRPr="007F5015">
        <w:t>b</w:t>
      </w:r>
      <w:r w:rsidR="00375B22" w:rsidRPr="007F5015">
        <w:t xml:space="preserve">ly template </w:t>
      </w:r>
      <w:r w:rsidR="00F73A4D" w:rsidRPr="007F5015">
        <w:t>parameters</w:t>
      </w:r>
      <w:r w:rsidRPr="007F5015">
        <w:t>.</w:t>
      </w:r>
    </w:p>
    <w:p w14:paraId="787B7C3D" w14:textId="46AFC91F" w:rsidR="00375B22" w:rsidRPr="007F5015" w:rsidRDefault="00375B22" w:rsidP="00375B22">
      <w:pPr>
        <w:pStyle w:val="listlevel1"/>
      </w:pPr>
      <w:r w:rsidRPr="007F5015">
        <w:t xml:space="preserve">A collection of Component Configurations, which mean to override the </w:t>
      </w:r>
      <w:r w:rsidR="006E7DFE" w:rsidRPr="007F5015">
        <w:t>configurations</w:t>
      </w:r>
      <w:r w:rsidRPr="007F5015">
        <w:t xml:space="preserve"> defined in the source assembly.</w:t>
      </w:r>
    </w:p>
    <w:p w14:paraId="60C37A22" w14:textId="5FDD39D5" w:rsidR="00F245D9" w:rsidRPr="007F5015" w:rsidRDefault="00F245D9">
      <w:pPr>
        <w:pStyle w:val="paragraph"/>
      </w:pPr>
      <w:r w:rsidRPr="007F5015">
        <w:t>Each Assembly Instance can optionally be associated with a Configuration and/or a Link Base, which are meant to provide additional configuration or link information</w:t>
      </w:r>
      <w:r w:rsidR="000948AB" w:rsidRPr="007F5015">
        <w:t xml:space="preserve"> for that assembly instance</w:t>
      </w:r>
      <w:r w:rsidRPr="007F5015">
        <w:t>.</w:t>
      </w:r>
    </w:p>
    <w:p w14:paraId="21758D1A" w14:textId="2626AD17" w:rsidR="00E22716" w:rsidRPr="007F5015" w:rsidRDefault="00E22716" w:rsidP="00117DA6">
      <w:pPr>
        <w:pStyle w:val="Heading4"/>
      </w:pPr>
      <w:bookmarkStart w:id="143" w:name="_Ref146276986"/>
      <w:r w:rsidRPr="007F5015">
        <w:t>Link</w:t>
      </w:r>
      <w:bookmarkStart w:id="144" w:name="ECSS_E_ST_40_08_1640119"/>
      <w:bookmarkEnd w:id="143"/>
      <w:bookmarkEnd w:id="144"/>
    </w:p>
    <w:p w14:paraId="34CB135D" w14:textId="5C7A6893" w:rsidR="00E22716" w:rsidRPr="007F5015" w:rsidRDefault="00E22716" w:rsidP="00E22716">
      <w:pPr>
        <w:pStyle w:val="paragraph"/>
      </w:pPr>
      <w:bookmarkStart w:id="145" w:name="ECSS_E_ST_40_08_1640120"/>
      <w:bookmarkEnd w:id="145"/>
      <w:r w:rsidRPr="007F5015">
        <w:t xml:space="preserve">A Link </w:t>
      </w:r>
      <w:r w:rsidR="00277765" w:rsidRPr="007F5015">
        <w:t>defines</w:t>
      </w:r>
      <w:r w:rsidRPr="007F5015">
        <w:t xml:space="preserve"> a connection between </w:t>
      </w:r>
      <w:r w:rsidR="000774DE" w:rsidRPr="007F5015">
        <w:t>two</w:t>
      </w:r>
      <w:r w:rsidRPr="007F5015">
        <w:t xml:space="preserve"> model</w:t>
      </w:r>
      <w:r w:rsidR="000774DE" w:rsidRPr="007F5015">
        <w:t>s. Following kinds of Link exist:</w:t>
      </w:r>
    </w:p>
    <w:p w14:paraId="54B07CB5" w14:textId="29D643B7" w:rsidR="000774DE" w:rsidRPr="007F5015" w:rsidRDefault="000774DE" w:rsidP="000774DE">
      <w:pPr>
        <w:pStyle w:val="Bul1"/>
      </w:pPr>
      <w:r w:rsidRPr="007F5015">
        <w:t>A Field Link connects an Output Field to an Input Field.</w:t>
      </w:r>
    </w:p>
    <w:p w14:paraId="67C1AE95" w14:textId="507BA2D9" w:rsidR="000774DE" w:rsidRPr="007F5015" w:rsidRDefault="000774DE" w:rsidP="000774DE">
      <w:pPr>
        <w:pStyle w:val="Bul1"/>
      </w:pPr>
      <w:r w:rsidRPr="007F5015">
        <w:t>An Event Link connects an Event Source to an Event Sink</w:t>
      </w:r>
      <w:r w:rsidR="00743E43" w:rsidRPr="007F5015">
        <w:t>.</w:t>
      </w:r>
    </w:p>
    <w:p w14:paraId="628F928C" w14:textId="7076B06B" w:rsidR="000774DE" w:rsidRPr="007F5015" w:rsidRDefault="000774DE" w:rsidP="000774DE">
      <w:pPr>
        <w:pStyle w:val="Bul1"/>
      </w:pPr>
      <w:r w:rsidRPr="007F5015">
        <w:t>An Interface Link connects a Reference to an Interface provider</w:t>
      </w:r>
      <w:r w:rsidR="001B3BC7" w:rsidRPr="007F5015">
        <w:t xml:space="preserve"> that </w:t>
      </w:r>
      <w:r w:rsidR="00212877" w:rsidRPr="007F5015">
        <w:t>is</w:t>
      </w:r>
      <w:r w:rsidRPr="007F5015">
        <w:t xml:space="preserve"> a Component that implements the Interface</w:t>
      </w:r>
      <w:r w:rsidR="00212877" w:rsidRPr="007F5015">
        <w:t>. T</w:t>
      </w:r>
      <w:r w:rsidRPr="007F5015">
        <w:t>h</w:t>
      </w:r>
      <w:r w:rsidR="00212877" w:rsidRPr="007F5015">
        <w:t>e Interface Link</w:t>
      </w:r>
      <w:r w:rsidRPr="007F5015">
        <w:t xml:space="preserve"> corresponds exactly to the Usage – Implementation pattern in UML</w:t>
      </w:r>
      <w:r w:rsidR="006F6E58" w:rsidRPr="007F5015">
        <w:t xml:space="preserve">. Furthermore, an Interface Link can be bidirectional meaning that </w:t>
      </w:r>
      <w:r w:rsidR="00B11F77" w:rsidRPr="007F5015">
        <w:t>there is a reverse interface link running from the client instance back to the owner instance (their respective roles in the link are reversed)</w:t>
      </w:r>
      <w:r w:rsidR="006F6E58" w:rsidRPr="007F5015">
        <w:t xml:space="preserve">. This pattern is very useful to model for </w:t>
      </w:r>
      <w:r w:rsidR="00B3025E" w:rsidRPr="007F5015">
        <w:t>instance</w:t>
      </w:r>
      <w:r w:rsidR="006F6E58" w:rsidRPr="007F5015">
        <w:t xml:space="preserve"> a full-duplex data communication interface such as an UART</w:t>
      </w:r>
      <w:r w:rsidR="001B3BC7" w:rsidRPr="007F5015">
        <w:t xml:space="preserve"> link or</w:t>
      </w:r>
      <w:r w:rsidR="006F6E58" w:rsidRPr="007F5015">
        <w:t xml:space="preserve"> a </w:t>
      </w:r>
      <w:proofErr w:type="spellStart"/>
      <w:r w:rsidR="006F6E58" w:rsidRPr="007F5015">
        <w:t>Spacewire</w:t>
      </w:r>
      <w:proofErr w:type="spellEnd"/>
      <w:r w:rsidR="006F6E58" w:rsidRPr="007F5015">
        <w:t xml:space="preserve"> link as it allows to </w:t>
      </w:r>
      <w:r w:rsidR="00F11DB9" w:rsidRPr="007F5015">
        <w:t>reduce</w:t>
      </w:r>
      <w:r w:rsidR="006F6E58" w:rsidRPr="007F5015">
        <w:t xml:space="preserve"> </w:t>
      </w:r>
      <w:r w:rsidR="008C4229" w:rsidRPr="007F5015">
        <w:t>two</w:t>
      </w:r>
      <w:r w:rsidR="006F6E58" w:rsidRPr="007F5015">
        <w:t xml:space="preserve"> identical interface links </w:t>
      </w:r>
      <w:r w:rsidR="00F11DB9" w:rsidRPr="007F5015">
        <w:t xml:space="preserve">to one single </w:t>
      </w:r>
      <w:r w:rsidR="008C4229" w:rsidRPr="007F5015">
        <w:t>link between the components</w:t>
      </w:r>
      <w:r w:rsidR="006F6E58" w:rsidRPr="007F5015">
        <w:t>.</w:t>
      </w:r>
      <w:r w:rsidR="002E5904" w:rsidRPr="007F5015">
        <w:t xml:space="preserve"> Another use case concerns </w:t>
      </w:r>
      <w:r w:rsidR="00736E3D" w:rsidRPr="007F5015">
        <w:t xml:space="preserve">the </w:t>
      </w:r>
      <w:r w:rsidR="002E5904" w:rsidRPr="007F5015">
        <w:t>simulation of the power interface: the for</w:t>
      </w:r>
      <w:r w:rsidR="0002432A" w:rsidRPr="007F5015">
        <w:t>ward</w:t>
      </w:r>
      <w:r w:rsidR="002E5904" w:rsidRPr="007F5015">
        <w:t xml:space="preserve"> interface link connects a voltage provider to a voltage consumer and the </w:t>
      </w:r>
      <w:r w:rsidR="0090613C" w:rsidRPr="007F5015">
        <w:t>back interface</w:t>
      </w:r>
      <w:r w:rsidR="002E5904" w:rsidRPr="007F5015">
        <w:t xml:space="preserve"> link connects a current provider to a current consumer.</w:t>
      </w:r>
    </w:p>
    <w:p w14:paraId="36F6AA97" w14:textId="548B496C" w:rsidR="00663CB5" w:rsidRPr="007F5015" w:rsidRDefault="00663CB5" w:rsidP="00663CB5">
      <w:pPr>
        <w:pStyle w:val="paragraph"/>
      </w:pPr>
      <w:r w:rsidRPr="007F5015">
        <w:t xml:space="preserve">The </w:t>
      </w:r>
      <w:r w:rsidR="00DB15FA" w:rsidRPr="007F5015">
        <w:t xml:space="preserve">three </w:t>
      </w:r>
      <w:r w:rsidRPr="007F5015">
        <w:t xml:space="preserve">kinds of Link are illustrated in </w:t>
      </w:r>
      <w:r w:rsidRPr="007F5015">
        <w:fldChar w:fldCharType="begin"/>
      </w:r>
      <w:r w:rsidRPr="007F5015">
        <w:instrText xml:space="preserve"> REF _Ref146269903 \h </w:instrText>
      </w:r>
      <w:r w:rsidRPr="007F5015">
        <w:fldChar w:fldCharType="separate"/>
      </w:r>
      <w:r w:rsidR="009A7EA5" w:rsidRPr="007F5015">
        <w:t xml:space="preserve">Figure </w:t>
      </w:r>
      <w:r w:rsidR="009A7EA5">
        <w:rPr>
          <w:noProof/>
        </w:rPr>
        <w:t>4</w:t>
      </w:r>
      <w:r w:rsidR="009A7EA5" w:rsidRPr="007F5015">
        <w:noBreakHyphen/>
      </w:r>
      <w:r w:rsidR="009A7EA5">
        <w:rPr>
          <w:noProof/>
        </w:rPr>
        <w:t>2</w:t>
      </w:r>
      <w:r w:rsidRPr="007F5015">
        <w:fldChar w:fldCharType="end"/>
      </w:r>
      <w:r w:rsidRPr="007F5015">
        <w:t>.</w:t>
      </w:r>
    </w:p>
    <w:p w14:paraId="0D81F3D0" w14:textId="7AB457F9" w:rsidR="001D66DC" w:rsidRPr="007F5015" w:rsidRDefault="00DB15FA" w:rsidP="00E36686">
      <w:pPr>
        <w:pStyle w:val="graphic"/>
        <w:spacing w:before="120"/>
        <w:rPr>
          <w:lang w:val="en-GB"/>
        </w:rPr>
      </w:pPr>
      <w:r w:rsidRPr="007F5015">
        <w:rPr>
          <w:noProof/>
          <w:lang w:val="en-GB"/>
        </w:rPr>
        <w:lastRenderedPageBreak/>
        <w:drawing>
          <wp:inline distT="0" distB="0" distL="0" distR="0" wp14:anchorId="7CEDC38E" wp14:editId="2FB9744A">
            <wp:extent cx="2658315" cy="3416199"/>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321"/>
                    <a:stretch>
                      <a:fillRect/>
                    </a:stretch>
                  </pic:blipFill>
                  <pic:spPr bwMode="auto">
                    <a:xfrm>
                      <a:off x="0" y="0"/>
                      <a:ext cx="2694860" cy="3463163"/>
                    </a:xfrm>
                    <a:prstGeom prst="rect">
                      <a:avLst/>
                    </a:prstGeom>
                    <a:noFill/>
                    <a:ln>
                      <a:noFill/>
                    </a:ln>
                    <a:extLst>
                      <a:ext uri="{53640926-AAD7-44D8-BBD7-CCE9431645EC}">
                        <a14:shadowObscured xmlns:a14="http://schemas.microsoft.com/office/drawing/2010/main"/>
                      </a:ext>
                    </a:extLst>
                  </pic:spPr>
                </pic:pic>
              </a:graphicData>
            </a:graphic>
          </wp:inline>
        </w:drawing>
      </w:r>
    </w:p>
    <w:p w14:paraId="49D47159" w14:textId="04772F39" w:rsidR="0020178B" w:rsidRPr="007F5015" w:rsidRDefault="0020178B" w:rsidP="00E36686">
      <w:pPr>
        <w:pStyle w:val="Caption"/>
        <w:spacing w:after="120"/>
      </w:pPr>
      <w:bookmarkStart w:id="146" w:name="ECSS_E_ST_40_08_1640121"/>
      <w:bookmarkStart w:id="147" w:name="_Ref146269903"/>
      <w:bookmarkStart w:id="148" w:name="_Toc205211724"/>
      <w:bookmarkEnd w:id="146"/>
      <w:r w:rsidRPr="007F5015">
        <w:t xml:space="preserve">Figure </w:t>
      </w:r>
      <w:r w:rsidR="001F2CAC" w:rsidRPr="007F5015">
        <w:fldChar w:fldCharType="begin"/>
      </w:r>
      <w:r w:rsidR="001F2CAC" w:rsidRPr="007F5015">
        <w:instrText xml:space="preserve"> STYLEREF 1 \s </w:instrText>
      </w:r>
      <w:r w:rsidR="001F2CAC" w:rsidRPr="007F5015">
        <w:fldChar w:fldCharType="separate"/>
      </w:r>
      <w:r w:rsidR="009A7EA5">
        <w:rPr>
          <w:noProof/>
        </w:rPr>
        <w:t>4</w:t>
      </w:r>
      <w:r w:rsidR="001F2CAC" w:rsidRPr="007F5015">
        <w:rPr>
          <w:noProof/>
        </w:rPr>
        <w:fldChar w:fldCharType="end"/>
      </w:r>
      <w:r w:rsidR="0049478A" w:rsidRPr="007F5015">
        <w:noBreakHyphen/>
      </w:r>
      <w:r w:rsidR="001F2CAC" w:rsidRPr="007F5015">
        <w:fldChar w:fldCharType="begin"/>
      </w:r>
      <w:r w:rsidR="001F2CAC" w:rsidRPr="007F5015">
        <w:instrText xml:space="preserve"> SEQ Figure \* ARABIC \s 1 </w:instrText>
      </w:r>
      <w:r w:rsidR="001F2CAC" w:rsidRPr="007F5015">
        <w:fldChar w:fldCharType="separate"/>
      </w:r>
      <w:r w:rsidR="009A7EA5">
        <w:rPr>
          <w:noProof/>
        </w:rPr>
        <w:t>2</w:t>
      </w:r>
      <w:r w:rsidR="001F2CAC" w:rsidRPr="007F5015">
        <w:rPr>
          <w:noProof/>
        </w:rPr>
        <w:fldChar w:fldCharType="end"/>
      </w:r>
      <w:bookmarkEnd w:id="147"/>
      <w:r w:rsidR="00716EC2" w:rsidRPr="007F5015">
        <w:t xml:space="preserve">: </w:t>
      </w:r>
      <w:r w:rsidR="00DB15FA" w:rsidRPr="007F5015">
        <w:t xml:space="preserve">Three </w:t>
      </w:r>
      <w:r w:rsidR="00716EC2" w:rsidRPr="007F5015">
        <w:t>types of Link</w:t>
      </w:r>
      <w:bookmarkEnd w:id="148"/>
    </w:p>
    <w:p w14:paraId="39296E17" w14:textId="2E7EE9ED" w:rsidR="00EA3C6E" w:rsidRPr="007F5015" w:rsidRDefault="00EA3C6E" w:rsidP="00EA3C6E">
      <w:pPr>
        <w:pStyle w:val="paragraph"/>
      </w:pPr>
      <w:bookmarkStart w:id="149" w:name="ECSS_E_ST_40_08_1640122"/>
      <w:bookmarkEnd w:id="149"/>
      <w:r w:rsidRPr="007F5015">
        <w:t xml:space="preserve">In </w:t>
      </w:r>
      <w:r w:rsidR="007974C2" w:rsidRPr="007F5015">
        <w:fldChar w:fldCharType="begin"/>
      </w:r>
      <w:r w:rsidR="007974C2" w:rsidRPr="007F5015">
        <w:instrText xml:space="preserve"> REF _Ref146269903 \h </w:instrText>
      </w:r>
      <w:r w:rsidR="007974C2" w:rsidRPr="007F5015">
        <w:fldChar w:fldCharType="separate"/>
      </w:r>
      <w:r w:rsidR="009A7EA5" w:rsidRPr="007F5015">
        <w:t xml:space="preserve">Figure </w:t>
      </w:r>
      <w:r w:rsidR="009A7EA5">
        <w:rPr>
          <w:noProof/>
        </w:rPr>
        <w:t>4</w:t>
      </w:r>
      <w:r w:rsidR="009A7EA5" w:rsidRPr="007F5015">
        <w:noBreakHyphen/>
      </w:r>
      <w:r w:rsidR="009A7EA5">
        <w:rPr>
          <w:noProof/>
        </w:rPr>
        <w:t>2</w:t>
      </w:r>
      <w:r w:rsidR="007974C2" w:rsidRPr="007F5015">
        <w:fldChar w:fldCharType="end"/>
      </w:r>
      <w:r w:rsidRPr="007F5015">
        <w:t xml:space="preserve">, owner and client model instances are presented to express that Reference, Field, Event Source and Event Sink are sub-elements that belong always to a model instance. In reality, the link end objects can be </w:t>
      </w:r>
      <w:r w:rsidR="00BA2B67" w:rsidRPr="007F5015">
        <w:t>found</w:t>
      </w:r>
      <w:r w:rsidRPr="007F5015">
        <w:t xml:space="preserve"> </w:t>
      </w:r>
      <w:r w:rsidR="00BA2B67" w:rsidRPr="007F5015">
        <w:t>with</w:t>
      </w:r>
      <w:r w:rsidRPr="007F5015">
        <w:t xml:space="preserve"> their paths using the Resolver service, that allows to search for any SMP Object in the simulator</w:t>
      </w:r>
      <w:r w:rsidR="00BA2B67" w:rsidRPr="007F5015">
        <w:t xml:space="preserve"> hierarchy</w:t>
      </w:r>
      <w:r w:rsidRPr="007F5015">
        <w:t xml:space="preserve">. In the information model, the </w:t>
      </w:r>
      <w:r w:rsidR="00DB15FA" w:rsidRPr="007F5015">
        <w:t>three</w:t>
      </w:r>
      <w:r w:rsidRPr="007F5015">
        <w:t xml:space="preserve"> kinds of Link derive from Link, which has </w:t>
      </w:r>
      <w:r w:rsidR="00CE36FC" w:rsidRPr="007F5015">
        <w:t>an</w:t>
      </w:r>
      <w:r w:rsidRPr="007F5015">
        <w:t xml:space="preserve"> </w:t>
      </w:r>
      <w:r w:rsidR="00CE36FC" w:rsidRPr="007F5015">
        <w:t>O</w:t>
      </w:r>
      <w:r w:rsidRPr="007F5015">
        <w:t>wner</w:t>
      </w:r>
      <w:r w:rsidR="00CE36FC" w:rsidRPr="007F5015">
        <w:t xml:space="preserve"> </w:t>
      </w:r>
      <w:r w:rsidRPr="007F5015">
        <w:t xml:space="preserve">Path </w:t>
      </w:r>
      <w:r w:rsidR="00CE36FC" w:rsidRPr="007F5015">
        <w:t xml:space="preserve">feature </w:t>
      </w:r>
      <w:r w:rsidRPr="007F5015">
        <w:t xml:space="preserve">and </w:t>
      </w:r>
      <w:r w:rsidR="00CE36FC" w:rsidRPr="007F5015">
        <w:t>a C</w:t>
      </w:r>
      <w:r w:rsidRPr="007F5015">
        <w:t>lient</w:t>
      </w:r>
      <w:r w:rsidR="00CE36FC" w:rsidRPr="007F5015">
        <w:t xml:space="preserve"> </w:t>
      </w:r>
      <w:r w:rsidRPr="007F5015">
        <w:t>Path</w:t>
      </w:r>
      <w:r w:rsidR="00CE36FC" w:rsidRPr="007F5015">
        <w:t xml:space="preserve"> feature, which are:</w:t>
      </w:r>
    </w:p>
    <w:p w14:paraId="50CE9B31" w14:textId="00D990F5" w:rsidR="00CE36FC" w:rsidRPr="007F5015" w:rsidRDefault="00CE36FC" w:rsidP="00E36686">
      <w:pPr>
        <w:pStyle w:val="Bul1"/>
        <w:spacing w:before="80"/>
      </w:pPr>
      <w:r w:rsidRPr="007F5015">
        <w:t>resp</w:t>
      </w:r>
      <w:r w:rsidR="00A44493" w:rsidRPr="007F5015">
        <w:t>ectively</w:t>
      </w:r>
      <w:r w:rsidRPr="007F5015">
        <w:t xml:space="preserve"> the Output Field and Input Field paths in a Field Link.</w:t>
      </w:r>
    </w:p>
    <w:p w14:paraId="5ADFC1C0" w14:textId="3B771F46" w:rsidR="00CE36FC" w:rsidRPr="007F5015" w:rsidRDefault="00EF7A93" w:rsidP="00E36686">
      <w:pPr>
        <w:pStyle w:val="Bul1"/>
        <w:spacing w:before="80"/>
      </w:pPr>
      <w:r w:rsidRPr="007F5015">
        <w:t>respectively</w:t>
      </w:r>
      <w:r w:rsidR="00CE36FC" w:rsidRPr="007F5015">
        <w:t xml:space="preserve"> the Event Source and Event Sink paths in an Event Link.</w:t>
      </w:r>
    </w:p>
    <w:p w14:paraId="6CC6ACF4" w14:textId="62B9AAA9" w:rsidR="00CE36FC" w:rsidRPr="007F5015" w:rsidRDefault="00EF7A93" w:rsidP="00E36686">
      <w:pPr>
        <w:pStyle w:val="Bul1"/>
        <w:spacing w:before="80"/>
      </w:pPr>
      <w:r w:rsidRPr="007F5015">
        <w:t>respectively</w:t>
      </w:r>
      <w:r w:rsidR="00CE36FC" w:rsidRPr="007F5015">
        <w:t xml:space="preserve"> the </w:t>
      </w:r>
      <w:r w:rsidR="004B7C3E" w:rsidRPr="007F5015">
        <w:t>Interface Consumer Model Instance</w:t>
      </w:r>
      <w:r w:rsidR="00CE36FC" w:rsidRPr="007F5015">
        <w:t xml:space="preserve"> and Interface Provider Model Instance paths in an Interface Link.</w:t>
      </w:r>
    </w:p>
    <w:p w14:paraId="62947FBB" w14:textId="082439CA" w:rsidR="008C01F5" w:rsidRPr="007F5015" w:rsidRDefault="007974C2" w:rsidP="008C01F5">
      <w:pPr>
        <w:pStyle w:val="paragraph"/>
      </w:pPr>
      <w:r w:rsidRPr="007F5015">
        <w:fldChar w:fldCharType="begin"/>
      </w:r>
      <w:r w:rsidRPr="007F5015">
        <w:instrText xml:space="preserve"> REF _Ref167375065 \h </w:instrText>
      </w:r>
      <w:r w:rsidRPr="007F5015">
        <w:fldChar w:fldCharType="separate"/>
      </w:r>
      <w:r w:rsidR="009A7EA5" w:rsidRPr="007F5015">
        <w:t xml:space="preserve">Figure </w:t>
      </w:r>
      <w:r w:rsidR="009A7EA5">
        <w:rPr>
          <w:noProof/>
        </w:rPr>
        <w:t>4</w:t>
      </w:r>
      <w:r w:rsidR="009A7EA5" w:rsidRPr="007F5015">
        <w:noBreakHyphen/>
      </w:r>
      <w:r w:rsidR="009A7EA5">
        <w:rPr>
          <w:noProof/>
        </w:rPr>
        <w:t>3</w:t>
      </w:r>
      <w:r w:rsidRPr="007F5015">
        <w:fldChar w:fldCharType="end"/>
      </w:r>
      <w:r w:rsidR="008C01F5" w:rsidRPr="007F5015">
        <w:t xml:space="preserve"> illustrates the bidirectional </w:t>
      </w:r>
      <w:r w:rsidR="004B7C3E" w:rsidRPr="007F5015">
        <w:t>Interface Link</w:t>
      </w:r>
      <w:r w:rsidR="008C01F5" w:rsidRPr="007F5015">
        <w:t>:</w:t>
      </w:r>
    </w:p>
    <w:p w14:paraId="00ED7B3C" w14:textId="0E51E504" w:rsidR="008C01F5" w:rsidRPr="007F5015" w:rsidRDefault="00325211" w:rsidP="00E36686">
      <w:pPr>
        <w:pStyle w:val="graphic"/>
        <w:spacing w:before="120"/>
        <w:rPr>
          <w:lang w:val="en-GB"/>
        </w:rPr>
      </w:pPr>
      <w:r w:rsidRPr="007F5015">
        <w:rPr>
          <w:noProof/>
          <w:lang w:val="en-GB"/>
        </w:rPr>
        <w:drawing>
          <wp:inline distT="0" distB="0" distL="0" distR="0" wp14:anchorId="00C6FEA5" wp14:editId="5EA095DE">
            <wp:extent cx="2655417" cy="26084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5417" cy="2608434"/>
                    </a:xfrm>
                    <a:prstGeom prst="rect">
                      <a:avLst/>
                    </a:prstGeom>
                    <a:noFill/>
                  </pic:spPr>
                </pic:pic>
              </a:graphicData>
            </a:graphic>
          </wp:inline>
        </w:drawing>
      </w:r>
    </w:p>
    <w:p w14:paraId="6C7EB03D" w14:textId="6E8B684F" w:rsidR="008C01F5" w:rsidRPr="007F5015" w:rsidRDefault="008C01F5" w:rsidP="00E36686">
      <w:pPr>
        <w:pStyle w:val="Caption"/>
        <w:spacing w:after="120"/>
      </w:pPr>
      <w:bookmarkStart w:id="150" w:name="ECSS_E_ST_40_08_1640123"/>
      <w:bookmarkStart w:id="151" w:name="_Ref167375065"/>
      <w:bookmarkStart w:id="152" w:name="_Toc205211725"/>
      <w:bookmarkEnd w:id="150"/>
      <w:r w:rsidRPr="007F5015">
        <w:t xml:space="preserve">Figure </w:t>
      </w:r>
      <w:r w:rsidR="001F2CAC" w:rsidRPr="007F5015">
        <w:fldChar w:fldCharType="begin"/>
      </w:r>
      <w:r w:rsidR="001F2CAC" w:rsidRPr="007F5015">
        <w:instrText xml:space="preserve"> STYLEREF 1 \s </w:instrText>
      </w:r>
      <w:r w:rsidR="001F2CAC" w:rsidRPr="007F5015">
        <w:fldChar w:fldCharType="separate"/>
      </w:r>
      <w:r w:rsidR="009A7EA5">
        <w:rPr>
          <w:noProof/>
        </w:rPr>
        <w:t>4</w:t>
      </w:r>
      <w:r w:rsidR="001F2CAC" w:rsidRPr="007F5015">
        <w:rPr>
          <w:noProof/>
        </w:rPr>
        <w:fldChar w:fldCharType="end"/>
      </w:r>
      <w:r w:rsidRPr="007F5015">
        <w:noBreakHyphen/>
      </w:r>
      <w:r w:rsidR="001F2CAC" w:rsidRPr="007F5015">
        <w:fldChar w:fldCharType="begin"/>
      </w:r>
      <w:r w:rsidR="001F2CAC" w:rsidRPr="007F5015">
        <w:instrText xml:space="preserve"> SEQ Figure \* ARABIC \s 1 </w:instrText>
      </w:r>
      <w:r w:rsidR="001F2CAC" w:rsidRPr="007F5015">
        <w:fldChar w:fldCharType="separate"/>
      </w:r>
      <w:r w:rsidR="009A7EA5">
        <w:rPr>
          <w:noProof/>
        </w:rPr>
        <w:t>3</w:t>
      </w:r>
      <w:r w:rsidR="001F2CAC" w:rsidRPr="007F5015">
        <w:rPr>
          <w:noProof/>
        </w:rPr>
        <w:fldChar w:fldCharType="end"/>
      </w:r>
      <w:bookmarkEnd w:id="151"/>
      <w:r w:rsidRPr="007F5015">
        <w:t xml:space="preserve">: Bidirectional </w:t>
      </w:r>
      <w:r w:rsidR="00123FAE" w:rsidRPr="007F5015">
        <w:t xml:space="preserve">Interface </w:t>
      </w:r>
      <w:r w:rsidRPr="007F5015">
        <w:t>Link</w:t>
      </w:r>
      <w:bookmarkEnd w:id="152"/>
    </w:p>
    <w:p w14:paraId="6453A85D" w14:textId="066662B4" w:rsidR="008C01F5" w:rsidRPr="007F5015" w:rsidRDefault="00B00843" w:rsidP="008C01F5">
      <w:pPr>
        <w:pStyle w:val="paragraph"/>
      </w:pPr>
      <w:bookmarkStart w:id="153" w:name="ECSS_E_ST_40_08_1640124"/>
      <w:bookmarkEnd w:id="153"/>
      <w:r w:rsidRPr="007F5015">
        <w:lastRenderedPageBreak/>
        <w:t>A</w:t>
      </w:r>
      <w:r w:rsidR="008C01F5" w:rsidRPr="007F5015">
        <w:t xml:space="preserve"> bidirectional Interface Link</w:t>
      </w:r>
      <w:r w:rsidRPr="007F5015">
        <w:t xml:space="preserve"> models the communication in both the forward and the back directions</w:t>
      </w:r>
      <w:r w:rsidR="008C01F5" w:rsidRPr="007F5015">
        <w:t xml:space="preserve">. The </w:t>
      </w:r>
      <w:r w:rsidR="008C01F5" w:rsidRPr="007F5015">
        <w:rPr>
          <w:i/>
        </w:rPr>
        <w:t>Reference</w:t>
      </w:r>
      <w:r w:rsidR="008C01F5" w:rsidRPr="007F5015">
        <w:t xml:space="preserve"> feature connects the owner instance to the client instance as a normal monodirectional link. If the link is bidirectional, the additional </w:t>
      </w:r>
      <w:proofErr w:type="spellStart"/>
      <w:r w:rsidR="008C01F5" w:rsidRPr="007F5015">
        <w:rPr>
          <w:i/>
        </w:rPr>
        <w:t>BackReference</w:t>
      </w:r>
      <w:proofErr w:type="spellEnd"/>
      <w:r w:rsidR="008C01F5" w:rsidRPr="007F5015">
        <w:t xml:space="preserve"> feature connects back the client instance</w:t>
      </w:r>
      <w:r w:rsidR="003C5533" w:rsidRPr="007F5015">
        <w:t xml:space="preserve">, </w:t>
      </w:r>
      <w:r w:rsidR="008C01F5" w:rsidRPr="007F5015">
        <w:t xml:space="preserve">which becomes </w:t>
      </w:r>
      <w:r w:rsidR="003C5533" w:rsidRPr="007F5015">
        <w:t xml:space="preserve">thus </w:t>
      </w:r>
      <w:r w:rsidR="008C01F5" w:rsidRPr="007F5015">
        <w:t>owner</w:t>
      </w:r>
      <w:r w:rsidR="003C5533" w:rsidRPr="007F5015">
        <w:t>,</w:t>
      </w:r>
      <w:r w:rsidR="008C01F5" w:rsidRPr="007F5015">
        <w:t xml:space="preserve"> to the owner instance</w:t>
      </w:r>
      <w:r w:rsidR="003C5533" w:rsidRPr="007F5015">
        <w:t xml:space="preserve">, </w:t>
      </w:r>
      <w:r w:rsidR="008C01F5" w:rsidRPr="007F5015">
        <w:t xml:space="preserve">which becomes </w:t>
      </w:r>
      <w:r w:rsidR="003C5533" w:rsidRPr="007F5015">
        <w:t xml:space="preserve">thus </w:t>
      </w:r>
      <w:r w:rsidR="008C01F5" w:rsidRPr="007F5015">
        <w:t>client.</w:t>
      </w:r>
    </w:p>
    <w:p w14:paraId="2B89DED3" w14:textId="77AC8F2A" w:rsidR="00316054" w:rsidRPr="007F5015" w:rsidRDefault="00316054" w:rsidP="008C01F5">
      <w:pPr>
        <w:pStyle w:val="paragraph"/>
      </w:pPr>
      <w:r w:rsidRPr="007F5015">
        <w:t>A “bidirectional Field Link” can also be envisaged but there is currently no use case identified for such Link.</w:t>
      </w:r>
    </w:p>
    <w:p w14:paraId="0F80109B" w14:textId="2E0A846B" w:rsidR="008C01F5" w:rsidRPr="007F5015" w:rsidRDefault="00316054" w:rsidP="008C01F5">
      <w:pPr>
        <w:pStyle w:val="paragraph"/>
      </w:pPr>
      <w:r w:rsidRPr="007F5015">
        <w:t>While</w:t>
      </w:r>
      <w:r w:rsidR="008C01F5" w:rsidRPr="007F5015">
        <w:t xml:space="preserve"> </w:t>
      </w:r>
      <w:r w:rsidR="003C5533" w:rsidRPr="007F5015">
        <w:t>a</w:t>
      </w:r>
      <w:r w:rsidR="008C01F5" w:rsidRPr="007F5015">
        <w:t xml:space="preserve"> “bidirectional Event Link” cannot exist because due to the nature of an Event Link, </w:t>
      </w:r>
      <w:r w:rsidR="00807496" w:rsidRPr="007F5015">
        <w:t xml:space="preserve">attempting to model </w:t>
      </w:r>
      <w:r w:rsidR="00077519" w:rsidRPr="007F5015">
        <w:t xml:space="preserve">bidirectional communication for </w:t>
      </w:r>
      <w:r w:rsidR="008C01F5" w:rsidRPr="007F5015">
        <w:t xml:space="preserve">such Link </w:t>
      </w:r>
      <w:r w:rsidR="00807496" w:rsidRPr="007F5015">
        <w:t xml:space="preserve">does not </w:t>
      </w:r>
      <w:r w:rsidR="004B7C3E" w:rsidRPr="007F5015">
        <w:t xml:space="preserve">really </w:t>
      </w:r>
      <w:r w:rsidR="00807496" w:rsidRPr="007F5015">
        <w:t>make sense.</w:t>
      </w:r>
    </w:p>
    <w:p w14:paraId="676DF119" w14:textId="708AEA80" w:rsidR="00117DA6" w:rsidRPr="007F5015" w:rsidRDefault="00117DA6" w:rsidP="00117DA6">
      <w:pPr>
        <w:pStyle w:val="Heading4"/>
      </w:pPr>
      <w:r w:rsidRPr="007F5015">
        <w:t>Component Configuration</w:t>
      </w:r>
      <w:bookmarkStart w:id="154" w:name="ECSS_E_ST_40_08_1640125"/>
      <w:bookmarkEnd w:id="154"/>
    </w:p>
    <w:p w14:paraId="69448FA7" w14:textId="6180E333" w:rsidR="00987836" w:rsidRPr="007F5015" w:rsidRDefault="002E4BE2" w:rsidP="002E4BE2">
      <w:pPr>
        <w:pStyle w:val="paragraph"/>
      </w:pPr>
      <w:bookmarkStart w:id="155" w:name="ECSS_E_ST_40_08_1640126"/>
      <w:bookmarkEnd w:id="155"/>
      <w:r w:rsidRPr="007F5015">
        <w:t xml:space="preserve">The </w:t>
      </w:r>
      <w:r w:rsidR="00AF3106" w:rsidRPr="007F5015">
        <w:t xml:space="preserve">Assembly and the </w:t>
      </w:r>
      <w:r w:rsidRPr="007F5015">
        <w:t>Assembly Instance ha</w:t>
      </w:r>
      <w:r w:rsidR="00F050C3" w:rsidRPr="007F5015">
        <w:t>ve</w:t>
      </w:r>
      <w:r w:rsidRPr="007F5015">
        <w:t xml:space="preserve"> a collection of </w:t>
      </w:r>
      <w:r w:rsidR="00D238A9" w:rsidRPr="007F5015">
        <w:t>Component</w:t>
      </w:r>
      <w:r w:rsidRPr="007F5015">
        <w:t xml:space="preserve"> Configurations as </w:t>
      </w:r>
      <w:r w:rsidR="00F050C3" w:rsidRPr="007F5015">
        <w:t>their</w:t>
      </w:r>
      <w:r w:rsidRPr="007F5015">
        <w:t xml:space="preserve"> direct children</w:t>
      </w:r>
      <w:r w:rsidR="001B3BC7" w:rsidRPr="007F5015">
        <w:t xml:space="preserve">, which </w:t>
      </w:r>
      <w:r w:rsidRPr="007F5015">
        <w:t xml:space="preserve">allows to override the configuration of the </w:t>
      </w:r>
      <w:r w:rsidR="00663CB5" w:rsidRPr="007F5015">
        <w:t>components</w:t>
      </w:r>
      <w:r w:rsidRPr="007F5015">
        <w:t xml:space="preserve"> </w:t>
      </w:r>
      <w:r w:rsidR="001B3BC7" w:rsidRPr="007F5015">
        <w:t>that</w:t>
      </w:r>
      <w:r w:rsidRPr="007F5015">
        <w:t xml:space="preserve"> are direct or indirect children of the </w:t>
      </w:r>
      <w:r w:rsidR="00F050C3" w:rsidRPr="007F5015">
        <w:t xml:space="preserve">respective Assembly or </w:t>
      </w:r>
      <w:r w:rsidRPr="007F5015">
        <w:t xml:space="preserve">Assembly Instance in the hierarchy. The </w:t>
      </w:r>
      <w:r w:rsidR="00D238A9" w:rsidRPr="007F5015">
        <w:t>Component</w:t>
      </w:r>
      <w:r w:rsidRPr="007F5015">
        <w:t xml:space="preserve"> Configuration element</w:t>
      </w:r>
      <w:r w:rsidR="00987836" w:rsidRPr="007F5015">
        <w:t xml:space="preserve"> can be used to configur</w:t>
      </w:r>
      <w:r w:rsidR="001C58A4" w:rsidRPr="007F5015">
        <w:t>e</w:t>
      </w:r>
      <w:r w:rsidR="00987836" w:rsidRPr="007F5015">
        <w:t xml:space="preserve"> a Component</w:t>
      </w:r>
      <w:r w:rsidR="00301932" w:rsidRPr="007F5015">
        <w:t xml:space="preserve">, </w:t>
      </w:r>
      <w:r w:rsidR="00211546" w:rsidRPr="007F5015">
        <w:t>or</w:t>
      </w:r>
      <w:r w:rsidR="0041019E" w:rsidRPr="007F5015">
        <w:t xml:space="preserve"> a model instance</w:t>
      </w:r>
      <w:r w:rsidR="00301932" w:rsidRPr="007F5015">
        <w:t>,</w:t>
      </w:r>
      <w:r w:rsidR="00987836" w:rsidRPr="007F5015">
        <w:t xml:space="preserve"> in the simulator</w:t>
      </w:r>
      <w:r w:rsidR="001C58A4" w:rsidRPr="007F5015">
        <w:t>, it contain</w:t>
      </w:r>
      <w:r w:rsidR="00BE16E2" w:rsidRPr="007F5015">
        <w:t>s</w:t>
      </w:r>
      <w:r w:rsidR="001C58A4" w:rsidRPr="007F5015">
        <w:t xml:space="preserve"> the sub-elements</w:t>
      </w:r>
      <w:r w:rsidR="00301932" w:rsidRPr="007F5015">
        <w:t xml:space="preserve"> shown in </w:t>
      </w:r>
      <w:r w:rsidR="00E85997" w:rsidRPr="007F5015">
        <w:fldChar w:fldCharType="begin"/>
      </w:r>
      <w:r w:rsidR="00E85997" w:rsidRPr="007F5015">
        <w:instrText xml:space="preserve"> REF _Ref149301644 \h </w:instrText>
      </w:r>
      <w:r w:rsidR="00E85997" w:rsidRPr="007F5015">
        <w:fldChar w:fldCharType="separate"/>
      </w:r>
      <w:r w:rsidR="009A7EA5" w:rsidRPr="007F5015">
        <w:t xml:space="preserve">Figure </w:t>
      </w:r>
      <w:r w:rsidR="009A7EA5">
        <w:rPr>
          <w:noProof/>
        </w:rPr>
        <w:t>4</w:t>
      </w:r>
      <w:r w:rsidR="009A7EA5" w:rsidRPr="007F5015">
        <w:noBreakHyphen/>
      </w:r>
      <w:r w:rsidR="009A7EA5">
        <w:rPr>
          <w:noProof/>
        </w:rPr>
        <w:t>4</w:t>
      </w:r>
      <w:r w:rsidR="00E85997" w:rsidRPr="007F5015">
        <w:fldChar w:fldCharType="end"/>
      </w:r>
      <w:r w:rsidR="00E85997" w:rsidRPr="007F5015">
        <w:t>.</w:t>
      </w:r>
    </w:p>
    <w:p w14:paraId="65089E74" w14:textId="0BA03CAB" w:rsidR="00082620" w:rsidRPr="007F5015" w:rsidRDefault="002E6CF4" w:rsidP="00E36686">
      <w:pPr>
        <w:pStyle w:val="graphic"/>
        <w:spacing w:before="120"/>
        <w:rPr>
          <w:lang w:val="en-GB"/>
        </w:rPr>
      </w:pPr>
      <w:r w:rsidRPr="007F5015">
        <w:rPr>
          <w:noProof/>
          <w:lang w:val="en-GB"/>
        </w:rPr>
        <w:drawing>
          <wp:inline distT="0" distB="0" distL="0" distR="0" wp14:anchorId="56456FCA" wp14:editId="7E20F981">
            <wp:extent cx="2026693" cy="2795614"/>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7886" cy="2866230"/>
                    </a:xfrm>
                    <a:prstGeom prst="rect">
                      <a:avLst/>
                    </a:prstGeom>
                    <a:noFill/>
                  </pic:spPr>
                </pic:pic>
              </a:graphicData>
            </a:graphic>
          </wp:inline>
        </w:drawing>
      </w:r>
    </w:p>
    <w:p w14:paraId="450409CC" w14:textId="2DA062C4" w:rsidR="00082620" w:rsidRPr="007F5015" w:rsidRDefault="00082620" w:rsidP="00E36686">
      <w:pPr>
        <w:pStyle w:val="Caption"/>
        <w:spacing w:after="120"/>
      </w:pPr>
      <w:bookmarkStart w:id="156" w:name="ECSS_E_ST_40_08_1640127"/>
      <w:bookmarkStart w:id="157" w:name="_Ref149301644"/>
      <w:bookmarkStart w:id="158" w:name="_Toc205211726"/>
      <w:bookmarkEnd w:id="156"/>
      <w:r w:rsidRPr="007F5015">
        <w:t xml:space="preserve">Figure </w:t>
      </w:r>
      <w:r w:rsidR="001F2CAC" w:rsidRPr="007F5015">
        <w:fldChar w:fldCharType="begin"/>
      </w:r>
      <w:r w:rsidR="001F2CAC" w:rsidRPr="007F5015">
        <w:instrText xml:space="preserve"> STYLEREF 1 \s </w:instrText>
      </w:r>
      <w:r w:rsidR="001F2CAC" w:rsidRPr="007F5015">
        <w:fldChar w:fldCharType="separate"/>
      </w:r>
      <w:r w:rsidR="009A7EA5">
        <w:rPr>
          <w:noProof/>
        </w:rPr>
        <w:t>4</w:t>
      </w:r>
      <w:r w:rsidR="001F2CAC" w:rsidRPr="007F5015">
        <w:rPr>
          <w:noProof/>
        </w:rPr>
        <w:fldChar w:fldCharType="end"/>
      </w:r>
      <w:r w:rsidR="0049478A" w:rsidRPr="007F5015">
        <w:noBreakHyphen/>
      </w:r>
      <w:r w:rsidR="001F2CAC" w:rsidRPr="007F5015">
        <w:fldChar w:fldCharType="begin"/>
      </w:r>
      <w:r w:rsidR="001F2CAC" w:rsidRPr="007F5015">
        <w:instrText xml:space="preserve"> SEQ Figure \* ARABIC \s 1 </w:instrText>
      </w:r>
      <w:r w:rsidR="001F2CAC" w:rsidRPr="007F5015">
        <w:fldChar w:fldCharType="separate"/>
      </w:r>
      <w:r w:rsidR="009A7EA5">
        <w:rPr>
          <w:noProof/>
        </w:rPr>
        <w:t>4</w:t>
      </w:r>
      <w:r w:rsidR="001F2CAC" w:rsidRPr="007F5015">
        <w:rPr>
          <w:noProof/>
        </w:rPr>
        <w:fldChar w:fldCharType="end"/>
      </w:r>
      <w:bookmarkEnd w:id="157"/>
      <w:r w:rsidRPr="007F5015">
        <w:t xml:space="preserve">: </w:t>
      </w:r>
      <w:r w:rsidR="00836A61" w:rsidRPr="007F5015">
        <w:t>Component Configuration</w:t>
      </w:r>
      <w:bookmarkEnd w:id="158"/>
    </w:p>
    <w:p w14:paraId="5717ADDE" w14:textId="39C5B5A7" w:rsidR="0041019E" w:rsidRPr="007F5015" w:rsidRDefault="0041019E" w:rsidP="002E4BE2">
      <w:pPr>
        <w:pStyle w:val="paragraph"/>
      </w:pPr>
      <w:bookmarkStart w:id="159" w:name="ECSS_E_ST_40_08_1640128"/>
      <w:bookmarkEnd w:id="159"/>
      <w:r w:rsidRPr="007F5015">
        <w:t xml:space="preserve">In </w:t>
      </w:r>
      <w:r w:rsidRPr="007F5015">
        <w:fldChar w:fldCharType="begin"/>
      </w:r>
      <w:r w:rsidRPr="007F5015">
        <w:instrText xml:space="preserve"> REF _Ref149301644 \h </w:instrText>
      </w:r>
      <w:r w:rsidRPr="007F5015">
        <w:fldChar w:fldCharType="separate"/>
      </w:r>
      <w:r w:rsidR="009A7EA5" w:rsidRPr="007F5015">
        <w:t xml:space="preserve">Figure </w:t>
      </w:r>
      <w:r w:rsidR="009A7EA5">
        <w:rPr>
          <w:noProof/>
        </w:rPr>
        <w:t>4</w:t>
      </w:r>
      <w:r w:rsidR="009A7EA5" w:rsidRPr="007F5015">
        <w:noBreakHyphen/>
      </w:r>
      <w:r w:rsidR="009A7EA5">
        <w:rPr>
          <w:noProof/>
        </w:rPr>
        <w:t>4</w:t>
      </w:r>
      <w:r w:rsidRPr="007F5015">
        <w:fldChar w:fldCharType="end"/>
      </w:r>
      <w:r w:rsidR="00654481" w:rsidRPr="007F5015">
        <w:t>, the following information is shown:</w:t>
      </w:r>
    </w:p>
    <w:p w14:paraId="25E57B54" w14:textId="6881B3D9" w:rsidR="0041019E" w:rsidRPr="007F5015" w:rsidRDefault="00E40820" w:rsidP="00E36686">
      <w:pPr>
        <w:pStyle w:val="Bul1"/>
        <w:spacing w:before="60"/>
      </w:pPr>
      <w:r w:rsidRPr="007F5015">
        <w:t>Instance</w:t>
      </w:r>
      <w:r w:rsidR="00301932" w:rsidRPr="007F5015">
        <w:t xml:space="preserve"> </w:t>
      </w:r>
      <w:r w:rsidRPr="007F5015">
        <w:t>Path</w:t>
      </w:r>
      <w:r w:rsidR="0041019E" w:rsidRPr="007F5015">
        <w:t xml:space="preserve"> defines the path to the component that is being configured by the Component Configuration.</w:t>
      </w:r>
    </w:p>
    <w:p w14:paraId="44226FE1" w14:textId="3E920842" w:rsidR="001C58A4" w:rsidRPr="007F5015" w:rsidRDefault="001C58A4" w:rsidP="00E36686">
      <w:pPr>
        <w:pStyle w:val="Bul1"/>
        <w:spacing w:before="60"/>
      </w:pPr>
      <w:r w:rsidRPr="007F5015">
        <w:t xml:space="preserve">The Field Value </w:t>
      </w:r>
      <w:r w:rsidR="0041019E" w:rsidRPr="007F5015">
        <w:t>defines</w:t>
      </w:r>
      <w:r w:rsidRPr="007F5015">
        <w:t xml:space="preserve"> a value for a field belonging to </w:t>
      </w:r>
      <w:r w:rsidR="0041019E" w:rsidRPr="007F5015">
        <w:t>the</w:t>
      </w:r>
      <w:r w:rsidRPr="007F5015">
        <w:t xml:space="preserve"> Component. </w:t>
      </w:r>
      <w:r w:rsidR="00926CE1" w:rsidRPr="007F5015">
        <w:t>S</w:t>
      </w:r>
      <w:r w:rsidRPr="007F5015">
        <w:t xml:space="preserve">ee </w:t>
      </w:r>
      <w:r w:rsidR="00BE474A" w:rsidRPr="007F5015">
        <w:t>ECSS-E-ST-40-07</w:t>
      </w:r>
      <w:r w:rsidR="00926CE1" w:rsidRPr="007F5015">
        <w:t xml:space="preserve"> for the Field Value definition</w:t>
      </w:r>
      <w:r w:rsidR="00DB503A" w:rsidRPr="007F5015">
        <w:t>.</w:t>
      </w:r>
    </w:p>
    <w:p w14:paraId="6E5AA5F8" w14:textId="7581B221" w:rsidR="002E4BE2" w:rsidRPr="007F5015" w:rsidRDefault="001C58A4" w:rsidP="00E36686">
      <w:pPr>
        <w:pStyle w:val="Bul1"/>
        <w:spacing w:before="60"/>
      </w:pPr>
      <w:r w:rsidRPr="007F5015">
        <w:t xml:space="preserve">The Property Value defines a value for a Property belonging to </w:t>
      </w:r>
      <w:r w:rsidR="0041019E" w:rsidRPr="007F5015">
        <w:t>the</w:t>
      </w:r>
      <w:r w:rsidRPr="007F5015">
        <w:t xml:space="preserve"> Component.</w:t>
      </w:r>
    </w:p>
    <w:p w14:paraId="7F1BFAD6" w14:textId="7237A8A2" w:rsidR="001C58A4" w:rsidRPr="007F5015" w:rsidRDefault="001C58A4" w:rsidP="00E36686">
      <w:pPr>
        <w:pStyle w:val="Bul1"/>
        <w:spacing w:before="60"/>
      </w:pPr>
      <w:r w:rsidRPr="007F5015">
        <w:t xml:space="preserve">The Operation Call defines </w:t>
      </w:r>
      <w:r w:rsidR="0041019E" w:rsidRPr="007F5015">
        <w:t>an</w:t>
      </w:r>
      <w:r w:rsidRPr="007F5015">
        <w:t xml:space="preserve"> </w:t>
      </w:r>
      <w:r w:rsidR="0041019E" w:rsidRPr="007F5015">
        <w:t xml:space="preserve">operation </w:t>
      </w:r>
      <w:r w:rsidR="00301932" w:rsidRPr="007F5015">
        <w:t xml:space="preserve">belonging to the </w:t>
      </w:r>
      <w:r w:rsidR="001520C9" w:rsidRPr="007F5015">
        <w:t xml:space="preserve">Component </w:t>
      </w:r>
      <w:r w:rsidR="00301932" w:rsidRPr="007F5015">
        <w:t xml:space="preserve">that is </w:t>
      </w:r>
      <w:r w:rsidR="000E574B" w:rsidRPr="007F5015">
        <w:t>invoked</w:t>
      </w:r>
      <w:r w:rsidRPr="007F5015">
        <w:t xml:space="preserve"> </w:t>
      </w:r>
      <w:r w:rsidR="000E574B" w:rsidRPr="007F5015">
        <w:t>for</w:t>
      </w:r>
      <w:r w:rsidRPr="007F5015">
        <w:t xml:space="preserve"> the configuration of </w:t>
      </w:r>
      <w:r w:rsidR="00255C67" w:rsidRPr="007F5015">
        <w:t>the</w:t>
      </w:r>
      <w:r w:rsidRPr="007F5015">
        <w:t xml:space="preserve"> Component.</w:t>
      </w:r>
    </w:p>
    <w:p w14:paraId="5DC204B2" w14:textId="3FD35AEE" w:rsidR="001C58A4" w:rsidRPr="007F5015" w:rsidRDefault="001C58A4" w:rsidP="00E36686">
      <w:pPr>
        <w:pStyle w:val="Bul1"/>
        <w:spacing w:before="60"/>
      </w:pPr>
      <w:r w:rsidRPr="007F5015">
        <w:t xml:space="preserve">The Global Event </w:t>
      </w:r>
      <w:r w:rsidR="000F0E5F" w:rsidRPr="007F5015">
        <w:t xml:space="preserve">Subscription </w:t>
      </w:r>
      <w:r w:rsidRPr="007F5015">
        <w:t xml:space="preserve">specifies </w:t>
      </w:r>
      <w:r w:rsidR="002E7730" w:rsidRPr="007F5015">
        <w:t>which</w:t>
      </w:r>
      <w:r w:rsidRPr="007F5015">
        <w:t xml:space="preserve"> Entry Point</w:t>
      </w:r>
      <w:r w:rsidR="00255C67" w:rsidRPr="007F5015">
        <w:t xml:space="preserve"> from the Component</w:t>
      </w:r>
      <w:r w:rsidRPr="007F5015">
        <w:t xml:space="preserve"> need</w:t>
      </w:r>
      <w:r w:rsidR="00255C67" w:rsidRPr="007F5015">
        <w:t>s</w:t>
      </w:r>
      <w:r w:rsidRPr="007F5015">
        <w:t xml:space="preserve"> to </w:t>
      </w:r>
      <w:r w:rsidR="002E7730" w:rsidRPr="007F5015">
        <w:t xml:space="preserve">register </w:t>
      </w:r>
      <w:r w:rsidR="00DB503A" w:rsidRPr="007F5015">
        <w:t>with</w:t>
      </w:r>
      <w:r w:rsidR="002E7730" w:rsidRPr="007F5015">
        <w:t xml:space="preserve"> which Global Event </w:t>
      </w:r>
      <w:r w:rsidR="00255C67" w:rsidRPr="007F5015">
        <w:t>for the configuration of the Component</w:t>
      </w:r>
      <w:r w:rsidR="002E7730" w:rsidRPr="007F5015">
        <w:t>.</w:t>
      </w:r>
    </w:p>
    <w:p w14:paraId="366BC668" w14:textId="61D948EE" w:rsidR="00F050C3" w:rsidRPr="007F5015" w:rsidRDefault="00F050C3" w:rsidP="002E4BE2">
      <w:pPr>
        <w:pStyle w:val="paragraph"/>
      </w:pPr>
      <w:r w:rsidRPr="007F5015">
        <w:lastRenderedPageBreak/>
        <w:t>The Component Configurations that are parts of a top-level Assembly, which is an Assembly loaded at the simulator root level, can contain configuration for Model components as well as well as for Service components. In this latter case, the related Instance Paths are the absolute paths to the targeted Service components.</w:t>
      </w:r>
    </w:p>
    <w:p w14:paraId="3CC47F70" w14:textId="635A6038" w:rsidR="00F050C3" w:rsidRPr="007F5015" w:rsidRDefault="00F050C3" w:rsidP="00F050C3">
      <w:pPr>
        <w:pStyle w:val="paragraph"/>
      </w:pPr>
      <w:r w:rsidRPr="007F5015">
        <w:t>The Component Configurations that are parts of a non-top-level Assembly or of an Assembly Instance, contain only configurations for Model components. That is, the related Instance Paths are paths relative to the parent root nodes.</w:t>
      </w:r>
    </w:p>
    <w:p w14:paraId="50D59734" w14:textId="450A47A8" w:rsidR="002E7730" w:rsidRPr="007F5015" w:rsidRDefault="002E7730" w:rsidP="002E4BE2">
      <w:pPr>
        <w:pStyle w:val="paragraph"/>
      </w:pPr>
      <w:r w:rsidRPr="007F5015">
        <w:t xml:space="preserve">As Component Configuration can be used to deal with </w:t>
      </w:r>
      <w:r w:rsidR="00117DA6" w:rsidRPr="007F5015">
        <w:t xml:space="preserve">potentially </w:t>
      </w:r>
      <w:r w:rsidR="00391193" w:rsidRPr="007F5015">
        <w:t xml:space="preserve">a </w:t>
      </w:r>
      <w:r w:rsidRPr="007F5015">
        <w:t xml:space="preserve">numerous </w:t>
      </w:r>
      <w:r w:rsidR="00391193" w:rsidRPr="007F5015">
        <w:t xml:space="preserve">quantity of </w:t>
      </w:r>
      <w:r w:rsidRPr="007F5015">
        <w:t xml:space="preserve">configuration data, an initialisation order </w:t>
      </w:r>
      <w:r w:rsidR="00F92060" w:rsidRPr="007F5015">
        <w:t>is</w:t>
      </w:r>
      <w:r w:rsidRPr="007F5015">
        <w:t xml:space="preserve"> necessary to ensure a coherent Component</w:t>
      </w:r>
      <w:r w:rsidR="00BE16E2" w:rsidRPr="007F5015">
        <w:t xml:space="preserve"> state</w:t>
      </w:r>
      <w:r w:rsidRPr="007F5015">
        <w:t xml:space="preserve">. </w:t>
      </w:r>
      <w:r w:rsidR="00301932" w:rsidRPr="007F5015">
        <w:t>T</w:t>
      </w:r>
      <w:r w:rsidRPr="007F5015">
        <w:t xml:space="preserve">he initialisation order </w:t>
      </w:r>
      <w:r w:rsidR="00301932" w:rsidRPr="007F5015">
        <w:t xml:space="preserve">of elements found in a Component Configuration </w:t>
      </w:r>
      <w:r w:rsidR="00D35B34" w:rsidRPr="007F5015">
        <w:t xml:space="preserve">corresponds to the </w:t>
      </w:r>
      <w:r w:rsidR="00301932" w:rsidRPr="007F5015">
        <w:t>processing</w:t>
      </w:r>
      <w:r w:rsidR="00D35B34" w:rsidRPr="007F5015">
        <w:t xml:space="preserve"> order </w:t>
      </w:r>
      <w:r w:rsidR="00301932" w:rsidRPr="007F5015">
        <w:t>during application of</w:t>
      </w:r>
      <w:r w:rsidR="006F6EC8" w:rsidRPr="007F5015">
        <w:t xml:space="preserve"> </w:t>
      </w:r>
      <w:r w:rsidR="001520C9" w:rsidRPr="007F5015">
        <w:t>the</w:t>
      </w:r>
      <w:r w:rsidR="006F6EC8" w:rsidRPr="007F5015">
        <w:t xml:space="preserve"> Assembly artefact.</w:t>
      </w:r>
      <w:r w:rsidR="00723F94" w:rsidRPr="007F5015">
        <w:t xml:space="preserve"> Within elements of the same kind, the order corresponds to the order specified in the Component Configuration element.</w:t>
      </w:r>
    </w:p>
    <w:p w14:paraId="483E9A91" w14:textId="2FE28A69" w:rsidR="00FD4C10" w:rsidRPr="007F5015" w:rsidRDefault="00281922" w:rsidP="00E40820">
      <w:pPr>
        <w:pStyle w:val="paragraph"/>
      </w:pPr>
      <w:r w:rsidRPr="007F5015">
        <w:t xml:space="preserve">As </w:t>
      </w:r>
      <w:r w:rsidR="00D9716C" w:rsidRPr="007F5015">
        <w:t>a</w:t>
      </w:r>
      <w:r w:rsidRPr="007F5015">
        <w:t xml:space="preserve"> configuration element in a Component Configuration</w:t>
      </w:r>
      <w:r w:rsidR="00FD4C10" w:rsidRPr="007F5015">
        <w:t xml:space="preserve"> (element can be Field Value, Property Value, Operation Call, Global Event Subscription)</w:t>
      </w:r>
      <w:r w:rsidRPr="007F5015">
        <w:t xml:space="preserve"> can be </w:t>
      </w:r>
      <w:r w:rsidR="00D9716C" w:rsidRPr="007F5015">
        <w:t>set as well</w:t>
      </w:r>
      <w:r w:rsidRPr="007F5015">
        <w:t xml:space="preserve"> in a Model Instance, it is </w:t>
      </w:r>
      <w:r w:rsidR="00F92060" w:rsidRPr="007F5015">
        <w:t xml:space="preserve">important </w:t>
      </w:r>
      <w:r w:rsidRPr="007F5015">
        <w:t>to specify an application order</w:t>
      </w:r>
      <w:r w:rsidR="00FD4C10" w:rsidRPr="007F5015">
        <w:t>:</w:t>
      </w:r>
    </w:p>
    <w:p w14:paraId="38CBAC11" w14:textId="001EE4B8" w:rsidR="00FD4C10" w:rsidRPr="007F5015" w:rsidRDefault="00FD4C10" w:rsidP="00FD4C10">
      <w:pPr>
        <w:pStyle w:val="Bul1"/>
      </w:pPr>
      <w:r w:rsidRPr="007F5015">
        <w:t xml:space="preserve">First, the element </w:t>
      </w:r>
      <w:r w:rsidR="00D9716C" w:rsidRPr="007F5015">
        <w:t xml:space="preserve">found </w:t>
      </w:r>
      <w:r w:rsidRPr="007F5015">
        <w:t>in the Model Instance is applied</w:t>
      </w:r>
      <w:r w:rsidR="00D9716C" w:rsidRPr="007F5015">
        <w:t>.</w:t>
      </w:r>
    </w:p>
    <w:p w14:paraId="73CB967C" w14:textId="51948340" w:rsidR="00FD4C10" w:rsidRPr="007F5015" w:rsidRDefault="00FD4C10" w:rsidP="00FD4C10">
      <w:pPr>
        <w:pStyle w:val="Bul1"/>
      </w:pPr>
      <w:r w:rsidRPr="007F5015">
        <w:t xml:space="preserve">Second, the element </w:t>
      </w:r>
      <w:r w:rsidR="00D9716C" w:rsidRPr="007F5015">
        <w:t xml:space="preserve">found </w:t>
      </w:r>
      <w:r w:rsidRPr="007F5015">
        <w:t>in the Component Configuration, that is part of the Assembly and that has the instance path pointing to the same model instance, is applied.</w:t>
      </w:r>
    </w:p>
    <w:p w14:paraId="19C126E4" w14:textId="05D1CA98" w:rsidR="00FD4C10" w:rsidRPr="007F5015" w:rsidRDefault="00FD4C10" w:rsidP="00FD4C10">
      <w:pPr>
        <w:pStyle w:val="Bul1"/>
      </w:pPr>
      <w:r w:rsidRPr="007F5015">
        <w:t xml:space="preserve">Last, the element </w:t>
      </w:r>
      <w:r w:rsidR="00D9716C" w:rsidRPr="007F5015">
        <w:t xml:space="preserve">found </w:t>
      </w:r>
      <w:r w:rsidRPr="007F5015">
        <w:t>in the Component Configuration, that is part of the Assembly Instance created from the same Assembly and that has the instance path pointing to the same model instance, is applied.</w:t>
      </w:r>
    </w:p>
    <w:p w14:paraId="3D6E9D25" w14:textId="07AEA68F" w:rsidR="00E40820" w:rsidRPr="007F5015" w:rsidRDefault="00012DFD" w:rsidP="00E40820">
      <w:pPr>
        <w:pStyle w:val="paragraph"/>
      </w:pPr>
      <w:r w:rsidRPr="007F5015">
        <w:t>Thus, a</w:t>
      </w:r>
      <w:r w:rsidR="00E40820" w:rsidRPr="007F5015">
        <w:t xml:space="preserve"> Component Configuration</w:t>
      </w:r>
      <w:r w:rsidRPr="007F5015">
        <w:t xml:space="preserve"> under an Assembly Instance</w:t>
      </w:r>
      <w:r w:rsidR="00F92060" w:rsidRPr="007F5015">
        <w:t xml:space="preserve"> </w:t>
      </w:r>
      <w:r w:rsidR="0063772F" w:rsidRPr="007F5015">
        <w:t>is</w:t>
      </w:r>
      <w:r w:rsidR="00E40820" w:rsidRPr="007F5015">
        <w:t xml:space="preserve"> the last </w:t>
      </w:r>
      <w:r w:rsidR="0063772F" w:rsidRPr="007F5015">
        <w:t xml:space="preserve">applied </w:t>
      </w:r>
      <w:r w:rsidR="00E40820" w:rsidRPr="007F5015">
        <w:t>elements</w:t>
      </w:r>
      <w:r w:rsidRPr="007F5015">
        <w:t xml:space="preserve"> because</w:t>
      </w:r>
      <w:r w:rsidR="00E40820" w:rsidRPr="007F5015">
        <w:t xml:space="preserve"> </w:t>
      </w:r>
      <w:r w:rsidRPr="007F5015">
        <w:t>it</w:t>
      </w:r>
      <w:r w:rsidR="0063772F" w:rsidRPr="007F5015">
        <w:t>s purpose is to</w:t>
      </w:r>
      <w:r w:rsidR="00FD4C10" w:rsidRPr="007F5015">
        <w:t xml:space="preserve"> </w:t>
      </w:r>
      <w:r w:rsidR="00E40820" w:rsidRPr="007F5015">
        <w:t xml:space="preserve">override the </w:t>
      </w:r>
      <w:r w:rsidRPr="007F5015">
        <w:t xml:space="preserve">successive </w:t>
      </w:r>
      <w:r w:rsidR="00E40820" w:rsidRPr="007F5015">
        <w:t>configuration</w:t>
      </w:r>
      <w:r w:rsidRPr="007F5015">
        <w:t>s</w:t>
      </w:r>
      <w:r w:rsidR="00E40820" w:rsidRPr="007F5015">
        <w:t xml:space="preserve"> </w:t>
      </w:r>
      <w:r w:rsidR="001E34CC" w:rsidRPr="007F5015">
        <w:t xml:space="preserve">set </w:t>
      </w:r>
      <w:r w:rsidRPr="007F5015">
        <w:t>for</w:t>
      </w:r>
      <w:r w:rsidR="001E34CC" w:rsidRPr="007F5015">
        <w:t xml:space="preserve"> the </w:t>
      </w:r>
      <w:r w:rsidRPr="007F5015">
        <w:t xml:space="preserve">related Model Instance and for the related </w:t>
      </w:r>
      <w:r w:rsidR="001E34CC" w:rsidRPr="007F5015">
        <w:t>Assembly</w:t>
      </w:r>
      <w:r w:rsidRPr="007F5015">
        <w:t xml:space="preserve"> (from which the Assembly </w:t>
      </w:r>
      <w:r w:rsidR="001E34CC" w:rsidRPr="007F5015">
        <w:t>Instance is created</w:t>
      </w:r>
      <w:r w:rsidRPr="007F5015">
        <w:t>)</w:t>
      </w:r>
      <w:r w:rsidR="001E34CC" w:rsidRPr="007F5015">
        <w:t>.</w:t>
      </w:r>
    </w:p>
    <w:p w14:paraId="60140EA3" w14:textId="1C89DCF9" w:rsidR="00593B9D" w:rsidRPr="007F5015" w:rsidRDefault="00593B9D" w:rsidP="00593B9D">
      <w:pPr>
        <w:pStyle w:val="Heading4"/>
      </w:pPr>
      <w:bookmarkStart w:id="160" w:name="_Ref166962009"/>
      <w:r w:rsidRPr="007F5015">
        <w:t>Template Argument</w:t>
      </w:r>
      <w:bookmarkStart w:id="161" w:name="ECSS_E_ST_40_08_1640129"/>
      <w:bookmarkEnd w:id="160"/>
      <w:bookmarkEnd w:id="161"/>
    </w:p>
    <w:p w14:paraId="4A20CA88" w14:textId="3BF7C0DD" w:rsidR="00E74EEA" w:rsidRPr="007F5015" w:rsidRDefault="009B02D3" w:rsidP="00593B9D">
      <w:pPr>
        <w:pStyle w:val="paragraph"/>
      </w:pPr>
      <w:bookmarkStart w:id="162" w:name="ECSS_E_ST_40_08_1640130"/>
      <w:bookmarkEnd w:id="162"/>
      <w:r w:rsidRPr="007F5015">
        <w:t>In a way analogue to a software function, a</w:t>
      </w:r>
      <w:r w:rsidR="00593B9D" w:rsidRPr="007F5015">
        <w:t xml:space="preserve">n Assembly can </w:t>
      </w:r>
      <w:r w:rsidR="004F202E" w:rsidRPr="007F5015">
        <w:t xml:space="preserve">define </w:t>
      </w:r>
      <w:r w:rsidR="00846630" w:rsidRPr="007F5015">
        <w:t>parameters</w:t>
      </w:r>
      <w:r w:rsidR="00593B9D" w:rsidRPr="007F5015">
        <w:t xml:space="preserve"> </w:t>
      </w:r>
      <w:r w:rsidR="00A9116D" w:rsidRPr="007F5015">
        <w:t xml:space="preserve">for which values </w:t>
      </w:r>
      <w:r w:rsidR="004F202E" w:rsidRPr="007F5015">
        <w:t>are</w:t>
      </w:r>
      <w:r w:rsidR="00A9116D" w:rsidRPr="007F5015">
        <w:t xml:space="preserve"> assigned</w:t>
      </w:r>
      <w:r w:rsidR="00846630" w:rsidRPr="007F5015">
        <w:t xml:space="preserve"> when the Assembly is instantiated</w:t>
      </w:r>
      <w:r w:rsidR="00593B9D" w:rsidRPr="007F5015">
        <w:t xml:space="preserve">. </w:t>
      </w:r>
      <w:r w:rsidR="00DB503A" w:rsidRPr="007F5015">
        <w:t xml:space="preserve">The </w:t>
      </w:r>
      <w:r w:rsidR="00846630" w:rsidRPr="007F5015">
        <w:t>parameters</w:t>
      </w:r>
      <w:r w:rsidR="00DB503A" w:rsidRPr="007F5015">
        <w:t xml:space="preserve"> mean to allow some degree of freedom to customise the information found in the Assembly</w:t>
      </w:r>
      <w:r w:rsidR="009039FD" w:rsidRPr="007F5015">
        <w:t xml:space="preserve"> to the need of users</w:t>
      </w:r>
      <w:r w:rsidR="00CD5D96" w:rsidRPr="007F5015">
        <w:t xml:space="preserve"> (e.g. make a model instance name configurable)</w:t>
      </w:r>
      <w:r w:rsidR="00DB503A" w:rsidRPr="007F5015">
        <w:t xml:space="preserve">. </w:t>
      </w:r>
      <w:r w:rsidRPr="007F5015">
        <w:t xml:space="preserve">The </w:t>
      </w:r>
      <w:r w:rsidR="00846630" w:rsidRPr="007F5015">
        <w:t xml:space="preserve">parameters are associated with </w:t>
      </w:r>
      <w:r w:rsidRPr="007F5015">
        <w:t>corresponding p</w:t>
      </w:r>
      <w:r w:rsidR="00593B9D" w:rsidRPr="007F5015">
        <w:t>laceholders</w:t>
      </w:r>
      <w:r w:rsidR="00DB503A" w:rsidRPr="007F5015">
        <w:t xml:space="preserve"> in the Assembly</w:t>
      </w:r>
      <w:r w:rsidR="000F5AB8" w:rsidRPr="007F5015">
        <w:t xml:space="preserve"> file</w:t>
      </w:r>
      <w:r w:rsidRPr="007F5015">
        <w:t xml:space="preserve">, </w:t>
      </w:r>
      <w:r w:rsidR="00846630" w:rsidRPr="007F5015">
        <w:t xml:space="preserve">these </w:t>
      </w:r>
      <w:r w:rsidRPr="007F5015">
        <w:t xml:space="preserve">respect a </w:t>
      </w:r>
      <w:r w:rsidR="00846630" w:rsidRPr="007F5015">
        <w:t>fixed</w:t>
      </w:r>
      <w:r w:rsidRPr="007F5015">
        <w:t xml:space="preserve"> syntax and</w:t>
      </w:r>
      <w:r w:rsidR="00593B9D" w:rsidRPr="007F5015">
        <w:t xml:space="preserve"> </w:t>
      </w:r>
      <w:r w:rsidRPr="007F5015">
        <w:t>are to be substituted</w:t>
      </w:r>
      <w:r w:rsidR="00A96F35" w:rsidRPr="007F5015">
        <w:t xml:space="preserve"> </w:t>
      </w:r>
      <w:r w:rsidRPr="007F5015">
        <w:t>with the</w:t>
      </w:r>
      <w:r w:rsidR="00A96F35" w:rsidRPr="007F5015">
        <w:t xml:space="preserve"> parameter values</w:t>
      </w:r>
      <w:r w:rsidR="004F202E" w:rsidRPr="007F5015">
        <w:t xml:space="preserve"> at instantiation time</w:t>
      </w:r>
      <w:r w:rsidR="00A96F35" w:rsidRPr="007F5015">
        <w:t>.</w:t>
      </w:r>
    </w:p>
    <w:p w14:paraId="048BE2E6" w14:textId="086515D1" w:rsidR="00E74EEA" w:rsidRPr="007F5015" w:rsidRDefault="009B02D3" w:rsidP="00593B9D">
      <w:pPr>
        <w:pStyle w:val="paragraph"/>
      </w:pPr>
      <w:r w:rsidRPr="007F5015">
        <w:t>Template Arguments</w:t>
      </w:r>
      <w:r w:rsidR="00846630" w:rsidRPr="007F5015">
        <w:t xml:space="preserve"> allow to implement these parameters</w:t>
      </w:r>
      <w:r w:rsidRPr="007F5015">
        <w:t>.</w:t>
      </w:r>
      <w:r w:rsidR="00E74EEA" w:rsidRPr="007F5015">
        <w:t xml:space="preserve"> In the current specification, Int32 and String8 Template Argument are supported.</w:t>
      </w:r>
      <w:r w:rsidRPr="007F5015">
        <w:t xml:space="preserve"> A</w:t>
      </w:r>
      <w:r w:rsidR="00593B9D" w:rsidRPr="007F5015">
        <w:t xml:space="preserve"> Template Argument specifies a</w:t>
      </w:r>
      <w:r w:rsidR="00CC3493" w:rsidRPr="007F5015">
        <w:t xml:space="preserve"> </w:t>
      </w:r>
      <w:r w:rsidR="00F40D63" w:rsidRPr="007F5015">
        <w:t>Parameter</w:t>
      </w:r>
      <w:r w:rsidR="00CC3493" w:rsidRPr="007F5015">
        <w:t xml:space="preserve"> </w:t>
      </w:r>
      <w:r w:rsidR="00593B9D" w:rsidRPr="007F5015">
        <w:t>name and a</w:t>
      </w:r>
      <w:r w:rsidR="00F40D63" w:rsidRPr="007F5015">
        <w:t xml:space="preserve"> Parameter</w:t>
      </w:r>
      <w:r w:rsidR="00593B9D" w:rsidRPr="007F5015">
        <w:t xml:space="preserve"> default value. </w:t>
      </w:r>
      <w:r w:rsidRPr="007F5015">
        <w:t xml:space="preserve">The placeholder is </w:t>
      </w:r>
      <w:r w:rsidR="004F202E" w:rsidRPr="007F5015">
        <w:t>specified</w:t>
      </w:r>
      <w:r w:rsidRPr="007F5015">
        <w:t xml:space="preserve"> using the </w:t>
      </w:r>
      <w:r w:rsidR="00301932" w:rsidRPr="007F5015">
        <w:rPr>
          <w:i/>
        </w:rPr>
        <w:t>{</w:t>
      </w:r>
      <w:r w:rsidRPr="007F5015">
        <w:rPr>
          <w:i/>
        </w:rPr>
        <w:t>&lt;</w:t>
      </w:r>
      <w:r w:rsidR="00F40D63" w:rsidRPr="007F5015">
        <w:rPr>
          <w:i/>
        </w:rPr>
        <w:t>parameter</w:t>
      </w:r>
      <w:r w:rsidRPr="007F5015">
        <w:rPr>
          <w:i/>
        </w:rPr>
        <w:t xml:space="preserve"> name&gt;</w:t>
      </w:r>
      <w:r w:rsidR="00301932" w:rsidRPr="007F5015">
        <w:rPr>
          <w:i/>
        </w:rPr>
        <w:t>}</w:t>
      </w:r>
      <w:r w:rsidRPr="007F5015">
        <w:t xml:space="preserve"> syntax</w:t>
      </w:r>
      <w:r w:rsidR="00301932" w:rsidRPr="007F5015">
        <w:t xml:space="preserve">. </w:t>
      </w:r>
      <w:r w:rsidR="007C1D44" w:rsidRPr="007F5015">
        <w:t xml:space="preserve">To include a literal </w:t>
      </w:r>
      <w:r w:rsidR="007C1D44" w:rsidRPr="007F5015">
        <w:rPr>
          <w:i/>
        </w:rPr>
        <w:t>“{“</w:t>
      </w:r>
      <w:r w:rsidR="007C1D44" w:rsidRPr="007F5015">
        <w:t xml:space="preserve"> or </w:t>
      </w:r>
      <w:r w:rsidR="007C1D44" w:rsidRPr="007F5015">
        <w:rPr>
          <w:i/>
        </w:rPr>
        <w:t>“}”</w:t>
      </w:r>
      <w:r w:rsidR="008D2029" w:rsidRPr="007F5015">
        <w:t xml:space="preserve"> in the Assembly</w:t>
      </w:r>
      <w:r w:rsidR="007C1D44" w:rsidRPr="007F5015">
        <w:t xml:space="preserve">, escaping is done by putting double braces, that is </w:t>
      </w:r>
      <w:r w:rsidR="007C1D44" w:rsidRPr="007F5015">
        <w:rPr>
          <w:i/>
        </w:rPr>
        <w:t>“{{“</w:t>
      </w:r>
      <w:r w:rsidR="007C1D44" w:rsidRPr="007F5015">
        <w:t xml:space="preserve"> or </w:t>
      </w:r>
      <w:r w:rsidR="007C1D44" w:rsidRPr="007F5015">
        <w:rPr>
          <w:i/>
        </w:rPr>
        <w:t>“}}”</w:t>
      </w:r>
      <w:r w:rsidR="007C1D44" w:rsidRPr="007F5015">
        <w:t>.</w:t>
      </w:r>
    </w:p>
    <w:p w14:paraId="6FEEFD0B" w14:textId="3A8AB9BC" w:rsidR="00593B9D" w:rsidRPr="007F5015" w:rsidRDefault="00593B9D" w:rsidP="00593B9D">
      <w:pPr>
        <w:pStyle w:val="paragraph"/>
      </w:pPr>
      <w:r w:rsidRPr="007F5015">
        <w:t>When the Assembly is instantiated</w:t>
      </w:r>
      <w:r w:rsidR="004F202E" w:rsidRPr="007F5015">
        <w:t xml:space="preserve"> (i.e. creati</w:t>
      </w:r>
      <w:r w:rsidR="003A54AD" w:rsidRPr="007F5015">
        <w:t>on of</w:t>
      </w:r>
      <w:r w:rsidR="004F202E" w:rsidRPr="007F5015">
        <w:t xml:space="preserve"> an Assembly Instance)</w:t>
      </w:r>
      <w:r w:rsidRPr="007F5015">
        <w:t xml:space="preserve">, </w:t>
      </w:r>
      <w:r w:rsidR="00DB503A" w:rsidRPr="007F5015">
        <w:t xml:space="preserve">at </w:t>
      </w:r>
      <w:r w:rsidRPr="007F5015">
        <w:t xml:space="preserve">the </w:t>
      </w:r>
      <w:r w:rsidR="009B02D3" w:rsidRPr="007F5015">
        <w:t>placeholder</w:t>
      </w:r>
      <w:r w:rsidR="00E74EEA" w:rsidRPr="007F5015">
        <w:t xml:space="preserve"> specified for a </w:t>
      </w:r>
      <w:r w:rsidR="00846630" w:rsidRPr="007F5015">
        <w:t>parameter</w:t>
      </w:r>
      <w:r w:rsidR="00DB503A" w:rsidRPr="007F5015">
        <w:t xml:space="preserve">, the </w:t>
      </w:r>
      <w:r w:rsidR="00301932" w:rsidRPr="007F5015">
        <w:rPr>
          <w:i/>
        </w:rPr>
        <w:t>{</w:t>
      </w:r>
      <w:r w:rsidR="00DB503A" w:rsidRPr="007F5015">
        <w:rPr>
          <w:i/>
        </w:rPr>
        <w:t>&lt;</w:t>
      </w:r>
      <w:r w:rsidR="00F40D63" w:rsidRPr="007F5015">
        <w:rPr>
          <w:i/>
        </w:rPr>
        <w:t>parameter</w:t>
      </w:r>
      <w:r w:rsidR="00DB503A" w:rsidRPr="007F5015">
        <w:rPr>
          <w:i/>
        </w:rPr>
        <w:t xml:space="preserve"> name&gt;</w:t>
      </w:r>
      <w:r w:rsidR="00301932" w:rsidRPr="007F5015">
        <w:rPr>
          <w:i/>
        </w:rPr>
        <w:t>}</w:t>
      </w:r>
      <w:r w:rsidR="00DB503A" w:rsidRPr="007F5015">
        <w:t xml:space="preserve"> string </w:t>
      </w:r>
      <w:r w:rsidR="00A9116D" w:rsidRPr="007F5015">
        <w:t xml:space="preserve">is </w:t>
      </w:r>
      <w:r w:rsidR="0025341C" w:rsidRPr="007F5015">
        <w:t>substituted</w:t>
      </w:r>
      <w:r w:rsidRPr="007F5015">
        <w:t xml:space="preserve"> </w:t>
      </w:r>
      <w:r w:rsidR="00A9116D" w:rsidRPr="007F5015">
        <w:lastRenderedPageBreak/>
        <w:t>by</w:t>
      </w:r>
      <w:r w:rsidRPr="007F5015">
        <w:t xml:space="preserve"> the </w:t>
      </w:r>
      <w:r w:rsidR="009B02D3" w:rsidRPr="007F5015">
        <w:t xml:space="preserve">actual </w:t>
      </w:r>
      <w:r w:rsidR="00A9116D" w:rsidRPr="007F5015">
        <w:t>argument value that is provided as part of</w:t>
      </w:r>
      <w:r w:rsidR="00A96F35" w:rsidRPr="007F5015">
        <w:t xml:space="preserve"> </w:t>
      </w:r>
      <w:r w:rsidR="00CD5D96" w:rsidRPr="007F5015">
        <w:t xml:space="preserve">the </w:t>
      </w:r>
      <w:r w:rsidR="00A96F35" w:rsidRPr="007F5015">
        <w:t xml:space="preserve">Assembly </w:t>
      </w:r>
      <w:r w:rsidR="009B02D3" w:rsidRPr="007F5015">
        <w:t>I</w:t>
      </w:r>
      <w:r w:rsidR="00A96F35" w:rsidRPr="007F5015">
        <w:t>nstance</w:t>
      </w:r>
      <w:r w:rsidR="009B02D3" w:rsidRPr="007F5015">
        <w:t xml:space="preserve"> specification</w:t>
      </w:r>
      <w:r w:rsidRPr="007F5015">
        <w:t>.</w:t>
      </w:r>
    </w:p>
    <w:p w14:paraId="47692935" w14:textId="2AAEAD69" w:rsidR="005A6285" w:rsidRPr="007F5015" w:rsidRDefault="004F202E" w:rsidP="00593B9D">
      <w:pPr>
        <w:pStyle w:val="paragraph"/>
      </w:pPr>
      <w:r w:rsidRPr="007F5015">
        <w:t>Parameter</w:t>
      </w:r>
      <w:r w:rsidR="005A6285" w:rsidRPr="007F5015">
        <w:t xml:space="preserve"> substitution needs to be </w:t>
      </w:r>
      <w:r w:rsidR="00846630" w:rsidRPr="007F5015">
        <w:t>processed</w:t>
      </w:r>
      <w:r w:rsidR="005A6285" w:rsidRPr="007F5015">
        <w:t xml:space="preserve"> </w:t>
      </w:r>
      <w:r w:rsidR="00846630" w:rsidRPr="007F5015">
        <w:t xml:space="preserve">during loading and </w:t>
      </w:r>
      <w:r w:rsidR="005A6285" w:rsidRPr="007F5015">
        <w:t>before the Assembly or the Assembly Instance information</w:t>
      </w:r>
      <w:r w:rsidR="00CD5D96" w:rsidRPr="007F5015">
        <w:t xml:space="preserve"> resulting from the substitution</w:t>
      </w:r>
      <w:r w:rsidR="005A6285" w:rsidRPr="007F5015">
        <w:t xml:space="preserve"> is actually applied to the simulator.</w:t>
      </w:r>
    </w:p>
    <w:p w14:paraId="4251C61D" w14:textId="1AF62A2D" w:rsidR="00DB503A" w:rsidRPr="007F5015" w:rsidRDefault="00DB503A" w:rsidP="00593B9D">
      <w:pPr>
        <w:pStyle w:val="paragraph"/>
      </w:pPr>
      <w:r w:rsidRPr="007F5015">
        <w:fldChar w:fldCharType="begin"/>
      </w:r>
      <w:r w:rsidRPr="007F5015">
        <w:instrText xml:space="preserve"> REF _Ref146270391 \h </w:instrText>
      </w:r>
      <w:r w:rsidRPr="007F5015">
        <w:fldChar w:fldCharType="separate"/>
      </w:r>
      <w:r w:rsidR="009A7EA5" w:rsidRPr="007F5015">
        <w:t xml:space="preserve">Figure </w:t>
      </w:r>
      <w:r w:rsidR="009A7EA5">
        <w:rPr>
          <w:noProof/>
        </w:rPr>
        <w:t>4</w:t>
      </w:r>
      <w:r w:rsidR="009A7EA5" w:rsidRPr="007F5015">
        <w:noBreakHyphen/>
      </w:r>
      <w:r w:rsidR="009A7EA5">
        <w:rPr>
          <w:noProof/>
        </w:rPr>
        <w:t>5</w:t>
      </w:r>
      <w:r w:rsidRPr="007F5015">
        <w:fldChar w:fldCharType="end"/>
      </w:r>
      <w:r w:rsidRPr="007F5015">
        <w:t xml:space="preserve"> provides an example </w:t>
      </w:r>
      <w:r w:rsidR="00782768" w:rsidRPr="007F5015">
        <w:t>for</w:t>
      </w:r>
      <w:r w:rsidRPr="007F5015">
        <w:t xml:space="preserve"> </w:t>
      </w:r>
      <w:r w:rsidR="00782768" w:rsidRPr="007F5015">
        <w:t xml:space="preserve">the usage of </w:t>
      </w:r>
      <w:r w:rsidRPr="007F5015">
        <w:t>Template Argumen</w:t>
      </w:r>
      <w:r w:rsidR="00782768" w:rsidRPr="007F5015">
        <w:t>ts</w:t>
      </w:r>
      <w:r w:rsidR="00EB4BA3" w:rsidRPr="007F5015">
        <w:t>.</w:t>
      </w:r>
    </w:p>
    <w:p w14:paraId="372F7C81" w14:textId="3FEC47CE" w:rsidR="00A96F35" w:rsidRPr="007F5015" w:rsidRDefault="00301932" w:rsidP="00E36686">
      <w:pPr>
        <w:pStyle w:val="graphic"/>
        <w:spacing w:before="120"/>
        <w:rPr>
          <w:lang w:val="en-GB"/>
        </w:rPr>
      </w:pPr>
      <w:r w:rsidRPr="007F5015">
        <w:rPr>
          <w:noProof/>
          <w:lang w:val="en-GB"/>
        </w:rPr>
        <w:drawing>
          <wp:inline distT="0" distB="0" distL="0" distR="0" wp14:anchorId="52AC028E" wp14:editId="34627DA9">
            <wp:extent cx="3602604" cy="2908684"/>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3671" cy="2949914"/>
                    </a:xfrm>
                    <a:prstGeom prst="rect">
                      <a:avLst/>
                    </a:prstGeom>
                    <a:noFill/>
                  </pic:spPr>
                </pic:pic>
              </a:graphicData>
            </a:graphic>
          </wp:inline>
        </w:drawing>
      </w:r>
    </w:p>
    <w:p w14:paraId="6B685895" w14:textId="0E794EF8" w:rsidR="00D5070E" w:rsidRPr="007F5015" w:rsidRDefault="00513B13" w:rsidP="00513B13">
      <w:pPr>
        <w:pStyle w:val="Caption"/>
      </w:pPr>
      <w:bookmarkStart w:id="163" w:name="ECSS_E_ST_40_08_1640131"/>
      <w:bookmarkStart w:id="164" w:name="_Ref146270391"/>
      <w:bookmarkStart w:id="165" w:name="_Ref146270384"/>
      <w:bookmarkStart w:id="166" w:name="_Toc205211727"/>
      <w:bookmarkEnd w:id="163"/>
      <w:r w:rsidRPr="007F5015">
        <w:t xml:space="preserve">Figure </w:t>
      </w:r>
      <w:r w:rsidR="001F2CAC" w:rsidRPr="007F5015">
        <w:fldChar w:fldCharType="begin"/>
      </w:r>
      <w:r w:rsidR="001F2CAC" w:rsidRPr="007F5015">
        <w:instrText xml:space="preserve"> STYLEREF 1 \s </w:instrText>
      </w:r>
      <w:r w:rsidR="001F2CAC" w:rsidRPr="007F5015">
        <w:fldChar w:fldCharType="separate"/>
      </w:r>
      <w:r w:rsidR="009A7EA5">
        <w:rPr>
          <w:noProof/>
        </w:rPr>
        <w:t>4</w:t>
      </w:r>
      <w:r w:rsidR="001F2CAC" w:rsidRPr="007F5015">
        <w:rPr>
          <w:noProof/>
        </w:rPr>
        <w:fldChar w:fldCharType="end"/>
      </w:r>
      <w:r w:rsidR="0049478A" w:rsidRPr="007F5015">
        <w:noBreakHyphen/>
      </w:r>
      <w:r w:rsidR="001F2CAC" w:rsidRPr="007F5015">
        <w:fldChar w:fldCharType="begin"/>
      </w:r>
      <w:r w:rsidR="001F2CAC" w:rsidRPr="007F5015">
        <w:instrText xml:space="preserve"> SEQ Figure \* ARABIC \s 1 </w:instrText>
      </w:r>
      <w:r w:rsidR="001F2CAC" w:rsidRPr="007F5015">
        <w:fldChar w:fldCharType="separate"/>
      </w:r>
      <w:r w:rsidR="009A7EA5">
        <w:rPr>
          <w:noProof/>
        </w:rPr>
        <w:t>5</w:t>
      </w:r>
      <w:r w:rsidR="001F2CAC" w:rsidRPr="007F5015">
        <w:rPr>
          <w:noProof/>
        </w:rPr>
        <w:fldChar w:fldCharType="end"/>
      </w:r>
      <w:bookmarkEnd w:id="164"/>
      <w:r w:rsidRPr="007F5015">
        <w:t>: Example of Template Argument Usage</w:t>
      </w:r>
      <w:bookmarkEnd w:id="165"/>
      <w:bookmarkEnd w:id="166"/>
    </w:p>
    <w:p w14:paraId="3BC3B8A9" w14:textId="6A5D8DF8" w:rsidR="00EB4BA3" w:rsidRPr="007F5015" w:rsidRDefault="004F202E" w:rsidP="00EB4BA3">
      <w:pPr>
        <w:pStyle w:val="paragraph"/>
      </w:pPr>
      <w:bookmarkStart w:id="167" w:name="ECSS_E_ST_40_08_1640132"/>
      <w:bookmarkEnd w:id="167"/>
      <w:r w:rsidRPr="007F5015">
        <w:t>In the</w:t>
      </w:r>
      <w:r w:rsidR="00EB4BA3" w:rsidRPr="007F5015">
        <w:t xml:space="preserve"> example</w:t>
      </w:r>
      <w:r w:rsidRPr="007F5015">
        <w:t xml:space="preserve"> shown in </w:t>
      </w:r>
      <w:r w:rsidRPr="007F5015">
        <w:fldChar w:fldCharType="begin"/>
      </w:r>
      <w:r w:rsidRPr="007F5015">
        <w:instrText xml:space="preserve"> REF _Ref146270391 \h </w:instrText>
      </w:r>
      <w:r w:rsidRPr="007F5015">
        <w:fldChar w:fldCharType="separate"/>
      </w:r>
      <w:r w:rsidR="009A7EA5" w:rsidRPr="007F5015">
        <w:t xml:space="preserve">Figure </w:t>
      </w:r>
      <w:r w:rsidR="009A7EA5">
        <w:rPr>
          <w:noProof/>
        </w:rPr>
        <w:t>4</w:t>
      </w:r>
      <w:r w:rsidR="009A7EA5" w:rsidRPr="007F5015">
        <w:noBreakHyphen/>
      </w:r>
      <w:r w:rsidR="009A7EA5">
        <w:rPr>
          <w:noProof/>
        </w:rPr>
        <w:t>5</w:t>
      </w:r>
      <w:r w:rsidRPr="007F5015">
        <w:fldChar w:fldCharType="end"/>
      </w:r>
      <w:r w:rsidR="00EB4BA3" w:rsidRPr="007F5015">
        <w:t xml:space="preserve">, the </w:t>
      </w:r>
      <w:r w:rsidR="00EB4BA3" w:rsidRPr="007F5015">
        <w:rPr>
          <w:i/>
        </w:rPr>
        <w:t>Prefix</w:t>
      </w:r>
      <w:r w:rsidR="00EB4BA3" w:rsidRPr="007F5015">
        <w:t xml:space="preserve"> and </w:t>
      </w:r>
      <w:r w:rsidR="00EB4BA3" w:rsidRPr="007F5015">
        <w:rPr>
          <w:i/>
        </w:rPr>
        <w:t>Identifier</w:t>
      </w:r>
      <w:r w:rsidR="00EB4BA3" w:rsidRPr="007F5015">
        <w:t xml:space="preserve"> parameters are defined </w:t>
      </w:r>
      <w:r w:rsidRPr="007F5015">
        <w:t xml:space="preserve">in the Assembly </w:t>
      </w:r>
      <w:r w:rsidR="00EB4BA3" w:rsidRPr="007F5015">
        <w:t>with their default values</w:t>
      </w:r>
      <w:r w:rsidR="00360D61" w:rsidRPr="007F5015">
        <w:t xml:space="preserve"> (</w:t>
      </w:r>
      <w:r w:rsidR="00EF7A93" w:rsidRPr="007F5015">
        <w:t>respectively</w:t>
      </w:r>
      <w:r w:rsidR="00360D61" w:rsidRPr="007F5015">
        <w:t xml:space="preserve"> an empty string for </w:t>
      </w:r>
      <w:r w:rsidR="00360D61" w:rsidRPr="007F5015">
        <w:rPr>
          <w:i/>
        </w:rPr>
        <w:t>Prefix</w:t>
      </w:r>
      <w:r w:rsidR="00360D61" w:rsidRPr="007F5015">
        <w:t xml:space="preserve"> and the value </w:t>
      </w:r>
      <w:r w:rsidR="00691837" w:rsidRPr="007F5015">
        <w:rPr>
          <w:i/>
        </w:rPr>
        <w:t>“</w:t>
      </w:r>
      <w:r w:rsidR="00360D61" w:rsidRPr="007F5015">
        <w:rPr>
          <w:i/>
        </w:rPr>
        <w:t>0</w:t>
      </w:r>
      <w:r w:rsidR="00691837" w:rsidRPr="007F5015">
        <w:rPr>
          <w:i/>
        </w:rPr>
        <w:t>”</w:t>
      </w:r>
      <w:r w:rsidR="00360D61" w:rsidRPr="007F5015">
        <w:t xml:space="preserve"> for </w:t>
      </w:r>
      <w:r w:rsidR="00360D61" w:rsidRPr="007F5015">
        <w:rPr>
          <w:i/>
        </w:rPr>
        <w:t>Identifier</w:t>
      </w:r>
      <w:r w:rsidR="009039FD" w:rsidRPr="007F5015">
        <w:t>)</w:t>
      </w:r>
      <w:r w:rsidR="00EB4BA3" w:rsidRPr="007F5015">
        <w:t>. In some element found in the Assembly</w:t>
      </w:r>
      <w:r w:rsidR="009039FD" w:rsidRPr="007F5015">
        <w:t xml:space="preserve">, </w:t>
      </w:r>
      <w:r w:rsidR="00EB4BA3" w:rsidRPr="007F5015">
        <w:t xml:space="preserve">called here </w:t>
      </w:r>
      <w:proofErr w:type="spellStart"/>
      <w:r w:rsidR="00EB4BA3" w:rsidRPr="007F5015">
        <w:rPr>
          <w:i/>
        </w:rPr>
        <w:t>AnElement</w:t>
      </w:r>
      <w:proofErr w:type="spellEnd"/>
      <w:r w:rsidR="00EB4BA3" w:rsidRPr="007F5015">
        <w:t xml:space="preserve"> for illustration</w:t>
      </w:r>
      <w:r w:rsidR="009039FD" w:rsidRPr="007F5015">
        <w:t xml:space="preserve"> (e.g. </w:t>
      </w:r>
      <w:proofErr w:type="spellStart"/>
      <w:r w:rsidR="009039FD" w:rsidRPr="007F5015">
        <w:rPr>
          <w:i/>
        </w:rPr>
        <w:t>AnElement</w:t>
      </w:r>
      <w:proofErr w:type="spellEnd"/>
      <w:r w:rsidR="009039FD" w:rsidRPr="007F5015">
        <w:t xml:space="preserve"> </w:t>
      </w:r>
      <w:r w:rsidR="00C76FB8" w:rsidRPr="007F5015">
        <w:t>can</w:t>
      </w:r>
      <w:r w:rsidR="009039FD" w:rsidRPr="007F5015">
        <w:t xml:space="preserve"> be </w:t>
      </w:r>
      <w:proofErr w:type="spellStart"/>
      <w:r w:rsidR="009039FD" w:rsidRPr="007F5015">
        <w:rPr>
          <w:i/>
        </w:rPr>
        <w:t>ModelInstance</w:t>
      </w:r>
      <w:proofErr w:type="spellEnd"/>
      <w:r w:rsidR="009039FD" w:rsidRPr="007F5015">
        <w:t>)</w:t>
      </w:r>
      <w:r w:rsidR="00EB4BA3" w:rsidRPr="007F5015">
        <w:t xml:space="preserve">, the placeholders are set as </w:t>
      </w:r>
      <w:r w:rsidR="005C5B0A" w:rsidRPr="007F5015">
        <w:rPr>
          <w:i/>
        </w:rPr>
        <w:t>{</w:t>
      </w:r>
      <w:r w:rsidR="00EB4BA3" w:rsidRPr="007F5015">
        <w:rPr>
          <w:i/>
        </w:rPr>
        <w:t>Prefix</w:t>
      </w:r>
      <w:r w:rsidR="005C5B0A" w:rsidRPr="007F5015">
        <w:rPr>
          <w:i/>
        </w:rPr>
        <w:t>}</w:t>
      </w:r>
      <w:r w:rsidR="00EB4BA3" w:rsidRPr="007F5015">
        <w:t xml:space="preserve"> </w:t>
      </w:r>
      <w:r w:rsidR="009039FD" w:rsidRPr="007F5015">
        <w:t xml:space="preserve">in the </w:t>
      </w:r>
      <w:proofErr w:type="spellStart"/>
      <w:r w:rsidR="009039FD" w:rsidRPr="007F5015">
        <w:rPr>
          <w:i/>
        </w:rPr>
        <w:t>AnElement</w:t>
      </w:r>
      <w:proofErr w:type="spellEnd"/>
      <w:r w:rsidR="009039FD" w:rsidRPr="007F5015">
        <w:t xml:space="preserve"> Name</w:t>
      </w:r>
      <w:r w:rsidR="00691837" w:rsidRPr="007F5015">
        <w:t xml:space="preserve"> attribute</w:t>
      </w:r>
      <w:r w:rsidR="009039FD" w:rsidRPr="007F5015">
        <w:t xml:space="preserve"> </w:t>
      </w:r>
      <w:r w:rsidR="00EB4BA3" w:rsidRPr="007F5015">
        <w:t xml:space="preserve">and </w:t>
      </w:r>
      <w:r w:rsidR="005C5B0A" w:rsidRPr="007F5015">
        <w:rPr>
          <w:i/>
        </w:rPr>
        <w:t>{</w:t>
      </w:r>
      <w:r w:rsidR="00EB4BA3" w:rsidRPr="007F5015">
        <w:rPr>
          <w:i/>
        </w:rPr>
        <w:t>Identifier</w:t>
      </w:r>
      <w:r w:rsidR="005C5B0A" w:rsidRPr="007F5015">
        <w:rPr>
          <w:i/>
        </w:rPr>
        <w:t>}</w:t>
      </w:r>
      <w:r w:rsidR="009039FD" w:rsidRPr="007F5015">
        <w:t xml:space="preserve"> in the </w:t>
      </w:r>
      <w:proofErr w:type="spellStart"/>
      <w:r w:rsidR="009039FD" w:rsidRPr="007F5015">
        <w:rPr>
          <w:i/>
        </w:rPr>
        <w:t>AnElement</w:t>
      </w:r>
      <w:proofErr w:type="spellEnd"/>
      <w:r w:rsidR="009039FD" w:rsidRPr="007F5015">
        <w:t xml:space="preserve"> </w:t>
      </w:r>
      <w:proofErr w:type="spellStart"/>
      <w:r w:rsidR="009039FD" w:rsidRPr="007F5015">
        <w:t>FieldValue</w:t>
      </w:r>
      <w:proofErr w:type="spellEnd"/>
      <w:r w:rsidR="00691837" w:rsidRPr="007F5015">
        <w:t xml:space="preserve"> attribute</w:t>
      </w:r>
      <w:r w:rsidR="00EB4BA3" w:rsidRPr="007F5015">
        <w:t>. When the Assembly is instantiated as an Assembly Instance with the provision of new Template Argument values, the placeholders are substituted with the argument values</w:t>
      </w:r>
      <w:r w:rsidR="00691837" w:rsidRPr="007F5015">
        <w:t xml:space="preserve">, that is </w:t>
      </w:r>
      <w:r w:rsidR="005C5B0A" w:rsidRPr="007F5015">
        <w:rPr>
          <w:i/>
        </w:rPr>
        <w:t>{</w:t>
      </w:r>
      <w:r w:rsidR="009039FD" w:rsidRPr="007F5015">
        <w:rPr>
          <w:i/>
        </w:rPr>
        <w:t>Prefix</w:t>
      </w:r>
      <w:r w:rsidR="005C5B0A" w:rsidRPr="007F5015">
        <w:rPr>
          <w:i/>
        </w:rPr>
        <w:t>}</w:t>
      </w:r>
      <w:r w:rsidR="009039FD" w:rsidRPr="007F5015">
        <w:t xml:space="preserve"> </w:t>
      </w:r>
      <w:r w:rsidR="00691837" w:rsidRPr="007F5015">
        <w:t>with</w:t>
      </w:r>
      <w:r w:rsidR="009039FD" w:rsidRPr="007F5015">
        <w:t xml:space="preserve"> </w:t>
      </w:r>
      <w:r w:rsidR="009039FD" w:rsidRPr="007F5015">
        <w:rPr>
          <w:i/>
        </w:rPr>
        <w:t>“</w:t>
      </w:r>
      <w:proofErr w:type="spellStart"/>
      <w:r w:rsidR="009039FD" w:rsidRPr="007F5015">
        <w:rPr>
          <w:i/>
        </w:rPr>
        <w:t>MyNameIs</w:t>
      </w:r>
      <w:proofErr w:type="spellEnd"/>
      <w:r w:rsidR="009039FD" w:rsidRPr="007F5015">
        <w:rPr>
          <w:i/>
        </w:rPr>
        <w:t>”</w:t>
      </w:r>
      <w:r w:rsidR="009039FD" w:rsidRPr="007F5015">
        <w:t xml:space="preserve"> and </w:t>
      </w:r>
      <w:r w:rsidR="005C5B0A" w:rsidRPr="007F5015">
        <w:rPr>
          <w:i/>
        </w:rPr>
        <w:t>{</w:t>
      </w:r>
      <w:r w:rsidR="009039FD" w:rsidRPr="007F5015">
        <w:rPr>
          <w:i/>
        </w:rPr>
        <w:t>Identifier</w:t>
      </w:r>
      <w:r w:rsidR="005C5B0A" w:rsidRPr="007F5015">
        <w:rPr>
          <w:i/>
        </w:rPr>
        <w:t>}</w:t>
      </w:r>
      <w:r w:rsidR="009039FD" w:rsidRPr="007F5015">
        <w:t xml:space="preserve"> </w:t>
      </w:r>
      <w:r w:rsidR="00691837" w:rsidRPr="007F5015">
        <w:t>with</w:t>
      </w:r>
      <w:r w:rsidR="009039FD" w:rsidRPr="007F5015">
        <w:t xml:space="preserve"> </w:t>
      </w:r>
      <w:r w:rsidR="009039FD" w:rsidRPr="007F5015">
        <w:rPr>
          <w:i/>
        </w:rPr>
        <w:t>“5”</w:t>
      </w:r>
      <w:r w:rsidR="009039FD" w:rsidRPr="007F5015">
        <w:t xml:space="preserve">, resulting in </w:t>
      </w:r>
      <w:proofErr w:type="spellStart"/>
      <w:r w:rsidR="00691837" w:rsidRPr="007F5015">
        <w:rPr>
          <w:i/>
        </w:rPr>
        <w:t>AnElement</w:t>
      </w:r>
      <w:proofErr w:type="spellEnd"/>
      <w:r w:rsidR="00691837" w:rsidRPr="007F5015">
        <w:t xml:space="preserve"> </w:t>
      </w:r>
      <w:r w:rsidR="009039FD" w:rsidRPr="007F5015">
        <w:t xml:space="preserve">Name = </w:t>
      </w:r>
      <w:r w:rsidR="009039FD" w:rsidRPr="007F5015">
        <w:rPr>
          <w:i/>
        </w:rPr>
        <w:t>“</w:t>
      </w:r>
      <w:proofErr w:type="spellStart"/>
      <w:r w:rsidR="009039FD" w:rsidRPr="007F5015">
        <w:rPr>
          <w:i/>
        </w:rPr>
        <w:t>MyNameIsBond</w:t>
      </w:r>
      <w:proofErr w:type="spellEnd"/>
      <w:r w:rsidR="009039FD" w:rsidRPr="007F5015">
        <w:rPr>
          <w:i/>
        </w:rPr>
        <w:t>”</w:t>
      </w:r>
      <w:r w:rsidR="009039FD" w:rsidRPr="007F5015">
        <w:t xml:space="preserve"> and </w:t>
      </w:r>
      <w:proofErr w:type="spellStart"/>
      <w:r w:rsidR="00691837" w:rsidRPr="007F5015">
        <w:rPr>
          <w:i/>
        </w:rPr>
        <w:t>AnElement</w:t>
      </w:r>
      <w:proofErr w:type="spellEnd"/>
      <w:r w:rsidR="00691837" w:rsidRPr="007F5015">
        <w:t xml:space="preserve"> </w:t>
      </w:r>
      <w:proofErr w:type="spellStart"/>
      <w:r w:rsidR="009039FD" w:rsidRPr="007F5015">
        <w:t>FieldValue</w:t>
      </w:r>
      <w:proofErr w:type="spellEnd"/>
      <w:r w:rsidR="009039FD" w:rsidRPr="007F5015">
        <w:t xml:space="preserve"> = </w:t>
      </w:r>
      <w:r w:rsidR="009039FD" w:rsidRPr="007F5015">
        <w:rPr>
          <w:i/>
        </w:rPr>
        <w:t>“5”</w:t>
      </w:r>
      <w:r w:rsidR="00EB4BA3" w:rsidRPr="007F5015">
        <w:t xml:space="preserve">. </w:t>
      </w:r>
      <w:r w:rsidR="009039FD" w:rsidRPr="007F5015">
        <w:t xml:space="preserve">The </w:t>
      </w:r>
      <w:r w:rsidR="00691837" w:rsidRPr="007F5015">
        <w:t>resulting</w:t>
      </w:r>
      <w:r w:rsidR="009039FD" w:rsidRPr="007F5015">
        <w:t xml:space="preserve"> values </w:t>
      </w:r>
      <w:r w:rsidR="009039FD" w:rsidRPr="007F5015">
        <w:rPr>
          <w:i/>
        </w:rPr>
        <w:t>“</w:t>
      </w:r>
      <w:proofErr w:type="spellStart"/>
      <w:r w:rsidR="009039FD" w:rsidRPr="007F5015">
        <w:rPr>
          <w:i/>
        </w:rPr>
        <w:t>MyNameIsBond</w:t>
      </w:r>
      <w:proofErr w:type="spellEnd"/>
      <w:r w:rsidR="009039FD" w:rsidRPr="007F5015">
        <w:rPr>
          <w:i/>
        </w:rPr>
        <w:t>”</w:t>
      </w:r>
      <w:r w:rsidR="009039FD" w:rsidRPr="007F5015">
        <w:t xml:space="preserve"> and </w:t>
      </w:r>
      <w:r w:rsidR="009039FD" w:rsidRPr="007F5015">
        <w:rPr>
          <w:i/>
        </w:rPr>
        <w:t>“5”</w:t>
      </w:r>
      <w:r w:rsidR="009039FD" w:rsidRPr="007F5015">
        <w:t xml:space="preserve"> are then sent for application to the simulator</w:t>
      </w:r>
      <w:r w:rsidR="003974C2" w:rsidRPr="007F5015">
        <w:t xml:space="preserve"> </w:t>
      </w:r>
      <w:r w:rsidR="009039FD" w:rsidRPr="007F5015">
        <w:t xml:space="preserve">after </w:t>
      </w:r>
      <w:r w:rsidRPr="007F5015">
        <w:t>parameter</w:t>
      </w:r>
      <w:r w:rsidR="009039FD" w:rsidRPr="007F5015">
        <w:t xml:space="preserve"> substitution is performed.</w:t>
      </w:r>
      <w:r w:rsidR="00691837" w:rsidRPr="007F5015">
        <w:t xml:space="preserve"> In the simulator, </w:t>
      </w:r>
      <w:proofErr w:type="spellStart"/>
      <w:r w:rsidR="00691837" w:rsidRPr="007F5015">
        <w:rPr>
          <w:i/>
        </w:rPr>
        <w:t>AnElement</w:t>
      </w:r>
      <w:proofErr w:type="spellEnd"/>
      <w:r w:rsidR="00691837" w:rsidRPr="007F5015">
        <w:t xml:space="preserve"> </w:t>
      </w:r>
      <w:r w:rsidR="00F92060" w:rsidRPr="007F5015">
        <w:t>is</w:t>
      </w:r>
      <w:r w:rsidR="00691837" w:rsidRPr="007F5015">
        <w:t xml:space="preserve"> named </w:t>
      </w:r>
      <w:r w:rsidR="00691837" w:rsidRPr="007F5015">
        <w:rPr>
          <w:i/>
        </w:rPr>
        <w:t>“</w:t>
      </w:r>
      <w:proofErr w:type="spellStart"/>
      <w:r w:rsidR="00691837" w:rsidRPr="007F5015">
        <w:rPr>
          <w:i/>
        </w:rPr>
        <w:t>MyNameIsBond</w:t>
      </w:r>
      <w:proofErr w:type="spellEnd"/>
      <w:r w:rsidR="00691837" w:rsidRPr="007F5015">
        <w:rPr>
          <w:i/>
        </w:rPr>
        <w:t>”</w:t>
      </w:r>
      <w:r w:rsidR="00691837" w:rsidRPr="007F5015">
        <w:t xml:space="preserve"> and has a </w:t>
      </w:r>
      <w:proofErr w:type="spellStart"/>
      <w:r w:rsidR="00691837" w:rsidRPr="007F5015">
        <w:t>FieldValue</w:t>
      </w:r>
      <w:proofErr w:type="spellEnd"/>
      <w:r w:rsidR="00691837" w:rsidRPr="007F5015">
        <w:t xml:space="preserve"> equal to </w:t>
      </w:r>
      <w:r w:rsidR="00691837" w:rsidRPr="007F5015">
        <w:rPr>
          <w:i/>
        </w:rPr>
        <w:t>“5”</w:t>
      </w:r>
      <w:r w:rsidR="00691837" w:rsidRPr="007F5015">
        <w:t>.</w:t>
      </w:r>
      <w:r w:rsidR="009039FD" w:rsidRPr="007F5015">
        <w:t xml:space="preserve"> Note that if</w:t>
      </w:r>
      <w:r w:rsidR="00EB4BA3" w:rsidRPr="007F5015">
        <w:t xml:space="preserve"> the Assembly Instance </w:t>
      </w:r>
      <w:r w:rsidR="00B22BA3" w:rsidRPr="007F5015">
        <w:t>i</w:t>
      </w:r>
      <w:r w:rsidRPr="007F5015">
        <w:t xml:space="preserve">s </w:t>
      </w:r>
      <w:r w:rsidR="00255C67" w:rsidRPr="007F5015">
        <w:t xml:space="preserve">created without </w:t>
      </w:r>
      <w:r w:rsidRPr="007F5015">
        <w:t>specif</w:t>
      </w:r>
      <w:r w:rsidR="00255C67" w:rsidRPr="007F5015">
        <w:t>ying</w:t>
      </w:r>
      <w:r w:rsidR="00EB4BA3" w:rsidRPr="007F5015">
        <w:t xml:space="preserve"> Template Argument</w:t>
      </w:r>
      <w:r w:rsidR="00255C67" w:rsidRPr="007F5015">
        <w:t xml:space="preserve"> values</w:t>
      </w:r>
      <w:r w:rsidR="00EB4BA3" w:rsidRPr="007F5015">
        <w:t xml:space="preserve">, then the placeholders </w:t>
      </w:r>
      <w:r w:rsidR="00B22BA3" w:rsidRPr="007F5015">
        <w:t>are</w:t>
      </w:r>
      <w:r w:rsidR="00EB4BA3" w:rsidRPr="007F5015">
        <w:t xml:space="preserve"> substituted with the default values from the Assembly</w:t>
      </w:r>
      <w:r w:rsidR="000B0664" w:rsidRPr="007F5015">
        <w:t>. I</w:t>
      </w:r>
      <w:r w:rsidR="00691837" w:rsidRPr="007F5015">
        <w:t xml:space="preserve">n this case, if </w:t>
      </w:r>
      <w:proofErr w:type="spellStart"/>
      <w:r w:rsidR="00691837" w:rsidRPr="007F5015">
        <w:rPr>
          <w:i/>
        </w:rPr>
        <w:t>AnElement</w:t>
      </w:r>
      <w:proofErr w:type="spellEnd"/>
      <w:r w:rsidR="00691837" w:rsidRPr="007F5015">
        <w:t xml:space="preserve"> is a model instance, the </w:t>
      </w:r>
      <w:r w:rsidR="00255C67" w:rsidRPr="007F5015">
        <w:t>N</w:t>
      </w:r>
      <w:r w:rsidR="00691837" w:rsidRPr="007F5015">
        <w:t xml:space="preserve">ame </w:t>
      </w:r>
      <w:r w:rsidR="007D72A9" w:rsidRPr="007F5015">
        <w:t>to be applied in the simulator would</w:t>
      </w:r>
      <w:r w:rsidR="00691837" w:rsidRPr="007F5015">
        <w:t xml:space="preserve"> be </w:t>
      </w:r>
      <w:r w:rsidR="004C31D1" w:rsidRPr="007F5015">
        <w:rPr>
          <w:i/>
        </w:rPr>
        <w:t>“Bond”</w:t>
      </w:r>
      <w:r w:rsidR="004C31D1" w:rsidRPr="007F5015">
        <w:t xml:space="preserve"> because</w:t>
      </w:r>
      <w:r w:rsidR="003974C2" w:rsidRPr="007F5015">
        <w:t xml:space="preserve"> the</w:t>
      </w:r>
      <w:r w:rsidR="007D72A9" w:rsidRPr="007F5015">
        <w:t xml:space="preserve"> default value of the </w:t>
      </w:r>
      <w:r w:rsidR="007D72A9" w:rsidRPr="007F5015">
        <w:rPr>
          <w:i/>
        </w:rPr>
        <w:t>Prefix</w:t>
      </w:r>
      <w:r w:rsidR="007D72A9" w:rsidRPr="007F5015">
        <w:t xml:space="preserve"> parameter</w:t>
      </w:r>
      <w:r w:rsidR="004C31D1" w:rsidRPr="007F5015">
        <w:t xml:space="preserve"> is an empty string. This situation </w:t>
      </w:r>
      <w:r w:rsidR="00F92060" w:rsidRPr="007F5015">
        <w:t>can</w:t>
      </w:r>
      <w:r w:rsidR="00691837" w:rsidRPr="007F5015">
        <w:t xml:space="preserve"> raise a processing error for the Assembly</w:t>
      </w:r>
      <w:r w:rsidR="004C31D1" w:rsidRPr="007F5015">
        <w:t xml:space="preserve"> if the final value for the </w:t>
      </w:r>
      <w:proofErr w:type="spellStart"/>
      <w:r w:rsidR="004C31D1" w:rsidRPr="007F5015">
        <w:rPr>
          <w:i/>
        </w:rPr>
        <w:t>AnElement</w:t>
      </w:r>
      <w:proofErr w:type="spellEnd"/>
      <w:r w:rsidR="004C31D1" w:rsidRPr="007F5015">
        <w:t xml:space="preserve"> Name is unexpected</w:t>
      </w:r>
      <w:r w:rsidR="00EB4BA3" w:rsidRPr="007F5015">
        <w:t>.</w:t>
      </w:r>
    </w:p>
    <w:p w14:paraId="1D62837B" w14:textId="5C4D3D38" w:rsidR="000F5AB8" w:rsidRPr="007F5015" w:rsidRDefault="000F5AB8" w:rsidP="00EB4BA3">
      <w:pPr>
        <w:pStyle w:val="paragraph"/>
      </w:pPr>
      <w:r w:rsidRPr="007F5015">
        <w:t>As a summary, Template Arguments are elements of the Assembly used at the file level. They are not functional building blocks of an assembly</w:t>
      </w:r>
      <w:r w:rsidR="00147A35" w:rsidRPr="007F5015">
        <w:t xml:space="preserve"> and are</w:t>
      </w:r>
      <w:r w:rsidRPr="007F5015">
        <w:t xml:space="preserve"> rather software elements</w:t>
      </w:r>
      <w:r w:rsidR="00DD7FFC" w:rsidRPr="007F5015">
        <w:t>,</w:t>
      </w:r>
      <w:r w:rsidRPr="007F5015">
        <w:t xml:space="preserve"> </w:t>
      </w:r>
      <w:r w:rsidR="00DD7FFC" w:rsidRPr="007F5015">
        <w:t>which</w:t>
      </w:r>
      <w:r w:rsidR="007D72A9" w:rsidRPr="007F5015">
        <w:t xml:space="preserve"> need interpretation and substitution prior to the </w:t>
      </w:r>
      <w:r w:rsidR="008B4392" w:rsidRPr="007F5015">
        <w:t xml:space="preserve">actual </w:t>
      </w:r>
      <w:r w:rsidR="007D72A9" w:rsidRPr="007F5015">
        <w:t>application to the simulator</w:t>
      </w:r>
      <w:r w:rsidR="00796E38" w:rsidRPr="007F5015">
        <w:t>. This is offered as a mean</w:t>
      </w:r>
      <w:r w:rsidRPr="007F5015">
        <w:t xml:space="preserve"> </w:t>
      </w:r>
      <w:r w:rsidR="007D72A9" w:rsidRPr="007F5015">
        <w:t>to</w:t>
      </w:r>
      <w:r w:rsidRPr="007F5015">
        <w:t xml:space="preserve"> customis</w:t>
      </w:r>
      <w:r w:rsidR="007D72A9" w:rsidRPr="007F5015">
        <w:t>e</w:t>
      </w:r>
      <w:r w:rsidRPr="007F5015">
        <w:t xml:space="preserve"> the Assembly file content</w:t>
      </w:r>
      <w:r w:rsidR="00DD7FFC" w:rsidRPr="007F5015">
        <w:t xml:space="preserve"> </w:t>
      </w:r>
      <w:r w:rsidR="00796E38" w:rsidRPr="007F5015">
        <w:t>with</w:t>
      </w:r>
      <w:r w:rsidR="00DD7FFC" w:rsidRPr="007F5015">
        <w:t xml:space="preserve"> user-defined parameters.</w:t>
      </w:r>
    </w:p>
    <w:p w14:paraId="1D2A7766" w14:textId="17D13C3B" w:rsidR="00B5615C" w:rsidRPr="007F5015" w:rsidRDefault="004371F9" w:rsidP="004371F9">
      <w:pPr>
        <w:pStyle w:val="Heading4"/>
      </w:pPr>
      <w:bookmarkStart w:id="168" w:name="_Ref166509478"/>
      <w:r w:rsidRPr="007F5015">
        <w:lastRenderedPageBreak/>
        <w:t>Black-box Assembly</w:t>
      </w:r>
      <w:bookmarkStart w:id="169" w:name="ECSS_E_ST_40_08_1640133"/>
      <w:bookmarkEnd w:id="168"/>
      <w:bookmarkEnd w:id="169"/>
    </w:p>
    <w:p w14:paraId="51006106" w14:textId="6E00FCFA" w:rsidR="004371F9" w:rsidRPr="007F5015" w:rsidRDefault="004371F9" w:rsidP="004371F9">
      <w:pPr>
        <w:pStyle w:val="paragraph"/>
      </w:pPr>
      <w:bookmarkStart w:id="170" w:name="ECSS_E_ST_40_08_1640134"/>
      <w:bookmarkEnd w:id="170"/>
      <w:r w:rsidRPr="007F5015">
        <w:t xml:space="preserve">Well before the existence of </w:t>
      </w:r>
      <w:r w:rsidR="005C5B0A" w:rsidRPr="007F5015">
        <w:t>ECSS-E-ST-40-08</w:t>
      </w:r>
      <w:r w:rsidRPr="007F5015">
        <w:t>, Assemblies have been used</w:t>
      </w:r>
      <w:r w:rsidR="003A54AD" w:rsidRPr="007F5015">
        <w:t xml:space="preserve"> quite successfully</w:t>
      </w:r>
      <w:r w:rsidRPr="007F5015">
        <w:t xml:space="preserve"> to </w:t>
      </w:r>
      <w:r w:rsidR="00907A5C" w:rsidRPr="007F5015">
        <w:t>configure</w:t>
      </w:r>
      <w:r w:rsidRPr="007F5015">
        <w:t xml:space="preserve"> simulators. </w:t>
      </w:r>
      <w:r w:rsidR="00907A5C" w:rsidRPr="007F5015">
        <w:t xml:space="preserve">The Assembly </w:t>
      </w:r>
      <w:r w:rsidRPr="007F5015">
        <w:t>either</w:t>
      </w:r>
      <w:r w:rsidR="00907A5C" w:rsidRPr="007F5015">
        <w:t xml:space="preserve"> followed the SMP2 format or </w:t>
      </w:r>
      <w:r w:rsidR="003A54AD" w:rsidRPr="007F5015">
        <w:t>was</w:t>
      </w:r>
      <w:r w:rsidR="00907A5C" w:rsidRPr="007F5015">
        <w:t xml:space="preserve"> simply created </w:t>
      </w:r>
      <w:r w:rsidR="003A54AD" w:rsidRPr="007F5015">
        <w:t>using</w:t>
      </w:r>
      <w:r w:rsidR="00907A5C" w:rsidRPr="007F5015">
        <w:t xml:space="preserve"> C++</w:t>
      </w:r>
      <w:r w:rsidR="003A54AD" w:rsidRPr="007F5015">
        <w:t xml:space="preserve"> code</w:t>
      </w:r>
      <w:r w:rsidR="00907A5C" w:rsidRPr="007F5015">
        <w:t>. After t</w:t>
      </w:r>
      <w:r w:rsidRPr="007F5015">
        <w:t>he SMP Level 1 standard</w:t>
      </w:r>
      <w:r w:rsidR="00017024" w:rsidRPr="007F5015">
        <w:t xml:space="preserve">, or </w:t>
      </w:r>
      <w:r w:rsidR="00BE474A" w:rsidRPr="007F5015">
        <w:t>ECSS-E-ST-40-07</w:t>
      </w:r>
      <w:r w:rsidR="00017024" w:rsidRPr="007F5015">
        <w:t>,</w:t>
      </w:r>
      <w:r w:rsidRPr="007F5015">
        <w:t xml:space="preserve"> </w:t>
      </w:r>
      <w:r w:rsidR="00907A5C" w:rsidRPr="007F5015">
        <w:t>is released, this practice</w:t>
      </w:r>
      <w:r w:rsidR="006D5E9A" w:rsidRPr="007F5015">
        <w:t xml:space="preserve"> using C++ code</w:t>
      </w:r>
      <w:r w:rsidR="00907A5C" w:rsidRPr="007F5015">
        <w:t xml:space="preserve"> is still </w:t>
      </w:r>
      <w:r w:rsidRPr="007F5015">
        <w:t>allow</w:t>
      </w:r>
      <w:r w:rsidR="00907A5C" w:rsidRPr="007F5015">
        <w:t>ed because the SMP Level 1 standard does not cover the simulator assembly aspects. Thus, there is no reason to not allow the instantiation and configuration of simulators using solely C++</w:t>
      </w:r>
      <w:r w:rsidR="003A54AD" w:rsidRPr="007F5015">
        <w:t xml:space="preserve"> code</w:t>
      </w:r>
      <w:r w:rsidR="00907A5C" w:rsidRPr="007F5015">
        <w:t xml:space="preserve">. When used in conjunction with the </w:t>
      </w:r>
      <w:r w:rsidR="005C5B0A" w:rsidRPr="007F5015">
        <w:t xml:space="preserve">ECSS-E-ST-40-08 </w:t>
      </w:r>
      <w:r w:rsidR="00907A5C" w:rsidRPr="007F5015">
        <w:t xml:space="preserve">Assembly artefact, the assembly provider </w:t>
      </w:r>
      <w:r w:rsidR="005C5B0A" w:rsidRPr="007F5015">
        <w:t>can obviously</w:t>
      </w:r>
      <w:r w:rsidR="003A54AD" w:rsidRPr="007F5015">
        <w:t xml:space="preserve"> </w:t>
      </w:r>
      <w:r w:rsidR="005C5B0A" w:rsidRPr="007F5015">
        <w:t>specify</w:t>
      </w:r>
      <w:r w:rsidR="00907A5C" w:rsidRPr="007F5015">
        <w:t xml:space="preserve"> the root model instance in the Assembly. </w:t>
      </w:r>
      <w:r w:rsidR="003A54AD" w:rsidRPr="007F5015">
        <w:t>Then a</w:t>
      </w:r>
      <w:r w:rsidR="00907A5C" w:rsidRPr="007F5015">
        <w:t xml:space="preserve">t run time, the hierarchy of models below the root instance can be instantiated in </w:t>
      </w:r>
      <w:r w:rsidR="003A54AD" w:rsidRPr="007F5015">
        <w:t>many</w:t>
      </w:r>
      <w:r w:rsidR="00907A5C" w:rsidRPr="007F5015">
        <w:t xml:space="preserve"> possible ways</w:t>
      </w:r>
      <w:r w:rsidR="005C5B0A" w:rsidRPr="007F5015">
        <w:t xml:space="preserve"> using C++ code</w:t>
      </w:r>
      <w:r w:rsidR="00907A5C" w:rsidRPr="007F5015">
        <w:t>:</w:t>
      </w:r>
    </w:p>
    <w:p w14:paraId="7A244C3E" w14:textId="453E4F3C" w:rsidR="00907A5C" w:rsidRPr="007F5015" w:rsidRDefault="00907A5C" w:rsidP="00907A5C">
      <w:pPr>
        <w:pStyle w:val="Bul1"/>
      </w:pPr>
      <w:r w:rsidRPr="007F5015">
        <w:t>In the root model instance constructor.</w:t>
      </w:r>
    </w:p>
    <w:p w14:paraId="1D9BCCBC" w14:textId="21B580E1" w:rsidR="003A54AD" w:rsidRPr="007F5015" w:rsidRDefault="003A54AD" w:rsidP="00907A5C">
      <w:pPr>
        <w:pStyle w:val="Bul1"/>
      </w:pPr>
      <w:r w:rsidRPr="007F5015">
        <w:t>When the model Configure() is called.</w:t>
      </w:r>
    </w:p>
    <w:p w14:paraId="0272871E" w14:textId="120D26F2" w:rsidR="00907A5C" w:rsidRPr="007F5015" w:rsidRDefault="00907A5C" w:rsidP="00907A5C">
      <w:pPr>
        <w:pStyle w:val="Bul1"/>
      </w:pPr>
      <w:r w:rsidRPr="007F5015">
        <w:t xml:space="preserve">By calling </w:t>
      </w:r>
      <w:r w:rsidR="008A0ED8" w:rsidRPr="007F5015">
        <w:t>a</w:t>
      </w:r>
      <w:r w:rsidRPr="007F5015">
        <w:t xml:space="preserve"> user operation that belongs to that root model instance: this is possible because user operations can be invoked when loading and applying an Assembly artefact.</w:t>
      </w:r>
    </w:p>
    <w:p w14:paraId="16ED9B96" w14:textId="334E042E" w:rsidR="00907A5C" w:rsidRPr="007F5015" w:rsidRDefault="00907A5C" w:rsidP="00907A5C">
      <w:pPr>
        <w:pStyle w:val="paragraph"/>
      </w:pPr>
      <w:r w:rsidRPr="007F5015">
        <w:t xml:space="preserve">The Assembly containing only one root model instance, which </w:t>
      </w:r>
      <w:r w:rsidR="00F92060" w:rsidRPr="007F5015">
        <w:t>can</w:t>
      </w:r>
      <w:r w:rsidR="00335920" w:rsidRPr="007F5015">
        <w:t xml:space="preserve"> afterwards</w:t>
      </w:r>
      <w:r w:rsidR="00F92060" w:rsidRPr="007F5015">
        <w:t xml:space="preserve"> </w:t>
      </w:r>
      <w:r w:rsidRPr="007F5015">
        <w:t>create the full model hierarchy below it</w:t>
      </w:r>
      <w:r w:rsidR="003A54AD" w:rsidRPr="007F5015">
        <w:t>,</w:t>
      </w:r>
      <w:r w:rsidRPr="007F5015">
        <w:t xml:space="preserve"> is called a “</w:t>
      </w:r>
      <w:r w:rsidR="003A54AD" w:rsidRPr="007F5015">
        <w:t xml:space="preserve">full </w:t>
      </w:r>
      <w:r w:rsidRPr="007F5015">
        <w:t>black-box assembly”</w:t>
      </w:r>
      <w:r w:rsidR="003D49FE" w:rsidRPr="007F5015">
        <w:t xml:space="preserve"> </w:t>
      </w:r>
      <w:r w:rsidRPr="007F5015">
        <w:t xml:space="preserve">because the </w:t>
      </w:r>
      <w:r w:rsidR="00652FE5" w:rsidRPr="007F5015">
        <w:t>whole</w:t>
      </w:r>
      <w:r w:rsidRPr="007F5015">
        <w:t xml:space="preserve"> content of the Assembly </w:t>
      </w:r>
      <w:r w:rsidR="005C5B0A" w:rsidRPr="007F5015">
        <w:t>with the exception of</w:t>
      </w:r>
      <w:r w:rsidR="003D49FE" w:rsidRPr="007F5015">
        <w:t xml:space="preserve"> the root instance </w:t>
      </w:r>
      <w:r w:rsidRPr="007F5015">
        <w:t xml:space="preserve">is not visible to the </w:t>
      </w:r>
      <w:r w:rsidR="003D49FE" w:rsidRPr="007F5015">
        <w:t xml:space="preserve">model </w:t>
      </w:r>
      <w:r w:rsidRPr="007F5015">
        <w:t>integrator</w:t>
      </w:r>
      <w:r w:rsidR="003D49FE" w:rsidRPr="007F5015">
        <w:t>,</w:t>
      </w:r>
      <w:r w:rsidRPr="007F5015">
        <w:t xml:space="preserve"> </w:t>
      </w:r>
      <w:r w:rsidR="003A54AD" w:rsidRPr="007F5015">
        <w:t>this latter having the task</w:t>
      </w:r>
      <w:r w:rsidR="003D49FE" w:rsidRPr="007F5015">
        <w:t xml:space="preserve"> to assemble the simulation models to build-up the simulator.</w:t>
      </w:r>
    </w:p>
    <w:p w14:paraId="4AC16A77" w14:textId="5EFED32E" w:rsidR="003D49FE" w:rsidRPr="007F5015" w:rsidRDefault="00907A5C" w:rsidP="00907A5C">
      <w:pPr>
        <w:pStyle w:val="paragraph"/>
      </w:pPr>
      <w:r w:rsidRPr="007F5015">
        <w:t xml:space="preserve">Although possible, </w:t>
      </w:r>
      <w:r w:rsidR="003D49FE" w:rsidRPr="007F5015">
        <w:t xml:space="preserve">using </w:t>
      </w:r>
      <w:r w:rsidR="00652FE5" w:rsidRPr="007F5015">
        <w:t xml:space="preserve">full </w:t>
      </w:r>
      <w:r w:rsidR="003D49FE" w:rsidRPr="007F5015">
        <w:t xml:space="preserve">black-box assemblies has a serious issue in terms of </w:t>
      </w:r>
      <w:r w:rsidR="005C5B0A" w:rsidRPr="007F5015">
        <w:t>simulator</w:t>
      </w:r>
      <w:r w:rsidR="003D49FE" w:rsidRPr="007F5015">
        <w:t xml:space="preserve"> exchange as the model integrator does not know a priori how external models can connect to models contained in the assembly, neither which configuration values can be set in the assembly. Normally, this information </w:t>
      </w:r>
      <w:r w:rsidR="00335920" w:rsidRPr="007F5015">
        <w:t>is</w:t>
      </w:r>
      <w:r w:rsidR="003D49FE" w:rsidRPr="007F5015">
        <w:t xml:space="preserve"> specified in the documentation that </w:t>
      </w:r>
      <w:r w:rsidR="00335920" w:rsidRPr="007F5015">
        <w:t>is</w:t>
      </w:r>
      <w:r w:rsidR="003D49FE" w:rsidRPr="007F5015">
        <w:t xml:space="preserve"> delivered along with the Assembly (SMP Catalogues</w:t>
      </w:r>
      <w:r w:rsidR="00652FE5" w:rsidRPr="007F5015">
        <w:t xml:space="preserve">, </w:t>
      </w:r>
      <w:r w:rsidR="003D49FE" w:rsidRPr="007F5015">
        <w:t>models ICD</w:t>
      </w:r>
      <w:r w:rsidR="00652FE5" w:rsidRPr="007F5015">
        <w:t>…</w:t>
      </w:r>
      <w:r w:rsidR="003D49FE" w:rsidRPr="007F5015">
        <w:t>)</w:t>
      </w:r>
      <w:r w:rsidR="00652FE5" w:rsidRPr="007F5015">
        <w:t xml:space="preserve">. Needless to </w:t>
      </w:r>
      <w:r w:rsidR="005C5B0A" w:rsidRPr="007F5015">
        <w:t>say,</w:t>
      </w:r>
      <w:r w:rsidR="00652FE5" w:rsidRPr="007F5015">
        <w:t xml:space="preserve"> </w:t>
      </w:r>
      <w:r w:rsidR="003D49FE" w:rsidRPr="007F5015">
        <w:t xml:space="preserve">this documentation is out of the scope of </w:t>
      </w:r>
      <w:r w:rsidR="00335920" w:rsidRPr="007F5015">
        <w:t>ECSS-E-ST-40-07 but a</w:t>
      </w:r>
      <w:r w:rsidR="005C5B0A" w:rsidRPr="007F5015">
        <w:t>t the end</w:t>
      </w:r>
      <w:r w:rsidR="003D49FE" w:rsidRPr="007F5015">
        <w:t xml:space="preserve">, using black-box assemblies is </w:t>
      </w:r>
      <w:r w:rsidR="005C5B0A" w:rsidRPr="007F5015">
        <w:t xml:space="preserve">still </w:t>
      </w:r>
      <w:r w:rsidR="003D49FE" w:rsidRPr="007F5015">
        <w:t xml:space="preserve">not a good idea for simulator artefact exchange. Therefore, </w:t>
      </w:r>
      <w:r w:rsidR="005C5B0A" w:rsidRPr="007F5015">
        <w:t>ECSS-E-ST-40-08</w:t>
      </w:r>
      <w:r w:rsidR="003D49FE" w:rsidRPr="007F5015">
        <w:t xml:space="preserve"> </w:t>
      </w:r>
      <w:r w:rsidR="00E865A7" w:rsidRPr="007F5015">
        <w:t>does not recommend this practice</w:t>
      </w:r>
      <w:r w:rsidR="003D49FE" w:rsidRPr="007F5015">
        <w:t xml:space="preserve"> </w:t>
      </w:r>
      <w:r w:rsidR="00E865A7" w:rsidRPr="007F5015">
        <w:t xml:space="preserve">implicitly </w:t>
      </w:r>
      <w:r w:rsidR="003D49FE" w:rsidRPr="007F5015">
        <w:t>by not allowing the use</w:t>
      </w:r>
      <w:r w:rsidR="00652FE5" w:rsidRPr="007F5015">
        <w:t xml:space="preserve"> of</w:t>
      </w:r>
      <w:r w:rsidR="003D49FE" w:rsidRPr="007F5015">
        <w:t xml:space="preserve"> “full” black-box assemblies</w:t>
      </w:r>
      <w:r w:rsidR="00335920" w:rsidRPr="007F5015">
        <w:t xml:space="preserve"> in simulator artefact exchange</w:t>
      </w:r>
      <w:r w:rsidR="003D49FE" w:rsidRPr="007F5015">
        <w:t xml:space="preserve">. </w:t>
      </w:r>
      <w:r w:rsidR="00B8478D" w:rsidRPr="007F5015">
        <w:t xml:space="preserve">Instead, </w:t>
      </w:r>
      <w:r w:rsidR="00335920" w:rsidRPr="007F5015">
        <w:t xml:space="preserve">ECSS-E-ST-40-08 allows </w:t>
      </w:r>
      <w:r w:rsidR="00E865A7" w:rsidRPr="007F5015">
        <w:t xml:space="preserve">the use of </w:t>
      </w:r>
      <w:r w:rsidR="003D49FE" w:rsidRPr="007F5015">
        <w:t xml:space="preserve">“partial” </w:t>
      </w:r>
      <w:r w:rsidR="00B8478D" w:rsidRPr="007F5015">
        <w:t xml:space="preserve">black-box </w:t>
      </w:r>
      <w:r w:rsidR="003D49FE" w:rsidRPr="007F5015">
        <w:t xml:space="preserve">assemblies </w:t>
      </w:r>
      <w:r w:rsidR="005C5B0A" w:rsidRPr="007F5015">
        <w:t>by stating that</w:t>
      </w:r>
      <w:r w:rsidR="008A0ED8" w:rsidRPr="007F5015">
        <w:t xml:space="preserve"> </w:t>
      </w:r>
      <w:r w:rsidR="003D49FE" w:rsidRPr="007F5015">
        <w:t>when a model instance is required to</w:t>
      </w:r>
      <w:r w:rsidR="008A0ED8" w:rsidRPr="007F5015">
        <w:t xml:space="preserve"> connect to model</w:t>
      </w:r>
      <w:r w:rsidR="00652FE5" w:rsidRPr="007F5015">
        <w:t xml:space="preserve"> instances</w:t>
      </w:r>
      <w:r w:rsidR="008A0ED8" w:rsidRPr="007F5015">
        <w:t xml:space="preserve"> external to the Assembly</w:t>
      </w:r>
      <w:r w:rsidR="005C5B0A" w:rsidRPr="007F5015">
        <w:t xml:space="preserve">, </w:t>
      </w:r>
      <w:r w:rsidR="00652FE5" w:rsidRPr="007F5015">
        <w:t>meaning model instances found outside the perimeter of the hierarchy of models defined by the Assembly</w:t>
      </w:r>
      <w:r w:rsidR="008A0ED8" w:rsidRPr="007F5015">
        <w:t xml:space="preserve">, that model instance </w:t>
      </w:r>
      <w:r w:rsidR="00595643" w:rsidRPr="007F5015">
        <w:t>needs to</w:t>
      </w:r>
      <w:r w:rsidR="008A0ED8" w:rsidRPr="007F5015">
        <w:t xml:space="preserve"> be created explicitly in the Assembly. </w:t>
      </w:r>
      <w:r w:rsidR="00652FE5" w:rsidRPr="007F5015">
        <w:t>O</w:t>
      </w:r>
      <w:r w:rsidR="008A0ED8" w:rsidRPr="007F5015">
        <w:t>nce specified, documentation about the</w:t>
      </w:r>
      <w:r w:rsidR="00652FE5" w:rsidRPr="007F5015">
        <w:t xml:space="preserve">se </w:t>
      </w:r>
      <w:r w:rsidR="008A0ED8" w:rsidRPr="007F5015">
        <w:t>model instance</w:t>
      </w:r>
      <w:r w:rsidR="00652FE5" w:rsidRPr="007F5015">
        <w:t>s</w:t>
      </w:r>
      <w:r w:rsidR="008A0ED8" w:rsidRPr="007F5015">
        <w:t xml:space="preserve"> can be obtained from another source, </w:t>
      </w:r>
      <w:r w:rsidR="00335920" w:rsidRPr="007F5015">
        <w:t>for instance</w:t>
      </w:r>
      <w:r w:rsidR="008A0ED8" w:rsidRPr="007F5015">
        <w:t xml:space="preserve"> the corresponding SMP Catalogue or a model ICD</w:t>
      </w:r>
      <w:r w:rsidR="00652FE5" w:rsidRPr="007F5015">
        <w:t xml:space="preserve">, because these model instances refer to the corresponding models via their fully qualified </w:t>
      </w:r>
      <w:r w:rsidR="00617960" w:rsidRPr="007F5015">
        <w:t xml:space="preserve">type </w:t>
      </w:r>
      <w:r w:rsidR="00652FE5" w:rsidRPr="007F5015">
        <w:t>names.</w:t>
      </w:r>
    </w:p>
    <w:p w14:paraId="62495BB7" w14:textId="1704B363" w:rsidR="0049478A" w:rsidRPr="007F5015" w:rsidRDefault="0049478A" w:rsidP="00483F30">
      <w:pPr>
        <w:pStyle w:val="Heading3"/>
      </w:pPr>
      <w:bookmarkStart w:id="171" w:name="_Ref146278077"/>
      <w:bookmarkStart w:id="172" w:name="_Toc205211651"/>
      <w:r w:rsidRPr="007F5015">
        <w:lastRenderedPageBreak/>
        <w:t>Link</w:t>
      </w:r>
      <w:r w:rsidR="00724781" w:rsidRPr="007F5015">
        <w:t xml:space="preserve"> </w:t>
      </w:r>
      <w:r w:rsidRPr="007F5015">
        <w:t>Base Architecture</w:t>
      </w:r>
      <w:bookmarkStart w:id="173" w:name="ECSS_E_ST_40_08_1640135"/>
      <w:bookmarkEnd w:id="171"/>
      <w:bookmarkEnd w:id="173"/>
      <w:bookmarkEnd w:id="172"/>
    </w:p>
    <w:p w14:paraId="4CCED259" w14:textId="555B884D" w:rsidR="0049478A" w:rsidRPr="007F5015" w:rsidRDefault="0049478A" w:rsidP="00E673B2">
      <w:pPr>
        <w:pStyle w:val="paragraph"/>
        <w:keepNext/>
      </w:pPr>
      <w:bookmarkStart w:id="174" w:name="ECSS_E_ST_40_08_1640136"/>
      <w:bookmarkEnd w:id="174"/>
      <w:r w:rsidRPr="007F5015">
        <w:t>The Link</w:t>
      </w:r>
      <w:r w:rsidR="00724781" w:rsidRPr="007F5015">
        <w:t xml:space="preserve"> </w:t>
      </w:r>
      <w:r w:rsidRPr="007F5015">
        <w:t xml:space="preserve">Base is another useful </w:t>
      </w:r>
      <w:r w:rsidR="005C5B0A" w:rsidRPr="007F5015">
        <w:t xml:space="preserve">optional </w:t>
      </w:r>
      <w:r w:rsidRPr="007F5015">
        <w:t xml:space="preserve">artefact </w:t>
      </w:r>
      <w:r w:rsidR="006773BD" w:rsidRPr="007F5015">
        <w:t>that</w:t>
      </w:r>
      <w:r w:rsidRPr="007F5015">
        <w:t xml:space="preserve"> can contribute to </w:t>
      </w:r>
      <w:r w:rsidR="00796E38" w:rsidRPr="007F5015">
        <w:t xml:space="preserve">building </w:t>
      </w:r>
      <w:r w:rsidRPr="007F5015">
        <w:t xml:space="preserve">the simulator. </w:t>
      </w:r>
      <w:r w:rsidR="00EC1F67" w:rsidRPr="007F5015">
        <w:t>Basically, the Link Base contains a</w:t>
      </w:r>
      <w:r w:rsidRPr="007F5015">
        <w:t xml:space="preserve"> </w:t>
      </w:r>
      <w:r w:rsidR="00EC1F67" w:rsidRPr="007F5015">
        <w:t>collection</w:t>
      </w:r>
      <w:r w:rsidRPr="007F5015">
        <w:t xml:space="preserve"> of Link</w:t>
      </w:r>
      <w:r w:rsidR="00796E38" w:rsidRPr="007F5015">
        <w:t>s</w:t>
      </w:r>
      <w:r w:rsidRPr="007F5015">
        <w:t xml:space="preserve"> </w:t>
      </w:r>
      <w:r w:rsidR="00EC1F67" w:rsidRPr="007F5015">
        <w:t>(</w:t>
      </w:r>
      <w:r w:rsidR="00094178" w:rsidRPr="007F5015">
        <w:t xml:space="preserve">note that </w:t>
      </w:r>
      <w:r w:rsidR="00EC1F67" w:rsidRPr="007F5015">
        <w:t xml:space="preserve">Link </w:t>
      </w:r>
      <w:r w:rsidR="00094178" w:rsidRPr="007F5015">
        <w:t>has been</w:t>
      </w:r>
      <w:r w:rsidR="00EC1F67" w:rsidRPr="007F5015">
        <w:t xml:space="preserve"> </w:t>
      </w:r>
      <w:r w:rsidRPr="007F5015">
        <w:t xml:space="preserve">explained in </w:t>
      </w:r>
      <w:r w:rsidRPr="007F5015">
        <w:fldChar w:fldCharType="begin"/>
      </w:r>
      <w:r w:rsidRPr="007F5015">
        <w:instrText xml:space="preserve"> REF _Ref146276986 \r \h </w:instrText>
      </w:r>
      <w:r w:rsidRPr="007F5015">
        <w:fldChar w:fldCharType="separate"/>
      </w:r>
      <w:r w:rsidR="009A7EA5">
        <w:t>4.2.2.4</w:t>
      </w:r>
      <w:r w:rsidRPr="007F5015">
        <w:fldChar w:fldCharType="end"/>
      </w:r>
      <w:r w:rsidR="00796E38" w:rsidRPr="007F5015">
        <w:t>)</w:t>
      </w:r>
      <w:r w:rsidR="00EC1F67" w:rsidRPr="007F5015">
        <w:t xml:space="preserve"> as shown in</w:t>
      </w:r>
      <w:r w:rsidRPr="007F5015">
        <w:t xml:space="preserve"> </w:t>
      </w:r>
      <w:r w:rsidRPr="007F5015">
        <w:fldChar w:fldCharType="begin"/>
      </w:r>
      <w:r w:rsidRPr="007F5015">
        <w:instrText xml:space="preserve"> REF _Ref146277220 \h </w:instrText>
      </w:r>
      <w:r w:rsidRPr="007F5015">
        <w:fldChar w:fldCharType="separate"/>
      </w:r>
      <w:r w:rsidR="009A7EA5" w:rsidRPr="007F5015">
        <w:t xml:space="preserve">Figure </w:t>
      </w:r>
      <w:r w:rsidR="009A7EA5">
        <w:rPr>
          <w:noProof/>
        </w:rPr>
        <w:t>4</w:t>
      </w:r>
      <w:r w:rsidR="009A7EA5" w:rsidRPr="007F5015">
        <w:noBreakHyphen/>
      </w:r>
      <w:r w:rsidR="009A7EA5">
        <w:rPr>
          <w:noProof/>
        </w:rPr>
        <w:t>6</w:t>
      </w:r>
      <w:r w:rsidRPr="007F5015">
        <w:fldChar w:fldCharType="end"/>
      </w:r>
      <w:r w:rsidRPr="007F5015">
        <w:t>.</w:t>
      </w:r>
    </w:p>
    <w:p w14:paraId="7BE957D1" w14:textId="1A327C9D" w:rsidR="0049478A" w:rsidRPr="007F5015" w:rsidRDefault="00834976" w:rsidP="00E36686">
      <w:pPr>
        <w:pStyle w:val="graphic"/>
        <w:spacing w:before="240"/>
        <w:rPr>
          <w:lang w:val="en-GB"/>
        </w:rPr>
      </w:pPr>
      <w:r w:rsidRPr="007F5015">
        <w:rPr>
          <w:noProof/>
          <w:lang w:val="en-GB"/>
        </w:rPr>
        <w:drawing>
          <wp:inline distT="0" distB="0" distL="0" distR="0" wp14:anchorId="42F5A33F" wp14:editId="754AC443">
            <wp:extent cx="2454995" cy="327740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4877" cy="3290600"/>
                    </a:xfrm>
                    <a:prstGeom prst="rect">
                      <a:avLst/>
                    </a:prstGeom>
                    <a:noFill/>
                  </pic:spPr>
                </pic:pic>
              </a:graphicData>
            </a:graphic>
          </wp:inline>
        </w:drawing>
      </w:r>
    </w:p>
    <w:p w14:paraId="377D60D6" w14:textId="610756A1" w:rsidR="0049478A" w:rsidRPr="007F5015" w:rsidRDefault="0049478A" w:rsidP="0049478A">
      <w:pPr>
        <w:pStyle w:val="Caption"/>
      </w:pPr>
      <w:bookmarkStart w:id="175" w:name="ECSS_E_ST_40_08_1640137"/>
      <w:bookmarkStart w:id="176" w:name="_Ref146277220"/>
      <w:bookmarkStart w:id="177" w:name="_Ref146277213"/>
      <w:bookmarkStart w:id="178" w:name="_Toc205211728"/>
      <w:bookmarkEnd w:id="175"/>
      <w:r w:rsidRPr="007F5015">
        <w:t xml:space="preserve">Figure </w:t>
      </w:r>
      <w:r w:rsidR="001F2CAC" w:rsidRPr="007F5015">
        <w:fldChar w:fldCharType="begin"/>
      </w:r>
      <w:r w:rsidR="001F2CAC" w:rsidRPr="007F5015">
        <w:instrText xml:space="preserve"> STYLEREF 1 \s </w:instrText>
      </w:r>
      <w:r w:rsidR="001F2CAC" w:rsidRPr="007F5015">
        <w:fldChar w:fldCharType="separate"/>
      </w:r>
      <w:r w:rsidR="009A7EA5">
        <w:rPr>
          <w:noProof/>
        </w:rPr>
        <w:t>4</w:t>
      </w:r>
      <w:r w:rsidR="001F2CAC" w:rsidRPr="007F5015">
        <w:rPr>
          <w:noProof/>
        </w:rPr>
        <w:fldChar w:fldCharType="end"/>
      </w:r>
      <w:r w:rsidRPr="007F5015">
        <w:noBreakHyphen/>
      </w:r>
      <w:r w:rsidR="001F2CAC" w:rsidRPr="007F5015">
        <w:fldChar w:fldCharType="begin"/>
      </w:r>
      <w:r w:rsidR="001F2CAC" w:rsidRPr="007F5015">
        <w:instrText xml:space="preserve"> SEQ Figure \* ARABIC \s 1 </w:instrText>
      </w:r>
      <w:r w:rsidR="001F2CAC" w:rsidRPr="007F5015">
        <w:fldChar w:fldCharType="separate"/>
      </w:r>
      <w:r w:rsidR="009A7EA5">
        <w:rPr>
          <w:noProof/>
        </w:rPr>
        <w:t>6</w:t>
      </w:r>
      <w:r w:rsidR="001F2CAC" w:rsidRPr="007F5015">
        <w:rPr>
          <w:noProof/>
        </w:rPr>
        <w:fldChar w:fldCharType="end"/>
      </w:r>
      <w:bookmarkEnd w:id="176"/>
      <w:r w:rsidRPr="007F5015">
        <w:t>: Link</w:t>
      </w:r>
      <w:r w:rsidR="00724781" w:rsidRPr="007F5015">
        <w:t xml:space="preserve"> </w:t>
      </w:r>
      <w:r w:rsidRPr="007F5015">
        <w:t>Base architecture</w:t>
      </w:r>
      <w:bookmarkEnd w:id="177"/>
      <w:bookmarkEnd w:id="178"/>
    </w:p>
    <w:p w14:paraId="2725A002" w14:textId="11C399CB" w:rsidR="00EC190C" w:rsidRPr="007F5015" w:rsidRDefault="00EC190C" w:rsidP="00607322">
      <w:pPr>
        <w:pStyle w:val="paragraph"/>
      </w:pPr>
      <w:bookmarkStart w:id="179" w:name="ECSS_E_ST_40_08_1640138"/>
      <w:bookmarkEnd w:id="179"/>
      <w:r w:rsidRPr="007F5015">
        <w:t xml:space="preserve">If used in a simulator, a Link Base can be loaded as a standalone artefact </w:t>
      </w:r>
      <w:r w:rsidR="00834976" w:rsidRPr="007F5015">
        <w:t>or it</w:t>
      </w:r>
      <w:r w:rsidRPr="007F5015">
        <w:t xml:space="preserve"> can also be loaded as an association with an Assembly Instance</w:t>
      </w:r>
      <w:r w:rsidR="00804B8C" w:rsidRPr="007F5015">
        <w:t xml:space="preserve">. </w:t>
      </w:r>
      <w:r w:rsidR="00433218" w:rsidRPr="007F5015">
        <w:t>In t</w:t>
      </w:r>
      <w:r w:rsidR="00804B8C" w:rsidRPr="007F5015">
        <w:t xml:space="preserve">he first usage, the </w:t>
      </w:r>
      <w:r w:rsidR="00834976" w:rsidRPr="007F5015">
        <w:t xml:space="preserve">paths specified in the </w:t>
      </w:r>
      <w:r w:rsidR="00804B8C" w:rsidRPr="007F5015">
        <w:t xml:space="preserve">Link Base </w:t>
      </w:r>
      <w:r w:rsidR="00834976" w:rsidRPr="007F5015">
        <w:t>are paths in the simulator model hierarchy tre</w:t>
      </w:r>
      <w:r w:rsidR="002C6D77" w:rsidRPr="007F5015">
        <w:t>e</w:t>
      </w:r>
      <w:r w:rsidR="00834976" w:rsidRPr="007F5015">
        <w:t xml:space="preserve">. In the second usage, the paths specified in the </w:t>
      </w:r>
      <w:proofErr w:type="spellStart"/>
      <w:r w:rsidR="00834976" w:rsidRPr="007F5015">
        <w:t>LinkBase</w:t>
      </w:r>
      <w:proofErr w:type="spellEnd"/>
      <w:r w:rsidR="00834976" w:rsidRPr="007F5015">
        <w:t xml:space="preserve"> are relative to </w:t>
      </w:r>
      <w:r w:rsidR="002C6D77" w:rsidRPr="007F5015">
        <w:t>the Assembly Instance the Link Base is associated with</w:t>
      </w:r>
      <w:r w:rsidR="00804B8C" w:rsidRPr="007F5015">
        <w:t>.</w:t>
      </w:r>
    </w:p>
    <w:p w14:paraId="5BA09EE9" w14:textId="29FE984E" w:rsidR="00607322" w:rsidRPr="007F5015" w:rsidRDefault="00607322" w:rsidP="00607322">
      <w:pPr>
        <w:pStyle w:val="paragraph"/>
      </w:pPr>
      <w:r w:rsidRPr="007F5015">
        <w:t>The Link Base can be used in some situation where there is the need to update the model connections in a simulator without modifying the model hierarchy and the corresponding configuration values. Typically, when the simulator has several top-level model instances, a Link</w:t>
      </w:r>
      <w:r w:rsidR="00A60214" w:rsidRPr="007F5015">
        <w:t xml:space="preserve"> </w:t>
      </w:r>
      <w:r w:rsidRPr="007F5015">
        <w:t xml:space="preserve">Base can be used to create Links between them if needed because it is not allowed to add links </w:t>
      </w:r>
      <w:r w:rsidR="00A60214" w:rsidRPr="007F5015">
        <w:t>in</w:t>
      </w:r>
      <w:r w:rsidRPr="007F5015">
        <w:t xml:space="preserve"> the sub-assemblies</w:t>
      </w:r>
      <w:r w:rsidR="00094178" w:rsidRPr="007F5015">
        <w:t xml:space="preserve">, </w:t>
      </w:r>
      <w:r w:rsidRPr="007F5015">
        <w:t>which were served to instantiate those top-level instances. If used, the Link</w:t>
      </w:r>
      <w:r w:rsidR="00A60214" w:rsidRPr="007F5015">
        <w:t xml:space="preserve"> </w:t>
      </w:r>
      <w:r w:rsidRPr="007F5015">
        <w:t xml:space="preserve">Base </w:t>
      </w:r>
      <w:r w:rsidR="006773BD" w:rsidRPr="007F5015">
        <w:t>can be</w:t>
      </w:r>
      <w:r w:rsidRPr="007F5015">
        <w:t xml:space="preserve"> applied either during simulator startup or </w:t>
      </w:r>
      <w:r w:rsidR="00A60214" w:rsidRPr="007F5015">
        <w:t>during</w:t>
      </w:r>
      <w:r w:rsidRPr="007F5015">
        <w:t xml:space="preserve"> the simulator Reconnecting state.</w:t>
      </w:r>
    </w:p>
    <w:p w14:paraId="3632EC49" w14:textId="591E2E64" w:rsidR="00483F30" w:rsidRPr="007F5015" w:rsidRDefault="00483F30" w:rsidP="00E36686">
      <w:pPr>
        <w:pStyle w:val="Heading3"/>
        <w:pageBreakBefore/>
      </w:pPr>
      <w:bookmarkStart w:id="180" w:name="_Ref150855868"/>
      <w:bookmarkStart w:id="181" w:name="_Toc205211652"/>
      <w:r w:rsidRPr="007F5015">
        <w:lastRenderedPageBreak/>
        <w:t>Schedule Architecture</w:t>
      </w:r>
      <w:bookmarkStart w:id="182" w:name="ECSS_E_ST_40_08_1640139"/>
      <w:bookmarkEnd w:id="180"/>
      <w:bookmarkEnd w:id="182"/>
      <w:bookmarkEnd w:id="181"/>
    </w:p>
    <w:p w14:paraId="05DD9C17" w14:textId="197DFAF7" w:rsidR="00DB0CE0" w:rsidRPr="007F5015" w:rsidRDefault="00DB0CE0" w:rsidP="00DB0CE0">
      <w:pPr>
        <w:pStyle w:val="Heading4"/>
      </w:pPr>
      <w:r w:rsidRPr="007F5015">
        <w:t>General</w:t>
      </w:r>
      <w:bookmarkStart w:id="183" w:name="ECSS_E_ST_40_08_1640140"/>
      <w:bookmarkEnd w:id="183"/>
    </w:p>
    <w:p w14:paraId="75E692C2" w14:textId="64DCCE27" w:rsidR="00D9189A" w:rsidRPr="007F5015" w:rsidRDefault="00D9189A" w:rsidP="00D9189A">
      <w:pPr>
        <w:pStyle w:val="paragraph"/>
      </w:pPr>
      <w:bookmarkStart w:id="184" w:name="ECSS_E_ST_40_08_1640141"/>
      <w:bookmarkEnd w:id="184"/>
      <w:r w:rsidRPr="007F5015">
        <w:t xml:space="preserve">The Schedule is an optional artefact </w:t>
      </w:r>
      <w:r w:rsidR="004A1EE3" w:rsidRPr="007F5015">
        <w:t xml:space="preserve">that contributes to </w:t>
      </w:r>
      <w:r w:rsidRPr="007F5015">
        <w:t xml:space="preserve">building up a simulator. It </w:t>
      </w:r>
      <w:r w:rsidR="005E4735" w:rsidRPr="007F5015">
        <w:t xml:space="preserve">allows to </w:t>
      </w:r>
      <w:r w:rsidR="00147A35" w:rsidRPr="007F5015">
        <w:t>schedule</w:t>
      </w:r>
      <w:r w:rsidRPr="007F5015">
        <w:t xml:space="preserve"> the </w:t>
      </w:r>
      <w:r w:rsidR="005E4735" w:rsidRPr="007F5015">
        <w:t>e</w:t>
      </w:r>
      <w:r w:rsidRPr="007F5015">
        <w:t xml:space="preserve">vents in the </w:t>
      </w:r>
      <w:r w:rsidR="005E4735" w:rsidRPr="007F5015">
        <w:t>simulator s</w:t>
      </w:r>
      <w:r w:rsidRPr="007F5015">
        <w:t xml:space="preserve">cheduler </w:t>
      </w:r>
      <w:r w:rsidR="00147A35" w:rsidRPr="007F5015">
        <w:t>to</w:t>
      </w:r>
      <w:r w:rsidRPr="007F5015">
        <w:t xml:space="preserve"> execut</w:t>
      </w:r>
      <w:r w:rsidR="00147A35" w:rsidRPr="007F5015">
        <w:t>e</w:t>
      </w:r>
      <w:r w:rsidRPr="007F5015">
        <w:t xml:space="preserve"> </w:t>
      </w:r>
      <w:r w:rsidR="005E4735" w:rsidRPr="007F5015">
        <w:t>t</w:t>
      </w:r>
      <w:r w:rsidRPr="007F5015">
        <w:t xml:space="preserve">asks. </w:t>
      </w:r>
      <w:r w:rsidR="005E4735" w:rsidRPr="007F5015">
        <w:t xml:space="preserve">Following elements are the building blocks of a simulator </w:t>
      </w:r>
      <w:r w:rsidR="005C5B0A" w:rsidRPr="007F5015">
        <w:t>schedule</w:t>
      </w:r>
      <w:r w:rsidR="005E4735" w:rsidRPr="007F5015">
        <w:t>:</w:t>
      </w:r>
    </w:p>
    <w:p w14:paraId="2D6549CE" w14:textId="5100ADB1" w:rsidR="005E4735" w:rsidRPr="007F5015" w:rsidRDefault="005E4735" w:rsidP="005E4735">
      <w:pPr>
        <w:pStyle w:val="listlevel1"/>
        <w:numPr>
          <w:ilvl w:val="0"/>
          <w:numId w:val="38"/>
        </w:numPr>
      </w:pPr>
      <w:r w:rsidRPr="007F5015">
        <w:t xml:space="preserve">Zero or one Epoch Time to configure the Epoch time </w:t>
      </w:r>
      <w:r w:rsidR="00431C0D" w:rsidRPr="007F5015">
        <w:t xml:space="preserve">at the start </w:t>
      </w:r>
      <w:r w:rsidRPr="007F5015">
        <w:t>of the simulation.</w:t>
      </w:r>
    </w:p>
    <w:p w14:paraId="16501F18" w14:textId="21EA6C1B" w:rsidR="005E4735" w:rsidRPr="007F5015" w:rsidRDefault="005E4735" w:rsidP="005E4735">
      <w:pPr>
        <w:pStyle w:val="listlevel1"/>
        <w:numPr>
          <w:ilvl w:val="0"/>
          <w:numId w:val="38"/>
        </w:numPr>
      </w:pPr>
      <w:r w:rsidRPr="007F5015">
        <w:t>Zero or one Mission Start to configure the mission start time of the simulation.</w:t>
      </w:r>
    </w:p>
    <w:p w14:paraId="3941FAFC" w14:textId="3801B002" w:rsidR="005E4735" w:rsidRPr="007F5015" w:rsidRDefault="005E4735" w:rsidP="005E4735">
      <w:pPr>
        <w:pStyle w:val="listlevel1"/>
        <w:numPr>
          <w:ilvl w:val="0"/>
          <w:numId w:val="38"/>
        </w:numPr>
      </w:pPr>
      <w:r w:rsidRPr="007F5015">
        <w:t>Zero or more Tasks, each containing zero or more Activities.</w:t>
      </w:r>
    </w:p>
    <w:p w14:paraId="33CA2015" w14:textId="332E9736" w:rsidR="005E4735" w:rsidRPr="007F5015" w:rsidRDefault="005E4735" w:rsidP="005E4735">
      <w:pPr>
        <w:pStyle w:val="listlevel1"/>
        <w:numPr>
          <w:ilvl w:val="0"/>
          <w:numId w:val="38"/>
        </w:numPr>
      </w:pPr>
      <w:r w:rsidRPr="007F5015">
        <w:t>Zero or more Events, each is associated with exactly one Task, which is the one that is executed by the Event</w:t>
      </w:r>
      <w:r w:rsidR="00431C0D" w:rsidRPr="007F5015">
        <w:t xml:space="preserve"> when the Event occurs</w:t>
      </w:r>
      <w:r w:rsidRPr="007F5015">
        <w:t>.</w:t>
      </w:r>
    </w:p>
    <w:p w14:paraId="1D6BB2AF" w14:textId="14C70665" w:rsidR="004907D5" w:rsidRPr="007F5015" w:rsidRDefault="00265DD0" w:rsidP="005E4735">
      <w:pPr>
        <w:pStyle w:val="listlevel1"/>
        <w:numPr>
          <w:ilvl w:val="0"/>
          <w:numId w:val="38"/>
        </w:numPr>
      </w:pPr>
      <w:r w:rsidRPr="007F5015">
        <w:t xml:space="preserve">Zero or more </w:t>
      </w:r>
      <w:r w:rsidR="004907D5" w:rsidRPr="007F5015">
        <w:t>Template Arguments</w:t>
      </w:r>
      <w:r w:rsidRPr="007F5015">
        <w:t xml:space="preserve">, which work exactly like </w:t>
      </w:r>
      <w:r w:rsidR="00071A89" w:rsidRPr="007F5015">
        <w:t xml:space="preserve">template arguments found </w:t>
      </w:r>
      <w:r w:rsidRPr="007F5015">
        <w:t xml:space="preserve">in </w:t>
      </w:r>
      <w:r w:rsidR="00071A89" w:rsidRPr="007F5015">
        <w:t>the</w:t>
      </w:r>
      <w:r w:rsidRPr="007F5015">
        <w:t xml:space="preserve"> Assembly (see description in </w:t>
      </w:r>
      <w:r w:rsidRPr="007F5015">
        <w:fldChar w:fldCharType="begin"/>
      </w:r>
      <w:r w:rsidRPr="007F5015">
        <w:instrText xml:space="preserve"> REF _Ref145670415 \r \h </w:instrText>
      </w:r>
      <w:r w:rsidRPr="007F5015">
        <w:fldChar w:fldCharType="separate"/>
      </w:r>
      <w:r w:rsidR="009A7EA5">
        <w:t>4.2.2</w:t>
      </w:r>
      <w:r w:rsidRPr="007F5015">
        <w:fldChar w:fldCharType="end"/>
      </w:r>
      <w:r w:rsidRPr="007F5015">
        <w:t xml:space="preserve"> and </w:t>
      </w:r>
      <w:r w:rsidRPr="007F5015">
        <w:fldChar w:fldCharType="begin"/>
      </w:r>
      <w:r w:rsidRPr="007F5015">
        <w:instrText xml:space="preserve"> REF _Ref166962009 \r \h </w:instrText>
      </w:r>
      <w:r w:rsidRPr="007F5015">
        <w:fldChar w:fldCharType="separate"/>
      </w:r>
      <w:r w:rsidR="009A7EA5">
        <w:t>4.2.2.6</w:t>
      </w:r>
      <w:r w:rsidRPr="007F5015">
        <w:fldChar w:fldCharType="end"/>
      </w:r>
      <w:r w:rsidRPr="007F5015">
        <w:t>).</w:t>
      </w:r>
    </w:p>
    <w:p w14:paraId="5C18FE6D" w14:textId="57E90994" w:rsidR="00D9189A" w:rsidRPr="007F5015" w:rsidRDefault="006F2C4E" w:rsidP="00D9189A">
      <w:pPr>
        <w:pStyle w:val="paragraph"/>
      </w:pPr>
      <w:r w:rsidRPr="007F5015">
        <w:fldChar w:fldCharType="begin"/>
      </w:r>
      <w:r w:rsidRPr="007F5015">
        <w:instrText xml:space="preserve"> REF _Ref150848930 \h </w:instrText>
      </w:r>
      <w:r w:rsidRPr="007F5015">
        <w:fldChar w:fldCharType="separate"/>
      </w:r>
      <w:r w:rsidR="009A7EA5" w:rsidRPr="007F5015">
        <w:t xml:space="preserve">Figure </w:t>
      </w:r>
      <w:r w:rsidR="009A7EA5">
        <w:rPr>
          <w:noProof/>
        </w:rPr>
        <w:t>4</w:t>
      </w:r>
      <w:r w:rsidR="009A7EA5" w:rsidRPr="007F5015">
        <w:noBreakHyphen/>
      </w:r>
      <w:r w:rsidR="009A7EA5">
        <w:rPr>
          <w:noProof/>
        </w:rPr>
        <w:t>7</w:t>
      </w:r>
      <w:r w:rsidRPr="007F5015">
        <w:fldChar w:fldCharType="end"/>
      </w:r>
      <w:r w:rsidRPr="007F5015">
        <w:t xml:space="preserve"> </w:t>
      </w:r>
      <w:r w:rsidR="00D9189A" w:rsidRPr="007F5015">
        <w:t xml:space="preserve">shows the overview of a </w:t>
      </w:r>
      <w:r w:rsidR="005E4735" w:rsidRPr="007F5015">
        <w:t>Schedule</w:t>
      </w:r>
      <w:r w:rsidR="00D9189A" w:rsidRPr="007F5015">
        <w:t xml:space="preserve"> with all possible elements</w:t>
      </w:r>
      <w:r w:rsidR="00EC57B4" w:rsidRPr="007F5015">
        <w:t>,</w:t>
      </w:r>
      <w:r w:rsidR="00D9189A" w:rsidRPr="007F5015">
        <w:t xml:space="preserve"> </w:t>
      </w:r>
      <w:r w:rsidR="00071A89" w:rsidRPr="007F5015">
        <w:t xml:space="preserve">which are </w:t>
      </w:r>
      <w:r w:rsidR="00D9189A" w:rsidRPr="007F5015">
        <w:t>contained therein:</w:t>
      </w:r>
    </w:p>
    <w:p w14:paraId="7F920E92" w14:textId="7200F2E3" w:rsidR="005E4735" w:rsidRPr="007F5015" w:rsidRDefault="00C41BDD" w:rsidP="00DB0CE0">
      <w:pPr>
        <w:pStyle w:val="graphic"/>
        <w:rPr>
          <w:lang w:val="en-GB"/>
        </w:rPr>
      </w:pPr>
      <w:r w:rsidRPr="007F5015">
        <w:rPr>
          <w:noProof/>
          <w:lang w:val="en-GB"/>
        </w:rPr>
        <w:drawing>
          <wp:inline distT="0" distB="0" distL="0" distR="0" wp14:anchorId="7B86DB9D" wp14:editId="29E06722">
            <wp:extent cx="4508421" cy="2124401"/>
            <wp:effectExtent l="0" t="0" r="698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66994" cy="2152001"/>
                    </a:xfrm>
                    <a:prstGeom prst="rect">
                      <a:avLst/>
                    </a:prstGeom>
                    <a:noFill/>
                  </pic:spPr>
                </pic:pic>
              </a:graphicData>
            </a:graphic>
          </wp:inline>
        </w:drawing>
      </w:r>
    </w:p>
    <w:p w14:paraId="21189D63" w14:textId="51DAD2E8" w:rsidR="00651165" w:rsidRPr="007F5015" w:rsidRDefault="00651165" w:rsidP="00651165">
      <w:pPr>
        <w:pStyle w:val="Caption"/>
      </w:pPr>
      <w:bookmarkStart w:id="185" w:name="ECSS_E_ST_40_08_1640142"/>
      <w:bookmarkStart w:id="186" w:name="_Ref150848930"/>
      <w:bookmarkStart w:id="187" w:name="_Toc205211729"/>
      <w:bookmarkEnd w:id="185"/>
      <w:r w:rsidRPr="007F5015">
        <w:t xml:space="preserve">Figure </w:t>
      </w:r>
      <w:r w:rsidR="001F2CAC" w:rsidRPr="007F5015">
        <w:fldChar w:fldCharType="begin"/>
      </w:r>
      <w:r w:rsidR="001F2CAC" w:rsidRPr="007F5015">
        <w:instrText xml:space="preserve"> STYLEREF 1 \s </w:instrText>
      </w:r>
      <w:r w:rsidR="001F2CAC" w:rsidRPr="007F5015">
        <w:fldChar w:fldCharType="separate"/>
      </w:r>
      <w:r w:rsidR="009A7EA5">
        <w:rPr>
          <w:noProof/>
        </w:rPr>
        <w:t>4</w:t>
      </w:r>
      <w:r w:rsidR="001F2CAC" w:rsidRPr="007F5015">
        <w:rPr>
          <w:noProof/>
        </w:rPr>
        <w:fldChar w:fldCharType="end"/>
      </w:r>
      <w:r w:rsidRPr="007F5015">
        <w:noBreakHyphen/>
      </w:r>
      <w:r w:rsidR="001F2CAC" w:rsidRPr="007F5015">
        <w:fldChar w:fldCharType="begin"/>
      </w:r>
      <w:r w:rsidR="001F2CAC" w:rsidRPr="007F5015">
        <w:instrText xml:space="preserve"> SEQ Figure \* ARABIC \s 1 </w:instrText>
      </w:r>
      <w:r w:rsidR="001F2CAC" w:rsidRPr="007F5015">
        <w:fldChar w:fldCharType="separate"/>
      </w:r>
      <w:r w:rsidR="009A7EA5">
        <w:rPr>
          <w:noProof/>
        </w:rPr>
        <w:t>7</w:t>
      </w:r>
      <w:r w:rsidR="001F2CAC" w:rsidRPr="007F5015">
        <w:rPr>
          <w:noProof/>
        </w:rPr>
        <w:fldChar w:fldCharType="end"/>
      </w:r>
      <w:bookmarkEnd w:id="186"/>
      <w:r w:rsidRPr="007F5015">
        <w:t>: Schedule Architecture</w:t>
      </w:r>
      <w:bookmarkEnd w:id="187"/>
    </w:p>
    <w:p w14:paraId="4A98B85F" w14:textId="4A997D54" w:rsidR="00651165" w:rsidRPr="007F5015" w:rsidRDefault="00651165" w:rsidP="00651165">
      <w:pPr>
        <w:pStyle w:val="paragraph"/>
      </w:pPr>
      <w:bookmarkStart w:id="188" w:name="ECSS_E_ST_40_08_1640143"/>
      <w:bookmarkEnd w:id="188"/>
      <w:r w:rsidRPr="007F5015">
        <w:t xml:space="preserve">The arrow “associated with” shown on </w:t>
      </w:r>
      <w:r w:rsidRPr="007F5015">
        <w:fldChar w:fldCharType="begin"/>
      </w:r>
      <w:r w:rsidRPr="007F5015">
        <w:instrText xml:space="preserve"> REF _Ref150848930 \h </w:instrText>
      </w:r>
      <w:r w:rsidRPr="007F5015">
        <w:fldChar w:fldCharType="separate"/>
      </w:r>
      <w:r w:rsidR="009A7EA5" w:rsidRPr="007F5015">
        <w:t xml:space="preserve">Figure </w:t>
      </w:r>
      <w:r w:rsidR="009A7EA5">
        <w:rPr>
          <w:noProof/>
        </w:rPr>
        <w:t>4</w:t>
      </w:r>
      <w:r w:rsidR="009A7EA5" w:rsidRPr="007F5015">
        <w:noBreakHyphen/>
      </w:r>
      <w:r w:rsidR="009A7EA5">
        <w:rPr>
          <w:noProof/>
        </w:rPr>
        <w:t>7</w:t>
      </w:r>
      <w:r w:rsidRPr="007F5015">
        <w:fldChar w:fldCharType="end"/>
      </w:r>
      <w:r w:rsidRPr="007F5015">
        <w:t xml:space="preserve"> means that an Event needs to reference the Task that it execute</w:t>
      </w:r>
      <w:r w:rsidR="00156B6B" w:rsidRPr="007F5015">
        <w:t>s</w:t>
      </w:r>
      <w:r w:rsidRPr="007F5015">
        <w:t xml:space="preserve"> when </w:t>
      </w:r>
      <w:r w:rsidR="00156B6B" w:rsidRPr="007F5015">
        <w:t>occurred</w:t>
      </w:r>
      <w:r w:rsidRPr="007F5015">
        <w:t xml:space="preserve">. </w:t>
      </w:r>
      <w:r w:rsidR="006C753B" w:rsidRPr="007F5015">
        <w:t xml:space="preserve">An event can execute a Task defined in the same Schedule </w:t>
      </w:r>
      <w:r w:rsidR="005C5790" w:rsidRPr="007F5015">
        <w:t>or a Task defined in an external Schedule via</w:t>
      </w:r>
      <w:r w:rsidR="006C753B" w:rsidRPr="007F5015">
        <w:t xml:space="preserve"> </w:t>
      </w:r>
      <w:r w:rsidR="005C5790" w:rsidRPr="007F5015">
        <w:t>the</w:t>
      </w:r>
      <w:r w:rsidR="006C753B" w:rsidRPr="007F5015">
        <w:t xml:space="preserve"> “Execute Task Activity”. </w:t>
      </w:r>
      <w:r w:rsidR="00902D18" w:rsidRPr="007F5015">
        <w:t xml:space="preserve">If used, the Execute </w:t>
      </w:r>
      <w:r w:rsidR="00711BF7" w:rsidRPr="007F5015">
        <w:t xml:space="preserve">Task Activity can </w:t>
      </w:r>
      <w:r w:rsidR="0083010D" w:rsidRPr="007F5015">
        <w:t xml:space="preserve">thus </w:t>
      </w:r>
      <w:r w:rsidR="00711BF7" w:rsidRPr="007F5015">
        <w:t xml:space="preserve">reference Tasks </w:t>
      </w:r>
      <w:r w:rsidR="006C753B" w:rsidRPr="007F5015">
        <w:t xml:space="preserve">defined in the same Schedule (“associated with local Task” arrow) as well as defined in another Schedule (“associated with external Task” arrow). This referenced external Schedule </w:t>
      </w:r>
      <w:r w:rsidR="005C5790" w:rsidRPr="007F5015">
        <w:t>c</w:t>
      </w:r>
      <w:r w:rsidR="0083010D" w:rsidRPr="007F5015">
        <w:t>an</w:t>
      </w:r>
      <w:r w:rsidR="006C753B" w:rsidRPr="007F5015">
        <w:t xml:space="preserve"> be considered as a schedule associated with a sub-assembly (see </w:t>
      </w:r>
      <w:r w:rsidR="006C753B" w:rsidRPr="007F5015">
        <w:fldChar w:fldCharType="begin"/>
      </w:r>
      <w:r w:rsidR="006C753B" w:rsidRPr="007F5015">
        <w:instrText xml:space="preserve"> REF _Ref150850100 \r \h </w:instrText>
      </w:r>
      <w:r w:rsidR="006C753B" w:rsidRPr="007F5015">
        <w:fldChar w:fldCharType="separate"/>
      </w:r>
      <w:r w:rsidR="009A7EA5">
        <w:t>4.2.2.3</w:t>
      </w:r>
      <w:r w:rsidR="006C753B" w:rsidRPr="007F5015">
        <w:fldChar w:fldCharType="end"/>
      </w:r>
      <w:r w:rsidR="006C753B" w:rsidRPr="007F5015">
        <w:t>)</w:t>
      </w:r>
      <w:r w:rsidR="004A0528" w:rsidRPr="007F5015">
        <w:t xml:space="preserve">, which is typically associated with an equipment model. </w:t>
      </w:r>
      <w:r w:rsidR="0083010D" w:rsidRPr="007F5015">
        <w:t>T</w:t>
      </w:r>
      <w:r w:rsidR="004A0528" w:rsidRPr="007F5015">
        <w:t>he “Execute Task Activity” offers a solution to reuse the Tasks defined in an external Schedule</w:t>
      </w:r>
      <w:r w:rsidR="006C753B" w:rsidRPr="007F5015">
        <w:t xml:space="preserve">. </w:t>
      </w:r>
      <w:r w:rsidR="004A0528" w:rsidRPr="007F5015">
        <w:t>On the other hand, i</w:t>
      </w:r>
      <w:r w:rsidR="00711BF7" w:rsidRPr="007F5015">
        <w:t>t is not foreseen to reuse</w:t>
      </w:r>
      <w:r w:rsidR="00814471" w:rsidRPr="007F5015">
        <w:t xml:space="preserve"> events defined </w:t>
      </w:r>
      <w:r w:rsidR="00711BF7" w:rsidRPr="007F5015">
        <w:t xml:space="preserve">in </w:t>
      </w:r>
      <w:r w:rsidR="005C5790" w:rsidRPr="007F5015">
        <w:t xml:space="preserve">an external </w:t>
      </w:r>
      <w:r w:rsidR="00711BF7" w:rsidRPr="007F5015">
        <w:t xml:space="preserve">Schedule </w:t>
      </w:r>
      <w:r w:rsidR="006C753B" w:rsidRPr="007F5015">
        <w:t xml:space="preserve">because this scheme creates </w:t>
      </w:r>
      <w:r w:rsidR="004A0528" w:rsidRPr="007F5015">
        <w:t xml:space="preserve">an </w:t>
      </w:r>
      <w:r w:rsidR="006C753B" w:rsidRPr="007F5015">
        <w:t>issue relative to the order of scheduling for events occurring at the same simulation date</w:t>
      </w:r>
      <w:r w:rsidR="005C5790" w:rsidRPr="007F5015">
        <w:t xml:space="preserve">: if events were allowed to be specified in several schedules, </w:t>
      </w:r>
      <w:r w:rsidR="004A0528" w:rsidRPr="007F5015">
        <w:t>additional semantics would be needed to handle the</w:t>
      </w:r>
      <w:r w:rsidR="005C5790" w:rsidRPr="007F5015">
        <w:t xml:space="preserve"> scheduling order </w:t>
      </w:r>
      <w:r w:rsidR="00442542" w:rsidRPr="007F5015">
        <w:t xml:space="preserve">for </w:t>
      </w:r>
      <w:r w:rsidR="005C5790" w:rsidRPr="007F5015">
        <w:t xml:space="preserve">events occurring at the same </w:t>
      </w:r>
      <w:r w:rsidR="005C5790" w:rsidRPr="007F5015">
        <w:lastRenderedPageBreak/>
        <w:t>simulation date when these different schedules are applied to the simulator</w:t>
      </w:r>
      <w:r w:rsidR="004A0528" w:rsidRPr="007F5015">
        <w:t>.</w:t>
      </w:r>
      <w:r w:rsidR="001C4A48" w:rsidRPr="007F5015">
        <w:t xml:space="preserve"> Thus, a simulator </w:t>
      </w:r>
      <w:r w:rsidR="007036D5" w:rsidRPr="007F5015">
        <w:t>is allowed to load and to apply at most one Schedule file containing at least one Event (without events, the Schedule would be useless!) and that single Schedule can possibly refer to Tasks defined in additional Schedules.</w:t>
      </w:r>
    </w:p>
    <w:p w14:paraId="557614B9" w14:textId="2C1CC7D2" w:rsidR="000F3060" w:rsidRPr="007F5015" w:rsidRDefault="000F3060" w:rsidP="000F3060">
      <w:pPr>
        <w:pStyle w:val="paragraph"/>
      </w:pPr>
      <w:r w:rsidRPr="007F5015">
        <w:t xml:space="preserve">It is important to understand that the Schedule allows to plan execution of </w:t>
      </w:r>
      <w:r w:rsidR="004A0528" w:rsidRPr="007F5015">
        <w:t>predictable</w:t>
      </w:r>
      <w:r w:rsidRPr="007F5015">
        <w:t xml:space="preserve"> </w:t>
      </w:r>
      <w:r w:rsidR="00AB33CA" w:rsidRPr="007F5015">
        <w:t>E</w:t>
      </w:r>
      <w:r w:rsidRPr="007F5015">
        <w:t>vents for which occurrence times can be predicted at the start of a simulation. For instance, the event</w:t>
      </w:r>
      <w:r w:rsidR="00D63D84" w:rsidRPr="007F5015">
        <w:t xml:space="preserve"> scheduled</w:t>
      </w:r>
      <w:r w:rsidRPr="007F5015">
        <w:t xml:space="preserve"> when an equipment is powered on </w:t>
      </w:r>
      <w:r w:rsidR="004A0528" w:rsidRPr="007F5015">
        <w:t>is</w:t>
      </w:r>
      <w:r w:rsidRPr="007F5015">
        <w:t xml:space="preserve"> not </w:t>
      </w:r>
      <w:r w:rsidR="004A0528" w:rsidRPr="007F5015">
        <w:t>predictable</w:t>
      </w:r>
      <w:r w:rsidR="006C48C9" w:rsidRPr="007F5015">
        <w:t>. A</w:t>
      </w:r>
      <w:r w:rsidRPr="007F5015">
        <w:t xml:space="preserve">nother term used for this kind of </w:t>
      </w:r>
      <w:r w:rsidR="006C48C9" w:rsidRPr="007F5015">
        <w:t xml:space="preserve">non-predictable </w:t>
      </w:r>
      <w:r w:rsidRPr="007F5015">
        <w:t>event is “asynchronous”</w:t>
      </w:r>
      <w:r w:rsidR="006C48C9" w:rsidRPr="007F5015">
        <w:t xml:space="preserve"> b</w:t>
      </w:r>
      <w:r w:rsidRPr="007F5015">
        <w:t>ecause it is impossible to know in advance from the start of a simulation when an equipment is turned on by the onboard software.</w:t>
      </w:r>
    </w:p>
    <w:p w14:paraId="33B29B07" w14:textId="164FDC97" w:rsidR="000F3060" w:rsidRPr="007F5015" w:rsidRDefault="004567D3" w:rsidP="000F3060">
      <w:pPr>
        <w:pStyle w:val="paragraph"/>
      </w:pPr>
      <w:r w:rsidRPr="007F5015">
        <w:t xml:space="preserve">On the contrary of Events, </w:t>
      </w:r>
      <w:r w:rsidR="000F3060" w:rsidRPr="007F5015">
        <w:t>Tasks are static</w:t>
      </w:r>
      <w:r w:rsidR="00AB33CA" w:rsidRPr="007F5015">
        <w:t xml:space="preserve"> information because they are linked to the simulation models which participate to the simulation</w:t>
      </w:r>
      <w:r w:rsidR="002B2650" w:rsidRPr="007F5015">
        <w:t xml:space="preserve"> and which are created </w:t>
      </w:r>
      <w:r w:rsidR="00E7265F" w:rsidRPr="007F5015">
        <w:t>via</w:t>
      </w:r>
      <w:r w:rsidR="002B2650" w:rsidRPr="007F5015">
        <w:t xml:space="preserve"> Assemblies from the simulation start.</w:t>
      </w:r>
    </w:p>
    <w:p w14:paraId="395BF73B" w14:textId="33AD6574" w:rsidR="00651165" w:rsidRPr="007F5015" w:rsidRDefault="00651165" w:rsidP="00651165">
      <w:pPr>
        <w:pStyle w:val="Heading4"/>
      </w:pPr>
      <w:r w:rsidRPr="007F5015">
        <w:t>Epoch Time</w:t>
      </w:r>
      <w:bookmarkStart w:id="189" w:name="ECSS_E_ST_40_08_1640144"/>
      <w:bookmarkEnd w:id="189"/>
    </w:p>
    <w:p w14:paraId="1E19EBEF" w14:textId="2F998ECD" w:rsidR="00814471" w:rsidRPr="007F5015" w:rsidRDefault="00814471" w:rsidP="00814471">
      <w:pPr>
        <w:pStyle w:val="paragraph"/>
      </w:pPr>
      <w:bookmarkStart w:id="190" w:name="ECSS_E_ST_40_08_1640145"/>
      <w:bookmarkEnd w:id="190"/>
      <w:r w:rsidRPr="007F5015">
        <w:t xml:space="preserve">The Epoch time </w:t>
      </w:r>
      <w:r w:rsidR="008377CB" w:rsidRPr="007F5015">
        <w:t>at</w:t>
      </w:r>
      <w:r w:rsidRPr="007F5015">
        <w:t xml:space="preserve"> simulation </w:t>
      </w:r>
      <w:r w:rsidR="008377CB" w:rsidRPr="007F5015">
        <w:t xml:space="preserve">start </w:t>
      </w:r>
      <w:r w:rsidRPr="007F5015">
        <w:t xml:space="preserve">can be configured using the Epoch Time element. See </w:t>
      </w:r>
      <w:r w:rsidR="00BE474A" w:rsidRPr="007F5015">
        <w:t>ECSS-E-ST-40-07</w:t>
      </w:r>
      <w:r w:rsidRPr="007F5015">
        <w:t xml:space="preserve"> for Epoch time definition and handling details.</w:t>
      </w:r>
    </w:p>
    <w:p w14:paraId="2D709F53" w14:textId="3BD5B8C5" w:rsidR="00651165" w:rsidRPr="007F5015" w:rsidRDefault="00651165" w:rsidP="00651165">
      <w:pPr>
        <w:pStyle w:val="Heading4"/>
      </w:pPr>
      <w:r w:rsidRPr="007F5015">
        <w:t>Mission Start</w:t>
      </w:r>
      <w:bookmarkStart w:id="191" w:name="ECSS_E_ST_40_08_1640146"/>
      <w:bookmarkEnd w:id="191"/>
    </w:p>
    <w:p w14:paraId="111E3409" w14:textId="209ABB43" w:rsidR="00814471" w:rsidRPr="007F5015" w:rsidRDefault="00814471" w:rsidP="00814471">
      <w:pPr>
        <w:pStyle w:val="paragraph"/>
      </w:pPr>
      <w:bookmarkStart w:id="192" w:name="ECSS_E_ST_40_08_1640147"/>
      <w:bookmarkEnd w:id="192"/>
      <w:r w:rsidRPr="007F5015">
        <w:t xml:space="preserve">The </w:t>
      </w:r>
      <w:r w:rsidR="008377CB" w:rsidRPr="007F5015">
        <w:t>m</w:t>
      </w:r>
      <w:r w:rsidRPr="007F5015">
        <w:t xml:space="preserve">ission start time of the simulation can be configured using the Mission Start element. See </w:t>
      </w:r>
      <w:r w:rsidR="00BE474A" w:rsidRPr="007F5015">
        <w:t>ECSS-E-ST-40-07</w:t>
      </w:r>
      <w:r w:rsidRPr="007F5015">
        <w:t xml:space="preserve"> for mission time definition and handling details.</w:t>
      </w:r>
    </w:p>
    <w:p w14:paraId="2E28EBBF" w14:textId="1CADEFDA" w:rsidR="00265DD0" w:rsidRPr="007F5015" w:rsidRDefault="00265DD0" w:rsidP="00651165">
      <w:pPr>
        <w:pStyle w:val="Heading4"/>
      </w:pPr>
      <w:r w:rsidRPr="007F5015">
        <w:t>Template Argument</w:t>
      </w:r>
      <w:bookmarkStart w:id="193" w:name="ECSS_E_ST_40_08_1640148"/>
      <w:bookmarkEnd w:id="193"/>
    </w:p>
    <w:p w14:paraId="57D7454D" w14:textId="6211BABA" w:rsidR="00265DD0" w:rsidRPr="007F5015" w:rsidRDefault="00265DD0" w:rsidP="00265DD0">
      <w:pPr>
        <w:pStyle w:val="paragraph"/>
      </w:pPr>
      <w:bookmarkStart w:id="194" w:name="ECSS_E_ST_40_08_1640149"/>
      <w:bookmarkEnd w:id="194"/>
      <w:r w:rsidRPr="007F5015">
        <w:t xml:space="preserve">See </w:t>
      </w:r>
      <w:r w:rsidRPr="007F5015">
        <w:fldChar w:fldCharType="begin"/>
      </w:r>
      <w:r w:rsidRPr="007F5015">
        <w:instrText xml:space="preserve"> REF _Ref166962009 \r \h </w:instrText>
      </w:r>
      <w:r w:rsidRPr="007F5015">
        <w:fldChar w:fldCharType="separate"/>
      </w:r>
      <w:r w:rsidR="009A7EA5">
        <w:t>4.2.2.6</w:t>
      </w:r>
      <w:r w:rsidRPr="007F5015">
        <w:fldChar w:fldCharType="end"/>
      </w:r>
      <w:r w:rsidR="00EB0F25" w:rsidRPr="007F5015">
        <w:t xml:space="preserve"> for details about Template Arguments</w:t>
      </w:r>
      <w:r w:rsidRPr="007F5015">
        <w:t>.</w:t>
      </w:r>
    </w:p>
    <w:p w14:paraId="3B403924" w14:textId="2CF7B2FC" w:rsidR="00A46CF0" w:rsidRPr="007F5015" w:rsidRDefault="00F727E3" w:rsidP="00265DD0">
      <w:pPr>
        <w:pStyle w:val="paragraph"/>
      </w:pPr>
      <w:r w:rsidRPr="007F5015">
        <w:t xml:space="preserve">Template Argument can be used to specify the root path in all the element paths </w:t>
      </w:r>
      <w:r w:rsidR="00A42987" w:rsidRPr="007F5015">
        <w:t>that</w:t>
      </w:r>
      <w:r w:rsidRPr="007F5015">
        <w:t xml:space="preserve"> appear in the Activity definitions.</w:t>
      </w:r>
    </w:p>
    <w:p w14:paraId="6C3562C7" w14:textId="732D5BD5" w:rsidR="00651165" w:rsidRPr="007F5015" w:rsidRDefault="00651165" w:rsidP="00651165">
      <w:pPr>
        <w:pStyle w:val="Heading4"/>
      </w:pPr>
      <w:r w:rsidRPr="007F5015">
        <w:t>Task</w:t>
      </w:r>
      <w:bookmarkStart w:id="195" w:name="ECSS_E_ST_40_08_1640150"/>
      <w:bookmarkEnd w:id="195"/>
    </w:p>
    <w:p w14:paraId="55DD85ED" w14:textId="01405851" w:rsidR="00814471" w:rsidRPr="007F5015" w:rsidRDefault="00814471" w:rsidP="00814471">
      <w:pPr>
        <w:pStyle w:val="paragraph"/>
      </w:pPr>
      <w:bookmarkStart w:id="196" w:name="ECSS_E_ST_40_08_1640151"/>
      <w:bookmarkEnd w:id="196"/>
      <w:r w:rsidRPr="007F5015">
        <w:t xml:space="preserve">A Task </w:t>
      </w:r>
      <w:r w:rsidR="00152488" w:rsidRPr="007F5015">
        <w:t xml:space="preserve">allows </w:t>
      </w:r>
      <w:r w:rsidRPr="007F5015">
        <w:t>specif</w:t>
      </w:r>
      <w:r w:rsidR="00152488" w:rsidRPr="007F5015">
        <w:t>ying</w:t>
      </w:r>
      <w:r w:rsidRPr="007F5015">
        <w:t xml:space="preserve"> the actions that can be performed in various ways when an event</w:t>
      </w:r>
      <w:r w:rsidR="0006445D" w:rsidRPr="007F5015">
        <w:t>,</w:t>
      </w:r>
      <w:r w:rsidR="000F3060" w:rsidRPr="007F5015">
        <w:t xml:space="preserve"> which is associated with the Task and which is</w:t>
      </w:r>
      <w:r w:rsidRPr="007F5015">
        <w:t xml:space="preserve"> scheduled in the Scheduler</w:t>
      </w:r>
      <w:r w:rsidR="0006445D" w:rsidRPr="007F5015">
        <w:t>,</w:t>
      </w:r>
      <w:r w:rsidRPr="007F5015">
        <w:t xml:space="preserve"> is executed.</w:t>
      </w:r>
      <w:r w:rsidR="000F3060" w:rsidRPr="007F5015">
        <w:t xml:space="preserve"> These various ways are defined through the Activities contained in the Task.</w:t>
      </w:r>
    </w:p>
    <w:p w14:paraId="439ECB5E" w14:textId="3F75C3B8" w:rsidR="00651165" w:rsidRPr="007F5015" w:rsidRDefault="001F75DC" w:rsidP="00651165">
      <w:pPr>
        <w:pStyle w:val="Heading4"/>
      </w:pPr>
      <w:bookmarkStart w:id="197" w:name="_Ref204004198"/>
      <w:r w:rsidRPr="007F5015">
        <w:t>Various types of “A</w:t>
      </w:r>
      <w:r w:rsidR="00651165" w:rsidRPr="007F5015">
        <w:t>ctivity</w:t>
      </w:r>
      <w:r w:rsidRPr="007F5015">
        <w:t>”</w:t>
      </w:r>
      <w:bookmarkStart w:id="198" w:name="ECSS_E_ST_40_08_1640152"/>
      <w:bookmarkEnd w:id="197"/>
      <w:bookmarkEnd w:id="198"/>
    </w:p>
    <w:p w14:paraId="33B4DE19" w14:textId="5D243A5A" w:rsidR="00DB0CE0" w:rsidRPr="007F5015" w:rsidRDefault="00DB0CE0" w:rsidP="00DB0CE0">
      <w:pPr>
        <w:pStyle w:val="Heading5"/>
      </w:pPr>
      <w:r w:rsidRPr="007F5015">
        <w:t>Activity</w:t>
      </w:r>
      <w:bookmarkStart w:id="199" w:name="ECSS_E_ST_40_08_1640153"/>
      <w:bookmarkEnd w:id="199"/>
    </w:p>
    <w:p w14:paraId="5DC2F9EF" w14:textId="116D9334" w:rsidR="000F3060" w:rsidRPr="007F5015" w:rsidRDefault="000F3060" w:rsidP="000F3060">
      <w:pPr>
        <w:pStyle w:val="paragraph"/>
      </w:pPr>
      <w:bookmarkStart w:id="200" w:name="ECSS_E_ST_40_08_1640154"/>
      <w:bookmarkEnd w:id="200"/>
      <w:r w:rsidRPr="007F5015">
        <w:t xml:space="preserve">An Activity is a sub-element of, </w:t>
      </w:r>
      <w:r w:rsidR="00FF3D80" w:rsidRPr="007F5015">
        <w:t>or</w:t>
      </w:r>
      <w:r w:rsidRPr="007F5015">
        <w:t xml:space="preserve"> contained in, a Task. The kind of an activity defines which actions are performed when the Activity is executed.</w:t>
      </w:r>
      <w:r w:rsidR="00AB33CA" w:rsidRPr="007F5015">
        <w:t xml:space="preserve"> The different activity kinds are </w:t>
      </w:r>
      <w:r w:rsidR="00D63D84" w:rsidRPr="007F5015">
        <w:t>defined</w:t>
      </w:r>
      <w:r w:rsidR="00AB33CA" w:rsidRPr="007F5015">
        <w:t xml:space="preserve"> in the following sub-</w:t>
      </w:r>
      <w:r w:rsidR="006F2C4E" w:rsidRPr="007F5015">
        <w:t>clauses</w:t>
      </w:r>
      <w:r w:rsidR="00AB33CA" w:rsidRPr="007F5015">
        <w:t>.</w:t>
      </w:r>
    </w:p>
    <w:p w14:paraId="0020FFA8" w14:textId="6776914C" w:rsidR="00651165" w:rsidRPr="007F5015" w:rsidRDefault="00651165" w:rsidP="00651165">
      <w:pPr>
        <w:pStyle w:val="Heading5"/>
      </w:pPr>
      <w:r w:rsidRPr="007F5015">
        <w:t>Trigger Activity</w:t>
      </w:r>
      <w:bookmarkStart w:id="201" w:name="ECSS_E_ST_40_08_1640155"/>
      <w:bookmarkEnd w:id="201"/>
    </w:p>
    <w:p w14:paraId="4AB0F277" w14:textId="1EF96D81" w:rsidR="000F3060" w:rsidRPr="007F5015" w:rsidRDefault="000F3060" w:rsidP="000F3060">
      <w:pPr>
        <w:pStyle w:val="paragraph"/>
      </w:pPr>
      <w:bookmarkStart w:id="202" w:name="ECSS_E_ST_40_08_1640156"/>
      <w:bookmarkEnd w:id="202"/>
      <w:r w:rsidRPr="007F5015">
        <w:t>The Trigger Activity</w:t>
      </w:r>
      <w:r w:rsidR="00AB33CA" w:rsidRPr="007F5015">
        <w:t xml:space="preserve"> executes an Entry Point from a Model Instance. It is thus specified by the Resolver path to that related Entry Point.</w:t>
      </w:r>
    </w:p>
    <w:p w14:paraId="4D09C81D" w14:textId="77777777" w:rsidR="006F55F6" w:rsidRPr="007F5015" w:rsidRDefault="00F67853" w:rsidP="00F67853">
      <w:pPr>
        <w:pStyle w:val="Heading5"/>
      </w:pPr>
      <w:r w:rsidRPr="007F5015">
        <w:lastRenderedPageBreak/>
        <w:t xml:space="preserve">Transfer </w:t>
      </w:r>
      <w:r w:rsidR="006F55F6" w:rsidRPr="007F5015">
        <w:t>Activity</w:t>
      </w:r>
      <w:bookmarkStart w:id="203" w:name="ECSS_E_ST_40_08_1640157"/>
      <w:bookmarkEnd w:id="203"/>
    </w:p>
    <w:p w14:paraId="55335370" w14:textId="359A310F" w:rsidR="006F55F6" w:rsidRPr="007F5015" w:rsidRDefault="009D20CC" w:rsidP="006F55F6">
      <w:pPr>
        <w:pStyle w:val="paragraph"/>
      </w:pPr>
      <w:bookmarkStart w:id="204" w:name="ECSS_E_ST_40_08_1640158"/>
      <w:bookmarkEnd w:id="204"/>
      <w:r w:rsidRPr="007F5015">
        <w:t>T</w:t>
      </w:r>
      <w:r w:rsidR="006F55F6" w:rsidRPr="007F5015">
        <w:t>he Transfer Activity performs the transfer of the Output field value to the connected Input field</w:t>
      </w:r>
      <w:r w:rsidR="0026140B" w:rsidRPr="007F5015">
        <w:t>, these two are not necessary connected with each other via a Field Link</w:t>
      </w:r>
      <w:r w:rsidR="006F55F6" w:rsidRPr="007F5015">
        <w:t>.</w:t>
      </w:r>
      <w:r w:rsidR="00F67853" w:rsidRPr="007F5015">
        <w:t xml:space="preserve"> </w:t>
      </w:r>
      <w:r w:rsidR="006F55F6" w:rsidRPr="007F5015">
        <w:t xml:space="preserve">It is thus specified by the </w:t>
      </w:r>
      <w:r w:rsidR="00EF7A93" w:rsidRPr="007F5015">
        <w:t>respectively</w:t>
      </w:r>
      <w:r w:rsidR="006F55F6" w:rsidRPr="007F5015">
        <w:t xml:space="preserve"> Resolver paths to the Output and Input fields. </w:t>
      </w:r>
    </w:p>
    <w:p w14:paraId="642383BF" w14:textId="18F05119" w:rsidR="00F67853" w:rsidRPr="007F5015" w:rsidRDefault="00F67853" w:rsidP="00F67853">
      <w:pPr>
        <w:pStyle w:val="Heading5"/>
      </w:pPr>
      <w:r w:rsidRPr="007F5015">
        <w:t>Set Property Activity</w:t>
      </w:r>
      <w:bookmarkStart w:id="205" w:name="ECSS_E_ST_40_08_1640159"/>
      <w:bookmarkEnd w:id="205"/>
    </w:p>
    <w:p w14:paraId="5663FCC7" w14:textId="2153A153" w:rsidR="003B779A" w:rsidRPr="007F5015" w:rsidRDefault="003B779A" w:rsidP="003B779A">
      <w:pPr>
        <w:pStyle w:val="paragraph"/>
      </w:pPr>
      <w:bookmarkStart w:id="206" w:name="ECSS_E_ST_40_08_1640160"/>
      <w:bookmarkEnd w:id="206"/>
      <w:r w:rsidRPr="007F5015">
        <w:t>The Set Property Activity calls the setter of a Property from a Model Instance. It is thus specified by the Resolver path to the corresponding Property.</w:t>
      </w:r>
    </w:p>
    <w:p w14:paraId="3AE4C868" w14:textId="5049F6CE" w:rsidR="00F67853" w:rsidRPr="007F5015" w:rsidRDefault="00F67853" w:rsidP="00F67853">
      <w:pPr>
        <w:pStyle w:val="Heading5"/>
      </w:pPr>
      <w:r w:rsidRPr="007F5015">
        <w:t>Call Operation Activity</w:t>
      </w:r>
      <w:bookmarkStart w:id="207" w:name="ECSS_E_ST_40_08_1640161"/>
      <w:bookmarkEnd w:id="207"/>
    </w:p>
    <w:p w14:paraId="24708EE3" w14:textId="7E26344B" w:rsidR="003B779A" w:rsidRPr="007F5015" w:rsidRDefault="003B779A" w:rsidP="003B779A">
      <w:pPr>
        <w:pStyle w:val="paragraph"/>
      </w:pPr>
      <w:bookmarkStart w:id="208" w:name="ECSS_E_ST_40_08_1640162"/>
      <w:bookmarkEnd w:id="208"/>
      <w:r w:rsidRPr="007F5015">
        <w:t>The Call Operation Activity calls an Operation from a Model Instance. It is thus specified by the Resolver path to the corresponding Operation</w:t>
      </w:r>
      <w:r w:rsidR="00901AEC" w:rsidRPr="007F5015">
        <w:t xml:space="preserve"> and by the collection of parameter values</w:t>
      </w:r>
      <w:r w:rsidR="009C6D3E" w:rsidRPr="007F5015">
        <w:t xml:space="preserve"> provided for the operation call</w:t>
      </w:r>
      <w:r w:rsidRPr="007F5015">
        <w:t>.</w:t>
      </w:r>
    </w:p>
    <w:p w14:paraId="1A28F5D6" w14:textId="77777777" w:rsidR="00265DD0" w:rsidRPr="007F5015" w:rsidRDefault="00265DD0" w:rsidP="00265DD0">
      <w:pPr>
        <w:pStyle w:val="Heading5"/>
      </w:pPr>
      <w:r w:rsidRPr="007F5015">
        <w:t>Emit Global Event Activity</w:t>
      </w:r>
      <w:bookmarkStart w:id="209" w:name="ECSS_E_ST_40_08_1640163"/>
      <w:bookmarkEnd w:id="209"/>
    </w:p>
    <w:p w14:paraId="306BC58B" w14:textId="46177FB1" w:rsidR="00265DD0" w:rsidRPr="007F5015" w:rsidRDefault="00265DD0" w:rsidP="00265DD0">
      <w:pPr>
        <w:pStyle w:val="paragraph"/>
      </w:pPr>
      <w:bookmarkStart w:id="210" w:name="ECSS_E_ST_40_08_1640164"/>
      <w:bookmarkEnd w:id="210"/>
      <w:r w:rsidRPr="007F5015">
        <w:t>The Emit Global Event Activity emits a global event</w:t>
      </w:r>
      <w:r w:rsidR="00FF3D80" w:rsidRPr="007F5015">
        <w:t>, that is</w:t>
      </w:r>
      <w:r w:rsidRPr="007F5015">
        <w:t xml:space="preserve"> an event managed by the Event Manager service. It is thus specified by the name of the global event plus an optional synchronous flag</w:t>
      </w:r>
      <w:r w:rsidR="00FF3D80" w:rsidRPr="007F5015">
        <w:t>. S</w:t>
      </w:r>
      <w:r w:rsidRPr="007F5015">
        <w:t xml:space="preserve">ee the definition in </w:t>
      </w:r>
      <w:r w:rsidR="00BE474A" w:rsidRPr="007F5015">
        <w:t>ECSS-E-ST-40-07</w:t>
      </w:r>
      <w:r w:rsidRPr="007F5015">
        <w:t>.</w:t>
      </w:r>
    </w:p>
    <w:p w14:paraId="744EBE52" w14:textId="296F3492" w:rsidR="00F67853" w:rsidRPr="007F5015" w:rsidRDefault="00F67853" w:rsidP="00F67853">
      <w:pPr>
        <w:pStyle w:val="Heading5"/>
      </w:pPr>
      <w:r w:rsidRPr="007F5015">
        <w:t>Execute Task Activity</w:t>
      </w:r>
      <w:bookmarkStart w:id="211" w:name="ECSS_E_ST_40_08_1640165"/>
      <w:bookmarkEnd w:id="211"/>
    </w:p>
    <w:p w14:paraId="107D4C6D" w14:textId="097FD77E" w:rsidR="00651165" w:rsidRPr="007F5015" w:rsidRDefault="00901AEC" w:rsidP="00651165">
      <w:pPr>
        <w:pStyle w:val="paragraph"/>
      </w:pPr>
      <w:bookmarkStart w:id="212" w:name="ECSS_E_ST_40_08_1640166"/>
      <w:bookmarkEnd w:id="212"/>
      <w:r w:rsidRPr="007F5015">
        <w:t>The Execute Task Activity execute a Task, which can be defined in the same Schedule</w:t>
      </w:r>
      <w:r w:rsidR="00FF3D80" w:rsidRPr="007F5015">
        <w:t xml:space="preserve">, called a </w:t>
      </w:r>
      <w:r w:rsidR="00C7707C" w:rsidRPr="007F5015">
        <w:t>local Task</w:t>
      </w:r>
      <w:r w:rsidR="00FF3D80" w:rsidRPr="007F5015">
        <w:t xml:space="preserve"> in this first case,</w:t>
      </w:r>
      <w:r w:rsidR="00C7707C" w:rsidRPr="007F5015">
        <w:t xml:space="preserve"> </w:t>
      </w:r>
      <w:r w:rsidRPr="007F5015">
        <w:t>or in an external Schedule</w:t>
      </w:r>
      <w:r w:rsidR="00FF3D80" w:rsidRPr="007F5015">
        <w:t xml:space="preserve">, called </w:t>
      </w:r>
      <w:r w:rsidR="00C7707C" w:rsidRPr="007F5015">
        <w:t>external Task</w:t>
      </w:r>
      <w:r w:rsidR="00FF3D80" w:rsidRPr="007F5015">
        <w:t xml:space="preserve"> in this second case</w:t>
      </w:r>
      <w:r w:rsidRPr="007F5015">
        <w:t>. In this second case, as th</w:t>
      </w:r>
      <w:r w:rsidR="00C7707C" w:rsidRPr="007F5015">
        <w:t xml:space="preserve">e external Schedule </w:t>
      </w:r>
      <w:r w:rsidRPr="007F5015">
        <w:t>is usually associated with a sub-assembly, the Execute Task Activity needs two additional information to resolve the referenced Task:</w:t>
      </w:r>
    </w:p>
    <w:p w14:paraId="4DE1912E" w14:textId="4153DF71" w:rsidR="00901AEC" w:rsidRPr="007F5015" w:rsidRDefault="00901AEC" w:rsidP="00901AEC">
      <w:pPr>
        <w:pStyle w:val="Bul1"/>
      </w:pPr>
      <w:r w:rsidRPr="007F5015">
        <w:t>The Root Path pointing to the Assembly Instance that is created from the corresponding sub-assembly.</w:t>
      </w:r>
    </w:p>
    <w:p w14:paraId="49AFDA93" w14:textId="75194BDE" w:rsidR="00901AEC" w:rsidRPr="007F5015" w:rsidRDefault="00901AEC" w:rsidP="00901AEC">
      <w:pPr>
        <w:pStyle w:val="Bul1"/>
      </w:pPr>
      <w:r w:rsidRPr="007F5015">
        <w:t>A collection of Template Arguments in the case that th</w:t>
      </w:r>
      <w:r w:rsidR="009C59E4" w:rsidRPr="007F5015">
        <w:t>o</w:t>
      </w:r>
      <w:r w:rsidRPr="007F5015">
        <w:t>se are used in the corresponding sub-assembly.</w:t>
      </w:r>
      <w:r w:rsidR="00BD12A3" w:rsidRPr="007F5015">
        <w:t xml:space="preserve"> The template argument values are needed to </w:t>
      </w:r>
      <w:r w:rsidR="009C6D3E" w:rsidRPr="007F5015">
        <w:t>resolve</w:t>
      </w:r>
      <w:r w:rsidR="00BD12A3" w:rsidRPr="007F5015">
        <w:t xml:space="preserve"> </w:t>
      </w:r>
      <w:r w:rsidR="00C941E6" w:rsidRPr="007F5015">
        <w:t xml:space="preserve">by substitution </w:t>
      </w:r>
      <w:r w:rsidR="009C59E4" w:rsidRPr="007F5015">
        <w:t xml:space="preserve">the </w:t>
      </w:r>
      <w:r w:rsidR="00BD12A3" w:rsidRPr="007F5015">
        <w:t>paths</w:t>
      </w:r>
      <w:r w:rsidR="009C59E4" w:rsidRPr="007F5015">
        <w:t xml:space="preserve"> that </w:t>
      </w:r>
      <w:r w:rsidR="00C941E6" w:rsidRPr="007F5015">
        <w:t>are</w:t>
      </w:r>
      <w:r w:rsidR="009C6D3E" w:rsidRPr="007F5015">
        <w:t xml:space="preserve"> </w:t>
      </w:r>
      <w:r w:rsidR="00BD12A3" w:rsidRPr="007F5015">
        <w:t>found in the activities contained in the Task.</w:t>
      </w:r>
    </w:p>
    <w:p w14:paraId="7CA62E99" w14:textId="36B7D2E9" w:rsidR="00651165" w:rsidRPr="007F5015" w:rsidRDefault="001F75DC" w:rsidP="00651165">
      <w:pPr>
        <w:pStyle w:val="Heading4"/>
      </w:pPr>
      <w:bookmarkStart w:id="213" w:name="_Ref204004203"/>
      <w:r w:rsidRPr="007F5015">
        <w:t>Various types of “Events”</w:t>
      </w:r>
      <w:bookmarkStart w:id="214" w:name="ECSS_E_ST_40_08_1640167"/>
      <w:bookmarkEnd w:id="213"/>
      <w:bookmarkEnd w:id="214"/>
    </w:p>
    <w:p w14:paraId="111FAC35" w14:textId="01058C85" w:rsidR="001F75DC" w:rsidRPr="007F5015" w:rsidRDefault="001F75DC" w:rsidP="001F75DC">
      <w:pPr>
        <w:pStyle w:val="Heading5"/>
      </w:pPr>
      <w:r w:rsidRPr="007F5015">
        <w:t>Event</w:t>
      </w:r>
      <w:bookmarkStart w:id="215" w:name="ECSS_E_ST_40_08_1640168"/>
      <w:bookmarkEnd w:id="215"/>
    </w:p>
    <w:p w14:paraId="2551FA50" w14:textId="3D84222B" w:rsidR="00BD12A3" w:rsidRPr="007F5015" w:rsidRDefault="00BD12A3" w:rsidP="00BD12A3">
      <w:pPr>
        <w:pStyle w:val="paragraph"/>
      </w:pPr>
      <w:bookmarkStart w:id="216" w:name="ECSS_E_ST_40_08_1640169"/>
      <w:bookmarkEnd w:id="216"/>
      <w:r w:rsidRPr="007F5015">
        <w:t xml:space="preserve">An Event corresponds to an event scheduled for execution in the Scheduler service. Like defined in </w:t>
      </w:r>
      <w:r w:rsidR="00BE474A" w:rsidRPr="007F5015">
        <w:t>ECSS-E-ST-40-07</w:t>
      </w:r>
      <w:r w:rsidRPr="007F5015">
        <w:t>, an event is defined by:</w:t>
      </w:r>
    </w:p>
    <w:p w14:paraId="31EBA3EA" w14:textId="5122E82A" w:rsidR="00BD12A3" w:rsidRPr="007F5015" w:rsidRDefault="00BD12A3" w:rsidP="00BD12A3">
      <w:pPr>
        <w:pStyle w:val="Bul1"/>
      </w:pPr>
      <w:r w:rsidRPr="007F5015">
        <w:t>A cycle time</w:t>
      </w:r>
      <w:r w:rsidR="00FF3D80" w:rsidRPr="007F5015">
        <w:t xml:space="preserve"> for</w:t>
      </w:r>
      <w:r w:rsidRPr="007F5015">
        <w:t xml:space="preserve"> </w:t>
      </w:r>
      <w:r w:rsidR="00FF3D80" w:rsidRPr="007F5015">
        <w:t xml:space="preserve">a </w:t>
      </w:r>
      <w:r w:rsidRPr="007F5015">
        <w:t xml:space="preserve">cyclic event or </w:t>
      </w:r>
      <w:r w:rsidR="00FF3D80" w:rsidRPr="007F5015">
        <w:t xml:space="preserve">0 for a </w:t>
      </w:r>
      <w:r w:rsidRPr="007F5015">
        <w:t>one-shot event</w:t>
      </w:r>
      <w:r w:rsidR="00FF3D80" w:rsidRPr="007F5015">
        <w:t>, which is an</w:t>
      </w:r>
      <w:r w:rsidR="004907D5" w:rsidRPr="007F5015">
        <w:t xml:space="preserve"> event that executes exactly one time</w:t>
      </w:r>
      <w:r w:rsidRPr="007F5015">
        <w:t>.</w:t>
      </w:r>
    </w:p>
    <w:p w14:paraId="6973D169" w14:textId="40318AF9" w:rsidR="00BD12A3" w:rsidRPr="007F5015" w:rsidRDefault="00BD12A3" w:rsidP="00BD12A3">
      <w:pPr>
        <w:pStyle w:val="Bul1"/>
      </w:pPr>
      <w:r w:rsidRPr="007F5015">
        <w:t>A repetition count, i.e. the number of occurrences of the event.</w:t>
      </w:r>
      <w:r w:rsidR="004907D5" w:rsidRPr="007F5015">
        <w:t xml:space="preserve"> For </w:t>
      </w:r>
      <w:r w:rsidR="00D31ECB" w:rsidRPr="007F5015">
        <w:t>a</w:t>
      </w:r>
      <w:r w:rsidR="004907D5" w:rsidRPr="007F5015">
        <w:t xml:space="preserve"> one-shot event, the repetition count is 0.</w:t>
      </w:r>
    </w:p>
    <w:p w14:paraId="5584192E" w14:textId="33104130" w:rsidR="00BD12A3" w:rsidRPr="007F5015" w:rsidRDefault="00BD12A3" w:rsidP="00BD12A3">
      <w:pPr>
        <w:pStyle w:val="Bul1"/>
      </w:pPr>
      <w:r w:rsidRPr="007F5015">
        <w:t>The time at which the event occurs for the first time: as there exist four kinds of time</w:t>
      </w:r>
      <w:r w:rsidR="007974C2" w:rsidRPr="007F5015">
        <w:t xml:space="preserve">, which are </w:t>
      </w:r>
      <w:r w:rsidRPr="007F5015">
        <w:t>Simulation, Epoch, Mission or Zulu</w:t>
      </w:r>
      <w:r w:rsidR="007974C2" w:rsidRPr="007F5015">
        <w:t xml:space="preserve"> time</w:t>
      </w:r>
      <w:r w:rsidRPr="007F5015">
        <w:t>, this leads to four kinds of Event as well.</w:t>
      </w:r>
    </w:p>
    <w:p w14:paraId="4508F7EE" w14:textId="20B96021" w:rsidR="00BD12A3" w:rsidRPr="007F5015" w:rsidRDefault="00BD12A3" w:rsidP="00BD12A3">
      <w:pPr>
        <w:pStyle w:val="paragraph"/>
      </w:pPr>
      <w:r w:rsidRPr="007F5015">
        <w:lastRenderedPageBreak/>
        <w:t>In addition to the</w:t>
      </w:r>
      <w:r w:rsidR="007974C2" w:rsidRPr="007F5015">
        <w:t xml:space="preserve"> Simulation, Epoch, Mission or Zulu event kinds</w:t>
      </w:r>
      <w:r w:rsidRPr="007F5015">
        <w:t xml:space="preserve">, </w:t>
      </w:r>
      <w:r w:rsidR="004907D5" w:rsidRPr="007F5015">
        <w:t xml:space="preserve">a </w:t>
      </w:r>
      <w:r w:rsidRPr="007F5015">
        <w:t xml:space="preserve">new event kind </w:t>
      </w:r>
      <w:r w:rsidR="004907D5" w:rsidRPr="007F5015">
        <w:t>is</w:t>
      </w:r>
      <w:r w:rsidRPr="007F5015">
        <w:t xml:space="preserve"> introduced</w:t>
      </w:r>
      <w:r w:rsidR="00FF3D80" w:rsidRPr="007F5015">
        <w:t xml:space="preserve"> by ECSS-E-ST-40-08:</w:t>
      </w:r>
      <w:r w:rsidRPr="007F5015">
        <w:t xml:space="preserve"> Global</w:t>
      </w:r>
      <w:r w:rsidR="006E3CDE" w:rsidRPr="007F5015">
        <w:t xml:space="preserve"> </w:t>
      </w:r>
      <w:r w:rsidRPr="007F5015">
        <w:t>Event</w:t>
      </w:r>
      <w:r w:rsidR="006E3CDE" w:rsidRPr="007F5015">
        <w:t xml:space="preserve"> </w:t>
      </w:r>
      <w:r w:rsidRPr="007F5015">
        <w:t>Triggered</w:t>
      </w:r>
      <w:r w:rsidR="006E3CDE" w:rsidRPr="007F5015">
        <w:t xml:space="preserve"> </w:t>
      </w:r>
      <w:r w:rsidRPr="007F5015">
        <w:t>Event</w:t>
      </w:r>
      <w:r w:rsidR="004907D5" w:rsidRPr="007F5015">
        <w:t xml:space="preserve"> that triggers upon occurrence of a specific global event</w:t>
      </w:r>
      <w:r w:rsidR="00FF3D80" w:rsidRPr="007F5015">
        <w:t>, which is</w:t>
      </w:r>
      <w:r w:rsidR="004907D5" w:rsidRPr="007F5015">
        <w:t xml:space="preserve"> a simulator-wise notification managed by the Event Manager service</w:t>
      </w:r>
      <w:r w:rsidRPr="007F5015">
        <w:t>.</w:t>
      </w:r>
    </w:p>
    <w:p w14:paraId="28795A66" w14:textId="2E270AD8" w:rsidR="009630ED" w:rsidRPr="007F5015" w:rsidRDefault="009630ED" w:rsidP="00BD12A3">
      <w:pPr>
        <w:pStyle w:val="paragraph"/>
      </w:pPr>
      <w:r w:rsidRPr="007F5015">
        <w:t xml:space="preserve">An Event is always associated with exactly one Task, that </w:t>
      </w:r>
      <w:r w:rsidR="000A12CF" w:rsidRPr="007F5015">
        <w:t>is</w:t>
      </w:r>
      <w:r w:rsidRPr="007F5015">
        <w:t xml:space="preserve"> executed each time that the event occurs.</w:t>
      </w:r>
    </w:p>
    <w:p w14:paraId="20A41ADB" w14:textId="64702B3D" w:rsidR="00BD12A3" w:rsidRPr="007F5015" w:rsidRDefault="00BD12A3" w:rsidP="00BD12A3">
      <w:pPr>
        <w:pStyle w:val="paragraph"/>
      </w:pPr>
      <w:r w:rsidRPr="007F5015">
        <w:t>Following sub-</w:t>
      </w:r>
      <w:r w:rsidR="006F2C4E" w:rsidRPr="007F5015">
        <w:t>clauses</w:t>
      </w:r>
      <w:r w:rsidRPr="007F5015">
        <w:t xml:space="preserve"> provide details for the different kinds of event.</w:t>
      </w:r>
    </w:p>
    <w:p w14:paraId="4D9D4A3B" w14:textId="35A65245" w:rsidR="00651165" w:rsidRPr="007F5015" w:rsidRDefault="00651165" w:rsidP="00651165">
      <w:pPr>
        <w:pStyle w:val="Heading5"/>
      </w:pPr>
      <w:r w:rsidRPr="007F5015">
        <w:t>Simulation Time Event</w:t>
      </w:r>
      <w:bookmarkStart w:id="217" w:name="ECSS_E_ST_40_08_1640170"/>
      <w:bookmarkEnd w:id="217"/>
    </w:p>
    <w:p w14:paraId="48AEFFB3" w14:textId="0DA6DD92" w:rsidR="00BD12A3" w:rsidRPr="007F5015" w:rsidRDefault="00BD12A3" w:rsidP="00BD12A3">
      <w:pPr>
        <w:pStyle w:val="paragraph"/>
      </w:pPr>
      <w:bookmarkStart w:id="218" w:name="ECSS_E_ST_40_08_1640171"/>
      <w:bookmarkEnd w:id="218"/>
      <w:r w:rsidRPr="007F5015">
        <w:t xml:space="preserve">The Simulation Time Event has its </w:t>
      </w:r>
      <w:r w:rsidR="005D1398" w:rsidRPr="007F5015">
        <w:t>first occurrence time defined as a Simulation Time, i.e. a relative time since simulation starts.</w:t>
      </w:r>
    </w:p>
    <w:p w14:paraId="7543DF2A" w14:textId="636AB2EB" w:rsidR="00651165" w:rsidRPr="007F5015" w:rsidRDefault="00651165" w:rsidP="00651165">
      <w:pPr>
        <w:pStyle w:val="Heading5"/>
      </w:pPr>
      <w:r w:rsidRPr="007F5015">
        <w:t>Epoch Time Event</w:t>
      </w:r>
      <w:bookmarkStart w:id="219" w:name="ECSS_E_ST_40_08_1640172"/>
      <w:bookmarkEnd w:id="219"/>
    </w:p>
    <w:p w14:paraId="0F5ECF4B" w14:textId="07ED5546" w:rsidR="005D1398" w:rsidRPr="007F5015" w:rsidRDefault="005D1398" w:rsidP="005D1398">
      <w:pPr>
        <w:pStyle w:val="paragraph"/>
      </w:pPr>
      <w:bookmarkStart w:id="220" w:name="ECSS_E_ST_40_08_1640173"/>
      <w:bookmarkEnd w:id="220"/>
      <w:r w:rsidRPr="007F5015">
        <w:t>The Epoch Time Event has its first occurrence time defined as an Epoch Time, i.e. an absolute time. This kind of event depend</w:t>
      </w:r>
      <w:r w:rsidR="00F5769A" w:rsidRPr="007F5015">
        <w:t>s</w:t>
      </w:r>
      <w:r w:rsidRPr="007F5015">
        <w:t xml:space="preserve"> on the Epoch time specified for </w:t>
      </w:r>
      <w:r w:rsidR="00A3402E" w:rsidRPr="007F5015">
        <w:t xml:space="preserve">time 0 of </w:t>
      </w:r>
      <w:r w:rsidRPr="007F5015">
        <w:t>the simulation.</w:t>
      </w:r>
    </w:p>
    <w:p w14:paraId="47D531D6" w14:textId="10E7D9B6" w:rsidR="00651165" w:rsidRPr="007F5015" w:rsidRDefault="00651165" w:rsidP="00651165">
      <w:pPr>
        <w:pStyle w:val="Heading5"/>
      </w:pPr>
      <w:r w:rsidRPr="007F5015">
        <w:t>Mission Time Event</w:t>
      </w:r>
      <w:bookmarkStart w:id="221" w:name="ECSS_E_ST_40_08_1640174"/>
      <w:bookmarkEnd w:id="221"/>
    </w:p>
    <w:p w14:paraId="2997E419" w14:textId="36ED0B2A" w:rsidR="00513967" w:rsidRPr="007F5015" w:rsidRDefault="00513967" w:rsidP="00513967">
      <w:pPr>
        <w:pStyle w:val="paragraph"/>
      </w:pPr>
      <w:bookmarkStart w:id="222" w:name="ECSS_E_ST_40_08_1640175"/>
      <w:bookmarkEnd w:id="222"/>
      <w:r w:rsidRPr="007F5015">
        <w:t xml:space="preserve">The Mission Time Event has its first occurrence time defined as a Mission Time, i.e. a relative time since the mission </w:t>
      </w:r>
      <w:r w:rsidR="00A3402E" w:rsidRPr="007F5015">
        <w:t xml:space="preserve">start </w:t>
      </w:r>
      <w:r w:rsidRPr="007F5015">
        <w:t>time. This kind of event depend</w:t>
      </w:r>
      <w:r w:rsidR="00F5769A" w:rsidRPr="007F5015">
        <w:t>s</w:t>
      </w:r>
      <w:r w:rsidRPr="007F5015">
        <w:t xml:space="preserve"> on the mission </w:t>
      </w:r>
      <w:r w:rsidR="00A3402E" w:rsidRPr="007F5015">
        <w:t xml:space="preserve">start </w:t>
      </w:r>
      <w:r w:rsidRPr="007F5015">
        <w:t>time specified for the simulation.</w:t>
      </w:r>
    </w:p>
    <w:p w14:paraId="58E5C804" w14:textId="1BC2F104" w:rsidR="00651165" w:rsidRPr="007F5015" w:rsidRDefault="00651165" w:rsidP="00651165">
      <w:pPr>
        <w:pStyle w:val="Heading5"/>
      </w:pPr>
      <w:r w:rsidRPr="007F5015">
        <w:t>Zulu Time Event</w:t>
      </w:r>
      <w:bookmarkStart w:id="223" w:name="ECSS_E_ST_40_08_1640176"/>
      <w:bookmarkEnd w:id="223"/>
    </w:p>
    <w:p w14:paraId="54BBB866" w14:textId="5C7D1732" w:rsidR="009630ED" w:rsidRPr="007F5015" w:rsidRDefault="00513967" w:rsidP="009630ED">
      <w:pPr>
        <w:pStyle w:val="paragraph"/>
      </w:pPr>
      <w:bookmarkStart w:id="224" w:name="ECSS_E_ST_40_08_1640177"/>
      <w:bookmarkEnd w:id="224"/>
      <w:r w:rsidRPr="007F5015">
        <w:t xml:space="preserve">The Zulu Time Event has its first occurrence time defined as a Zulu Time, </w:t>
      </w:r>
      <w:r w:rsidR="00FF3D80" w:rsidRPr="007F5015">
        <w:t>which corresponds to</w:t>
      </w:r>
      <w:r w:rsidRPr="007F5015">
        <w:t xml:space="preserve"> </w:t>
      </w:r>
      <w:r w:rsidR="00FF3D80" w:rsidRPr="007F5015">
        <w:t>the</w:t>
      </w:r>
      <w:r w:rsidRPr="007F5015">
        <w:t xml:space="preserve"> absolute </w:t>
      </w:r>
      <w:r w:rsidR="009630ED" w:rsidRPr="007F5015">
        <w:t xml:space="preserve">system </w:t>
      </w:r>
      <w:r w:rsidRPr="007F5015">
        <w:t>time</w:t>
      </w:r>
      <w:r w:rsidR="00FF3D80" w:rsidRPr="007F5015">
        <w:t xml:space="preserve">, </w:t>
      </w:r>
      <w:r w:rsidR="009630ED" w:rsidRPr="007F5015">
        <w:t>or wall</w:t>
      </w:r>
      <w:r w:rsidR="002F66B1" w:rsidRPr="007F5015">
        <w:t>-</w:t>
      </w:r>
      <w:r w:rsidR="009630ED" w:rsidRPr="007F5015">
        <w:t>clock time</w:t>
      </w:r>
      <w:r w:rsidRPr="007F5015">
        <w:t xml:space="preserve">. This kind of event </w:t>
      </w:r>
      <w:r w:rsidR="009630ED" w:rsidRPr="007F5015">
        <w:t>can obviously not keep its specification of time from one simulation to another.</w:t>
      </w:r>
    </w:p>
    <w:p w14:paraId="6E70745B" w14:textId="17180C83" w:rsidR="009630ED" w:rsidRPr="007F5015" w:rsidRDefault="009630ED" w:rsidP="009630ED">
      <w:pPr>
        <w:pStyle w:val="Heading5"/>
      </w:pPr>
      <w:r w:rsidRPr="007F5015">
        <w:t>Global Event Triggered Event</w:t>
      </w:r>
      <w:bookmarkStart w:id="225" w:name="ECSS_E_ST_40_08_1640178"/>
      <w:bookmarkEnd w:id="225"/>
    </w:p>
    <w:p w14:paraId="10A4BA23" w14:textId="03294E06" w:rsidR="009630ED" w:rsidRPr="007F5015" w:rsidRDefault="009630ED" w:rsidP="009630ED">
      <w:pPr>
        <w:pStyle w:val="paragraph"/>
      </w:pPr>
      <w:bookmarkStart w:id="226" w:name="ECSS_E_ST_40_08_1640179"/>
      <w:bookmarkEnd w:id="226"/>
      <w:r w:rsidRPr="007F5015">
        <w:t xml:space="preserve">The Global Event Triggered Event </w:t>
      </w:r>
      <w:r w:rsidR="00165339" w:rsidRPr="007F5015">
        <w:t xml:space="preserve">is not triggered by a time, it is triggered by occurrence of a global event. Thus, this kind of event </w:t>
      </w:r>
      <w:r w:rsidRPr="007F5015">
        <w:t>does not specify a first occurrence time. Instead, the event is triggered for the first time when a Start global event occurs and the event ceases to exist when a Stop global event occurs. Th</w:t>
      </w:r>
      <w:r w:rsidR="00165339" w:rsidRPr="007F5015">
        <w:t>is means that</w:t>
      </w:r>
      <w:r w:rsidRPr="007F5015">
        <w:t xml:space="preserve"> this kind of event is specified through </w:t>
      </w:r>
      <w:r w:rsidR="002F66B1" w:rsidRPr="007F5015">
        <w:t>a</w:t>
      </w:r>
      <w:r w:rsidRPr="007F5015">
        <w:t xml:space="preserve"> couple of Start and Stop global event names, which </w:t>
      </w:r>
      <w:r w:rsidR="00D97037" w:rsidRPr="007F5015">
        <w:t>are</w:t>
      </w:r>
      <w:r w:rsidR="007D2A25" w:rsidRPr="007F5015">
        <w:t xml:space="preserve"> defined and known to</w:t>
      </w:r>
      <w:r w:rsidRPr="007F5015">
        <w:t xml:space="preserve"> the Event Manager service.</w:t>
      </w:r>
      <w:r w:rsidR="001750BD" w:rsidRPr="007F5015">
        <w:t xml:space="preserve"> </w:t>
      </w:r>
      <w:r w:rsidR="00165339" w:rsidRPr="007F5015">
        <w:t>An example of use case of global event triggered event includes</w:t>
      </w:r>
      <w:r w:rsidR="001750BD" w:rsidRPr="007F5015">
        <w:t xml:space="preserve"> </w:t>
      </w:r>
      <w:r w:rsidR="007D2A25" w:rsidRPr="007F5015">
        <w:t xml:space="preserve">an OBSW mode change event, which triggers </w:t>
      </w:r>
      <w:r w:rsidR="004A696B" w:rsidRPr="007F5015">
        <w:t>schedul</w:t>
      </w:r>
      <w:r w:rsidR="00165339" w:rsidRPr="007F5015">
        <w:t xml:space="preserve">ing </w:t>
      </w:r>
      <w:r w:rsidR="007D2A25" w:rsidRPr="007F5015">
        <w:t>of a bunch</w:t>
      </w:r>
      <w:r w:rsidR="00FF3D80" w:rsidRPr="007F5015">
        <w:t xml:space="preserve"> of</w:t>
      </w:r>
      <w:r w:rsidR="007D2A25" w:rsidRPr="007F5015">
        <w:t xml:space="preserve"> </w:t>
      </w:r>
      <w:r w:rsidR="00165339" w:rsidRPr="007F5015">
        <w:t>time</w:t>
      </w:r>
      <w:r w:rsidR="004A696B" w:rsidRPr="007F5015">
        <w:t xml:space="preserve"> events</w:t>
      </w:r>
      <w:r w:rsidR="001750BD" w:rsidRPr="007F5015">
        <w:t xml:space="preserve"> </w:t>
      </w:r>
      <w:r w:rsidR="004A696B" w:rsidRPr="007F5015">
        <w:t>performed</w:t>
      </w:r>
      <w:r w:rsidR="00A36077" w:rsidRPr="007F5015">
        <w:t xml:space="preserve"> at the start </w:t>
      </w:r>
      <w:r w:rsidR="007D2A25" w:rsidRPr="007F5015">
        <w:t xml:space="preserve">global </w:t>
      </w:r>
      <w:r w:rsidR="00A36077" w:rsidRPr="007F5015">
        <w:t>event</w:t>
      </w:r>
      <w:r w:rsidR="004A696B" w:rsidRPr="007F5015">
        <w:t xml:space="preserve">. </w:t>
      </w:r>
      <w:r w:rsidR="00165339" w:rsidRPr="007F5015">
        <w:t>These s</w:t>
      </w:r>
      <w:r w:rsidR="004A696B" w:rsidRPr="007F5015">
        <w:t>cheduled</w:t>
      </w:r>
      <w:r w:rsidR="00165339" w:rsidRPr="007F5015">
        <w:t xml:space="preserve"> time</w:t>
      </w:r>
      <w:r w:rsidR="004A696B" w:rsidRPr="007F5015">
        <w:t xml:space="preserve"> events </w:t>
      </w:r>
      <w:r w:rsidR="00165339" w:rsidRPr="007F5015">
        <w:t>c</w:t>
      </w:r>
      <w:r w:rsidR="00FF3D80" w:rsidRPr="007F5015">
        <w:t>an</w:t>
      </w:r>
      <w:r w:rsidR="00165339" w:rsidRPr="007F5015">
        <w:t xml:space="preserve"> then </w:t>
      </w:r>
      <w:r w:rsidR="00A36077" w:rsidRPr="007F5015">
        <w:t>be removed from the scheduler at the end of the event</w:t>
      </w:r>
      <w:r w:rsidR="005F6800" w:rsidRPr="007F5015">
        <w:t>, which corresponds to the end of the OBSW mode</w:t>
      </w:r>
      <w:r w:rsidR="00A36077" w:rsidRPr="007F5015">
        <w:t>.</w:t>
      </w:r>
      <w:r w:rsidR="00711BF7" w:rsidRPr="007F5015">
        <w:t xml:space="preserve"> Especially, this scheme can be used to re-schedule a Zulu time event from the execution of a simulation to another. A global event triggered event can be scheduled to start</w:t>
      </w:r>
      <w:r w:rsidR="00FF3D80" w:rsidRPr="007F5015">
        <w:t xml:space="preserve"> or to </w:t>
      </w:r>
      <w:r w:rsidR="00A30CDE" w:rsidRPr="007F5015">
        <w:t>end</w:t>
      </w:r>
      <w:r w:rsidR="00711BF7" w:rsidRPr="007F5015">
        <w:t xml:space="preserve"> when the </w:t>
      </w:r>
      <w:r w:rsidR="00A30CDE" w:rsidRPr="007F5015">
        <w:rPr>
          <w:i/>
        </w:rPr>
        <w:t>Enter/</w:t>
      </w:r>
      <w:proofErr w:type="spellStart"/>
      <w:r w:rsidR="00711BF7" w:rsidRPr="007F5015">
        <w:rPr>
          <w:i/>
        </w:rPr>
        <w:t>LeaveExecuting</w:t>
      </w:r>
      <w:proofErr w:type="spellEnd"/>
      <w:r w:rsidR="00711BF7" w:rsidRPr="007F5015">
        <w:t xml:space="preserve"> global event</w:t>
      </w:r>
      <w:r w:rsidR="00A30CDE" w:rsidRPr="007F5015">
        <w:t>s</w:t>
      </w:r>
      <w:r w:rsidR="00711BF7" w:rsidRPr="007F5015">
        <w:t xml:space="preserve"> </w:t>
      </w:r>
      <w:r w:rsidR="00A30CDE" w:rsidRPr="007F5015">
        <w:t>are</w:t>
      </w:r>
      <w:r w:rsidR="00711BF7" w:rsidRPr="007F5015">
        <w:t xml:space="preserve"> triggered.</w:t>
      </w:r>
      <w:r w:rsidR="00A30CDE" w:rsidRPr="007F5015">
        <w:t xml:space="preserve"> When that</w:t>
      </w:r>
      <w:r w:rsidR="00FF3D80" w:rsidRPr="007F5015">
        <w:t xml:space="preserve"> event</w:t>
      </w:r>
      <w:r w:rsidR="00A30CDE" w:rsidRPr="007F5015">
        <w:t xml:space="preserve"> occurs, the related Zulu time event can be scheduled</w:t>
      </w:r>
      <w:r w:rsidR="00FF3D80" w:rsidRPr="007F5015">
        <w:t xml:space="preserve"> to fulfil the purpose.</w:t>
      </w:r>
    </w:p>
    <w:p w14:paraId="41E532B0" w14:textId="519FB985" w:rsidR="00483F30" w:rsidRPr="007F5015" w:rsidRDefault="00483F30" w:rsidP="00E36686">
      <w:pPr>
        <w:pStyle w:val="Heading3"/>
        <w:pageBreakBefore/>
      </w:pPr>
      <w:bookmarkStart w:id="227" w:name="_Toc205211653"/>
      <w:r w:rsidRPr="007F5015">
        <w:lastRenderedPageBreak/>
        <w:t>Simulator Architecture</w:t>
      </w:r>
      <w:bookmarkStart w:id="228" w:name="ECSS_E_ST_40_08_1640180"/>
      <w:bookmarkEnd w:id="228"/>
      <w:bookmarkEnd w:id="227"/>
    </w:p>
    <w:p w14:paraId="0881464F" w14:textId="28AA264F" w:rsidR="005F6800" w:rsidRPr="007F5015" w:rsidRDefault="005F6800" w:rsidP="005F37A8">
      <w:pPr>
        <w:pStyle w:val="paragraph"/>
      </w:pPr>
      <w:bookmarkStart w:id="229" w:name="ECSS_E_ST_40_08_1640181"/>
      <w:bookmarkEnd w:id="229"/>
      <w:r w:rsidRPr="007F5015">
        <w:t xml:space="preserve">First of all, it is important to note that there is no artefact corresponding to the simulator architecture, which is rather composed of the simulator artefacts defined earlier, </w:t>
      </w:r>
      <w:r w:rsidR="00FF3D80" w:rsidRPr="007F5015">
        <w:t>which are</w:t>
      </w:r>
      <w:r w:rsidRPr="007F5015">
        <w:t xml:space="preserve"> Assembly, Schedule and Link Base</w:t>
      </w:r>
      <w:r w:rsidR="00FF3D80" w:rsidRPr="007F5015">
        <w:t xml:space="preserve"> artefacts</w:t>
      </w:r>
      <w:r w:rsidRPr="007F5015">
        <w:t>.</w:t>
      </w:r>
    </w:p>
    <w:p w14:paraId="4A16EB75" w14:textId="6ED58260" w:rsidR="005E58F0" w:rsidRPr="007F5015" w:rsidRDefault="005F37A8" w:rsidP="005F37A8">
      <w:pPr>
        <w:pStyle w:val="paragraph"/>
      </w:pPr>
      <w:r w:rsidRPr="007F5015">
        <w:t>The simulator architecture excluding the simulation environment consist</w:t>
      </w:r>
      <w:r w:rsidR="000A12CF" w:rsidRPr="007F5015">
        <w:t>s</w:t>
      </w:r>
      <w:r w:rsidRPr="007F5015">
        <w:t xml:space="preserve"> in a set of Assemblies</w:t>
      </w:r>
      <w:r w:rsidR="00FF3D80" w:rsidRPr="007F5015">
        <w:t xml:space="preserve">, </w:t>
      </w:r>
      <w:r w:rsidRPr="007F5015">
        <w:t xml:space="preserve">at least one </w:t>
      </w:r>
      <w:r w:rsidR="00BE1819" w:rsidRPr="007F5015">
        <w:t>needs to</w:t>
      </w:r>
      <w:r w:rsidRPr="007F5015">
        <w:t xml:space="preserve"> be provided</w:t>
      </w:r>
      <w:r w:rsidR="00FF3D80" w:rsidRPr="007F5015">
        <w:t>,</w:t>
      </w:r>
      <w:r w:rsidRPr="007F5015">
        <w:t xml:space="preserve"> zero or </w:t>
      </w:r>
      <w:r w:rsidR="00DE0381" w:rsidRPr="007F5015">
        <w:t xml:space="preserve">one </w:t>
      </w:r>
      <w:r w:rsidRPr="007F5015">
        <w:t>Schedule</w:t>
      </w:r>
      <w:r w:rsidR="006E3CDE" w:rsidRPr="007F5015">
        <w:t xml:space="preserve"> </w:t>
      </w:r>
      <w:r w:rsidR="00607322" w:rsidRPr="007F5015">
        <w:t>and zero or more Link</w:t>
      </w:r>
      <w:r w:rsidR="00BE1819" w:rsidRPr="007F5015">
        <w:t xml:space="preserve"> </w:t>
      </w:r>
      <w:r w:rsidR="00607322" w:rsidRPr="007F5015">
        <w:t>Bases</w:t>
      </w:r>
      <w:r w:rsidRPr="007F5015">
        <w:t xml:space="preserve">. </w:t>
      </w:r>
      <w:r w:rsidR="00477FC7" w:rsidRPr="007F5015">
        <w:t xml:space="preserve">If specified, the unique Schedule </w:t>
      </w:r>
      <w:r w:rsidR="00BE1819" w:rsidRPr="007F5015">
        <w:t>can</w:t>
      </w:r>
      <w:r w:rsidR="00477FC7" w:rsidRPr="007F5015">
        <w:t xml:space="preserve"> use Tasks, never Events, defined in other Schedules. </w:t>
      </w:r>
      <w:r w:rsidR="00BE1819" w:rsidRPr="007F5015">
        <w:t>The simulator architecture and its relationships with simulator artefacts are</w:t>
      </w:r>
      <w:r w:rsidR="006E3CDE" w:rsidRPr="007F5015">
        <w:t xml:space="preserve"> illustrated in</w:t>
      </w:r>
      <w:r w:rsidR="006F2C4E" w:rsidRPr="007F5015">
        <w:t xml:space="preserve"> </w:t>
      </w:r>
      <w:r w:rsidR="006F2C4E" w:rsidRPr="007F5015">
        <w:fldChar w:fldCharType="begin"/>
      </w:r>
      <w:r w:rsidR="006F2C4E" w:rsidRPr="007F5015">
        <w:instrText xml:space="preserve"> REF _Ref167375621 \h </w:instrText>
      </w:r>
      <w:r w:rsidR="006F2C4E" w:rsidRPr="007F5015">
        <w:fldChar w:fldCharType="separate"/>
      </w:r>
      <w:r w:rsidR="009A7EA5" w:rsidRPr="007F5015">
        <w:t xml:space="preserve">Figure </w:t>
      </w:r>
      <w:r w:rsidR="009A7EA5">
        <w:rPr>
          <w:noProof/>
        </w:rPr>
        <w:t>4</w:t>
      </w:r>
      <w:r w:rsidR="009A7EA5" w:rsidRPr="007F5015">
        <w:noBreakHyphen/>
      </w:r>
      <w:r w:rsidR="009A7EA5">
        <w:rPr>
          <w:noProof/>
        </w:rPr>
        <w:t>8</w:t>
      </w:r>
      <w:r w:rsidR="006F2C4E" w:rsidRPr="007F5015">
        <w:fldChar w:fldCharType="end"/>
      </w:r>
      <w:r w:rsidR="006E3CDE" w:rsidRPr="007F5015">
        <w:t>.</w:t>
      </w:r>
    </w:p>
    <w:p w14:paraId="72A9F674" w14:textId="3ED20E98" w:rsidR="00863E9D" w:rsidRPr="007F5015" w:rsidRDefault="00863E9D" w:rsidP="00273029">
      <w:pPr>
        <w:pStyle w:val="paragraph"/>
        <w:jc w:val="center"/>
      </w:pPr>
    </w:p>
    <w:p w14:paraId="2B9104FD" w14:textId="27CE10CD" w:rsidR="00D9742F" w:rsidRPr="007F5015" w:rsidRDefault="002739DE" w:rsidP="001F75DC">
      <w:pPr>
        <w:pStyle w:val="graphic"/>
        <w:rPr>
          <w:lang w:val="en-GB"/>
        </w:rPr>
      </w:pPr>
      <w:r w:rsidRPr="007F5015">
        <w:rPr>
          <w:noProof/>
          <w:lang w:val="en-GB"/>
        </w:rPr>
        <w:drawing>
          <wp:inline distT="0" distB="0" distL="0" distR="0" wp14:anchorId="63107CC7" wp14:editId="2758D9BF">
            <wp:extent cx="4539739" cy="200564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95993" cy="2030495"/>
                    </a:xfrm>
                    <a:prstGeom prst="rect">
                      <a:avLst/>
                    </a:prstGeom>
                    <a:noFill/>
                  </pic:spPr>
                </pic:pic>
              </a:graphicData>
            </a:graphic>
          </wp:inline>
        </w:drawing>
      </w:r>
    </w:p>
    <w:p w14:paraId="1A54AD1F" w14:textId="2218F7C4" w:rsidR="00A669F4" w:rsidRPr="007F5015" w:rsidRDefault="00A669F4" w:rsidP="00A669F4">
      <w:pPr>
        <w:pStyle w:val="Caption"/>
      </w:pPr>
      <w:bookmarkStart w:id="230" w:name="ECSS_E_ST_40_08_1640182"/>
      <w:bookmarkStart w:id="231" w:name="_Ref167375621"/>
      <w:bookmarkStart w:id="232" w:name="_Toc205211730"/>
      <w:bookmarkEnd w:id="230"/>
      <w:r w:rsidRPr="007F5015">
        <w:t xml:space="preserve">Figure </w:t>
      </w:r>
      <w:r w:rsidR="001F2CAC" w:rsidRPr="007F5015">
        <w:fldChar w:fldCharType="begin"/>
      </w:r>
      <w:r w:rsidR="001F2CAC" w:rsidRPr="007F5015">
        <w:instrText xml:space="preserve"> STYLEREF 1 \s </w:instrText>
      </w:r>
      <w:r w:rsidR="001F2CAC" w:rsidRPr="007F5015">
        <w:fldChar w:fldCharType="separate"/>
      </w:r>
      <w:r w:rsidR="009A7EA5">
        <w:rPr>
          <w:noProof/>
        </w:rPr>
        <w:t>4</w:t>
      </w:r>
      <w:r w:rsidR="001F2CAC" w:rsidRPr="007F5015">
        <w:rPr>
          <w:noProof/>
        </w:rPr>
        <w:fldChar w:fldCharType="end"/>
      </w:r>
      <w:r w:rsidR="0049478A" w:rsidRPr="007F5015">
        <w:noBreakHyphen/>
      </w:r>
      <w:r w:rsidR="001F2CAC" w:rsidRPr="007F5015">
        <w:fldChar w:fldCharType="begin"/>
      </w:r>
      <w:r w:rsidR="001F2CAC" w:rsidRPr="007F5015">
        <w:instrText xml:space="preserve"> SEQ Figure \* ARABIC \s 1 </w:instrText>
      </w:r>
      <w:r w:rsidR="001F2CAC" w:rsidRPr="007F5015">
        <w:fldChar w:fldCharType="separate"/>
      </w:r>
      <w:r w:rsidR="009A7EA5">
        <w:rPr>
          <w:noProof/>
        </w:rPr>
        <w:t>8</w:t>
      </w:r>
      <w:r w:rsidR="001F2CAC" w:rsidRPr="007F5015">
        <w:rPr>
          <w:noProof/>
        </w:rPr>
        <w:fldChar w:fldCharType="end"/>
      </w:r>
      <w:bookmarkEnd w:id="231"/>
      <w:r w:rsidRPr="007F5015">
        <w:t>: Simulator Architecture</w:t>
      </w:r>
      <w:bookmarkEnd w:id="232"/>
    </w:p>
    <w:p w14:paraId="6570DE09" w14:textId="4140DD66" w:rsidR="005F37A8" w:rsidRPr="007F5015" w:rsidRDefault="006E3CDE" w:rsidP="005F37A8">
      <w:pPr>
        <w:pStyle w:val="paragraph"/>
      </w:pPr>
      <w:bookmarkStart w:id="233" w:name="ECSS_E_ST_40_08_1640183"/>
      <w:bookmarkEnd w:id="233"/>
      <w:r w:rsidRPr="007F5015">
        <w:t>Once</w:t>
      </w:r>
      <w:r w:rsidR="004F34A2" w:rsidRPr="007F5015">
        <w:t xml:space="preserve"> </w:t>
      </w:r>
      <w:r w:rsidRPr="007F5015">
        <w:t>loaded and applied</w:t>
      </w:r>
      <w:r w:rsidR="004F34A2" w:rsidRPr="007F5015">
        <w:t>, e</w:t>
      </w:r>
      <w:r w:rsidR="005F37A8" w:rsidRPr="007F5015">
        <w:t>ach Assembly result</w:t>
      </w:r>
      <w:r w:rsidR="000A12CF" w:rsidRPr="007F5015">
        <w:t>s</w:t>
      </w:r>
      <w:r w:rsidR="005F37A8" w:rsidRPr="007F5015">
        <w:t xml:space="preserve"> in one root Model Instance in the simulator hierarchy of Model Instance</w:t>
      </w:r>
      <w:r w:rsidR="009F3EBD" w:rsidRPr="007F5015">
        <w:t>s</w:t>
      </w:r>
      <w:r w:rsidR="005F37A8" w:rsidRPr="007F5015">
        <w:t>.</w:t>
      </w:r>
      <w:r w:rsidR="005E58F0" w:rsidRPr="007F5015">
        <w:t xml:space="preserve"> </w:t>
      </w:r>
      <w:r w:rsidR="009F3EBD" w:rsidRPr="007F5015">
        <w:t>O</w:t>
      </w:r>
      <w:r w:rsidR="004B6CE0" w:rsidRPr="007F5015">
        <w:t xml:space="preserve">ne of them </w:t>
      </w:r>
      <w:r w:rsidR="008616A4" w:rsidRPr="007F5015">
        <w:t>can</w:t>
      </w:r>
      <w:r w:rsidR="004B6CE0" w:rsidRPr="007F5015">
        <w:t xml:space="preserve"> be the Spacecraft</w:t>
      </w:r>
      <w:r w:rsidR="009F3EBD" w:rsidRPr="007F5015">
        <w:t xml:space="preserve"> Platform</w:t>
      </w:r>
      <w:r w:rsidR="004B6CE0" w:rsidRPr="007F5015">
        <w:t xml:space="preserve"> Assembly</w:t>
      </w:r>
      <w:r w:rsidR="009F3EBD" w:rsidRPr="007F5015">
        <w:t xml:space="preserve">, </w:t>
      </w:r>
      <w:r w:rsidR="004B6CE0" w:rsidRPr="007F5015">
        <w:t xml:space="preserve">others </w:t>
      </w:r>
      <w:r w:rsidR="00EA4FDC" w:rsidRPr="007F5015">
        <w:t>can</w:t>
      </w:r>
      <w:r w:rsidR="009F3EBD" w:rsidRPr="007F5015">
        <w:t xml:space="preserve"> be</w:t>
      </w:r>
      <w:r w:rsidR="004B6CE0" w:rsidRPr="007F5015">
        <w:t xml:space="preserve"> </w:t>
      </w:r>
      <w:r w:rsidR="004F34A2" w:rsidRPr="007F5015">
        <w:t xml:space="preserve">Assemblies modelling the </w:t>
      </w:r>
      <w:r w:rsidR="009F3EBD" w:rsidRPr="007F5015">
        <w:t>Spacecraft Payload</w:t>
      </w:r>
      <w:r w:rsidR="004F34A2" w:rsidRPr="007F5015">
        <w:t>s</w:t>
      </w:r>
      <w:r w:rsidR="009F3EBD" w:rsidRPr="007F5015">
        <w:t xml:space="preserve"> </w:t>
      </w:r>
      <w:r w:rsidR="004B6CE0" w:rsidRPr="007F5015">
        <w:t xml:space="preserve">or </w:t>
      </w:r>
      <w:r w:rsidR="004F34A2" w:rsidRPr="007F5015">
        <w:t xml:space="preserve">modelling </w:t>
      </w:r>
      <w:r w:rsidR="004B6CE0" w:rsidRPr="007F5015">
        <w:t>supporting components of the spacecraft simulation</w:t>
      </w:r>
      <w:r w:rsidR="00477FC7" w:rsidRPr="007F5015">
        <w:t>. For example, there can be</w:t>
      </w:r>
      <w:r w:rsidR="004B6CE0" w:rsidRPr="007F5015">
        <w:t xml:space="preserve"> one Ground Segment root model instance</w:t>
      </w:r>
      <w:r w:rsidR="004F34A2" w:rsidRPr="007F5015">
        <w:t xml:space="preserve"> containing Ground Station model instances</w:t>
      </w:r>
      <w:r w:rsidR="009F3EBD" w:rsidRPr="007F5015">
        <w:t xml:space="preserve">. </w:t>
      </w:r>
      <w:r w:rsidR="005E58F0" w:rsidRPr="007F5015">
        <w:t>Alternatively,</w:t>
      </w:r>
      <w:r w:rsidR="009F3EBD" w:rsidRPr="007F5015">
        <w:t xml:space="preserve"> </w:t>
      </w:r>
      <w:r w:rsidR="005E58F0" w:rsidRPr="007F5015">
        <w:t>the simulator can be defined by one single Assembly in which Assembly Instances are created from</w:t>
      </w:r>
      <w:r w:rsidR="009F3EBD" w:rsidRPr="007F5015">
        <w:t xml:space="preserve"> external</w:t>
      </w:r>
      <w:r w:rsidR="005E58F0" w:rsidRPr="007F5015">
        <w:t xml:space="preserve"> Assemblies</w:t>
      </w:r>
      <w:r w:rsidR="00477FC7" w:rsidRPr="007F5015">
        <w:t>. I</w:t>
      </w:r>
      <w:r w:rsidR="005E58F0" w:rsidRPr="007F5015">
        <w:t xml:space="preserve">n this case, there is one single root Model Instance called for instance “Spacecraft”. Which </w:t>
      </w:r>
      <w:r w:rsidR="004F34A2" w:rsidRPr="007F5015">
        <w:t>simulator structure</w:t>
      </w:r>
      <w:r w:rsidR="005E58F0" w:rsidRPr="007F5015">
        <w:t xml:space="preserve"> is followed is a choice </w:t>
      </w:r>
      <w:r w:rsidR="00CA4AD9" w:rsidRPr="007F5015">
        <w:t>that</w:t>
      </w:r>
      <w:r w:rsidR="005E58F0" w:rsidRPr="007F5015">
        <w:t xml:space="preserve"> </w:t>
      </w:r>
      <w:r w:rsidR="00B36837" w:rsidRPr="007F5015">
        <w:t>is</w:t>
      </w:r>
      <w:r w:rsidR="005E58F0" w:rsidRPr="007F5015">
        <w:t xml:space="preserve"> made at design time</w:t>
      </w:r>
      <w:r w:rsidR="00EC1F67" w:rsidRPr="007F5015">
        <w:t xml:space="preserve"> </w:t>
      </w:r>
      <w:r w:rsidR="00CD43F7" w:rsidRPr="007F5015">
        <w:t xml:space="preserve">during </w:t>
      </w:r>
      <w:r w:rsidR="00EC1F67" w:rsidRPr="007F5015">
        <w:t>the spacecraft simulat</w:t>
      </w:r>
      <w:r w:rsidR="005F6800" w:rsidRPr="007F5015">
        <w:t>or</w:t>
      </w:r>
      <w:r w:rsidR="00EC1F67" w:rsidRPr="007F5015">
        <w:t xml:space="preserve"> development</w:t>
      </w:r>
      <w:r w:rsidR="005F6800" w:rsidRPr="007F5015">
        <w:t xml:space="preserve"> phase</w:t>
      </w:r>
      <w:r w:rsidR="005E58F0" w:rsidRPr="007F5015">
        <w:t>.</w:t>
      </w:r>
    </w:p>
    <w:p w14:paraId="57619E17" w14:textId="7DCC3A5B" w:rsidR="003D3757" w:rsidRPr="007F5015" w:rsidRDefault="003D3757" w:rsidP="005F37A8">
      <w:pPr>
        <w:pStyle w:val="paragraph"/>
      </w:pPr>
      <w:r w:rsidRPr="007F5015">
        <w:t>The hierarchical organization of a simulator</w:t>
      </w:r>
      <w:r w:rsidR="00477FC7" w:rsidRPr="007F5015">
        <w:t>, that is</w:t>
      </w:r>
      <w:r w:rsidR="000F6A4E" w:rsidRPr="007F5015">
        <w:t>,</w:t>
      </w:r>
      <w:r w:rsidRPr="007F5015">
        <w:t xml:space="preserve"> of </w:t>
      </w:r>
      <w:r w:rsidR="00BF111B" w:rsidRPr="007F5015">
        <w:t>the</w:t>
      </w:r>
      <w:r w:rsidRPr="007F5015">
        <w:t xml:space="preserve"> corresponding Assemblies</w:t>
      </w:r>
      <w:r w:rsidR="00477FC7" w:rsidRPr="007F5015">
        <w:t>,</w:t>
      </w:r>
      <w:r w:rsidRPr="007F5015">
        <w:t xml:space="preserve"> reflects often the actual hardware components hierarchy of the real system that is being simulated.</w:t>
      </w:r>
    </w:p>
    <w:p w14:paraId="79A8BDDA" w14:textId="707A5A0F" w:rsidR="005E58F0" w:rsidRPr="007F5015" w:rsidRDefault="005E58F0" w:rsidP="005F37A8">
      <w:pPr>
        <w:pStyle w:val="paragraph"/>
      </w:pPr>
      <w:r w:rsidRPr="007F5015">
        <w:t xml:space="preserve">Use of Schedules is optional and depends </w:t>
      </w:r>
      <w:r w:rsidR="004F34A2" w:rsidRPr="007F5015">
        <w:t xml:space="preserve">also </w:t>
      </w:r>
      <w:r w:rsidRPr="007F5015">
        <w:t xml:space="preserve">on the choices made during the simulator </w:t>
      </w:r>
      <w:r w:rsidR="00607322" w:rsidRPr="007F5015">
        <w:t>design and integration</w:t>
      </w:r>
      <w:r w:rsidRPr="007F5015">
        <w:t>.</w:t>
      </w:r>
      <w:r w:rsidR="00A609C4" w:rsidRPr="007F5015">
        <w:t xml:space="preserve"> If used, </w:t>
      </w:r>
      <w:r w:rsidR="00B51BDC" w:rsidRPr="007F5015">
        <w:t xml:space="preserve">exactly </w:t>
      </w:r>
      <w:r w:rsidR="00A609C4" w:rsidRPr="007F5015">
        <w:t xml:space="preserve">one Schedule </w:t>
      </w:r>
      <w:r w:rsidR="000A12CF" w:rsidRPr="007F5015">
        <w:t>is</w:t>
      </w:r>
      <w:r w:rsidR="00B51BDC" w:rsidRPr="007F5015">
        <w:t xml:space="preserve"> loaded </w:t>
      </w:r>
      <w:r w:rsidR="001E20F7" w:rsidRPr="007F5015">
        <w:t xml:space="preserve">and applied </w:t>
      </w:r>
      <w:r w:rsidR="00B51BDC" w:rsidRPr="007F5015">
        <w:t>in the</w:t>
      </w:r>
      <w:r w:rsidR="00A609C4" w:rsidRPr="007F5015">
        <w:t xml:space="preserve"> simulator. This </w:t>
      </w:r>
      <w:r w:rsidR="00B51BDC" w:rsidRPr="007F5015">
        <w:t xml:space="preserve">unique </w:t>
      </w:r>
      <w:r w:rsidR="00A609C4" w:rsidRPr="007F5015">
        <w:t xml:space="preserve">schedule </w:t>
      </w:r>
      <w:r w:rsidR="00B51BDC" w:rsidRPr="007F5015">
        <w:t xml:space="preserve">may use Tasks defined in </w:t>
      </w:r>
      <w:r w:rsidR="00A30CDE" w:rsidRPr="007F5015">
        <w:t xml:space="preserve">other </w:t>
      </w:r>
      <w:r w:rsidR="00A609C4" w:rsidRPr="007F5015">
        <w:t xml:space="preserve">schedules, which </w:t>
      </w:r>
      <w:r w:rsidR="00A42F01" w:rsidRPr="007F5015">
        <w:t>can</w:t>
      </w:r>
      <w:r w:rsidR="00A30CDE" w:rsidRPr="007F5015">
        <w:t xml:space="preserve"> for example be</w:t>
      </w:r>
      <w:r w:rsidR="00B51BDC" w:rsidRPr="007F5015">
        <w:t xml:space="preserve"> </w:t>
      </w:r>
      <w:r w:rsidR="00A609C4" w:rsidRPr="007F5015">
        <w:t>associated with sub-assemblies.</w:t>
      </w:r>
      <w:r w:rsidR="001E20F7" w:rsidRPr="007F5015">
        <w:t xml:space="preserve"> This means that the simulation infrastructure </w:t>
      </w:r>
      <w:r w:rsidR="006A683E" w:rsidRPr="007F5015">
        <w:t xml:space="preserve">can </w:t>
      </w:r>
      <w:r w:rsidR="001E20F7" w:rsidRPr="007F5015">
        <w:t>load more than one Schedules but it appl</w:t>
      </w:r>
      <w:r w:rsidR="000A12CF" w:rsidRPr="007F5015">
        <w:t>ies</w:t>
      </w:r>
      <w:r w:rsidR="001E20F7" w:rsidRPr="007F5015">
        <w:t xml:space="preserve"> only the one associated with the simulat</w:t>
      </w:r>
      <w:r w:rsidR="005F6800" w:rsidRPr="007F5015">
        <w:t>or</w:t>
      </w:r>
      <w:r w:rsidR="001E20F7" w:rsidRPr="007F5015">
        <w:t xml:space="preserve"> and </w:t>
      </w:r>
      <w:r w:rsidR="006A683E" w:rsidRPr="007F5015">
        <w:t xml:space="preserve">considers </w:t>
      </w:r>
      <w:r w:rsidR="009342BB" w:rsidRPr="007F5015">
        <w:t xml:space="preserve">only the Tasks </w:t>
      </w:r>
      <w:r w:rsidR="00BF111B" w:rsidRPr="007F5015">
        <w:t>in external Schedules that are referred to</w:t>
      </w:r>
      <w:r w:rsidR="006A683E" w:rsidRPr="007F5015">
        <w:t xml:space="preserve"> by that applied Schedule</w:t>
      </w:r>
      <w:r w:rsidR="009342BB" w:rsidRPr="007F5015">
        <w:t>.</w:t>
      </w:r>
    </w:p>
    <w:p w14:paraId="536054EE" w14:textId="45F48AB8" w:rsidR="00607322" w:rsidRPr="007F5015" w:rsidRDefault="00607322" w:rsidP="005F37A8">
      <w:pPr>
        <w:pStyle w:val="paragraph"/>
      </w:pPr>
      <w:r w:rsidRPr="007F5015">
        <w:t>Use of Link</w:t>
      </w:r>
      <w:r w:rsidR="00037A01" w:rsidRPr="007F5015">
        <w:t xml:space="preserve"> </w:t>
      </w:r>
      <w:r w:rsidRPr="007F5015">
        <w:t>Bases</w:t>
      </w:r>
      <w:r w:rsidR="00D66D03" w:rsidRPr="007F5015">
        <w:t xml:space="preserve">, </w:t>
      </w:r>
      <w:r w:rsidR="00B20F15" w:rsidRPr="007F5015">
        <w:t xml:space="preserve">at the </w:t>
      </w:r>
      <w:r w:rsidR="00D66D03" w:rsidRPr="007F5015">
        <w:t xml:space="preserve">top-level or </w:t>
      </w:r>
      <w:r w:rsidR="00B20F15" w:rsidRPr="007F5015">
        <w:t xml:space="preserve">at the </w:t>
      </w:r>
      <w:r w:rsidR="00D66D03" w:rsidRPr="007F5015">
        <w:t>subassembly-level,</w:t>
      </w:r>
      <w:r w:rsidRPr="007F5015">
        <w:t xml:space="preserve"> is optional, it depends also on the choices made during the simulator design and integration.</w:t>
      </w:r>
    </w:p>
    <w:p w14:paraId="656E21E8" w14:textId="20DDE0A5" w:rsidR="005F6800" w:rsidRPr="007F5015" w:rsidRDefault="00715A7C" w:rsidP="005F37A8">
      <w:pPr>
        <w:pStyle w:val="paragraph"/>
      </w:pPr>
      <w:r w:rsidRPr="007F5015">
        <w:lastRenderedPageBreak/>
        <w:t>A</w:t>
      </w:r>
      <w:r w:rsidR="005F6800" w:rsidRPr="007F5015">
        <w:t xml:space="preserve"> simulator </w:t>
      </w:r>
      <w:r w:rsidRPr="007F5015">
        <w:t>can</w:t>
      </w:r>
      <w:r w:rsidR="005F6800" w:rsidRPr="007F5015">
        <w:t xml:space="preserve"> use as well </w:t>
      </w:r>
      <w:r w:rsidR="009256BC" w:rsidRPr="007F5015">
        <w:t xml:space="preserve">zero </w:t>
      </w:r>
      <w:r w:rsidR="005F6800" w:rsidRPr="007F5015">
        <w:t xml:space="preserve">or more </w:t>
      </w:r>
      <w:r w:rsidR="00766BBA" w:rsidRPr="007F5015">
        <w:t xml:space="preserve">SMP Level 1 </w:t>
      </w:r>
      <w:r w:rsidR="005F6800" w:rsidRPr="007F5015">
        <w:t xml:space="preserve">Configuration artefacts. This last artefact has been specified in </w:t>
      </w:r>
      <w:r w:rsidR="00CD0ACE" w:rsidRPr="007F5015">
        <w:t>ECSS-E-ST-40-07</w:t>
      </w:r>
      <w:r w:rsidR="005F6800" w:rsidRPr="007F5015">
        <w:t xml:space="preserve"> and is thus </w:t>
      </w:r>
      <w:r w:rsidR="00BF111B" w:rsidRPr="007F5015">
        <w:t>not defined in</w:t>
      </w:r>
      <w:r w:rsidR="005F6800" w:rsidRPr="007F5015">
        <w:t xml:space="preserve"> </w:t>
      </w:r>
      <w:r w:rsidR="00477FC7" w:rsidRPr="007F5015">
        <w:t>ECSS-E-ST-40-08</w:t>
      </w:r>
      <w:r w:rsidR="00BF111B" w:rsidRPr="007F5015">
        <w:t xml:space="preserve"> but as the main use of a Configuration artefact is with a simulator, this standard focuses mainly on its usage </w:t>
      </w:r>
      <w:r w:rsidR="00567317" w:rsidRPr="007F5015">
        <w:t>in harmony with</w:t>
      </w:r>
      <w:r w:rsidR="00BF111B" w:rsidRPr="007F5015">
        <w:t xml:space="preserve"> the other simulator artefacts.</w:t>
      </w:r>
    </w:p>
    <w:p w14:paraId="3D941863" w14:textId="1C040A7D" w:rsidR="00483F30" w:rsidRPr="007F5015" w:rsidRDefault="00483F30" w:rsidP="00483F30">
      <w:pPr>
        <w:pStyle w:val="Heading2"/>
      </w:pPr>
      <w:bookmarkStart w:id="234" w:name="_Toc162614530"/>
      <w:bookmarkStart w:id="235" w:name="_Ref162614984"/>
      <w:bookmarkStart w:id="236" w:name="_Toc205211654"/>
      <w:bookmarkEnd w:id="234"/>
      <w:r w:rsidRPr="007F5015">
        <w:t>Simulator Metadata</w:t>
      </w:r>
      <w:bookmarkStart w:id="237" w:name="ECSS_E_ST_40_08_1640184"/>
      <w:bookmarkEnd w:id="235"/>
      <w:bookmarkEnd w:id="237"/>
      <w:bookmarkEnd w:id="236"/>
    </w:p>
    <w:p w14:paraId="61347F08" w14:textId="3B3F860B" w:rsidR="001F75DC" w:rsidRPr="007F5015" w:rsidRDefault="001F75DC" w:rsidP="001F75DC">
      <w:pPr>
        <w:pStyle w:val="Heading3"/>
      </w:pPr>
      <w:bookmarkStart w:id="238" w:name="_Toc205211655"/>
      <w:r w:rsidRPr="007F5015">
        <w:t>General</w:t>
      </w:r>
      <w:bookmarkStart w:id="239" w:name="ECSS_E_ST_40_08_1640185"/>
      <w:bookmarkEnd w:id="239"/>
      <w:bookmarkEnd w:id="238"/>
    </w:p>
    <w:p w14:paraId="62131CCC" w14:textId="653C4CCA" w:rsidR="00906430" w:rsidRPr="007F5015" w:rsidRDefault="00906430" w:rsidP="00906430">
      <w:pPr>
        <w:pStyle w:val="paragraph"/>
      </w:pPr>
      <w:bookmarkStart w:id="240" w:name="ECSS_E_ST_40_08_1640186"/>
      <w:bookmarkEnd w:id="240"/>
      <w:r w:rsidRPr="007F5015">
        <w:t>The Assembly</w:t>
      </w:r>
      <w:r w:rsidR="00F21AA7" w:rsidRPr="007F5015">
        <w:t xml:space="preserve">, </w:t>
      </w:r>
      <w:r w:rsidRPr="007F5015">
        <w:t>Schedule</w:t>
      </w:r>
      <w:r w:rsidR="00F21AA7" w:rsidRPr="007F5015">
        <w:t xml:space="preserve"> and Link Base</w:t>
      </w:r>
      <w:r w:rsidRPr="007F5015">
        <w:t xml:space="preserve"> data models as presented </w:t>
      </w:r>
      <w:r w:rsidR="00453437" w:rsidRPr="007F5015">
        <w:t>in</w:t>
      </w:r>
      <w:r w:rsidR="00F21AA7" w:rsidRPr="007F5015">
        <w:t xml:space="preserve"> Clause</w:t>
      </w:r>
      <w:r w:rsidR="00453437" w:rsidRPr="007F5015">
        <w:t xml:space="preserve"> </w:t>
      </w:r>
      <w:r w:rsidR="00453437" w:rsidRPr="007F5015">
        <w:fldChar w:fldCharType="begin"/>
      </w:r>
      <w:r w:rsidR="00453437" w:rsidRPr="007F5015">
        <w:instrText xml:space="preserve"> REF _Ref167177479 \r \h </w:instrText>
      </w:r>
      <w:r w:rsidR="00453437" w:rsidRPr="007F5015">
        <w:fldChar w:fldCharType="separate"/>
      </w:r>
      <w:r w:rsidR="009A7EA5">
        <w:t>4.2</w:t>
      </w:r>
      <w:r w:rsidR="00453437" w:rsidRPr="007F5015">
        <w:fldChar w:fldCharType="end"/>
      </w:r>
      <w:r w:rsidRPr="007F5015">
        <w:t xml:space="preserve"> </w:t>
      </w:r>
      <w:r w:rsidR="000A12CF" w:rsidRPr="007F5015">
        <w:t>are</w:t>
      </w:r>
      <w:r w:rsidRPr="007F5015">
        <w:t xml:space="preserve"> stored </w:t>
      </w:r>
      <w:r w:rsidR="009342BB" w:rsidRPr="007F5015">
        <w:t>in</w:t>
      </w:r>
      <w:r w:rsidRPr="007F5015">
        <w:t xml:space="preserve"> SMDL files, </w:t>
      </w:r>
      <w:r w:rsidR="00477FC7" w:rsidRPr="007F5015">
        <w:t>which are</w:t>
      </w:r>
      <w:r w:rsidRPr="007F5015">
        <w:t xml:space="preserve"> XML documents called </w:t>
      </w:r>
      <w:r w:rsidR="00EF7A93" w:rsidRPr="007F5015">
        <w:t>respectively</w:t>
      </w:r>
      <w:r w:rsidRPr="007F5015">
        <w:t xml:space="preserve"> Assembly</w:t>
      </w:r>
      <w:r w:rsidR="009342BB" w:rsidRPr="007F5015">
        <w:t xml:space="preserve">, </w:t>
      </w:r>
      <w:r w:rsidRPr="007F5015">
        <w:t>Schedule</w:t>
      </w:r>
      <w:r w:rsidR="009342BB" w:rsidRPr="007F5015">
        <w:t xml:space="preserve"> and Link Base artefacts</w:t>
      </w:r>
      <w:r w:rsidR="00477FC7" w:rsidRPr="007F5015">
        <w:t>. These XML documents</w:t>
      </w:r>
      <w:r w:rsidRPr="007F5015">
        <w:t xml:space="preserve"> </w:t>
      </w:r>
      <w:r w:rsidR="009342BB" w:rsidRPr="007F5015">
        <w:t>are</w:t>
      </w:r>
      <w:r w:rsidRPr="007F5015">
        <w:t xml:space="preserve"> compliant with the XML Schemas defined by </w:t>
      </w:r>
      <w:r w:rsidR="00453437" w:rsidRPr="007F5015">
        <w:t>ECSS-E-ST-40-08</w:t>
      </w:r>
      <w:r w:rsidRPr="007F5015">
        <w:t>.</w:t>
      </w:r>
    </w:p>
    <w:p w14:paraId="2869204C" w14:textId="405498BC" w:rsidR="00DF057C" w:rsidRPr="007F5015" w:rsidRDefault="00DF057C" w:rsidP="00906430">
      <w:pPr>
        <w:pStyle w:val="paragraph"/>
      </w:pPr>
      <w:r w:rsidRPr="007F5015">
        <w:t>A</w:t>
      </w:r>
      <w:r w:rsidR="003D44E2" w:rsidRPr="007F5015">
        <w:t xml:space="preserve"> simulator can </w:t>
      </w:r>
      <w:r w:rsidR="00E74EEA" w:rsidRPr="007F5015">
        <w:t xml:space="preserve">thus </w:t>
      </w:r>
      <w:r w:rsidR="003D44E2" w:rsidRPr="007F5015">
        <w:t>be configured from its set of associated Assembly</w:t>
      </w:r>
      <w:r w:rsidR="009342BB" w:rsidRPr="007F5015">
        <w:t xml:space="preserve">, </w:t>
      </w:r>
      <w:r w:rsidR="003D44E2" w:rsidRPr="007F5015">
        <w:t>Schedule</w:t>
      </w:r>
      <w:r w:rsidR="009342BB" w:rsidRPr="007F5015">
        <w:t xml:space="preserve"> and Link Base</w:t>
      </w:r>
      <w:r w:rsidR="003D44E2" w:rsidRPr="007F5015">
        <w:t xml:space="preserve"> XML documents.</w:t>
      </w:r>
    </w:p>
    <w:p w14:paraId="4F3DB913" w14:textId="6EDF0413" w:rsidR="00906430" w:rsidRPr="007F5015" w:rsidRDefault="00906430" w:rsidP="00906430">
      <w:pPr>
        <w:pStyle w:val="Heading3"/>
      </w:pPr>
      <w:bookmarkStart w:id="241" w:name="_Toc205211656"/>
      <w:r w:rsidRPr="007F5015">
        <w:t>Assembly</w:t>
      </w:r>
      <w:bookmarkStart w:id="242" w:name="ECSS_E_ST_40_08_1640187"/>
      <w:bookmarkEnd w:id="242"/>
      <w:bookmarkEnd w:id="241"/>
    </w:p>
    <w:p w14:paraId="5BF33F46" w14:textId="4EA3F6CA" w:rsidR="00906430" w:rsidRPr="007F5015" w:rsidRDefault="00906430" w:rsidP="00906430">
      <w:pPr>
        <w:pStyle w:val="paragraph"/>
      </w:pPr>
      <w:bookmarkStart w:id="243" w:name="ECSS_E_ST_40_08_1640188"/>
      <w:bookmarkEnd w:id="243"/>
      <w:r w:rsidRPr="007F5015">
        <w:t xml:space="preserve">Meta data for </w:t>
      </w:r>
      <w:r w:rsidR="004F34A2" w:rsidRPr="007F5015">
        <w:t xml:space="preserve">the </w:t>
      </w:r>
      <w:r w:rsidR="000E7D3E" w:rsidRPr="007F5015">
        <w:t>Assembly</w:t>
      </w:r>
      <w:r w:rsidRPr="007F5015">
        <w:t xml:space="preserve"> </w:t>
      </w:r>
      <w:r w:rsidR="004F34A2" w:rsidRPr="007F5015">
        <w:t>elements</w:t>
      </w:r>
      <w:r w:rsidRPr="007F5015">
        <w:t xml:space="preserve"> </w:t>
      </w:r>
      <w:r w:rsidR="004F34A2" w:rsidRPr="007F5015">
        <w:t>is</w:t>
      </w:r>
      <w:r w:rsidRPr="007F5015">
        <w:t xml:space="preserve"> stored in </w:t>
      </w:r>
      <w:r w:rsidR="004F34A2" w:rsidRPr="007F5015">
        <w:t>a</w:t>
      </w:r>
      <w:r w:rsidR="00E74EEA" w:rsidRPr="007F5015">
        <w:t>n</w:t>
      </w:r>
      <w:r w:rsidR="004F34A2" w:rsidRPr="007F5015">
        <w:t xml:space="preserve"> </w:t>
      </w:r>
      <w:r w:rsidRPr="007F5015">
        <w:t xml:space="preserve">XML document called the </w:t>
      </w:r>
      <w:r w:rsidR="000E7D3E" w:rsidRPr="007F5015">
        <w:t>Assembly</w:t>
      </w:r>
      <w:r w:rsidRPr="007F5015">
        <w:t>.</w:t>
      </w:r>
      <w:r w:rsidR="004F34A2" w:rsidRPr="007F5015">
        <w:t xml:space="preserve"> </w:t>
      </w:r>
      <w:r w:rsidRPr="007F5015">
        <w:t xml:space="preserve">Having the </w:t>
      </w:r>
      <w:r w:rsidR="000E7D3E" w:rsidRPr="007F5015">
        <w:t>Assembly</w:t>
      </w:r>
      <w:r w:rsidRPr="007F5015">
        <w:t xml:space="preserve"> </w:t>
      </w:r>
      <w:r w:rsidR="004F34A2" w:rsidRPr="007F5015">
        <w:t>elements</w:t>
      </w:r>
      <w:r w:rsidRPr="007F5015">
        <w:t xml:space="preserve"> </w:t>
      </w:r>
      <w:r w:rsidR="00277765" w:rsidRPr="007F5015">
        <w:t>defin</w:t>
      </w:r>
      <w:r w:rsidRPr="007F5015">
        <w:t xml:space="preserve">ed in XML </w:t>
      </w:r>
      <w:r w:rsidR="00EC1F67" w:rsidRPr="007F5015">
        <w:t>assemblies</w:t>
      </w:r>
      <w:r w:rsidRPr="007F5015">
        <w:t xml:space="preserve"> allows taking benefit from the XML language, for example</w:t>
      </w:r>
      <w:r w:rsidR="000E7D3E" w:rsidRPr="007F5015">
        <w:t xml:space="preserve"> to </w:t>
      </w:r>
      <w:r w:rsidR="00277765" w:rsidRPr="007F5015">
        <w:t>define</w:t>
      </w:r>
      <w:r w:rsidR="000E7D3E" w:rsidRPr="007F5015">
        <w:t xml:space="preserve"> the </w:t>
      </w:r>
      <w:r w:rsidR="00EC1F67" w:rsidRPr="007F5015">
        <w:t>building blocks</w:t>
      </w:r>
      <w:r w:rsidR="000E7D3E" w:rsidRPr="007F5015">
        <w:t xml:space="preserve"> and data of a simulator in a highly structured language.</w:t>
      </w:r>
    </w:p>
    <w:p w14:paraId="3F9390BD" w14:textId="163D3AD4" w:rsidR="00906430" w:rsidRPr="007F5015" w:rsidRDefault="004C1322" w:rsidP="00906430">
      <w:pPr>
        <w:pStyle w:val="paragraph"/>
      </w:pPr>
      <w:r w:rsidRPr="007F5015">
        <w:t>The XML document structure and content reflects exactly the data model de</w:t>
      </w:r>
      <w:r w:rsidR="00277765" w:rsidRPr="007F5015">
        <w:t>fined</w:t>
      </w:r>
      <w:r w:rsidRPr="007F5015">
        <w:t xml:space="preserve"> in </w:t>
      </w:r>
      <w:r w:rsidR="00277765" w:rsidRPr="007F5015">
        <w:t xml:space="preserve">Clause </w:t>
      </w:r>
      <w:r w:rsidRPr="007F5015">
        <w:fldChar w:fldCharType="begin"/>
      </w:r>
      <w:r w:rsidRPr="007F5015">
        <w:instrText xml:space="preserve"> REF _Ref145670415 \r \h </w:instrText>
      </w:r>
      <w:r w:rsidRPr="007F5015">
        <w:fldChar w:fldCharType="separate"/>
      </w:r>
      <w:r w:rsidR="009A7EA5">
        <w:t>4.2.2</w:t>
      </w:r>
      <w:r w:rsidRPr="007F5015">
        <w:fldChar w:fldCharType="end"/>
      </w:r>
      <w:r w:rsidRPr="007F5015">
        <w:t xml:space="preserve">. </w:t>
      </w:r>
      <w:r w:rsidR="004F34A2" w:rsidRPr="007F5015">
        <w:t xml:space="preserve">In </w:t>
      </w:r>
      <w:r w:rsidRPr="007F5015">
        <w:t>the</w:t>
      </w:r>
      <w:r w:rsidR="004F34A2" w:rsidRPr="007F5015">
        <w:t xml:space="preserve"> Assembly XML file, t</w:t>
      </w:r>
      <w:r w:rsidR="00906430" w:rsidRPr="007F5015">
        <w:t xml:space="preserve">he </w:t>
      </w:r>
      <w:r w:rsidR="000E7D3E" w:rsidRPr="007F5015">
        <w:t xml:space="preserve">Assembly root node corresponds to a </w:t>
      </w:r>
      <w:r w:rsidR="00787651" w:rsidRPr="007F5015">
        <w:t>Document root node</w:t>
      </w:r>
      <w:r w:rsidR="000E7D3E" w:rsidRPr="007F5015">
        <w:t>, that contains</w:t>
      </w:r>
      <w:r w:rsidR="00906430" w:rsidRPr="007F5015">
        <w:t>:</w:t>
      </w:r>
    </w:p>
    <w:p w14:paraId="722298B9" w14:textId="2A42FDD9" w:rsidR="000E7D3E" w:rsidRPr="007F5015" w:rsidRDefault="00787651" w:rsidP="000E7D3E">
      <w:pPr>
        <w:pStyle w:val="Bul1"/>
      </w:pPr>
      <w:r w:rsidRPr="007F5015">
        <w:t>One</w:t>
      </w:r>
      <w:r w:rsidR="000E7D3E" w:rsidRPr="007F5015">
        <w:t xml:space="preserve"> </w:t>
      </w:r>
      <w:r w:rsidR="00E74EEA" w:rsidRPr="007F5015">
        <w:t xml:space="preserve">root </w:t>
      </w:r>
      <w:r w:rsidR="000E7D3E" w:rsidRPr="007F5015">
        <w:t>Model Instance</w:t>
      </w:r>
      <w:r w:rsidRPr="007F5015">
        <w:t xml:space="preserve"> node</w:t>
      </w:r>
      <w:r w:rsidR="004C1322" w:rsidRPr="007F5015">
        <w:t>, which in turn contains</w:t>
      </w:r>
    </w:p>
    <w:p w14:paraId="426028AF" w14:textId="17BFCA7F" w:rsidR="004C1322" w:rsidRPr="007F5015" w:rsidRDefault="00E74EEA" w:rsidP="004C1322">
      <w:pPr>
        <w:pStyle w:val="Bul2"/>
      </w:pPr>
      <w:r w:rsidRPr="007F5015">
        <w:t>Zero</w:t>
      </w:r>
      <w:r w:rsidR="004C1322" w:rsidRPr="007F5015">
        <w:t xml:space="preserve"> or more </w:t>
      </w:r>
      <w:r w:rsidR="004128A2" w:rsidRPr="007F5015">
        <w:t xml:space="preserve">(Sub-) </w:t>
      </w:r>
      <w:r w:rsidR="004C1322" w:rsidRPr="007F5015">
        <w:t xml:space="preserve">Model Instance nodes (each </w:t>
      </w:r>
      <w:r w:rsidR="00AF0441" w:rsidRPr="007F5015">
        <w:t>can</w:t>
      </w:r>
      <w:r w:rsidR="004C1322" w:rsidRPr="007F5015">
        <w:t xml:space="preserve"> contain recursively </w:t>
      </w:r>
      <w:r w:rsidR="004128A2" w:rsidRPr="007F5015">
        <w:t xml:space="preserve">(Sub-) </w:t>
      </w:r>
      <w:r w:rsidR="004C1322" w:rsidRPr="007F5015">
        <w:t xml:space="preserve">Instance </w:t>
      </w:r>
      <w:r w:rsidRPr="007F5015">
        <w:t>nodes</w:t>
      </w:r>
      <w:r w:rsidR="004C1322" w:rsidRPr="007F5015">
        <w:t>)</w:t>
      </w:r>
      <w:r w:rsidR="00AF0441" w:rsidRPr="007F5015">
        <w:t>. Note that the names in the metamodel, or in the XML data model, are slightly different than the ones used in this document:</w:t>
      </w:r>
    </w:p>
    <w:p w14:paraId="4656FB11" w14:textId="721FDEEA" w:rsidR="003F3B88" w:rsidRPr="007F5015" w:rsidRDefault="00AF0441" w:rsidP="003F3B88">
      <w:pPr>
        <w:pStyle w:val="Bul3"/>
      </w:pPr>
      <w:r w:rsidRPr="007F5015">
        <w:t>XML element name is “</w:t>
      </w:r>
      <w:proofErr w:type="spellStart"/>
      <w:r w:rsidRPr="007F5015">
        <w:t>ModelInstance</w:t>
      </w:r>
      <w:proofErr w:type="spellEnd"/>
      <w:r w:rsidRPr="007F5015">
        <w:t>” for the (Root) Model Instance</w:t>
      </w:r>
    </w:p>
    <w:p w14:paraId="05DEB9B1" w14:textId="6C381A8D" w:rsidR="00AF0441" w:rsidRPr="007F5015" w:rsidRDefault="00AF0441" w:rsidP="003F3B88">
      <w:pPr>
        <w:pStyle w:val="Bul3"/>
      </w:pPr>
      <w:r w:rsidRPr="007F5015">
        <w:t>XML element name is “</w:t>
      </w:r>
      <w:proofErr w:type="spellStart"/>
      <w:r w:rsidRPr="007F5015">
        <w:t>SubModelInstance</w:t>
      </w:r>
      <w:proofErr w:type="spellEnd"/>
      <w:r w:rsidRPr="007F5015">
        <w:t>” for the (Sub-) Model Instance</w:t>
      </w:r>
    </w:p>
    <w:p w14:paraId="6225B123" w14:textId="66130C49" w:rsidR="004C1322" w:rsidRPr="007F5015" w:rsidRDefault="00E74EEA" w:rsidP="004C1322">
      <w:pPr>
        <w:pStyle w:val="Bul2"/>
      </w:pPr>
      <w:r w:rsidRPr="007F5015">
        <w:t>Zero</w:t>
      </w:r>
      <w:r w:rsidR="004C1322" w:rsidRPr="007F5015">
        <w:t xml:space="preserve"> or more Assembly Instance nodes (each </w:t>
      </w:r>
      <w:r w:rsidR="00AF0441" w:rsidRPr="007F5015">
        <w:t>can</w:t>
      </w:r>
      <w:r w:rsidR="004C1322" w:rsidRPr="007F5015">
        <w:t xml:space="preserve"> contain recursively Instance </w:t>
      </w:r>
      <w:r w:rsidRPr="007F5015">
        <w:t>nodes</w:t>
      </w:r>
      <w:r w:rsidR="004C1322" w:rsidRPr="007F5015">
        <w:t>)</w:t>
      </w:r>
    </w:p>
    <w:p w14:paraId="2EB52704" w14:textId="7A8B76C7" w:rsidR="004C1322" w:rsidRPr="007F5015" w:rsidRDefault="00E74EEA" w:rsidP="004C1322">
      <w:pPr>
        <w:pStyle w:val="Bul2"/>
      </w:pPr>
      <w:r w:rsidRPr="007F5015">
        <w:t>Zero</w:t>
      </w:r>
      <w:r w:rsidR="004C1322" w:rsidRPr="007F5015">
        <w:t xml:space="preserve"> or more Link nodes</w:t>
      </w:r>
    </w:p>
    <w:p w14:paraId="44718D40" w14:textId="04EBAFAD" w:rsidR="004C1322" w:rsidRPr="007F5015" w:rsidRDefault="00E74EEA" w:rsidP="004C1322">
      <w:pPr>
        <w:pStyle w:val="Bul2"/>
      </w:pPr>
      <w:r w:rsidRPr="007F5015">
        <w:t>Zero</w:t>
      </w:r>
      <w:r w:rsidR="004C1322" w:rsidRPr="007F5015">
        <w:t xml:space="preserve"> or more Field Value nodes</w:t>
      </w:r>
    </w:p>
    <w:p w14:paraId="31E18BC5" w14:textId="27CB38C0" w:rsidR="004C1322" w:rsidRPr="007F5015" w:rsidRDefault="00E74EEA" w:rsidP="004C1322">
      <w:pPr>
        <w:pStyle w:val="Bul2"/>
      </w:pPr>
      <w:r w:rsidRPr="007F5015">
        <w:t>Zero</w:t>
      </w:r>
      <w:r w:rsidR="004C1322" w:rsidRPr="007F5015">
        <w:t xml:space="preserve"> or more Property Value nodes</w:t>
      </w:r>
    </w:p>
    <w:p w14:paraId="5E9BFB33" w14:textId="00E5EA39" w:rsidR="004C1322" w:rsidRPr="007F5015" w:rsidRDefault="00E74EEA" w:rsidP="004C1322">
      <w:pPr>
        <w:pStyle w:val="Bul2"/>
      </w:pPr>
      <w:r w:rsidRPr="007F5015">
        <w:t>Zero</w:t>
      </w:r>
      <w:r w:rsidR="004C1322" w:rsidRPr="007F5015">
        <w:t xml:space="preserve"> or more Operation Call node</w:t>
      </w:r>
      <w:r w:rsidR="005B6251" w:rsidRPr="007F5015">
        <w:t>s</w:t>
      </w:r>
    </w:p>
    <w:p w14:paraId="17D2D1BD" w14:textId="06B2F3BE" w:rsidR="004C1322" w:rsidRPr="007F5015" w:rsidRDefault="00E74EEA" w:rsidP="004C1322">
      <w:pPr>
        <w:pStyle w:val="Bul2"/>
      </w:pPr>
      <w:r w:rsidRPr="007F5015">
        <w:t>Zero</w:t>
      </w:r>
      <w:r w:rsidR="004C1322" w:rsidRPr="007F5015">
        <w:t xml:space="preserve"> or more Global Event </w:t>
      </w:r>
      <w:r w:rsidR="004B7A09" w:rsidRPr="007F5015">
        <w:t xml:space="preserve">Subscription </w:t>
      </w:r>
      <w:r w:rsidR="004C1322" w:rsidRPr="007F5015">
        <w:t>nodes</w:t>
      </w:r>
    </w:p>
    <w:p w14:paraId="3C42DEC3" w14:textId="671A975F" w:rsidR="000E7D3E" w:rsidRPr="007F5015" w:rsidRDefault="00E74EEA" w:rsidP="000E7D3E">
      <w:pPr>
        <w:pStyle w:val="Bul1"/>
      </w:pPr>
      <w:r w:rsidRPr="007F5015">
        <w:t>Zero</w:t>
      </w:r>
      <w:r w:rsidR="00787651" w:rsidRPr="007F5015">
        <w:t xml:space="preserve"> or more Template Argument nodes</w:t>
      </w:r>
    </w:p>
    <w:p w14:paraId="6C68B215" w14:textId="2FEBB5BA" w:rsidR="000E7D3E" w:rsidRPr="007F5015" w:rsidRDefault="00FD4884" w:rsidP="00E36686">
      <w:pPr>
        <w:pStyle w:val="Bul1"/>
        <w:keepNext/>
      </w:pPr>
      <w:r w:rsidRPr="007F5015">
        <w:lastRenderedPageBreak/>
        <w:t>Zero</w:t>
      </w:r>
      <w:r w:rsidR="00787651" w:rsidRPr="007F5015">
        <w:t xml:space="preserve"> or more Component Configuration nodes</w:t>
      </w:r>
      <w:r w:rsidR="004C1322" w:rsidRPr="007F5015">
        <w:t>, each containing in turn:</w:t>
      </w:r>
    </w:p>
    <w:p w14:paraId="61E7C9AD" w14:textId="1CBCA0E6" w:rsidR="004C1322" w:rsidRPr="007F5015" w:rsidRDefault="00FD4884" w:rsidP="004C1322">
      <w:pPr>
        <w:pStyle w:val="Bul2"/>
      </w:pPr>
      <w:r w:rsidRPr="007F5015">
        <w:t>Zero</w:t>
      </w:r>
      <w:r w:rsidR="004C1322" w:rsidRPr="007F5015">
        <w:t xml:space="preserve"> or more Field Value nodes</w:t>
      </w:r>
    </w:p>
    <w:p w14:paraId="1430EF35" w14:textId="64BD02A7" w:rsidR="004C1322" w:rsidRPr="007F5015" w:rsidRDefault="00FD4884" w:rsidP="004C1322">
      <w:pPr>
        <w:pStyle w:val="Bul2"/>
      </w:pPr>
      <w:r w:rsidRPr="007F5015">
        <w:t xml:space="preserve">Zero </w:t>
      </w:r>
      <w:r w:rsidR="004C1322" w:rsidRPr="007F5015">
        <w:t>or more Property Value nodes</w:t>
      </w:r>
    </w:p>
    <w:p w14:paraId="3455734F" w14:textId="0F574907" w:rsidR="004C1322" w:rsidRPr="007F5015" w:rsidRDefault="00FD4884" w:rsidP="004C1322">
      <w:pPr>
        <w:pStyle w:val="Bul2"/>
      </w:pPr>
      <w:r w:rsidRPr="007F5015">
        <w:t xml:space="preserve">Zero </w:t>
      </w:r>
      <w:r w:rsidR="004C1322" w:rsidRPr="007F5015">
        <w:t>or more Operation Call node</w:t>
      </w:r>
      <w:r w:rsidR="005B6251" w:rsidRPr="007F5015">
        <w:t>s</w:t>
      </w:r>
    </w:p>
    <w:p w14:paraId="122CF60B" w14:textId="1A3D693D" w:rsidR="004C1322" w:rsidRPr="007F5015" w:rsidRDefault="00FD4884" w:rsidP="004C1322">
      <w:pPr>
        <w:pStyle w:val="Bul2"/>
      </w:pPr>
      <w:r w:rsidRPr="007F5015">
        <w:t xml:space="preserve">Zero </w:t>
      </w:r>
      <w:r w:rsidR="004C1322" w:rsidRPr="007F5015">
        <w:t xml:space="preserve">or more Global Event </w:t>
      </w:r>
      <w:r w:rsidR="004B7A09" w:rsidRPr="007F5015">
        <w:t xml:space="preserve">Subscription </w:t>
      </w:r>
      <w:r w:rsidR="004C1322" w:rsidRPr="007F5015">
        <w:t>nodes</w:t>
      </w:r>
    </w:p>
    <w:p w14:paraId="5504D16D" w14:textId="11BF73BA" w:rsidR="00241161" w:rsidRPr="007F5015" w:rsidRDefault="00241161" w:rsidP="00906430">
      <w:pPr>
        <w:pStyle w:val="Heading3"/>
      </w:pPr>
      <w:bookmarkStart w:id="244" w:name="_Toc205211657"/>
      <w:r w:rsidRPr="007F5015">
        <w:t>Link Base</w:t>
      </w:r>
      <w:bookmarkStart w:id="245" w:name="ECSS_E_ST_40_08_1640189"/>
      <w:bookmarkEnd w:id="245"/>
      <w:bookmarkEnd w:id="244"/>
    </w:p>
    <w:p w14:paraId="78C76309" w14:textId="055A85AC" w:rsidR="00D45664" w:rsidRPr="007F5015" w:rsidRDefault="006863EC" w:rsidP="006863EC">
      <w:pPr>
        <w:pStyle w:val="paragraph"/>
      </w:pPr>
      <w:bookmarkStart w:id="246" w:name="ECSS_E_ST_40_08_1640190"/>
      <w:bookmarkEnd w:id="246"/>
      <w:r w:rsidRPr="007F5015">
        <w:t xml:space="preserve">The XML document structure and content reflects exactly the data model </w:t>
      </w:r>
      <w:r w:rsidR="00277765" w:rsidRPr="007F5015">
        <w:t>defined</w:t>
      </w:r>
      <w:r w:rsidRPr="007F5015">
        <w:t xml:space="preserve"> </w:t>
      </w:r>
      <w:r w:rsidR="007974C2" w:rsidRPr="007F5015">
        <w:t>in</w:t>
      </w:r>
      <w:r w:rsidR="00AF0441" w:rsidRPr="007F5015">
        <w:t xml:space="preserve"> Clause</w:t>
      </w:r>
      <w:r w:rsidRPr="007F5015">
        <w:t xml:space="preserve"> </w:t>
      </w:r>
      <w:r w:rsidRPr="007F5015">
        <w:fldChar w:fldCharType="begin"/>
      </w:r>
      <w:r w:rsidRPr="007F5015">
        <w:instrText xml:space="preserve"> REF _Ref146278077 \r \h </w:instrText>
      </w:r>
      <w:r w:rsidRPr="007F5015">
        <w:fldChar w:fldCharType="separate"/>
      </w:r>
      <w:r w:rsidR="009A7EA5">
        <w:t>4.2.3</w:t>
      </w:r>
      <w:r w:rsidRPr="007F5015">
        <w:fldChar w:fldCharType="end"/>
      </w:r>
      <w:r w:rsidRPr="007F5015">
        <w:t xml:space="preserve">. In the Link Base XML file, the Links root node corresponds to a Document root node, that contains one or more </w:t>
      </w:r>
      <w:r w:rsidR="00EC1F67" w:rsidRPr="007F5015">
        <w:t>Component</w:t>
      </w:r>
      <w:r w:rsidR="004128A2" w:rsidRPr="007F5015">
        <w:t xml:space="preserve"> </w:t>
      </w:r>
      <w:r w:rsidRPr="007F5015">
        <w:t>Link</w:t>
      </w:r>
      <w:r w:rsidR="004128A2" w:rsidRPr="007F5015">
        <w:t xml:space="preserve"> </w:t>
      </w:r>
      <w:r w:rsidR="00EC1F67" w:rsidRPr="007F5015">
        <w:t>Base</w:t>
      </w:r>
      <w:r w:rsidRPr="007F5015">
        <w:t xml:space="preserve"> nodes</w:t>
      </w:r>
      <w:r w:rsidR="00EC1F67" w:rsidRPr="007F5015">
        <w:t>, each contains one or more Link nodes</w:t>
      </w:r>
      <w:r w:rsidRPr="007F5015">
        <w:t>.</w:t>
      </w:r>
    </w:p>
    <w:p w14:paraId="55305A50" w14:textId="78F7C9C7" w:rsidR="00906430" w:rsidRPr="007F5015" w:rsidRDefault="00906430" w:rsidP="00906430">
      <w:pPr>
        <w:pStyle w:val="Heading3"/>
      </w:pPr>
      <w:bookmarkStart w:id="247" w:name="_Toc205211658"/>
      <w:r w:rsidRPr="007F5015">
        <w:t>Schedule</w:t>
      </w:r>
      <w:bookmarkStart w:id="248" w:name="ECSS_E_ST_40_08_1640191"/>
      <w:bookmarkEnd w:id="248"/>
      <w:bookmarkEnd w:id="247"/>
    </w:p>
    <w:p w14:paraId="61FD360A" w14:textId="70B898CC" w:rsidR="000E7D3E" w:rsidRPr="007F5015" w:rsidRDefault="0062711B" w:rsidP="000E7D3E">
      <w:pPr>
        <w:pStyle w:val="paragraph"/>
      </w:pPr>
      <w:bookmarkStart w:id="249" w:name="ECSS_E_ST_40_08_1640192"/>
      <w:bookmarkEnd w:id="249"/>
      <w:r w:rsidRPr="007F5015">
        <w:t xml:space="preserve">The XML document structure and content reflects exactly the data model </w:t>
      </w:r>
      <w:r w:rsidR="00277765" w:rsidRPr="007F5015">
        <w:t>defined</w:t>
      </w:r>
      <w:r w:rsidRPr="007F5015">
        <w:t xml:space="preserve"> in</w:t>
      </w:r>
      <w:r w:rsidR="00B92E53" w:rsidRPr="007F5015">
        <w:t xml:space="preserve"> Clause</w:t>
      </w:r>
      <w:r w:rsidRPr="007F5015">
        <w:t xml:space="preserve"> </w:t>
      </w:r>
      <w:r w:rsidRPr="007F5015">
        <w:fldChar w:fldCharType="begin"/>
      </w:r>
      <w:r w:rsidRPr="007F5015">
        <w:instrText xml:space="preserve"> REF _Ref150855868 \r \h </w:instrText>
      </w:r>
      <w:r w:rsidRPr="007F5015">
        <w:fldChar w:fldCharType="separate"/>
      </w:r>
      <w:r w:rsidR="009A7EA5">
        <w:t>4.2.4</w:t>
      </w:r>
      <w:r w:rsidRPr="007F5015">
        <w:fldChar w:fldCharType="end"/>
      </w:r>
      <w:r w:rsidRPr="007F5015">
        <w:t xml:space="preserve">. In the Schedule XML file, the </w:t>
      </w:r>
      <w:r w:rsidR="00B0081B" w:rsidRPr="007F5015">
        <w:t>Schedule</w:t>
      </w:r>
      <w:r w:rsidRPr="007F5015">
        <w:t xml:space="preserve"> root node corresponds to a Document root node, that contains </w:t>
      </w:r>
      <w:r w:rsidR="00620D2F" w:rsidRPr="007F5015">
        <w:t xml:space="preserve">zero or one Epoch Time node, zero or one Mission Start node, </w:t>
      </w:r>
      <w:r w:rsidRPr="007F5015">
        <w:t xml:space="preserve">one or more </w:t>
      </w:r>
      <w:r w:rsidR="00B0081B" w:rsidRPr="007F5015">
        <w:t>Task</w:t>
      </w:r>
      <w:r w:rsidR="009C0E45" w:rsidRPr="007F5015">
        <w:t xml:space="preserve"> nodes, each Task contains one or more Activity nodes,</w:t>
      </w:r>
      <w:r w:rsidR="00B0081B" w:rsidRPr="007F5015">
        <w:t xml:space="preserve"> and </w:t>
      </w:r>
      <w:r w:rsidR="007974C2" w:rsidRPr="007F5015">
        <w:t>on</w:t>
      </w:r>
      <w:r w:rsidR="00D9173D" w:rsidRPr="007F5015">
        <w:t>e</w:t>
      </w:r>
      <w:r w:rsidR="007974C2" w:rsidRPr="007F5015">
        <w:t xml:space="preserve"> or more </w:t>
      </w:r>
      <w:r w:rsidR="00B0081B" w:rsidRPr="007F5015">
        <w:t>Event</w:t>
      </w:r>
      <w:r w:rsidRPr="007F5015">
        <w:t xml:space="preserve"> nodes</w:t>
      </w:r>
      <w:r w:rsidR="007974C2" w:rsidRPr="007F5015">
        <w:t xml:space="preserve"> among the four </w:t>
      </w:r>
      <w:r w:rsidR="00872601" w:rsidRPr="007F5015">
        <w:t>possible event kinds</w:t>
      </w:r>
      <w:r w:rsidRPr="007F5015">
        <w:t>.</w:t>
      </w:r>
    </w:p>
    <w:p w14:paraId="16CD91C8" w14:textId="2BB345F7" w:rsidR="00483F30" w:rsidRPr="007F5015" w:rsidRDefault="00483F30" w:rsidP="00483F30">
      <w:pPr>
        <w:pStyle w:val="Heading2"/>
      </w:pPr>
      <w:bookmarkStart w:id="250" w:name="_Ref166579551"/>
      <w:bookmarkStart w:id="251" w:name="_Toc205211659"/>
      <w:r w:rsidRPr="007F5015">
        <w:t>Simulator Initialisation and Configuration</w:t>
      </w:r>
      <w:bookmarkStart w:id="252" w:name="ECSS_E_ST_40_08_1640193"/>
      <w:bookmarkEnd w:id="250"/>
      <w:bookmarkEnd w:id="252"/>
      <w:bookmarkEnd w:id="251"/>
    </w:p>
    <w:p w14:paraId="7C0364CF" w14:textId="3FA43C15" w:rsidR="001F75DC" w:rsidRPr="007F5015" w:rsidRDefault="001F75DC" w:rsidP="001F75DC">
      <w:pPr>
        <w:pStyle w:val="Heading3"/>
      </w:pPr>
      <w:bookmarkStart w:id="253" w:name="_Toc205211660"/>
      <w:r w:rsidRPr="007F5015">
        <w:t>General</w:t>
      </w:r>
      <w:bookmarkStart w:id="254" w:name="ECSS_E_ST_40_08_1640194"/>
      <w:bookmarkEnd w:id="254"/>
      <w:bookmarkEnd w:id="253"/>
    </w:p>
    <w:p w14:paraId="178FED60" w14:textId="32DA4E87" w:rsidR="004D0C5B" w:rsidRPr="007F5015" w:rsidRDefault="004D0C5B" w:rsidP="004D0C5B">
      <w:pPr>
        <w:pStyle w:val="paragraph"/>
      </w:pPr>
      <w:bookmarkStart w:id="255" w:name="ECSS_E_ST_40_08_1640195"/>
      <w:bookmarkEnd w:id="255"/>
      <w:r w:rsidRPr="007F5015">
        <w:t xml:space="preserve">This </w:t>
      </w:r>
      <w:r w:rsidR="00092599" w:rsidRPr="007F5015">
        <w:t>clause</w:t>
      </w:r>
      <w:r w:rsidRPr="007F5015">
        <w:t xml:space="preserve"> explains the principles </w:t>
      </w:r>
      <w:r w:rsidR="00620D2F" w:rsidRPr="007F5015">
        <w:t>that are at</w:t>
      </w:r>
      <w:r w:rsidRPr="007F5015">
        <w:t xml:space="preserve"> the basis of a standardised simulator init</w:t>
      </w:r>
      <w:r w:rsidR="00620D2F" w:rsidRPr="007F5015">
        <w:t>ialisation</w:t>
      </w:r>
      <w:r w:rsidRPr="007F5015">
        <w:t xml:space="preserve"> sequence performed from the Assembly, Schedule, Link Base and Configuration</w:t>
      </w:r>
      <w:r w:rsidR="004E4344" w:rsidRPr="007F5015">
        <w:t xml:space="preserve"> artefacts</w:t>
      </w:r>
      <w:r w:rsidR="00620D2F" w:rsidRPr="007F5015">
        <w:t xml:space="preserve">, </w:t>
      </w:r>
      <w:r w:rsidRPr="007F5015">
        <w:t>th</w:t>
      </w:r>
      <w:r w:rsidR="004E4344" w:rsidRPr="007F5015">
        <w:t>e</w:t>
      </w:r>
      <w:r w:rsidRPr="007F5015">
        <w:t xml:space="preserve"> latter </w:t>
      </w:r>
      <w:r w:rsidR="00620D2F" w:rsidRPr="007F5015">
        <w:t>being</w:t>
      </w:r>
      <w:r w:rsidRPr="007F5015">
        <w:t xml:space="preserve"> specified in the SMP Level 1 ECSS-E-ST-40-07 standard. It is critical to agree on a standardised simulator </w:t>
      </w:r>
      <w:r w:rsidR="00620D2F" w:rsidRPr="007F5015">
        <w:t xml:space="preserve">initialisation </w:t>
      </w:r>
      <w:r w:rsidRPr="007F5015">
        <w:t xml:space="preserve">sequence </w:t>
      </w:r>
      <w:r w:rsidR="00380492" w:rsidRPr="007F5015">
        <w:t xml:space="preserve">in order </w:t>
      </w:r>
      <w:r w:rsidRPr="007F5015">
        <w:t xml:space="preserve">to </w:t>
      </w:r>
      <w:r w:rsidR="00B22C8D" w:rsidRPr="007F5015">
        <w:t xml:space="preserve">enhance </w:t>
      </w:r>
      <w:r w:rsidRPr="007F5015">
        <w:t xml:space="preserve">portability in the exchange of the simulator artefacts, which </w:t>
      </w:r>
      <w:r w:rsidR="00593CEE" w:rsidRPr="007F5015">
        <w:t>can potentially be</w:t>
      </w:r>
      <w:r w:rsidRPr="007F5015">
        <w:t xml:space="preserve"> used in different simulation infrastructures.</w:t>
      </w:r>
    </w:p>
    <w:p w14:paraId="208F3958" w14:textId="38D7F185" w:rsidR="004D0C5B" w:rsidRPr="007F5015" w:rsidRDefault="004D0C5B" w:rsidP="004D0C5B">
      <w:pPr>
        <w:pStyle w:val="paragraph"/>
      </w:pPr>
      <w:r w:rsidRPr="007F5015">
        <w:t xml:space="preserve">To shorten the description, the </w:t>
      </w:r>
      <w:r w:rsidR="00E75632" w:rsidRPr="007F5015">
        <w:t xml:space="preserve">generic </w:t>
      </w:r>
      <w:r w:rsidRPr="007F5015">
        <w:t xml:space="preserve">term </w:t>
      </w:r>
      <w:r w:rsidRPr="007F5015">
        <w:rPr>
          <w:i/>
        </w:rPr>
        <w:t>“Value”</w:t>
      </w:r>
      <w:r w:rsidRPr="007F5015">
        <w:t xml:space="preserve"> </w:t>
      </w:r>
      <w:r w:rsidR="000A12CF" w:rsidRPr="007F5015">
        <w:t>is</w:t>
      </w:r>
      <w:r w:rsidRPr="007F5015">
        <w:t xml:space="preserve"> used to designate a configuration element read from the Assembly. Thus, </w:t>
      </w:r>
      <w:r w:rsidR="00D25C4B" w:rsidRPr="007F5015">
        <w:t xml:space="preserve">when mentioned, </w:t>
      </w:r>
      <w:r w:rsidRPr="007F5015">
        <w:t xml:space="preserve">a </w:t>
      </w:r>
      <w:r w:rsidRPr="007F5015">
        <w:rPr>
          <w:i/>
        </w:rPr>
        <w:t>“Value”</w:t>
      </w:r>
      <w:r w:rsidRPr="007F5015">
        <w:t xml:space="preserve"> can be one of the following:</w:t>
      </w:r>
    </w:p>
    <w:p w14:paraId="3197A063" w14:textId="77777777" w:rsidR="004D0C5B" w:rsidRPr="007F5015" w:rsidRDefault="004D0C5B" w:rsidP="004D0C5B">
      <w:pPr>
        <w:pStyle w:val="Bul1"/>
      </w:pPr>
      <w:r w:rsidRPr="007F5015">
        <w:t>A Field Value</w:t>
      </w:r>
    </w:p>
    <w:p w14:paraId="20F0D161" w14:textId="27BD47CC" w:rsidR="004D0C5B" w:rsidRPr="007F5015" w:rsidRDefault="004D0C5B" w:rsidP="004D0C5B">
      <w:pPr>
        <w:pStyle w:val="Bul1"/>
      </w:pPr>
      <w:r w:rsidRPr="007F5015">
        <w:t>A Property Value</w:t>
      </w:r>
      <w:r w:rsidR="00593CEE" w:rsidRPr="007F5015">
        <w:t>, i.e. a call to the corresponding Property setter</w:t>
      </w:r>
    </w:p>
    <w:p w14:paraId="325ADA3D" w14:textId="77777777" w:rsidR="004D0C5B" w:rsidRPr="007F5015" w:rsidRDefault="004D0C5B" w:rsidP="004D0C5B">
      <w:pPr>
        <w:pStyle w:val="Bul1"/>
      </w:pPr>
      <w:r w:rsidRPr="007F5015">
        <w:t>An Operation Call</w:t>
      </w:r>
    </w:p>
    <w:p w14:paraId="49F03E34" w14:textId="6273267B" w:rsidR="004D0C5B" w:rsidRPr="007F5015" w:rsidRDefault="004D0C5B" w:rsidP="004D0C5B">
      <w:pPr>
        <w:pStyle w:val="Bul1"/>
      </w:pPr>
      <w:r w:rsidRPr="007F5015">
        <w:t>A Global Event Subscription</w:t>
      </w:r>
    </w:p>
    <w:p w14:paraId="76983218" w14:textId="1F84560F" w:rsidR="004D0C5B" w:rsidRPr="007F5015" w:rsidRDefault="004D0C5B" w:rsidP="004D0C5B">
      <w:pPr>
        <w:pStyle w:val="paragraph"/>
      </w:pPr>
      <w:r w:rsidRPr="007F5015">
        <w:t xml:space="preserve">The term </w:t>
      </w:r>
      <w:r w:rsidRPr="007F5015">
        <w:rPr>
          <w:i/>
        </w:rPr>
        <w:t>“Link”</w:t>
      </w:r>
      <w:r w:rsidRPr="007F5015">
        <w:t xml:space="preserve"> ha</w:t>
      </w:r>
      <w:r w:rsidR="000A12CF" w:rsidRPr="007F5015">
        <w:t>s</w:t>
      </w:r>
      <w:r w:rsidRPr="007F5015">
        <w:t xml:space="preserve"> the same meaning as defined in </w:t>
      </w:r>
      <w:r w:rsidRPr="007F5015">
        <w:fldChar w:fldCharType="begin"/>
      </w:r>
      <w:r w:rsidRPr="007F5015">
        <w:instrText xml:space="preserve"> REF _Ref146276986 \r \h </w:instrText>
      </w:r>
      <w:r w:rsidRPr="007F5015">
        <w:fldChar w:fldCharType="separate"/>
      </w:r>
      <w:r w:rsidR="009A7EA5">
        <w:t>4.2.2.4</w:t>
      </w:r>
      <w:r w:rsidRPr="007F5015">
        <w:fldChar w:fldCharType="end"/>
      </w:r>
      <w:r w:rsidRPr="007F5015">
        <w:t>.</w:t>
      </w:r>
    </w:p>
    <w:p w14:paraId="05536CF1" w14:textId="005EABD0" w:rsidR="00051F53" w:rsidRPr="007F5015" w:rsidRDefault="00051F53" w:rsidP="00051F53">
      <w:pPr>
        <w:pStyle w:val="Heading3"/>
      </w:pPr>
      <w:bookmarkStart w:id="256" w:name="_Ref162349204"/>
      <w:bookmarkStart w:id="257" w:name="_Toc205211661"/>
      <w:r w:rsidRPr="007F5015">
        <w:lastRenderedPageBreak/>
        <w:t>Use Cases and Assumptions</w:t>
      </w:r>
      <w:bookmarkStart w:id="258" w:name="ECSS_E_ST_40_08_1640196"/>
      <w:bookmarkEnd w:id="256"/>
      <w:bookmarkEnd w:id="258"/>
      <w:bookmarkEnd w:id="257"/>
    </w:p>
    <w:p w14:paraId="55F9D28B" w14:textId="6004EC63" w:rsidR="001F75DC" w:rsidRPr="007F5015" w:rsidRDefault="001F75DC" w:rsidP="001F75DC">
      <w:pPr>
        <w:pStyle w:val="Heading4"/>
      </w:pPr>
      <w:r w:rsidRPr="007F5015">
        <w:t>General</w:t>
      </w:r>
      <w:bookmarkStart w:id="259" w:name="ECSS_E_ST_40_08_1640197"/>
      <w:bookmarkEnd w:id="259"/>
    </w:p>
    <w:p w14:paraId="71370098" w14:textId="6DAB0C0A" w:rsidR="00916EBA" w:rsidRPr="007F5015" w:rsidRDefault="00916EBA" w:rsidP="00916EBA">
      <w:pPr>
        <w:pStyle w:val="paragraph"/>
      </w:pPr>
      <w:bookmarkStart w:id="260" w:name="ECSS_E_ST_40_08_1640198"/>
      <w:bookmarkEnd w:id="260"/>
      <w:r w:rsidRPr="007F5015">
        <w:t xml:space="preserve">Prior to tackling the simulator </w:t>
      </w:r>
      <w:proofErr w:type="spellStart"/>
      <w:r w:rsidRPr="007F5015">
        <w:t>init</w:t>
      </w:r>
      <w:proofErr w:type="spellEnd"/>
      <w:r w:rsidRPr="007F5015">
        <w:t xml:space="preserve"> sequence, it is important to analyse the use cases, which can be encountered when a simulator is initialised and configured from </w:t>
      </w:r>
      <w:r w:rsidR="00A64EA9" w:rsidRPr="007F5015">
        <w:t>simulator artefacts</w:t>
      </w:r>
      <w:r w:rsidRPr="007F5015">
        <w:t xml:space="preserve">. Some simplification assumptions need as well to be considered in order to standardise </w:t>
      </w:r>
      <w:r w:rsidR="00A64EA9" w:rsidRPr="007F5015">
        <w:t>the artefact</w:t>
      </w:r>
      <w:r w:rsidRPr="007F5015">
        <w:t xml:space="preserve"> utilization</w:t>
      </w:r>
      <w:r w:rsidR="00092599" w:rsidRPr="007F5015">
        <w:t>,</w:t>
      </w:r>
      <w:r w:rsidRPr="007F5015">
        <w:t xml:space="preserve"> which suits all </w:t>
      </w:r>
      <w:r w:rsidR="00092599" w:rsidRPr="007F5015">
        <w:t xml:space="preserve">in practice </w:t>
      </w:r>
      <w:r w:rsidRPr="007F5015">
        <w:t xml:space="preserve">for an effective simulator exchange scheme. </w:t>
      </w:r>
    </w:p>
    <w:p w14:paraId="5EAFF74D" w14:textId="7EAA06FA" w:rsidR="00DB26D0" w:rsidRPr="007F5015" w:rsidRDefault="00DB26D0" w:rsidP="00DB26D0">
      <w:pPr>
        <w:pStyle w:val="Heading4"/>
      </w:pPr>
      <w:r w:rsidRPr="007F5015">
        <w:t>Compliance with the Early Simulator States</w:t>
      </w:r>
      <w:bookmarkStart w:id="261" w:name="ECSS_E_ST_40_08_1640199"/>
      <w:bookmarkEnd w:id="261"/>
    </w:p>
    <w:p w14:paraId="676A8333" w14:textId="241A3A11" w:rsidR="00F07661" w:rsidRPr="007F5015" w:rsidRDefault="00F07661" w:rsidP="00F07661">
      <w:pPr>
        <w:pStyle w:val="paragraph"/>
      </w:pPr>
      <w:bookmarkStart w:id="262" w:name="ECSS_E_ST_40_08_1640200"/>
      <w:bookmarkEnd w:id="262"/>
      <w:r w:rsidRPr="007F5015">
        <w:t xml:space="preserve">In order to </w:t>
      </w:r>
      <w:r w:rsidR="004128A2" w:rsidRPr="007F5015">
        <w:t xml:space="preserve">build and to </w:t>
      </w:r>
      <w:r w:rsidRPr="007F5015">
        <w:t>configure correctly a simulator starting from the</w:t>
      </w:r>
      <w:r w:rsidR="00AD1822" w:rsidRPr="007F5015">
        <w:t xml:space="preserve"> set of</w:t>
      </w:r>
      <w:r w:rsidRPr="007F5015">
        <w:t xml:space="preserve"> Assembly</w:t>
      </w:r>
      <w:r w:rsidR="004D50B0" w:rsidRPr="007F5015">
        <w:t xml:space="preserve">, </w:t>
      </w:r>
      <w:r w:rsidRPr="007F5015">
        <w:t>Schedule</w:t>
      </w:r>
      <w:r w:rsidR="004D50B0" w:rsidRPr="007F5015">
        <w:t xml:space="preserve"> and Link Base</w:t>
      </w:r>
      <w:r w:rsidRPr="007F5015">
        <w:t xml:space="preserve"> files, the simulation infrastructure need</w:t>
      </w:r>
      <w:r w:rsidR="000A12CF" w:rsidRPr="007F5015">
        <w:t>s</w:t>
      </w:r>
      <w:r w:rsidRPr="007F5015">
        <w:t xml:space="preserve"> to load </w:t>
      </w:r>
      <w:r w:rsidR="00D91296" w:rsidRPr="007F5015">
        <w:t xml:space="preserve">and apply </w:t>
      </w:r>
      <w:r w:rsidRPr="007F5015">
        <w:t xml:space="preserve">them in accordance with the states of the simulation environment and in such a way that the </w:t>
      </w:r>
      <w:r w:rsidR="000D1A72" w:rsidRPr="007F5015">
        <w:t>configuration</w:t>
      </w:r>
      <w:r w:rsidRPr="007F5015">
        <w:t xml:space="preserve"> </w:t>
      </w:r>
      <w:r w:rsidR="00465960" w:rsidRPr="007F5015">
        <w:t>V</w:t>
      </w:r>
      <w:r w:rsidRPr="007F5015">
        <w:t>alues</w:t>
      </w:r>
      <w:r w:rsidR="00465960" w:rsidRPr="007F5015">
        <w:t xml:space="preserve"> </w:t>
      </w:r>
      <w:r w:rsidRPr="007F5015">
        <w:t xml:space="preserve">can be taken into account </w:t>
      </w:r>
      <w:r w:rsidR="00FD4884" w:rsidRPr="007F5015">
        <w:t>in the expected order</w:t>
      </w:r>
      <w:r w:rsidR="000247F3" w:rsidRPr="007F5015">
        <w:t xml:space="preserve"> to reach a coherent state of the simulator at the end of the initialisation phase</w:t>
      </w:r>
      <w:r w:rsidRPr="007F5015">
        <w:t>.</w:t>
      </w:r>
      <w:r w:rsidR="000247F3" w:rsidRPr="007F5015">
        <w:t xml:space="preserve"> This ensures also that no false errors are detected in the simulator </w:t>
      </w:r>
      <w:r w:rsidR="004D0C5B" w:rsidRPr="007F5015">
        <w:t>Assemblies, Schedules</w:t>
      </w:r>
      <w:r w:rsidR="004128A2" w:rsidRPr="007F5015">
        <w:t xml:space="preserve"> and Link Bases</w:t>
      </w:r>
      <w:r w:rsidR="000247F3" w:rsidRPr="007F5015">
        <w:t>.</w:t>
      </w:r>
    </w:p>
    <w:p w14:paraId="2963D464" w14:textId="6A8DF972" w:rsidR="00F07661" w:rsidRPr="007F5015" w:rsidRDefault="00F07661" w:rsidP="00F07661">
      <w:pPr>
        <w:pStyle w:val="paragraph"/>
      </w:pPr>
      <w:r w:rsidRPr="007F5015">
        <w:t xml:space="preserve">The simulation environment state machine from </w:t>
      </w:r>
      <w:r w:rsidR="00BE474A" w:rsidRPr="007F5015">
        <w:t>ECSS-E-ST-40-07</w:t>
      </w:r>
      <w:r w:rsidRPr="007F5015">
        <w:t xml:space="preserve"> is reminded </w:t>
      </w:r>
      <w:r w:rsidR="00CB4C44" w:rsidRPr="007F5015">
        <w:t xml:space="preserve">in </w:t>
      </w:r>
      <w:r w:rsidR="00CB4C44" w:rsidRPr="007F5015">
        <w:fldChar w:fldCharType="begin"/>
      </w:r>
      <w:r w:rsidR="00CB4C44" w:rsidRPr="007F5015">
        <w:instrText xml:space="preserve"> REF _Ref167716110 \h </w:instrText>
      </w:r>
      <w:r w:rsidR="00CB4C44" w:rsidRPr="007F5015">
        <w:fldChar w:fldCharType="separate"/>
      </w:r>
      <w:r w:rsidR="009A7EA5" w:rsidRPr="007F5015">
        <w:t xml:space="preserve">Figure </w:t>
      </w:r>
      <w:r w:rsidR="009A7EA5">
        <w:rPr>
          <w:noProof/>
        </w:rPr>
        <w:t>4</w:t>
      </w:r>
      <w:r w:rsidR="009A7EA5" w:rsidRPr="007F5015">
        <w:noBreakHyphen/>
      </w:r>
      <w:r w:rsidR="009A7EA5">
        <w:rPr>
          <w:noProof/>
        </w:rPr>
        <w:t>9</w:t>
      </w:r>
      <w:r w:rsidR="00CB4C44" w:rsidRPr="007F5015">
        <w:fldChar w:fldCharType="end"/>
      </w:r>
      <w:r w:rsidRPr="007F5015">
        <w:t>:</w:t>
      </w:r>
    </w:p>
    <w:p w14:paraId="29702347" w14:textId="04BB9E88" w:rsidR="00F07661" w:rsidRPr="007F5015" w:rsidRDefault="00F07661" w:rsidP="001F75DC">
      <w:pPr>
        <w:pStyle w:val="graphic"/>
        <w:rPr>
          <w:lang w:val="en-GB"/>
        </w:rPr>
      </w:pPr>
      <w:r w:rsidRPr="007F5015">
        <w:rPr>
          <w:noProof/>
          <w:lang w:val="en-GB"/>
        </w:rPr>
        <w:drawing>
          <wp:inline distT="0" distB="0" distL="0" distR="0" wp14:anchorId="5CBC97F0" wp14:editId="31DA15F5">
            <wp:extent cx="3583727" cy="2932217"/>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2800" cy="2972369"/>
                    </a:xfrm>
                    <a:prstGeom prst="rect">
                      <a:avLst/>
                    </a:prstGeom>
                    <a:noFill/>
                  </pic:spPr>
                </pic:pic>
              </a:graphicData>
            </a:graphic>
          </wp:inline>
        </w:drawing>
      </w:r>
    </w:p>
    <w:p w14:paraId="2CBD872C" w14:textId="4CD9EF2D" w:rsidR="00F07661" w:rsidRPr="007F5015" w:rsidRDefault="00F07661" w:rsidP="00F07661">
      <w:pPr>
        <w:pStyle w:val="Caption"/>
      </w:pPr>
      <w:bookmarkStart w:id="263" w:name="ECSS_E_ST_40_08_1640201"/>
      <w:bookmarkStart w:id="264" w:name="_Ref167716110"/>
      <w:bookmarkStart w:id="265" w:name="_Toc205211731"/>
      <w:bookmarkEnd w:id="263"/>
      <w:r w:rsidRPr="007F5015">
        <w:t xml:space="preserve">Figure </w:t>
      </w:r>
      <w:r w:rsidR="0049478A" w:rsidRPr="007F5015">
        <w:fldChar w:fldCharType="begin"/>
      </w:r>
      <w:r w:rsidR="0049478A" w:rsidRPr="007F5015">
        <w:instrText xml:space="preserve"> STYLEREF 1 \s </w:instrText>
      </w:r>
      <w:r w:rsidR="0049478A" w:rsidRPr="007F5015">
        <w:fldChar w:fldCharType="separate"/>
      </w:r>
      <w:r w:rsidR="009A7EA5">
        <w:rPr>
          <w:noProof/>
        </w:rPr>
        <w:t>4</w:t>
      </w:r>
      <w:r w:rsidR="0049478A" w:rsidRPr="007F5015">
        <w:fldChar w:fldCharType="end"/>
      </w:r>
      <w:r w:rsidR="0049478A" w:rsidRPr="007F5015">
        <w:noBreakHyphen/>
      </w:r>
      <w:r w:rsidR="0049478A" w:rsidRPr="007F5015">
        <w:fldChar w:fldCharType="begin"/>
      </w:r>
      <w:r w:rsidR="0049478A" w:rsidRPr="007F5015">
        <w:instrText xml:space="preserve"> SEQ Figure \* ARABIC \s 1 </w:instrText>
      </w:r>
      <w:r w:rsidR="0049478A" w:rsidRPr="007F5015">
        <w:fldChar w:fldCharType="separate"/>
      </w:r>
      <w:r w:rsidR="009A7EA5">
        <w:rPr>
          <w:noProof/>
        </w:rPr>
        <w:t>9</w:t>
      </w:r>
      <w:r w:rsidR="0049478A" w:rsidRPr="007F5015">
        <w:fldChar w:fldCharType="end"/>
      </w:r>
      <w:bookmarkEnd w:id="264"/>
      <w:r w:rsidRPr="007F5015">
        <w:t xml:space="preserve">: </w:t>
      </w:r>
      <w:r w:rsidR="00465960" w:rsidRPr="007F5015">
        <w:t>ECSS-E-ST-40-07 S</w:t>
      </w:r>
      <w:r w:rsidRPr="007F5015">
        <w:t>imulation Environment state machine</w:t>
      </w:r>
      <w:bookmarkEnd w:id="265"/>
    </w:p>
    <w:p w14:paraId="1BAD8B67" w14:textId="00921527" w:rsidR="00F07661" w:rsidRPr="007F5015" w:rsidRDefault="00986AEE" w:rsidP="00F07661">
      <w:pPr>
        <w:pStyle w:val="paragraph"/>
      </w:pPr>
      <w:bookmarkStart w:id="266" w:name="ECSS_E_ST_40_08_1640202"/>
      <w:bookmarkEnd w:id="266"/>
      <w:r w:rsidRPr="007F5015">
        <w:t>Conformingly to ECSS-E-ST-40-07, i</w:t>
      </w:r>
      <w:r w:rsidR="00245B37" w:rsidRPr="007F5015">
        <w:t xml:space="preserve">t </w:t>
      </w:r>
      <w:r w:rsidRPr="007F5015">
        <w:t xml:space="preserve">is </w:t>
      </w:r>
      <w:r w:rsidR="00245B37" w:rsidRPr="007F5015">
        <w:t>possible to perform s</w:t>
      </w:r>
      <w:r w:rsidR="00F07661" w:rsidRPr="007F5015">
        <w:t xml:space="preserve">imulator </w:t>
      </w:r>
      <w:r w:rsidR="004128A2" w:rsidRPr="007F5015">
        <w:t>instantiation</w:t>
      </w:r>
      <w:r w:rsidR="00303DC7" w:rsidRPr="007F5015">
        <w:t xml:space="preserve"> and</w:t>
      </w:r>
      <w:r w:rsidR="00D83723" w:rsidRPr="007F5015">
        <w:t xml:space="preserve"> </w:t>
      </w:r>
      <w:r w:rsidR="004128A2" w:rsidRPr="007F5015">
        <w:t>configuration</w:t>
      </w:r>
      <w:r w:rsidR="00D83723" w:rsidRPr="007F5015">
        <w:t xml:space="preserve"> </w:t>
      </w:r>
      <w:r w:rsidR="00070C08" w:rsidRPr="007F5015">
        <w:t xml:space="preserve">from the artefacts </w:t>
      </w:r>
      <w:r w:rsidR="006A76C1" w:rsidRPr="007F5015">
        <w:t>while in the</w:t>
      </w:r>
      <w:r w:rsidR="00F07661" w:rsidRPr="007F5015">
        <w:t xml:space="preserve"> Building state</w:t>
      </w:r>
      <w:r w:rsidR="000738BF" w:rsidRPr="007F5015">
        <w:t>.</w:t>
      </w:r>
    </w:p>
    <w:p w14:paraId="6EED07CE" w14:textId="6B571FB6" w:rsidR="00DB26D0" w:rsidRPr="007F5015" w:rsidRDefault="00DB26D0" w:rsidP="00DB26D0">
      <w:pPr>
        <w:pStyle w:val="Heading4"/>
      </w:pPr>
      <w:bookmarkStart w:id="267" w:name="_Ref166689373"/>
      <w:r w:rsidRPr="007F5015">
        <w:lastRenderedPageBreak/>
        <w:t xml:space="preserve">Creation of </w:t>
      </w:r>
      <w:r w:rsidR="004D50B0" w:rsidRPr="007F5015">
        <w:t>new</w:t>
      </w:r>
      <w:r w:rsidRPr="007F5015">
        <w:t xml:space="preserve"> </w:t>
      </w:r>
      <w:r w:rsidR="006C0DE2" w:rsidRPr="007F5015">
        <w:t>element</w:t>
      </w:r>
      <w:r w:rsidRPr="007F5015">
        <w:t xml:space="preserve">s </w:t>
      </w:r>
      <w:r w:rsidR="004D50B0" w:rsidRPr="007F5015">
        <w:t>during simulator startup</w:t>
      </w:r>
      <w:bookmarkStart w:id="268" w:name="ECSS_E_ST_40_08_1640203"/>
      <w:bookmarkEnd w:id="267"/>
      <w:bookmarkEnd w:id="268"/>
    </w:p>
    <w:p w14:paraId="2F0C0F17" w14:textId="6D26EDA2" w:rsidR="004D580D" w:rsidRPr="007F5015" w:rsidRDefault="004D580D" w:rsidP="00E36686">
      <w:pPr>
        <w:pStyle w:val="paragraph"/>
        <w:keepLines/>
      </w:pPr>
      <w:bookmarkStart w:id="269" w:name="ECSS_E_ST_40_08_1640204"/>
      <w:bookmarkEnd w:id="269"/>
      <w:r w:rsidRPr="007F5015">
        <w:t>In</w:t>
      </w:r>
      <w:r w:rsidR="00E40484" w:rsidRPr="007F5015">
        <w:t xml:space="preserve"> Clause</w:t>
      </w:r>
      <w:r w:rsidRPr="007F5015">
        <w:t xml:space="preserve"> </w:t>
      </w:r>
      <w:r w:rsidRPr="007F5015">
        <w:fldChar w:fldCharType="begin"/>
      </w:r>
      <w:r w:rsidRPr="007F5015">
        <w:instrText xml:space="preserve"> REF _Ref166509478 \r \h </w:instrText>
      </w:r>
      <w:r w:rsidRPr="007F5015">
        <w:fldChar w:fldCharType="separate"/>
      </w:r>
      <w:r w:rsidR="009A7EA5">
        <w:t>4.2.2.7</w:t>
      </w:r>
      <w:r w:rsidRPr="007F5015">
        <w:fldChar w:fldCharType="end"/>
      </w:r>
      <w:r w:rsidRPr="007F5015">
        <w:t xml:space="preserve">, it has been stated that full black-box assemblies are not supported </w:t>
      </w:r>
      <w:r w:rsidR="00453437" w:rsidRPr="007F5015">
        <w:t>in ECSS-E-ST-40-08</w:t>
      </w:r>
      <w:r w:rsidR="00E40484" w:rsidRPr="007F5015">
        <w:t xml:space="preserve"> for the purpose of simulator artefact exchange</w:t>
      </w:r>
      <w:r w:rsidRPr="007F5015">
        <w:t xml:space="preserve">. If new model instances are created </w:t>
      </w:r>
      <w:r w:rsidR="0039559B" w:rsidRPr="007F5015">
        <w:t>in C++</w:t>
      </w:r>
      <w:r w:rsidR="00F142FC" w:rsidRPr="007F5015">
        <w:t xml:space="preserve"> code</w:t>
      </w:r>
      <w:r w:rsidR="0039559B" w:rsidRPr="007F5015">
        <w:t xml:space="preserve"> </w:t>
      </w:r>
      <w:r w:rsidRPr="007F5015">
        <w:t>during simulator startup, they are obviously not of interest in the model integration work</w:t>
      </w:r>
      <w:r w:rsidR="00A30114" w:rsidRPr="007F5015">
        <w:t>.</w:t>
      </w:r>
      <w:r w:rsidRPr="007F5015">
        <w:t xml:space="preserve"> </w:t>
      </w:r>
      <w:r w:rsidR="00A30114" w:rsidRPr="007F5015">
        <w:t>S</w:t>
      </w:r>
      <w:r w:rsidRPr="007F5015">
        <w:t xml:space="preserve">uch instances are not </w:t>
      </w:r>
      <w:r w:rsidR="00F142FC" w:rsidRPr="007F5015">
        <w:t>under management of</w:t>
      </w:r>
      <w:r w:rsidRPr="007F5015">
        <w:t xml:space="preserve"> the simulation infrastructure while </w:t>
      </w:r>
      <w:r w:rsidR="00F40825" w:rsidRPr="007F5015">
        <w:t xml:space="preserve">it is </w:t>
      </w:r>
      <w:r w:rsidR="0039559B" w:rsidRPr="007F5015">
        <w:t xml:space="preserve">loading and </w:t>
      </w:r>
      <w:r w:rsidR="00F40825" w:rsidRPr="007F5015">
        <w:t>applying an</w:t>
      </w:r>
      <w:r w:rsidRPr="007F5015">
        <w:t xml:space="preserve"> Assembly. Th</w:t>
      </w:r>
      <w:r w:rsidR="00A30114" w:rsidRPr="007F5015">
        <w:t xml:space="preserve">us, </w:t>
      </w:r>
      <w:r w:rsidR="00986AEE" w:rsidRPr="007F5015">
        <w:t>the full black-box assembly</w:t>
      </w:r>
      <w:r w:rsidRPr="007F5015">
        <w:t xml:space="preserve"> case can be ruled out in the simulator </w:t>
      </w:r>
      <w:proofErr w:type="spellStart"/>
      <w:r w:rsidRPr="007F5015">
        <w:t>init</w:t>
      </w:r>
      <w:proofErr w:type="spellEnd"/>
      <w:r w:rsidRPr="007F5015">
        <w:t xml:space="preserve"> sequence</w:t>
      </w:r>
      <w:r w:rsidR="0039559B" w:rsidRPr="007F5015">
        <w:t xml:space="preserve"> specification</w:t>
      </w:r>
      <w:r w:rsidRPr="007F5015">
        <w:t>.</w:t>
      </w:r>
    </w:p>
    <w:p w14:paraId="65D62A6A" w14:textId="429B9A76" w:rsidR="001D35F5" w:rsidRPr="007F5015" w:rsidRDefault="004D580D" w:rsidP="00F07661">
      <w:pPr>
        <w:pStyle w:val="paragraph"/>
      </w:pPr>
      <w:r w:rsidRPr="007F5015">
        <w:t>But t</w:t>
      </w:r>
      <w:r w:rsidR="001D35F5" w:rsidRPr="007F5015">
        <w:t xml:space="preserve">he </w:t>
      </w:r>
      <w:r w:rsidR="004128A2" w:rsidRPr="007F5015">
        <w:t>application of the Assemblies</w:t>
      </w:r>
      <w:r w:rsidR="001D35F5" w:rsidRPr="007F5015">
        <w:t xml:space="preserve"> </w:t>
      </w:r>
      <w:r w:rsidR="00595643" w:rsidRPr="007F5015">
        <w:t>needs to</w:t>
      </w:r>
      <w:r w:rsidR="001D35F5" w:rsidRPr="007F5015">
        <w:t xml:space="preserve"> be able to cope with the case where additional model instance</w:t>
      </w:r>
      <w:r w:rsidR="006C0DE2" w:rsidRPr="007F5015">
        <w:t xml:space="preserve"> </w:t>
      </w:r>
      <w:r w:rsidR="001D35F5" w:rsidRPr="007F5015">
        <w:t>s</w:t>
      </w:r>
      <w:r w:rsidR="006C0DE2" w:rsidRPr="007F5015">
        <w:t>ub-elements</w:t>
      </w:r>
      <w:r w:rsidR="00986AEE" w:rsidRPr="007F5015">
        <w:t xml:space="preserve"> </w:t>
      </w:r>
      <w:r w:rsidR="006C0DE2" w:rsidRPr="007F5015">
        <w:t>such as Fields, Properties, Event Source</w:t>
      </w:r>
      <w:r w:rsidR="00790DC8" w:rsidRPr="007F5015">
        <w:t xml:space="preserve">, Event </w:t>
      </w:r>
      <w:r w:rsidR="006C0DE2" w:rsidRPr="007F5015">
        <w:t xml:space="preserve">Sinks, Entry Points, </w:t>
      </w:r>
      <w:r w:rsidR="00A556A8" w:rsidRPr="007F5015">
        <w:t xml:space="preserve">References, </w:t>
      </w:r>
      <w:r w:rsidR="006C0DE2" w:rsidRPr="007F5015">
        <w:t>Operation</w:t>
      </w:r>
      <w:r w:rsidR="00790DC8" w:rsidRPr="007F5015">
        <w:t>s</w:t>
      </w:r>
      <w:r w:rsidR="001D35F5" w:rsidRPr="007F5015">
        <w:t xml:space="preserve"> are created dynamically during simulator startup.</w:t>
      </w:r>
      <w:r w:rsidR="004D50B0" w:rsidRPr="007F5015">
        <w:t xml:space="preserve"> Those are </w:t>
      </w:r>
      <w:r w:rsidR="007E55D3" w:rsidRPr="007F5015">
        <w:t xml:space="preserve">usually </w:t>
      </w:r>
      <w:r w:rsidR="004D50B0" w:rsidRPr="007F5015">
        <w:t>child</w:t>
      </w:r>
      <w:r w:rsidR="006C0DE2" w:rsidRPr="007F5015">
        <w:t xml:space="preserve"> elements</w:t>
      </w:r>
      <w:r w:rsidR="004D50B0" w:rsidRPr="007F5015">
        <w:t xml:space="preserve"> </w:t>
      </w:r>
      <w:r w:rsidR="007E55D3" w:rsidRPr="007F5015">
        <w:t>created by</w:t>
      </w:r>
      <w:r w:rsidR="004D50B0" w:rsidRPr="007F5015">
        <w:t xml:space="preserve"> the</w:t>
      </w:r>
      <w:r w:rsidR="007E55D3" w:rsidRPr="007F5015">
        <w:t>ir</w:t>
      </w:r>
      <w:r w:rsidR="004D50B0" w:rsidRPr="007F5015">
        <w:t xml:space="preserve"> parent model</w:t>
      </w:r>
      <w:r w:rsidR="0039559B" w:rsidRPr="007F5015">
        <w:t xml:space="preserve"> when the model Configure() method is called or when an Operation call specified in the Assembly is applied</w:t>
      </w:r>
      <w:r w:rsidR="004D50B0" w:rsidRPr="007F5015">
        <w:t>.</w:t>
      </w:r>
      <w:r w:rsidR="001D35F5" w:rsidRPr="007F5015">
        <w:t xml:space="preserve"> </w:t>
      </w:r>
      <w:r w:rsidR="007E55D3" w:rsidRPr="007F5015">
        <w:t>T</w:t>
      </w:r>
      <w:r w:rsidR="001D35F5" w:rsidRPr="007F5015">
        <w:t>h</w:t>
      </w:r>
      <w:r w:rsidR="007353FF" w:rsidRPr="007F5015">
        <w:t xml:space="preserve">ose </w:t>
      </w:r>
      <w:r w:rsidRPr="007F5015">
        <w:t>elements</w:t>
      </w:r>
      <w:r w:rsidR="001D35F5" w:rsidRPr="007F5015">
        <w:t xml:space="preserve"> </w:t>
      </w:r>
      <w:r w:rsidR="0039559B" w:rsidRPr="007F5015">
        <w:t xml:space="preserve">do not </w:t>
      </w:r>
      <w:r w:rsidR="00A603C4" w:rsidRPr="007F5015">
        <w:t>exist yet</w:t>
      </w:r>
      <w:r w:rsidR="0039559B" w:rsidRPr="007F5015">
        <w:t xml:space="preserve"> </w:t>
      </w:r>
      <w:r w:rsidR="00313321" w:rsidRPr="007F5015">
        <w:t>at</w:t>
      </w:r>
      <w:r w:rsidR="001D35F5" w:rsidRPr="007F5015">
        <w:t xml:space="preserve"> </w:t>
      </w:r>
      <w:r w:rsidR="00313321" w:rsidRPr="007F5015">
        <w:t xml:space="preserve">the Assembly </w:t>
      </w:r>
      <w:r w:rsidR="00A603C4" w:rsidRPr="007F5015">
        <w:t>loading</w:t>
      </w:r>
      <w:r w:rsidR="00313321" w:rsidRPr="007F5015">
        <w:t xml:space="preserve"> time</w:t>
      </w:r>
      <w:r w:rsidR="00A603C4" w:rsidRPr="007F5015">
        <w:t xml:space="preserve"> but</w:t>
      </w:r>
      <w:r w:rsidR="00313321" w:rsidRPr="007F5015">
        <w:t xml:space="preserve"> </w:t>
      </w:r>
      <w:r w:rsidR="001D35F5" w:rsidRPr="007F5015">
        <w:t>their paths</w:t>
      </w:r>
      <w:r w:rsidR="00313321" w:rsidRPr="007F5015">
        <w:t xml:space="preserve"> are well allowed</w:t>
      </w:r>
      <w:r w:rsidR="001D35F5" w:rsidRPr="007F5015">
        <w:t xml:space="preserve"> in Links and </w:t>
      </w:r>
      <w:r w:rsidR="00A30114" w:rsidRPr="007F5015">
        <w:t xml:space="preserve">Values </w:t>
      </w:r>
      <w:r w:rsidR="001D35F5" w:rsidRPr="007F5015">
        <w:t>configuration data. Thus, these paths are invalid</w:t>
      </w:r>
      <w:r w:rsidR="00986AEE" w:rsidRPr="007F5015">
        <w:t>, meaning that they</w:t>
      </w:r>
      <w:r w:rsidR="00313321" w:rsidRPr="007F5015">
        <w:t xml:space="preserve"> cannot be resolved</w:t>
      </w:r>
      <w:r w:rsidR="00F142FC" w:rsidRPr="007F5015">
        <w:t xml:space="preserve"> by the Resolver service</w:t>
      </w:r>
      <w:r w:rsidR="00986AEE" w:rsidRPr="007F5015">
        <w:t>,</w:t>
      </w:r>
      <w:r w:rsidR="00313321" w:rsidRPr="007F5015">
        <w:t xml:space="preserve"> </w:t>
      </w:r>
      <w:r w:rsidR="001D35F5" w:rsidRPr="007F5015">
        <w:t xml:space="preserve">at the </w:t>
      </w:r>
      <w:r w:rsidR="007353FF" w:rsidRPr="007F5015">
        <w:t xml:space="preserve">start of the assembly </w:t>
      </w:r>
      <w:r w:rsidR="00313321" w:rsidRPr="007F5015">
        <w:t>application</w:t>
      </w:r>
      <w:r w:rsidR="001D35F5" w:rsidRPr="007F5015">
        <w:t xml:space="preserve"> but become valid after </w:t>
      </w:r>
      <w:r w:rsidR="007353FF" w:rsidRPr="007F5015">
        <w:t>the new</w:t>
      </w:r>
      <w:r w:rsidR="001D35F5" w:rsidRPr="007F5015">
        <w:t xml:space="preserve"> </w:t>
      </w:r>
      <w:r w:rsidRPr="007F5015">
        <w:t>elements</w:t>
      </w:r>
      <w:r w:rsidR="007353FF" w:rsidRPr="007F5015">
        <w:t xml:space="preserve"> are created</w:t>
      </w:r>
      <w:r w:rsidR="001D35F5" w:rsidRPr="007F5015">
        <w:t>.</w:t>
      </w:r>
    </w:p>
    <w:p w14:paraId="668166DA" w14:textId="03142C74" w:rsidR="00D426D6" w:rsidRPr="007F5015" w:rsidRDefault="00D426D6" w:rsidP="00F07661">
      <w:pPr>
        <w:pStyle w:val="paragraph"/>
      </w:pPr>
      <w:r w:rsidRPr="007F5015">
        <w:t xml:space="preserve">Furthermore, other artefacts like Link Base, Configuration and Schedule can be used together </w:t>
      </w:r>
      <w:r w:rsidR="0030770F" w:rsidRPr="007F5015">
        <w:t xml:space="preserve">with Assemblies </w:t>
      </w:r>
      <w:r w:rsidRPr="007F5015">
        <w:t>to configure</w:t>
      </w:r>
      <w:r w:rsidR="0030770F" w:rsidRPr="007F5015">
        <w:t xml:space="preserve"> a simulator. </w:t>
      </w:r>
      <w:r w:rsidR="00C662E2" w:rsidRPr="007F5015">
        <w:t>The case of</w:t>
      </w:r>
      <w:r w:rsidR="0030770F" w:rsidRPr="007F5015">
        <w:t xml:space="preserve"> non-existing elements in those artefacts</w:t>
      </w:r>
      <w:r w:rsidR="00E51365" w:rsidRPr="007F5015">
        <w:t xml:space="preserve"> can also be </w:t>
      </w:r>
      <w:r w:rsidR="0030770F" w:rsidRPr="007F5015">
        <w:t>considered.</w:t>
      </w:r>
    </w:p>
    <w:p w14:paraId="3A692C35" w14:textId="5F95602C" w:rsidR="00DB26D0" w:rsidRPr="007F5015" w:rsidRDefault="00DB26D0" w:rsidP="00E36686">
      <w:pPr>
        <w:pStyle w:val="Heading4"/>
        <w:spacing w:before="240"/>
      </w:pPr>
      <w:r w:rsidRPr="007F5015">
        <w:t>Assumption for Operation Calls</w:t>
      </w:r>
      <w:bookmarkStart w:id="270" w:name="ECSS_E_ST_40_08_1640205"/>
      <w:bookmarkEnd w:id="270"/>
    </w:p>
    <w:p w14:paraId="32DE4FBA" w14:textId="4C35B134" w:rsidR="004D4D09" w:rsidRPr="007F5015" w:rsidRDefault="00C96461">
      <w:pPr>
        <w:pStyle w:val="paragraph"/>
      </w:pPr>
      <w:bookmarkStart w:id="271" w:name="ECSS_E_ST_40_08_1640206"/>
      <w:bookmarkEnd w:id="271"/>
      <w:r w:rsidRPr="007F5015">
        <w:t>Correct behavio</w:t>
      </w:r>
      <w:r w:rsidR="008A34F8">
        <w:t>u</w:t>
      </w:r>
      <w:r w:rsidRPr="007F5015">
        <w:t xml:space="preserve">r of an operation called on a model requires </w:t>
      </w:r>
      <w:r w:rsidR="00DF6E8C" w:rsidRPr="007F5015">
        <w:t xml:space="preserve">a </w:t>
      </w:r>
      <w:r w:rsidRPr="007F5015">
        <w:t xml:space="preserve">properly </w:t>
      </w:r>
      <w:r w:rsidR="00DF6E8C" w:rsidRPr="007F5015">
        <w:t>configured</w:t>
      </w:r>
      <w:r w:rsidRPr="007F5015">
        <w:t xml:space="preserve"> model </w:t>
      </w:r>
      <w:r w:rsidR="00DF6E8C" w:rsidRPr="007F5015">
        <w:t>state</w:t>
      </w:r>
      <w:r w:rsidRPr="007F5015">
        <w:t xml:space="preserve">. </w:t>
      </w:r>
      <w:r w:rsidR="00DF6E8C" w:rsidRPr="007F5015">
        <w:t>Model i</w:t>
      </w:r>
      <w:r w:rsidRPr="007F5015">
        <w:t xml:space="preserve">nternal configuration is achieved after the model Configure() is called while connection with the simulation environment can only be obtained after the model Connect() is called. E.g. in the </w:t>
      </w:r>
      <w:r w:rsidR="00DF6E8C" w:rsidRPr="007F5015">
        <w:t xml:space="preserve">called </w:t>
      </w:r>
      <w:r w:rsidRPr="007F5015">
        <w:t xml:space="preserve">operation, the model might use the Scheduler service, which is possible only after </w:t>
      </w:r>
      <w:r w:rsidR="00926CE1" w:rsidRPr="007F5015">
        <w:t xml:space="preserve">the model </w:t>
      </w:r>
      <w:r w:rsidRPr="007F5015">
        <w:t xml:space="preserve">Connect(). </w:t>
      </w:r>
      <w:r w:rsidR="002C6D4C" w:rsidRPr="007F5015">
        <w:t xml:space="preserve">This means that a model can be considered as completely </w:t>
      </w:r>
      <w:r w:rsidR="00DF6E8C" w:rsidRPr="007F5015">
        <w:t>configured</w:t>
      </w:r>
      <w:r w:rsidR="002C6D4C" w:rsidRPr="007F5015">
        <w:t xml:space="preserve"> only after both the model Configure() and the model Connect() are called. I</w:t>
      </w:r>
      <w:r w:rsidRPr="007F5015">
        <w:t xml:space="preserve">n the most general case, it is </w:t>
      </w:r>
      <w:r w:rsidR="002C6D4C" w:rsidRPr="007F5015">
        <w:t xml:space="preserve">thus </w:t>
      </w:r>
      <w:r w:rsidRPr="007F5015">
        <w:t xml:space="preserve">expected that an operation call specified in the Assembly </w:t>
      </w:r>
      <w:r w:rsidR="002C6D4C" w:rsidRPr="007F5015">
        <w:t>can be</w:t>
      </w:r>
      <w:r w:rsidRPr="007F5015">
        <w:t xml:space="preserve"> applied successfully </w:t>
      </w:r>
      <w:r w:rsidR="002C6D4C" w:rsidRPr="007F5015">
        <w:t xml:space="preserve">only if this happens </w:t>
      </w:r>
      <w:r w:rsidRPr="007F5015">
        <w:t xml:space="preserve">after </w:t>
      </w:r>
      <w:r w:rsidR="002C6D4C" w:rsidRPr="007F5015">
        <w:t xml:space="preserve">the model </w:t>
      </w:r>
      <w:r w:rsidRPr="007F5015">
        <w:t>Connect()</w:t>
      </w:r>
      <w:r w:rsidR="002C6D4C" w:rsidRPr="007F5015">
        <w:t>.</w:t>
      </w:r>
      <w:r w:rsidRPr="007F5015">
        <w:t xml:space="preserve"> Supporting the general case</w:t>
      </w:r>
      <w:r w:rsidR="000A12CF" w:rsidRPr="007F5015">
        <w:t xml:space="preserve"> makes</w:t>
      </w:r>
      <w:r w:rsidRPr="007F5015">
        <w:t xml:space="preserve"> however</w:t>
      </w:r>
      <w:r w:rsidR="000A12CF" w:rsidRPr="007F5015">
        <w:t xml:space="preserve"> </w:t>
      </w:r>
      <w:r w:rsidRPr="007F5015">
        <w:t xml:space="preserve">the implementation of </w:t>
      </w:r>
      <w:r w:rsidR="00D91FE0" w:rsidRPr="007F5015">
        <w:t>an</w:t>
      </w:r>
      <w:r w:rsidRPr="007F5015">
        <w:t xml:space="preserve"> Assembly Loader more complex as it need</w:t>
      </w:r>
      <w:r w:rsidR="000A12CF" w:rsidRPr="007F5015">
        <w:t>s</w:t>
      </w:r>
      <w:r w:rsidRPr="007F5015">
        <w:t xml:space="preserve"> to defer the </w:t>
      </w:r>
      <w:r w:rsidR="00D91FE0" w:rsidRPr="007F5015">
        <w:t>handling</w:t>
      </w:r>
      <w:r w:rsidRPr="007F5015">
        <w:t xml:space="preserve"> of Operation Calls until the Connecting state.</w:t>
      </w:r>
    </w:p>
    <w:p w14:paraId="32460D77" w14:textId="0A87050F" w:rsidR="00D91FE0" w:rsidRPr="007F5015" w:rsidRDefault="00C96461">
      <w:pPr>
        <w:pStyle w:val="paragraph"/>
        <w:rPr>
          <w:spacing w:val="-2"/>
        </w:rPr>
      </w:pPr>
      <w:r w:rsidRPr="007F5015">
        <w:rPr>
          <w:spacing w:val="-2"/>
        </w:rPr>
        <w:t xml:space="preserve">Therefore, a simplification assumption </w:t>
      </w:r>
      <w:r w:rsidR="005E04A0" w:rsidRPr="007F5015">
        <w:rPr>
          <w:spacing w:val="-2"/>
        </w:rPr>
        <w:t>needs to</w:t>
      </w:r>
      <w:r w:rsidR="00FE0E48" w:rsidRPr="007F5015">
        <w:rPr>
          <w:spacing w:val="-2"/>
        </w:rPr>
        <w:t xml:space="preserve"> be</w:t>
      </w:r>
      <w:r w:rsidRPr="007F5015">
        <w:rPr>
          <w:spacing w:val="-2"/>
        </w:rPr>
        <w:t xml:space="preserve"> taken</w:t>
      </w:r>
      <w:r w:rsidR="00FE0E48" w:rsidRPr="007F5015">
        <w:rPr>
          <w:spacing w:val="-2"/>
        </w:rPr>
        <w:t xml:space="preserve"> by stating that </w:t>
      </w:r>
      <w:r w:rsidRPr="007F5015">
        <w:rPr>
          <w:spacing w:val="-2"/>
        </w:rPr>
        <w:t xml:space="preserve">the operations called </w:t>
      </w:r>
      <w:r w:rsidR="00D90AC1" w:rsidRPr="007F5015">
        <w:rPr>
          <w:spacing w:val="-2"/>
        </w:rPr>
        <w:t>while processing</w:t>
      </w:r>
      <w:r w:rsidRPr="007F5015">
        <w:rPr>
          <w:spacing w:val="-2"/>
        </w:rPr>
        <w:t xml:space="preserve"> Assembl</w:t>
      </w:r>
      <w:r w:rsidR="00D90AC1" w:rsidRPr="007F5015">
        <w:rPr>
          <w:spacing w:val="-2"/>
        </w:rPr>
        <w:t>y</w:t>
      </w:r>
      <w:r w:rsidRPr="007F5015">
        <w:rPr>
          <w:spacing w:val="-2"/>
        </w:rPr>
        <w:t xml:space="preserve"> concern only operations dedicated to the </w:t>
      </w:r>
      <w:r w:rsidR="004D580D" w:rsidRPr="007F5015">
        <w:rPr>
          <w:spacing w:val="-2"/>
        </w:rPr>
        <w:t xml:space="preserve">internal </w:t>
      </w:r>
      <w:r w:rsidRPr="007F5015">
        <w:rPr>
          <w:spacing w:val="-2"/>
        </w:rPr>
        <w:t xml:space="preserve">configuration of the called models. This means that these operations </w:t>
      </w:r>
      <w:r w:rsidR="005E04A0" w:rsidRPr="007F5015">
        <w:rPr>
          <w:spacing w:val="-2"/>
        </w:rPr>
        <w:t>can</w:t>
      </w:r>
      <w:r w:rsidRPr="007F5015">
        <w:rPr>
          <w:spacing w:val="-2"/>
        </w:rPr>
        <w:t>not use the simulation environment services</w:t>
      </w:r>
      <w:r w:rsidR="00F142FC" w:rsidRPr="007F5015">
        <w:rPr>
          <w:spacing w:val="-2"/>
        </w:rPr>
        <w:t xml:space="preserve"> other than the Logger service</w:t>
      </w:r>
      <w:r w:rsidR="00FE0E48" w:rsidRPr="007F5015">
        <w:rPr>
          <w:spacing w:val="-2"/>
        </w:rPr>
        <w:t xml:space="preserve">, </w:t>
      </w:r>
      <w:r w:rsidR="00F142FC" w:rsidRPr="007F5015">
        <w:rPr>
          <w:spacing w:val="-2"/>
        </w:rPr>
        <w:t xml:space="preserve">which is available </w:t>
      </w:r>
      <w:r w:rsidR="00FE0E48" w:rsidRPr="007F5015">
        <w:rPr>
          <w:spacing w:val="-2"/>
        </w:rPr>
        <w:t xml:space="preserve">early to </w:t>
      </w:r>
      <w:r w:rsidR="00F142FC" w:rsidRPr="007F5015">
        <w:rPr>
          <w:spacing w:val="-2"/>
        </w:rPr>
        <w:t>the model</w:t>
      </w:r>
      <w:r w:rsidR="00FE0E48" w:rsidRPr="007F5015">
        <w:rPr>
          <w:spacing w:val="-2"/>
        </w:rPr>
        <w:t xml:space="preserve"> as it is already available for use from the</w:t>
      </w:r>
      <w:r w:rsidR="00F142FC" w:rsidRPr="007F5015">
        <w:rPr>
          <w:spacing w:val="-2"/>
        </w:rPr>
        <w:t xml:space="preserve"> </w:t>
      </w:r>
      <w:r w:rsidR="00D90AC1" w:rsidRPr="007F5015">
        <w:rPr>
          <w:spacing w:val="-2"/>
        </w:rPr>
        <w:t xml:space="preserve">model </w:t>
      </w:r>
      <w:r w:rsidR="00F142FC" w:rsidRPr="007F5015">
        <w:rPr>
          <w:spacing w:val="-2"/>
        </w:rPr>
        <w:t>Configure() call</w:t>
      </w:r>
      <w:r w:rsidR="00FE0E48" w:rsidRPr="007F5015">
        <w:rPr>
          <w:spacing w:val="-2"/>
        </w:rPr>
        <w:t xml:space="preserve"> onwards</w:t>
      </w:r>
      <w:r w:rsidRPr="007F5015">
        <w:rPr>
          <w:spacing w:val="-2"/>
        </w:rPr>
        <w:t>.</w:t>
      </w:r>
      <w:r w:rsidR="002774CF" w:rsidRPr="007F5015">
        <w:rPr>
          <w:spacing w:val="-2"/>
        </w:rPr>
        <w:t xml:space="preserve"> </w:t>
      </w:r>
      <w:r w:rsidR="00944996" w:rsidRPr="007F5015">
        <w:rPr>
          <w:spacing w:val="-2"/>
        </w:rPr>
        <w:t>Furthermore, it has to be noted that depending on the moment where a model Operation from an Assembly is applied, before or after the Configure() call, it can or cannot use the Logger service.</w:t>
      </w:r>
    </w:p>
    <w:p w14:paraId="00974F5B" w14:textId="42DC025D" w:rsidR="00C96461" w:rsidRPr="007F5015" w:rsidRDefault="00D91FE0" w:rsidP="00892849">
      <w:pPr>
        <w:pStyle w:val="paragraph"/>
        <w:rPr>
          <w:spacing w:val="-2"/>
        </w:rPr>
      </w:pPr>
      <w:r w:rsidRPr="007F5015">
        <w:rPr>
          <w:spacing w:val="-2"/>
        </w:rPr>
        <w:t xml:space="preserve">This rule cannot be enforced by the </w:t>
      </w:r>
      <w:r w:rsidR="00CF767F" w:rsidRPr="007F5015">
        <w:rPr>
          <w:spacing w:val="-2"/>
        </w:rPr>
        <w:t xml:space="preserve">simulation </w:t>
      </w:r>
      <w:r w:rsidRPr="007F5015">
        <w:rPr>
          <w:spacing w:val="-2"/>
        </w:rPr>
        <w:t>infrastructure</w:t>
      </w:r>
      <w:r w:rsidR="00DF6E8C" w:rsidRPr="007F5015">
        <w:rPr>
          <w:spacing w:val="-2"/>
        </w:rPr>
        <w:t xml:space="preserve"> </w:t>
      </w:r>
      <w:r w:rsidR="005E04A0" w:rsidRPr="007F5015">
        <w:rPr>
          <w:spacing w:val="-2"/>
        </w:rPr>
        <w:t xml:space="preserve">Assembly Loader </w:t>
      </w:r>
      <w:r w:rsidR="00DF6E8C" w:rsidRPr="007F5015">
        <w:rPr>
          <w:spacing w:val="-2"/>
        </w:rPr>
        <w:t>because</w:t>
      </w:r>
      <w:r w:rsidR="00CF767F" w:rsidRPr="007F5015">
        <w:rPr>
          <w:spacing w:val="-2"/>
        </w:rPr>
        <w:t xml:space="preserve"> all </w:t>
      </w:r>
      <w:r w:rsidR="005E04A0" w:rsidRPr="007F5015">
        <w:rPr>
          <w:spacing w:val="-2"/>
        </w:rPr>
        <w:t>this</w:t>
      </w:r>
      <w:r w:rsidR="00CF767F" w:rsidRPr="007F5015">
        <w:rPr>
          <w:spacing w:val="-2"/>
        </w:rPr>
        <w:t xml:space="preserve"> does is to apply the Operation Calls set in the provided Assembly</w:t>
      </w:r>
      <w:r w:rsidRPr="007F5015">
        <w:rPr>
          <w:spacing w:val="-2"/>
        </w:rPr>
        <w:t xml:space="preserve">. It </w:t>
      </w:r>
      <w:r w:rsidR="001B029D" w:rsidRPr="007F5015">
        <w:rPr>
          <w:spacing w:val="-2"/>
        </w:rPr>
        <w:t>has to</w:t>
      </w:r>
      <w:r w:rsidRPr="007F5015">
        <w:rPr>
          <w:spacing w:val="-2"/>
        </w:rPr>
        <w:t xml:space="preserve"> be </w:t>
      </w:r>
      <w:r w:rsidR="00CF767F" w:rsidRPr="007F5015">
        <w:rPr>
          <w:spacing w:val="-2"/>
        </w:rPr>
        <w:t xml:space="preserve">ensured </w:t>
      </w:r>
      <w:r w:rsidR="005E04A0" w:rsidRPr="007F5015">
        <w:rPr>
          <w:spacing w:val="-2"/>
        </w:rPr>
        <w:t xml:space="preserve">of </w:t>
      </w:r>
      <w:r w:rsidR="00CF767F" w:rsidRPr="007F5015">
        <w:rPr>
          <w:spacing w:val="-2"/>
        </w:rPr>
        <w:t xml:space="preserve">instead by the </w:t>
      </w:r>
      <w:r w:rsidR="004D580D" w:rsidRPr="007F5015">
        <w:rPr>
          <w:spacing w:val="-2"/>
        </w:rPr>
        <w:t>assembly</w:t>
      </w:r>
      <w:r w:rsidRPr="007F5015">
        <w:rPr>
          <w:spacing w:val="-2"/>
        </w:rPr>
        <w:t xml:space="preserve"> provider</w:t>
      </w:r>
      <w:r w:rsidR="00CF767F" w:rsidRPr="007F5015">
        <w:rPr>
          <w:spacing w:val="-2"/>
        </w:rPr>
        <w:t xml:space="preserve">. </w:t>
      </w:r>
      <w:r w:rsidR="00DF6E8C" w:rsidRPr="007F5015">
        <w:rPr>
          <w:spacing w:val="-2"/>
        </w:rPr>
        <w:t>Call to o</w:t>
      </w:r>
      <w:r w:rsidR="00C96461" w:rsidRPr="007F5015">
        <w:rPr>
          <w:spacing w:val="-2"/>
        </w:rPr>
        <w:t>perations</w:t>
      </w:r>
      <w:r w:rsidR="00DF6E8C" w:rsidRPr="007F5015">
        <w:rPr>
          <w:spacing w:val="-2"/>
        </w:rPr>
        <w:t>, which change the model dynamic behavio</w:t>
      </w:r>
      <w:r w:rsidR="008A34F8">
        <w:rPr>
          <w:spacing w:val="-2"/>
        </w:rPr>
        <w:t>u</w:t>
      </w:r>
      <w:r w:rsidR="00DF6E8C" w:rsidRPr="007F5015">
        <w:rPr>
          <w:spacing w:val="-2"/>
        </w:rPr>
        <w:t>r,</w:t>
      </w:r>
      <w:r w:rsidR="00C96461" w:rsidRPr="007F5015">
        <w:rPr>
          <w:spacing w:val="-2"/>
        </w:rPr>
        <w:t xml:space="preserve"> can for example be specified instead in the Schedules which provide a better support for the </w:t>
      </w:r>
      <w:r w:rsidR="00DF6E8C" w:rsidRPr="007F5015">
        <w:rPr>
          <w:spacing w:val="-2"/>
        </w:rPr>
        <w:t xml:space="preserve">model </w:t>
      </w:r>
      <w:r w:rsidR="00C96461" w:rsidRPr="007F5015">
        <w:rPr>
          <w:spacing w:val="-2"/>
        </w:rPr>
        <w:t>dynamic behaviour.</w:t>
      </w:r>
    </w:p>
    <w:p w14:paraId="0E36E101" w14:textId="1633EB93" w:rsidR="00DB26D0" w:rsidRPr="007F5015" w:rsidRDefault="00DB26D0" w:rsidP="00DB26D0">
      <w:pPr>
        <w:pStyle w:val="Heading4"/>
      </w:pPr>
      <w:r w:rsidRPr="007F5015">
        <w:lastRenderedPageBreak/>
        <w:t>Assumption for Property Values</w:t>
      </w:r>
      <w:bookmarkStart w:id="272" w:name="ECSS_E_ST_40_08_1640207"/>
      <w:bookmarkEnd w:id="272"/>
    </w:p>
    <w:p w14:paraId="136CF1F6" w14:textId="6FAFB7BB" w:rsidR="003B00FF" w:rsidRPr="007F5015" w:rsidRDefault="003B00FF" w:rsidP="00C845D1">
      <w:pPr>
        <w:pStyle w:val="paragraph"/>
      </w:pPr>
      <w:bookmarkStart w:id="273" w:name="ECSS_E_ST_40_08_1640208"/>
      <w:bookmarkEnd w:id="273"/>
      <w:r w:rsidRPr="007F5015">
        <w:t xml:space="preserve">Handling of Property Values specified in an Assembly </w:t>
      </w:r>
      <w:r w:rsidR="00916EBA" w:rsidRPr="007F5015">
        <w:t>faces</w:t>
      </w:r>
      <w:r w:rsidRPr="007F5015">
        <w:t xml:space="preserve"> an ambiguity because there are two possible options for setting a Property: </w:t>
      </w:r>
    </w:p>
    <w:p w14:paraId="60E120B2" w14:textId="26E45C31" w:rsidR="00C845D1" w:rsidRPr="007F5015" w:rsidRDefault="003B00FF" w:rsidP="003B00FF">
      <w:pPr>
        <w:pStyle w:val="Bul1"/>
      </w:pPr>
      <w:r w:rsidRPr="007F5015">
        <w:t xml:space="preserve">If the Property has an Attached Field, it is sufficient to set the Attached Field. This means that in this case, the Property Value </w:t>
      </w:r>
      <w:r w:rsidR="00A23F53" w:rsidRPr="007F5015">
        <w:t>can be</w:t>
      </w:r>
      <w:r w:rsidRPr="007F5015">
        <w:t xml:space="preserve"> handled like a Field Value.</w:t>
      </w:r>
    </w:p>
    <w:p w14:paraId="1E94628E" w14:textId="1AFA0038" w:rsidR="003B00FF" w:rsidRPr="007F5015" w:rsidRDefault="003B00FF" w:rsidP="003B00FF">
      <w:pPr>
        <w:pStyle w:val="Bul1"/>
      </w:pPr>
      <w:r w:rsidRPr="007F5015">
        <w:t xml:space="preserve">If the Property does not have an Attached Field, </w:t>
      </w:r>
      <w:r w:rsidR="00BD63B4" w:rsidRPr="007F5015">
        <w:t>there is no other choice than calling</w:t>
      </w:r>
      <w:r w:rsidRPr="007F5015">
        <w:t xml:space="preserve"> the Property setter</w:t>
      </w:r>
      <w:r w:rsidR="00916EBA" w:rsidRPr="007F5015">
        <w:t>.</w:t>
      </w:r>
    </w:p>
    <w:p w14:paraId="202BEC4F" w14:textId="1A3E8214" w:rsidR="005E04A0" w:rsidRPr="007F5015" w:rsidRDefault="003B00FF" w:rsidP="003B00FF">
      <w:pPr>
        <w:pStyle w:val="paragraph"/>
      </w:pPr>
      <w:r w:rsidRPr="007F5015">
        <w:t xml:space="preserve">As </w:t>
      </w:r>
      <w:r w:rsidR="00BE474A" w:rsidRPr="007F5015">
        <w:t>ECSS-E-ST-40-07</w:t>
      </w:r>
      <w:r w:rsidRPr="007F5015">
        <w:t xml:space="preserve"> does not define an operation in </w:t>
      </w:r>
      <w:proofErr w:type="spellStart"/>
      <w:r w:rsidRPr="007F5015">
        <w:rPr>
          <w:i/>
        </w:rPr>
        <w:t>Smp</w:t>
      </w:r>
      <w:proofErr w:type="spellEnd"/>
      <w:r w:rsidRPr="007F5015">
        <w:rPr>
          <w:i/>
        </w:rPr>
        <w:t>::</w:t>
      </w:r>
      <w:proofErr w:type="spellStart"/>
      <w:r w:rsidRPr="007F5015">
        <w:rPr>
          <w:i/>
        </w:rPr>
        <w:t>IProperty</w:t>
      </w:r>
      <w:proofErr w:type="spellEnd"/>
      <w:r w:rsidRPr="007F5015">
        <w:t xml:space="preserve"> to determine whether a Property has an Attached Field</w:t>
      </w:r>
      <w:r w:rsidR="006D538F" w:rsidRPr="007F5015">
        <w:t xml:space="preserve"> or not</w:t>
      </w:r>
      <w:r w:rsidRPr="007F5015">
        <w:t xml:space="preserve">, the decision on how </w:t>
      </w:r>
      <w:r w:rsidR="00D426D6" w:rsidRPr="007F5015">
        <w:t xml:space="preserve">to configure </w:t>
      </w:r>
      <w:r w:rsidRPr="007F5015">
        <w:t xml:space="preserve">a Property </w:t>
      </w:r>
      <w:r w:rsidR="000A12CF" w:rsidRPr="007F5015">
        <w:t>is</w:t>
      </w:r>
      <w:r w:rsidRPr="007F5015">
        <w:t xml:space="preserve"> left </w:t>
      </w:r>
      <w:r w:rsidR="005E04A0" w:rsidRPr="007F5015">
        <w:t>with</w:t>
      </w:r>
      <w:r w:rsidRPr="007F5015">
        <w:t xml:space="preserve"> the </w:t>
      </w:r>
      <w:r w:rsidR="00CF767F" w:rsidRPr="007F5015">
        <w:t xml:space="preserve">provider </w:t>
      </w:r>
      <w:r w:rsidRPr="007F5015">
        <w:t>of the Assembly</w:t>
      </w:r>
      <w:r w:rsidR="005E04A0" w:rsidRPr="007F5015">
        <w:t xml:space="preserve">, who has the knowledge of whether the Property has an Attached Field and who knows what the </w:t>
      </w:r>
      <w:proofErr w:type="spellStart"/>
      <w:r w:rsidR="005E04A0" w:rsidRPr="007F5015">
        <w:t>init</w:t>
      </w:r>
      <w:proofErr w:type="spellEnd"/>
      <w:r w:rsidR="005E04A0" w:rsidRPr="007F5015">
        <w:t xml:space="preserve"> order that allows reaching an overall coherent simulator state. The assembly provider can:</w:t>
      </w:r>
    </w:p>
    <w:p w14:paraId="2F82D14F" w14:textId="0FDBD926" w:rsidR="005E04A0" w:rsidRPr="007F5015" w:rsidRDefault="005E04A0" w:rsidP="005E04A0">
      <w:pPr>
        <w:pStyle w:val="Bul1"/>
      </w:pPr>
      <w:r w:rsidRPr="007F5015">
        <w:t xml:space="preserve">Either decide to </w:t>
      </w:r>
      <w:r w:rsidR="003B00FF" w:rsidRPr="007F5015">
        <w:t>specif</w:t>
      </w:r>
      <w:r w:rsidRPr="007F5015">
        <w:t>y</w:t>
      </w:r>
      <w:r w:rsidR="003B00FF" w:rsidRPr="007F5015">
        <w:t xml:space="preserve"> a Field Value </w:t>
      </w:r>
      <w:r w:rsidRPr="007F5015">
        <w:t>when</w:t>
      </w:r>
      <w:r w:rsidR="003B00FF" w:rsidRPr="007F5015">
        <w:t xml:space="preserve"> </w:t>
      </w:r>
      <w:r w:rsidRPr="007F5015">
        <w:t>the</w:t>
      </w:r>
      <w:r w:rsidR="003B00FF" w:rsidRPr="007F5015">
        <w:t xml:space="preserve"> property </w:t>
      </w:r>
      <w:r w:rsidRPr="007F5015">
        <w:t xml:space="preserve">is </w:t>
      </w:r>
      <w:r w:rsidR="003B00FF" w:rsidRPr="007F5015">
        <w:t>attached to a field</w:t>
      </w:r>
      <w:r w:rsidRPr="007F5015">
        <w:t>.</w:t>
      </w:r>
    </w:p>
    <w:p w14:paraId="34C30D49" w14:textId="6015A4E2" w:rsidR="003B00FF" w:rsidRPr="007F5015" w:rsidRDefault="005E04A0" w:rsidP="005E04A0">
      <w:pPr>
        <w:pStyle w:val="Bul1"/>
      </w:pPr>
      <w:r w:rsidRPr="007F5015">
        <w:t>O</w:t>
      </w:r>
      <w:r w:rsidR="000A12CF" w:rsidRPr="007F5015">
        <w:t>r</w:t>
      </w:r>
      <w:r w:rsidR="006D538F" w:rsidRPr="007F5015">
        <w:t xml:space="preserve"> </w:t>
      </w:r>
      <w:r w:rsidRPr="007F5015">
        <w:t>decide to use</w:t>
      </w:r>
      <w:r w:rsidR="006D538F" w:rsidRPr="007F5015">
        <w:t xml:space="preserve"> a Property Value. </w:t>
      </w:r>
      <w:r w:rsidR="003B00FF" w:rsidRPr="007F5015">
        <w:t xml:space="preserve">Property Value </w:t>
      </w:r>
      <w:r w:rsidR="00A23F53" w:rsidRPr="007F5015">
        <w:t xml:space="preserve">found in an Assembly </w:t>
      </w:r>
      <w:r w:rsidR="000A12CF" w:rsidRPr="007F5015">
        <w:t>is</w:t>
      </w:r>
      <w:r w:rsidR="003B00FF" w:rsidRPr="007F5015">
        <w:t xml:space="preserve"> always handled by calling the Property setter.</w:t>
      </w:r>
    </w:p>
    <w:p w14:paraId="6D2A731B" w14:textId="532D67CE" w:rsidR="005E04A0" w:rsidRPr="007F5015" w:rsidRDefault="005E04A0" w:rsidP="005E04A0">
      <w:pPr>
        <w:pStyle w:val="Bul1"/>
      </w:pPr>
      <w:r w:rsidRPr="007F5015">
        <w:t>Or even decide to use a Property Value in all cases for the sake of simpli</w:t>
      </w:r>
      <w:r w:rsidR="0092248C" w:rsidRPr="007F5015">
        <w:t>fi</w:t>
      </w:r>
      <w:r w:rsidRPr="007F5015">
        <w:t>cation.</w:t>
      </w:r>
    </w:p>
    <w:p w14:paraId="36B24D2E" w14:textId="0BCD6B87" w:rsidR="00C829B4" w:rsidRPr="007F5015" w:rsidRDefault="00C829B4" w:rsidP="00C829B4">
      <w:pPr>
        <w:pStyle w:val="Heading3"/>
      </w:pPr>
      <w:bookmarkStart w:id="274" w:name="_Ref166752950"/>
      <w:bookmarkStart w:id="275" w:name="_Toc205211662"/>
      <w:r w:rsidRPr="007F5015">
        <w:t>Simulator Initialisation Process Description</w:t>
      </w:r>
      <w:bookmarkStart w:id="276" w:name="ECSS_E_ST_40_08_1640209"/>
      <w:bookmarkEnd w:id="274"/>
      <w:bookmarkEnd w:id="276"/>
      <w:bookmarkEnd w:id="275"/>
    </w:p>
    <w:p w14:paraId="4B8B5BC8" w14:textId="408ACED7" w:rsidR="0033625F" w:rsidRPr="007F5015" w:rsidRDefault="008A0725" w:rsidP="001D35F5">
      <w:pPr>
        <w:pStyle w:val="paragraph"/>
      </w:pPr>
      <w:bookmarkStart w:id="277" w:name="ECSS_E_ST_40_08_1640210"/>
      <w:bookmarkEnd w:id="277"/>
      <w:r w:rsidRPr="007F5015">
        <w:t xml:space="preserve">The process </w:t>
      </w:r>
      <w:r w:rsidR="00E3386E" w:rsidRPr="007F5015">
        <w:t>described</w:t>
      </w:r>
      <w:r w:rsidRPr="007F5015">
        <w:t xml:space="preserve"> </w:t>
      </w:r>
      <w:r w:rsidR="00277765" w:rsidRPr="007F5015">
        <w:t>in this clause</w:t>
      </w:r>
      <w:r w:rsidRPr="007F5015">
        <w:t xml:space="preserve"> is based on the </w:t>
      </w:r>
      <w:r w:rsidR="00CF767F" w:rsidRPr="007F5015">
        <w:t>assumptions</w:t>
      </w:r>
      <w:r w:rsidRPr="007F5015">
        <w:t xml:space="preserve"> and use case</w:t>
      </w:r>
      <w:r w:rsidR="006943AC" w:rsidRPr="007F5015">
        <w:t>s</w:t>
      </w:r>
      <w:r w:rsidR="00FC1E1D" w:rsidRPr="007F5015">
        <w:t xml:space="preserve"> </w:t>
      </w:r>
      <w:r w:rsidR="00D426D6" w:rsidRPr="007F5015">
        <w:t>analyzed</w:t>
      </w:r>
      <w:r w:rsidR="00916EBA" w:rsidRPr="007F5015">
        <w:t xml:space="preserve"> in</w:t>
      </w:r>
      <w:r w:rsidR="00507268" w:rsidRPr="007F5015">
        <w:t xml:space="preserve"> Clause</w:t>
      </w:r>
      <w:r w:rsidR="00FC1E1D" w:rsidRPr="007F5015">
        <w:t xml:space="preserve"> </w:t>
      </w:r>
      <w:r w:rsidR="00FC1E1D" w:rsidRPr="007F5015">
        <w:fldChar w:fldCharType="begin"/>
      </w:r>
      <w:r w:rsidR="00FC1E1D" w:rsidRPr="007F5015">
        <w:instrText xml:space="preserve"> REF _Ref162349204 \r \h </w:instrText>
      </w:r>
      <w:r w:rsidR="00FC1E1D" w:rsidRPr="007F5015">
        <w:fldChar w:fldCharType="separate"/>
      </w:r>
      <w:r w:rsidR="009A7EA5">
        <w:t>4.4.2</w:t>
      </w:r>
      <w:r w:rsidR="00FC1E1D" w:rsidRPr="007F5015">
        <w:fldChar w:fldCharType="end"/>
      </w:r>
      <w:r w:rsidRPr="007F5015">
        <w:t>.</w:t>
      </w:r>
      <w:r w:rsidR="00165946" w:rsidRPr="007F5015">
        <w:t xml:space="preserve"> </w:t>
      </w:r>
    </w:p>
    <w:p w14:paraId="0855B508" w14:textId="18ACD0C8" w:rsidR="00E3386E" w:rsidRPr="007F5015" w:rsidRDefault="00E3386E" w:rsidP="001D35F5">
      <w:pPr>
        <w:pStyle w:val="paragraph"/>
      </w:pPr>
      <w:r w:rsidRPr="007F5015">
        <w:t xml:space="preserve">The simulator is initialized and configured entirely in the Building state from one or more top-level Assemblies, from </w:t>
      </w:r>
      <w:r w:rsidR="009256BC" w:rsidRPr="007F5015">
        <w:t xml:space="preserve">zero </w:t>
      </w:r>
      <w:r w:rsidRPr="007F5015">
        <w:t>or more Link Bases</w:t>
      </w:r>
      <w:r w:rsidR="004E4344" w:rsidRPr="007F5015">
        <w:t xml:space="preserve">, from </w:t>
      </w:r>
      <w:r w:rsidR="009256BC" w:rsidRPr="007F5015">
        <w:t xml:space="preserve">zero </w:t>
      </w:r>
      <w:r w:rsidR="004E4344" w:rsidRPr="007F5015">
        <w:t xml:space="preserve">or more Configurations </w:t>
      </w:r>
      <w:r w:rsidRPr="007F5015">
        <w:t xml:space="preserve">and from at most one Schedule (this Schedule can refer to Tasks defined in additional Schedules). The process is executed </w:t>
      </w:r>
      <w:r w:rsidR="002A6B16" w:rsidRPr="007F5015">
        <w:t>when calling</w:t>
      </w:r>
      <w:r w:rsidRPr="007F5015">
        <w:t xml:space="preserve"> methods defined in the </w:t>
      </w:r>
      <w:proofErr w:type="spellStart"/>
      <w:r w:rsidRPr="007F5015">
        <w:rPr>
          <w:i/>
        </w:rPr>
        <w:t>Smp</w:t>
      </w:r>
      <w:proofErr w:type="spellEnd"/>
      <w:r w:rsidRPr="007F5015">
        <w:rPr>
          <w:i/>
        </w:rPr>
        <w:t>::ISimulatorL2</w:t>
      </w:r>
      <w:r w:rsidRPr="007F5015">
        <w:t xml:space="preserve"> interface </w:t>
      </w:r>
      <w:r w:rsidR="00B92999" w:rsidRPr="007F5015">
        <w:t>(see [SMP</w:t>
      </w:r>
      <w:r w:rsidR="00155447" w:rsidRPr="007F5015">
        <w:t>L2</w:t>
      </w:r>
      <w:r w:rsidR="00B92999" w:rsidRPr="007F5015">
        <w:t xml:space="preserve">_FILES]) </w:t>
      </w:r>
      <w:r w:rsidRPr="007F5015">
        <w:t>for the purpose of loading and applying the various simulator artefacts:</w:t>
      </w:r>
    </w:p>
    <w:p w14:paraId="111ED3E8" w14:textId="38D24EA4" w:rsidR="00E3386E" w:rsidRPr="007F5015" w:rsidRDefault="00E3386E" w:rsidP="00E3386E">
      <w:pPr>
        <w:pStyle w:val="Bul1"/>
      </w:pPr>
      <w:proofErr w:type="spellStart"/>
      <w:r w:rsidRPr="007F5015">
        <w:rPr>
          <w:i/>
        </w:rPr>
        <w:t>LoadAssembly</w:t>
      </w:r>
      <w:proofErr w:type="spellEnd"/>
      <w:r w:rsidRPr="007F5015">
        <w:rPr>
          <w:i/>
        </w:rPr>
        <w:t>()</w:t>
      </w:r>
      <w:r w:rsidRPr="007F5015">
        <w:t xml:space="preserve"> to load and to apply a</w:t>
      </w:r>
      <w:r w:rsidR="007A3F66" w:rsidRPr="007F5015">
        <w:t>n</w:t>
      </w:r>
      <w:r w:rsidRPr="007F5015">
        <w:t xml:space="preserve"> Assembly file. This method can be called multiple times.</w:t>
      </w:r>
    </w:p>
    <w:p w14:paraId="7E38B417" w14:textId="77049047" w:rsidR="00E3386E" w:rsidRPr="007F5015" w:rsidRDefault="00E3386E" w:rsidP="00E3386E">
      <w:pPr>
        <w:pStyle w:val="Bul1"/>
      </w:pPr>
      <w:proofErr w:type="spellStart"/>
      <w:r w:rsidRPr="007F5015">
        <w:rPr>
          <w:i/>
        </w:rPr>
        <w:t>LoadLinkBase</w:t>
      </w:r>
      <w:proofErr w:type="spellEnd"/>
      <w:r w:rsidRPr="007F5015">
        <w:rPr>
          <w:i/>
        </w:rPr>
        <w:t>()</w:t>
      </w:r>
      <w:r w:rsidRPr="007F5015">
        <w:t xml:space="preserve"> to load and to apply a Link Base file. This method can be called multiple times.</w:t>
      </w:r>
    </w:p>
    <w:p w14:paraId="206B444F" w14:textId="6690516F" w:rsidR="00E3386E" w:rsidRPr="007F5015" w:rsidRDefault="00E3386E" w:rsidP="00E3386E">
      <w:pPr>
        <w:pStyle w:val="Bul1"/>
      </w:pPr>
      <w:proofErr w:type="spellStart"/>
      <w:r w:rsidRPr="007F5015">
        <w:rPr>
          <w:i/>
        </w:rPr>
        <w:t>LoadConfiguration</w:t>
      </w:r>
      <w:proofErr w:type="spellEnd"/>
      <w:r w:rsidRPr="007F5015">
        <w:rPr>
          <w:i/>
        </w:rPr>
        <w:t>()</w:t>
      </w:r>
      <w:r w:rsidRPr="007F5015">
        <w:t xml:space="preserve"> to load and to apply a Configuration file. This method can be called multiple times.</w:t>
      </w:r>
      <w:r w:rsidR="00DB5062" w:rsidRPr="007F5015">
        <w:t xml:space="preserve"> Note that </w:t>
      </w:r>
      <w:r w:rsidR="0030770F" w:rsidRPr="007F5015">
        <w:t xml:space="preserve">the </w:t>
      </w:r>
      <w:r w:rsidR="00DB5062" w:rsidRPr="007F5015">
        <w:t xml:space="preserve">SMDL Configuration </w:t>
      </w:r>
      <w:r w:rsidR="0030770F" w:rsidRPr="007F5015">
        <w:t>is a</w:t>
      </w:r>
      <w:r w:rsidR="00DB5062" w:rsidRPr="007F5015">
        <w:t xml:space="preserve"> file already specified in ECSS-E-ST-40-07 </w:t>
      </w:r>
      <w:r w:rsidR="004E4344" w:rsidRPr="007F5015">
        <w:t>but there is</w:t>
      </w:r>
      <w:r w:rsidR="00DB5062" w:rsidRPr="007F5015">
        <w:t xml:space="preserve"> </w:t>
      </w:r>
      <w:r w:rsidR="004E4344" w:rsidRPr="007F5015">
        <w:t>no</w:t>
      </w:r>
      <w:r w:rsidR="00DB5062" w:rsidRPr="007F5015">
        <w:t xml:space="preserve"> explicit method specified in </w:t>
      </w:r>
      <w:proofErr w:type="spellStart"/>
      <w:r w:rsidR="00DB5062" w:rsidRPr="007F5015">
        <w:rPr>
          <w:i/>
        </w:rPr>
        <w:t>Smp</w:t>
      </w:r>
      <w:proofErr w:type="spellEnd"/>
      <w:r w:rsidR="00DB5062" w:rsidRPr="007F5015">
        <w:rPr>
          <w:i/>
        </w:rPr>
        <w:t>::</w:t>
      </w:r>
      <w:proofErr w:type="spellStart"/>
      <w:r w:rsidR="004E4344" w:rsidRPr="007F5015">
        <w:rPr>
          <w:i/>
        </w:rPr>
        <w:t>I</w:t>
      </w:r>
      <w:r w:rsidR="00DB5062" w:rsidRPr="007F5015">
        <w:rPr>
          <w:i/>
        </w:rPr>
        <w:t>Simulator</w:t>
      </w:r>
      <w:proofErr w:type="spellEnd"/>
      <w:r w:rsidR="004E4344" w:rsidRPr="007F5015">
        <w:t xml:space="preserve"> for the processing of that file</w:t>
      </w:r>
      <w:r w:rsidR="00DB5062" w:rsidRPr="007F5015">
        <w:t xml:space="preserve">. As </w:t>
      </w:r>
      <w:r w:rsidR="004E4344" w:rsidRPr="007F5015">
        <w:t>a</w:t>
      </w:r>
      <w:r w:rsidR="00DB5062" w:rsidRPr="007F5015">
        <w:t xml:space="preserve"> </w:t>
      </w:r>
      <w:r w:rsidR="004E4344" w:rsidRPr="007F5015">
        <w:t xml:space="preserve">Configuration </w:t>
      </w:r>
      <w:r w:rsidR="00DB5062" w:rsidRPr="007F5015">
        <w:t>can be used in the initialization of a Level 2 simulator</w:t>
      </w:r>
      <w:r w:rsidR="00C15329" w:rsidRPr="007F5015">
        <w:t xml:space="preserve"> together with the other Level 2 artefacts</w:t>
      </w:r>
      <w:r w:rsidR="00DB5062" w:rsidRPr="007F5015">
        <w:t xml:space="preserve">, it </w:t>
      </w:r>
      <w:r w:rsidR="0030770F" w:rsidRPr="007F5015">
        <w:t>is considered</w:t>
      </w:r>
      <w:r w:rsidR="00DB5062" w:rsidRPr="007F5015">
        <w:t xml:space="preserve"> important to dedicate a specific method to load </w:t>
      </w:r>
      <w:r w:rsidR="0030770F" w:rsidRPr="007F5015">
        <w:t>the Configuration file</w:t>
      </w:r>
      <w:r w:rsidR="00DB5062" w:rsidRPr="007F5015">
        <w:t xml:space="preserve"> in the Level 2 specification.</w:t>
      </w:r>
    </w:p>
    <w:p w14:paraId="3DE203B2" w14:textId="66F63248" w:rsidR="00E3386E" w:rsidRPr="007F5015" w:rsidRDefault="00E3386E" w:rsidP="00E3386E">
      <w:pPr>
        <w:pStyle w:val="Bul1"/>
      </w:pPr>
      <w:proofErr w:type="spellStart"/>
      <w:r w:rsidRPr="007F5015">
        <w:rPr>
          <w:i/>
        </w:rPr>
        <w:t>LoadSchedule</w:t>
      </w:r>
      <w:proofErr w:type="spellEnd"/>
      <w:r w:rsidRPr="007F5015">
        <w:rPr>
          <w:i/>
        </w:rPr>
        <w:t>()</w:t>
      </w:r>
      <w:r w:rsidRPr="007F5015">
        <w:t xml:space="preserve"> to load and to apply a Schedule file. This method can be called at most one time.</w:t>
      </w:r>
    </w:p>
    <w:p w14:paraId="2C6EE718" w14:textId="3A9E040B" w:rsidR="00FA1641" w:rsidRPr="007F5015" w:rsidRDefault="00FA1641" w:rsidP="001D35F5">
      <w:pPr>
        <w:pStyle w:val="paragraph"/>
      </w:pPr>
      <w:r w:rsidRPr="007F5015">
        <w:lastRenderedPageBreak/>
        <w:t xml:space="preserve">To provide full flexibility, these methods can be called in any order </w:t>
      </w:r>
      <w:r w:rsidR="0032625B" w:rsidRPr="007F5015">
        <w:t>while in the simulator</w:t>
      </w:r>
      <w:r w:rsidRPr="007F5015">
        <w:t xml:space="preserve"> Building</w:t>
      </w:r>
      <w:r w:rsidR="0032625B" w:rsidRPr="007F5015">
        <w:t xml:space="preserve"> state</w:t>
      </w:r>
      <w:r w:rsidRPr="007F5015">
        <w:t>.</w:t>
      </w:r>
    </w:p>
    <w:p w14:paraId="65640AC8" w14:textId="1B6CC1BD" w:rsidR="00E3386E" w:rsidRPr="007F5015" w:rsidRDefault="00FA1641" w:rsidP="001D35F5">
      <w:pPr>
        <w:pStyle w:val="paragraph"/>
      </w:pPr>
      <w:proofErr w:type="spellStart"/>
      <w:r w:rsidRPr="007F5015">
        <w:t>LoadAssembly</w:t>
      </w:r>
      <w:proofErr w:type="spellEnd"/>
      <w:r w:rsidRPr="007F5015">
        <w:t xml:space="preserve">() allows and is able to handle elements that do not exist at loading time of the file. While </w:t>
      </w:r>
      <w:proofErr w:type="spellStart"/>
      <w:r w:rsidRPr="007F5015">
        <w:t>LoadLinkBase</w:t>
      </w:r>
      <w:proofErr w:type="spellEnd"/>
      <w:r w:rsidRPr="007F5015">
        <w:t xml:space="preserve">(), </w:t>
      </w:r>
      <w:proofErr w:type="spellStart"/>
      <w:r w:rsidRPr="007F5015">
        <w:t>LoadConfiguration</w:t>
      </w:r>
      <w:proofErr w:type="spellEnd"/>
      <w:r w:rsidRPr="007F5015">
        <w:t xml:space="preserve">() and </w:t>
      </w:r>
      <w:proofErr w:type="spellStart"/>
      <w:r w:rsidRPr="007F5015">
        <w:t>LoadSchedule</w:t>
      </w:r>
      <w:proofErr w:type="spellEnd"/>
      <w:r w:rsidRPr="007F5015">
        <w:t>()</w:t>
      </w:r>
      <w:r w:rsidR="00E51365" w:rsidRPr="007F5015">
        <w:t xml:space="preserve"> </w:t>
      </w:r>
      <w:r w:rsidRPr="007F5015">
        <w:t>allow non-existing elements in the respective processed files</w:t>
      </w:r>
      <w:r w:rsidR="00E51365" w:rsidRPr="007F5015">
        <w:t xml:space="preserve"> but it is not possible to resolve these during their application because there are no model Publish() calls or model Configure() calls during the processing of these files</w:t>
      </w:r>
      <w:r w:rsidRPr="007F5015">
        <w:t xml:space="preserve">. </w:t>
      </w:r>
    </w:p>
    <w:p w14:paraId="02735DD4" w14:textId="1472FDE0" w:rsidR="008A0725" w:rsidRPr="007F5015" w:rsidRDefault="00FA1641" w:rsidP="001D35F5">
      <w:pPr>
        <w:pStyle w:val="paragraph"/>
      </w:pPr>
      <w:proofErr w:type="spellStart"/>
      <w:r w:rsidRPr="007F5015">
        <w:t>LoadAssembly</w:t>
      </w:r>
      <w:proofErr w:type="spellEnd"/>
      <w:r w:rsidRPr="007F5015">
        <w:t>()</w:t>
      </w:r>
      <w:r w:rsidR="00165946" w:rsidRPr="007F5015">
        <w:t xml:space="preserve"> </w:t>
      </w:r>
      <w:r w:rsidRPr="007F5015">
        <w:t>runs</w:t>
      </w:r>
      <w:r w:rsidR="00165946" w:rsidRPr="007F5015">
        <w:t xml:space="preserve"> the process followed </w:t>
      </w:r>
      <w:r w:rsidR="00AD2773" w:rsidRPr="007F5015">
        <w:t>for</w:t>
      </w:r>
      <w:r w:rsidR="00165946" w:rsidRPr="007F5015">
        <w:t xml:space="preserve"> loading</w:t>
      </w:r>
      <w:r w:rsidR="00AD2773" w:rsidRPr="007F5015">
        <w:t xml:space="preserve"> and for applying</w:t>
      </w:r>
      <w:r w:rsidR="00165946" w:rsidRPr="007F5015">
        <w:t xml:space="preserve"> </w:t>
      </w:r>
      <w:r w:rsidR="007A3F66" w:rsidRPr="007F5015">
        <w:t>an</w:t>
      </w:r>
      <w:r w:rsidR="00165946" w:rsidRPr="007F5015">
        <w:t xml:space="preserve"> Assembly</w:t>
      </w:r>
      <w:r w:rsidR="007A3F66" w:rsidRPr="007F5015">
        <w:t xml:space="preserve"> or a sub-assembly</w:t>
      </w:r>
      <w:r w:rsidR="00165946" w:rsidRPr="007F5015">
        <w:t>.</w:t>
      </w:r>
      <w:r w:rsidR="00AD2773" w:rsidRPr="007F5015">
        <w:t xml:space="preserve"> Loading a sub-assembly requires </w:t>
      </w:r>
      <w:r w:rsidR="003D2016" w:rsidRPr="007F5015">
        <w:t xml:space="preserve">in input </w:t>
      </w:r>
      <w:r w:rsidR="00AD2773" w:rsidRPr="007F5015">
        <w:t>the</w:t>
      </w:r>
      <w:r w:rsidR="00165946" w:rsidRPr="007F5015">
        <w:t xml:space="preserve"> </w:t>
      </w:r>
      <w:r w:rsidR="00AD2773" w:rsidRPr="007F5015">
        <w:t xml:space="preserve">path to the </w:t>
      </w:r>
      <w:r w:rsidR="00165946" w:rsidRPr="007F5015">
        <w:t>parent model instance</w:t>
      </w:r>
      <w:r w:rsidR="003D2016" w:rsidRPr="007F5015">
        <w:t xml:space="preserve">, </w:t>
      </w:r>
      <w:r w:rsidR="00AD2773" w:rsidRPr="007F5015">
        <w:t>the name of the container in which the assembly instance is created plus</w:t>
      </w:r>
      <w:r w:rsidR="00165946" w:rsidRPr="007F5015">
        <w:t xml:space="preserve"> the assembly </w:t>
      </w:r>
      <w:r w:rsidR="00AD2773" w:rsidRPr="007F5015">
        <w:t xml:space="preserve">instance </w:t>
      </w:r>
      <w:r w:rsidR="00165946" w:rsidRPr="007F5015">
        <w:t xml:space="preserve">name </w:t>
      </w:r>
      <w:r w:rsidR="00AD2773" w:rsidRPr="007F5015">
        <w:t>that overrides the root model instance name in the sub-assembly. In the case of a top-level assembly, these parameters are respectively “/” (path to the model hierarchy root</w:t>
      </w:r>
      <w:r w:rsidR="003D2016" w:rsidRPr="007F5015">
        <w:t>, a top-level assembly has no parent</w:t>
      </w:r>
      <w:r w:rsidR="00AD2773" w:rsidRPr="007F5015">
        <w:t>), “” (empty container name</w:t>
      </w:r>
      <w:r w:rsidR="003D2016" w:rsidRPr="007F5015">
        <w:t>, a top-level assembly has no parent</w:t>
      </w:r>
      <w:r w:rsidR="00AD2773" w:rsidRPr="007F5015">
        <w:t xml:space="preserve">) and “” (empty assembly instance name, </w:t>
      </w:r>
      <w:r w:rsidR="003D2016" w:rsidRPr="007F5015">
        <w:t>meaning that</w:t>
      </w:r>
      <w:r w:rsidR="00AD2773" w:rsidRPr="007F5015">
        <w:t xml:space="preserve"> the assembly root model instance name </w:t>
      </w:r>
      <w:r w:rsidR="003D2016" w:rsidRPr="007F5015">
        <w:t>is the name of the node created at the root of the simulator</w:t>
      </w:r>
      <w:r w:rsidR="00AD2773" w:rsidRPr="007F5015">
        <w:t>)</w:t>
      </w:r>
      <w:r w:rsidR="00165946" w:rsidRPr="007F5015">
        <w:t>.</w:t>
      </w:r>
    </w:p>
    <w:p w14:paraId="3664470F" w14:textId="42A4E25D" w:rsidR="001D35F5" w:rsidRPr="007F5015" w:rsidRDefault="001D35F5" w:rsidP="001D35F5">
      <w:pPr>
        <w:pStyle w:val="paragraph"/>
      </w:pPr>
      <w:r w:rsidRPr="007F5015">
        <w:t xml:space="preserve">The Assembly loading </w:t>
      </w:r>
      <w:r w:rsidR="003D2016" w:rsidRPr="007F5015">
        <w:t>starts</w:t>
      </w:r>
      <w:r w:rsidRPr="007F5015">
        <w:t xml:space="preserve"> </w:t>
      </w:r>
      <w:r w:rsidR="003D2016" w:rsidRPr="007F5015">
        <w:t>in</w:t>
      </w:r>
      <w:r w:rsidRPr="007F5015">
        <w:t xml:space="preserve"> the Building state after all the model executable code</w:t>
      </w:r>
      <w:r w:rsidR="008B761D" w:rsidRPr="007F5015">
        <w:t xml:space="preserve"> </w:t>
      </w:r>
      <w:r w:rsidR="00216002" w:rsidRPr="007F5015">
        <w:t>as</w:t>
      </w:r>
      <w:r w:rsidRPr="007F5015">
        <w:t xml:space="preserve"> defined </w:t>
      </w:r>
      <w:r w:rsidR="00216002" w:rsidRPr="007F5015">
        <w:t>in</w:t>
      </w:r>
      <w:r w:rsidRPr="007F5015">
        <w:t xml:space="preserve"> Packages has been loaded.</w:t>
      </w:r>
    </w:p>
    <w:p w14:paraId="25DADBD2" w14:textId="107F5179" w:rsidR="000C1BFE" w:rsidRPr="007F5015" w:rsidRDefault="008D3466" w:rsidP="00F07661">
      <w:pPr>
        <w:pStyle w:val="paragraph"/>
      </w:pPr>
      <w:r w:rsidRPr="007F5015">
        <w:t>During Assembly loading</w:t>
      </w:r>
      <w:r w:rsidR="000C1BFE" w:rsidRPr="007F5015">
        <w:t>, the Template Arguments need to be processed</w:t>
      </w:r>
      <w:r w:rsidR="003D2016" w:rsidRPr="007F5015">
        <w:t xml:space="preserve"> first</w:t>
      </w:r>
      <w:r w:rsidR="000C1BFE" w:rsidRPr="007F5015">
        <w:t xml:space="preserve">. They are to be applied immediately after reading in the corresponding parameters from the Assembly file and before that the values are </w:t>
      </w:r>
      <w:r w:rsidR="00487DD6" w:rsidRPr="007F5015">
        <w:t xml:space="preserve">effectively </w:t>
      </w:r>
      <w:r w:rsidR="000C1BFE" w:rsidRPr="007F5015">
        <w:t xml:space="preserve">applied </w:t>
      </w:r>
      <w:r w:rsidR="00594269" w:rsidRPr="007F5015">
        <w:t>to</w:t>
      </w:r>
      <w:r w:rsidR="000C1BFE" w:rsidRPr="007F5015">
        <w:t xml:space="preserve"> the simulator</w:t>
      </w:r>
      <w:r w:rsidR="00346874" w:rsidRPr="007F5015">
        <w:t xml:space="preserve">. </w:t>
      </w:r>
      <w:r w:rsidR="000C1BFE" w:rsidRPr="007F5015">
        <w:t xml:space="preserve">Template Arguments are processed by value substitution in order to create the final Assembly, which </w:t>
      </w:r>
      <w:r w:rsidR="00E47E23" w:rsidRPr="007F5015">
        <w:t>is</w:t>
      </w:r>
      <w:r w:rsidR="000C1BFE" w:rsidRPr="007F5015">
        <w:t xml:space="preserve"> applied to the simulator that is being initialized.</w:t>
      </w:r>
    </w:p>
    <w:p w14:paraId="40634C9A" w14:textId="69E96A31" w:rsidR="00F07661" w:rsidRPr="007F5015" w:rsidRDefault="008D3466" w:rsidP="00F07661">
      <w:pPr>
        <w:pStyle w:val="paragraph"/>
      </w:pPr>
      <w:r w:rsidRPr="007F5015">
        <w:t xml:space="preserve">When Assembly loading is terminated, all Assembly objects specified in the file </w:t>
      </w:r>
      <w:r w:rsidR="004D580D" w:rsidRPr="007F5015">
        <w:t>should be</w:t>
      </w:r>
      <w:r w:rsidRPr="007F5015">
        <w:t xml:space="preserve"> available in the computer memory.</w:t>
      </w:r>
      <w:r w:rsidR="00993B1D" w:rsidRPr="007F5015">
        <w:t xml:space="preserve"> </w:t>
      </w:r>
      <w:r w:rsidR="00F07661" w:rsidRPr="007F5015">
        <w:t xml:space="preserve">Subsequently, the </w:t>
      </w:r>
      <w:r w:rsidRPr="007F5015">
        <w:t>application</w:t>
      </w:r>
      <w:r w:rsidR="004D4D09" w:rsidRPr="007F5015">
        <w:t xml:space="preserve"> of the Assembly data</w:t>
      </w:r>
      <w:r w:rsidR="00F07661" w:rsidRPr="007F5015">
        <w:t xml:space="preserve"> happen</w:t>
      </w:r>
      <w:r w:rsidR="00E47E23" w:rsidRPr="007F5015">
        <w:t>s</w:t>
      </w:r>
      <w:r w:rsidR="00F07661" w:rsidRPr="007F5015">
        <w:t xml:space="preserve"> in </w:t>
      </w:r>
      <w:r w:rsidR="0075405E" w:rsidRPr="007F5015">
        <w:t>several</w:t>
      </w:r>
      <w:r w:rsidR="00F07661" w:rsidRPr="007F5015">
        <w:t xml:space="preserve"> </w:t>
      </w:r>
      <w:r w:rsidR="00993B1D" w:rsidRPr="007F5015">
        <w:t>steps</w:t>
      </w:r>
      <w:r w:rsidR="00F07661" w:rsidRPr="007F5015">
        <w:t>:</w:t>
      </w:r>
    </w:p>
    <w:p w14:paraId="393E4372" w14:textId="3A48AEA3" w:rsidR="00F07661" w:rsidRPr="007F5015" w:rsidRDefault="00F07661" w:rsidP="00AE6467">
      <w:pPr>
        <w:pStyle w:val="listlevel1"/>
        <w:numPr>
          <w:ilvl w:val="0"/>
          <w:numId w:val="24"/>
        </w:numPr>
      </w:pPr>
      <w:r w:rsidRPr="007F5015">
        <w:t>All Model I</w:t>
      </w:r>
      <w:r w:rsidR="00663C8A" w:rsidRPr="007F5015">
        <w:t>n</w:t>
      </w:r>
      <w:r w:rsidRPr="007F5015">
        <w:t xml:space="preserve">stances </w:t>
      </w:r>
      <w:r w:rsidR="00165946" w:rsidRPr="007F5015">
        <w:t>are first</w:t>
      </w:r>
      <w:r w:rsidRPr="007F5015">
        <w:t xml:space="preserve"> created: this corresponds to the handling of the Model Instance and Assembly Instance elements from the loaded Assemblies.</w:t>
      </w:r>
    </w:p>
    <w:p w14:paraId="116080E1" w14:textId="4E00FB3C" w:rsidR="00165946" w:rsidRPr="007F5015" w:rsidRDefault="00165946" w:rsidP="00AE6467">
      <w:pPr>
        <w:pStyle w:val="listlevel1"/>
        <w:numPr>
          <w:ilvl w:val="0"/>
          <w:numId w:val="24"/>
        </w:numPr>
      </w:pPr>
      <w:r w:rsidRPr="007F5015">
        <w:t xml:space="preserve">Call </w:t>
      </w:r>
      <w:proofErr w:type="spellStart"/>
      <w:r w:rsidRPr="007F5015">
        <w:rPr>
          <w:i/>
        </w:rPr>
        <w:t>ISimulator.Publish</w:t>
      </w:r>
      <w:proofErr w:type="spellEnd"/>
      <w:r w:rsidRPr="007F5015">
        <w:rPr>
          <w:i/>
        </w:rPr>
        <w:t>()</w:t>
      </w:r>
      <w:r w:rsidRPr="007F5015">
        <w:t>.</w:t>
      </w:r>
    </w:p>
    <w:p w14:paraId="24AE2C68" w14:textId="4AB3DB75" w:rsidR="00F07661" w:rsidRPr="007F5015" w:rsidRDefault="00F07661" w:rsidP="00F07661">
      <w:pPr>
        <w:pStyle w:val="listlevel1"/>
      </w:pPr>
      <w:r w:rsidRPr="007F5015">
        <w:t xml:space="preserve">Model Instances </w:t>
      </w:r>
      <w:r w:rsidR="00165946" w:rsidRPr="007F5015">
        <w:t>are</w:t>
      </w:r>
      <w:r w:rsidRPr="007F5015">
        <w:t xml:space="preserve"> then connected with each other: this corresponds to the handling </w:t>
      </w:r>
      <w:r w:rsidR="004B6CE0" w:rsidRPr="007F5015">
        <w:t xml:space="preserve">of </w:t>
      </w:r>
      <w:r w:rsidRPr="007F5015">
        <w:t>the Link elements from the loaded assemblies.</w:t>
      </w:r>
    </w:p>
    <w:p w14:paraId="3D96953B" w14:textId="03EBA34E" w:rsidR="003519AC" w:rsidRPr="007F5015" w:rsidRDefault="00547DD0" w:rsidP="00F07661">
      <w:pPr>
        <w:pStyle w:val="listlevel1"/>
      </w:pPr>
      <w:r w:rsidRPr="007F5015">
        <w:t>Unresolved Links</w:t>
      </w:r>
      <w:r w:rsidR="00F42EB6" w:rsidRPr="007F5015">
        <w:t xml:space="preserve"> resulting</w:t>
      </w:r>
      <w:r w:rsidRPr="007F5015">
        <w:t xml:space="preserve"> </w:t>
      </w:r>
      <w:r w:rsidR="00F42EB6" w:rsidRPr="007F5015">
        <w:t>from</w:t>
      </w:r>
      <w:r w:rsidRPr="007F5015">
        <w:t xml:space="preserve"> model sub-elements </w:t>
      </w:r>
      <w:r w:rsidR="00F42EB6" w:rsidRPr="007F5015">
        <w:t>that</w:t>
      </w:r>
      <w:r w:rsidRPr="007F5015">
        <w:t xml:space="preserve"> are created dynamically</w:t>
      </w:r>
      <w:r w:rsidR="00993B1D" w:rsidRPr="007F5015">
        <w:t xml:space="preserve"> later</w:t>
      </w:r>
      <w:r w:rsidR="00050392" w:rsidRPr="007F5015">
        <w:t xml:space="preserve"> </w:t>
      </w:r>
      <w:r w:rsidR="00F42EB6" w:rsidRPr="007F5015">
        <w:t>(</w:t>
      </w:r>
      <w:r w:rsidR="00050392" w:rsidRPr="007F5015">
        <w:t xml:space="preserve">refer to the analysis given </w:t>
      </w:r>
      <w:r w:rsidR="00891B48" w:rsidRPr="007F5015">
        <w:t>in</w:t>
      </w:r>
      <w:r w:rsidR="00507268" w:rsidRPr="007F5015">
        <w:t xml:space="preserve"> Clause</w:t>
      </w:r>
      <w:r w:rsidR="00050392" w:rsidRPr="007F5015">
        <w:t xml:space="preserve"> </w:t>
      </w:r>
      <w:r w:rsidR="00050392" w:rsidRPr="007F5015">
        <w:fldChar w:fldCharType="begin"/>
      </w:r>
      <w:r w:rsidR="00050392" w:rsidRPr="007F5015">
        <w:instrText xml:space="preserve"> REF _Ref166689373 \r \h </w:instrText>
      </w:r>
      <w:r w:rsidR="00050392" w:rsidRPr="007F5015">
        <w:fldChar w:fldCharType="separate"/>
      </w:r>
      <w:r w:rsidR="009A7EA5">
        <w:t>4.4.2.3</w:t>
      </w:r>
      <w:r w:rsidR="00050392" w:rsidRPr="007F5015">
        <w:fldChar w:fldCharType="end"/>
      </w:r>
      <w:r w:rsidRPr="007F5015">
        <w:t>) are stored in a list, their application is deferred for later.</w:t>
      </w:r>
    </w:p>
    <w:p w14:paraId="48EA49E7" w14:textId="10B13E91" w:rsidR="00F07661" w:rsidRPr="007F5015" w:rsidRDefault="000C1BFE" w:rsidP="00F07661">
      <w:pPr>
        <w:pStyle w:val="listlevel1"/>
      </w:pPr>
      <w:r w:rsidRPr="007F5015">
        <w:t>T</w:t>
      </w:r>
      <w:r w:rsidR="00F07661" w:rsidRPr="007F5015">
        <w:t xml:space="preserve">he Model Instance configuration </w:t>
      </w:r>
      <w:r w:rsidRPr="007F5015">
        <w:t>via Component Configurations</w:t>
      </w:r>
      <w:r w:rsidR="000B4445" w:rsidRPr="007F5015">
        <w:t xml:space="preserve"> and</w:t>
      </w:r>
      <w:r w:rsidRPr="007F5015">
        <w:t xml:space="preserve"> Field Values from the loaded Assemblies </w:t>
      </w:r>
      <w:r w:rsidR="00165946" w:rsidRPr="007F5015">
        <w:t>are then applied</w:t>
      </w:r>
      <w:r w:rsidR="00F07661" w:rsidRPr="007F5015">
        <w:t xml:space="preserve">: </w:t>
      </w:r>
      <w:r w:rsidRPr="007F5015">
        <w:t>t</w:t>
      </w:r>
      <w:r w:rsidR="00F07661" w:rsidRPr="007F5015">
        <w:t xml:space="preserve">his is to ensure that model initialization performed during the </w:t>
      </w:r>
      <w:r w:rsidR="00FC76C7" w:rsidRPr="007F5015">
        <w:t xml:space="preserve">model </w:t>
      </w:r>
      <w:r w:rsidR="00F07661" w:rsidRPr="007F5015">
        <w:t>Configure() call can use the values specified in the Assemblies.</w:t>
      </w:r>
    </w:p>
    <w:p w14:paraId="374E8606" w14:textId="3B7B3F12" w:rsidR="00547DD0" w:rsidRPr="007F5015" w:rsidRDefault="00547DD0" w:rsidP="00F07661">
      <w:pPr>
        <w:pStyle w:val="listlevel1"/>
      </w:pPr>
      <w:r w:rsidRPr="007F5015">
        <w:t xml:space="preserve">Unresolved Field Values </w:t>
      </w:r>
      <w:r w:rsidR="00F42EB6" w:rsidRPr="007F5015">
        <w:t>(</w:t>
      </w:r>
      <w:r w:rsidRPr="007F5015">
        <w:t>because of Fields which are created dynamically</w:t>
      </w:r>
      <w:r w:rsidR="00993B1D" w:rsidRPr="007F5015">
        <w:t xml:space="preserve"> later</w:t>
      </w:r>
      <w:r w:rsidR="00050392" w:rsidRPr="007F5015">
        <w:t xml:space="preserve"> – refer to the analysis given </w:t>
      </w:r>
      <w:r w:rsidR="00891B48" w:rsidRPr="007F5015">
        <w:t>in</w:t>
      </w:r>
      <w:r w:rsidR="00507268" w:rsidRPr="007F5015">
        <w:t xml:space="preserve"> Clause</w:t>
      </w:r>
      <w:r w:rsidR="00050392" w:rsidRPr="007F5015">
        <w:t xml:space="preserve"> </w:t>
      </w:r>
      <w:r w:rsidR="00050392" w:rsidRPr="007F5015">
        <w:fldChar w:fldCharType="begin"/>
      </w:r>
      <w:r w:rsidR="00050392" w:rsidRPr="007F5015">
        <w:instrText xml:space="preserve"> REF _Ref166689373 \r \h </w:instrText>
      </w:r>
      <w:r w:rsidR="00050392" w:rsidRPr="007F5015">
        <w:fldChar w:fldCharType="separate"/>
      </w:r>
      <w:r w:rsidR="009A7EA5">
        <w:t>4.4.2.3</w:t>
      </w:r>
      <w:r w:rsidR="00050392" w:rsidRPr="007F5015">
        <w:fldChar w:fldCharType="end"/>
      </w:r>
      <w:r w:rsidRPr="007F5015">
        <w:t>) are stored in a list, their application is deferred for later.</w:t>
      </w:r>
    </w:p>
    <w:p w14:paraId="33066D6F" w14:textId="00839A17" w:rsidR="009A36F2" w:rsidRPr="007F5015" w:rsidRDefault="00182A25" w:rsidP="00F07661">
      <w:pPr>
        <w:pStyle w:val="listlevel1"/>
      </w:pPr>
      <w:r w:rsidRPr="007F5015">
        <w:t>Next, t</w:t>
      </w:r>
      <w:r w:rsidR="000C1BFE" w:rsidRPr="007F5015">
        <w:t xml:space="preserve">he Model Instance configuration via </w:t>
      </w:r>
      <w:r w:rsidR="00A60C91" w:rsidRPr="007F5015">
        <w:t>Component Configurations</w:t>
      </w:r>
      <w:r w:rsidR="001D0466" w:rsidRPr="007F5015">
        <w:t xml:space="preserve">, </w:t>
      </w:r>
      <w:r w:rsidR="000B4445" w:rsidRPr="007F5015">
        <w:t xml:space="preserve">Property Values and </w:t>
      </w:r>
      <w:r w:rsidR="000C1BFE" w:rsidRPr="007F5015">
        <w:t xml:space="preserve">Operation Call elements from the loaded Assemblies </w:t>
      </w:r>
      <w:r w:rsidR="00165946" w:rsidRPr="007F5015">
        <w:t>are</w:t>
      </w:r>
      <w:r w:rsidRPr="007F5015">
        <w:t xml:space="preserve"> applied.</w:t>
      </w:r>
    </w:p>
    <w:p w14:paraId="14D32A05" w14:textId="6E4A0202" w:rsidR="00547DD0" w:rsidRPr="007F5015" w:rsidRDefault="00547DD0" w:rsidP="00F07661">
      <w:pPr>
        <w:pStyle w:val="listlevel1"/>
      </w:pPr>
      <w:r w:rsidRPr="007F5015">
        <w:lastRenderedPageBreak/>
        <w:t>Unresolved Property Values</w:t>
      </w:r>
      <w:r w:rsidR="00DD1C24" w:rsidRPr="007F5015">
        <w:t xml:space="preserve"> and Operation Calls</w:t>
      </w:r>
      <w:r w:rsidRPr="007F5015">
        <w:t xml:space="preserve"> (because of Properties</w:t>
      </w:r>
      <w:r w:rsidR="00DD1C24" w:rsidRPr="007F5015">
        <w:t>/Operations</w:t>
      </w:r>
      <w:r w:rsidRPr="007F5015">
        <w:t xml:space="preserve"> which are created dynamically</w:t>
      </w:r>
      <w:r w:rsidR="005766DC" w:rsidRPr="007F5015">
        <w:t xml:space="preserve"> later</w:t>
      </w:r>
      <w:r w:rsidR="00050392" w:rsidRPr="007F5015">
        <w:t xml:space="preserve"> – refer to the analysis given at</w:t>
      </w:r>
      <w:r w:rsidR="00507268" w:rsidRPr="007F5015">
        <w:t xml:space="preserve"> Clause</w:t>
      </w:r>
      <w:r w:rsidR="00050392" w:rsidRPr="007F5015">
        <w:t xml:space="preserve"> </w:t>
      </w:r>
      <w:r w:rsidR="00050392" w:rsidRPr="007F5015">
        <w:fldChar w:fldCharType="begin"/>
      </w:r>
      <w:r w:rsidR="00050392" w:rsidRPr="007F5015">
        <w:instrText xml:space="preserve"> REF _Ref166689373 \r \h </w:instrText>
      </w:r>
      <w:r w:rsidR="00050392" w:rsidRPr="007F5015">
        <w:fldChar w:fldCharType="separate"/>
      </w:r>
      <w:r w:rsidR="009A7EA5">
        <w:t>4.4.2.3</w:t>
      </w:r>
      <w:r w:rsidR="00050392" w:rsidRPr="007F5015">
        <w:fldChar w:fldCharType="end"/>
      </w:r>
      <w:r w:rsidRPr="007F5015">
        <w:t>) are stored in a list, their application is deferred for later.</w:t>
      </w:r>
    </w:p>
    <w:p w14:paraId="01F2E64A" w14:textId="3885C039" w:rsidR="000C1BFE" w:rsidRPr="007F5015" w:rsidRDefault="000C1BFE" w:rsidP="00F07661">
      <w:pPr>
        <w:pStyle w:val="listlevel1"/>
      </w:pPr>
      <w:r w:rsidRPr="007F5015">
        <w:t>Last, the Global Event Subscriptions</w:t>
      </w:r>
      <w:r w:rsidR="001D0466" w:rsidRPr="007F5015">
        <w:t>, the ones contained in Model Instance and the ones contained in Component Configurations,</w:t>
      </w:r>
      <w:r w:rsidRPr="007F5015">
        <w:t xml:space="preserve"> are processed.</w:t>
      </w:r>
    </w:p>
    <w:p w14:paraId="712DD343" w14:textId="216FC650" w:rsidR="00547DD0" w:rsidRPr="007F5015" w:rsidRDefault="00547DD0" w:rsidP="00F07661">
      <w:pPr>
        <w:pStyle w:val="listlevel1"/>
      </w:pPr>
      <w:bookmarkStart w:id="278" w:name="_Ref169686651"/>
      <w:r w:rsidRPr="007F5015">
        <w:t>Unresolved Entry Points (because of Entry Points which are created dynamically</w:t>
      </w:r>
      <w:r w:rsidR="005766DC" w:rsidRPr="007F5015">
        <w:t xml:space="preserve"> later</w:t>
      </w:r>
      <w:r w:rsidR="00050392" w:rsidRPr="007F5015">
        <w:t xml:space="preserve"> – refer to the analysis given at </w:t>
      </w:r>
      <w:r w:rsidR="00507268" w:rsidRPr="007F5015">
        <w:t xml:space="preserve">Clause </w:t>
      </w:r>
      <w:r w:rsidR="00050392" w:rsidRPr="007F5015">
        <w:fldChar w:fldCharType="begin"/>
      </w:r>
      <w:r w:rsidR="00050392" w:rsidRPr="007F5015">
        <w:instrText xml:space="preserve"> REF _Ref166689373 \r \h </w:instrText>
      </w:r>
      <w:r w:rsidR="00050392" w:rsidRPr="007F5015">
        <w:fldChar w:fldCharType="separate"/>
      </w:r>
      <w:r w:rsidR="009A7EA5">
        <w:t>4.4.2.3</w:t>
      </w:r>
      <w:r w:rsidR="00050392" w:rsidRPr="007F5015">
        <w:fldChar w:fldCharType="end"/>
      </w:r>
      <w:r w:rsidRPr="007F5015">
        <w:t>) are stored in a list, their application is deferred for later.</w:t>
      </w:r>
      <w:bookmarkEnd w:id="278"/>
    </w:p>
    <w:p w14:paraId="34063AFE" w14:textId="19DB45EE" w:rsidR="00165946" w:rsidRPr="007F5015" w:rsidRDefault="00165946" w:rsidP="000C588F">
      <w:pPr>
        <w:pStyle w:val="listlevel1"/>
      </w:pPr>
      <w:r w:rsidRPr="007F5015">
        <w:t xml:space="preserve">Call </w:t>
      </w:r>
      <w:proofErr w:type="spellStart"/>
      <w:r w:rsidRPr="007F5015">
        <w:rPr>
          <w:i/>
        </w:rPr>
        <w:t>ISimulator.Configure</w:t>
      </w:r>
      <w:proofErr w:type="spellEnd"/>
      <w:r w:rsidRPr="007F5015">
        <w:rPr>
          <w:i/>
        </w:rPr>
        <w:t>()</w:t>
      </w:r>
      <w:r w:rsidRPr="007F5015">
        <w:t>.</w:t>
      </w:r>
    </w:p>
    <w:p w14:paraId="7CBAA708" w14:textId="216F9B6D" w:rsidR="002F799F" w:rsidRPr="007F5015" w:rsidRDefault="00547DD0" w:rsidP="00165946">
      <w:pPr>
        <w:pStyle w:val="listlevel2"/>
      </w:pPr>
      <w:r w:rsidRPr="007F5015">
        <w:t>This call traverses the model hierarchy and calls Configure() on each model instance.</w:t>
      </w:r>
      <w:r w:rsidR="003640E3" w:rsidRPr="007F5015">
        <w:t xml:space="preserve"> </w:t>
      </w:r>
      <w:r w:rsidR="00EB4946" w:rsidRPr="007F5015">
        <w:t>Before</w:t>
      </w:r>
      <w:r w:rsidR="003640E3" w:rsidRPr="007F5015">
        <w:t xml:space="preserve"> </w:t>
      </w:r>
      <w:r w:rsidR="00F45FC4" w:rsidRPr="007F5015">
        <w:t>each</w:t>
      </w:r>
      <w:r w:rsidR="003640E3" w:rsidRPr="007F5015">
        <w:t xml:space="preserve"> model Configure() </w:t>
      </w:r>
      <w:r w:rsidR="00EB4946" w:rsidRPr="007F5015">
        <w:t xml:space="preserve">is </w:t>
      </w:r>
      <w:r w:rsidR="003640E3" w:rsidRPr="007F5015">
        <w:t>call</w:t>
      </w:r>
      <w:r w:rsidR="00EB4946" w:rsidRPr="007F5015">
        <w:t>ed</w:t>
      </w:r>
      <w:r w:rsidR="003640E3" w:rsidRPr="007F5015">
        <w:t xml:space="preserve">, the unresolved </w:t>
      </w:r>
      <w:r w:rsidR="00556B89" w:rsidRPr="007F5015">
        <w:t>lists</w:t>
      </w:r>
      <w:r w:rsidR="003640E3" w:rsidRPr="007F5015">
        <w:t xml:space="preserve"> are checked to attempt resolving additional elements</w:t>
      </w:r>
      <w:r w:rsidR="00D376E8" w:rsidRPr="007F5015">
        <w:t xml:space="preserve"> because new elements </w:t>
      </w:r>
      <w:r w:rsidR="00507268" w:rsidRPr="007F5015">
        <w:t>can</w:t>
      </w:r>
      <w:r w:rsidR="00D376E8" w:rsidRPr="007F5015">
        <w:t xml:space="preserve"> have been created during the </w:t>
      </w:r>
      <w:r w:rsidR="00EB4946" w:rsidRPr="007F5015">
        <w:t xml:space="preserve">previous </w:t>
      </w:r>
      <w:r w:rsidR="00D376E8" w:rsidRPr="007F5015">
        <w:t>model Configure() call</w:t>
      </w:r>
      <w:r w:rsidR="00EB4946" w:rsidRPr="007F5015">
        <w:t xml:space="preserve"> or a previous model Operation call</w:t>
      </w:r>
      <w:r w:rsidR="00AD7B9E" w:rsidRPr="007F5015">
        <w:t xml:space="preserve"> or a </w:t>
      </w:r>
      <w:r w:rsidR="00EB4946" w:rsidRPr="007F5015">
        <w:t>Property setter call (see step</w:t>
      </w:r>
      <w:r w:rsidR="00FC76C7" w:rsidRPr="007F5015">
        <w:t>s</w:t>
      </w:r>
      <w:r w:rsidR="00EB4946" w:rsidRPr="007F5015">
        <w:t xml:space="preserve"> f</w:t>
      </w:r>
      <w:r w:rsidR="009E09CE" w:rsidRPr="007F5015">
        <w:t>.</w:t>
      </w:r>
      <w:r w:rsidR="00FC76C7" w:rsidRPr="007F5015">
        <w:t xml:space="preserve"> to </w:t>
      </w:r>
      <w:r w:rsidR="00FC76C7" w:rsidRPr="007F5015">
        <w:fldChar w:fldCharType="begin"/>
      </w:r>
      <w:r w:rsidR="00FC76C7" w:rsidRPr="007F5015">
        <w:instrText xml:space="preserve"> REF _Ref169686651 \r \h </w:instrText>
      </w:r>
      <w:r w:rsidR="00FC76C7" w:rsidRPr="007F5015">
        <w:fldChar w:fldCharType="separate"/>
      </w:r>
      <w:r w:rsidR="009A7EA5">
        <w:t>j</w:t>
      </w:r>
      <w:r w:rsidR="00FC76C7" w:rsidRPr="007F5015">
        <w:fldChar w:fldCharType="end"/>
      </w:r>
      <w:r w:rsidR="009E09CE" w:rsidRPr="007F5015">
        <w:t>.</w:t>
      </w:r>
      <w:r w:rsidR="00EB4946" w:rsidRPr="007F5015">
        <w:t>)</w:t>
      </w:r>
      <w:r w:rsidR="003640E3" w:rsidRPr="007F5015">
        <w:t>.</w:t>
      </w:r>
      <w:r w:rsidR="00923102" w:rsidRPr="007F5015">
        <w:t xml:space="preserve"> </w:t>
      </w:r>
    </w:p>
    <w:p w14:paraId="6A082C2C" w14:textId="2BEAB271" w:rsidR="00182A25" w:rsidRPr="007F5015" w:rsidRDefault="00923102" w:rsidP="00165946">
      <w:pPr>
        <w:pStyle w:val="listlevel2"/>
      </w:pPr>
      <w:r w:rsidRPr="007F5015">
        <w:t xml:space="preserve">At the end of the simulator Configure() </w:t>
      </w:r>
      <w:r w:rsidR="00FC76C7" w:rsidRPr="007F5015">
        <w:t>loop before exiting the call</w:t>
      </w:r>
      <w:r w:rsidRPr="007F5015">
        <w:t>, resolution of elements is performed one more time to resolve remaining Links and Values.</w:t>
      </w:r>
    </w:p>
    <w:p w14:paraId="0A5F45F6" w14:textId="66B0EFDC" w:rsidR="00422152" w:rsidRPr="007F5015" w:rsidRDefault="00422152" w:rsidP="00F07661">
      <w:pPr>
        <w:pStyle w:val="paragraph"/>
      </w:pPr>
      <w:r w:rsidRPr="007F5015">
        <w:t xml:space="preserve">Upon exit of the Configure() call, all unresolved elements are normally resolved because models are not allowed to create additional elements in </w:t>
      </w:r>
      <w:r w:rsidR="00530591" w:rsidRPr="007F5015">
        <w:t xml:space="preserve">the simulator </w:t>
      </w:r>
      <w:r w:rsidRPr="007F5015">
        <w:t xml:space="preserve">Connecting </w:t>
      </w:r>
      <w:r w:rsidR="00530591" w:rsidRPr="007F5015">
        <w:t xml:space="preserve">state </w:t>
      </w:r>
      <w:r w:rsidRPr="007F5015">
        <w:t xml:space="preserve">and </w:t>
      </w:r>
      <w:r w:rsidR="009101F3" w:rsidRPr="007F5015">
        <w:t xml:space="preserve">because </w:t>
      </w:r>
      <w:r w:rsidRPr="007F5015">
        <w:t>an Assembly is self-contained by design.</w:t>
      </w:r>
    </w:p>
    <w:p w14:paraId="6754C018" w14:textId="515C54C5" w:rsidR="00CE6517" w:rsidRPr="007F5015" w:rsidRDefault="00CE6517" w:rsidP="00F07661">
      <w:pPr>
        <w:pStyle w:val="paragraph"/>
      </w:pPr>
      <w:r w:rsidRPr="007F5015">
        <w:t xml:space="preserve">If used, </w:t>
      </w:r>
      <w:proofErr w:type="spellStart"/>
      <w:r w:rsidR="00FA1641" w:rsidRPr="007F5015">
        <w:t>LoadLinkBase</w:t>
      </w:r>
      <w:proofErr w:type="spellEnd"/>
      <w:r w:rsidR="00FA1641" w:rsidRPr="007F5015">
        <w:t>()</w:t>
      </w:r>
      <w:r w:rsidR="00E17DE0" w:rsidRPr="007F5015">
        <w:t xml:space="preserve"> can be interleaved with the loading of </w:t>
      </w:r>
      <w:r w:rsidR="000D0397" w:rsidRPr="007F5015">
        <w:t>the other artefacts</w:t>
      </w:r>
      <w:r w:rsidRPr="007F5015">
        <w:t>.</w:t>
      </w:r>
      <w:r w:rsidR="00E17DE0" w:rsidRPr="007F5015">
        <w:t xml:space="preserve"> </w:t>
      </w:r>
      <w:r w:rsidR="00FA1641" w:rsidRPr="007F5015">
        <w:t>U</w:t>
      </w:r>
      <w:r w:rsidR="00B13E82" w:rsidRPr="007F5015">
        <w:t xml:space="preserve">nresolved links </w:t>
      </w:r>
      <w:r w:rsidR="000D0397" w:rsidRPr="007F5015">
        <w:t>found in</w:t>
      </w:r>
      <w:r w:rsidR="00B13E82" w:rsidRPr="007F5015">
        <w:t xml:space="preserve"> the Link Base </w:t>
      </w:r>
      <w:r w:rsidR="00E51365" w:rsidRPr="007F5015">
        <w:t xml:space="preserve">are added to the corresponding list (see step d. above) for later processing in a subsequent </w:t>
      </w:r>
      <w:proofErr w:type="spellStart"/>
      <w:r w:rsidR="00E51365" w:rsidRPr="007F5015">
        <w:t>LoadAssembly</w:t>
      </w:r>
      <w:proofErr w:type="spellEnd"/>
      <w:r w:rsidR="00E51365" w:rsidRPr="007F5015">
        <w:t>() call</w:t>
      </w:r>
      <w:r w:rsidR="00AD2773" w:rsidRPr="007F5015">
        <w:t>.</w:t>
      </w:r>
    </w:p>
    <w:p w14:paraId="32EEA787" w14:textId="0731A074" w:rsidR="00E17DE0" w:rsidRPr="007F5015" w:rsidRDefault="000D0397" w:rsidP="00E17DE0">
      <w:pPr>
        <w:pStyle w:val="paragraph"/>
      </w:pPr>
      <w:r w:rsidRPr="007F5015">
        <w:t xml:space="preserve">If used, </w:t>
      </w:r>
      <w:proofErr w:type="spellStart"/>
      <w:r w:rsidRPr="007F5015">
        <w:t>LoadConfiguration</w:t>
      </w:r>
      <w:proofErr w:type="spellEnd"/>
      <w:r w:rsidRPr="007F5015">
        <w:t xml:space="preserve">() can be interleaved with the loading of the other artefacts. Unresolved field values found in the Configuration </w:t>
      </w:r>
      <w:r w:rsidR="00E51365" w:rsidRPr="007F5015">
        <w:t xml:space="preserve">are added to the corresponding list (see step f. above) for later processing in a subsequent </w:t>
      </w:r>
      <w:proofErr w:type="spellStart"/>
      <w:r w:rsidR="00E51365" w:rsidRPr="007F5015">
        <w:t>LoadAssembly</w:t>
      </w:r>
      <w:proofErr w:type="spellEnd"/>
      <w:r w:rsidR="00E51365" w:rsidRPr="007F5015">
        <w:t>() call</w:t>
      </w:r>
      <w:r w:rsidRPr="007F5015">
        <w:t>.</w:t>
      </w:r>
    </w:p>
    <w:p w14:paraId="543FF843" w14:textId="6AC1FF8D" w:rsidR="00E17DE0" w:rsidRPr="007F5015" w:rsidRDefault="000D0397" w:rsidP="00F07661">
      <w:pPr>
        <w:pStyle w:val="paragraph"/>
      </w:pPr>
      <w:r w:rsidRPr="007F5015">
        <w:t xml:space="preserve">If used, </w:t>
      </w:r>
      <w:proofErr w:type="spellStart"/>
      <w:r w:rsidRPr="007F5015">
        <w:t>LoadSchedule</w:t>
      </w:r>
      <w:proofErr w:type="spellEnd"/>
      <w:r w:rsidRPr="007F5015">
        <w:t>()</w:t>
      </w:r>
      <w:r w:rsidR="0032625B" w:rsidRPr="007F5015">
        <w:t>, which can be called only once,</w:t>
      </w:r>
      <w:r w:rsidRPr="007F5015">
        <w:t xml:space="preserve"> can be interleaved with the loading of other artefacts. Unresolved elements found in the Schedule </w:t>
      </w:r>
      <w:r w:rsidR="00E51365" w:rsidRPr="007F5015">
        <w:t xml:space="preserve">are added to corresponding lists for later processing in a subsequent </w:t>
      </w:r>
      <w:proofErr w:type="spellStart"/>
      <w:r w:rsidR="00E51365" w:rsidRPr="007F5015">
        <w:t>LoadAssembly</w:t>
      </w:r>
      <w:proofErr w:type="spellEnd"/>
      <w:r w:rsidR="00E51365" w:rsidRPr="007F5015">
        <w:t>() call</w:t>
      </w:r>
      <w:r w:rsidR="00E17DE0" w:rsidRPr="007F5015">
        <w:t xml:space="preserve">. Note that Template Arguments </w:t>
      </w:r>
      <w:r w:rsidR="00C96057" w:rsidRPr="007F5015">
        <w:t>can</w:t>
      </w:r>
      <w:r w:rsidR="00B24EBA" w:rsidRPr="007F5015">
        <w:t xml:space="preserve"> also</w:t>
      </w:r>
      <w:r w:rsidRPr="007F5015">
        <w:t xml:space="preserve"> </w:t>
      </w:r>
      <w:r w:rsidR="00C96057" w:rsidRPr="007F5015">
        <w:t>be</w:t>
      </w:r>
      <w:r w:rsidRPr="007F5015">
        <w:t xml:space="preserve"> present in a Schedule</w:t>
      </w:r>
      <w:r w:rsidR="002C18ED" w:rsidRPr="007F5015">
        <w:t>. In that case,</w:t>
      </w:r>
      <w:r w:rsidRPr="007F5015">
        <w:t xml:space="preserve"> they </w:t>
      </w:r>
      <w:r w:rsidR="00C96057" w:rsidRPr="007F5015">
        <w:t>are</w:t>
      </w:r>
      <w:r w:rsidRPr="007F5015">
        <w:t xml:space="preserve"> </w:t>
      </w:r>
      <w:r w:rsidR="00E17DE0" w:rsidRPr="007F5015">
        <w:t>substituted during loading of a Schedule</w:t>
      </w:r>
      <w:r w:rsidRPr="007F5015">
        <w:t xml:space="preserve"> prior to the application of the Schedule data to the simulator</w:t>
      </w:r>
      <w:r w:rsidR="00E17DE0" w:rsidRPr="007F5015">
        <w:t>.</w:t>
      </w:r>
    </w:p>
    <w:p w14:paraId="3783689F" w14:textId="16AB21D0" w:rsidR="00F07661" w:rsidRPr="007F5015" w:rsidRDefault="00F07661" w:rsidP="00F07661">
      <w:pPr>
        <w:pStyle w:val="paragraph"/>
      </w:pPr>
      <w:r w:rsidRPr="007F5015">
        <w:t xml:space="preserve">The whole simulator initialization process can be visualized in </w:t>
      </w:r>
      <w:r w:rsidR="006F2C4E" w:rsidRPr="007F5015">
        <w:fldChar w:fldCharType="begin"/>
      </w:r>
      <w:r w:rsidR="006F2C4E" w:rsidRPr="007F5015">
        <w:instrText xml:space="preserve"> REF _Ref167375649 \h </w:instrText>
      </w:r>
      <w:r w:rsidR="006F2C4E" w:rsidRPr="007F5015">
        <w:fldChar w:fldCharType="separate"/>
      </w:r>
      <w:r w:rsidR="009A7EA5" w:rsidRPr="007F5015">
        <w:t xml:space="preserve">Figure </w:t>
      </w:r>
      <w:r w:rsidR="009A7EA5">
        <w:rPr>
          <w:noProof/>
        </w:rPr>
        <w:t>4</w:t>
      </w:r>
      <w:r w:rsidR="009A7EA5" w:rsidRPr="007F5015">
        <w:noBreakHyphen/>
      </w:r>
      <w:r w:rsidR="009A7EA5">
        <w:rPr>
          <w:noProof/>
        </w:rPr>
        <w:t>10</w:t>
      </w:r>
      <w:r w:rsidR="006F2C4E" w:rsidRPr="007F5015">
        <w:fldChar w:fldCharType="end"/>
      </w:r>
      <w:r w:rsidR="00C67566" w:rsidRPr="007F5015">
        <w:t>.</w:t>
      </w:r>
      <w:r w:rsidR="00EB0F29" w:rsidRPr="007F5015">
        <w:t xml:space="preserve"> </w:t>
      </w:r>
      <w:r w:rsidR="00666064" w:rsidRPr="007F5015">
        <w:t>To ease the process understanding, s</w:t>
      </w:r>
      <w:r w:rsidR="00EB0F29" w:rsidRPr="007F5015">
        <w:t>tep number</w:t>
      </w:r>
      <w:r w:rsidR="00050392" w:rsidRPr="007F5015">
        <w:t>ing</w:t>
      </w:r>
      <w:r w:rsidR="000D0397" w:rsidRPr="007F5015">
        <w:t xml:space="preserve"> for </w:t>
      </w:r>
      <w:proofErr w:type="spellStart"/>
      <w:r w:rsidR="000D0397" w:rsidRPr="007F5015">
        <w:t>LoadAssembly</w:t>
      </w:r>
      <w:proofErr w:type="spellEnd"/>
      <w:r w:rsidR="000D0397" w:rsidRPr="007F5015">
        <w:t>()</w:t>
      </w:r>
      <w:r w:rsidR="00EB0F29" w:rsidRPr="007F5015">
        <w:t xml:space="preserve"> </w:t>
      </w:r>
      <w:r w:rsidR="00050392" w:rsidRPr="007F5015">
        <w:t>is</w:t>
      </w:r>
      <w:r w:rsidR="00EB0F29" w:rsidRPr="007F5015">
        <w:t xml:space="preserve"> shown as well in the figure</w:t>
      </w:r>
      <w:r w:rsidR="00050392" w:rsidRPr="007F5015">
        <w:t xml:space="preserve"> and is the same as in the description</w:t>
      </w:r>
      <w:r w:rsidR="00EB0F29" w:rsidRPr="007F5015">
        <w:t>.</w:t>
      </w:r>
    </w:p>
    <w:p w14:paraId="7016F2D3" w14:textId="5B495C14" w:rsidR="00F07661" w:rsidRPr="007F5015" w:rsidRDefault="00F32E8C" w:rsidP="00E858C2">
      <w:pPr>
        <w:pStyle w:val="graphic"/>
        <w:rPr>
          <w:lang w:val="en-GB"/>
        </w:rPr>
      </w:pPr>
      <w:r w:rsidRPr="007F5015">
        <w:rPr>
          <w:noProof/>
          <w:lang w:val="en-GB"/>
        </w:rPr>
        <w:lastRenderedPageBreak/>
        <w:drawing>
          <wp:inline distT="0" distB="0" distL="0" distR="0" wp14:anchorId="4F1D5A3C" wp14:editId="69FD34A9">
            <wp:extent cx="4534174" cy="298333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83134" cy="3015549"/>
                    </a:xfrm>
                    <a:prstGeom prst="rect">
                      <a:avLst/>
                    </a:prstGeom>
                    <a:noFill/>
                  </pic:spPr>
                </pic:pic>
              </a:graphicData>
            </a:graphic>
          </wp:inline>
        </w:drawing>
      </w:r>
    </w:p>
    <w:p w14:paraId="6C9191AE" w14:textId="4B5A6C19" w:rsidR="00F07661" w:rsidRPr="007F5015" w:rsidRDefault="00F07661" w:rsidP="00F07661">
      <w:pPr>
        <w:pStyle w:val="Caption"/>
      </w:pPr>
      <w:bookmarkStart w:id="279" w:name="ECSS_E_ST_40_08_1640211"/>
      <w:bookmarkStart w:id="280" w:name="_Ref167375649"/>
      <w:bookmarkStart w:id="281" w:name="_Toc205211732"/>
      <w:bookmarkEnd w:id="279"/>
      <w:r w:rsidRPr="007F5015">
        <w:t xml:space="preserve">Figure </w:t>
      </w:r>
      <w:r w:rsidR="001F2CAC" w:rsidRPr="007F5015">
        <w:fldChar w:fldCharType="begin"/>
      </w:r>
      <w:r w:rsidR="001F2CAC" w:rsidRPr="007F5015">
        <w:instrText xml:space="preserve"> STYLEREF 1 \s </w:instrText>
      </w:r>
      <w:r w:rsidR="001F2CAC" w:rsidRPr="007F5015">
        <w:fldChar w:fldCharType="separate"/>
      </w:r>
      <w:r w:rsidR="009A7EA5">
        <w:rPr>
          <w:noProof/>
        </w:rPr>
        <w:t>4</w:t>
      </w:r>
      <w:r w:rsidR="001F2CAC" w:rsidRPr="007F5015">
        <w:rPr>
          <w:noProof/>
        </w:rPr>
        <w:fldChar w:fldCharType="end"/>
      </w:r>
      <w:r w:rsidR="0049478A" w:rsidRPr="007F5015">
        <w:noBreakHyphen/>
      </w:r>
      <w:r w:rsidR="001F2CAC" w:rsidRPr="007F5015">
        <w:fldChar w:fldCharType="begin"/>
      </w:r>
      <w:r w:rsidR="001F2CAC" w:rsidRPr="007F5015">
        <w:instrText xml:space="preserve"> SEQ Figure \* ARABIC \s 1 </w:instrText>
      </w:r>
      <w:r w:rsidR="001F2CAC" w:rsidRPr="007F5015">
        <w:fldChar w:fldCharType="separate"/>
      </w:r>
      <w:r w:rsidR="009A7EA5">
        <w:rPr>
          <w:noProof/>
        </w:rPr>
        <w:t>10</w:t>
      </w:r>
      <w:r w:rsidR="001F2CAC" w:rsidRPr="007F5015">
        <w:rPr>
          <w:noProof/>
        </w:rPr>
        <w:fldChar w:fldCharType="end"/>
      </w:r>
      <w:bookmarkEnd w:id="280"/>
      <w:r w:rsidRPr="007F5015">
        <w:t>: Simulator Initialisation</w:t>
      </w:r>
      <w:bookmarkEnd w:id="281"/>
    </w:p>
    <w:p w14:paraId="310E8010" w14:textId="2E4FA3A1" w:rsidR="000D0397" w:rsidRPr="007F5015" w:rsidRDefault="00477737" w:rsidP="00477737">
      <w:pPr>
        <w:pStyle w:val="paragraph"/>
      </w:pPr>
      <w:bookmarkStart w:id="282" w:name="ECSS_E_ST_40_08_1640212"/>
      <w:bookmarkEnd w:id="282"/>
      <w:r w:rsidRPr="007F5015">
        <w:t xml:space="preserve">In </w:t>
      </w:r>
      <w:r w:rsidRPr="007F5015">
        <w:fldChar w:fldCharType="begin"/>
      </w:r>
      <w:r w:rsidRPr="007F5015">
        <w:instrText xml:space="preserve"> REF _Ref167375649 \h </w:instrText>
      </w:r>
      <w:r w:rsidRPr="007F5015">
        <w:fldChar w:fldCharType="separate"/>
      </w:r>
      <w:r w:rsidR="009A7EA5" w:rsidRPr="007F5015">
        <w:t xml:space="preserve">Figure </w:t>
      </w:r>
      <w:r w:rsidR="009A7EA5">
        <w:rPr>
          <w:noProof/>
        </w:rPr>
        <w:t>4</w:t>
      </w:r>
      <w:r w:rsidR="009A7EA5" w:rsidRPr="007F5015">
        <w:noBreakHyphen/>
      </w:r>
      <w:r w:rsidR="009A7EA5">
        <w:rPr>
          <w:noProof/>
        </w:rPr>
        <w:t>10</w:t>
      </w:r>
      <w:r w:rsidRPr="007F5015">
        <w:fldChar w:fldCharType="end"/>
      </w:r>
      <w:r w:rsidRPr="007F5015">
        <w:t xml:space="preserve">, </w:t>
      </w:r>
      <w:r w:rsidR="00F831CD" w:rsidRPr="007F5015">
        <w:t>the</w:t>
      </w:r>
      <w:r w:rsidRPr="007F5015">
        <w:t xml:space="preserve"> details</w:t>
      </w:r>
      <w:r w:rsidR="00F831CD" w:rsidRPr="007F5015">
        <w:t xml:space="preserve"> of the steps</w:t>
      </w:r>
      <w:r w:rsidRPr="007F5015">
        <w:t xml:space="preserve"> for applying an Assembly </w:t>
      </w:r>
      <w:r w:rsidR="00F831CD" w:rsidRPr="007F5015">
        <w:t>are</w:t>
      </w:r>
      <w:r w:rsidRPr="007F5015">
        <w:t xml:space="preserve"> shown</w:t>
      </w:r>
      <w:r w:rsidR="00F831CD" w:rsidRPr="007F5015">
        <w:t xml:space="preserve"> as well as the steps performed by the SMP Level 1 simulator. For the artefacts other than the Assembly, </w:t>
      </w:r>
      <w:r w:rsidR="002276B1" w:rsidRPr="007F5015">
        <w:t xml:space="preserve">processing </w:t>
      </w:r>
      <w:r w:rsidR="00F831CD" w:rsidRPr="007F5015">
        <w:t xml:space="preserve">complexity is normally less than with the Assembly, hence details are not </w:t>
      </w:r>
      <w:r w:rsidR="0032625B" w:rsidRPr="007F5015">
        <w:t>explicitly shown</w:t>
      </w:r>
      <w:r w:rsidR="00F831CD" w:rsidRPr="007F5015">
        <w:t xml:space="preserve"> on the figure.</w:t>
      </w:r>
    </w:p>
    <w:p w14:paraId="2132D85E" w14:textId="299BE840" w:rsidR="00241161" w:rsidRPr="007F5015" w:rsidRDefault="00241161" w:rsidP="00241161">
      <w:pPr>
        <w:pStyle w:val="Heading2"/>
      </w:pPr>
      <w:bookmarkStart w:id="283" w:name="_Toc205211663"/>
      <w:r w:rsidRPr="007F5015">
        <w:t>Simulator Reconfiguration</w:t>
      </w:r>
      <w:bookmarkStart w:id="284" w:name="ECSS_E_ST_40_08_1640213"/>
      <w:bookmarkEnd w:id="284"/>
      <w:bookmarkEnd w:id="283"/>
    </w:p>
    <w:p w14:paraId="5D29A0D0" w14:textId="34C24BE5" w:rsidR="00241161" w:rsidRPr="007F5015" w:rsidRDefault="00241161" w:rsidP="00241161">
      <w:pPr>
        <w:pStyle w:val="paragraph"/>
      </w:pPr>
      <w:bookmarkStart w:id="285" w:name="ECSS_E_ST_40_08_1640214"/>
      <w:bookmarkEnd w:id="285"/>
      <w:r w:rsidRPr="007F5015">
        <w:t>Simulator reconfiguration happens in the Reconnecting state. The Link Base</w:t>
      </w:r>
      <w:r w:rsidR="0030738D" w:rsidRPr="007F5015">
        <w:t xml:space="preserve">, </w:t>
      </w:r>
      <w:r w:rsidR="00BC33B5" w:rsidRPr="007F5015">
        <w:t>the Assembly</w:t>
      </w:r>
      <w:r w:rsidR="0030738D" w:rsidRPr="007F5015">
        <w:t xml:space="preserve">, Schedule and Configuration </w:t>
      </w:r>
      <w:r w:rsidR="00BC33B5" w:rsidRPr="007F5015">
        <w:t>artefacts can be applied to instantiate a new model hierarchy</w:t>
      </w:r>
      <w:r w:rsidR="00744C7D" w:rsidRPr="007F5015">
        <w:t xml:space="preserve"> branch</w:t>
      </w:r>
      <w:r w:rsidR="00BC33B5" w:rsidRPr="007F5015">
        <w:t xml:space="preserve"> </w:t>
      </w:r>
      <w:r w:rsidR="006962C0" w:rsidRPr="007F5015">
        <w:t>during the Standby state and then to connect it during</w:t>
      </w:r>
      <w:r w:rsidR="00BC33B5" w:rsidRPr="007F5015">
        <w:t xml:space="preserve"> the</w:t>
      </w:r>
      <w:r w:rsidRPr="007F5015">
        <w:t xml:space="preserve"> Reconnecting state</w:t>
      </w:r>
      <w:r w:rsidR="00BC33B5" w:rsidRPr="007F5015">
        <w:t>.</w:t>
      </w:r>
      <w:r w:rsidR="00D5421D" w:rsidRPr="007F5015">
        <w:t xml:space="preserve"> Loading and applying the</w:t>
      </w:r>
      <w:r w:rsidR="0030738D" w:rsidRPr="007F5015">
        <w:t>se</w:t>
      </w:r>
      <w:r w:rsidR="00D5421D" w:rsidRPr="007F5015">
        <w:t xml:space="preserve"> artefacts </w:t>
      </w:r>
      <w:r w:rsidR="000C4D68" w:rsidRPr="007F5015">
        <w:t xml:space="preserve">to </w:t>
      </w:r>
      <w:r w:rsidR="0030738D" w:rsidRPr="007F5015">
        <w:t>perform</w:t>
      </w:r>
      <w:r w:rsidR="00D5421D" w:rsidRPr="007F5015">
        <w:t xml:space="preserve"> a reconfiguration happens exactly like </w:t>
      </w:r>
      <w:r w:rsidR="0062318F" w:rsidRPr="007F5015">
        <w:t>specified</w:t>
      </w:r>
      <w:r w:rsidR="00D5421D" w:rsidRPr="007F5015">
        <w:t xml:space="preserve"> in </w:t>
      </w:r>
      <w:r w:rsidR="0062318F" w:rsidRPr="007F5015">
        <w:t>Clause</w:t>
      </w:r>
      <w:r w:rsidR="00D5421D" w:rsidRPr="007F5015">
        <w:t xml:space="preserve"> </w:t>
      </w:r>
      <w:r w:rsidR="00D5421D" w:rsidRPr="007F5015">
        <w:fldChar w:fldCharType="begin"/>
      </w:r>
      <w:r w:rsidR="00D5421D" w:rsidRPr="007F5015">
        <w:instrText xml:space="preserve"> REF _Ref166579551 \r \h </w:instrText>
      </w:r>
      <w:r w:rsidR="00D5421D" w:rsidRPr="007F5015">
        <w:fldChar w:fldCharType="separate"/>
      </w:r>
      <w:r w:rsidR="009A7EA5">
        <w:t>4.4</w:t>
      </w:r>
      <w:r w:rsidR="00D5421D" w:rsidRPr="007F5015">
        <w:fldChar w:fldCharType="end"/>
      </w:r>
      <w:r w:rsidR="00D5421D" w:rsidRPr="007F5015">
        <w:t>.</w:t>
      </w:r>
    </w:p>
    <w:p w14:paraId="13130709" w14:textId="77777777" w:rsidR="009663FC" w:rsidRPr="007F5015" w:rsidRDefault="009663FC" w:rsidP="00AE6467">
      <w:pPr>
        <w:pStyle w:val="Heading1"/>
        <w:numPr>
          <w:ilvl w:val="0"/>
          <w:numId w:val="4"/>
        </w:numPr>
      </w:pPr>
      <w:r w:rsidRPr="007F5015">
        <w:lastRenderedPageBreak/>
        <w:br/>
      </w:r>
      <w:bookmarkStart w:id="286" w:name="_Toc191723616"/>
      <w:bookmarkStart w:id="287" w:name="_Toc205211664"/>
      <w:r w:rsidR="004E4F0A" w:rsidRPr="007F5015">
        <w:t>Requirements</w:t>
      </w:r>
      <w:bookmarkStart w:id="288" w:name="ECSS_E_ST_40_08_1640215"/>
      <w:bookmarkEnd w:id="286"/>
      <w:bookmarkEnd w:id="288"/>
      <w:bookmarkEnd w:id="287"/>
    </w:p>
    <w:p w14:paraId="7F3205CD" w14:textId="2353B98E" w:rsidR="00676B36" w:rsidRPr="007F5015" w:rsidRDefault="00676B36" w:rsidP="009663FC">
      <w:pPr>
        <w:pStyle w:val="Heading2"/>
      </w:pPr>
      <w:bookmarkStart w:id="289" w:name="_Toc205211665"/>
      <w:bookmarkStart w:id="290" w:name="_Toc191723617"/>
      <w:r w:rsidRPr="007F5015">
        <w:t>Common requirements</w:t>
      </w:r>
      <w:bookmarkStart w:id="291" w:name="ECSS_E_ST_40_08_1640216"/>
      <w:bookmarkEnd w:id="291"/>
      <w:bookmarkEnd w:id="289"/>
    </w:p>
    <w:p w14:paraId="708A6917" w14:textId="6993ECC0" w:rsidR="0019775C" w:rsidRPr="007F5015" w:rsidRDefault="0019775C" w:rsidP="0019775C">
      <w:pPr>
        <w:pStyle w:val="Heading3"/>
      </w:pPr>
      <w:bookmarkStart w:id="292" w:name="_Toc205211666"/>
      <w:r w:rsidRPr="007F5015">
        <w:t>General</w:t>
      </w:r>
      <w:bookmarkStart w:id="293" w:name="ECSS_E_ST_40_08_1640217"/>
      <w:bookmarkEnd w:id="293"/>
      <w:bookmarkEnd w:id="292"/>
    </w:p>
    <w:p w14:paraId="5E023874" w14:textId="7031D267" w:rsidR="00662169" w:rsidRPr="007F5015" w:rsidRDefault="00AA2160" w:rsidP="00662169">
      <w:pPr>
        <w:pStyle w:val="paragraph"/>
      </w:pPr>
      <w:bookmarkStart w:id="294" w:name="ECSS_E_ST_40_08_1640218"/>
      <w:bookmarkEnd w:id="294"/>
      <w:r w:rsidRPr="007F5015">
        <w:t xml:space="preserve">Assembly, </w:t>
      </w:r>
      <w:r w:rsidR="00662169" w:rsidRPr="007F5015">
        <w:t>Model Instance, Assembly Instance</w:t>
      </w:r>
      <w:r w:rsidR="00F7107D" w:rsidRPr="007F5015">
        <w:t xml:space="preserve">, </w:t>
      </w:r>
      <w:r w:rsidR="00662169" w:rsidRPr="007F5015">
        <w:t>Template Argument</w:t>
      </w:r>
      <w:r w:rsidR="00F7107D" w:rsidRPr="007F5015">
        <w:t>, Schedule, Task, Activity and Event</w:t>
      </w:r>
      <w:r w:rsidR="00662169" w:rsidRPr="007F5015">
        <w:t xml:space="preserve"> </w:t>
      </w:r>
      <w:r w:rsidR="00406FF2" w:rsidRPr="007F5015">
        <w:t>have all</w:t>
      </w:r>
      <w:r w:rsidR="00662169" w:rsidRPr="007F5015">
        <w:t xml:space="preserve"> a Name and a Description feature.</w:t>
      </w:r>
    </w:p>
    <w:p w14:paraId="5994EF7A" w14:textId="729CFD32" w:rsidR="0019775C" w:rsidRPr="007F5015" w:rsidRDefault="0019775C" w:rsidP="0019775C">
      <w:pPr>
        <w:pStyle w:val="Heading3"/>
      </w:pPr>
      <w:bookmarkStart w:id="295" w:name="_Ref167179269"/>
      <w:bookmarkStart w:id="296" w:name="_Toc205211667"/>
      <w:r w:rsidRPr="007F5015">
        <w:t>Requirements</w:t>
      </w:r>
      <w:bookmarkStart w:id="297" w:name="ECSS_E_ST_40_08_1640219"/>
      <w:bookmarkEnd w:id="295"/>
      <w:bookmarkEnd w:id="297"/>
      <w:bookmarkEnd w:id="296"/>
    </w:p>
    <w:p w14:paraId="0BAA619A" w14:textId="226EFCC8" w:rsidR="00AB13D0" w:rsidRPr="007F5015" w:rsidRDefault="00AB13D0" w:rsidP="00AB13D0">
      <w:pPr>
        <w:pStyle w:val="ECSSIEPUID"/>
        <w:rPr>
          <w:lang w:val="en-GB"/>
        </w:rPr>
      </w:pPr>
      <w:bookmarkStart w:id="298" w:name="iepuid_ECSS_E_ST_40_08_1640001"/>
      <w:r w:rsidRPr="007F5015">
        <w:rPr>
          <w:lang w:val="en-GB"/>
        </w:rPr>
        <w:t>ECSS-E-ST-40-08_1640001</w:t>
      </w:r>
      <w:bookmarkEnd w:id="298"/>
    </w:p>
    <w:p w14:paraId="443D2927" w14:textId="3CE595FD" w:rsidR="00676B36" w:rsidRPr="007F5015" w:rsidRDefault="00676B36" w:rsidP="00A377FE">
      <w:pPr>
        <w:pStyle w:val="requirelevel1"/>
      </w:pPr>
      <w:r w:rsidRPr="007F5015">
        <w:t xml:space="preserve">The Name </w:t>
      </w:r>
      <w:r w:rsidR="00B37978" w:rsidRPr="007F5015">
        <w:t>feature</w:t>
      </w:r>
      <w:r w:rsidRPr="007F5015">
        <w:t xml:space="preserve"> shall be a </w:t>
      </w:r>
      <w:r w:rsidR="00B37978" w:rsidRPr="007F5015">
        <w:t xml:space="preserve">character </w:t>
      </w:r>
      <w:r w:rsidRPr="007F5015">
        <w:t>string with the following features</w:t>
      </w:r>
      <w:r w:rsidR="00B37978" w:rsidRPr="007F5015">
        <w:t>:</w:t>
      </w:r>
    </w:p>
    <w:p w14:paraId="4EB7EDF7" w14:textId="2538A7EF" w:rsidR="00B37978" w:rsidRPr="007F5015" w:rsidRDefault="00B37978" w:rsidP="00A377FE">
      <w:pPr>
        <w:pStyle w:val="requirelevel2"/>
      </w:pPr>
      <w:r w:rsidRPr="007F5015">
        <w:t>Not be empty;</w:t>
      </w:r>
    </w:p>
    <w:p w14:paraId="098F4C87" w14:textId="5EA7F4C6" w:rsidR="00B37978" w:rsidRPr="007F5015" w:rsidRDefault="00B37978" w:rsidP="00A377FE">
      <w:pPr>
        <w:pStyle w:val="requirelevel2"/>
      </w:pPr>
      <w:r w:rsidRPr="007F5015">
        <w:t>Start with a letter;</w:t>
      </w:r>
    </w:p>
    <w:p w14:paraId="6C663BF9" w14:textId="16E4421A" w:rsidR="00B37978" w:rsidRPr="007F5015" w:rsidRDefault="00B37978" w:rsidP="00A377FE">
      <w:pPr>
        <w:pStyle w:val="requirelevel2"/>
      </w:pPr>
      <w:r w:rsidRPr="007F5015">
        <w:t>Contain only letters, digits, and underscore (</w:t>
      </w:r>
      <w:r w:rsidRPr="007F5015">
        <w:rPr>
          <w:i/>
        </w:rPr>
        <w:t>ʺ_ʺ</w:t>
      </w:r>
      <w:r w:rsidRPr="007F5015">
        <w:t>);</w:t>
      </w:r>
    </w:p>
    <w:p w14:paraId="4DC890D3" w14:textId="2268BD08" w:rsidR="00AB13D0" w:rsidRPr="007F5015" w:rsidRDefault="00AB13D0" w:rsidP="00AB13D0">
      <w:pPr>
        <w:pStyle w:val="ECSSIEPUID"/>
        <w:rPr>
          <w:lang w:val="en-GB"/>
        </w:rPr>
      </w:pPr>
      <w:bookmarkStart w:id="299" w:name="iepuid_ECSS_E_ST_40_08_1640002"/>
      <w:r w:rsidRPr="007F5015">
        <w:rPr>
          <w:lang w:val="en-GB"/>
        </w:rPr>
        <w:t>ECSS-E-ST-40-08_1640002</w:t>
      </w:r>
      <w:bookmarkEnd w:id="299"/>
    </w:p>
    <w:p w14:paraId="796094D5" w14:textId="27288F3C" w:rsidR="00676B36" w:rsidRPr="007F5015" w:rsidRDefault="00676B36" w:rsidP="00662169">
      <w:pPr>
        <w:pStyle w:val="requirelevel1"/>
      </w:pPr>
      <w:r w:rsidRPr="007F5015">
        <w:t xml:space="preserve">The Description </w:t>
      </w:r>
      <w:r w:rsidR="00795D80" w:rsidRPr="007F5015">
        <w:t>feature</w:t>
      </w:r>
      <w:r w:rsidRPr="007F5015">
        <w:t xml:space="preserve"> shall be </w:t>
      </w:r>
      <w:r w:rsidR="00E3379F" w:rsidRPr="007F5015">
        <w:t>a</w:t>
      </w:r>
      <w:r w:rsidR="005067F0" w:rsidRPr="007F5015">
        <w:t xml:space="preserve"> user</w:t>
      </w:r>
      <w:r w:rsidR="00B37978" w:rsidRPr="007F5015">
        <w:t xml:space="preserve"> free format character</w:t>
      </w:r>
      <w:r w:rsidRPr="007F5015">
        <w:t xml:space="preserve"> string</w:t>
      </w:r>
      <w:r w:rsidR="00475792" w:rsidRPr="007F5015">
        <w:t>.</w:t>
      </w:r>
    </w:p>
    <w:p w14:paraId="5A0BB488" w14:textId="0E19A70B" w:rsidR="00AB13D0" w:rsidRPr="007F5015" w:rsidRDefault="00AB13D0" w:rsidP="00AB13D0">
      <w:pPr>
        <w:pStyle w:val="ECSSIEPUID"/>
        <w:rPr>
          <w:lang w:val="en-GB"/>
        </w:rPr>
      </w:pPr>
      <w:bookmarkStart w:id="300" w:name="iepuid_ECSS_E_ST_40_08_1640003"/>
      <w:r w:rsidRPr="007F5015">
        <w:rPr>
          <w:lang w:val="en-GB"/>
        </w:rPr>
        <w:t>ECSS-E-ST-40-08_1640003</w:t>
      </w:r>
      <w:bookmarkEnd w:id="300"/>
    </w:p>
    <w:p w14:paraId="093A9D27" w14:textId="0929F81D" w:rsidR="00676B36" w:rsidRPr="007F5015" w:rsidRDefault="00676B36" w:rsidP="00676B36">
      <w:pPr>
        <w:pStyle w:val="requirelevel1"/>
      </w:pPr>
      <w:bookmarkStart w:id="301" w:name="_Ref167179200"/>
      <w:r w:rsidRPr="007F5015">
        <w:t>The Name of an object</w:t>
      </w:r>
      <w:r w:rsidR="0073069C" w:rsidRPr="007F5015">
        <w:t xml:space="preserve"> belonging to a collection</w:t>
      </w:r>
      <w:r w:rsidRPr="007F5015">
        <w:t xml:space="preserve"> shall be unique </w:t>
      </w:r>
      <w:r w:rsidR="007C1B2C" w:rsidRPr="007F5015">
        <w:t>in the context of</w:t>
      </w:r>
      <w:r w:rsidRPr="007F5015">
        <w:t xml:space="preserve"> th</w:t>
      </w:r>
      <w:r w:rsidR="0073069C" w:rsidRPr="007F5015">
        <w:t>at</w:t>
      </w:r>
      <w:r w:rsidRPr="007F5015">
        <w:t xml:space="preserve"> </w:t>
      </w:r>
      <w:r w:rsidR="0073069C" w:rsidRPr="007F5015">
        <w:t>collectio</w:t>
      </w:r>
      <w:r w:rsidR="007C1B2C" w:rsidRPr="007F5015">
        <w:t>n</w:t>
      </w:r>
      <w:r w:rsidR="00475792" w:rsidRPr="007F5015">
        <w:t>.</w:t>
      </w:r>
      <w:bookmarkEnd w:id="301"/>
    </w:p>
    <w:p w14:paraId="2A201CF8" w14:textId="2D0424EB" w:rsidR="00AB13D0" w:rsidRPr="007F5015" w:rsidRDefault="00AB13D0" w:rsidP="00AB13D0">
      <w:pPr>
        <w:pStyle w:val="ECSSIEPUID"/>
        <w:rPr>
          <w:lang w:val="en-GB"/>
        </w:rPr>
      </w:pPr>
      <w:bookmarkStart w:id="302" w:name="iepuid_ECSS_E_ST_40_08_1640004"/>
      <w:r w:rsidRPr="007F5015">
        <w:rPr>
          <w:lang w:val="en-GB"/>
        </w:rPr>
        <w:t>ECSS-E-ST-40-08_1640004</w:t>
      </w:r>
      <w:bookmarkEnd w:id="302"/>
    </w:p>
    <w:p w14:paraId="01D59D7B" w14:textId="4B344C78" w:rsidR="00662169" w:rsidRPr="007F5015" w:rsidRDefault="00475792" w:rsidP="006346A7">
      <w:pPr>
        <w:pStyle w:val="requirelevel1"/>
      </w:pPr>
      <w:r w:rsidRPr="007F5015">
        <w:t xml:space="preserve">As an </w:t>
      </w:r>
      <w:r w:rsidR="00865123" w:rsidRPr="007F5015">
        <w:t>extension</w:t>
      </w:r>
      <w:r w:rsidRPr="007F5015">
        <w:t xml:space="preserve"> to </w:t>
      </w:r>
      <w:r w:rsidR="00A10562" w:rsidRPr="007F5015">
        <w:fldChar w:fldCharType="begin"/>
      </w:r>
      <w:r w:rsidR="00A10562" w:rsidRPr="007F5015">
        <w:instrText xml:space="preserve"> REF _Ref167179200 \w \h </w:instrText>
      </w:r>
      <w:r w:rsidR="00A10562" w:rsidRPr="007F5015">
        <w:fldChar w:fldCharType="separate"/>
      </w:r>
      <w:r w:rsidR="009A7EA5">
        <w:t>5.1.2c</w:t>
      </w:r>
      <w:r w:rsidR="00A10562" w:rsidRPr="007F5015">
        <w:fldChar w:fldCharType="end"/>
      </w:r>
      <w:r w:rsidRPr="007F5015">
        <w:t>, n</w:t>
      </w:r>
      <w:r w:rsidR="006346A7" w:rsidRPr="007F5015">
        <w:t xml:space="preserve">ames of Model Instances and Assembly Instances </w:t>
      </w:r>
      <w:r w:rsidR="00AA09FD" w:rsidRPr="007F5015">
        <w:t xml:space="preserve">found </w:t>
      </w:r>
      <w:r w:rsidR="006346A7" w:rsidRPr="007F5015">
        <w:t xml:space="preserve">at the same hierarchy level </w:t>
      </w:r>
      <w:r w:rsidR="00A5052D" w:rsidRPr="007F5015">
        <w:t xml:space="preserve">in different Containers </w:t>
      </w:r>
      <w:r w:rsidR="006346A7" w:rsidRPr="007F5015">
        <w:t xml:space="preserve">shall </w:t>
      </w:r>
      <w:r w:rsidRPr="007F5015">
        <w:t xml:space="preserve">be </w:t>
      </w:r>
      <w:r w:rsidR="006346A7" w:rsidRPr="007F5015">
        <w:t>unique</w:t>
      </w:r>
      <w:r w:rsidRPr="007F5015">
        <w:t>.</w:t>
      </w:r>
    </w:p>
    <w:p w14:paraId="31F58C2D" w14:textId="13092883" w:rsidR="00CE477D" w:rsidRPr="007F5015" w:rsidRDefault="00C67AD2" w:rsidP="00CE477D">
      <w:pPr>
        <w:pStyle w:val="NOTE"/>
      </w:pPr>
      <w:r w:rsidRPr="007F5015">
        <w:t>That is to say, e</w:t>
      </w:r>
      <w:r w:rsidR="00CE477D" w:rsidRPr="007F5015">
        <w:t>ven if these instances are created in different Containers, they have unique names.</w:t>
      </w:r>
    </w:p>
    <w:p w14:paraId="6163D499" w14:textId="4DDFD576" w:rsidR="00AB13D0" w:rsidRPr="007F5015" w:rsidRDefault="00AB13D0" w:rsidP="00AB13D0">
      <w:pPr>
        <w:pStyle w:val="ECSSIEPUID"/>
        <w:rPr>
          <w:lang w:val="en-GB"/>
        </w:rPr>
      </w:pPr>
      <w:bookmarkStart w:id="303" w:name="iepuid_ECSS_E_ST_40_08_1640005"/>
      <w:r w:rsidRPr="007F5015">
        <w:rPr>
          <w:lang w:val="en-GB"/>
        </w:rPr>
        <w:t>ECSS-E-ST-40-08_1640005</w:t>
      </w:r>
      <w:bookmarkEnd w:id="303"/>
    </w:p>
    <w:p w14:paraId="18740157" w14:textId="5293101E" w:rsidR="00DD4B98" w:rsidRPr="007F5015" w:rsidRDefault="00390DDB" w:rsidP="00DD4B98">
      <w:pPr>
        <w:pStyle w:val="requirelevel1"/>
      </w:pPr>
      <w:r w:rsidRPr="007F5015">
        <w:t xml:space="preserve">Paths </w:t>
      </w:r>
      <w:r w:rsidR="00A377FE" w:rsidRPr="007F5015">
        <w:t>shall</w:t>
      </w:r>
      <w:r w:rsidRPr="007F5015">
        <w:t xml:space="preserve"> not contain </w:t>
      </w:r>
      <w:r w:rsidRPr="007F5015">
        <w:rPr>
          <w:i/>
        </w:rPr>
        <w:t>“..”</w:t>
      </w:r>
      <w:r w:rsidRPr="007F5015">
        <w:t>.</w:t>
      </w:r>
    </w:p>
    <w:p w14:paraId="2894FA33" w14:textId="2FB567D0" w:rsidR="00390DDB" w:rsidRPr="007F5015" w:rsidRDefault="00390DDB" w:rsidP="00390DDB">
      <w:pPr>
        <w:pStyle w:val="NOTE"/>
      </w:pPr>
      <w:r w:rsidRPr="007F5015">
        <w:t xml:space="preserve">Using </w:t>
      </w:r>
      <w:r w:rsidRPr="007F5015">
        <w:rPr>
          <w:i/>
        </w:rPr>
        <w:t>“..”</w:t>
      </w:r>
      <w:r w:rsidR="00A377FE" w:rsidRPr="007F5015">
        <w:rPr>
          <w:i/>
        </w:rPr>
        <w:t xml:space="preserve"> </w:t>
      </w:r>
      <w:r w:rsidR="00A377FE" w:rsidRPr="007F5015">
        <w:t xml:space="preserve">can </w:t>
      </w:r>
      <w:r w:rsidRPr="007F5015">
        <w:t xml:space="preserve">allow </w:t>
      </w:r>
      <w:r w:rsidR="006F2174" w:rsidRPr="007F5015">
        <w:t xml:space="preserve">potentially </w:t>
      </w:r>
      <w:r w:rsidRPr="007F5015">
        <w:t xml:space="preserve">to navigate out of the model hierarchy defined within the current Assembly. Therefore, paths containing </w:t>
      </w:r>
      <w:r w:rsidRPr="007F5015">
        <w:rPr>
          <w:i/>
        </w:rPr>
        <w:t>“..”</w:t>
      </w:r>
      <w:r w:rsidRPr="007F5015">
        <w:t xml:space="preserve"> are not allowed in an Assembly artefact.</w:t>
      </w:r>
    </w:p>
    <w:p w14:paraId="37795731" w14:textId="701899B2" w:rsidR="004869D7" w:rsidRPr="007F5015" w:rsidRDefault="004869D7" w:rsidP="007A3F66">
      <w:pPr>
        <w:pStyle w:val="Heading2"/>
      </w:pPr>
      <w:bookmarkStart w:id="304" w:name="_Toc205211668"/>
      <w:r w:rsidRPr="007F5015">
        <w:lastRenderedPageBreak/>
        <w:t>Assembly requirements</w:t>
      </w:r>
      <w:bookmarkStart w:id="305" w:name="ECSS_E_ST_40_08_1640220"/>
      <w:bookmarkEnd w:id="305"/>
      <w:bookmarkEnd w:id="304"/>
    </w:p>
    <w:p w14:paraId="0F82D60B" w14:textId="7FD2FC06" w:rsidR="003550C2" w:rsidRPr="007F5015" w:rsidRDefault="003550C2" w:rsidP="003550C2">
      <w:pPr>
        <w:pStyle w:val="Heading3"/>
      </w:pPr>
      <w:bookmarkStart w:id="306" w:name="_Ref166962828"/>
      <w:bookmarkStart w:id="307" w:name="_Toc205211669"/>
      <w:r w:rsidRPr="007F5015">
        <w:t>Template Argument</w:t>
      </w:r>
      <w:bookmarkStart w:id="308" w:name="ECSS_E_ST_40_08_1640221"/>
      <w:bookmarkEnd w:id="306"/>
      <w:bookmarkEnd w:id="308"/>
      <w:bookmarkEnd w:id="307"/>
    </w:p>
    <w:p w14:paraId="5C1B802B" w14:textId="61A46198" w:rsidR="00A5052D" w:rsidRPr="007F5015" w:rsidRDefault="00A5052D" w:rsidP="00A5052D">
      <w:pPr>
        <w:pStyle w:val="Heading4"/>
      </w:pPr>
      <w:r w:rsidRPr="007F5015">
        <w:t>General</w:t>
      </w:r>
      <w:bookmarkStart w:id="309" w:name="ECSS_E_ST_40_08_1640222"/>
      <w:bookmarkEnd w:id="309"/>
    </w:p>
    <w:p w14:paraId="296DDE7D" w14:textId="7A40DE94" w:rsidR="00C0672B" w:rsidRPr="007F5015" w:rsidRDefault="00C0672B" w:rsidP="00C0672B">
      <w:pPr>
        <w:pStyle w:val="paragraph"/>
      </w:pPr>
      <w:bookmarkStart w:id="310" w:name="ECSS_E_ST_40_08_1640223"/>
      <w:bookmarkEnd w:id="310"/>
      <w:r w:rsidRPr="007F5015">
        <w:t>Template Argument elements are Parameters for an Assembly and Arguments for an Assembly Instance.</w:t>
      </w:r>
      <w:r w:rsidR="00D9008D" w:rsidRPr="007F5015">
        <w:t xml:space="preserve"> Note that the used terminology is the same as for a software function.</w:t>
      </w:r>
    </w:p>
    <w:p w14:paraId="25A7D638" w14:textId="1F0CEE94" w:rsidR="00A5052D" w:rsidRPr="007F5015" w:rsidRDefault="00A5052D" w:rsidP="00A5052D">
      <w:pPr>
        <w:pStyle w:val="Heading4"/>
      </w:pPr>
      <w:r w:rsidRPr="007F5015">
        <w:t>Requirements</w:t>
      </w:r>
      <w:bookmarkStart w:id="311" w:name="ECSS_E_ST_40_08_1640224"/>
      <w:bookmarkEnd w:id="311"/>
    </w:p>
    <w:p w14:paraId="4E296E05" w14:textId="266E8FE2" w:rsidR="00AB13D0" w:rsidRPr="007F5015" w:rsidRDefault="00AB13D0" w:rsidP="00AB13D0">
      <w:pPr>
        <w:pStyle w:val="ECSSIEPUID"/>
        <w:rPr>
          <w:lang w:val="en-GB"/>
        </w:rPr>
      </w:pPr>
      <w:bookmarkStart w:id="312" w:name="iepuid_ECSS_E_ST_40_08_1640006"/>
      <w:r w:rsidRPr="007F5015">
        <w:rPr>
          <w:lang w:val="en-GB"/>
        </w:rPr>
        <w:t>ECSS-E-ST-40-08_1640006</w:t>
      </w:r>
      <w:bookmarkEnd w:id="312"/>
    </w:p>
    <w:p w14:paraId="140A71C7" w14:textId="7A929150" w:rsidR="001B3F0F" w:rsidRPr="007F5015" w:rsidRDefault="001B3F0F" w:rsidP="001B3F0F">
      <w:pPr>
        <w:pStyle w:val="requirelevel1"/>
      </w:pPr>
      <w:r w:rsidRPr="007F5015">
        <w:t xml:space="preserve">A </w:t>
      </w:r>
      <w:r w:rsidR="00575CB8" w:rsidRPr="007F5015">
        <w:t>T</w:t>
      </w:r>
      <w:r w:rsidRPr="007F5015">
        <w:t xml:space="preserve">emplate </w:t>
      </w:r>
      <w:r w:rsidR="00575CB8" w:rsidRPr="007F5015">
        <w:t>A</w:t>
      </w:r>
      <w:r w:rsidRPr="007F5015">
        <w:t>rgument shall be identified by a Name feature</w:t>
      </w:r>
      <w:r w:rsidR="0069231F" w:rsidRPr="007F5015">
        <w:t>.</w:t>
      </w:r>
    </w:p>
    <w:p w14:paraId="63DD9D73" w14:textId="47EE3A7D" w:rsidR="00AB13D0" w:rsidRPr="007F5015" w:rsidRDefault="00AB13D0" w:rsidP="00AB13D0">
      <w:pPr>
        <w:pStyle w:val="ECSSIEPUID"/>
        <w:rPr>
          <w:lang w:val="en-GB"/>
        </w:rPr>
      </w:pPr>
      <w:bookmarkStart w:id="313" w:name="iepuid_ECSS_E_ST_40_08_1640007"/>
      <w:r w:rsidRPr="007F5015">
        <w:rPr>
          <w:lang w:val="en-GB"/>
        </w:rPr>
        <w:t>ECSS-E-ST-40-08_1640007</w:t>
      </w:r>
      <w:bookmarkEnd w:id="313"/>
    </w:p>
    <w:p w14:paraId="62E99A0E" w14:textId="1946B4F7" w:rsidR="001B3F0F" w:rsidRPr="007F5015" w:rsidRDefault="001B3F0F" w:rsidP="001B3F0F">
      <w:pPr>
        <w:pStyle w:val="requirelevel1"/>
      </w:pPr>
      <w:r w:rsidRPr="007F5015">
        <w:t xml:space="preserve">A </w:t>
      </w:r>
      <w:r w:rsidR="00575CB8" w:rsidRPr="007F5015">
        <w:t>T</w:t>
      </w:r>
      <w:r w:rsidRPr="007F5015">
        <w:t xml:space="preserve">emplate </w:t>
      </w:r>
      <w:r w:rsidR="00575CB8" w:rsidRPr="007F5015">
        <w:t>A</w:t>
      </w:r>
      <w:r w:rsidRPr="007F5015">
        <w:t>rgument shall have a Description feature</w:t>
      </w:r>
      <w:r w:rsidR="0069231F" w:rsidRPr="007F5015">
        <w:t>.</w:t>
      </w:r>
    </w:p>
    <w:p w14:paraId="48991C41" w14:textId="34DDD01E" w:rsidR="00AB13D0" w:rsidRPr="007F5015" w:rsidRDefault="00AB13D0" w:rsidP="00AB13D0">
      <w:pPr>
        <w:pStyle w:val="ECSSIEPUID"/>
        <w:rPr>
          <w:lang w:val="en-GB"/>
        </w:rPr>
      </w:pPr>
      <w:bookmarkStart w:id="314" w:name="iepuid_ECSS_E_ST_40_08_1640008"/>
      <w:r w:rsidRPr="007F5015">
        <w:rPr>
          <w:lang w:val="en-GB"/>
        </w:rPr>
        <w:t>ECSS-E-ST-40-08_1640008</w:t>
      </w:r>
      <w:bookmarkEnd w:id="314"/>
    </w:p>
    <w:p w14:paraId="0F879CAC" w14:textId="0F5E8980" w:rsidR="0069231F" w:rsidRPr="007F5015" w:rsidRDefault="0069231F" w:rsidP="001B3F0F">
      <w:pPr>
        <w:pStyle w:val="requirelevel1"/>
      </w:pPr>
      <w:r w:rsidRPr="007F5015">
        <w:t>A Template Argument shall have a Value feature.</w:t>
      </w:r>
    </w:p>
    <w:p w14:paraId="762706B6" w14:textId="05774B73" w:rsidR="001B3F0F" w:rsidRPr="007F5015" w:rsidRDefault="002E6AEB" w:rsidP="002E6AEB">
      <w:pPr>
        <w:pStyle w:val="NOTEnumbered"/>
        <w:rPr>
          <w:lang w:val="en-GB"/>
        </w:rPr>
      </w:pPr>
      <w:r w:rsidRPr="007F5015">
        <w:rPr>
          <w:lang w:val="en-GB"/>
        </w:rPr>
        <w:t>1</w:t>
      </w:r>
      <w:r w:rsidRPr="007F5015">
        <w:rPr>
          <w:lang w:val="en-GB"/>
        </w:rPr>
        <w:tab/>
      </w:r>
      <w:r w:rsidR="001B3F0F" w:rsidRPr="007F5015">
        <w:rPr>
          <w:lang w:val="en-GB"/>
        </w:rPr>
        <w:t xml:space="preserve">When </w:t>
      </w:r>
      <w:r w:rsidR="001A4138" w:rsidRPr="007F5015">
        <w:rPr>
          <w:lang w:val="en-GB"/>
        </w:rPr>
        <w:t>specified</w:t>
      </w:r>
      <w:r w:rsidR="001B3F0F" w:rsidRPr="007F5015">
        <w:rPr>
          <w:lang w:val="en-GB"/>
        </w:rPr>
        <w:t xml:space="preserve"> in an Assembly, </w:t>
      </w:r>
      <w:r w:rsidR="00C0672B" w:rsidRPr="007F5015">
        <w:rPr>
          <w:lang w:val="en-GB"/>
        </w:rPr>
        <w:t>a</w:t>
      </w:r>
      <w:r w:rsidR="001B3F0F" w:rsidRPr="007F5015">
        <w:rPr>
          <w:lang w:val="en-GB"/>
        </w:rPr>
        <w:t xml:space="preserve"> template argument </w:t>
      </w:r>
      <w:r w:rsidR="0069231F" w:rsidRPr="007F5015">
        <w:rPr>
          <w:lang w:val="en-GB"/>
        </w:rPr>
        <w:t>defines its</w:t>
      </w:r>
      <w:r w:rsidR="001B3F0F" w:rsidRPr="007F5015">
        <w:rPr>
          <w:lang w:val="en-GB"/>
        </w:rPr>
        <w:t xml:space="preserve"> default </w:t>
      </w:r>
      <w:r w:rsidR="0069231F" w:rsidRPr="007F5015">
        <w:rPr>
          <w:lang w:val="en-GB"/>
        </w:rPr>
        <w:t>v</w:t>
      </w:r>
      <w:r w:rsidR="001B3F0F" w:rsidRPr="007F5015">
        <w:rPr>
          <w:lang w:val="en-GB"/>
        </w:rPr>
        <w:t>alue</w:t>
      </w:r>
      <w:r w:rsidR="00D9008D" w:rsidRPr="007F5015">
        <w:rPr>
          <w:lang w:val="en-GB"/>
        </w:rPr>
        <w:t>.</w:t>
      </w:r>
    </w:p>
    <w:p w14:paraId="770D5B8E" w14:textId="3C85D4F5" w:rsidR="0069231F" w:rsidRPr="007F5015" w:rsidRDefault="002E6AEB" w:rsidP="002E6AEB">
      <w:pPr>
        <w:pStyle w:val="NOTEnumbered"/>
        <w:rPr>
          <w:lang w:val="en-GB"/>
        </w:rPr>
      </w:pPr>
      <w:r w:rsidRPr="007F5015">
        <w:rPr>
          <w:lang w:val="en-GB"/>
        </w:rPr>
        <w:t>2</w:t>
      </w:r>
      <w:r w:rsidRPr="007F5015">
        <w:rPr>
          <w:lang w:val="en-GB"/>
        </w:rPr>
        <w:tab/>
      </w:r>
      <w:r w:rsidR="0069231F" w:rsidRPr="007F5015">
        <w:rPr>
          <w:lang w:val="en-GB"/>
        </w:rPr>
        <w:t xml:space="preserve">When </w:t>
      </w:r>
      <w:r w:rsidR="001A4138" w:rsidRPr="007F5015">
        <w:rPr>
          <w:lang w:val="en-GB"/>
        </w:rPr>
        <w:t xml:space="preserve">specified </w:t>
      </w:r>
      <w:r w:rsidR="0069231F" w:rsidRPr="007F5015">
        <w:rPr>
          <w:lang w:val="en-GB"/>
        </w:rPr>
        <w:t>in an Assembly</w:t>
      </w:r>
      <w:r w:rsidR="00D9008D" w:rsidRPr="007F5015">
        <w:rPr>
          <w:lang w:val="en-GB"/>
        </w:rPr>
        <w:t xml:space="preserve"> Instance</w:t>
      </w:r>
      <w:r w:rsidR="0069231F" w:rsidRPr="007F5015">
        <w:rPr>
          <w:lang w:val="en-GB"/>
        </w:rPr>
        <w:t>, a template argument defines the actual</w:t>
      </w:r>
      <w:r w:rsidR="001A4138" w:rsidRPr="007F5015">
        <w:rPr>
          <w:lang w:val="en-GB"/>
        </w:rPr>
        <w:t>ly</w:t>
      </w:r>
      <w:r w:rsidR="0069231F" w:rsidRPr="007F5015">
        <w:rPr>
          <w:lang w:val="en-GB"/>
        </w:rPr>
        <w:t xml:space="preserve"> </w:t>
      </w:r>
      <w:r w:rsidR="001A4138" w:rsidRPr="007F5015">
        <w:rPr>
          <w:lang w:val="en-GB"/>
        </w:rPr>
        <w:t xml:space="preserve">applied </w:t>
      </w:r>
      <w:r w:rsidR="0069231F" w:rsidRPr="007F5015">
        <w:rPr>
          <w:lang w:val="en-GB"/>
        </w:rPr>
        <w:t>value</w:t>
      </w:r>
      <w:r w:rsidR="00D9008D" w:rsidRPr="007F5015">
        <w:rPr>
          <w:lang w:val="en-GB"/>
        </w:rPr>
        <w:t>.</w:t>
      </w:r>
    </w:p>
    <w:p w14:paraId="75478E79" w14:textId="55319F22" w:rsidR="00AB13D0" w:rsidRPr="007F5015" w:rsidRDefault="00AB13D0" w:rsidP="00E36686">
      <w:pPr>
        <w:pStyle w:val="ECSSIEPUID"/>
        <w:spacing w:before="120"/>
        <w:rPr>
          <w:lang w:val="en-GB"/>
        </w:rPr>
      </w:pPr>
      <w:bookmarkStart w:id="315" w:name="iepuid_ECSS_E_ST_40_08_1640009"/>
      <w:r w:rsidRPr="007F5015">
        <w:rPr>
          <w:lang w:val="en-GB"/>
        </w:rPr>
        <w:t>ECSS-E-ST-40-08_1640009</w:t>
      </w:r>
      <w:bookmarkEnd w:id="315"/>
    </w:p>
    <w:p w14:paraId="26C570A6" w14:textId="6BB2B9D5" w:rsidR="00C0672B" w:rsidRPr="007F5015" w:rsidRDefault="00C0672B" w:rsidP="001B3F0F">
      <w:pPr>
        <w:pStyle w:val="requirelevel1"/>
      </w:pPr>
      <w:r w:rsidRPr="007F5015">
        <w:t xml:space="preserve">In the Assembly, the </w:t>
      </w:r>
      <w:r w:rsidR="007B6C86" w:rsidRPr="007F5015">
        <w:t>parameter</w:t>
      </w:r>
      <w:r w:rsidR="0069231F" w:rsidRPr="007F5015">
        <w:t xml:space="preserve"> placeholder</w:t>
      </w:r>
      <w:r w:rsidRPr="007F5015">
        <w:t xml:space="preserve"> shall be specified with the syntax “</w:t>
      </w:r>
      <w:r w:rsidR="00E95613" w:rsidRPr="007F5015">
        <w:rPr>
          <w:i/>
        </w:rPr>
        <w:t>{</w:t>
      </w:r>
      <w:r w:rsidRPr="007F5015">
        <w:rPr>
          <w:i/>
        </w:rPr>
        <w:t>&lt;parameter name&gt;</w:t>
      </w:r>
      <w:r w:rsidR="00E95613" w:rsidRPr="007F5015">
        <w:rPr>
          <w:i/>
        </w:rPr>
        <w:t>}</w:t>
      </w:r>
      <w:r w:rsidRPr="007F5015">
        <w:t>”</w:t>
      </w:r>
      <w:r w:rsidR="0069231F" w:rsidRPr="007F5015">
        <w:t xml:space="preserve"> where &lt;</w:t>
      </w:r>
      <w:r w:rsidR="0069231F" w:rsidRPr="007F5015">
        <w:rPr>
          <w:i/>
        </w:rPr>
        <w:t>parameter name&gt;</w:t>
      </w:r>
      <w:r w:rsidR="0069231F" w:rsidRPr="007F5015">
        <w:t xml:space="preserve"> </w:t>
      </w:r>
      <w:r w:rsidR="001C6520" w:rsidRPr="007F5015">
        <w:t>is</w:t>
      </w:r>
      <w:r w:rsidR="001A4138" w:rsidRPr="007F5015">
        <w:t xml:space="preserve"> equal</w:t>
      </w:r>
      <w:r w:rsidR="0069231F" w:rsidRPr="007F5015">
        <w:t xml:space="preserve"> to the corresponding Template Argument </w:t>
      </w:r>
      <w:r w:rsidR="001C6520" w:rsidRPr="007F5015">
        <w:t>N</w:t>
      </w:r>
      <w:r w:rsidR="0069231F" w:rsidRPr="007F5015">
        <w:t>ame feature</w:t>
      </w:r>
      <w:r w:rsidR="001A4138" w:rsidRPr="007F5015">
        <w:t>.</w:t>
      </w:r>
    </w:p>
    <w:p w14:paraId="42902274" w14:textId="2E86A292" w:rsidR="00AB13D0" w:rsidRPr="007F5015" w:rsidRDefault="00AB13D0" w:rsidP="00AB13D0">
      <w:pPr>
        <w:pStyle w:val="ECSSIEPUID"/>
        <w:rPr>
          <w:lang w:val="en-GB"/>
        </w:rPr>
      </w:pPr>
      <w:bookmarkStart w:id="316" w:name="iepuid_ECSS_E_ST_40_08_1640010"/>
      <w:r w:rsidRPr="007F5015">
        <w:rPr>
          <w:lang w:val="en-GB"/>
        </w:rPr>
        <w:t>ECSS-E-ST-40-08_1640010</w:t>
      </w:r>
      <w:bookmarkEnd w:id="316"/>
    </w:p>
    <w:p w14:paraId="5AB7CAEB" w14:textId="7E177A20" w:rsidR="00C0672B" w:rsidRPr="007F5015" w:rsidRDefault="00C0672B" w:rsidP="001B3F0F">
      <w:pPr>
        <w:pStyle w:val="requirelevel1"/>
      </w:pPr>
      <w:r w:rsidRPr="007F5015">
        <w:t xml:space="preserve">When </w:t>
      </w:r>
      <w:r w:rsidR="0069231F" w:rsidRPr="007F5015">
        <w:t xml:space="preserve">the Assembly is </w:t>
      </w:r>
      <w:r w:rsidRPr="007F5015">
        <w:t xml:space="preserve">instantiated, </w:t>
      </w:r>
      <w:r w:rsidR="00E95613" w:rsidRPr="007F5015">
        <w:t>“</w:t>
      </w:r>
      <w:r w:rsidR="00E95613" w:rsidRPr="007F5015">
        <w:rPr>
          <w:i/>
        </w:rPr>
        <w:t>{&lt;parameter name&gt;}</w:t>
      </w:r>
      <w:r w:rsidR="00E95613" w:rsidRPr="007F5015">
        <w:t>”</w:t>
      </w:r>
      <w:r w:rsidRPr="007F5015">
        <w:rPr>
          <w:i/>
        </w:rPr>
        <w:t xml:space="preserve"> </w:t>
      </w:r>
      <w:r w:rsidRPr="007F5015">
        <w:t xml:space="preserve">shall be substituted with the value specified </w:t>
      </w:r>
      <w:r w:rsidR="001A4138" w:rsidRPr="007F5015">
        <w:t>as</w:t>
      </w:r>
      <w:r w:rsidRPr="007F5015">
        <w:t xml:space="preserve"> argument of the</w:t>
      </w:r>
      <w:r w:rsidR="0069231F" w:rsidRPr="007F5015">
        <w:t xml:space="preserve"> related</w:t>
      </w:r>
      <w:r w:rsidRPr="007F5015">
        <w:t xml:space="preserve"> Assembly Instance.</w:t>
      </w:r>
    </w:p>
    <w:p w14:paraId="65B51B94" w14:textId="6FEFE3A4" w:rsidR="00AB13D0" w:rsidRPr="007F5015" w:rsidRDefault="00AB13D0" w:rsidP="00AB13D0">
      <w:pPr>
        <w:pStyle w:val="ECSSIEPUID"/>
        <w:rPr>
          <w:lang w:val="en-GB"/>
        </w:rPr>
      </w:pPr>
      <w:bookmarkStart w:id="317" w:name="iepuid_ECSS_E_ST_40_08_1640011"/>
      <w:r w:rsidRPr="007F5015">
        <w:rPr>
          <w:lang w:val="en-GB"/>
        </w:rPr>
        <w:t>ECSS-E-ST-40-08_1640011</w:t>
      </w:r>
      <w:bookmarkEnd w:id="317"/>
    </w:p>
    <w:p w14:paraId="450024A9" w14:textId="60FCF37A" w:rsidR="00F312A9" w:rsidRPr="007F5015" w:rsidRDefault="00F312A9" w:rsidP="001B3F0F">
      <w:pPr>
        <w:pStyle w:val="requirelevel1"/>
      </w:pPr>
      <w:r w:rsidRPr="007F5015">
        <w:t xml:space="preserve">To escape the </w:t>
      </w:r>
      <w:r w:rsidRPr="007F5015">
        <w:rPr>
          <w:i/>
        </w:rPr>
        <w:t>“{“</w:t>
      </w:r>
      <w:r w:rsidRPr="007F5015">
        <w:t xml:space="preserve">, respectively </w:t>
      </w:r>
      <w:r w:rsidRPr="007F5015">
        <w:rPr>
          <w:i/>
        </w:rPr>
        <w:t>“}”</w:t>
      </w:r>
      <w:r w:rsidRPr="007F5015">
        <w:t>, literal</w:t>
      </w:r>
      <w:r w:rsidRPr="007F5015">
        <w:rPr>
          <w:i/>
        </w:rPr>
        <w:t xml:space="preserve"> “{{“</w:t>
      </w:r>
      <w:r w:rsidRPr="007F5015">
        <w:t xml:space="preserve">, respectively </w:t>
      </w:r>
      <w:r w:rsidRPr="007F5015">
        <w:rPr>
          <w:i/>
        </w:rPr>
        <w:t>“}}”</w:t>
      </w:r>
      <w:r w:rsidRPr="007F5015">
        <w:t>, shall be used.</w:t>
      </w:r>
    </w:p>
    <w:p w14:paraId="6315748C" w14:textId="492507E9" w:rsidR="00AB13D0" w:rsidRPr="007F5015" w:rsidRDefault="00AB13D0" w:rsidP="00AB13D0">
      <w:pPr>
        <w:pStyle w:val="ECSSIEPUID"/>
        <w:rPr>
          <w:lang w:val="en-GB"/>
        </w:rPr>
      </w:pPr>
      <w:bookmarkStart w:id="318" w:name="iepuid_ECSS_E_ST_40_08_1640012"/>
      <w:r w:rsidRPr="007F5015">
        <w:rPr>
          <w:lang w:val="en-GB"/>
        </w:rPr>
        <w:t>ECSS-E-ST-40-08_1640012</w:t>
      </w:r>
      <w:bookmarkEnd w:id="318"/>
    </w:p>
    <w:p w14:paraId="5D38FDF6" w14:textId="2CAD4273" w:rsidR="00777803" w:rsidRPr="007F5015" w:rsidRDefault="00777803" w:rsidP="00777803">
      <w:pPr>
        <w:pStyle w:val="requirelevel1"/>
      </w:pPr>
      <w:r w:rsidRPr="007F5015">
        <w:t>Integer32 Template Argument shall be supported</w:t>
      </w:r>
      <w:r w:rsidR="00D9008D" w:rsidRPr="007F5015">
        <w:t>.</w:t>
      </w:r>
    </w:p>
    <w:p w14:paraId="0DDAF03A" w14:textId="233E8843" w:rsidR="00AB13D0" w:rsidRPr="007F5015" w:rsidRDefault="00AB13D0" w:rsidP="00AB13D0">
      <w:pPr>
        <w:pStyle w:val="ECSSIEPUID"/>
        <w:rPr>
          <w:lang w:val="en-GB"/>
        </w:rPr>
      </w:pPr>
      <w:bookmarkStart w:id="319" w:name="iepuid_ECSS_E_ST_40_08_1640013"/>
      <w:r w:rsidRPr="007F5015">
        <w:rPr>
          <w:lang w:val="en-GB"/>
        </w:rPr>
        <w:t>ECSS-E-ST-40-08_1640013</w:t>
      </w:r>
      <w:bookmarkEnd w:id="319"/>
    </w:p>
    <w:p w14:paraId="6DEDF766" w14:textId="30FE25BE" w:rsidR="00777803" w:rsidRPr="007F5015" w:rsidRDefault="00777803" w:rsidP="00777803">
      <w:pPr>
        <w:pStyle w:val="requirelevel1"/>
      </w:pPr>
      <w:r w:rsidRPr="007F5015">
        <w:t>String8 Template Argument shall be supported</w:t>
      </w:r>
      <w:r w:rsidR="00D9008D" w:rsidRPr="007F5015">
        <w:t>.</w:t>
      </w:r>
    </w:p>
    <w:p w14:paraId="20FAB4BB" w14:textId="4CF42115" w:rsidR="00AB13D0" w:rsidRPr="007F5015" w:rsidRDefault="00AB13D0" w:rsidP="00AB13D0">
      <w:pPr>
        <w:pStyle w:val="ECSSIEPUID"/>
        <w:rPr>
          <w:lang w:val="en-GB"/>
        </w:rPr>
      </w:pPr>
      <w:bookmarkStart w:id="320" w:name="iepuid_ECSS_E_ST_40_08_1640014"/>
      <w:r w:rsidRPr="007F5015">
        <w:rPr>
          <w:lang w:val="en-GB"/>
        </w:rPr>
        <w:t>ECSS-E-ST-40-08_1640014</w:t>
      </w:r>
      <w:bookmarkEnd w:id="320"/>
    </w:p>
    <w:p w14:paraId="6E3BD59C" w14:textId="29ED8B1C" w:rsidR="001C6520" w:rsidRPr="007F5015" w:rsidRDefault="001C6520" w:rsidP="00777803">
      <w:pPr>
        <w:pStyle w:val="requirelevel1"/>
      </w:pPr>
      <w:r w:rsidRPr="007F5015">
        <w:t xml:space="preserve">Template argument interpretation and substitution shall be performed </w:t>
      </w:r>
      <w:r w:rsidR="00B27065" w:rsidRPr="007F5015">
        <w:t xml:space="preserve">during the loading of the Assembly and </w:t>
      </w:r>
      <w:r w:rsidRPr="007F5015">
        <w:t>before applying the Assembly content to the simulator.</w:t>
      </w:r>
    </w:p>
    <w:p w14:paraId="754093BF" w14:textId="462834EA" w:rsidR="003550C2" w:rsidRPr="007F5015" w:rsidRDefault="003550C2" w:rsidP="003550C2">
      <w:pPr>
        <w:pStyle w:val="Heading3"/>
      </w:pPr>
      <w:bookmarkStart w:id="321" w:name="_Toc205211670"/>
      <w:r w:rsidRPr="007F5015">
        <w:lastRenderedPageBreak/>
        <w:t>Field Value</w:t>
      </w:r>
      <w:bookmarkStart w:id="322" w:name="ECSS_E_ST_40_08_1640225"/>
      <w:bookmarkEnd w:id="322"/>
      <w:bookmarkEnd w:id="321"/>
    </w:p>
    <w:p w14:paraId="029E1955" w14:textId="3B464415" w:rsidR="00F02CA3" w:rsidRPr="007F5015" w:rsidRDefault="00F02CA3" w:rsidP="00F02CA3">
      <w:pPr>
        <w:pStyle w:val="Heading4"/>
      </w:pPr>
      <w:r w:rsidRPr="007F5015">
        <w:t>General</w:t>
      </w:r>
      <w:bookmarkStart w:id="323" w:name="ECSS_E_ST_40_08_1640226"/>
      <w:bookmarkEnd w:id="323"/>
    </w:p>
    <w:p w14:paraId="714C90D5" w14:textId="043BBBBE" w:rsidR="007C0703" w:rsidRPr="007F5015" w:rsidRDefault="009A0836" w:rsidP="003550C2">
      <w:pPr>
        <w:pStyle w:val="paragraph"/>
        <w:rPr>
          <w:rStyle w:val="CommentReference"/>
        </w:rPr>
      </w:pPr>
      <w:bookmarkStart w:id="324" w:name="ECSS_E_ST_40_08_1640227"/>
      <w:bookmarkEnd w:id="324"/>
      <w:r w:rsidRPr="007F5015">
        <w:t>A</w:t>
      </w:r>
      <w:r w:rsidR="003550C2" w:rsidRPr="007F5015">
        <w:t xml:space="preserve"> Field Value</w:t>
      </w:r>
      <w:r w:rsidRPr="007F5015">
        <w:t xml:space="preserve"> used in the configuration of a Model Instance</w:t>
      </w:r>
      <w:r w:rsidR="003550C2" w:rsidRPr="007F5015">
        <w:t xml:space="preserve"> contains the value of the field belonging to the model from which the model instance has been created.</w:t>
      </w:r>
      <w:r w:rsidR="00F3476C" w:rsidRPr="007F5015">
        <w:t xml:space="preserve"> </w:t>
      </w:r>
      <w:r w:rsidR="007C0703" w:rsidRPr="007F5015">
        <w:t xml:space="preserve">The Field Value </w:t>
      </w:r>
      <w:r w:rsidR="00084403" w:rsidRPr="007F5015">
        <w:t>specification details</w:t>
      </w:r>
      <w:r w:rsidR="007C0703" w:rsidRPr="007F5015">
        <w:t xml:space="preserve"> </w:t>
      </w:r>
      <w:r w:rsidR="00EC133F" w:rsidRPr="007F5015">
        <w:t>can</w:t>
      </w:r>
      <w:r w:rsidR="007C0703" w:rsidRPr="007F5015">
        <w:t xml:space="preserve"> be found in </w:t>
      </w:r>
      <w:r w:rsidR="00BE474A" w:rsidRPr="007F5015">
        <w:t>ECSS-E-ST-40-07</w:t>
      </w:r>
      <w:r w:rsidR="00E3248D" w:rsidRPr="007F5015">
        <w:rPr>
          <w:rStyle w:val="CommentReference"/>
        </w:rPr>
        <w:t>.</w:t>
      </w:r>
    </w:p>
    <w:p w14:paraId="491100C4" w14:textId="58BE56AF" w:rsidR="00112365" w:rsidRPr="007F5015" w:rsidRDefault="00112365" w:rsidP="003550C2">
      <w:pPr>
        <w:pStyle w:val="paragraph"/>
      </w:pPr>
      <w:r w:rsidRPr="007F5015">
        <w:t>A Field Value can be used to set the Attached Field of a Property at the place of a Property Value.</w:t>
      </w:r>
    </w:p>
    <w:p w14:paraId="1910559D" w14:textId="4CA5F07B" w:rsidR="00F02CA3" w:rsidRPr="007F5015" w:rsidRDefault="00F02CA3" w:rsidP="00F02CA3">
      <w:pPr>
        <w:pStyle w:val="Heading4"/>
      </w:pPr>
      <w:r w:rsidRPr="007F5015">
        <w:t>Requirements</w:t>
      </w:r>
      <w:bookmarkStart w:id="325" w:name="ECSS_E_ST_40_08_1640228"/>
      <w:bookmarkEnd w:id="325"/>
    </w:p>
    <w:p w14:paraId="15076DF6" w14:textId="59123096" w:rsidR="00AB13D0" w:rsidRPr="007F5015" w:rsidRDefault="00AB13D0" w:rsidP="00E36686">
      <w:pPr>
        <w:pStyle w:val="ECSSIEPUID"/>
        <w:spacing w:before="120"/>
        <w:rPr>
          <w:lang w:val="en-GB"/>
        </w:rPr>
      </w:pPr>
      <w:bookmarkStart w:id="326" w:name="iepuid_ECSS_E_ST_40_08_1640015"/>
      <w:r w:rsidRPr="007F5015">
        <w:rPr>
          <w:lang w:val="en-GB"/>
        </w:rPr>
        <w:t>ECSS-E-ST-40-08_1640015</w:t>
      </w:r>
      <w:bookmarkEnd w:id="326"/>
    </w:p>
    <w:p w14:paraId="3173759B" w14:textId="093820C4" w:rsidR="00F02CA3" w:rsidRPr="007F5015" w:rsidRDefault="00F02CA3" w:rsidP="00F02CA3">
      <w:pPr>
        <w:pStyle w:val="requirelevel1"/>
      </w:pPr>
      <w:r w:rsidRPr="007F5015">
        <w:t>Non-published Field</w:t>
      </w:r>
      <w:r w:rsidR="00B80ACD" w:rsidRPr="007F5015">
        <w:t xml:space="preserve"> </w:t>
      </w:r>
      <w:r w:rsidRPr="007F5015">
        <w:t>found after unresolved elements processing or found Field with a different value type than the published one shall result in an error in the loading of the Assembly</w:t>
      </w:r>
      <w:r w:rsidR="00F4471E" w:rsidRPr="007F5015">
        <w:t>,</w:t>
      </w:r>
      <w:r w:rsidRPr="007F5015">
        <w:t xml:space="preserve"> which specifies the Field Value</w:t>
      </w:r>
      <w:r w:rsidR="00B80ACD" w:rsidRPr="007F5015">
        <w:t>.</w:t>
      </w:r>
    </w:p>
    <w:p w14:paraId="5D4C4A70" w14:textId="67C3C258" w:rsidR="00B80ACD" w:rsidRPr="007F5015" w:rsidRDefault="00B80ACD" w:rsidP="00B80ACD">
      <w:pPr>
        <w:pStyle w:val="NOTE"/>
      </w:pPr>
      <w:r w:rsidRPr="007F5015">
        <w:t xml:space="preserve">Unresolved elements processing is described in clause </w:t>
      </w:r>
      <w:r w:rsidRPr="007F5015">
        <w:fldChar w:fldCharType="begin"/>
      </w:r>
      <w:r w:rsidRPr="007F5015">
        <w:instrText xml:space="preserve"> REF _Ref167198624 \r \h </w:instrText>
      </w:r>
      <w:r w:rsidRPr="007F5015">
        <w:fldChar w:fldCharType="separate"/>
      </w:r>
      <w:r w:rsidR="009A7EA5">
        <w:t>5.5.1.2</w:t>
      </w:r>
      <w:r w:rsidRPr="007F5015">
        <w:fldChar w:fldCharType="end"/>
      </w:r>
    </w:p>
    <w:p w14:paraId="7D2F1A9E" w14:textId="01B602BC" w:rsidR="003550C2" w:rsidRPr="007F5015" w:rsidRDefault="003550C2" w:rsidP="003550C2">
      <w:pPr>
        <w:pStyle w:val="Heading3"/>
      </w:pPr>
      <w:bookmarkStart w:id="327" w:name="_Toc205211671"/>
      <w:r w:rsidRPr="007F5015">
        <w:t>Property Value</w:t>
      </w:r>
      <w:bookmarkStart w:id="328" w:name="ECSS_E_ST_40_08_1640229"/>
      <w:bookmarkEnd w:id="328"/>
      <w:bookmarkEnd w:id="327"/>
    </w:p>
    <w:p w14:paraId="0F9CB316" w14:textId="51612928" w:rsidR="000F5B41" w:rsidRPr="007F5015" w:rsidRDefault="000F5B41" w:rsidP="000F5B41">
      <w:pPr>
        <w:pStyle w:val="Heading4"/>
      </w:pPr>
      <w:r w:rsidRPr="007F5015">
        <w:t>General</w:t>
      </w:r>
      <w:bookmarkStart w:id="329" w:name="ECSS_E_ST_40_08_1640230"/>
      <w:bookmarkEnd w:id="329"/>
    </w:p>
    <w:p w14:paraId="3E938E62" w14:textId="274304D9" w:rsidR="00710504" w:rsidRPr="007F5015" w:rsidRDefault="004645A1" w:rsidP="00710504">
      <w:pPr>
        <w:pStyle w:val="paragraph"/>
      </w:pPr>
      <w:bookmarkStart w:id="330" w:name="ECSS_E_ST_40_08_1640231"/>
      <w:bookmarkEnd w:id="330"/>
      <w:r w:rsidRPr="007F5015">
        <w:t xml:space="preserve">For the configuration of a Model Instance, </w:t>
      </w:r>
      <w:r w:rsidR="00C6490D" w:rsidRPr="007F5015">
        <w:t>a</w:t>
      </w:r>
      <w:r w:rsidR="00710504" w:rsidRPr="007F5015">
        <w:t xml:space="preserve"> Property Value contains the value of the property belonging to the model from which the model instance has been created.</w:t>
      </w:r>
      <w:r w:rsidR="009C1CB9" w:rsidRPr="007F5015">
        <w:t xml:space="preserve"> Property Value</w:t>
      </w:r>
      <w:r w:rsidR="008A2CE0" w:rsidRPr="007F5015">
        <w:t>s</w:t>
      </w:r>
      <w:r w:rsidR="009C1CB9" w:rsidRPr="007F5015">
        <w:t xml:space="preserve"> </w:t>
      </w:r>
      <w:r w:rsidR="007747A5" w:rsidRPr="007F5015">
        <w:t>can</w:t>
      </w:r>
      <w:r w:rsidR="009C1CB9" w:rsidRPr="007F5015">
        <w:t xml:space="preserve"> exist only for Read-Write or Write-Only properties</w:t>
      </w:r>
      <w:r w:rsidR="001C6520" w:rsidRPr="007F5015">
        <w:t xml:space="preserve"> </w:t>
      </w:r>
      <w:r w:rsidR="004803BB" w:rsidRPr="007F5015">
        <w:t>(see the related</w:t>
      </w:r>
      <w:r w:rsidR="00147FC6" w:rsidRPr="007F5015">
        <w:t xml:space="preserve"> </w:t>
      </w:r>
      <w:r w:rsidR="004803BB" w:rsidRPr="007F5015">
        <w:t>definitions</w:t>
      </w:r>
      <w:r w:rsidR="00147FC6" w:rsidRPr="007F5015">
        <w:t xml:space="preserve"> in</w:t>
      </w:r>
      <w:r w:rsidR="001C6520" w:rsidRPr="007F5015">
        <w:t xml:space="preserve"> ECSS-E-ST-40-07</w:t>
      </w:r>
      <w:r w:rsidR="004803BB" w:rsidRPr="007F5015">
        <w:t>)</w:t>
      </w:r>
      <w:r w:rsidR="009C1CB9" w:rsidRPr="007F5015">
        <w:t>.</w:t>
      </w:r>
    </w:p>
    <w:p w14:paraId="1EEE589D" w14:textId="29DEC981" w:rsidR="000F5B41" w:rsidRPr="007F5015" w:rsidRDefault="000F5B41" w:rsidP="000F5B41">
      <w:pPr>
        <w:pStyle w:val="Heading4"/>
      </w:pPr>
      <w:r w:rsidRPr="007F5015">
        <w:t>Requirements</w:t>
      </w:r>
      <w:bookmarkStart w:id="331" w:name="ECSS_E_ST_40_08_1640232"/>
      <w:bookmarkEnd w:id="331"/>
    </w:p>
    <w:p w14:paraId="62E519A0" w14:textId="0A14FF12" w:rsidR="00AB13D0" w:rsidRPr="007F5015" w:rsidRDefault="00AB13D0" w:rsidP="00E36686">
      <w:pPr>
        <w:pStyle w:val="ECSSIEPUID"/>
        <w:spacing w:before="120"/>
        <w:rPr>
          <w:lang w:val="en-GB"/>
        </w:rPr>
      </w:pPr>
      <w:bookmarkStart w:id="332" w:name="iepuid_ECSS_E_ST_40_08_1640016"/>
      <w:r w:rsidRPr="007F5015">
        <w:rPr>
          <w:lang w:val="en-GB"/>
        </w:rPr>
        <w:t>ECSS-E-ST-40-08_1640016</w:t>
      </w:r>
      <w:bookmarkEnd w:id="332"/>
    </w:p>
    <w:p w14:paraId="0B94B9DB" w14:textId="628A1740" w:rsidR="009D60A0" w:rsidRPr="007F5015" w:rsidRDefault="009D60A0" w:rsidP="00710504">
      <w:pPr>
        <w:pStyle w:val="requirelevel1"/>
      </w:pPr>
      <w:r w:rsidRPr="007F5015">
        <w:t>Property</w:t>
      </w:r>
      <w:r w:rsidR="007D05B4" w:rsidRPr="007F5015">
        <w:t xml:space="preserve"> Value shall provide the Property feature that contains the name of the corresponding property in the parent model</w:t>
      </w:r>
      <w:r w:rsidR="00F5277F" w:rsidRPr="007F5015">
        <w:t xml:space="preserve"> instance</w:t>
      </w:r>
      <w:r w:rsidR="007D05B4" w:rsidRPr="007F5015">
        <w:t>.</w:t>
      </w:r>
    </w:p>
    <w:p w14:paraId="66AAD78D" w14:textId="431C2C3E" w:rsidR="00AB13D0" w:rsidRPr="007F5015" w:rsidRDefault="00AB13D0" w:rsidP="00AB13D0">
      <w:pPr>
        <w:pStyle w:val="ECSSIEPUID"/>
        <w:rPr>
          <w:lang w:val="en-GB"/>
        </w:rPr>
      </w:pPr>
      <w:bookmarkStart w:id="333" w:name="iepuid_ECSS_E_ST_40_08_1640017"/>
      <w:r w:rsidRPr="007F5015">
        <w:rPr>
          <w:lang w:val="en-GB"/>
        </w:rPr>
        <w:t>ECSS-E-ST-40-08_1640017</w:t>
      </w:r>
      <w:bookmarkEnd w:id="333"/>
    </w:p>
    <w:p w14:paraId="2CEB4175" w14:textId="2ADA0F35" w:rsidR="007D05B4" w:rsidRPr="007F5015" w:rsidRDefault="007D05B4" w:rsidP="00710504">
      <w:pPr>
        <w:pStyle w:val="requirelevel1"/>
      </w:pPr>
      <w:r w:rsidRPr="007F5015">
        <w:t xml:space="preserve">Property Value shall provide the Value feature that contains the value to set </w:t>
      </w:r>
      <w:r w:rsidR="00767D94" w:rsidRPr="007F5015">
        <w:t>for</w:t>
      </w:r>
      <w:r w:rsidRPr="007F5015">
        <w:t xml:space="preserve"> the corresponding property in the parent model</w:t>
      </w:r>
      <w:r w:rsidR="00F5277F" w:rsidRPr="007F5015">
        <w:t xml:space="preserve"> instance</w:t>
      </w:r>
      <w:r w:rsidRPr="007F5015">
        <w:t>.</w:t>
      </w:r>
    </w:p>
    <w:p w14:paraId="0A861F14" w14:textId="5662E5EE" w:rsidR="00AB13D0" w:rsidRPr="007F5015" w:rsidRDefault="00AB13D0" w:rsidP="00AB13D0">
      <w:pPr>
        <w:pStyle w:val="ECSSIEPUID"/>
        <w:rPr>
          <w:lang w:val="en-GB"/>
        </w:rPr>
      </w:pPr>
      <w:bookmarkStart w:id="334" w:name="iepuid_ECSS_E_ST_40_08_1640018"/>
      <w:r w:rsidRPr="007F5015">
        <w:rPr>
          <w:lang w:val="en-GB"/>
        </w:rPr>
        <w:t>ECSS-E-ST-40-08_1640018</w:t>
      </w:r>
      <w:bookmarkEnd w:id="334"/>
    </w:p>
    <w:p w14:paraId="396C1BA8" w14:textId="2B1BC6FC" w:rsidR="00710504" w:rsidRPr="007F5015" w:rsidRDefault="007D14F6" w:rsidP="00710504">
      <w:pPr>
        <w:pStyle w:val="requirelevel1"/>
      </w:pPr>
      <w:r w:rsidRPr="007F5015">
        <w:t xml:space="preserve">Setting </w:t>
      </w:r>
      <w:r w:rsidR="00FE62C2" w:rsidRPr="007F5015">
        <w:t>the</w:t>
      </w:r>
      <w:r w:rsidRPr="007F5015">
        <w:t xml:space="preserve"> </w:t>
      </w:r>
      <w:r w:rsidR="00710504" w:rsidRPr="007F5015">
        <w:t xml:space="preserve">Property Value </w:t>
      </w:r>
      <w:r w:rsidR="00FE62C2" w:rsidRPr="007F5015">
        <w:t xml:space="preserve">in the Assembly </w:t>
      </w:r>
      <w:r w:rsidR="00710504" w:rsidRPr="007F5015">
        <w:t xml:space="preserve">shall invoke the </w:t>
      </w:r>
      <w:r w:rsidRPr="007F5015">
        <w:t xml:space="preserve">corresponding </w:t>
      </w:r>
      <w:r w:rsidR="00710504" w:rsidRPr="007F5015">
        <w:t>Property setter operation</w:t>
      </w:r>
      <w:r w:rsidR="00767D94" w:rsidRPr="007F5015">
        <w:t>.</w:t>
      </w:r>
    </w:p>
    <w:p w14:paraId="63AD7E1F" w14:textId="11CC5D88" w:rsidR="00AB13D0" w:rsidRPr="007F5015" w:rsidRDefault="00AB13D0" w:rsidP="00E36686">
      <w:pPr>
        <w:pStyle w:val="ECSSIEPUID"/>
        <w:spacing w:before="120"/>
        <w:rPr>
          <w:lang w:val="en-GB"/>
        </w:rPr>
      </w:pPr>
      <w:bookmarkStart w:id="335" w:name="iepuid_ECSS_E_ST_40_08_1640019"/>
      <w:r w:rsidRPr="007F5015">
        <w:rPr>
          <w:lang w:val="en-GB"/>
        </w:rPr>
        <w:t>ECSS-E-ST-40-08_1640019</w:t>
      </w:r>
      <w:bookmarkEnd w:id="335"/>
    </w:p>
    <w:p w14:paraId="3108FF53" w14:textId="66D9FF3D" w:rsidR="009C1CB9" w:rsidRPr="007F5015" w:rsidRDefault="009C1CB9" w:rsidP="00710504">
      <w:pPr>
        <w:pStyle w:val="requirelevel1"/>
      </w:pPr>
      <w:r w:rsidRPr="007F5015">
        <w:t xml:space="preserve">Setting Property Value for a property that is Read-Only shall result in an error in the </w:t>
      </w:r>
      <w:r w:rsidR="00112365" w:rsidRPr="007F5015">
        <w:t>application</w:t>
      </w:r>
      <w:r w:rsidRPr="007F5015">
        <w:t xml:space="preserve"> of the Assembly</w:t>
      </w:r>
      <w:r w:rsidR="00767D94" w:rsidRPr="007F5015">
        <w:t>,</w:t>
      </w:r>
      <w:r w:rsidR="005E0A93" w:rsidRPr="007F5015">
        <w:t xml:space="preserve"> which </w:t>
      </w:r>
      <w:r w:rsidR="00767D94" w:rsidRPr="007F5015">
        <w:t>specifies</w:t>
      </w:r>
      <w:r w:rsidR="005E0A93" w:rsidRPr="007F5015">
        <w:t xml:space="preserve"> th</w:t>
      </w:r>
      <w:r w:rsidR="00767D94" w:rsidRPr="007F5015">
        <w:t>at</w:t>
      </w:r>
      <w:r w:rsidR="005E0A93" w:rsidRPr="007F5015">
        <w:t xml:space="preserve"> Property Value</w:t>
      </w:r>
      <w:r w:rsidR="007A716A" w:rsidRPr="007F5015">
        <w:t>.</w:t>
      </w:r>
    </w:p>
    <w:p w14:paraId="11E2E233" w14:textId="682CDDF4" w:rsidR="00B2760E" w:rsidRPr="007F5015" w:rsidRDefault="00B2760E" w:rsidP="00B2760E">
      <w:pPr>
        <w:pStyle w:val="NOTE"/>
      </w:pPr>
      <w:r w:rsidRPr="007F5015">
        <w:t>The property access kind and type can be checked against the property published information and the type information stored in the Type Registry</w:t>
      </w:r>
      <w:r w:rsidR="00773CD4" w:rsidRPr="007F5015">
        <w:t>,</w:t>
      </w:r>
      <w:r w:rsidRPr="007F5015">
        <w:t xml:space="preserve"> when loading the Assembly.</w:t>
      </w:r>
    </w:p>
    <w:p w14:paraId="1C4BD8A6" w14:textId="24C30736" w:rsidR="00AB13D0" w:rsidRPr="007F5015" w:rsidRDefault="00AB13D0" w:rsidP="00AB13D0">
      <w:pPr>
        <w:pStyle w:val="ECSSIEPUID"/>
        <w:rPr>
          <w:lang w:val="en-GB"/>
        </w:rPr>
      </w:pPr>
      <w:bookmarkStart w:id="336" w:name="iepuid_ECSS_E_ST_40_08_1640020"/>
      <w:r w:rsidRPr="007F5015">
        <w:rPr>
          <w:lang w:val="en-GB"/>
        </w:rPr>
        <w:lastRenderedPageBreak/>
        <w:t>ECSS-E-ST-40-08_1640020</w:t>
      </w:r>
      <w:bookmarkEnd w:id="336"/>
    </w:p>
    <w:p w14:paraId="56F36441" w14:textId="10EF6AD4" w:rsidR="00F02CA3" w:rsidRPr="007F5015" w:rsidRDefault="00F02CA3" w:rsidP="00F02CA3">
      <w:pPr>
        <w:pStyle w:val="requirelevel1"/>
      </w:pPr>
      <w:r w:rsidRPr="007F5015">
        <w:t xml:space="preserve">Non-published Property (found after unresolved elements processing – see clause </w:t>
      </w:r>
      <w:r w:rsidRPr="007F5015">
        <w:fldChar w:fldCharType="begin"/>
      </w:r>
      <w:r w:rsidRPr="007F5015">
        <w:instrText xml:space="preserve"> REF _Ref167198624 \r \h </w:instrText>
      </w:r>
      <w:r w:rsidRPr="007F5015">
        <w:fldChar w:fldCharType="separate"/>
      </w:r>
      <w:r w:rsidR="009A7EA5">
        <w:t>5.5.1.2</w:t>
      </w:r>
      <w:r w:rsidRPr="007F5015">
        <w:fldChar w:fldCharType="end"/>
      </w:r>
      <w:r w:rsidRPr="007F5015">
        <w:t>) or found Property with a different value type than the published one shall result in an error in the loading of the Assembly which specifies the Property Value.</w:t>
      </w:r>
    </w:p>
    <w:p w14:paraId="451DE43C" w14:textId="4BB42BF2" w:rsidR="003550C2" w:rsidRPr="007F5015" w:rsidRDefault="003550C2" w:rsidP="003550C2">
      <w:pPr>
        <w:pStyle w:val="Heading3"/>
      </w:pPr>
      <w:bookmarkStart w:id="337" w:name="_Toc205211672"/>
      <w:r w:rsidRPr="007F5015">
        <w:t>Operation Call</w:t>
      </w:r>
      <w:bookmarkStart w:id="338" w:name="ECSS_E_ST_40_08_1640233"/>
      <w:bookmarkEnd w:id="338"/>
      <w:bookmarkEnd w:id="337"/>
    </w:p>
    <w:p w14:paraId="630C178D" w14:textId="77777777" w:rsidR="000F5B41" w:rsidRPr="007F5015" w:rsidRDefault="000F5B41" w:rsidP="000F5B41">
      <w:pPr>
        <w:pStyle w:val="Heading4"/>
      </w:pPr>
      <w:r w:rsidRPr="007F5015">
        <w:t>General</w:t>
      </w:r>
      <w:bookmarkStart w:id="339" w:name="ECSS_E_ST_40_08_1640234"/>
      <w:bookmarkEnd w:id="339"/>
    </w:p>
    <w:p w14:paraId="5A06CDE9" w14:textId="61F06F9C" w:rsidR="009C1CB9" w:rsidRPr="007F5015" w:rsidRDefault="004645A1" w:rsidP="009C1CB9">
      <w:pPr>
        <w:pStyle w:val="paragraph"/>
      </w:pPr>
      <w:bookmarkStart w:id="340" w:name="ECSS_E_ST_40_08_1640235"/>
      <w:bookmarkEnd w:id="340"/>
      <w:r w:rsidRPr="007F5015">
        <w:t>For the configuration of a Model Instance, t</w:t>
      </w:r>
      <w:r w:rsidR="009C1CB9" w:rsidRPr="007F5015">
        <w:t xml:space="preserve">he Operation Call element allows invoking an Operation provided by </w:t>
      </w:r>
      <w:r w:rsidRPr="007F5015">
        <w:t>that</w:t>
      </w:r>
      <w:r w:rsidR="009C1CB9" w:rsidRPr="007F5015">
        <w:t xml:space="preserve"> Model Instance.</w:t>
      </w:r>
    </w:p>
    <w:p w14:paraId="14CCFC28" w14:textId="68F87137" w:rsidR="000F5B41" w:rsidRPr="007F5015" w:rsidRDefault="000F5B41" w:rsidP="000F5B41">
      <w:pPr>
        <w:pStyle w:val="Heading4"/>
      </w:pPr>
      <w:r w:rsidRPr="007F5015">
        <w:t>Requirements</w:t>
      </w:r>
      <w:bookmarkStart w:id="341" w:name="ECSS_E_ST_40_08_1640236"/>
      <w:bookmarkEnd w:id="341"/>
    </w:p>
    <w:p w14:paraId="1E1C3994" w14:textId="3BD99A23" w:rsidR="00AB13D0" w:rsidRPr="007F5015" w:rsidRDefault="00AB13D0" w:rsidP="00AB13D0">
      <w:pPr>
        <w:pStyle w:val="ECSSIEPUID"/>
        <w:rPr>
          <w:lang w:val="en-GB"/>
        </w:rPr>
      </w:pPr>
      <w:bookmarkStart w:id="342" w:name="iepuid_ECSS_E_ST_40_08_1640021"/>
      <w:r w:rsidRPr="007F5015">
        <w:rPr>
          <w:lang w:val="en-GB"/>
        </w:rPr>
        <w:t>ECSS-E-ST-40-08_1640021</w:t>
      </w:r>
      <w:bookmarkEnd w:id="342"/>
    </w:p>
    <w:p w14:paraId="4C2E96BF" w14:textId="25FB1379" w:rsidR="00C72A3B" w:rsidRPr="007F5015" w:rsidRDefault="00954FEE" w:rsidP="00954FEE">
      <w:pPr>
        <w:pStyle w:val="requirelevel1"/>
      </w:pPr>
      <w:r w:rsidRPr="007F5015">
        <w:t>Operation Call</w:t>
      </w:r>
      <w:r w:rsidR="00C72A3B" w:rsidRPr="007F5015">
        <w:t xml:space="preserve"> shall provide the </w:t>
      </w:r>
      <w:r w:rsidRPr="007F5015">
        <w:t>Operation</w:t>
      </w:r>
      <w:r w:rsidR="00C72A3B" w:rsidRPr="007F5015">
        <w:t xml:space="preserve"> feature that contains the name of the corresponding </w:t>
      </w:r>
      <w:r w:rsidRPr="007F5015">
        <w:t>operation</w:t>
      </w:r>
      <w:r w:rsidR="00C72A3B" w:rsidRPr="007F5015">
        <w:t xml:space="preserve"> in the parent model</w:t>
      </w:r>
      <w:r w:rsidR="00E53F25" w:rsidRPr="007F5015">
        <w:t xml:space="preserve"> instance</w:t>
      </w:r>
      <w:r w:rsidR="00A97B78" w:rsidRPr="007F5015">
        <w:t>.</w:t>
      </w:r>
    </w:p>
    <w:p w14:paraId="2C26CBDF" w14:textId="6767E55A" w:rsidR="00AB13D0" w:rsidRPr="007F5015" w:rsidRDefault="00AB13D0" w:rsidP="00AB13D0">
      <w:pPr>
        <w:pStyle w:val="ECSSIEPUID"/>
        <w:rPr>
          <w:lang w:val="en-GB"/>
        </w:rPr>
      </w:pPr>
      <w:bookmarkStart w:id="343" w:name="iepuid_ECSS_E_ST_40_08_1640022"/>
      <w:r w:rsidRPr="007F5015">
        <w:rPr>
          <w:lang w:val="en-GB"/>
        </w:rPr>
        <w:t>ECSS-E-ST-40-08_1640022</w:t>
      </w:r>
      <w:bookmarkEnd w:id="343"/>
    </w:p>
    <w:p w14:paraId="4B900906" w14:textId="1D052715" w:rsidR="00954FEE" w:rsidRPr="007F5015" w:rsidRDefault="00954FEE" w:rsidP="00954FEE">
      <w:pPr>
        <w:pStyle w:val="requirelevel1"/>
      </w:pPr>
      <w:r w:rsidRPr="007F5015">
        <w:t xml:space="preserve">Operation Call </w:t>
      </w:r>
      <w:r w:rsidR="00E53F25" w:rsidRPr="007F5015">
        <w:t>shall</w:t>
      </w:r>
      <w:r w:rsidR="00DA4DD5" w:rsidRPr="007F5015">
        <w:t xml:space="preserve"> contain</w:t>
      </w:r>
      <w:r w:rsidRPr="007F5015">
        <w:t xml:space="preserve"> a collection of </w:t>
      </w:r>
      <w:r w:rsidR="00022665" w:rsidRPr="007F5015">
        <w:t xml:space="preserve">ordered </w:t>
      </w:r>
      <w:r w:rsidRPr="007F5015">
        <w:t>Parameter</w:t>
      </w:r>
      <w:r w:rsidR="00022665" w:rsidRPr="007F5015">
        <w:t xml:space="preserve"> </w:t>
      </w:r>
      <w:r w:rsidRPr="007F5015">
        <w:t>Values of the corresponding operation</w:t>
      </w:r>
      <w:r w:rsidR="00A97B78" w:rsidRPr="007F5015">
        <w:t>.</w:t>
      </w:r>
    </w:p>
    <w:p w14:paraId="69B91230" w14:textId="17D6A881" w:rsidR="00065446" w:rsidRPr="007F5015" w:rsidRDefault="00065446" w:rsidP="00065446">
      <w:pPr>
        <w:pStyle w:val="NOTE"/>
      </w:pPr>
      <w:r w:rsidRPr="007F5015">
        <w:t>“first appearance in collection” is equal to “first appearance in the operation signature”</w:t>
      </w:r>
      <w:r w:rsidR="00337647" w:rsidRPr="007F5015">
        <w:t>.</w:t>
      </w:r>
    </w:p>
    <w:p w14:paraId="210B2B8A" w14:textId="44921C55" w:rsidR="00AB13D0" w:rsidRPr="007F5015" w:rsidRDefault="00AB13D0" w:rsidP="00AB13D0">
      <w:pPr>
        <w:pStyle w:val="ECSSIEPUID"/>
        <w:rPr>
          <w:lang w:val="en-GB"/>
        </w:rPr>
      </w:pPr>
      <w:bookmarkStart w:id="344" w:name="iepuid_ECSS_E_ST_40_08_1640023"/>
      <w:r w:rsidRPr="007F5015">
        <w:rPr>
          <w:lang w:val="en-GB"/>
        </w:rPr>
        <w:t>ECSS-E-ST-40-08_1640023</w:t>
      </w:r>
      <w:bookmarkEnd w:id="344"/>
    </w:p>
    <w:p w14:paraId="54705D3F" w14:textId="3455C27F" w:rsidR="00954FEE" w:rsidRPr="007F5015" w:rsidRDefault="00954FEE" w:rsidP="00954FEE">
      <w:pPr>
        <w:pStyle w:val="requirelevel1"/>
      </w:pPr>
      <w:r w:rsidRPr="007F5015">
        <w:t>Each Parameter</w:t>
      </w:r>
      <w:r w:rsidR="00022665" w:rsidRPr="007F5015">
        <w:t xml:space="preserve"> </w:t>
      </w:r>
      <w:r w:rsidRPr="007F5015">
        <w:t xml:space="preserve">Value shall provide the Name feature that identifies the name of the </w:t>
      </w:r>
      <w:r w:rsidR="00E53F25" w:rsidRPr="007F5015">
        <w:t xml:space="preserve">corresponding </w:t>
      </w:r>
      <w:r w:rsidRPr="007F5015">
        <w:t>parameter of the corresponding operation</w:t>
      </w:r>
      <w:r w:rsidR="00022665" w:rsidRPr="007F5015">
        <w:t>.</w:t>
      </w:r>
    </w:p>
    <w:p w14:paraId="59133EE7" w14:textId="526109AB" w:rsidR="00AB13D0" w:rsidRPr="007F5015" w:rsidRDefault="00AB13D0" w:rsidP="00AB13D0">
      <w:pPr>
        <w:pStyle w:val="ECSSIEPUID"/>
        <w:rPr>
          <w:lang w:val="en-GB"/>
        </w:rPr>
      </w:pPr>
      <w:bookmarkStart w:id="345" w:name="iepuid_ECSS_E_ST_40_08_1640024"/>
      <w:r w:rsidRPr="007F5015">
        <w:rPr>
          <w:lang w:val="en-GB"/>
        </w:rPr>
        <w:t>ECSS-E-ST-40-08_1640024</w:t>
      </w:r>
      <w:bookmarkEnd w:id="345"/>
    </w:p>
    <w:p w14:paraId="5196B048" w14:textId="6FBCD895" w:rsidR="00954FEE" w:rsidRPr="007F5015" w:rsidRDefault="00954FEE" w:rsidP="00954FEE">
      <w:pPr>
        <w:pStyle w:val="requirelevel1"/>
      </w:pPr>
      <w:r w:rsidRPr="007F5015">
        <w:t>Each Parameter</w:t>
      </w:r>
      <w:r w:rsidR="00022665" w:rsidRPr="007F5015">
        <w:t xml:space="preserve"> </w:t>
      </w:r>
      <w:r w:rsidRPr="007F5015">
        <w:t xml:space="preserve">Value shall provide the Value feature that contains the simple value of the </w:t>
      </w:r>
      <w:r w:rsidR="00E53F25" w:rsidRPr="007F5015">
        <w:t xml:space="preserve">corresponding </w:t>
      </w:r>
      <w:r w:rsidRPr="007F5015">
        <w:t>parameter of the corresponding operation</w:t>
      </w:r>
      <w:r w:rsidR="00022665" w:rsidRPr="007F5015">
        <w:t>.</w:t>
      </w:r>
    </w:p>
    <w:p w14:paraId="3ACDC8CF" w14:textId="039D90A2" w:rsidR="00AB13D0" w:rsidRPr="007F5015" w:rsidRDefault="00AB13D0" w:rsidP="00AB13D0">
      <w:pPr>
        <w:pStyle w:val="ECSSIEPUID"/>
        <w:rPr>
          <w:lang w:val="en-GB"/>
        </w:rPr>
      </w:pPr>
      <w:bookmarkStart w:id="346" w:name="iepuid_ECSS_E_ST_40_08_1640025"/>
      <w:r w:rsidRPr="007F5015">
        <w:rPr>
          <w:lang w:val="en-GB"/>
        </w:rPr>
        <w:t>ECSS-E-ST-40-08_1640025</w:t>
      </w:r>
      <w:bookmarkEnd w:id="346"/>
    </w:p>
    <w:p w14:paraId="48BB7F23" w14:textId="4EC24BC0" w:rsidR="00002528" w:rsidRPr="007F5015" w:rsidRDefault="00773CD4" w:rsidP="00954FEE">
      <w:pPr>
        <w:pStyle w:val="requirelevel1"/>
      </w:pPr>
      <w:r w:rsidRPr="007F5015">
        <w:t xml:space="preserve">A return type Parameter Value shall be interpreted as </w:t>
      </w:r>
      <w:r w:rsidR="00002528" w:rsidRPr="007F5015">
        <w:t xml:space="preserve">the expected return value </w:t>
      </w:r>
      <w:r w:rsidRPr="007F5015">
        <w:t>when applying the Operation Call</w:t>
      </w:r>
      <w:r w:rsidR="00002528" w:rsidRPr="007F5015">
        <w:t>.</w:t>
      </w:r>
    </w:p>
    <w:p w14:paraId="0EE0E7BC" w14:textId="6526C8BF" w:rsidR="00AB13D0" w:rsidRPr="007F5015" w:rsidRDefault="00AB13D0" w:rsidP="00AB13D0">
      <w:pPr>
        <w:pStyle w:val="ECSSIEPUID"/>
        <w:rPr>
          <w:lang w:val="en-GB"/>
        </w:rPr>
      </w:pPr>
      <w:bookmarkStart w:id="347" w:name="iepuid_ECSS_E_ST_40_08_1640026"/>
      <w:r w:rsidRPr="007F5015">
        <w:rPr>
          <w:lang w:val="en-GB"/>
        </w:rPr>
        <w:t>ECSS-E-ST-40-08_1640026</w:t>
      </w:r>
      <w:bookmarkEnd w:id="347"/>
    </w:p>
    <w:p w14:paraId="6C6323D5" w14:textId="1BF04319" w:rsidR="00002528" w:rsidRPr="007F5015" w:rsidRDefault="00773CD4">
      <w:pPr>
        <w:pStyle w:val="requirelevel1"/>
      </w:pPr>
      <w:r w:rsidRPr="007F5015">
        <w:t>W</w:t>
      </w:r>
      <w:r w:rsidR="00002528" w:rsidRPr="007F5015">
        <w:t xml:space="preserve">hen the Operation </w:t>
      </w:r>
      <w:r w:rsidRPr="007F5015">
        <w:t xml:space="preserve">with a return value </w:t>
      </w:r>
      <w:r w:rsidR="00002528" w:rsidRPr="007F5015">
        <w:t xml:space="preserve">is called, the actual return value shall be compared with the </w:t>
      </w:r>
      <w:r w:rsidRPr="007F5015">
        <w:t>return type Parameter Value</w:t>
      </w:r>
      <w:r w:rsidR="00002528" w:rsidRPr="007F5015">
        <w:t xml:space="preserve"> to validate the success/failure status of the Operation Call.</w:t>
      </w:r>
    </w:p>
    <w:p w14:paraId="6B4AC549" w14:textId="2E7F6BFE" w:rsidR="00AB13D0" w:rsidRPr="007F5015" w:rsidRDefault="00AB13D0" w:rsidP="00AB13D0">
      <w:pPr>
        <w:pStyle w:val="ECSSIEPUID"/>
        <w:rPr>
          <w:lang w:val="en-GB"/>
        </w:rPr>
      </w:pPr>
      <w:bookmarkStart w:id="348" w:name="iepuid_ECSS_E_ST_40_08_1640027"/>
      <w:r w:rsidRPr="007F5015">
        <w:rPr>
          <w:lang w:val="en-GB"/>
        </w:rPr>
        <w:t>ECSS-E-ST-40-08_1640027</w:t>
      </w:r>
      <w:bookmarkEnd w:id="348"/>
    </w:p>
    <w:p w14:paraId="0CEA5DB3" w14:textId="0039E965" w:rsidR="00954FEE" w:rsidRPr="007F5015" w:rsidRDefault="00FE62C2" w:rsidP="00954FEE">
      <w:pPr>
        <w:pStyle w:val="requirelevel1"/>
      </w:pPr>
      <w:r w:rsidRPr="007F5015">
        <w:t>Processing</w:t>
      </w:r>
      <w:r w:rsidR="00954FEE" w:rsidRPr="007F5015">
        <w:t xml:space="preserve"> the Operation Call</w:t>
      </w:r>
      <w:r w:rsidRPr="007F5015">
        <w:t xml:space="preserve"> in the Assembly</w:t>
      </w:r>
      <w:r w:rsidR="00954FEE" w:rsidRPr="007F5015">
        <w:t xml:space="preserve"> shall </w:t>
      </w:r>
      <w:r w:rsidR="00E53F25" w:rsidRPr="007F5015">
        <w:t xml:space="preserve">use </w:t>
      </w:r>
      <w:proofErr w:type="spellStart"/>
      <w:r w:rsidR="00E53F25" w:rsidRPr="007F5015">
        <w:rPr>
          <w:i/>
        </w:rPr>
        <w:t>Smp</w:t>
      </w:r>
      <w:proofErr w:type="spellEnd"/>
      <w:r w:rsidR="00E53F25" w:rsidRPr="007F5015">
        <w:rPr>
          <w:i/>
        </w:rPr>
        <w:t>::</w:t>
      </w:r>
      <w:proofErr w:type="spellStart"/>
      <w:r w:rsidR="00E53F25" w:rsidRPr="007F5015">
        <w:rPr>
          <w:i/>
        </w:rPr>
        <w:t>IDynamicInvocation</w:t>
      </w:r>
      <w:proofErr w:type="spellEnd"/>
      <w:r w:rsidR="00E53F25" w:rsidRPr="007F5015">
        <w:t xml:space="preserve"> to </w:t>
      </w:r>
      <w:r w:rsidR="00954FEE" w:rsidRPr="007F5015">
        <w:t xml:space="preserve">invoke the corresponding Operation </w:t>
      </w:r>
      <w:r w:rsidR="00DA4DD5" w:rsidRPr="007F5015">
        <w:t xml:space="preserve">that </w:t>
      </w:r>
      <w:r w:rsidR="00954FEE" w:rsidRPr="007F5015">
        <w:t>belongs to the parent Model Instance</w:t>
      </w:r>
      <w:r w:rsidRPr="007F5015">
        <w:t>.</w:t>
      </w:r>
    </w:p>
    <w:p w14:paraId="11A334E5" w14:textId="695ECD75" w:rsidR="000F2654" w:rsidRPr="007F5015" w:rsidRDefault="000F2654" w:rsidP="000F2654">
      <w:pPr>
        <w:pStyle w:val="NOTE"/>
      </w:pPr>
      <w:r w:rsidRPr="007F5015">
        <w:t xml:space="preserve">See </w:t>
      </w:r>
      <w:r w:rsidR="00BE474A" w:rsidRPr="007F5015">
        <w:t>ECSS-E-ST-40-07</w:t>
      </w:r>
      <w:r w:rsidRPr="007F5015">
        <w:t xml:space="preserve"> for details about </w:t>
      </w:r>
      <w:proofErr w:type="spellStart"/>
      <w:r w:rsidRPr="007F5015">
        <w:rPr>
          <w:i/>
        </w:rPr>
        <w:t>Smp</w:t>
      </w:r>
      <w:proofErr w:type="spellEnd"/>
      <w:r w:rsidRPr="007F5015">
        <w:rPr>
          <w:i/>
        </w:rPr>
        <w:t>::</w:t>
      </w:r>
      <w:proofErr w:type="spellStart"/>
      <w:r w:rsidRPr="007F5015">
        <w:rPr>
          <w:i/>
        </w:rPr>
        <w:t>IDynamicInvocation</w:t>
      </w:r>
      <w:proofErr w:type="spellEnd"/>
    </w:p>
    <w:p w14:paraId="74FCE7B4" w14:textId="2551DB4E" w:rsidR="00AB13D0" w:rsidRPr="007F5015" w:rsidRDefault="00AB13D0" w:rsidP="00AB13D0">
      <w:pPr>
        <w:pStyle w:val="ECSSIEPUID"/>
        <w:rPr>
          <w:lang w:val="en-GB"/>
        </w:rPr>
      </w:pPr>
      <w:bookmarkStart w:id="349" w:name="iepuid_ECSS_E_ST_40_08_1640028"/>
      <w:r w:rsidRPr="007F5015">
        <w:rPr>
          <w:lang w:val="en-GB"/>
        </w:rPr>
        <w:lastRenderedPageBreak/>
        <w:t>ECSS-E-ST-40-08_1640028</w:t>
      </w:r>
      <w:bookmarkEnd w:id="349"/>
    </w:p>
    <w:p w14:paraId="2087B8A6" w14:textId="369E6D98" w:rsidR="00954FEE" w:rsidRPr="007F5015" w:rsidRDefault="00F02CA3" w:rsidP="00954FEE">
      <w:pPr>
        <w:pStyle w:val="requirelevel1"/>
      </w:pPr>
      <w:r w:rsidRPr="007F5015">
        <w:t>N</w:t>
      </w:r>
      <w:r w:rsidR="006532AA" w:rsidRPr="007F5015">
        <w:t xml:space="preserve">on-published Operation </w:t>
      </w:r>
      <w:r w:rsidRPr="007F5015">
        <w:t xml:space="preserve">(found after unresolved elements processing – see clause </w:t>
      </w:r>
      <w:r w:rsidRPr="007F5015">
        <w:fldChar w:fldCharType="begin"/>
      </w:r>
      <w:r w:rsidRPr="007F5015">
        <w:instrText xml:space="preserve"> REF _Ref167198624 \r \h </w:instrText>
      </w:r>
      <w:r w:rsidRPr="007F5015">
        <w:fldChar w:fldCharType="separate"/>
      </w:r>
      <w:r w:rsidR="009A7EA5">
        <w:t>5.5.1.2</w:t>
      </w:r>
      <w:r w:rsidRPr="007F5015">
        <w:fldChar w:fldCharType="end"/>
      </w:r>
      <w:r w:rsidRPr="007F5015">
        <w:t xml:space="preserve">) </w:t>
      </w:r>
      <w:r w:rsidR="00954FEE" w:rsidRPr="007F5015">
        <w:t xml:space="preserve">or </w:t>
      </w:r>
      <w:r w:rsidR="00FE62C2" w:rsidRPr="007F5015">
        <w:t xml:space="preserve">found </w:t>
      </w:r>
      <w:r w:rsidR="00954FEE" w:rsidRPr="007F5015">
        <w:t xml:space="preserve">Operation with a different signature than the </w:t>
      </w:r>
      <w:r w:rsidR="00FE62C2" w:rsidRPr="007F5015">
        <w:t>specified</w:t>
      </w:r>
      <w:r w:rsidR="00954FEE" w:rsidRPr="007F5015">
        <w:t xml:space="preserve"> one shall result in an error in the loading of the Assembly which </w:t>
      </w:r>
      <w:r w:rsidR="00DA4DD5" w:rsidRPr="007F5015">
        <w:t>specifies</w:t>
      </w:r>
      <w:r w:rsidR="00954FEE" w:rsidRPr="007F5015">
        <w:t xml:space="preserve"> the Operation Call</w:t>
      </w:r>
      <w:r w:rsidR="00FE62C2" w:rsidRPr="007F5015">
        <w:t>.</w:t>
      </w:r>
    </w:p>
    <w:p w14:paraId="02C1EF5B" w14:textId="2BB47278" w:rsidR="00954FEE" w:rsidRPr="007F5015" w:rsidRDefault="006532AA" w:rsidP="006532AA">
      <w:pPr>
        <w:pStyle w:val="NOTEnumbered"/>
        <w:rPr>
          <w:lang w:val="en-GB"/>
        </w:rPr>
      </w:pPr>
      <w:r w:rsidRPr="007F5015">
        <w:rPr>
          <w:lang w:val="en-GB"/>
        </w:rPr>
        <w:t>1</w:t>
      </w:r>
      <w:r w:rsidRPr="007F5015">
        <w:rPr>
          <w:lang w:val="en-GB"/>
        </w:rPr>
        <w:tab/>
      </w:r>
      <w:r w:rsidR="00954FEE" w:rsidRPr="007F5015">
        <w:rPr>
          <w:lang w:val="en-GB"/>
        </w:rPr>
        <w:t>The operation existence or the operation signature can be checked against the operation published information and the type information stored in the Type Registry</w:t>
      </w:r>
      <w:r w:rsidR="00773CD4" w:rsidRPr="007F5015">
        <w:rPr>
          <w:lang w:val="en-GB"/>
        </w:rPr>
        <w:t xml:space="preserve">, </w:t>
      </w:r>
      <w:r w:rsidR="00954FEE" w:rsidRPr="007F5015">
        <w:rPr>
          <w:lang w:val="en-GB"/>
        </w:rPr>
        <w:t>when loading the Assembly.</w:t>
      </w:r>
    </w:p>
    <w:p w14:paraId="3F5DAA50" w14:textId="6A8B5DE1" w:rsidR="006532AA" w:rsidRPr="007F5015" w:rsidRDefault="006532AA" w:rsidP="00892849">
      <w:pPr>
        <w:pStyle w:val="NOTEnumbered"/>
        <w:rPr>
          <w:lang w:val="en-GB"/>
        </w:rPr>
      </w:pPr>
      <w:r w:rsidRPr="007F5015">
        <w:rPr>
          <w:lang w:val="en-GB"/>
        </w:rPr>
        <w:t>2</w:t>
      </w:r>
      <w:r w:rsidRPr="007F5015">
        <w:rPr>
          <w:lang w:val="en-GB"/>
        </w:rPr>
        <w:tab/>
        <w:t>An operation is not published if it contains complex type parameters. Call to such Operation can also not be specified in an Assembly</w:t>
      </w:r>
      <w:r w:rsidR="00773CD4" w:rsidRPr="007F5015">
        <w:rPr>
          <w:lang w:val="en-GB"/>
        </w:rPr>
        <w:t>.</w:t>
      </w:r>
    </w:p>
    <w:p w14:paraId="1991E539" w14:textId="2EEDA0BF" w:rsidR="003550C2" w:rsidRPr="007F5015" w:rsidRDefault="003550C2" w:rsidP="003550C2">
      <w:pPr>
        <w:pStyle w:val="Heading3"/>
      </w:pPr>
      <w:bookmarkStart w:id="350" w:name="_Toc205211673"/>
      <w:r w:rsidRPr="007F5015">
        <w:t>Global Event</w:t>
      </w:r>
      <w:r w:rsidR="004B7A09" w:rsidRPr="007F5015">
        <w:t xml:space="preserve"> Subscription</w:t>
      </w:r>
      <w:bookmarkStart w:id="351" w:name="ECSS_E_ST_40_08_1640237"/>
      <w:bookmarkEnd w:id="351"/>
      <w:bookmarkEnd w:id="350"/>
    </w:p>
    <w:p w14:paraId="68E60FAC" w14:textId="77777777" w:rsidR="000F5B41" w:rsidRPr="007F5015" w:rsidRDefault="000F5B41" w:rsidP="00403D66">
      <w:pPr>
        <w:pStyle w:val="Heading4"/>
        <w:spacing w:before="240"/>
      </w:pPr>
      <w:r w:rsidRPr="007F5015">
        <w:t>General</w:t>
      </w:r>
      <w:bookmarkStart w:id="352" w:name="ECSS_E_ST_40_08_1640238"/>
      <w:bookmarkEnd w:id="352"/>
    </w:p>
    <w:p w14:paraId="02FCCFAF" w14:textId="21FD1FA2" w:rsidR="009C1CB9" w:rsidRPr="007F5015" w:rsidRDefault="009C1CB9" w:rsidP="009C1CB9">
      <w:pPr>
        <w:pStyle w:val="paragraph"/>
      </w:pPr>
      <w:bookmarkStart w:id="353" w:name="ECSS_E_ST_40_08_1640239"/>
      <w:bookmarkEnd w:id="353"/>
      <w:r w:rsidRPr="007F5015">
        <w:t xml:space="preserve">The Global Event </w:t>
      </w:r>
      <w:r w:rsidR="004B7A09" w:rsidRPr="007F5015">
        <w:t xml:space="preserve">Subscription </w:t>
      </w:r>
      <w:r w:rsidRPr="007F5015">
        <w:t>element allows registering an Entry Point belonging to a Model Instance</w:t>
      </w:r>
      <w:r w:rsidR="00FE62C2" w:rsidRPr="007F5015">
        <w:t xml:space="preserve"> </w:t>
      </w:r>
      <w:r w:rsidRPr="007F5015">
        <w:t xml:space="preserve">with a global event, </w:t>
      </w:r>
      <w:r w:rsidR="00BB5B2F" w:rsidRPr="007F5015">
        <w:t>which</w:t>
      </w:r>
      <w:r w:rsidR="00773CD4" w:rsidRPr="007F5015">
        <w:t xml:space="preserve"> is</w:t>
      </w:r>
      <w:r w:rsidRPr="007F5015">
        <w:t xml:space="preserve"> a simulator-wide event managed by the Event Manager service.</w:t>
      </w:r>
      <w:r w:rsidR="00D17995" w:rsidRPr="007F5015">
        <w:t xml:space="preserve"> The Model Instance is the parent model instance if the element is placed under </w:t>
      </w:r>
      <w:r w:rsidR="00883F87" w:rsidRPr="007F5015">
        <w:t>that</w:t>
      </w:r>
      <w:r w:rsidR="00D17995" w:rsidRPr="007F5015">
        <w:t xml:space="preserve"> Model Instance or the Model Instance pointed to by the </w:t>
      </w:r>
      <w:proofErr w:type="spellStart"/>
      <w:r w:rsidR="00D17995" w:rsidRPr="007F5015">
        <w:rPr>
          <w:i/>
        </w:rPr>
        <w:t>InstancePath</w:t>
      </w:r>
      <w:proofErr w:type="spellEnd"/>
      <w:r w:rsidR="00D17995" w:rsidRPr="007F5015">
        <w:t xml:space="preserve"> attribute if it is placed under a Component Configuration</w:t>
      </w:r>
    </w:p>
    <w:p w14:paraId="32294494" w14:textId="5056FD00" w:rsidR="000F5B41" w:rsidRPr="007F5015" w:rsidRDefault="000F5B41" w:rsidP="00403D66">
      <w:pPr>
        <w:pStyle w:val="Heading4"/>
        <w:spacing w:before="240"/>
      </w:pPr>
      <w:r w:rsidRPr="007F5015">
        <w:t>Requirements</w:t>
      </w:r>
      <w:bookmarkStart w:id="354" w:name="ECSS_E_ST_40_08_1640240"/>
      <w:bookmarkEnd w:id="354"/>
    </w:p>
    <w:p w14:paraId="3434D5A6" w14:textId="69F50350" w:rsidR="00AB13D0" w:rsidRPr="007F5015" w:rsidRDefault="00AB13D0" w:rsidP="00E36686">
      <w:pPr>
        <w:pStyle w:val="ECSSIEPUID"/>
        <w:spacing w:before="120"/>
        <w:rPr>
          <w:lang w:val="en-GB"/>
        </w:rPr>
      </w:pPr>
      <w:bookmarkStart w:id="355" w:name="iepuid_ECSS_E_ST_40_08_1640029"/>
      <w:r w:rsidRPr="007F5015">
        <w:rPr>
          <w:lang w:val="en-GB"/>
        </w:rPr>
        <w:t>ECSS-E-ST-40-08_1640029</w:t>
      </w:r>
      <w:bookmarkEnd w:id="355"/>
    </w:p>
    <w:p w14:paraId="487B3FA3" w14:textId="778D153C" w:rsidR="009C1CB9" w:rsidRPr="007F5015" w:rsidRDefault="009C1CB9" w:rsidP="009C1CB9">
      <w:pPr>
        <w:pStyle w:val="requirelevel1"/>
      </w:pPr>
      <w:r w:rsidRPr="007F5015">
        <w:t xml:space="preserve">The Global Event </w:t>
      </w:r>
      <w:r w:rsidR="004B7A09" w:rsidRPr="007F5015">
        <w:t xml:space="preserve">Subscription </w:t>
      </w:r>
      <w:r w:rsidRPr="007F5015">
        <w:t xml:space="preserve">shall provide the </w:t>
      </w:r>
      <w:proofErr w:type="spellStart"/>
      <w:r w:rsidR="009B1900" w:rsidRPr="007F5015">
        <w:rPr>
          <w:i/>
        </w:rPr>
        <w:t>EntryPointName</w:t>
      </w:r>
      <w:proofErr w:type="spellEnd"/>
      <w:r w:rsidR="009B1900" w:rsidRPr="007F5015">
        <w:t xml:space="preserve"> feature that specifies the name</w:t>
      </w:r>
      <w:r w:rsidRPr="007F5015">
        <w:t xml:space="preserve"> of the Entry Point to be registered with the global event.</w:t>
      </w:r>
    </w:p>
    <w:p w14:paraId="7A74A4B1" w14:textId="67DF0AEA" w:rsidR="00AB13D0" w:rsidRPr="007F5015" w:rsidRDefault="00AB13D0" w:rsidP="00403D66">
      <w:pPr>
        <w:pStyle w:val="ECSSIEPUID"/>
        <w:spacing w:before="120"/>
        <w:rPr>
          <w:lang w:val="en-GB"/>
        </w:rPr>
      </w:pPr>
      <w:bookmarkStart w:id="356" w:name="iepuid_ECSS_E_ST_40_08_1640030"/>
      <w:r w:rsidRPr="007F5015">
        <w:rPr>
          <w:lang w:val="en-GB"/>
        </w:rPr>
        <w:t>ECSS-E-ST-40-08_1640030</w:t>
      </w:r>
      <w:bookmarkEnd w:id="356"/>
    </w:p>
    <w:p w14:paraId="01448AF5" w14:textId="0F1284AB" w:rsidR="009C1CB9" w:rsidRPr="007F5015" w:rsidRDefault="009C1CB9" w:rsidP="009C1CB9">
      <w:pPr>
        <w:pStyle w:val="requirelevel1"/>
      </w:pPr>
      <w:r w:rsidRPr="007F5015">
        <w:t xml:space="preserve">The Global Event </w:t>
      </w:r>
      <w:r w:rsidR="004B7A09" w:rsidRPr="007F5015">
        <w:t xml:space="preserve">Subscription </w:t>
      </w:r>
      <w:r w:rsidRPr="007F5015">
        <w:t xml:space="preserve">shall provide </w:t>
      </w:r>
      <w:r w:rsidR="009B1900" w:rsidRPr="007F5015">
        <w:t xml:space="preserve">the </w:t>
      </w:r>
      <w:proofErr w:type="spellStart"/>
      <w:r w:rsidR="009B1900" w:rsidRPr="007F5015">
        <w:rPr>
          <w:i/>
        </w:rPr>
        <w:t>GlobalEventName</w:t>
      </w:r>
      <w:proofErr w:type="spellEnd"/>
      <w:r w:rsidR="009B1900" w:rsidRPr="007F5015">
        <w:t xml:space="preserve"> feature that specifies </w:t>
      </w:r>
      <w:r w:rsidRPr="007F5015">
        <w:t>the name of the global event to register the Entry Point with.</w:t>
      </w:r>
    </w:p>
    <w:p w14:paraId="60F0303E" w14:textId="72B2B382" w:rsidR="009C1CB9" w:rsidRPr="007F5015" w:rsidRDefault="009C1CB9" w:rsidP="009C1CB9">
      <w:pPr>
        <w:pStyle w:val="NOTE"/>
      </w:pPr>
      <w:r w:rsidRPr="007F5015">
        <w:t xml:space="preserve">The global event </w:t>
      </w:r>
      <w:r w:rsidR="000F5B41" w:rsidRPr="007F5015">
        <w:t>is</w:t>
      </w:r>
      <w:r w:rsidRPr="007F5015">
        <w:t xml:space="preserve"> </w:t>
      </w:r>
      <w:r w:rsidR="003A6CE3" w:rsidRPr="007F5015">
        <w:t xml:space="preserve">either </w:t>
      </w:r>
      <w:r w:rsidRPr="007F5015">
        <w:t xml:space="preserve">a predefined global event or </w:t>
      </w:r>
      <w:r w:rsidR="003A6CE3" w:rsidRPr="007F5015">
        <w:t xml:space="preserve">a </w:t>
      </w:r>
      <w:r w:rsidR="00FC2BF6" w:rsidRPr="007F5015">
        <w:t xml:space="preserve">new </w:t>
      </w:r>
      <w:r w:rsidR="003A6CE3" w:rsidRPr="007F5015">
        <w:t>global event that</w:t>
      </w:r>
      <w:r w:rsidRPr="007F5015">
        <w:t xml:space="preserve"> </w:t>
      </w:r>
      <w:r w:rsidR="00D52085" w:rsidRPr="007F5015">
        <w:t>exists or is to be</w:t>
      </w:r>
      <w:r w:rsidRPr="007F5015">
        <w:t xml:space="preserve"> created in the Event Manager service </w:t>
      </w:r>
      <w:r w:rsidR="00FC2BF6" w:rsidRPr="007F5015">
        <w:t xml:space="preserve">- </w:t>
      </w:r>
      <w:r w:rsidRPr="007F5015">
        <w:t>see ECSS-E-ST-40-07 for details</w:t>
      </w:r>
    </w:p>
    <w:p w14:paraId="4C9D6FC5" w14:textId="7A602C76" w:rsidR="00AB13D0" w:rsidRPr="007F5015" w:rsidRDefault="00AB13D0" w:rsidP="00403D66">
      <w:pPr>
        <w:pStyle w:val="ECSSIEPUID"/>
        <w:spacing w:before="120"/>
        <w:rPr>
          <w:lang w:val="en-GB"/>
        </w:rPr>
      </w:pPr>
      <w:bookmarkStart w:id="357" w:name="iepuid_ECSS_E_ST_40_08_1640031"/>
      <w:r w:rsidRPr="007F5015">
        <w:rPr>
          <w:lang w:val="en-GB"/>
        </w:rPr>
        <w:t>ECSS-E-ST-40-08_1640031</w:t>
      </w:r>
      <w:bookmarkEnd w:id="357"/>
    </w:p>
    <w:p w14:paraId="0A09039C" w14:textId="6B5BD349" w:rsidR="000F234B" w:rsidRPr="007F5015" w:rsidRDefault="000F234B" w:rsidP="000F234B">
      <w:pPr>
        <w:pStyle w:val="requirelevel1"/>
      </w:pPr>
      <w:r w:rsidRPr="007F5015">
        <w:t xml:space="preserve">An Entry Point name </w:t>
      </w:r>
      <w:r w:rsidR="007F1649" w:rsidRPr="007F5015">
        <w:t xml:space="preserve">unknown </w:t>
      </w:r>
      <w:r w:rsidR="00FE62C2" w:rsidRPr="007F5015">
        <w:t>to</w:t>
      </w:r>
      <w:r w:rsidRPr="007F5015">
        <w:t xml:space="preserve"> the parent Model Instance</w:t>
      </w:r>
      <w:r w:rsidR="00F02CA3" w:rsidRPr="007F5015">
        <w:t xml:space="preserve"> (found after unresolved elements processing – see clause </w:t>
      </w:r>
      <w:r w:rsidR="00F02CA3" w:rsidRPr="007F5015">
        <w:fldChar w:fldCharType="begin"/>
      </w:r>
      <w:r w:rsidR="00F02CA3" w:rsidRPr="007F5015">
        <w:instrText xml:space="preserve"> REF _Ref167198624 \r \h </w:instrText>
      </w:r>
      <w:r w:rsidR="00F02CA3" w:rsidRPr="007F5015">
        <w:fldChar w:fldCharType="separate"/>
      </w:r>
      <w:r w:rsidR="009A7EA5">
        <w:t>5.5.1.2</w:t>
      </w:r>
      <w:r w:rsidR="00F02CA3" w:rsidRPr="007F5015">
        <w:fldChar w:fldCharType="end"/>
      </w:r>
      <w:r w:rsidR="00F02CA3" w:rsidRPr="007F5015">
        <w:t>)</w:t>
      </w:r>
      <w:r w:rsidRPr="007F5015">
        <w:t xml:space="preserve"> shall result in an error in the </w:t>
      </w:r>
      <w:r w:rsidR="00FC2BF6" w:rsidRPr="007F5015">
        <w:t>application</w:t>
      </w:r>
      <w:r w:rsidRPr="007F5015">
        <w:t xml:space="preserve"> of the Assembly which contains the Global Event</w:t>
      </w:r>
      <w:r w:rsidR="00DB3777" w:rsidRPr="007F5015">
        <w:t xml:space="preserve"> Subscription</w:t>
      </w:r>
      <w:r w:rsidR="00FE62C2" w:rsidRPr="007F5015">
        <w:t>.</w:t>
      </w:r>
    </w:p>
    <w:p w14:paraId="3E0896FD" w14:textId="26EB1E2E" w:rsidR="000F234B" w:rsidRPr="007F5015" w:rsidRDefault="00A66588" w:rsidP="00A66588">
      <w:pPr>
        <w:pStyle w:val="NOTE"/>
      </w:pPr>
      <w:r w:rsidRPr="007F5015">
        <w:t>The “</w:t>
      </w:r>
      <w:r w:rsidR="000F234B" w:rsidRPr="007F5015">
        <w:t xml:space="preserve">Global Event name </w:t>
      </w:r>
      <w:r w:rsidR="007F1649" w:rsidRPr="007F5015">
        <w:t xml:space="preserve">unknown </w:t>
      </w:r>
      <w:r w:rsidR="00FE62C2" w:rsidRPr="007F5015">
        <w:t>to</w:t>
      </w:r>
      <w:r w:rsidR="000F234B" w:rsidRPr="007F5015">
        <w:t xml:space="preserve"> the Event Manager service</w:t>
      </w:r>
      <w:r w:rsidRPr="007F5015">
        <w:t xml:space="preserve">” cannot be an error case because ECSS-E-ST-40-07 specifies that a non-existing global event </w:t>
      </w:r>
      <w:r w:rsidR="00D52085" w:rsidRPr="007F5015">
        <w:t>can</w:t>
      </w:r>
      <w:r w:rsidRPr="007F5015">
        <w:t xml:space="preserve"> always </w:t>
      </w:r>
      <w:r w:rsidR="00D52085" w:rsidRPr="007F5015">
        <w:t xml:space="preserve">be </w:t>
      </w:r>
      <w:r w:rsidRPr="007F5015">
        <w:t>created at the first subscription</w:t>
      </w:r>
      <w:r w:rsidR="00FE62C2" w:rsidRPr="007F5015">
        <w:t>.</w:t>
      </w:r>
    </w:p>
    <w:p w14:paraId="05192F48" w14:textId="33F1A395" w:rsidR="003550C2" w:rsidRPr="007F5015" w:rsidRDefault="003550C2" w:rsidP="003550C2">
      <w:pPr>
        <w:pStyle w:val="Heading3"/>
      </w:pPr>
      <w:bookmarkStart w:id="358" w:name="_Toc205211674"/>
      <w:r w:rsidRPr="007F5015">
        <w:lastRenderedPageBreak/>
        <w:t>Component Configuration</w:t>
      </w:r>
      <w:bookmarkStart w:id="359" w:name="ECSS_E_ST_40_08_1640241"/>
      <w:bookmarkEnd w:id="359"/>
      <w:bookmarkEnd w:id="358"/>
    </w:p>
    <w:p w14:paraId="26E7154D" w14:textId="77777777" w:rsidR="000F5B41" w:rsidRPr="007F5015" w:rsidRDefault="000F5B41" w:rsidP="000F5B41">
      <w:pPr>
        <w:pStyle w:val="Heading4"/>
      </w:pPr>
      <w:r w:rsidRPr="007F5015">
        <w:t>General</w:t>
      </w:r>
      <w:bookmarkStart w:id="360" w:name="ECSS_E_ST_40_08_1640242"/>
      <w:bookmarkEnd w:id="360"/>
    </w:p>
    <w:p w14:paraId="323795E1" w14:textId="0A28F6BB" w:rsidR="003550C2" w:rsidRPr="007F5015" w:rsidRDefault="003550C2" w:rsidP="003550C2">
      <w:pPr>
        <w:pStyle w:val="paragraph"/>
      </w:pPr>
      <w:bookmarkStart w:id="361" w:name="ECSS_E_ST_40_08_1640243"/>
      <w:bookmarkEnd w:id="361"/>
      <w:r w:rsidRPr="007F5015">
        <w:t xml:space="preserve">A </w:t>
      </w:r>
      <w:r w:rsidR="008422CA" w:rsidRPr="007F5015">
        <w:t>Component</w:t>
      </w:r>
      <w:r w:rsidRPr="007F5015">
        <w:t xml:space="preserve"> Configuration </w:t>
      </w:r>
      <w:r w:rsidR="008422CA" w:rsidRPr="007F5015">
        <w:t>can be defined for an</w:t>
      </w:r>
      <w:r w:rsidR="00700C4B" w:rsidRPr="007F5015">
        <w:t>y</w:t>
      </w:r>
      <w:r w:rsidR="006E2B61" w:rsidRPr="007F5015">
        <w:t xml:space="preserve"> Assembly or</w:t>
      </w:r>
      <w:r w:rsidR="008422CA" w:rsidRPr="007F5015">
        <w:t xml:space="preserve"> Assembly Instance</w:t>
      </w:r>
      <w:r w:rsidR="00700C4B" w:rsidRPr="007F5015">
        <w:t xml:space="preserve"> in the hierarchy</w:t>
      </w:r>
      <w:r w:rsidR="008422CA" w:rsidRPr="007F5015">
        <w:t xml:space="preserve">. It </w:t>
      </w:r>
      <w:r w:rsidRPr="007F5015">
        <w:t xml:space="preserve">contains a </w:t>
      </w:r>
      <w:r w:rsidR="008422CA" w:rsidRPr="007F5015">
        <w:t xml:space="preserve">collection of </w:t>
      </w:r>
      <w:r w:rsidRPr="007F5015">
        <w:t>Field Value</w:t>
      </w:r>
      <w:r w:rsidR="008422CA" w:rsidRPr="007F5015">
        <w:t>s</w:t>
      </w:r>
      <w:r w:rsidR="00DE3348" w:rsidRPr="007F5015">
        <w:t>, Property Values, Operation Calls, Global Event</w:t>
      </w:r>
      <w:r w:rsidR="004B7A09" w:rsidRPr="007F5015">
        <w:t xml:space="preserve"> Subscription</w:t>
      </w:r>
      <w:r w:rsidR="00DE3348" w:rsidRPr="007F5015">
        <w:t>s</w:t>
      </w:r>
      <w:r w:rsidRPr="007F5015">
        <w:t xml:space="preserve"> plus the path to the Model Instance that owns th</w:t>
      </w:r>
      <w:r w:rsidR="001678C2" w:rsidRPr="007F5015">
        <w:t>o</w:t>
      </w:r>
      <w:r w:rsidR="008422CA" w:rsidRPr="007F5015">
        <w:t>se</w:t>
      </w:r>
      <w:r w:rsidRPr="007F5015">
        <w:t>.</w:t>
      </w:r>
      <w:r w:rsidR="00FA0B79" w:rsidRPr="007F5015">
        <w:t xml:space="preserve"> </w:t>
      </w:r>
      <w:r w:rsidR="001678C2" w:rsidRPr="007F5015">
        <w:t>Component Configuration</w:t>
      </w:r>
      <w:r w:rsidR="00FA0B79" w:rsidRPr="007F5015">
        <w:t xml:space="preserve"> is a mean in the Assembly</w:t>
      </w:r>
      <w:r w:rsidR="006E2B61" w:rsidRPr="007F5015">
        <w:t xml:space="preserve"> or Assembly Instance</w:t>
      </w:r>
      <w:r w:rsidR="00FA0B79" w:rsidRPr="007F5015">
        <w:t xml:space="preserve"> to group all configuration elements </w:t>
      </w:r>
      <w:r w:rsidR="00DB3777" w:rsidRPr="007F5015">
        <w:t xml:space="preserve">that </w:t>
      </w:r>
      <w:r w:rsidR="00FA0B79" w:rsidRPr="007F5015">
        <w:t xml:space="preserve">belong to the same component. </w:t>
      </w:r>
    </w:p>
    <w:p w14:paraId="441120BE" w14:textId="5696B542" w:rsidR="000F5B41" w:rsidRPr="007F5015" w:rsidRDefault="000F5B41" w:rsidP="000F5B41">
      <w:pPr>
        <w:pStyle w:val="Heading4"/>
      </w:pPr>
      <w:r w:rsidRPr="007F5015">
        <w:t>Requirements</w:t>
      </w:r>
      <w:bookmarkStart w:id="362" w:name="ECSS_E_ST_40_08_1640244"/>
      <w:bookmarkEnd w:id="362"/>
    </w:p>
    <w:p w14:paraId="6EB491B2" w14:textId="20464902" w:rsidR="00AB13D0" w:rsidRPr="007F5015" w:rsidRDefault="00AB13D0" w:rsidP="00AB13D0">
      <w:pPr>
        <w:pStyle w:val="ECSSIEPUID"/>
        <w:rPr>
          <w:lang w:val="en-GB"/>
        </w:rPr>
      </w:pPr>
      <w:bookmarkStart w:id="363" w:name="iepuid_ECSS_E_ST_40_08_1640032"/>
      <w:r w:rsidRPr="007F5015">
        <w:rPr>
          <w:lang w:val="en-GB"/>
        </w:rPr>
        <w:t>ECSS-E-ST-40-08_1640032</w:t>
      </w:r>
      <w:bookmarkEnd w:id="363"/>
    </w:p>
    <w:p w14:paraId="197D9F79" w14:textId="436BA86B" w:rsidR="003550C2" w:rsidRPr="007F5015" w:rsidRDefault="003550C2" w:rsidP="003550C2">
      <w:pPr>
        <w:pStyle w:val="requirelevel1"/>
      </w:pPr>
      <w:r w:rsidRPr="007F5015">
        <w:t xml:space="preserve">The </w:t>
      </w:r>
      <w:r w:rsidR="004C1F0B" w:rsidRPr="007F5015">
        <w:t>Component</w:t>
      </w:r>
      <w:r w:rsidRPr="007F5015">
        <w:t xml:space="preserve"> Configuration shall be defined as child</w:t>
      </w:r>
      <w:r w:rsidR="006C7483" w:rsidRPr="007F5015">
        <w:t xml:space="preserve"> element</w:t>
      </w:r>
      <w:r w:rsidRPr="007F5015">
        <w:t xml:space="preserve"> </w:t>
      </w:r>
      <w:r w:rsidR="00434508" w:rsidRPr="007F5015">
        <w:t>of an Assembly</w:t>
      </w:r>
      <w:r w:rsidR="00BB5B2F" w:rsidRPr="007F5015">
        <w:t xml:space="preserve"> or of an Assembly Instance</w:t>
      </w:r>
      <w:r w:rsidR="00DE3348" w:rsidRPr="007F5015">
        <w:t>.</w:t>
      </w:r>
    </w:p>
    <w:p w14:paraId="1428F0C8" w14:textId="01A9EF51" w:rsidR="00AB13D0" w:rsidRPr="007F5015" w:rsidRDefault="00AB13D0" w:rsidP="00AB13D0">
      <w:pPr>
        <w:pStyle w:val="ECSSIEPUID"/>
        <w:rPr>
          <w:lang w:val="en-GB"/>
        </w:rPr>
      </w:pPr>
      <w:bookmarkStart w:id="364" w:name="iepuid_ECSS_E_ST_40_08_1640033"/>
      <w:r w:rsidRPr="007F5015">
        <w:rPr>
          <w:lang w:val="en-GB"/>
        </w:rPr>
        <w:t>ECSS-E-ST-40-08_1640033</w:t>
      </w:r>
      <w:bookmarkEnd w:id="364"/>
    </w:p>
    <w:p w14:paraId="6EA58CF5" w14:textId="6D17A14E" w:rsidR="003550C2" w:rsidRPr="007F5015" w:rsidRDefault="003550C2" w:rsidP="003550C2">
      <w:pPr>
        <w:pStyle w:val="requirelevel1"/>
      </w:pPr>
      <w:r w:rsidRPr="007F5015">
        <w:t xml:space="preserve">A </w:t>
      </w:r>
      <w:r w:rsidR="004C1F0B" w:rsidRPr="007F5015">
        <w:t>Component</w:t>
      </w:r>
      <w:r w:rsidRPr="007F5015">
        <w:t xml:space="preserve"> Configuration shall provide the </w:t>
      </w:r>
      <w:proofErr w:type="spellStart"/>
      <w:r w:rsidR="004C1F0B" w:rsidRPr="007F5015">
        <w:rPr>
          <w:i/>
        </w:rPr>
        <w:t>InstancePath</w:t>
      </w:r>
      <w:proofErr w:type="spellEnd"/>
      <w:r w:rsidRPr="007F5015">
        <w:t xml:space="preserve"> feature that contains the relative Path with regards to the parent </w:t>
      </w:r>
      <w:r w:rsidR="00434508" w:rsidRPr="007F5015">
        <w:t xml:space="preserve">Assembly or </w:t>
      </w:r>
      <w:r w:rsidR="004C1F0B" w:rsidRPr="007F5015">
        <w:t xml:space="preserve">Assembly </w:t>
      </w:r>
      <w:r w:rsidRPr="007F5015">
        <w:t>Instance.</w:t>
      </w:r>
    </w:p>
    <w:p w14:paraId="096B8602" w14:textId="4FA93B57" w:rsidR="00434508" w:rsidRPr="007F5015" w:rsidRDefault="00FC2BF6" w:rsidP="00FC2BF6">
      <w:pPr>
        <w:pStyle w:val="NOTEnumbered"/>
        <w:rPr>
          <w:lang w:val="en-GB"/>
        </w:rPr>
      </w:pPr>
      <w:r w:rsidRPr="007F5015">
        <w:rPr>
          <w:lang w:val="en-GB"/>
        </w:rPr>
        <w:t>1</w:t>
      </w:r>
      <w:r w:rsidRPr="007F5015">
        <w:rPr>
          <w:lang w:val="en-GB"/>
        </w:rPr>
        <w:tab/>
      </w:r>
      <w:r w:rsidR="00434508" w:rsidRPr="007F5015">
        <w:rPr>
          <w:lang w:val="en-GB"/>
        </w:rPr>
        <w:t>For an Assembly</w:t>
      </w:r>
      <w:r w:rsidR="009D59AA" w:rsidRPr="007F5015">
        <w:rPr>
          <w:lang w:val="en-GB"/>
        </w:rPr>
        <w:t xml:space="preserve"> Instance</w:t>
      </w:r>
      <w:r w:rsidR="00434508" w:rsidRPr="007F5015">
        <w:rPr>
          <w:lang w:val="en-GB"/>
        </w:rPr>
        <w:t xml:space="preserve">, </w:t>
      </w:r>
      <w:r w:rsidR="00DE3348" w:rsidRPr="007F5015">
        <w:rPr>
          <w:lang w:val="en-GB"/>
        </w:rPr>
        <w:t>the path</w:t>
      </w:r>
      <w:r w:rsidR="00434508" w:rsidRPr="007F5015">
        <w:rPr>
          <w:lang w:val="en-GB"/>
        </w:rPr>
        <w:t xml:space="preserve"> is </w:t>
      </w:r>
      <w:r w:rsidR="00DE3348" w:rsidRPr="007F5015">
        <w:rPr>
          <w:lang w:val="en-GB"/>
        </w:rPr>
        <w:t xml:space="preserve">relative to </w:t>
      </w:r>
      <w:r w:rsidR="00434508" w:rsidRPr="007F5015">
        <w:rPr>
          <w:lang w:val="en-GB"/>
        </w:rPr>
        <w:t xml:space="preserve">the </w:t>
      </w:r>
      <w:r w:rsidR="00783047" w:rsidRPr="007F5015">
        <w:rPr>
          <w:lang w:val="en-GB"/>
        </w:rPr>
        <w:t xml:space="preserve">root </w:t>
      </w:r>
      <w:r w:rsidR="00434508" w:rsidRPr="007F5015">
        <w:rPr>
          <w:lang w:val="en-GB"/>
        </w:rPr>
        <w:t>Model Instance</w:t>
      </w:r>
      <w:r w:rsidR="00783047" w:rsidRPr="007F5015">
        <w:rPr>
          <w:lang w:val="en-GB"/>
        </w:rPr>
        <w:t>.</w:t>
      </w:r>
    </w:p>
    <w:p w14:paraId="3E942778" w14:textId="6F4EB4EA" w:rsidR="00434508" w:rsidRPr="007F5015" w:rsidRDefault="00FC2BF6" w:rsidP="00FC2BF6">
      <w:pPr>
        <w:pStyle w:val="NOTEnumbered"/>
        <w:rPr>
          <w:lang w:val="en-GB"/>
        </w:rPr>
      </w:pPr>
      <w:r w:rsidRPr="007F5015">
        <w:rPr>
          <w:lang w:val="en-GB"/>
        </w:rPr>
        <w:t>2</w:t>
      </w:r>
      <w:r w:rsidRPr="007F5015">
        <w:rPr>
          <w:lang w:val="en-GB"/>
        </w:rPr>
        <w:tab/>
      </w:r>
      <w:r w:rsidR="00434508" w:rsidRPr="007F5015">
        <w:rPr>
          <w:lang w:val="en-GB"/>
        </w:rPr>
        <w:t>The relative path does not include the Assembly Instance name or the Assembly root model instance name</w:t>
      </w:r>
      <w:r w:rsidR="00783047" w:rsidRPr="007F5015">
        <w:rPr>
          <w:lang w:val="en-GB"/>
        </w:rPr>
        <w:t>.</w:t>
      </w:r>
    </w:p>
    <w:p w14:paraId="397F6195" w14:textId="66CF57A2" w:rsidR="00AB13D0" w:rsidRPr="007F5015" w:rsidRDefault="00AB13D0" w:rsidP="00AB13D0">
      <w:pPr>
        <w:pStyle w:val="ECSSIEPUID"/>
        <w:rPr>
          <w:lang w:val="en-GB"/>
        </w:rPr>
      </w:pPr>
      <w:bookmarkStart w:id="365" w:name="iepuid_ECSS_E_ST_40_08_1640034"/>
      <w:r w:rsidRPr="007F5015">
        <w:rPr>
          <w:lang w:val="en-GB"/>
        </w:rPr>
        <w:t>ECSS-E-ST-40-08_1640034</w:t>
      </w:r>
      <w:bookmarkEnd w:id="365"/>
    </w:p>
    <w:p w14:paraId="601D74C9" w14:textId="3B61DF22" w:rsidR="003550C2" w:rsidRPr="007F5015" w:rsidRDefault="003550C2" w:rsidP="003550C2">
      <w:pPr>
        <w:pStyle w:val="requirelevel1"/>
      </w:pPr>
      <w:r w:rsidRPr="007F5015">
        <w:t xml:space="preserve">A </w:t>
      </w:r>
      <w:r w:rsidR="004C1F0B" w:rsidRPr="007F5015">
        <w:t>Component</w:t>
      </w:r>
      <w:r w:rsidRPr="007F5015">
        <w:t xml:space="preserve"> Configuration </w:t>
      </w:r>
      <w:r w:rsidR="009E1FB2" w:rsidRPr="007F5015">
        <w:t>may</w:t>
      </w:r>
      <w:r w:rsidRPr="007F5015">
        <w:t xml:space="preserve"> contain Field Value</w:t>
      </w:r>
      <w:r w:rsidR="00823667" w:rsidRPr="007F5015">
        <w:t>s</w:t>
      </w:r>
      <w:r w:rsidRPr="007F5015">
        <w:t xml:space="preserve"> </w:t>
      </w:r>
      <w:r w:rsidR="009E1FB2" w:rsidRPr="007F5015">
        <w:t>of</w:t>
      </w:r>
      <w:r w:rsidRPr="007F5015">
        <w:t xml:space="preserve"> the field</w:t>
      </w:r>
      <w:r w:rsidR="00C92133" w:rsidRPr="007F5015">
        <w:t>s</w:t>
      </w:r>
      <w:r w:rsidRPr="007F5015">
        <w:t xml:space="preserve"> belonging to the </w:t>
      </w:r>
      <w:r w:rsidR="00DE3348" w:rsidRPr="007F5015">
        <w:t>component instance</w:t>
      </w:r>
      <w:r w:rsidRPr="007F5015">
        <w:t xml:space="preserve"> defined by the </w:t>
      </w:r>
      <w:proofErr w:type="spellStart"/>
      <w:r w:rsidR="00434508" w:rsidRPr="007F5015">
        <w:rPr>
          <w:i/>
        </w:rPr>
        <w:t>InstancePath</w:t>
      </w:r>
      <w:proofErr w:type="spellEnd"/>
      <w:r w:rsidRPr="007F5015">
        <w:t xml:space="preserve"> feature.</w:t>
      </w:r>
    </w:p>
    <w:p w14:paraId="34B9E9CD" w14:textId="5B4B3E21" w:rsidR="00AB13D0" w:rsidRPr="007F5015" w:rsidRDefault="00AB13D0" w:rsidP="00AB13D0">
      <w:pPr>
        <w:pStyle w:val="ECSSIEPUID"/>
        <w:rPr>
          <w:lang w:val="en-GB"/>
        </w:rPr>
      </w:pPr>
      <w:bookmarkStart w:id="366" w:name="iepuid_ECSS_E_ST_40_08_1640035"/>
      <w:r w:rsidRPr="007F5015">
        <w:rPr>
          <w:lang w:val="en-GB"/>
        </w:rPr>
        <w:t>ECSS-E-ST-40-08_1640035</w:t>
      </w:r>
      <w:bookmarkEnd w:id="366"/>
    </w:p>
    <w:p w14:paraId="19760ED5" w14:textId="709B5DF7" w:rsidR="00DE3348" w:rsidRPr="007F5015" w:rsidRDefault="00DE3348" w:rsidP="003550C2">
      <w:pPr>
        <w:pStyle w:val="requirelevel1"/>
      </w:pPr>
      <w:r w:rsidRPr="007F5015">
        <w:t xml:space="preserve">A Component Configuration </w:t>
      </w:r>
      <w:r w:rsidR="009E1FB2" w:rsidRPr="007F5015">
        <w:t>may</w:t>
      </w:r>
      <w:r w:rsidRPr="007F5015">
        <w:t xml:space="preserve"> contain Property Values of the properties belonging to the component instance defined by the </w:t>
      </w:r>
      <w:proofErr w:type="spellStart"/>
      <w:r w:rsidRPr="007F5015">
        <w:rPr>
          <w:i/>
        </w:rPr>
        <w:t>InstancePath</w:t>
      </w:r>
      <w:proofErr w:type="spellEnd"/>
      <w:r w:rsidRPr="007F5015">
        <w:t xml:space="preserve"> feature.</w:t>
      </w:r>
    </w:p>
    <w:p w14:paraId="1370AEBD" w14:textId="64EC529D" w:rsidR="00AB13D0" w:rsidRPr="007F5015" w:rsidRDefault="00AB13D0" w:rsidP="00AB13D0">
      <w:pPr>
        <w:pStyle w:val="ECSSIEPUID"/>
        <w:rPr>
          <w:lang w:val="en-GB"/>
        </w:rPr>
      </w:pPr>
      <w:bookmarkStart w:id="367" w:name="iepuid_ECSS_E_ST_40_08_1640036"/>
      <w:r w:rsidRPr="007F5015">
        <w:rPr>
          <w:lang w:val="en-GB"/>
        </w:rPr>
        <w:t>ECSS-E-ST-40-08_1640036</w:t>
      </w:r>
      <w:bookmarkEnd w:id="367"/>
    </w:p>
    <w:p w14:paraId="5659C001" w14:textId="592A3596" w:rsidR="00DE3348" w:rsidRPr="007F5015" w:rsidRDefault="00DE3348" w:rsidP="003550C2">
      <w:pPr>
        <w:pStyle w:val="requirelevel1"/>
      </w:pPr>
      <w:r w:rsidRPr="007F5015">
        <w:t xml:space="preserve">A Component Configuration </w:t>
      </w:r>
      <w:r w:rsidR="009E1FB2" w:rsidRPr="007F5015">
        <w:t>may</w:t>
      </w:r>
      <w:r w:rsidRPr="007F5015">
        <w:t xml:space="preserve"> contain Operation Calls </w:t>
      </w:r>
      <w:r w:rsidR="00FC2BF6" w:rsidRPr="007F5015">
        <w:t>belonging</w:t>
      </w:r>
      <w:r w:rsidRPr="007F5015">
        <w:t xml:space="preserve"> to the component instance defined by the </w:t>
      </w:r>
      <w:proofErr w:type="spellStart"/>
      <w:r w:rsidRPr="007F5015">
        <w:rPr>
          <w:i/>
        </w:rPr>
        <w:t>InstancePath</w:t>
      </w:r>
      <w:proofErr w:type="spellEnd"/>
      <w:r w:rsidRPr="007F5015">
        <w:t xml:space="preserve"> feature.</w:t>
      </w:r>
    </w:p>
    <w:p w14:paraId="4356B28E" w14:textId="700CBD1C" w:rsidR="00AB13D0" w:rsidRPr="007F5015" w:rsidRDefault="00AB13D0" w:rsidP="00AB13D0">
      <w:pPr>
        <w:pStyle w:val="ECSSIEPUID"/>
        <w:rPr>
          <w:lang w:val="en-GB"/>
        </w:rPr>
      </w:pPr>
      <w:bookmarkStart w:id="368" w:name="iepuid_ECSS_E_ST_40_08_1640037"/>
      <w:r w:rsidRPr="007F5015">
        <w:rPr>
          <w:lang w:val="en-GB"/>
        </w:rPr>
        <w:t>ECSS-E-ST-40-08_1640037</w:t>
      </w:r>
      <w:bookmarkEnd w:id="368"/>
    </w:p>
    <w:p w14:paraId="4DF4E909" w14:textId="254E8AC4" w:rsidR="00DE3348" w:rsidRPr="007F5015" w:rsidRDefault="00DE3348" w:rsidP="003550C2">
      <w:pPr>
        <w:pStyle w:val="requirelevel1"/>
      </w:pPr>
      <w:r w:rsidRPr="007F5015">
        <w:t xml:space="preserve">A Component Configuration </w:t>
      </w:r>
      <w:r w:rsidR="009E1FB2" w:rsidRPr="007F5015">
        <w:t>may</w:t>
      </w:r>
      <w:r w:rsidRPr="007F5015">
        <w:t xml:space="preserve"> contain </w:t>
      </w:r>
      <w:r w:rsidR="00484EAA" w:rsidRPr="007F5015">
        <w:t>Global Event</w:t>
      </w:r>
      <w:r w:rsidR="004B7A09" w:rsidRPr="007F5015">
        <w:t xml:space="preserve"> Subscription</w:t>
      </w:r>
      <w:r w:rsidR="00484EAA" w:rsidRPr="007F5015">
        <w:t>s</w:t>
      </w:r>
      <w:r w:rsidRPr="007F5015">
        <w:t xml:space="preserve"> </w:t>
      </w:r>
      <w:r w:rsidR="00484EAA" w:rsidRPr="007F5015">
        <w:t>relative</w:t>
      </w:r>
      <w:r w:rsidRPr="007F5015">
        <w:t xml:space="preserve"> to the component instance defined by the </w:t>
      </w:r>
      <w:proofErr w:type="spellStart"/>
      <w:r w:rsidRPr="007F5015">
        <w:rPr>
          <w:i/>
        </w:rPr>
        <w:t>InstancePath</w:t>
      </w:r>
      <w:proofErr w:type="spellEnd"/>
      <w:r w:rsidRPr="007F5015">
        <w:t xml:space="preserve"> feature.</w:t>
      </w:r>
    </w:p>
    <w:p w14:paraId="1AF5439F" w14:textId="77777777" w:rsidR="003550C2" w:rsidRPr="007F5015" w:rsidRDefault="003550C2" w:rsidP="003550C2">
      <w:pPr>
        <w:pStyle w:val="Heading3"/>
      </w:pPr>
      <w:bookmarkStart w:id="369" w:name="_Ref146277537"/>
      <w:bookmarkStart w:id="370" w:name="_Ref146278340"/>
      <w:bookmarkStart w:id="371" w:name="_Toc205211675"/>
      <w:r w:rsidRPr="007F5015">
        <w:lastRenderedPageBreak/>
        <w:t>Link</w:t>
      </w:r>
      <w:bookmarkStart w:id="372" w:name="ECSS_E_ST_40_08_1640245"/>
      <w:bookmarkEnd w:id="369"/>
      <w:bookmarkEnd w:id="370"/>
      <w:bookmarkEnd w:id="372"/>
      <w:bookmarkEnd w:id="371"/>
    </w:p>
    <w:p w14:paraId="5B3AF301" w14:textId="33BFDEF9" w:rsidR="00E858C2" w:rsidRPr="007F5015" w:rsidRDefault="00E858C2" w:rsidP="00E858C2">
      <w:pPr>
        <w:pStyle w:val="Heading4"/>
      </w:pPr>
      <w:r w:rsidRPr="007F5015">
        <w:t>General</w:t>
      </w:r>
      <w:bookmarkStart w:id="373" w:name="ECSS_E_ST_40_08_1640246"/>
      <w:bookmarkEnd w:id="373"/>
    </w:p>
    <w:p w14:paraId="62D9BD6A" w14:textId="564465DF" w:rsidR="00AB13D0" w:rsidRPr="007F5015" w:rsidRDefault="00AB13D0" w:rsidP="00403D66">
      <w:pPr>
        <w:pStyle w:val="ECSSIEPUID"/>
        <w:spacing w:before="120"/>
        <w:rPr>
          <w:lang w:val="en-GB"/>
        </w:rPr>
      </w:pPr>
      <w:bookmarkStart w:id="374" w:name="iepuid_ECSS_E_ST_40_08_1640038"/>
      <w:r w:rsidRPr="007F5015">
        <w:rPr>
          <w:lang w:val="en-GB"/>
        </w:rPr>
        <w:t>ECSS-E-ST-40-08_1640038</w:t>
      </w:r>
      <w:bookmarkEnd w:id="374"/>
    </w:p>
    <w:p w14:paraId="22E75609" w14:textId="01DD60C5" w:rsidR="00FA0B79" w:rsidRPr="007F5015" w:rsidRDefault="00FA0B79" w:rsidP="00FA0B79">
      <w:pPr>
        <w:pStyle w:val="requirelevel1"/>
      </w:pPr>
      <w:r w:rsidRPr="007F5015">
        <w:t>The Link shall be a child of a Model Instance.</w:t>
      </w:r>
    </w:p>
    <w:p w14:paraId="58071617" w14:textId="1904F81A" w:rsidR="00FA0B79" w:rsidRPr="007F5015" w:rsidRDefault="00FA0B79" w:rsidP="00FA0B79">
      <w:pPr>
        <w:pStyle w:val="NOTE"/>
      </w:pPr>
      <w:r w:rsidRPr="007F5015">
        <w:t xml:space="preserve">Place of a Link can be found anywhere in the hierarchy below an instance but it </w:t>
      </w:r>
      <w:r w:rsidR="006C7483" w:rsidRPr="007F5015">
        <w:t>is</w:t>
      </w:r>
      <w:r w:rsidRPr="007F5015">
        <w:t xml:space="preserve"> preferably specified directly under the root Model Instance in the Assembly. This</w:t>
      </w:r>
      <w:r w:rsidR="006C7483" w:rsidRPr="007F5015">
        <w:t xml:space="preserve"> use has the advantage to </w:t>
      </w:r>
      <w:r w:rsidRPr="007F5015">
        <w:t xml:space="preserve">group all Links at one predefined place to </w:t>
      </w:r>
      <w:r w:rsidR="006C7483" w:rsidRPr="007F5015">
        <w:t xml:space="preserve">allow </w:t>
      </w:r>
      <w:r w:rsidRPr="007F5015">
        <w:t>increas</w:t>
      </w:r>
      <w:r w:rsidR="006C7483" w:rsidRPr="007F5015">
        <w:t>ing</w:t>
      </w:r>
      <w:r w:rsidRPr="007F5015">
        <w:t xml:space="preserve"> readability of the Assembly.</w:t>
      </w:r>
    </w:p>
    <w:p w14:paraId="6EAEB9FC" w14:textId="4021EFC2" w:rsidR="00AB13D0" w:rsidRPr="007F5015" w:rsidRDefault="00AB13D0" w:rsidP="00AB13D0">
      <w:pPr>
        <w:pStyle w:val="ECSSIEPUID"/>
        <w:rPr>
          <w:lang w:val="en-GB"/>
        </w:rPr>
      </w:pPr>
      <w:bookmarkStart w:id="375" w:name="iepuid_ECSS_E_ST_40_08_1640039"/>
      <w:r w:rsidRPr="007F5015">
        <w:rPr>
          <w:lang w:val="en-GB"/>
        </w:rPr>
        <w:t>ECSS-E-ST-40-08_1640039</w:t>
      </w:r>
      <w:bookmarkEnd w:id="375"/>
    </w:p>
    <w:p w14:paraId="21D18945" w14:textId="3F814A1E" w:rsidR="003550C2" w:rsidRPr="007F5015" w:rsidRDefault="00884EB1" w:rsidP="003550C2">
      <w:pPr>
        <w:pStyle w:val="requirelevel1"/>
      </w:pPr>
      <w:r w:rsidRPr="007F5015">
        <w:t>The</w:t>
      </w:r>
      <w:r w:rsidR="003550C2" w:rsidRPr="007F5015">
        <w:t xml:space="preserve"> Link shall provide a</w:t>
      </w:r>
      <w:r w:rsidR="00E64A74" w:rsidRPr="007F5015">
        <w:t>n</w:t>
      </w:r>
      <w:r w:rsidR="003550C2" w:rsidRPr="007F5015">
        <w:t xml:space="preserve"> </w:t>
      </w:r>
      <w:r w:rsidR="007F7F5B" w:rsidRPr="007F5015">
        <w:t>Owner</w:t>
      </w:r>
      <w:r w:rsidR="003550C2" w:rsidRPr="007F5015">
        <w:t xml:space="preserve"> Path feature</w:t>
      </w:r>
      <w:r w:rsidR="00E64A74" w:rsidRPr="007F5015">
        <w:t xml:space="preserve"> that contains t</w:t>
      </w:r>
      <w:r w:rsidR="00FA0B79" w:rsidRPr="007F5015">
        <w:t>he</w:t>
      </w:r>
      <w:r w:rsidR="00E64A74" w:rsidRPr="007F5015">
        <w:t xml:space="preserve"> path to the </w:t>
      </w:r>
      <w:r w:rsidR="00B50FBF" w:rsidRPr="007F5015">
        <w:t>Object</w:t>
      </w:r>
      <w:r w:rsidR="00E64A74" w:rsidRPr="007F5015">
        <w:t xml:space="preserve"> </w:t>
      </w:r>
      <w:r w:rsidR="006E2B61" w:rsidRPr="007F5015">
        <w:t>being</w:t>
      </w:r>
      <w:r w:rsidR="00E64A74" w:rsidRPr="007F5015">
        <w:t xml:space="preserve"> the Link</w:t>
      </w:r>
      <w:r w:rsidR="006E2B61" w:rsidRPr="007F5015">
        <w:t xml:space="preserve"> source</w:t>
      </w:r>
      <w:r w:rsidR="00FA0B79" w:rsidRPr="007F5015">
        <w:t>.</w:t>
      </w:r>
    </w:p>
    <w:p w14:paraId="4E0CA0EB" w14:textId="70F7BF03" w:rsidR="00FA0B79" w:rsidRPr="007F5015" w:rsidRDefault="00FA0B79" w:rsidP="00FA0B79">
      <w:pPr>
        <w:pStyle w:val="NOTE"/>
      </w:pPr>
      <w:r w:rsidRPr="007F5015">
        <w:t xml:space="preserve">The owner </w:t>
      </w:r>
      <w:r w:rsidR="00B50FBF" w:rsidRPr="007F5015">
        <w:t>object</w:t>
      </w:r>
      <w:r w:rsidRPr="007F5015">
        <w:t xml:space="preserve"> is the </w:t>
      </w:r>
      <w:r w:rsidR="00B50FBF" w:rsidRPr="007F5015">
        <w:t>object</w:t>
      </w:r>
      <w:r w:rsidRPr="007F5015">
        <w:t xml:space="preserve"> from which the link originates.</w:t>
      </w:r>
      <w:r w:rsidR="006A5FBD" w:rsidRPr="007F5015">
        <w:t xml:space="preserve"> It is a model instance path in the case of an Interface Link </w:t>
      </w:r>
      <w:r w:rsidR="00E25A24" w:rsidRPr="007F5015">
        <w:t xml:space="preserve">or otherwise </w:t>
      </w:r>
      <w:r w:rsidR="006A5FBD" w:rsidRPr="007F5015">
        <w:t>a model instance sub-element</w:t>
      </w:r>
      <w:r w:rsidR="006C7483" w:rsidRPr="007F5015">
        <w:t xml:space="preserve"> path</w:t>
      </w:r>
      <w:r w:rsidR="006A5FBD" w:rsidRPr="007F5015">
        <w:t xml:space="preserve"> </w:t>
      </w:r>
      <w:r w:rsidR="00BB5B2F" w:rsidRPr="007F5015">
        <w:t>that</w:t>
      </w:r>
      <w:r w:rsidR="006C7483" w:rsidRPr="007F5015">
        <w:t xml:space="preserve"> is necessarily an </w:t>
      </w:r>
      <w:r w:rsidR="004F3771" w:rsidRPr="007F5015">
        <w:t xml:space="preserve">output </w:t>
      </w:r>
      <w:r w:rsidR="006A5FBD" w:rsidRPr="007F5015">
        <w:t xml:space="preserve">field or </w:t>
      </w:r>
      <w:r w:rsidR="006C7483" w:rsidRPr="007F5015">
        <w:t xml:space="preserve">an </w:t>
      </w:r>
      <w:r w:rsidR="006A5FBD" w:rsidRPr="007F5015">
        <w:t>event source.</w:t>
      </w:r>
    </w:p>
    <w:p w14:paraId="6B67D89D" w14:textId="09EDE8EA" w:rsidR="00AB13D0" w:rsidRPr="007F5015" w:rsidRDefault="00AB13D0" w:rsidP="00AB13D0">
      <w:pPr>
        <w:pStyle w:val="ECSSIEPUID"/>
        <w:rPr>
          <w:lang w:val="en-GB"/>
        </w:rPr>
      </w:pPr>
      <w:bookmarkStart w:id="376" w:name="iepuid_ECSS_E_ST_40_08_1640040"/>
      <w:r w:rsidRPr="007F5015">
        <w:rPr>
          <w:lang w:val="en-GB"/>
        </w:rPr>
        <w:t>ECSS-E-ST-40-08_1640040</w:t>
      </w:r>
      <w:bookmarkEnd w:id="376"/>
    </w:p>
    <w:p w14:paraId="7E8BCF04" w14:textId="3E2EAD67" w:rsidR="003550C2" w:rsidRPr="007F5015" w:rsidRDefault="00884EB1" w:rsidP="003550C2">
      <w:pPr>
        <w:pStyle w:val="requirelevel1"/>
      </w:pPr>
      <w:r w:rsidRPr="007F5015">
        <w:t>The</w:t>
      </w:r>
      <w:r w:rsidR="003550C2" w:rsidRPr="007F5015">
        <w:t xml:space="preserve"> Link shall provide a </w:t>
      </w:r>
      <w:r w:rsidR="00E64A74" w:rsidRPr="007F5015">
        <w:t>Client</w:t>
      </w:r>
      <w:r w:rsidR="003550C2" w:rsidRPr="007F5015">
        <w:t xml:space="preserve"> Path feature</w:t>
      </w:r>
      <w:r w:rsidR="00E64A74" w:rsidRPr="007F5015">
        <w:t xml:space="preserve"> that contains </w:t>
      </w:r>
      <w:r w:rsidR="00BB5B2F" w:rsidRPr="007F5015">
        <w:t>the</w:t>
      </w:r>
      <w:r w:rsidR="00E64A74" w:rsidRPr="007F5015">
        <w:t xml:space="preserve"> path to the </w:t>
      </w:r>
      <w:r w:rsidR="00B50FBF" w:rsidRPr="007F5015">
        <w:t>Object</w:t>
      </w:r>
      <w:r w:rsidR="00E64A74" w:rsidRPr="007F5015">
        <w:t xml:space="preserve"> </w:t>
      </w:r>
      <w:r w:rsidR="006E2B61" w:rsidRPr="007F5015">
        <w:t>being</w:t>
      </w:r>
      <w:r w:rsidR="00E64A74" w:rsidRPr="007F5015">
        <w:t xml:space="preserve"> the Link</w:t>
      </w:r>
      <w:r w:rsidR="006E2B61" w:rsidRPr="007F5015">
        <w:t xml:space="preserve"> target</w:t>
      </w:r>
      <w:r w:rsidR="00FA0B79" w:rsidRPr="007F5015">
        <w:t>.</w:t>
      </w:r>
    </w:p>
    <w:p w14:paraId="2481098D" w14:textId="070CFF73" w:rsidR="00FA0B79" w:rsidRPr="007F5015" w:rsidRDefault="00FA0B79" w:rsidP="00FA0B79">
      <w:pPr>
        <w:pStyle w:val="NOTE"/>
      </w:pPr>
      <w:r w:rsidRPr="007F5015">
        <w:t xml:space="preserve">The </w:t>
      </w:r>
      <w:r w:rsidR="009220D4" w:rsidRPr="007F5015">
        <w:t>client</w:t>
      </w:r>
      <w:r w:rsidRPr="007F5015">
        <w:t xml:space="preserve"> </w:t>
      </w:r>
      <w:r w:rsidR="00B50FBF" w:rsidRPr="007F5015">
        <w:t>object</w:t>
      </w:r>
      <w:r w:rsidRPr="007F5015">
        <w:t xml:space="preserve"> is the </w:t>
      </w:r>
      <w:r w:rsidR="00B50FBF" w:rsidRPr="007F5015">
        <w:t>object</w:t>
      </w:r>
      <w:r w:rsidRPr="007F5015">
        <w:t xml:space="preserve"> </w:t>
      </w:r>
      <w:r w:rsidR="009220D4" w:rsidRPr="007F5015">
        <w:t>in which</w:t>
      </w:r>
      <w:r w:rsidRPr="007F5015">
        <w:t xml:space="preserve"> the link</w:t>
      </w:r>
      <w:r w:rsidR="009220D4" w:rsidRPr="007F5015">
        <w:t xml:space="preserve"> ends</w:t>
      </w:r>
      <w:r w:rsidRPr="007F5015">
        <w:t>.</w:t>
      </w:r>
      <w:r w:rsidR="006C7483" w:rsidRPr="007F5015">
        <w:t xml:space="preserve"> It is a model instance path in the case of an Interface Link or otherwise a model instance sub-element path</w:t>
      </w:r>
      <w:r w:rsidR="00BB5B2F" w:rsidRPr="007F5015">
        <w:t xml:space="preserve"> that</w:t>
      </w:r>
      <w:r w:rsidR="006C7483" w:rsidRPr="007F5015">
        <w:t xml:space="preserve"> is necessarily an input field or an event sink.</w:t>
      </w:r>
    </w:p>
    <w:p w14:paraId="18B09939" w14:textId="49F2ED42" w:rsidR="00AB13D0" w:rsidRPr="007F5015" w:rsidRDefault="00AB13D0" w:rsidP="00AB13D0">
      <w:pPr>
        <w:pStyle w:val="ECSSIEPUID"/>
        <w:rPr>
          <w:lang w:val="en-GB"/>
        </w:rPr>
      </w:pPr>
      <w:bookmarkStart w:id="377" w:name="iepuid_ECSS_E_ST_40_08_1640041"/>
      <w:r w:rsidRPr="007F5015">
        <w:rPr>
          <w:lang w:val="en-GB"/>
        </w:rPr>
        <w:t>ECSS-E-ST-40-08_1640041</w:t>
      </w:r>
      <w:bookmarkEnd w:id="377"/>
    </w:p>
    <w:p w14:paraId="5491BA13" w14:textId="0784D6BF" w:rsidR="003550C2" w:rsidRPr="007F5015" w:rsidRDefault="003550C2" w:rsidP="003550C2">
      <w:pPr>
        <w:pStyle w:val="requirelevel1"/>
      </w:pPr>
      <w:r w:rsidRPr="007F5015">
        <w:t>A Link shall be either an Interface Link, an Event Link</w:t>
      </w:r>
      <w:r w:rsidR="00D335B8" w:rsidRPr="007F5015">
        <w:t xml:space="preserve"> or</w:t>
      </w:r>
      <w:r w:rsidR="00E64A74" w:rsidRPr="007F5015">
        <w:t xml:space="preserve"> </w:t>
      </w:r>
      <w:r w:rsidRPr="007F5015">
        <w:t>a Field Link</w:t>
      </w:r>
      <w:r w:rsidR="00FA0B79" w:rsidRPr="007F5015">
        <w:t>.</w:t>
      </w:r>
    </w:p>
    <w:p w14:paraId="0E2F01BB" w14:textId="3C621A15" w:rsidR="00AB13D0" w:rsidRPr="007F5015" w:rsidRDefault="00AB13D0" w:rsidP="00AB13D0">
      <w:pPr>
        <w:pStyle w:val="ECSSIEPUID"/>
        <w:rPr>
          <w:lang w:val="en-GB"/>
        </w:rPr>
      </w:pPr>
      <w:bookmarkStart w:id="378" w:name="iepuid_ECSS_E_ST_40_08_1640042"/>
      <w:r w:rsidRPr="007F5015">
        <w:rPr>
          <w:lang w:val="en-GB"/>
        </w:rPr>
        <w:t>ECSS-E-ST-40-08_1640042</w:t>
      </w:r>
      <w:bookmarkEnd w:id="378"/>
    </w:p>
    <w:p w14:paraId="4AB16C99" w14:textId="1A8F657B" w:rsidR="008F0F62" w:rsidRPr="007F5015" w:rsidRDefault="008F0F62" w:rsidP="008F0F62">
      <w:pPr>
        <w:pStyle w:val="requirelevel1"/>
      </w:pPr>
      <w:r w:rsidRPr="007F5015">
        <w:t xml:space="preserve">The Client </w:t>
      </w:r>
      <w:r w:rsidR="00B50FBF" w:rsidRPr="007F5015">
        <w:t>P</w:t>
      </w:r>
      <w:r w:rsidRPr="007F5015">
        <w:t xml:space="preserve">ath shall refer to either </w:t>
      </w:r>
      <w:r w:rsidR="00A62CF0" w:rsidRPr="007F5015">
        <w:t xml:space="preserve">an object in </w:t>
      </w:r>
      <w:r w:rsidRPr="007F5015">
        <w:t xml:space="preserve">the </w:t>
      </w:r>
      <w:r w:rsidR="00884EB1" w:rsidRPr="007F5015">
        <w:t>current</w:t>
      </w:r>
      <w:r w:rsidRPr="007F5015">
        <w:t xml:space="preserve"> model instance or </w:t>
      </w:r>
      <w:r w:rsidR="00A62CF0" w:rsidRPr="007F5015">
        <w:t>an object</w:t>
      </w:r>
      <w:r w:rsidRPr="007F5015">
        <w:t xml:space="preserve"> </w:t>
      </w:r>
      <w:r w:rsidR="00A62CF0" w:rsidRPr="007F5015">
        <w:t xml:space="preserve">found in </w:t>
      </w:r>
      <w:r w:rsidRPr="007F5015">
        <w:t>its children</w:t>
      </w:r>
      <w:r w:rsidR="00FA0B79" w:rsidRPr="007F5015">
        <w:t>.</w:t>
      </w:r>
    </w:p>
    <w:p w14:paraId="0A34EEF6" w14:textId="2BC00D97" w:rsidR="00AB13D0" w:rsidRPr="007F5015" w:rsidRDefault="00AB13D0" w:rsidP="00AB13D0">
      <w:pPr>
        <w:pStyle w:val="ECSSIEPUID"/>
        <w:rPr>
          <w:lang w:val="en-GB"/>
        </w:rPr>
      </w:pPr>
      <w:bookmarkStart w:id="379" w:name="iepuid_ECSS_E_ST_40_08_1640043"/>
      <w:r w:rsidRPr="007F5015">
        <w:rPr>
          <w:lang w:val="en-GB"/>
        </w:rPr>
        <w:t>ECSS-E-ST-40-08_1640043</w:t>
      </w:r>
      <w:bookmarkEnd w:id="379"/>
    </w:p>
    <w:p w14:paraId="7D2E9236" w14:textId="5312D34D" w:rsidR="008F0F62" w:rsidRPr="007F5015" w:rsidRDefault="008F0F62" w:rsidP="008F0F62">
      <w:pPr>
        <w:pStyle w:val="requirelevel1"/>
      </w:pPr>
      <w:r w:rsidRPr="007F5015">
        <w:t xml:space="preserve">The Owner </w:t>
      </w:r>
      <w:r w:rsidR="00934038" w:rsidRPr="007F5015">
        <w:t>P</w:t>
      </w:r>
      <w:r w:rsidRPr="007F5015">
        <w:t xml:space="preserve">ath shall refer to either </w:t>
      </w:r>
      <w:r w:rsidR="00A62CF0" w:rsidRPr="007F5015">
        <w:t xml:space="preserve">an object in </w:t>
      </w:r>
      <w:r w:rsidRPr="007F5015">
        <w:t xml:space="preserve">the </w:t>
      </w:r>
      <w:r w:rsidR="00884EB1" w:rsidRPr="007F5015">
        <w:t>current</w:t>
      </w:r>
      <w:r w:rsidRPr="007F5015">
        <w:t xml:space="preserve"> model instance or </w:t>
      </w:r>
      <w:r w:rsidR="006838FE" w:rsidRPr="007F5015">
        <w:t xml:space="preserve">an object found in </w:t>
      </w:r>
      <w:r w:rsidRPr="007F5015">
        <w:t>its children</w:t>
      </w:r>
      <w:r w:rsidR="00FA0B79" w:rsidRPr="007F5015">
        <w:t>.</w:t>
      </w:r>
    </w:p>
    <w:p w14:paraId="7B5BCB09" w14:textId="01D61281" w:rsidR="00E64A74" w:rsidRPr="007F5015" w:rsidRDefault="00E64A74" w:rsidP="00E64A74">
      <w:pPr>
        <w:pStyle w:val="Heading4"/>
      </w:pPr>
      <w:r w:rsidRPr="007F5015">
        <w:lastRenderedPageBreak/>
        <w:t>Interface Link</w:t>
      </w:r>
      <w:bookmarkStart w:id="380" w:name="ECSS_E_ST_40_08_1640247"/>
      <w:bookmarkEnd w:id="380"/>
    </w:p>
    <w:p w14:paraId="0C909EA1" w14:textId="23225013" w:rsidR="00AB13D0" w:rsidRPr="007F5015" w:rsidRDefault="00AB13D0" w:rsidP="00AB13D0">
      <w:pPr>
        <w:pStyle w:val="ECSSIEPUID"/>
        <w:rPr>
          <w:lang w:val="en-GB"/>
        </w:rPr>
      </w:pPr>
      <w:bookmarkStart w:id="381" w:name="iepuid_ECSS_E_ST_40_08_1640044"/>
      <w:r w:rsidRPr="007F5015">
        <w:rPr>
          <w:lang w:val="en-GB"/>
        </w:rPr>
        <w:t>ECSS-E-ST-40-08_1640044</w:t>
      </w:r>
      <w:bookmarkEnd w:id="381"/>
    </w:p>
    <w:p w14:paraId="759C3AD9" w14:textId="36F0C056" w:rsidR="003550C2" w:rsidRPr="007F5015" w:rsidRDefault="003550C2" w:rsidP="00403D66">
      <w:pPr>
        <w:pStyle w:val="requirelevel1"/>
        <w:keepNext/>
      </w:pPr>
      <w:r w:rsidRPr="007F5015">
        <w:t xml:space="preserve">The Interface Link shall connect a Reference </w:t>
      </w:r>
      <w:r w:rsidR="00262A26" w:rsidRPr="007F5015">
        <w:t>with</w:t>
      </w:r>
      <w:r w:rsidRPr="007F5015">
        <w:t xml:space="preserve"> a Model Instance</w:t>
      </w:r>
      <w:r w:rsidR="000A6461" w:rsidRPr="007F5015">
        <w:t xml:space="preserve"> that</w:t>
      </w:r>
      <w:r w:rsidRPr="007F5015">
        <w:t xml:space="preserve"> implements the Interface that </w:t>
      </w:r>
      <w:r w:rsidR="000A6461" w:rsidRPr="007F5015">
        <w:t xml:space="preserve">corresponds to </w:t>
      </w:r>
      <w:r w:rsidRPr="007F5015">
        <w:t>the type of the Reference.</w:t>
      </w:r>
    </w:p>
    <w:p w14:paraId="1643431B" w14:textId="54235717" w:rsidR="00262A26" w:rsidRPr="007F5015" w:rsidRDefault="00662797" w:rsidP="00662797">
      <w:pPr>
        <w:pStyle w:val="NOTEnumbered"/>
        <w:rPr>
          <w:lang w:val="en-GB"/>
        </w:rPr>
      </w:pPr>
      <w:r w:rsidRPr="007F5015">
        <w:rPr>
          <w:lang w:val="en-GB"/>
        </w:rPr>
        <w:t>1</w:t>
      </w:r>
      <w:r w:rsidRPr="007F5015">
        <w:rPr>
          <w:lang w:val="en-GB"/>
        </w:rPr>
        <w:tab/>
      </w:r>
      <w:r w:rsidR="006C7483" w:rsidRPr="007F5015">
        <w:rPr>
          <w:lang w:val="en-GB"/>
        </w:rPr>
        <w:t>I</w:t>
      </w:r>
      <w:r w:rsidR="00262A26" w:rsidRPr="007F5015">
        <w:rPr>
          <w:lang w:val="en-GB"/>
        </w:rPr>
        <w:t xml:space="preserve">nterface </w:t>
      </w:r>
      <w:r w:rsidR="006C7483" w:rsidRPr="007F5015">
        <w:rPr>
          <w:lang w:val="en-GB"/>
        </w:rPr>
        <w:t xml:space="preserve">consumer and </w:t>
      </w:r>
      <w:r w:rsidR="00262A26" w:rsidRPr="007F5015">
        <w:rPr>
          <w:lang w:val="en-GB"/>
        </w:rPr>
        <w:t xml:space="preserve">provider Model Instance are reached thanks to </w:t>
      </w:r>
      <w:r w:rsidR="00EF7A93" w:rsidRPr="007F5015">
        <w:rPr>
          <w:lang w:val="en-GB"/>
        </w:rPr>
        <w:t>respectively</w:t>
      </w:r>
      <w:r w:rsidR="00262A26" w:rsidRPr="007F5015">
        <w:rPr>
          <w:lang w:val="en-GB"/>
        </w:rPr>
        <w:t xml:space="preserve"> the </w:t>
      </w:r>
      <w:r w:rsidR="004A0FB8" w:rsidRPr="007F5015">
        <w:rPr>
          <w:lang w:val="en-GB"/>
        </w:rPr>
        <w:t xml:space="preserve">link </w:t>
      </w:r>
      <w:r w:rsidR="00262A26" w:rsidRPr="007F5015">
        <w:rPr>
          <w:lang w:val="en-GB"/>
        </w:rPr>
        <w:t xml:space="preserve">Owner Path and the </w:t>
      </w:r>
      <w:r w:rsidR="004A0FB8" w:rsidRPr="007F5015">
        <w:rPr>
          <w:lang w:val="en-GB"/>
        </w:rPr>
        <w:t xml:space="preserve">link </w:t>
      </w:r>
      <w:r w:rsidR="00262A26" w:rsidRPr="007F5015">
        <w:rPr>
          <w:lang w:val="en-GB"/>
        </w:rPr>
        <w:t>Client Path</w:t>
      </w:r>
    </w:p>
    <w:p w14:paraId="512FFD9E" w14:textId="76669B3E" w:rsidR="00662797" w:rsidRPr="007F5015" w:rsidRDefault="00662797" w:rsidP="00662797">
      <w:pPr>
        <w:pStyle w:val="NOTEnumbered"/>
        <w:rPr>
          <w:lang w:val="en-GB"/>
        </w:rPr>
      </w:pPr>
      <w:r w:rsidRPr="007F5015">
        <w:rPr>
          <w:lang w:val="en-GB"/>
        </w:rPr>
        <w:t>2</w:t>
      </w:r>
      <w:r w:rsidRPr="007F5015">
        <w:rPr>
          <w:lang w:val="en-GB"/>
        </w:rPr>
        <w:tab/>
        <w:t>Reference and Interface can be defined in SMP Catalogues (see ECSS-E-ST-40-07).</w:t>
      </w:r>
    </w:p>
    <w:p w14:paraId="595E8CE0" w14:textId="1B4F4C76" w:rsidR="00AB13D0" w:rsidRPr="007F5015" w:rsidRDefault="00AB13D0" w:rsidP="00AB13D0">
      <w:pPr>
        <w:pStyle w:val="ECSSIEPUID"/>
        <w:rPr>
          <w:lang w:val="en-GB"/>
        </w:rPr>
      </w:pPr>
      <w:bookmarkStart w:id="382" w:name="iepuid_ECSS_E_ST_40_08_1640045"/>
      <w:r w:rsidRPr="007F5015">
        <w:rPr>
          <w:lang w:val="en-GB"/>
        </w:rPr>
        <w:t>ECSS-E-ST-40-08_1640045</w:t>
      </w:r>
      <w:bookmarkEnd w:id="382"/>
    </w:p>
    <w:p w14:paraId="058A8FC5" w14:textId="4C351199" w:rsidR="003550C2" w:rsidRPr="007F5015" w:rsidRDefault="003550C2" w:rsidP="003550C2">
      <w:pPr>
        <w:pStyle w:val="requirelevel1"/>
      </w:pPr>
      <w:r w:rsidRPr="007F5015">
        <w:t xml:space="preserve">The Reference of the </w:t>
      </w:r>
      <w:r w:rsidR="00E64A74" w:rsidRPr="007F5015">
        <w:t>Owner</w:t>
      </w:r>
      <w:r w:rsidRPr="007F5015">
        <w:t xml:space="preserve"> Model Instance shall be identified by its Name.</w:t>
      </w:r>
    </w:p>
    <w:p w14:paraId="2AF10668" w14:textId="7B8F85DD" w:rsidR="00AB13D0" w:rsidRPr="007F5015" w:rsidRDefault="00AB13D0" w:rsidP="00AB13D0">
      <w:pPr>
        <w:pStyle w:val="ECSSIEPUID"/>
        <w:rPr>
          <w:lang w:val="en-GB"/>
        </w:rPr>
      </w:pPr>
      <w:bookmarkStart w:id="383" w:name="iepuid_ECSS_E_ST_40_08_1640046"/>
      <w:r w:rsidRPr="007F5015">
        <w:rPr>
          <w:lang w:val="en-GB"/>
        </w:rPr>
        <w:t>ECSS-E-ST-40-08_1640046</w:t>
      </w:r>
      <w:bookmarkEnd w:id="383"/>
    </w:p>
    <w:p w14:paraId="6E7F720C" w14:textId="098C3AF4" w:rsidR="008F0F62" w:rsidRPr="007F5015" w:rsidRDefault="00DF2760" w:rsidP="008F0F62">
      <w:pPr>
        <w:pStyle w:val="requirelevel1"/>
      </w:pPr>
      <w:r w:rsidRPr="007F5015">
        <w:t>T</w:t>
      </w:r>
      <w:r w:rsidR="008F0F62" w:rsidRPr="007F5015">
        <w:t xml:space="preserve">he Interface Link </w:t>
      </w:r>
      <w:r w:rsidRPr="007F5015">
        <w:t>may</w:t>
      </w:r>
      <w:r w:rsidR="008F0F62" w:rsidRPr="007F5015">
        <w:t xml:space="preserve"> provide the </w:t>
      </w:r>
      <w:proofErr w:type="spellStart"/>
      <w:r w:rsidR="008F0F62" w:rsidRPr="007F5015">
        <w:t>BackReference</w:t>
      </w:r>
      <w:proofErr w:type="spellEnd"/>
      <w:r w:rsidR="008F0F62" w:rsidRPr="007F5015">
        <w:t xml:space="preserve"> feature that allows connecting back the Client </w:t>
      </w:r>
      <w:r w:rsidR="004A0FB8" w:rsidRPr="007F5015">
        <w:t>Reference</w:t>
      </w:r>
      <w:r w:rsidR="008F0F62" w:rsidRPr="007F5015">
        <w:t xml:space="preserve"> to the Owner Model Instance</w:t>
      </w:r>
      <w:r w:rsidR="00FA0B79" w:rsidRPr="007F5015">
        <w:t>.</w:t>
      </w:r>
    </w:p>
    <w:p w14:paraId="190971A7" w14:textId="4C0F776E" w:rsidR="008F0F62" w:rsidRPr="007F5015" w:rsidRDefault="008F0F62" w:rsidP="008F0F62">
      <w:pPr>
        <w:pStyle w:val="NOTE"/>
      </w:pPr>
      <w:r w:rsidRPr="007F5015">
        <w:t xml:space="preserve">That is to say, </w:t>
      </w:r>
      <w:r w:rsidR="00DF2760" w:rsidRPr="007F5015">
        <w:t xml:space="preserve">the Interface Link is bidirectional and </w:t>
      </w:r>
      <w:r w:rsidRPr="007F5015">
        <w:t>the participating model instance roles are reversed</w:t>
      </w:r>
      <w:r w:rsidR="006F6E58" w:rsidRPr="007F5015">
        <w:t xml:space="preserve"> </w:t>
      </w:r>
      <w:r w:rsidR="008E2B81" w:rsidRPr="007F5015">
        <w:t>for the</w:t>
      </w:r>
      <w:r w:rsidR="006F6E58" w:rsidRPr="007F5015">
        <w:t xml:space="preserve"> </w:t>
      </w:r>
      <w:proofErr w:type="spellStart"/>
      <w:r w:rsidR="006F6E58" w:rsidRPr="007F5015">
        <w:t>BackReference</w:t>
      </w:r>
      <w:proofErr w:type="spellEnd"/>
      <w:r w:rsidR="006F6E58" w:rsidRPr="007F5015">
        <w:t xml:space="preserve"> </w:t>
      </w:r>
      <w:r w:rsidR="008E2B81" w:rsidRPr="007F5015">
        <w:t>when it is present</w:t>
      </w:r>
      <w:r w:rsidR="00766421" w:rsidRPr="007F5015">
        <w:t>.</w:t>
      </w:r>
    </w:p>
    <w:p w14:paraId="08659274" w14:textId="3BB0174D" w:rsidR="00AB13D0" w:rsidRPr="007F5015" w:rsidRDefault="00AB13D0" w:rsidP="00AB13D0">
      <w:pPr>
        <w:pStyle w:val="ECSSIEPUID"/>
        <w:rPr>
          <w:lang w:val="en-GB"/>
        </w:rPr>
      </w:pPr>
      <w:bookmarkStart w:id="384" w:name="iepuid_ECSS_E_ST_40_08_1640047"/>
      <w:r w:rsidRPr="007F5015">
        <w:rPr>
          <w:lang w:val="en-GB"/>
        </w:rPr>
        <w:t>ECSS-E-ST-40-08_1640047</w:t>
      </w:r>
      <w:bookmarkEnd w:id="384"/>
    </w:p>
    <w:p w14:paraId="6B003DCF" w14:textId="6D7AB06C" w:rsidR="008F0F62" w:rsidRPr="007F5015" w:rsidRDefault="00E75E12" w:rsidP="008F0F62">
      <w:pPr>
        <w:pStyle w:val="requirelevel1"/>
      </w:pPr>
      <w:r w:rsidRPr="007F5015">
        <w:t xml:space="preserve">When </w:t>
      </w:r>
      <w:proofErr w:type="spellStart"/>
      <w:r w:rsidRPr="007F5015">
        <w:t>BackReference</w:t>
      </w:r>
      <w:proofErr w:type="spellEnd"/>
      <w:r w:rsidRPr="007F5015">
        <w:t xml:space="preserve"> exists</w:t>
      </w:r>
      <w:r w:rsidR="008F0F62" w:rsidRPr="007F5015">
        <w:t xml:space="preserve">, the Owner Model Instance </w:t>
      </w:r>
      <w:r w:rsidRPr="007F5015">
        <w:t>shall</w:t>
      </w:r>
      <w:r w:rsidR="008F0F62" w:rsidRPr="007F5015">
        <w:t xml:space="preserve"> implement the interface</w:t>
      </w:r>
      <w:r w:rsidR="00C63DCA" w:rsidRPr="007F5015">
        <w:t xml:space="preserve"> that corresponds to</w:t>
      </w:r>
      <w:r w:rsidR="008F0F62" w:rsidRPr="007F5015">
        <w:t xml:space="preserve"> the type of the </w:t>
      </w:r>
      <w:proofErr w:type="spellStart"/>
      <w:r w:rsidR="008F0F62" w:rsidRPr="007F5015">
        <w:t>BackReference</w:t>
      </w:r>
      <w:proofErr w:type="spellEnd"/>
      <w:r w:rsidR="00C63DCA" w:rsidRPr="007F5015">
        <w:t xml:space="preserve"> reference</w:t>
      </w:r>
      <w:r w:rsidR="006F6E58" w:rsidRPr="007F5015">
        <w:t>.</w:t>
      </w:r>
    </w:p>
    <w:p w14:paraId="16CF1C11" w14:textId="2274832E" w:rsidR="00AB13D0" w:rsidRPr="007F5015" w:rsidRDefault="00AB13D0" w:rsidP="00AB13D0">
      <w:pPr>
        <w:pStyle w:val="ECSSIEPUID"/>
        <w:rPr>
          <w:lang w:val="en-GB"/>
        </w:rPr>
      </w:pPr>
      <w:bookmarkStart w:id="385" w:name="iepuid_ECSS_E_ST_40_08_1640048"/>
      <w:r w:rsidRPr="007F5015">
        <w:rPr>
          <w:lang w:val="en-GB"/>
        </w:rPr>
        <w:t>ECSS-E-ST-40-08_1640048</w:t>
      </w:r>
      <w:bookmarkEnd w:id="385"/>
    </w:p>
    <w:p w14:paraId="2CCDEB28" w14:textId="6AD94EBB" w:rsidR="00E44DBA" w:rsidRPr="007F5015" w:rsidRDefault="00E44DBA" w:rsidP="008F0F62">
      <w:pPr>
        <w:pStyle w:val="requirelevel1"/>
      </w:pPr>
      <w:r w:rsidRPr="007F5015">
        <w:t xml:space="preserve">The </w:t>
      </w:r>
      <w:proofErr w:type="spellStart"/>
      <w:r w:rsidRPr="007F5015">
        <w:t>BackReference</w:t>
      </w:r>
      <w:proofErr w:type="spellEnd"/>
      <w:r w:rsidRPr="007F5015">
        <w:t xml:space="preserve"> of the Client Model Instance shall be identified by its Name.</w:t>
      </w:r>
    </w:p>
    <w:p w14:paraId="2DAE3FAA" w14:textId="10CD2D9C" w:rsidR="00AB13D0" w:rsidRPr="007F5015" w:rsidRDefault="00AB13D0" w:rsidP="00AB13D0">
      <w:pPr>
        <w:pStyle w:val="ECSSIEPUID"/>
        <w:rPr>
          <w:lang w:val="en-GB"/>
        </w:rPr>
      </w:pPr>
      <w:bookmarkStart w:id="386" w:name="iepuid_ECSS_E_ST_40_08_1640049"/>
      <w:r w:rsidRPr="007F5015">
        <w:rPr>
          <w:lang w:val="en-GB"/>
        </w:rPr>
        <w:t>ECSS-E-ST-40-08_1640049</w:t>
      </w:r>
      <w:bookmarkEnd w:id="386"/>
    </w:p>
    <w:p w14:paraId="633F9068" w14:textId="2A5B6CC6" w:rsidR="00766421" w:rsidRPr="007F5015" w:rsidRDefault="00766421" w:rsidP="008F0F62">
      <w:pPr>
        <w:pStyle w:val="requirelevel1"/>
      </w:pPr>
      <w:r w:rsidRPr="007F5015">
        <w:t>Mismatch between the Interface implemented by the client model instance and the type of the Reference</w:t>
      </w:r>
      <w:r w:rsidR="00ED2EFD" w:rsidRPr="007F5015">
        <w:t xml:space="preserve"> </w:t>
      </w:r>
      <w:r w:rsidRPr="007F5015">
        <w:t>shall result in</w:t>
      </w:r>
      <w:r w:rsidR="005920B5" w:rsidRPr="007F5015">
        <w:t xml:space="preserve"> an error in</w:t>
      </w:r>
      <w:r w:rsidRPr="007F5015">
        <w:t xml:space="preserve"> the </w:t>
      </w:r>
      <w:r w:rsidR="00325F61" w:rsidRPr="007F5015">
        <w:t xml:space="preserve">application </w:t>
      </w:r>
      <w:r w:rsidRPr="007F5015">
        <w:t>of the Assembly which contains the Interface Link.</w:t>
      </w:r>
    </w:p>
    <w:p w14:paraId="1068BD20" w14:textId="1D2C3C42" w:rsidR="00AB13D0" w:rsidRPr="007F5015" w:rsidRDefault="00AB13D0" w:rsidP="00AB13D0">
      <w:pPr>
        <w:pStyle w:val="ECSSIEPUID"/>
        <w:rPr>
          <w:lang w:val="en-GB"/>
        </w:rPr>
      </w:pPr>
      <w:bookmarkStart w:id="387" w:name="iepuid_ECSS_E_ST_40_08_1640050"/>
      <w:r w:rsidRPr="007F5015">
        <w:rPr>
          <w:lang w:val="en-GB"/>
        </w:rPr>
        <w:t>ECSS-E-ST-40-08_1640050</w:t>
      </w:r>
      <w:bookmarkEnd w:id="387"/>
    </w:p>
    <w:p w14:paraId="480F7E58" w14:textId="785D1672" w:rsidR="00AC77EA" w:rsidRPr="007F5015" w:rsidRDefault="00AC77EA" w:rsidP="00AC77EA">
      <w:pPr>
        <w:pStyle w:val="requirelevel1"/>
      </w:pPr>
      <w:r w:rsidRPr="007F5015">
        <w:t xml:space="preserve">Mismatch between the Interface implemented by the owner model instance and the type of the </w:t>
      </w:r>
      <w:proofErr w:type="spellStart"/>
      <w:r w:rsidRPr="007F5015">
        <w:t>BackReference</w:t>
      </w:r>
      <w:proofErr w:type="spellEnd"/>
      <w:r w:rsidRPr="007F5015">
        <w:t xml:space="preserve"> shall result in an error in the </w:t>
      </w:r>
      <w:r w:rsidR="00325F61" w:rsidRPr="007F5015">
        <w:t>application</w:t>
      </w:r>
      <w:r w:rsidRPr="007F5015">
        <w:t xml:space="preserve"> of the Assembly which contains the Interface Link.</w:t>
      </w:r>
    </w:p>
    <w:p w14:paraId="0A0DC537" w14:textId="45107C54" w:rsidR="00E64A74" w:rsidRPr="007F5015" w:rsidRDefault="00E64A74" w:rsidP="00E64A74">
      <w:pPr>
        <w:pStyle w:val="Heading4"/>
      </w:pPr>
      <w:r w:rsidRPr="007F5015">
        <w:t>Event Link</w:t>
      </w:r>
      <w:bookmarkStart w:id="388" w:name="ECSS_E_ST_40_08_1640248"/>
      <w:bookmarkEnd w:id="388"/>
    </w:p>
    <w:p w14:paraId="247E7FE1" w14:textId="23FC9AA7" w:rsidR="00AB13D0" w:rsidRPr="007F5015" w:rsidRDefault="00AB13D0" w:rsidP="00AB13D0">
      <w:pPr>
        <w:pStyle w:val="ECSSIEPUID"/>
        <w:rPr>
          <w:lang w:val="en-GB"/>
        </w:rPr>
      </w:pPr>
      <w:bookmarkStart w:id="389" w:name="iepuid_ECSS_E_ST_40_08_1640051"/>
      <w:r w:rsidRPr="007F5015">
        <w:rPr>
          <w:lang w:val="en-GB"/>
        </w:rPr>
        <w:t>ECSS-E-ST-40-08_1640051</w:t>
      </w:r>
      <w:bookmarkEnd w:id="389"/>
    </w:p>
    <w:p w14:paraId="2FBA32A3" w14:textId="1D96A93C" w:rsidR="003550C2" w:rsidRPr="007F5015" w:rsidRDefault="003550C2" w:rsidP="003550C2">
      <w:pPr>
        <w:pStyle w:val="requirelevel1"/>
      </w:pPr>
      <w:r w:rsidRPr="007F5015">
        <w:t>The Event Link shall connect an Event Source to an Event Sink</w:t>
      </w:r>
      <w:r w:rsidR="0099312F" w:rsidRPr="007F5015">
        <w:t>, both being of the same Event Type</w:t>
      </w:r>
      <w:r w:rsidRPr="007F5015">
        <w:t>.</w:t>
      </w:r>
    </w:p>
    <w:p w14:paraId="6E2B44BF" w14:textId="2CC5D030" w:rsidR="0001425E" w:rsidRPr="007F5015" w:rsidRDefault="0001425E" w:rsidP="0001425E">
      <w:pPr>
        <w:pStyle w:val="NOTE"/>
      </w:pPr>
      <w:r w:rsidRPr="007F5015">
        <w:t xml:space="preserve">Event source and sink are reached thanks to </w:t>
      </w:r>
      <w:r w:rsidR="00EF7A93" w:rsidRPr="007F5015">
        <w:t>respectively</w:t>
      </w:r>
      <w:r w:rsidRPr="007F5015">
        <w:t xml:space="preserve"> the link Owner Path and the link Client Path</w:t>
      </w:r>
    </w:p>
    <w:p w14:paraId="3BD07AE8" w14:textId="4807FC55" w:rsidR="00AB13D0" w:rsidRPr="007F5015" w:rsidRDefault="00AB13D0" w:rsidP="00AB13D0">
      <w:pPr>
        <w:pStyle w:val="ECSSIEPUID"/>
        <w:rPr>
          <w:lang w:val="en-GB"/>
        </w:rPr>
      </w:pPr>
      <w:bookmarkStart w:id="390" w:name="iepuid_ECSS_E_ST_40_08_1640052"/>
      <w:r w:rsidRPr="007F5015">
        <w:rPr>
          <w:lang w:val="en-GB"/>
        </w:rPr>
        <w:lastRenderedPageBreak/>
        <w:t>ECSS-E-ST-40-08_1640052</w:t>
      </w:r>
      <w:bookmarkEnd w:id="390"/>
    </w:p>
    <w:p w14:paraId="3185898B" w14:textId="6FD28770" w:rsidR="00766421" w:rsidRPr="007F5015" w:rsidRDefault="00766421" w:rsidP="00766421">
      <w:pPr>
        <w:pStyle w:val="requirelevel1"/>
      </w:pPr>
      <w:r w:rsidRPr="007F5015">
        <w:t>Mismatch in the Event Type between the event source and the event sink shall result in</w:t>
      </w:r>
      <w:r w:rsidR="005920B5" w:rsidRPr="007F5015">
        <w:t xml:space="preserve"> an error in</w:t>
      </w:r>
      <w:r w:rsidRPr="007F5015">
        <w:t xml:space="preserve"> the </w:t>
      </w:r>
      <w:r w:rsidR="00266D8A" w:rsidRPr="007F5015">
        <w:t xml:space="preserve">application </w:t>
      </w:r>
      <w:r w:rsidRPr="007F5015">
        <w:t>of the Assembly which contains the Event Link.</w:t>
      </w:r>
    </w:p>
    <w:p w14:paraId="7091005F" w14:textId="487B1894" w:rsidR="003A1A01" w:rsidRPr="007F5015" w:rsidRDefault="003A1A01" w:rsidP="003A1A01">
      <w:pPr>
        <w:pStyle w:val="NOTE"/>
      </w:pPr>
      <w:r w:rsidRPr="007F5015">
        <w:t xml:space="preserve">The Event Type is defined in a SMP Catalogue (see </w:t>
      </w:r>
      <w:r w:rsidR="00BE474A" w:rsidRPr="007F5015">
        <w:t>ECSS-E-ST-40-07</w:t>
      </w:r>
      <w:r w:rsidRPr="007F5015">
        <w:t>).</w:t>
      </w:r>
    </w:p>
    <w:p w14:paraId="18BD651A" w14:textId="756831DA" w:rsidR="00E64A74" w:rsidRPr="007F5015" w:rsidRDefault="00E64A74" w:rsidP="00E64A74">
      <w:pPr>
        <w:pStyle w:val="Heading4"/>
      </w:pPr>
      <w:r w:rsidRPr="007F5015">
        <w:t>Field Link</w:t>
      </w:r>
      <w:bookmarkStart w:id="391" w:name="ECSS_E_ST_40_08_1640249"/>
      <w:bookmarkEnd w:id="391"/>
    </w:p>
    <w:p w14:paraId="394D6464" w14:textId="69113541" w:rsidR="00AB13D0" w:rsidRPr="007F5015" w:rsidRDefault="00AB13D0" w:rsidP="00AB13D0">
      <w:pPr>
        <w:pStyle w:val="ECSSIEPUID"/>
        <w:rPr>
          <w:lang w:val="en-GB"/>
        </w:rPr>
      </w:pPr>
      <w:bookmarkStart w:id="392" w:name="iepuid_ECSS_E_ST_40_08_1640053"/>
      <w:r w:rsidRPr="007F5015">
        <w:rPr>
          <w:lang w:val="en-GB"/>
        </w:rPr>
        <w:t>ECSS-E-ST-40-08_1640053</w:t>
      </w:r>
      <w:bookmarkEnd w:id="392"/>
    </w:p>
    <w:p w14:paraId="2A8541A9" w14:textId="4C7E42C3" w:rsidR="003550C2" w:rsidRPr="007F5015" w:rsidRDefault="003550C2" w:rsidP="003550C2">
      <w:pPr>
        <w:pStyle w:val="requirelevel1"/>
      </w:pPr>
      <w:r w:rsidRPr="007F5015">
        <w:t>The Field Link shall connect an Output Field to an Input Field.</w:t>
      </w:r>
    </w:p>
    <w:p w14:paraId="7BCB4423" w14:textId="5434F227" w:rsidR="0099312F" w:rsidRPr="007F5015" w:rsidRDefault="0099312F" w:rsidP="0099312F">
      <w:pPr>
        <w:pStyle w:val="NOTE"/>
      </w:pPr>
      <w:r w:rsidRPr="007F5015">
        <w:t xml:space="preserve">Output and input fields are reached thanks to </w:t>
      </w:r>
      <w:r w:rsidR="00EF7A93" w:rsidRPr="007F5015">
        <w:t>respectively</w:t>
      </w:r>
      <w:r w:rsidRPr="007F5015">
        <w:t xml:space="preserve"> the link Owner Path and the link Client Path</w:t>
      </w:r>
    </w:p>
    <w:p w14:paraId="0E3A9F75" w14:textId="7A040472" w:rsidR="00AB13D0" w:rsidRPr="007F5015" w:rsidRDefault="00AB13D0" w:rsidP="00AB13D0">
      <w:pPr>
        <w:pStyle w:val="ECSSIEPUID"/>
        <w:rPr>
          <w:lang w:val="en-GB"/>
        </w:rPr>
      </w:pPr>
      <w:bookmarkStart w:id="393" w:name="iepuid_ECSS_E_ST_40_08_1640054"/>
      <w:r w:rsidRPr="007F5015">
        <w:rPr>
          <w:lang w:val="en-GB"/>
        </w:rPr>
        <w:t>ECSS-E-ST-40-08_1640054</w:t>
      </w:r>
      <w:bookmarkEnd w:id="393"/>
    </w:p>
    <w:p w14:paraId="0DA352EA" w14:textId="072B8B6B" w:rsidR="003550C2" w:rsidRPr="007F5015" w:rsidRDefault="003550C2" w:rsidP="003550C2">
      <w:pPr>
        <w:pStyle w:val="requirelevel1"/>
      </w:pPr>
      <w:r w:rsidRPr="007F5015">
        <w:t xml:space="preserve">The Field Link shall allow connecting a sub-Field from a Structure Field. </w:t>
      </w:r>
    </w:p>
    <w:p w14:paraId="2C90410B" w14:textId="351C0D2D" w:rsidR="00AB13D0" w:rsidRPr="007F5015" w:rsidRDefault="00AB13D0" w:rsidP="00AB13D0">
      <w:pPr>
        <w:pStyle w:val="ECSSIEPUID"/>
        <w:rPr>
          <w:lang w:val="en-GB"/>
        </w:rPr>
      </w:pPr>
      <w:bookmarkStart w:id="394" w:name="iepuid_ECSS_E_ST_40_08_1640055"/>
      <w:r w:rsidRPr="007F5015">
        <w:rPr>
          <w:lang w:val="en-GB"/>
        </w:rPr>
        <w:t>ECSS-E-ST-40-08_1640055</w:t>
      </w:r>
      <w:bookmarkEnd w:id="394"/>
    </w:p>
    <w:p w14:paraId="4DB0A08A" w14:textId="10324A72" w:rsidR="003550C2" w:rsidRPr="007F5015" w:rsidRDefault="003550C2" w:rsidP="003550C2">
      <w:pPr>
        <w:pStyle w:val="requirelevel1"/>
      </w:pPr>
      <w:r w:rsidRPr="007F5015">
        <w:t xml:space="preserve">If the Input or Output Field of a Field Link is a sub-Field of a Structure Field, the syntax </w:t>
      </w:r>
      <w:r w:rsidRPr="007F5015">
        <w:rPr>
          <w:i/>
        </w:rPr>
        <w:t>&lt;</w:t>
      </w:r>
      <w:proofErr w:type="spellStart"/>
      <w:r w:rsidRPr="007F5015">
        <w:rPr>
          <w:i/>
        </w:rPr>
        <w:t>StructureFieldName</w:t>
      </w:r>
      <w:proofErr w:type="spellEnd"/>
      <w:r w:rsidRPr="007F5015">
        <w:rPr>
          <w:i/>
        </w:rPr>
        <w:t>&gt;</w:t>
      </w:r>
      <w:r w:rsidR="0099312F" w:rsidRPr="007F5015">
        <w:rPr>
          <w:i/>
        </w:rPr>
        <w:t>/</w:t>
      </w:r>
      <w:r w:rsidRPr="007F5015">
        <w:rPr>
          <w:i/>
        </w:rPr>
        <w:t>&lt;</w:t>
      </w:r>
      <w:proofErr w:type="spellStart"/>
      <w:r w:rsidRPr="007F5015">
        <w:rPr>
          <w:i/>
        </w:rPr>
        <w:t>subFieldName</w:t>
      </w:r>
      <w:proofErr w:type="spellEnd"/>
      <w:r w:rsidRPr="007F5015">
        <w:rPr>
          <w:i/>
        </w:rPr>
        <w:t>&gt;</w:t>
      </w:r>
      <w:r w:rsidRPr="007F5015">
        <w:t xml:space="preserve"> shall be used</w:t>
      </w:r>
      <w:r w:rsidR="0099312F" w:rsidRPr="007F5015">
        <w:t xml:space="preserve"> in the </w:t>
      </w:r>
      <w:r w:rsidR="00EF7A93" w:rsidRPr="007F5015">
        <w:t>respective</w:t>
      </w:r>
      <w:r w:rsidR="0099312F" w:rsidRPr="007F5015">
        <w:t xml:space="preserve"> </w:t>
      </w:r>
      <w:r w:rsidR="00FD1BF2" w:rsidRPr="007F5015">
        <w:t xml:space="preserve">Client </w:t>
      </w:r>
      <w:r w:rsidR="0086744D" w:rsidRPr="007F5015">
        <w:t>or</w:t>
      </w:r>
      <w:r w:rsidR="0099312F" w:rsidRPr="007F5015">
        <w:t xml:space="preserve"> </w:t>
      </w:r>
      <w:r w:rsidR="00FD1BF2" w:rsidRPr="007F5015">
        <w:t xml:space="preserve">Owner </w:t>
      </w:r>
      <w:r w:rsidR="0099312F" w:rsidRPr="007F5015">
        <w:t>Path</w:t>
      </w:r>
      <w:r w:rsidRPr="007F5015">
        <w:t>.</w:t>
      </w:r>
    </w:p>
    <w:p w14:paraId="745EBBBF" w14:textId="71558166" w:rsidR="00AB13D0" w:rsidRPr="007F5015" w:rsidRDefault="00AB13D0" w:rsidP="00AB13D0">
      <w:pPr>
        <w:pStyle w:val="ECSSIEPUID"/>
        <w:rPr>
          <w:lang w:val="en-GB"/>
        </w:rPr>
      </w:pPr>
      <w:bookmarkStart w:id="395" w:name="iepuid_ECSS_E_ST_40_08_1640056"/>
      <w:r w:rsidRPr="007F5015">
        <w:rPr>
          <w:lang w:val="en-GB"/>
        </w:rPr>
        <w:t>ECSS-E-ST-40-08_1640056</w:t>
      </w:r>
      <w:bookmarkEnd w:id="395"/>
    </w:p>
    <w:p w14:paraId="0C0BBD8E" w14:textId="78521F5C" w:rsidR="003550C2" w:rsidRPr="007F5015" w:rsidRDefault="003550C2" w:rsidP="003550C2">
      <w:pPr>
        <w:pStyle w:val="requirelevel1"/>
      </w:pPr>
      <w:r w:rsidRPr="007F5015">
        <w:t>The Field Link shall allow connecting an Array Item from an Array Field.</w:t>
      </w:r>
    </w:p>
    <w:p w14:paraId="018A0FA0" w14:textId="288622B3" w:rsidR="00AB13D0" w:rsidRPr="007F5015" w:rsidRDefault="00AB13D0" w:rsidP="00AB13D0">
      <w:pPr>
        <w:pStyle w:val="ECSSIEPUID"/>
        <w:rPr>
          <w:lang w:val="en-GB"/>
        </w:rPr>
      </w:pPr>
      <w:bookmarkStart w:id="396" w:name="iepuid_ECSS_E_ST_40_08_1640057"/>
      <w:r w:rsidRPr="007F5015">
        <w:rPr>
          <w:lang w:val="en-GB"/>
        </w:rPr>
        <w:t>ECSS-E-ST-40-08_1640057</w:t>
      </w:r>
      <w:bookmarkEnd w:id="396"/>
    </w:p>
    <w:p w14:paraId="3973A7E2" w14:textId="3CEE01FF" w:rsidR="003550C2" w:rsidRPr="007F5015" w:rsidRDefault="003550C2" w:rsidP="003550C2">
      <w:pPr>
        <w:pStyle w:val="requirelevel1"/>
      </w:pPr>
      <w:r w:rsidRPr="007F5015">
        <w:t xml:space="preserve">If the Input or Output Field of a Field Link is an Array Item at the </w:t>
      </w:r>
      <w:r w:rsidRPr="007F5015">
        <w:rPr>
          <w:i/>
        </w:rPr>
        <w:t>index</w:t>
      </w:r>
      <w:r w:rsidRPr="007F5015">
        <w:t xml:space="preserve"> position from an Array Field</w:t>
      </w:r>
      <w:r w:rsidR="005920B5" w:rsidRPr="007F5015">
        <w:t>,</w:t>
      </w:r>
      <w:r w:rsidRPr="007F5015">
        <w:t xml:space="preserve"> the syntax &lt;</w:t>
      </w:r>
      <w:proofErr w:type="spellStart"/>
      <w:r w:rsidRPr="007F5015">
        <w:rPr>
          <w:i/>
        </w:rPr>
        <w:t>ArrayFieldName</w:t>
      </w:r>
      <w:proofErr w:type="spellEnd"/>
      <w:r w:rsidRPr="007F5015">
        <w:rPr>
          <w:i/>
        </w:rPr>
        <w:t>&gt;[index]</w:t>
      </w:r>
      <w:r w:rsidRPr="007F5015">
        <w:t xml:space="preserve"> shall be used</w:t>
      </w:r>
      <w:r w:rsidR="0099312F" w:rsidRPr="007F5015">
        <w:t xml:space="preserve"> in the </w:t>
      </w:r>
      <w:r w:rsidR="00EF7A93" w:rsidRPr="007F5015">
        <w:t>respective</w:t>
      </w:r>
      <w:r w:rsidR="0099312F" w:rsidRPr="007F5015">
        <w:t xml:space="preserve"> </w:t>
      </w:r>
      <w:r w:rsidR="002546F0" w:rsidRPr="007F5015">
        <w:t xml:space="preserve">Client </w:t>
      </w:r>
      <w:r w:rsidR="0099312F" w:rsidRPr="007F5015">
        <w:t xml:space="preserve">and </w:t>
      </w:r>
      <w:r w:rsidR="002546F0" w:rsidRPr="007F5015">
        <w:t xml:space="preserve">Owner </w:t>
      </w:r>
      <w:r w:rsidR="0099312F" w:rsidRPr="007F5015">
        <w:t>Path</w:t>
      </w:r>
      <w:r w:rsidRPr="007F5015">
        <w:t>.</w:t>
      </w:r>
    </w:p>
    <w:p w14:paraId="11CF783B" w14:textId="5F443078" w:rsidR="00AB13D0" w:rsidRPr="007F5015" w:rsidRDefault="00AB13D0" w:rsidP="00AB13D0">
      <w:pPr>
        <w:pStyle w:val="ECSSIEPUID"/>
        <w:rPr>
          <w:lang w:val="en-GB"/>
        </w:rPr>
      </w:pPr>
      <w:bookmarkStart w:id="397" w:name="iepuid_ECSS_E_ST_40_08_1640058"/>
      <w:r w:rsidRPr="007F5015">
        <w:rPr>
          <w:lang w:val="en-GB"/>
        </w:rPr>
        <w:t>ECSS-E-ST-40-08_1640058</w:t>
      </w:r>
      <w:bookmarkEnd w:id="397"/>
    </w:p>
    <w:p w14:paraId="099DF241" w14:textId="386B7C89" w:rsidR="00D53FBA" w:rsidRPr="007F5015" w:rsidRDefault="0099312F" w:rsidP="00D53FBA">
      <w:pPr>
        <w:pStyle w:val="requirelevel1"/>
      </w:pPr>
      <w:r w:rsidRPr="007F5015">
        <w:t>Non-strict c</w:t>
      </w:r>
      <w:r w:rsidR="009E1FB2" w:rsidRPr="007F5015">
        <w:t>ompatibility</w:t>
      </w:r>
      <w:r w:rsidR="00D53FBA" w:rsidRPr="007F5015">
        <w:t xml:space="preserve"> </w:t>
      </w:r>
      <w:r w:rsidR="006A73A5" w:rsidRPr="007F5015">
        <w:t xml:space="preserve">or non-semantically equivalence </w:t>
      </w:r>
      <w:r w:rsidR="00D53FBA" w:rsidRPr="007F5015">
        <w:t xml:space="preserve">between the </w:t>
      </w:r>
      <w:r w:rsidR="009E1FB2" w:rsidRPr="007F5015">
        <w:t>output field</w:t>
      </w:r>
      <w:r w:rsidR="00D53FBA" w:rsidRPr="007F5015">
        <w:t xml:space="preserve"> and the </w:t>
      </w:r>
      <w:r w:rsidR="009E1FB2" w:rsidRPr="007F5015">
        <w:t>input</w:t>
      </w:r>
      <w:r w:rsidR="00D53FBA" w:rsidRPr="007F5015">
        <w:t xml:space="preserve"> </w:t>
      </w:r>
      <w:r w:rsidR="009E1FB2" w:rsidRPr="007F5015">
        <w:t>field</w:t>
      </w:r>
      <w:r w:rsidR="00D53FBA" w:rsidRPr="007F5015">
        <w:t xml:space="preserve"> shall result in </w:t>
      </w:r>
      <w:r w:rsidR="005920B5" w:rsidRPr="007F5015">
        <w:t xml:space="preserve">an error in </w:t>
      </w:r>
      <w:r w:rsidR="00D53FBA" w:rsidRPr="007F5015">
        <w:t xml:space="preserve">the </w:t>
      </w:r>
      <w:r w:rsidR="001F5B10" w:rsidRPr="007F5015">
        <w:t>application</w:t>
      </w:r>
      <w:r w:rsidR="00D53FBA" w:rsidRPr="007F5015">
        <w:t xml:space="preserve"> of the Assembly which contains the </w:t>
      </w:r>
      <w:r w:rsidR="00A170D2" w:rsidRPr="007F5015">
        <w:t>Field</w:t>
      </w:r>
      <w:r w:rsidR="00D53FBA" w:rsidRPr="007F5015">
        <w:t xml:space="preserve"> Link.</w:t>
      </w:r>
    </w:p>
    <w:p w14:paraId="1803CB10" w14:textId="5C0F2A9B" w:rsidR="0099312F" w:rsidRPr="007F5015" w:rsidRDefault="0099312F" w:rsidP="0099312F">
      <w:pPr>
        <w:pStyle w:val="NOTE"/>
      </w:pPr>
      <w:r w:rsidRPr="007F5015">
        <w:t>See strict compatibility</w:t>
      </w:r>
      <w:r w:rsidR="006A73A5" w:rsidRPr="007F5015">
        <w:t xml:space="preserve"> and semantic equivalence</w:t>
      </w:r>
      <w:r w:rsidRPr="007F5015">
        <w:t xml:space="preserve"> definition</w:t>
      </w:r>
      <w:r w:rsidR="006A73A5" w:rsidRPr="007F5015">
        <w:t>s</w:t>
      </w:r>
      <w:r w:rsidRPr="007F5015">
        <w:t xml:space="preserve"> in ECSS-E-ST-40-07</w:t>
      </w:r>
      <w:r w:rsidR="003A4FDA" w:rsidRPr="007F5015">
        <w:t>.</w:t>
      </w:r>
    </w:p>
    <w:p w14:paraId="0D29461D" w14:textId="56045EE8" w:rsidR="004869D7" w:rsidRPr="007F5015" w:rsidRDefault="004869D7" w:rsidP="004869D7">
      <w:pPr>
        <w:pStyle w:val="Heading3"/>
      </w:pPr>
      <w:bookmarkStart w:id="398" w:name="_Toc162614554"/>
      <w:bookmarkStart w:id="399" w:name="_Toc162614555"/>
      <w:bookmarkStart w:id="400" w:name="_Toc162614556"/>
      <w:bookmarkStart w:id="401" w:name="_Toc162614557"/>
      <w:bookmarkStart w:id="402" w:name="_Toc162614558"/>
      <w:bookmarkStart w:id="403" w:name="_Toc162614559"/>
      <w:bookmarkStart w:id="404" w:name="_Toc162614560"/>
      <w:bookmarkStart w:id="405" w:name="_Toc162614561"/>
      <w:bookmarkStart w:id="406" w:name="_Toc162614562"/>
      <w:bookmarkStart w:id="407" w:name="_Toc162614563"/>
      <w:bookmarkStart w:id="408" w:name="_Toc205211676"/>
      <w:bookmarkEnd w:id="398"/>
      <w:bookmarkEnd w:id="399"/>
      <w:bookmarkEnd w:id="400"/>
      <w:bookmarkEnd w:id="401"/>
      <w:bookmarkEnd w:id="402"/>
      <w:bookmarkEnd w:id="403"/>
      <w:bookmarkEnd w:id="404"/>
      <w:bookmarkEnd w:id="405"/>
      <w:bookmarkEnd w:id="406"/>
      <w:bookmarkEnd w:id="407"/>
      <w:r w:rsidRPr="007F5015">
        <w:t>Model Instance</w:t>
      </w:r>
      <w:bookmarkStart w:id="409" w:name="ECSS_E_ST_40_08_1640250"/>
      <w:bookmarkEnd w:id="409"/>
      <w:bookmarkEnd w:id="408"/>
    </w:p>
    <w:p w14:paraId="00B9D908" w14:textId="74C7A6D9" w:rsidR="00AB13D0" w:rsidRPr="007F5015" w:rsidRDefault="00AB13D0" w:rsidP="00AB13D0">
      <w:pPr>
        <w:pStyle w:val="ECSSIEPUID"/>
        <w:rPr>
          <w:lang w:val="en-GB"/>
        </w:rPr>
      </w:pPr>
      <w:bookmarkStart w:id="410" w:name="iepuid_ECSS_E_ST_40_08_1640059"/>
      <w:r w:rsidRPr="007F5015">
        <w:rPr>
          <w:lang w:val="en-GB"/>
        </w:rPr>
        <w:t>ECSS-E-ST-40-08_1640059</w:t>
      </w:r>
      <w:bookmarkEnd w:id="410"/>
    </w:p>
    <w:p w14:paraId="18AF6567" w14:textId="2A58D3B6" w:rsidR="00E25164" w:rsidRPr="007F5015" w:rsidRDefault="00646770" w:rsidP="00646770">
      <w:pPr>
        <w:pStyle w:val="requirelevel1"/>
      </w:pPr>
      <w:r w:rsidRPr="007F5015">
        <w:t xml:space="preserve">The Model Instance shall </w:t>
      </w:r>
      <w:r w:rsidR="00406FF2" w:rsidRPr="007F5015">
        <w:t>have a Name</w:t>
      </w:r>
      <w:r w:rsidR="00E25164" w:rsidRPr="007F5015">
        <w:t>.</w:t>
      </w:r>
    </w:p>
    <w:p w14:paraId="2CBEBC51" w14:textId="2C4B490B" w:rsidR="00AB13D0" w:rsidRPr="007F5015" w:rsidRDefault="00AB13D0" w:rsidP="00AB13D0">
      <w:pPr>
        <w:pStyle w:val="ECSSIEPUID"/>
        <w:rPr>
          <w:lang w:val="en-GB"/>
        </w:rPr>
      </w:pPr>
      <w:bookmarkStart w:id="411" w:name="iepuid_ECSS_E_ST_40_08_1640060"/>
      <w:r w:rsidRPr="007F5015">
        <w:rPr>
          <w:lang w:val="en-GB"/>
        </w:rPr>
        <w:t>ECSS-E-ST-40-08_1640060</w:t>
      </w:r>
      <w:bookmarkEnd w:id="411"/>
    </w:p>
    <w:p w14:paraId="553D7B3E" w14:textId="5F3DE7C3" w:rsidR="00646770" w:rsidRPr="007F5015" w:rsidRDefault="00E25164" w:rsidP="00646770">
      <w:pPr>
        <w:pStyle w:val="requirelevel1"/>
      </w:pPr>
      <w:r w:rsidRPr="007F5015">
        <w:t xml:space="preserve">The Model Instance shall have </w:t>
      </w:r>
      <w:r w:rsidR="00406FF2" w:rsidRPr="007F5015">
        <w:t>a Description</w:t>
      </w:r>
      <w:r w:rsidR="00646770" w:rsidRPr="007F5015">
        <w:t>.</w:t>
      </w:r>
    </w:p>
    <w:p w14:paraId="64F10997" w14:textId="0E09D953" w:rsidR="00AB13D0" w:rsidRPr="007F5015" w:rsidRDefault="00AB13D0" w:rsidP="00AB13D0">
      <w:pPr>
        <w:pStyle w:val="ECSSIEPUID"/>
        <w:rPr>
          <w:lang w:val="en-GB"/>
        </w:rPr>
      </w:pPr>
      <w:bookmarkStart w:id="412" w:name="iepuid_ECSS_E_ST_40_08_1640061"/>
      <w:r w:rsidRPr="007F5015">
        <w:rPr>
          <w:lang w:val="en-GB"/>
        </w:rPr>
        <w:lastRenderedPageBreak/>
        <w:t>ECSS-E-ST-40-08_1640061</w:t>
      </w:r>
      <w:bookmarkEnd w:id="412"/>
    </w:p>
    <w:p w14:paraId="1E183A2E" w14:textId="5636B406" w:rsidR="00646770" w:rsidRPr="007F5015" w:rsidRDefault="00646770" w:rsidP="00646770">
      <w:pPr>
        <w:pStyle w:val="requirelevel1"/>
      </w:pPr>
      <w:r w:rsidRPr="007F5015">
        <w:t xml:space="preserve">The Model Instance </w:t>
      </w:r>
      <w:r w:rsidR="00A15B34" w:rsidRPr="007F5015">
        <w:t>shall</w:t>
      </w:r>
      <w:r w:rsidRPr="007F5015">
        <w:t xml:space="preserve"> </w:t>
      </w:r>
      <w:r w:rsidR="00385844" w:rsidRPr="007F5015">
        <w:t>provide</w:t>
      </w:r>
      <w:r w:rsidRPr="007F5015">
        <w:t xml:space="preserve"> the </w:t>
      </w:r>
      <w:r w:rsidRPr="007F5015">
        <w:rPr>
          <w:i/>
        </w:rPr>
        <w:t>Implementation</w:t>
      </w:r>
      <w:r w:rsidRPr="007F5015">
        <w:t xml:space="preserve"> </w:t>
      </w:r>
      <w:r w:rsidR="00795D80" w:rsidRPr="007F5015">
        <w:t>feature</w:t>
      </w:r>
      <w:r w:rsidR="008E2B81" w:rsidRPr="007F5015">
        <w:t>,</w:t>
      </w:r>
      <w:r w:rsidRPr="007F5015">
        <w:t xml:space="preserve"> which contains </w:t>
      </w:r>
      <w:r w:rsidR="00C1431B" w:rsidRPr="007F5015">
        <w:t xml:space="preserve">either the fully qualified type name </w:t>
      </w:r>
      <w:r w:rsidR="00A15B34" w:rsidRPr="007F5015">
        <w:t xml:space="preserve">or the implementation UUID </w:t>
      </w:r>
      <w:r w:rsidR="00C1431B" w:rsidRPr="007F5015">
        <w:t>of the Model of which it is an instance</w:t>
      </w:r>
      <w:r w:rsidRPr="007F5015">
        <w:t>.</w:t>
      </w:r>
    </w:p>
    <w:p w14:paraId="0E1B4D42" w14:textId="4498EEE9" w:rsidR="00A15B34" w:rsidRPr="007F5015" w:rsidRDefault="00A15B34" w:rsidP="00A15B34">
      <w:pPr>
        <w:pStyle w:val="NOTEnumbered"/>
        <w:rPr>
          <w:lang w:val="en-GB"/>
        </w:rPr>
      </w:pPr>
      <w:r w:rsidRPr="007F5015">
        <w:rPr>
          <w:lang w:val="en-GB"/>
        </w:rPr>
        <w:t>1</w:t>
      </w:r>
      <w:r w:rsidRPr="007F5015">
        <w:rPr>
          <w:lang w:val="en-GB"/>
        </w:rPr>
        <w:tab/>
        <w:t>The fully qualified type name is the</w:t>
      </w:r>
      <w:r w:rsidR="001F40BA" w:rsidRPr="007F5015">
        <w:rPr>
          <w:lang w:val="en-GB"/>
        </w:rPr>
        <w:t xml:space="preserve"> one of the</w:t>
      </w:r>
      <w:r w:rsidRPr="007F5015">
        <w:rPr>
          <w:lang w:val="en-GB"/>
        </w:rPr>
        <w:t xml:space="preserve"> Model C++ </w:t>
      </w:r>
      <w:r w:rsidR="001F40BA" w:rsidRPr="007F5015">
        <w:rPr>
          <w:lang w:val="en-GB"/>
        </w:rPr>
        <w:t>class.</w:t>
      </w:r>
      <w:r w:rsidRPr="007F5015">
        <w:rPr>
          <w:lang w:val="en-GB"/>
        </w:rPr>
        <w:t xml:space="preserve"> </w:t>
      </w:r>
    </w:p>
    <w:p w14:paraId="227CAB50" w14:textId="2AE2F51C" w:rsidR="00646770" w:rsidRPr="007F5015" w:rsidRDefault="001F40BA" w:rsidP="001F40BA">
      <w:pPr>
        <w:pStyle w:val="NOTEnumbered"/>
        <w:rPr>
          <w:lang w:val="en-GB"/>
        </w:rPr>
      </w:pPr>
      <w:r w:rsidRPr="007F5015">
        <w:rPr>
          <w:lang w:val="en-GB"/>
        </w:rPr>
        <w:t>2</w:t>
      </w:r>
      <w:r w:rsidRPr="007F5015">
        <w:rPr>
          <w:lang w:val="en-GB"/>
        </w:rPr>
        <w:tab/>
      </w:r>
      <w:r w:rsidR="00646770" w:rsidRPr="007F5015">
        <w:rPr>
          <w:lang w:val="en-GB"/>
        </w:rPr>
        <w:t xml:space="preserve">The Implementation UUID is </w:t>
      </w:r>
      <w:r w:rsidRPr="007F5015">
        <w:rPr>
          <w:lang w:val="en-GB"/>
        </w:rPr>
        <w:t xml:space="preserve">as </w:t>
      </w:r>
      <w:r w:rsidR="00646770" w:rsidRPr="007F5015">
        <w:rPr>
          <w:lang w:val="en-GB"/>
        </w:rPr>
        <w:t xml:space="preserve">specified in </w:t>
      </w:r>
      <w:r w:rsidR="00BE474A" w:rsidRPr="007F5015">
        <w:rPr>
          <w:lang w:val="en-GB"/>
        </w:rPr>
        <w:t>ECSS-E-ST-40-07</w:t>
      </w:r>
      <w:r w:rsidR="00646770" w:rsidRPr="007F5015">
        <w:rPr>
          <w:lang w:val="en-GB"/>
        </w:rPr>
        <w:t>.</w:t>
      </w:r>
    </w:p>
    <w:p w14:paraId="5FE1F03D" w14:textId="79CA2F6B" w:rsidR="00AB13D0" w:rsidRPr="007F5015" w:rsidRDefault="00AB13D0" w:rsidP="00AB13D0">
      <w:pPr>
        <w:pStyle w:val="ECSSIEPUID"/>
        <w:rPr>
          <w:lang w:val="en-GB"/>
        </w:rPr>
      </w:pPr>
      <w:bookmarkStart w:id="413" w:name="iepuid_ECSS_E_ST_40_08_1640062"/>
      <w:r w:rsidRPr="007F5015">
        <w:rPr>
          <w:lang w:val="en-GB"/>
        </w:rPr>
        <w:t>ECSS-E-ST-40-08_1640062</w:t>
      </w:r>
      <w:bookmarkEnd w:id="413"/>
    </w:p>
    <w:p w14:paraId="534BD0EC" w14:textId="5C8A2537" w:rsidR="00646770" w:rsidRPr="007F5015" w:rsidRDefault="00646770" w:rsidP="00646770">
      <w:pPr>
        <w:pStyle w:val="requirelevel1"/>
      </w:pPr>
      <w:r w:rsidRPr="007F5015">
        <w:t>The Model Instance may contain Field</w:t>
      </w:r>
      <w:r w:rsidR="008E2B81" w:rsidRPr="007F5015">
        <w:t xml:space="preserve"> </w:t>
      </w:r>
      <w:r w:rsidR="00465CE6" w:rsidRPr="007F5015">
        <w:t>Values</w:t>
      </w:r>
      <w:r w:rsidRPr="007F5015">
        <w:t>.</w:t>
      </w:r>
    </w:p>
    <w:p w14:paraId="3AC286DF" w14:textId="53BCF553" w:rsidR="00AB13D0" w:rsidRPr="007F5015" w:rsidRDefault="00AB13D0" w:rsidP="00AB13D0">
      <w:pPr>
        <w:pStyle w:val="ECSSIEPUID"/>
        <w:rPr>
          <w:lang w:val="en-GB"/>
        </w:rPr>
      </w:pPr>
      <w:bookmarkStart w:id="414" w:name="iepuid_ECSS_E_ST_40_08_1640063"/>
      <w:r w:rsidRPr="007F5015">
        <w:rPr>
          <w:lang w:val="en-GB"/>
        </w:rPr>
        <w:t>ECSS-E-ST-40-08_1640063</w:t>
      </w:r>
      <w:bookmarkEnd w:id="414"/>
    </w:p>
    <w:p w14:paraId="74C79497" w14:textId="131C429A" w:rsidR="007F4072" w:rsidRPr="007F5015" w:rsidRDefault="007F4072" w:rsidP="0061021D">
      <w:pPr>
        <w:pStyle w:val="requirelevel1"/>
      </w:pPr>
      <w:r w:rsidRPr="007F5015">
        <w:t>The Model Instance may contain Property Values.</w:t>
      </w:r>
    </w:p>
    <w:p w14:paraId="3E33D26E" w14:textId="651CA08C" w:rsidR="00AB13D0" w:rsidRPr="007F5015" w:rsidRDefault="00AB13D0" w:rsidP="00AB13D0">
      <w:pPr>
        <w:pStyle w:val="ECSSIEPUID"/>
        <w:rPr>
          <w:lang w:val="en-GB"/>
        </w:rPr>
      </w:pPr>
      <w:bookmarkStart w:id="415" w:name="iepuid_ECSS_E_ST_40_08_1640064"/>
      <w:r w:rsidRPr="007F5015">
        <w:rPr>
          <w:lang w:val="en-GB"/>
        </w:rPr>
        <w:t>ECSS-E-ST-40-08_1640064</w:t>
      </w:r>
      <w:bookmarkEnd w:id="415"/>
    </w:p>
    <w:p w14:paraId="54C887AD" w14:textId="16480BDB" w:rsidR="007F4072" w:rsidRPr="007F5015" w:rsidRDefault="007F4072" w:rsidP="0061021D">
      <w:pPr>
        <w:pStyle w:val="requirelevel1"/>
      </w:pPr>
      <w:r w:rsidRPr="007F5015">
        <w:t>The Model Instance may contain Operation Calls.</w:t>
      </w:r>
    </w:p>
    <w:p w14:paraId="64FB80BC" w14:textId="1F86A4A2" w:rsidR="00AB13D0" w:rsidRPr="007F5015" w:rsidRDefault="00AB13D0" w:rsidP="00AB13D0">
      <w:pPr>
        <w:pStyle w:val="ECSSIEPUID"/>
        <w:rPr>
          <w:lang w:val="en-GB"/>
        </w:rPr>
      </w:pPr>
      <w:bookmarkStart w:id="416" w:name="iepuid_ECSS_E_ST_40_08_1640065"/>
      <w:r w:rsidRPr="007F5015">
        <w:rPr>
          <w:lang w:val="en-GB"/>
        </w:rPr>
        <w:t>ECSS-E-ST-40-08_1640065</w:t>
      </w:r>
      <w:bookmarkEnd w:id="416"/>
    </w:p>
    <w:p w14:paraId="7F731EB8" w14:textId="0B66A9C1" w:rsidR="007F4072" w:rsidRPr="007F5015" w:rsidRDefault="007F4072" w:rsidP="0061021D">
      <w:pPr>
        <w:pStyle w:val="requirelevel1"/>
      </w:pPr>
      <w:r w:rsidRPr="007F5015">
        <w:t>The Model Instance may contain Global Event Subscriptions.</w:t>
      </w:r>
    </w:p>
    <w:p w14:paraId="7C8B0EDA" w14:textId="7DC5B4CE" w:rsidR="00AB13D0" w:rsidRPr="007F5015" w:rsidRDefault="00AB13D0" w:rsidP="00AB13D0">
      <w:pPr>
        <w:pStyle w:val="ECSSIEPUID"/>
        <w:rPr>
          <w:lang w:val="en-GB"/>
        </w:rPr>
      </w:pPr>
      <w:bookmarkStart w:id="417" w:name="iepuid_ECSS_E_ST_40_08_1640066"/>
      <w:r w:rsidRPr="007F5015">
        <w:rPr>
          <w:lang w:val="en-GB"/>
        </w:rPr>
        <w:t>ECSS-E-ST-40-08_1640066</w:t>
      </w:r>
      <w:bookmarkEnd w:id="417"/>
    </w:p>
    <w:p w14:paraId="3FC79A04" w14:textId="24B64D88" w:rsidR="00465CE6" w:rsidRPr="007F5015" w:rsidRDefault="00E05178" w:rsidP="0061021D">
      <w:pPr>
        <w:pStyle w:val="requirelevel1"/>
      </w:pPr>
      <w:r w:rsidRPr="007F5015">
        <w:t>The Model Instance may contain Links</w:t>
      </w:r>
      <w:r w:rsidR="009E1FB2" w:rsidRPr="007F5015">
        <w:t>.</w:t>
      </w:r>
    </w:p>
    <w:p w14:paraId="00C91647" w14:textId="3D685A4A" w:rsidR="00AB13D0" w:rsidRPr="007F5015" w:rsidRDefault="00AB13D0" w:rsidP="00AB13D0">
      <w:pPr>
        <w:pStyle w:val="ECSSIEPUID"/>
        <w:rPr>
          <w:lang w:val="en-GB"/>
        </w:rPr>
      </w:pPr>
      <w:bookmarkStart w:id="418" w:name="iepuid_ECSS_E_ST_40_08_1640067"/>
      <w:r w:rsidRPr="007F5015">
        <w:rPr>
          <w:lang w:val="en-GB"/>
        </w:rPr>
        <w:t>ECSS-E-ST-40-08_1640067</w:t>
      </w:r>
      <w:bookmarkEnd w:id="418"/>
    </w:p>
    <w:p w14:paraId="18BA28C0" w14:textId="675CA113" w:rsidR="00E05178" w:rsidRPr="007F5015" w:rsidRDefault="00465CE6" w:rsidP="0061021D">
      <w:pPr>
        <w:pStyle w:val="requirelevel1"/>
      </w:pPr>
      <w:r w:rsidRPr="007F5015">
        <w:t xml:space="preserve">A Link belonging to a Model Instance shall </w:t>
      </w:r>
      <w:r w:rsidR="00E05178" w:rsidRPr="007F5015">
        <w:t xml:space="preserve">connect </w:t>
      </w:r>
      <w:r w:rsidRPr="007F5015">
        <w:t>two instances</w:t>
      </w:r>
      <w:r w:rsidR="004C7723" w:rsidRPr="007F5015">
        <w:t xml:space="preserve">, </w:t>
      </w:r>
      <w:r w:rsidR="0064655E" w:rsidRPr="007F5015">
        <w:t xml:space="preserve">Model </w:t>
      </w:r>
      <w:r w:rsidR="0086744D" w:rsidRPr="007F5015">
        <w:t xml:space="preserve">Instance </w:t>
      </w:r>
      <w:r w:rsidR="0064655E" w:rsidRPr="007F5015">
        <w:t xml:space="preserve">or Assembly </w:t>
      </w:r>
      <w:r w:rsidR="00981463" w:rsidRPr="007F5015">
        <w:t>I</w:t>
      </w:r>
      <w:r w:rsidR="0064655E" w:rsidRPr="007F5015">
        <w:t>nstance</w:t>
      </w:r>
      <w:r w:rsidR="00AE6B29" w:rsidRPr="007F5015">
        <w:t>,</w:t>
      </w:r>
      <w:r w:rsidR="00981463" w:rsidRPr="007F5015">
        <w:t xml:space="preserve"> </w:t>
      </w:r>
      <w:r w:rsidR="005B6A85" w:rsidRPr="007F5015">
        <w:t xml:space="preserve">one of </w:t>
      </w:r>
      <w:r w:rsidR="00981463" w:rsidRPr="007F5015">
        <w:t xml:space="preserve">which </w:t>
      </w:r>
      <w:r w:rsidR="00AE6B29" w:rsidRPr="007F5015">
        <w:t>can be</w:t>
      </w:r>
      <w:r w:rsidR="00981463" w:rsidRPr="007F5015">
        <w:t xml:space="preserve"> the current instance or </w:t>
      </w:r>
      <w:r w:rsidR="005B6A85" w:rsidRPr="007F5015">
        <w:t xml:space="preserve">both </w:t>
      </w:r>
      <w:r w:rsidR="00AF778B" w:rsidRPr="007F5015">
        <w:t>can be</w:t>
      </w:r>
      <w:r w:rsidR="00AE6B29" w:rsidRPr="007F5015">
        <w:t xml:space="preserve"> </w:t>
      </w:r>
      <w:r w:rsidR="00981463" w:rsidRPr="007F5015">
        <w:t xml:space="preserve">found </w:t>
      </w:r>
      <w:r w:rsidRPr="007F5015">
        <w:t>in the hierarchy below th</w:t>
      </w:r>
      <w:r w:rsidR="0064655E" w:rsidRPr="007F5015">
        <w:t>at Model Instance</w:t>
      </w:r>
      <w:r w:rsidR="00E05178" w:rsidRPr="007F5015">
        <w:t>.</w:t>
      </w:r>
    </w:p>
    <w:p w14:paraId="679C3330" w14:textId="6E6497BE" w:rsidR="00AB13D0" w:rsidRPr="007F5015" w:rsidRDefault="00AB13D0" w:rsidP="00AB13D0">
      <w:pPr>
        <w:pStyle w:val="ECSSIEPUID"/>
        <w:rPr>
          <w:lang w:val="en-GB"/>
        </w:rPr>
      </w:pPr>
      <w:bookmarkStart w:id="419" w:name="iepuid_ECSS_E_ST_40_08_1640068"/>
      <w:r w:rsidRPr="007F5015">
        <w:rPr>
          <w:lang w:val="en-GB"/>
        </w:rPr>
        <w:t>ECSS-E-ST-40-08_1640068</w:t>
      </w:r>
      <w:bookmarkEnd w:id="419"/>
    </w:p>
    <w:p w14:paraId="22B860D9" w14:textId="0278AD27" w:rsidR="00FC3146" w:rsidRPr="007F5015" w:rsidRDefault="00465CE6" w:rsidP="00646770">
      <w:pPr>
        <w:pStyle w:val="requirelevel1"/>
      </w:pPr>
      <w:r w:rsidRPr="007F5015">
        <w:t>T</w:t>
      </w:r>
      <w:r w:rsidR="00FC3146" w:rsidRPr="007F5015">
        <w:t>he Model Instance may contain child Model Instances.</w:t>
      </w:r>
    </w:p>
    <w:p w14:paraId="1717F2D8" w14:textId="241E5607" w:rsidR="00AF778B" w:rsidRPr="007F5015" w:rsidRDefault="00AF778B" w:rsidP="00AF778B">
      <w:pPr>
        <w:pStyle w:val="NOTE"/>
      </w:pPr>
      <w:r w:rsidRPr="007F5015">
        <w:t>The Model Instance is able to contain child Model Instances if it is an instance of a Model that is a Composite</w:t>
      </w:r>
      <w:r w:rsidR="00A22585" w:rsidRPr="007F5015">
        <w:t xml:space="preserve">, </w:t>
      </w:r>
      <w:r w:rsidR="006759D2" w:rsidRPr="007F5015">
        <w:t>implying that</w:t>
      </w:r>
      <w:r w:rsidR="00A22585" w:rsidRPr="007F5015">
        <w:t xml:space="preserve"> </w:t>
      </w:r>
      <w:r w:rsidRPr="007F5015">
        <w:t>it has Containers.</w:t>
      </w:r>
    </w:p>
    <w:p w14:paraId="3AD703B7" w14:textId="65B64DA8" w:rsidR="00AB13D0" w:rsidRPr="007F5015" w:rsidRDefault="00AB13D0" w:rsidP="00AB13D0">
      <w:pPr>
        <w:pStyle w:val="ECSSIEPUID"/>
        <w:rPr>
          <w:lang w:val="en-GB"/>
        </w:rPr>
      </w:pPr>
      <w:bookmarkStart w:id="420" w:name="iepuid_ECSS_E_ST_40_08_1640069"/>
      <w:r w:rsidRPr="007F5015">
        <w:rPr>
          <w:lang w:val="en-GB"/>
        </w:rPr>
        <w:t>ECSS-E-ST-40-08_1640069</w:t>
      </w:r>
      <w:bookmarkEnd w:id="420"/>
    </w:p>
    <w:p w14:paraId="73B1B2DC" w14:textId="5FC19511" w:rsidR="00465CE6" w:rsidRPr="007F5015" w:rsidRDefault="00465CE6" w:rsidP="00646770">
      <w:pPr>
        <w:pStyle w:val="requirelevel1"/>
      </w:pPr>
      <w:r w:rsidRPr="007F5015">
        <w:t>The Model Instance may contain child Assembly Instances.</w:t>
      </w:r>
    </w:p>
    <w:p w14:paraId="04C6FEA1" w14:textId="1DCE1F7E" w:rsidR="00AF778B" w:rsidRPr="007F5015" w:rsidRDefault="00AF778B" w:rsidP="00AF778B">
      <w:pPr>
        <w:pStyle w:val="NOTE"/>
      </w:pPr>
      <w:r w:rsidRPr="007F5015">
        <w:t>The Model Instance is able to contain child Assembly Instances if it is an instance of a Model that is a Composite</w:t>
      </w:r>
      <w:r w:rsidR="008E2B81" w:rsidRPr="007F5015">
        <w:t xml:space="preserve">, </w:t>
      </w:r>
      <w:r w:rsidR="006759D2" w:rsidRPr="007F5015">
        <w:t>implying that it has Containers.</w:t>
      </w:r>
    </w:p>
    <w:p w14:paraId="079AE91D" w14:textId="5CEDA3D2" w:rsidR="00AB13D0" w:rsidRPr="007F5015" w:rsidRDefault="00AB13D0" w:rsidP="00AB13D0">
      <w:pPr>
        <w:pStyle w:val="ECSSIEPUID"/>
        <w:rPr>
          <w:lang w:val="en-GB"/>
        </w:rPr>
      </w:pPr>
      <w:bookmarkStart w:id="421" w:name="iepuid_ECSS_E_ST_40_08_1640070"/>
      <w:r w:rsidRPr="007F5015">
        <w:rPr>
          <w:lang w:val="en-GB"/>
        </w:rPr>
        <w:t>ECSS-E-ST-40-08_1640070</w:t>
      </w:r>
      <w:bookmarkEnd w:id="421"/>
    </w:p>
    <w:p w14:paraId="1E9AC195" w14:textId="2C823BED" w:rsidR="00646770" w:rsidRPr="007F5015" w:rsidRDefault="0081686E" w:rsidP="00646770">
      <w:pPr>
        <w:pStyle w:val="requirelevel1"/>
      </w:pPr>
      <w:r w:rsidRPr="007F5015">
        <w:t>A</w:t>
      </w:r>
      <w:r w:rsidR="00646770" w:rsidRPr="007F5015">
        <w:t xml:space="preserve"> Model Instance</w:t>
      </w:r>
      <w:r w:rsidR="00AE6B29" w:rsidRPr="007F5015">
        <w:t>,</w:t>
      </w:r>
      <w:r w:rsidRPr="007F5015">
        <w:t xml:space="preserve"> </w:t>
      </w:r>
      <w:r w:rsidR="009E1FB2" w:rsidRPr="007F5015">
        <w:t>which</w:t>
      </w:r>
      <w:r w:rsidRPr="007F5015">
        <w:t xml:space="preserve"> is not the root instance of an Assembly</w:t>
      </w:r>
      <w:r w:rsidR="00AE6B29" w:rsidRPr="007F5015">
        <w:t>,</w:t>
      </w:r>
      <w:r w:rsidR="00646770" w:rsidRPr="007F5015">
        <w:t xml:space="preserve"> shall have the Container </w:t>
      </w:r>
      <w:r w:rsidR="00795D80" w:rsidRPr="007F5015">
        <w:t>feature</w:t>
      </w:r>
      <w:r w:rsidR="00AE6B29" w:rsidRPr="007F5015">
        <w:t>, which</w:t>
      </w:r>
      <w:r w:rsidR="00646770" w:rsidRPr="007F5015">
        <w:t xml:space="preserve"> </w:t>
      </w:r>
      <w:r w:rsidR="00AE6B29" w:rsidRPr="007F5015">
        <w:t>provides</w:t>
      </w:r>
      <w:r w:rsidR="00646770" w:rsidRPr="007F5015">
        <w:t xml:space="preserve"> the Name of the parent Model Instance container in which </w:t>
      </w:r>
      <w:r w:rsidR="00AE6B29" w:rsidRPr="007F5015">
        <w:t xml:space="preserve">the model instance </w:t>
      </w:r>
      <w:r w:rsidR="00646770" w:rsidRPr="007F5015">
        <w:t xml:space="preserve">is </w:t>
      </w:r>
      <w:r w:rsidR="00C26ADF" w:rsidRPr="007F5015">
        <w:t>created</w:t>
      </w:r>
      <w:r w:rsidR="00646770" w:rsidRPr="007F5015">
        <w:t>.</w:t>
      </w:r>
    </w:p>
    <w:p w14:paraId="69E13CD3" w14:textId="14F847E0" w:rsidR="00646770" w:rsidRPr="007F5015" w:rsidRDefault="00AE6B29" w:rsidP="00AF778B">
      <w:pPr>
        <w:pStyle w:val="NOTE"/>
      </w:pPr>
      <w:r w:rsidRPr="007F5015">
        <w:t>A</w:t>
      </w:r>
      <w:r w:rsidR="00646770" w:rsidRPr="007F5015">
        <w:t xml:space="preserve"> child instance </w:t>
      </w:r>
      <w:r w:rsidR="007F1192" w:rsidRPr="007F5015">
        <w:t>is</w:t>
      </w:r>
      <w:r w:rsidR="00646770" w:rsidRPr="007F5015">
        <w:t xml:space="preserve"> added to one of the compatible Container</w:t>
      </w:r>
      <w:r w:rsidRPr="007F5015">
        <w:t>s</w:t>
      </w:r>
      <w:r w:rsidR="00646770" w:rsidRPr="007F5015">
        <w:t xml:space="preserve"> of the parent instance</w:t>
      </w:r>
      <w:r w:rsidR="00765DA3" w:rsidRPr="007F5015">
        <w:t xml:space="preserve">, </w:t>
      </w:r>
      <w:r w:rsidR="008E2B81" w:rsidRPr="007F5015">
        <w:lastRenderedPageBreak/>
        <w:t>meaning it is</w:t>
      </w:r>
      <w:r w:rsidR="00765DA3" w:rsidRPr="007F5015">
        <w:t xml:space="preserve"> the container with the object type </w:t>
      </w:r>
      <w:r w:rsidR="009E1FB2" w:rsidRPr="007F5015">
        <w:t xml:space="preserve">that is </w:t>
      </w:r>
      <w:r w:rsidR="00765DA3" w:rsidRPr="007F5015">
        <w:t xml:space="preserve">compatible with the child instance </w:t>
      </w:r>
      <w:r w:rsidRPr="007F5015">
        <w:t xml:space="preserve">type </w:t>
      </w:r>
      <w:r w:rsidR="00765DA3" w:rsidRPr="007F5015">
        <w:t>(same implemented Interface)</w:t>
      </w:r>
      <w:r w:rsidR="00E23FFC" w:rsidRPr="007F5015">
        <w:t>.</w:t>
      </w:r>
    </w:p>
    <w:p w14:paraId="2B78BA4A" w14:textId="23B2A886" w:rsidR="003550C2" w:rsidRPr="007F5015" w:rsidRDefault="003550C2" w:rsidP="003550C2">
      <w:pPr>
        <w:pStyle w:val="Heading3"/>
      </w:pPr>
      <w:bookmarkStart w:id="422" w:name="_Toc205211677"/>
      <w:r w:rsidRPr="007F5015">
        <w:t>Assembly Instance (or Sub-Assembly)</w:t>
      </w:r>
      <w:bookmarkStart w:id="423" w:name="ECSS_E_ST_40_08_1640251"/>
      <w:bookmarkEnd w:id="423"/>
      <w:bookmarkEnd w:id="422"/>
    </w:p>
    <w:p w14:paraId="17F7F27A" w14:textId="1E1DE4F9" w:rsidR="00AB13D0" w:rsidRPr="007F5015" w:rsidRDefault="00AB13D0" w:rsidP="00AB13D0">
      <w:pPr>
        <w:pStyle w:val="ECSSIEPUID"/>
        <w:rPr>
          <w:lang w:val="en-GB"/>
        </w:rPr>
      </w:pPr>
      <w:bookmarkStart w:id="424" w:name="iepuid_ECSS_E_ST_40_08_1640071"/>
      <w:r w:rsidRPr="007F5015">
        <w:rPr>
          <w:lang w:val="en-GB"/>
        </w:rPr>
        <w:t>ECSS-E-ST-40-08_1640071</w:t>
      </w:r>
      <w:bookmarkEnd w:id="424"/>
    </w:p>
    <w:p w14:paraId="7438A098" w14:textId="7BE5F633" w:rsidR="00E25164" w:rsidRPr="007F5015" w:rsidRDefault="003550C2" w:rsidP="003550C2">
      <w:pPr>
        <w:pStyle w:val="requirelevel1"/>
      </w:pPr>
      <w:r w:rsidRPr="007F5015">
        <w:t>The Assembly Instance</w:t>
      </w:r>
      <w:r w:rsidR="007F1192" w:rsidRPr="007F5015">
        <w:t xml:space="preserve">, </w:t>
      </w:r>
      <w:r w:rsidRPr="007F5015">
        <w:t>or Sub-Assembly</w:t>
      </w:r>
      <w:r w:rsidR="007F1192" w:rsidRPr="007F5015">
        <w:t>,</w:t>
      </w:r>
      <w:r w:rsidRPr="007F5015">
        <w:t xml:space="preserve"> shall </w:t>
      </w:r>
      <w:r w:rsidR="00406FF2" w:rsidRPr="007F5015">
        <w:t xml:space="preserve">have </w:t>
      </w:r>
      <w:r w:rsidRPr="007F5015">
        <w:t>a</w:t>
      </w:r>
      <w:r w:rsidR="00F33365" w:rsidRPr="007F5015">
        <w:t xml:space="preserve"> Name</w:t>
      </w:r>
      <w:r w:rsidR="00E25164" w:rsidRPr="007F5015">
        <w:t>.</w:t>
      </w:r>
      <w:r w:rsidR="00406FF2" w:rsidRPr="007F5015">
        <w:t xml:space="preserve"> </w:t>
      </w:r>
    </w:p>
    <w:p w14:paraId="40230940" w14:textId="1B26A65B" w:rsidR="00AB13D0" w:rsidRPr="007F5015" w:rsidRDefault="00AB13D0" w:rsidP="00AB13D0">
      <w:pPr>
        <w:pStyle w:val="ECSSIEPUID"/>
        <w:rPr>
          <w:lang w:val="en-GB"/>
        </w:rPr>
      </w:pPr>
      <w:bookmarkStart w:id="425" w:name="iepuid_ECSS_E_ST_40_08_1640072"/>
      <w:r w:rsidRPr="007F5015">
        <w:rPr>
          <w:lang w:val="en-GB"/>
        </w:rPr>
        <w:t>ECSS-E-ST-40-08_1640072</w:t>
      </w:r>
      <w:bookmarkEnd w:id="425"/>
    </w:p>
    <w:p w14:paraId="518F6D5E" w14:textId="34C8BD30" w:rsidR="003550C2" w:rsidRPr="007F5015" w:rsidRDefault="00E25164" w:rsidP="003550C2">
      <w:pPr>
        <w:pStyle w:val="requirelevel1"/>
      </w:pPr>
      <w:r w:rsidRPr="007F5015">
        <w:t xml:space="preserve">The Assembly Instance, or Sub-Assembly, shall have </w:t>
      </w:r>
      <w:r w:rsidR="00406FF2" w:rsidRPr="007F5015">
        <w:t>a Description</w:t>
      </w:r>
      <w:r w:rsidR="003550C2" w:rsidRPr="007F5015">
        <w:t>.</w:t>
      </w:r>
    </w:p>
    <w:p w14:paraId="140EA2E5" w14:textId="108BF779" w:rsidR="00AB13D0" w:rsidRPr="007F5015" w:rsidRDefault="00AB13D0" w:rsidP="00AB13D0">
      <w:pPr>
        <w:pStyle w:val="ECSSIEPUID"/>
        <w:rPr>
          <w:lang w:val="en-GB"/>
        </w:rPr>
      </w:pPr>
      <w:bookmarkStart w:id="426" w:name="iepuid_ECSS_E_ST_40_08_1640073"/>
      <w:r w:rsidRPr="007F5015">
        <w:rPr>
          <w:lang w:val="en-GB"/>
        </w:rPr>
        <w:t>ECSS-E-ST-40-08_1640073</w:t>
      </w:r>
      <w:bookmarkEnd w:id="426"/>
    </w:p>
    <w:p w14:paraId="066389BE" w14:textId="64A18CFC" w:rsidR="003550C2" w:rsidRPr="007F5015" w:rsidRDefault="003550C2" w:rsidP="003550C2">
      <w:pPr>
        <w:pStyle w:val="requirelevel1"/>
      </w:pPr>
      <w:r w:rsidRPr="007F5015">
        <w:t>The Assembly Instance</w:t>
      </w:r>
      <w:r w:rsidR="007F1192" w:rsidRPr="007F5015">
        <w:t xml:space="preserve">, </w:t>
      </w:r>
      <w:r w:rsidRPr="007F5015">
        <w:t>or Sub-Assembly</w:t>
      </w:r>
      <w:r w:rsidR="007F1192" w:rsidRPr="007F5015">
        <w:t>,</w:t>
      </w:r>
      <w:r w:rsidRPr="007F5015">
        <w:t xml:space="preserve"> shall provide the Assembly feature that contains the SMDL file name of the Assembly of which it is an instance.</w:t>
      </w:r>
    </w:p>
    <w:p w14:paraId="24AA89F2" w14:textId="3D7AE00E" w:rsidR="00AB13D0" w:rsidRPr="007F5015" w:rsidRDefault="00AB13D0" w:rsidP="00AB13D0">
      <w:pPr>
        <w:pStyle w:val="ECSSIEPUID"/>
        <w:rPr>
          <w:lang w:val="en-GB"/>
        </w:rPr>
      </w:pPr>
      <w:bookmarkStart w:id="427" w:name="iepuid_ECSS_E_ST_40_08_1640074"/>
      <w:r w:rsidRPr="007F5015">
        <w:rPr>
          <w:lang w:val="en-GB"/>
        </w:rPr>
        <w:t>ECSS-E-ST-40-08_1640074</w:t>
      </w:r>
      <w:bookmarkEnd w:id="427"/>
    </w:p>
    <w:p w14:paraId="33A7E24A" w14:textId="2DF25C71" w:rsidR="003550C2" w:rsidRPr="007F5015" w:rsidRDefault="003550C2" w:rsidP="003550C2">
      <w:pPr>
        <w:pStyle w:val="requirelevel1"/>
      </w:pPr>
      <w:r w:rsidRPr="007F5015">
        <w:t xml:space="preserve">The hierarchy of model instances defined in the Assembly shall be inserted at the place where </w:t>
      </w:r>
      <w:r w:rsidR="00010DA0" w:rsidRPr="007F5015">
        <w:t>the Assembly Instance</w:t>
      </w:r>
      <w:r w:rsidRPr="007F5015">
        <w:t xml:space="preserve"> is </w:t>
      </w:r>
      <w:r w:rsidR="00010DA0" w:rsidRPr="007F5015">
        <w:t>created</w:t>
      </w:r>
      <w:r w:rsidR="00D705EC" w:rsidRPr="007F5015">
        <w:t xml:space="preserve"> and with the Assembly Instance taking the place of the Assembly root instance.</w:t>
      </w:r>
    </w:p>
    <w:p w14:paraId="45D12F58" w14:textId="05122A13" w:rsidR="00AB13D0" w:rsidRPr="007F5015" w:rsidRDefault="00AB13D0" w:rsidP="00AB13D0">
      <w:pPr>
        <w:pStyle w:val="ECSSIEPUID"/>
        <w:rPr>
          <w:lang w:val="en-GB"/>
        </w:rPr>
      </w:pPr>
      <w:bookmarkStart w:id="428" w:name="iepuid_ECSS_E_ST_40_08_1640075"/>
      <w:r w:rsidRPr="007F5015">
        <w:rPr>
          <w:lang w:val="en-GB"/>
        </w:rPr>
        <w:t>ECSS-E-ST-40-08_1640075</w:t>
      </w:r>
      <w:bookmarkEnd w:id="428"/>
    </w:p>
    <w:p w14:paraId="4AA1076D" w14:textId="09EE34F8" w:rsidR="003550C2" w:rsidRPr="007F5015" w:rsidRDefault="003550C2" w:rsidP="003550C2">
      <w:pPr>
        <w:pStyle w:val="requirelevel1"/>
      </w:pPr>
      <w:r w:rsidRPr="007F5015">
        <w:t xml:space="preserve">The </w:t>
      </w:r>
      <w:r w:rsidR="009E1FB2" w:rsidRPr="007F5015">
        <w:t>assembly instance</w:t>
      </w:r>
      <w:r w:rsidRPr="007F5015">
        <w:t xml:space="preserve"> Name shall override the Name </w:t>
      </w:r>
      <w:r w:rsidR="006C1288" w:rsidRPr="007F5015">
        <w:t>of</w:t>
      </w:r>
      <w:r w:rsidRPr="007F5015">
        <w:t xml:space="preserve"> the</w:t>
      </w:r>
      <w:r w:rsidR="009E1FB2" w:rsidRPr="007F5015">
        <w:t xml:space="preserve"> root model instance found in the</w:t>
      </w:r>
      <w:r w:rsidRPr="007F5015">
        <w:t xml:space="preserve"> referenced Assembly.</w:t>
      </w:r>
    </w:p>
    <w:p w14:paraId="1272C3BF" w14:textId="24E4CBFB" w:rsidR="006C1288" w:rsidRPr="007F5015" w:rsidRDefault="006C1288" w:rsidP="006C1288">
      <w:pPr>
        <w:pStyle w:val="NOTE"/>
      </w:pPr>
      <w:r w:rsidRPr="007F5015">
        <w:t xml:space="preserve">In other words, the name of the node in the simulator hierarchy </w:t>
      </w:r>
      <w:r w:rsidR="00E47E23" w:rsidRPr="007F5015">
        <w:t>is</w:t>
      </w:r>
      <w:r w:rsidRPr="007F5015">
        <w:t xml:space="preserve"> the Assembly Instance name, </w:t>
      </w:r>
      <w:r w:rsidRPr="007F5015">
        <w:rPr>
          <w:u w:val="single"/>
        </w:rPr>
        <w:t>not</w:t>
      </w:r>
      <w:r w:rsidRPr="007F5015">
        <w:t xml:space="preserve"> the refer</w:t>
      </w:r>
      <w:r w:rsidR="0086744D" w:rsidRPr="007F5015">
        <w:t>red</w:t>
      </w:r>
      <w:r w:rsidRPr="007F5015">
        <w:t xml:space="preserve"> Assembly root instance name.</w:t>
      </w:r>
    </w:p>
    <w:p w14:paraId="7872350C" w14:textId="5069F788" w:rsidR="00AB13D0" w:rsidRPr="007F5015" w:rsidRDefault="00AB13D0" w:rsidP="00AB13D0">
      <w:pPr>
        <w:pStyle w:val="ECSSIEPUID"/>
        <w:rPr>
          <w:lang w:val="en-GB"/>
        </w:rPr>
      </w:pPr>
      <w:bookmarkStart w:id="429" w:name="iepuid_ECSS_E_ST_40_08_1640076"/>
      <w:r w:rsidRPr="007F5015">
        <w:rPr>
          <w:lang w:val="en-GB"/>
        </w:rPr>
        <w:t>ECSS-E-ST-40-08_1640076</w:t>
      </w:r>
      <w:bookmarkEnd w:id="429"/>
    </w:p>
    <w:p w14:paraId="1EA6B292" w14:textId="0C4A0516" w:rsidR="003550C2" w:rsidRPr="007F5015" w:rsidRDefault="003550C2" w:rsidP="003550C2">
      <w:pPr>
        <w:pStyle w:val="requirelevel1"/>
      </w:pPr>
      <w:r w:rsidRPr="007F5015">
        <w:t>The Assembly Instance</w:t>
      </w:r>
      <w:r w:rsidR="00A22585" w:rsidRPr="007F5015">
        <w:t xml:space="preserve">, </w:t>
      </w:r>
      <w:r w:rsidRPr="007F5015">
        <w:t>or Sub-Assembly</w:t>
      </w:r>
      <w:r w:rsidR="00A22585" w:rsidRPr="007F5015">
        <w:t>,</w:t>
      </w:r>
      <w:r w:rsidRPr="007F5015">
        <w:t xml:space="preserve"> shall provide the Container feature containing the Name of the container in the parent Model Instance in which it is instantiated.</w:t>
      </w:r>
    </w:p>
    <w:p w14:paraId="0EB1C6F5" w14:textId="552A4DB0" w:rsidR="00AB13D0" w:rsidRPr="007F5015" w:rsidRDefault="00AB13D0" w:rsidP="00AB13D0">
      <w:pPr>
        <w:pStyle w:val="ECSSIEPUID"/>
        <w:rPr>
          <w:lang w:val="en-GB"/>
        </w:rPr>
      </w:pPr>
      <w:bookmarkStart w:id="430" w:name="iepuid_ECSS_E_ST_40_08_1640077"/>
      <w:r w:rsidRPr="007F5015">
        <w:rPr>
          <w:lang w:val="en-GB"/>
        </w:rPr>
        <w:t>ECSS-E-ST-40-08_1640077</w:t>
      </w:r>
      <w:bookmarkEnd w:id="430"/>
    </w:p>
    <w:p w14:paraId="4DFF93C1" w14:textId="24D6051D" w:rsidR="00AC359A" w:rsidRPr="007F5015" w:rsidRDefault="00AC359A" w:rsidP="003550C2">
      <w:pPr>
        <w:pStyle w:val="requirelevel1"/>
      </w:pPr>
      <w:r w:rsidRPr="007F5015">
        <w:t>The Assembly Instance</w:t>
      </w:r>
      <w:r w:rsidR="00A22585" w:rsidRPr="007F5015">
        <w:t xml:space="preserve">, </w:t>
      </w:r>
      <w:r w:rsidRPr="007F5015">
        <w:t>or Sub-Assembly</w:t>
      </w:r>
      <w:r w:rsidR="00A22585" w:rsidRPr="007F5015">
        <w:t>,</w:t>
      </w:r>
      <w:r w:rsidRPr="007F5015">
        <w:t xml:space="preserve"> may provide the Configuration feature that contains the file name of </w:t>
      </w:r>
      <w:r w:rsidR="00AE6B29" w:rsidRPr="007F5015">
        <w:t>an associated</w:t>
      </w:r>
      <w:r w:rsidRPr="007F5015">
        <w:t xml:space="preserve"> </w:t>
      </w:r>
      <w:r w:rsidR="00D705EC" w:rsidRPr="007F5015">
        <w:t xml:space="preserve">SMDL </w:t>
      </w:r>
      <w:r w:rsidR="00224F55" w:rsidRPr="007F5015">
        <w:t>Configuration</w:t>
      </w:r>
      <w:r w:rsidR="00AE6B29" w:rsidRPr="007F5015">
        <w:t xml:space="preserve"> file</w:t>
      </w:r>
      <w:r w:rsidRPr="007F5015">
        <w:t>.</w:t>
      </w:r>
    </w:p>
    <w:p w14:paraId="098C297F" w14:textId="52F34AFA" w:rsidR="00224F55" w:rsidRPr="007F5015" w:rsidRDefault="00224F55" w:rsidP="00224F55">
      <w:pPr>
        <w:pStyle w:val="NOTE"/>
      </w:pPr>
      <w:r w:rsidRPr="007F5015">
        <w:t xml:space="preserve">SMDL Configuration file details are specified in </w:t>
      </w:r>
      <w:r w:rsidR="00BE474A" w:rsidRPr="007F5015">
        <w:t>ECSS-E-ST-40-07</w:t>
      </w:r>
    </w:p>
    <w:p w14:paraId="5A904431" w14:textId="6B94F0CD" w:rsidR="00AB13D0" w:rsidRPr="007F5015" w:rsidRDefault="00AB13D0" w:rsidP="00AB13D0">
      <w:pPr>
        <w:pStyle w:val="ECSSIEPUID"/>
        <w:rPr>
          <w:lang w:val="en-GB"/>
        </w:rPr>
      </w:pPr>
      <w:bookmarkStart w:id="431" w:name="iepuid_ECSS_E_ST_40_08_1640078"/>
      <w:r w:rsidRPr="007F5015">
        <w:rPr>
          <w:lang w:val="en-GB"/>
        </w:rPr>
        <w:t>ECSS-E-ST-40-08_1640078</w:t>
      </w:r>
      <w:bookmarkEnd w:id="431"/>
    </w:p>
    <w:p w14:paraId="5E752B74" w14:textId="4BE6E2FB" w:rsidR="0086744D" w:rsidRPr="007F5015" w:rsidRDefault="0086744D" w:rsidP="003550C2">
      <w:pPr>
        <w:pStyle w:val="requirelevel1"/>
      </w:pPr>
      <w:r w:rsidRPr="007F5015">
        <w:t>The SMDL Configuration file given by the Configuration feature shall be loaded and applied after the Assembly has been instantiated.</w:t>
      </w:r>
    </w:p>
    <w:p w14:paraId="739E906C" w14:textId="251765E3" w:rsidR="00AB13D0" w:rsidRPr="007F5015" w:rsidRDefault="00AB13D0" w:rsidP="00AB13D0">
      <w:pPr>
        <w:pStyle w:val="ECSSIEPUID"/>
        <w:rPr>
          <w:lang w:val="en-GB"/>
        </w:rPr>
      </w:pPr>
      <w:bookmarkStart w:id="432" w:name="iepuid_ECSS_E_ST_40_08_1640079"/>
      <w:r w:rsidRPr="007F5015">
        <w:rPr>
          <w:lang w:val="en-GB"/>
        </w:rPr>
        <w:t>ECSS-E-ST-40-08_1640079</w:t>
      </w:r>
      <w:bookmarkEnd w:id="432"/>
    </w:p>
    <w:p w14:paraId="7C1D59EF" w14:textId="0DAC8976" w:rsidR="003550C2" w:rsidRPr="007F5015" w:rsidRDefault="003550C2" w:rsidP="003550C2">
      <w:pPr>
        <w:pStyle w:val="requirelevel1"/>
      </w:pPr>
      <w:r w:rsidRPr="007F5015">
        <w:t>The Assembly Instance</w:t>
      </w:r>
      <w:r w:rsidR="00A22585" w:rsidRPr="007F5015">
        <w:t xml:space="preserve">, </w:t>
      </w:r>
      <w:r w:rsidRPr="007F5015">
        <w:t>or Sub-Assembly</w:t>
      </w:r>
      <w:r w:rsidR="00A22585" w:rsidRPr="007F5015">
        <w:t>,</w:t>
      </w:r>
      <w:r w:rsidRPr="007F5015">
        <w:t xml:space="preserve"> may contain</w:t>
      </w:r>
      <w:r w:rsidR="00010DA0" w:rsidRPr="007F5015">
        <w:t xml:space="preserve"> a collection of</w:t>
      </w:r>
      <w:r w:rsidRPr="007F5015">
        <w:t xml:space="preserve"> </w:t>
      </w:r>
      <w:r w:rsidR="00AC359A" w:rsidRPr="007F5015">
        <w:t>Component</w:t>
      </w:r>
      <w:r w:rsidRPr="007F5015">
        <w:t xml:space="preserve"> Configurations.</w:t>
      </w:r>
    </w:p>
    <w:p w14:paraId="2F223F19" w14:textId="4FDB63A5" w:rsidR="00AB13D0" w:rsidRPr="007F5015" w:rsidRDefault="00AB13D0" w:rsidP="00AB13D0">
      <w:pPr>
        <w:pStyle w:val="ECSSIEPUID"/>
        <w:rPr>
          <w:lang w:val="en-GB"/>
        </w:rPr>
      </w:pPr>
      <w:bookmarkStart w:id="433" w:name="iepuid_ECSS_E_ST_40_08_1640080"/>
      <w:r w:rsidRPr="007F5015">
        <w:rPr>
          <w:lang w:val="en-GB"/>
        </w:rPr>
        <w:lastRenderedPageBreak/>
        <w:t>ECSS-E-ST-40-08_1640080</w:t>
      </w:r>
      <w:bookmarkEnd w:id="433"/>
    </w:p>
    <w:p w14:paraId="5C6BA83F" w14:textId="2E8A884F" w:rsidR="00224F55" w:rsidRPr="007F5015" w:rsidRDefault="00224F55" w:rsidP="003550C2">
      <w:pPr>
        <w:pStyle w:val="requirelevel1"/>
      </w:pPr>
      <w:r w:rsidRPr="007F5015">
        <w:t>The Assembly Instance</w:t>
      </w:r>
      <w:r w:rsidR="00A22585" w:rsidRPr="007F5015">
        <w:t xml:space="preserve">, </w:t>
      </w:r>
      <w:r w:rsidRPr="007F5015">
        <w:t>or Sub-Assembly</w:t>
      </w:r>
      <w:r w:rsidR="00A22585" w:rsidRPr="007F5015">
        <w:t>,</w:t>
      </w:r>
      <w:r w:rsidRPr="007F5015">
        <w:t xml:space="preserve"> may </w:t>
      </w:r>
      <w:r w:rsidR="00231259" w:rsidRPr="007F5015">
        <w:t>contain</w:t>
      </w:r>
      <w:r w:rsidRPr="007F5015">
        <w:t xml:space="preserve"> a </w:t>
      </w:r>
      <w:r w:rsidR="00010DA0" w:rsidRPr="007F5015">
        <w:t>collection</w:t>
      </w:r>
      <w:r w:rsidRPr="007F5015">
        <w:t xml:space="preserve"> of Template Arguments.</w:t>
      </w:r>
    </w:p>
    <w:p w14:paraId="139C1099" w14:textId="65358583" w:rsidR="00AB13D0" w:rsidRPr="007F5015" w:rsidRDefault="00AB13D0" w:rsidP="00AB13D0">
      <w:pPr>
        <w:pStyle w:val="ECSSIEPUID"/>
        <w:rPr>
          <w:lang w:val="en-GB"/>
        </w:rPr>
      </w:pPr>
      <w:bookmarkStart w:id="434" w:name="iepuid_ECSS_E_ST_40_08_1640081"/>
      <w:r w:rsidRPr="007F5015">
        <w:rPr>
          <w:lang w:val="en-GB"/>
        </w:rPr>
        <w:t>ECSS-E-ST-40-08_1640081</w:t>
      </w:r>
      <w:bookmarkEnd w:id="434"/>
    </w:p>
    <w:p w14:paraId="11BF1EB7" w14:textId="77777777" w:rsidR="0022231D" w:rsidRPr="007F5015" w:rsidRDefault="0022231D" w:rsidP="0022231D">
      <w:pPr>
        <w:pStyle w:val="requirelevel1"/>
      </w:pPr>
      <w:r w:rsidRPr="007F5015">
        <w:t xml:space="preserve">The Assembly Instance, or Sub-Assembly, may provide the </w:t>
      </w:r>
      <w:proofErr w:type="spellStart"/>
      <w:r w:rsidRPr="007F5015">
        <w:t>LinkBase</w:t>
      </w:r>
      <w:proofErr w:type="spellEnd"/>
      <w:r w:rsidRPr="007F5015">
        <w:t xml:space="preserve"> feature that contains the file name of an associated SMDL Link Base file.</w:t>
      </w:r>
    </w:p>
    <w:p w14:paraId="6C0A03C8" w14:textId="0001CC7F" w:rsidR="0022231D" w:rsidRPr="007F5015" w:rsidRDefault="0022231D" w:rsidP="0022231D">
      <w:pPr>
        <w:pStyle w:val="NOTE"/>
      </w:pPr>
      <w:r w:rsidRPr="007F5015">
        <w:t xml:space="preserve">SMDL Link Base file details are specified in clause </w:t>
      </w:r>
      <w:r w:rsidR="00BB159A" w:rsidRPr="007F5015">
        <w:fldChar w:fldCharType="begin"/>
      </w:r>
      <w:r w:rsidR="00BB159A" w:rsidRPr="007F5015">
        <w:instrText xml:space="preserve"> REF _Ref195106893 \w \h </w:instrText>
      </w:r>
      <w:r w:rsidR="00BB159A" w:rsidRPr="007F5015">
        <w:fldChar w:fldCharType="separate"/>
      </w:r>
      <w:r w:rsidR="009A7EA5">
        <w:t>5.3</w:t>
      </w:r>
      <w:r w:rsidR="00BB159A" w:rsidRPr="007F5015">
        <w:fldChar w:fldCharType="end"/>
      </w:r>
      <w:r w:rsidRPr="007F5015">
        <w:t>.</w:t>
      </w:r>
    </w:p>
    <w:p w14:paraId="7F8A50CC" w14:textId="784AB03F" w:rsidR="00AB13D0" w:rsidRPr="007F5015" w:rsidRDefault="00AB13D0" w:rsidP="00AB13D0">
      <w:pPr>
        <w:pStyle w:val="ECSSIEPUID"/>
        <w:rPr>
          <w:lang w:val="en-GB"/>
        </w:rPr>
      </w:pPr>
      <w:bookmarkStart w:id="435" w:name="iepuid_ECSS_E_ST_40_08_1640082"/>
      <w:r w:rsidRPr="007F5015">
        <w:rPr>
          <w:lang w:val="en-GB"/>
        </w:rPr>
        <w:t>ECSS-E-ST-40-08_1640082</w:t>
      </w:r>
      <w:bookmarkEnd w:id="435"/>
    </w:p>
    <w:p w14:paraId="573FFD6D" w14:textId="645850C1" w:rsidR="0022231D" w:rsidRPr="007F5015" w:rsidRDefault="0022231D" w:rsidP="0022231D">
      <w:pPr>
        <w:pStyle w:val="requirelevel1"/>
      </w:pPr>
      <w:r w:rsidRPr="007F5015">
        <w:t xml:space="preserve">The SMDL </w:t>
      </w:r>
      <w:proofErr w:type="spellStart"/>
      <w:r w:rsidRPr="007F5015">
        <w:t>LinkBase</w:t>
      </w:r>
      <w:proofErr w:type="spellEnd"/>
      <w:r w:rsidRPr="007F5015">
        <w:t xml:space="preserve"> file given by the </w:t>
      </w:r>
      <w:proofErr w:type="spellStart"/>
      <w:r w:rsidRPr="007F5015">
        <w:t>LinkBase</w:t>
      </w:r>
      <w:proofErr w:type="spellEnd"/>
      <w:r w:rsidRPr="007F5015">
        <w:t xml:space="preserve"> feature shall be loaded and applied after the Assembly has been instantiated.</w:t>
      </w:r>
    </w:p>
    <w:p w14:paraId="2B1EDD4C" w14:textId="5A1C76A3" w:rsidR="00AB13D0" w:rsidRPr="007F5015" w:rsidRDefault="00AB13D0" w:rsidP="00AB13D0">
      <w:pPr>
        <w:pStyle w:val="ECSSIEPUID"/>
        <w:rPr>
          <w:lang w:val="en-GB"/>
        </w:rPr>
      </w:pPr>
      <w:bookmarkStart w:id="436" w:name="iepuid_ECSS_E_ST_40_08_1640083"/>
      <w:r w:rsidRPr="007F5015">
        <w:rPr>
          <w:lang w:val="en-GB"/>
        </w:rPr>
        <w:t>ECSS-E-ST-40-08_1640083</w:t>
      </w:r>
      <w:bookmarkEnd w:id="436"/>
    </w:p>
    <w:p w14:paraId="4CEA1C7B" w14:textId="046B1BF3" w:rsidR="0022231D" w:rsidRPr="007F5015" w:rsidRDefault="0022231D" w:rsidP="0022231D">
      <w:pPr>
        <w:pStyle w:val="requirelevel1"/>
      </w:pPr>
      <w:r w:rsidRPr="007F5015">
        <w:t>The links defined in an associated Link Base file shall not override the links that exist already in the associated Assembly.</w:t>
      </w:r>
    </w:p>
    <w:p w14:paraId="1C1BE50A" w14:textId="26EA2E79" w:rsidR="0022231D" w:rsidRPr="007F5015" w:rsidRDefault="0022231D" w:rsidP="00BB159A">
      <w:pPr>
        <w:pStyle w:val="NOTE"/>
      </w:pPr>
      <w:r w:rsidRPr="007F5015">
        <w:t xml:space="preserve">While overriding a field configuration </w:t>
      </w:r>
      <w:r w:rsidR="00496C29" w:rsidRPr="007F5015">
        <w:t>is completely meaningful</w:t>
      </w:r>
      <w:r w:rsidRPr="007F5015">
        <w:t>, this notion for a link does not make sense.</w:t>
      </w:r>
    </w:p>
    <w:p w14:paraId="6331DDB4" w14:textId="110036BD" w:rsidR="003550C2" w:rsidRPr="007F5015" w:rsidRDefault="003550C2" w:rsidP="003550C2">
      <w:pPr>
        <w:pStyle w:val="Heading3"/>
      </w:pPr>
      <w:bookmarkStart w:id="437" w:name="_Toc205211678"/>
      <w:r w:rsidRPr="007F5015">
        <w:t>Assembly</w:t>
      </w:r>
      <w:bookmarkStart w:id="438" w:name="ECSS_E_ST_40_08_1640252"/>
      <w:bookmarkEnd w:id="438"/>
      <w:bookmarkEnd w:id="437"/>
    </w:p>
    <w:p w14:paraId="5040BD3C" w14:textId="5EA89910" w:rsidR="00AB13D0" w:rsidRPr="007F5015" w:rsidRDefault="00AB13D0" w:rsidP="00AB13D0">
      <w:pPr>
        <w:pStyle w:val="ECSSIEPUID"/>
        <w:rPr>
          <w:lang w:val="en-GB"/>
        </w:rPr>
      </w:pPr>
      <w:bookmarkStart w:id="439" w:name="iepuid_ECSS_E_ST_40_08_1640084"/>
      <w:r w:rsidRPr="007F5015">
        <w:rPr>
          <w:lang w:val="en-GB"/>
        </w:rPr>
        <w:t>ECSS-E-ST-40-08_1640084</w:t>
      </w:r>
      <w:bookmarkEnd w:id="439"/>
    </w:p>
    <w:p w14:paraId="0B1338A2" w14:textId="1B4E6B17" w:rsidR="003550C2" w:rsidRPr="007F5015" w:rsidRDefault="003550C2" w:rsidP="003550C2">
      <w:pPr>
        <w:pStyle w:val="requirelevel1"/>
      </w:pPr>
      <w:r w:rsidRPr="007F5015">
        <w:t xml:space="preserve">The Assembly shall </w:t>
      </w:r>
      <w:r w:rsidR="006C1288" w:rsidRPr="007F5015">
        <w:t>contain exactly one</w:t>
      </w:r>
      <w:r w:rsidRPr="007F5015">
        <w:t xml:space="preserve"> standalone </w:t>
      </w:r>
      <w:r w:rsidR="006C1288" w:rsidRPr="007F5015">
        <w:t xml:space="preserve">root </w:t>
      </w:r>
      <w:r w:rsidRPr="007F5015">
        <w:t>Model Instance.</w:t>
      </w:r>
    </w:p>
    <w:p w14:paraId="7B704416" w14:textId="0504D4BB" w:rsidR="003550C2" w:rsidRPr="007F5015" w:rsidRDefault="00A170D2" w:rsidP="00C531B8">
      <w:pPr>
        <w:pStyle w:val="NOTE"/>
      </w:pPr>
      <w:r w:rsidRPr="007F5015">
        <w:t>“</w:t>
      </w:r>
      <w:r w:rsidR="003550C2" w:rsidRPr="007F5015">
        <w:t>standalone Model Instance</w:t>
      </w:r>
      <w:r w:rsidRPr="007F5015">
        <w:t>”</w:t>
      </w:r>
      <w:r w:rsidR="003550C2" w:rsidRPr="007F5015">
        <w:t xml:space="preserve"> means that the root model instance of the Assembly does not become yet a child of another Model Instance.</w:t>
      </w:r>
    </w:p>
    <w:p w14:paraId="2561BC36" w14:textId="317E38E3" w:rsidR="00AB13D0" w:rsidRPr="007F5015" w:rsidRDefault="00AB13D0" w:rsidP="00AB13D0">
      <w:pPr>
        <w:pStyle w:val="ECSSIEPUID"/>
        <w:rPr>
          <w:lang w:val="en-GB"/>
        </w:rPr>
      </w:pPr>
      <w:bookmarkStart w:id="440" w:name="iepuid_ECSS_E_ST_40_08_1640085"/>
      <w:r w:rsidRPr="007F5015">
        <w:rPr>
          <w:lang w:val="en-GB"/>
        </w:rPr>
        <w:t>ECSS-E-ST-40-08_1640085</w:t>
      </w:r>
      <w:bookmarkEnd w:id="440"/>
    </w:p>
    <w:p w14:paraId="66369D99" w14:textId="3021DC52" w:rsidR="003550C2" w:rsidRPr="007F5015" w:rsidRDefault="003550C2" w:rsidP="003550C2">
      <w:pPr>
        <w:pStyle w:val="requirelevel1"/>
      </w:pPr>
      <w:bookmarkStart w:id="441" w:name="_Ref204345536"/>
      <w:r w:rsidRPr="007F5015">
        <w:t xml:space="preserve">The </w:t>
      </w:r>
      <w:r w:rsidR="00C531B8" w:rsidRPr="007F5015">
        <w:t xml:space="preserve">unique root Model Instance found in the </w:t>
      </w:r>
      <w:r w:rsidRPr="007F5015">
        <w:t xml:space="preserve">Assembly </w:t>
      </w:r>
      <w:r w:rsidR="007222A5" w:rsidRPr="007F5015">
        <w:t>shall</w:t>
      </w:r>
      <w:r w:rsidRPr="007F5015">
        <w:t xml:space="preserve"> not have a Container feature.</w:t>
      </w:r>
      <w:bookmarkEnd w:id="441"/>
    </w:p>
    <w:p w14:paraId="5848F0B7" w14:textId="52592B10" w:rsidR="003550C2" w:rsidRPr="007F5015" w:rsidRDefault="003550C2" w:rsidP="003550C2">
      <w:pPr>
        <w:pStyle w:val="NOTE"/>
      </w:pPr>
      <w:r w:rsidRPr="007F5015">
        <w:t>This is a consequence of the Assembly being a standalone Model Instance</w:t>
      </w:r>
      <w:r w:rsidR="00D145A2" w:rsidRPr="007F5015">
        <w:t xml:space="preserve"> as the Container </w:t>
      </w:r>
      <w:r w:rsidR="008E2B81" w:rsidRPr="007F5015">
        <w:t xml:space="preserve">can </w:t>
      </w:r>
      <w:r w:rsidR="007F1192" w:rsidRPr="007F5015">
        <w:t>exist</w:t>
      </w:r>
      <w:r w:rsidR="00D145A2" w:rsidRPr="007F5015">
        <w:t xml:space="preserve"> </w:t>
      </w:r>
      <w:r w:rsidR="007F1192" w:rsidRPr="007F5015">
        <w:t xml:space="preserve">only </w:t>
      </w:r>
      <w:r w:rsidR="00D145A2" w:rsidRPr="007F5015">
        <w:t xml:space="preserve">in </w:t>
      </w:r>
      <w:r w:rsidR="008E2B81" w:rsidRPr="007F5015">
        <w:t>a</w:t>
      </w:r>
      <w:r w:rsidR="00D145A2" w:rsidRPr="007F5015">
        <w:t xml:space="preserve"> parent instance</w:t>
      </w:r>
      <w:r w:rsidRPr="007F5015">
        <w:t>.</w:t>
      </w:r>
    </w:p>
    <w:p w14:paraId="41D5F368" w14:textId="47E7BA84" w:rsidR="00AB13D0" w:rsidRPr="007F5015" w:rsidRDefault="00AB13D0" w:rsidP="00AB13D0">
      <w:pPr>
        <w:pStyle w:val="ECSSIEPUID"/>
        <w:rPr>
          <w:lang w:val="en-GB"/>
        </w:rPr>
      </w:pPr>
      <w:bookmarkStart w:id="442" w:name="iepuid_ECSS_E_ST_40_08_1640086"/>
      <w:r w:rsidRPr="007F5015">
        <w:rPr>
          <w:lang w:val="en-GB"/>
        </w:rPr>
        <w:t>ECSS-E-ST-40-08_1640086</w:t>
      </w:r>
      <w:bookmarkEnd w:id="442"/>
    </w:p>
    <w:p w14:paraId="489224DE" w14:textId="1FEB3CB6" w:rsidR="000E11FB" w:rsidRPr="007F5015" w:rsidRDefault="000E11FB" w:rsidP="003550C2">
      <w:pPr>
        <w:pStyle w:val="requirelevel1"/>
      </w:pPr>
      <w:r w:rsidRPr="007F5015">
        <w:t xml:space="preserve">The Assembly may contain </w:t>
      </w:r>
      <w:r w:rsidR="00F33365" w:rsidRPr="007F5015">
        <w:t xml:space="preserve">a collection of </w:t>
      </w:r>
      <w:r w:rsidRPr="007F5015">
        <w:t>Links.</w:t>
      </w:r>
    </w:p>
    <w:p w14:paraId="1E84D508" w14:textId="68ED4F3F" w:rsidR="00AB13D0" w:rsidRPr="007F5015" w:rsidRDefault="00AB13D0" w:rsidP="00AB13D0">
      <w:pPr>
        <w:pStyle w:val="ECSSIEPUID"/>
        <w:rPr>
          <w:lang w:val="en-GB"/>
        </w:rPr>
      </w:pPr>
      <w:bookmarkStart w:id="443" w:name="iepuid_ECSS_E_ST_40_08_1640087"/>
      <w:r w:rsidRPr="007F5015">
        <w:rPr>
          <w:lang w:val="en-GB"/>
        </w:rPr>
        <w:t>ECSS-E-ST-40-08_1640087</w:t>
      </w:r>
      <w:bookmarkEnd w:id="443"/>
    </w:p>
    <w:p w14:paraId="0147792C" w14:textId="73061EB1" w:rsidR="003550C2" w:rsidRPr="007F5015" w:rsidRDefault="00C531B8" w:rsidP="003550C2">
      <w:pPr>
        <w:pStyle w:val="requirelevel1"/>
      </w:pPr>
      <w:r w:rsidRPr="007F5015">
        <w:t>T</w:t>
      </w:r>
      <w:r w:rsidR="003550C2" w:rsidRPr="007F5015">
        <w:t xml:space="preserve">he Assembly may contain </w:t>
      </w:r>
      <w:r w:rsidR="00F33365" w:rsidRPr="007F5015">
        <w:t xml:space="preserve">a collection of </w:t>
      </w:r>
      <w:r w:rsidRPr="007F5015">
        <w:t>Component</w:t>
      </w:r>
      <w:r w:rsidR="003550C2" w:rsidRPr="007F5015">
        <w:t xml:space="preserve"> Configurations.</w:t>
      </w:r>
    </w:p>
    <w:p w14:paraId="4CD46157" w14:textId="0AA715CF" w:rsidR="00AB13D0" w:rsidRPr="007F5015" w:rsidRDefault="00AB13D0" w:rsidP="00AB13D0">
      <w:pPr>
        <w:pStyle w:val="ECSSIEPUID"/>
        <w:rPr>
          <w:lang w:val="en-GB"/>
        </w:rPr>
      </w:pPr>
      <w:bookmarkStart w:id="444" w:name="iepuid_ECSS_E_ST_40_08_1640088"/>
      <w:r w:rsidRPr="007F5015">
        <w:rPr>
          <w:lang w:val="en-GB"/>
        </w:rPr>
        <w:t>ECSS-E-ST-40-08_1640088</w:t>
      </w:r>
      <w:bookmarkEnd w:id="444"/>
    </w:p>
    <w:p w14:paraId="00D9CCC8" w14:textId="41F12A71" w:rsidR="00C531B8" w:rsidRPr="007F5015" w:rsidRDefault="00C531B8" w:rsidP="003550C2">
      <w:pPr>
        <w:pStyle w:val="requirelevel1"/>
      </w:pPr>
      <w:r w:rsidRPr="007F5015">
        <w:t xml:space="preserve">The Assembly may contain a </w:t>
      </w:r>
      <w:r w:rsidR="00F33365" w:rsidRPr="007F5015">
        <w:t>collection</w:t>
      </w:r>
      <w:r w:rsidRPr="007F5015">
        <w:t xml:space="preserve"> of Template Arguments.</w:t>
      </w:r>
    </w:p>
    <w:p w14:paraId="7E9B0FB6" w14:textId="46FC5973" w:rsidR="007468C6" w:rsidRPr="007F5015" w:rsidRDefault="007468C6" w:rsidP="00EE5E15">
      <w:pPr>
        <w:pStyle w:val="Heading2"/>
      </w:pPr>
      <w:bookmarkStart w:id="445" w:name="_Ref195106893"/>
      <w:bookmarkStart w:id="446" w:name="_Toc205211679"/>
      <w:r w:rsidRPr="007F5015">
        <w:lastRenderedPageBreak/>
        <w:t>Link</w:t>
      </w:r>
      <w:r w:rsidR="00724781" w:rsidRPr="007F5015">
        <w:t xml:space="preserve"> </w:t>
      </w:r>
      <w:r w:rsidRPr="007F5015">
        <w:t>Base requirements</w:t>
      </w:r>
      <w:bookmarkStart w:id="447" w:name="ECSS_E_ST_40_08_1640253"/>
      <w:bookmarkEnd w:id="445"/>
      <w:bookmarkEnd w:id="447"/>
      <w:bookmarkEnd w:id="446"/>
    </w:p>
    <w:p w14:paraId="5A0073E8" w14:textId="5E6B7108" w:rsidR="00AB13D0" w:rsidRPr="007F5015" w:rsidRDefault="00AB13D0" w:rsidP="00AB13D0">
      <w:pPr>
        <w:pStyle w:val="ECSSIEPUID"/>
        <w:rPr>
          <w:lang w:val="en-GB"/>
        </w:rPr>
      </w:pPr>
      <w:bookmarkStart w:id="448" w:name="iepuid_ECSS_E_ST_40_08_1640089"/>
      <w:r w:rsidRPr="007F5015">
        <w:rPr>
          <w:lang w:val="en-GB"/>
        </w:rPr>
        <w:t>ECSS-E-ST-40-08_1640089</w:t>
      </w:r>
      <w:bookmarkEnd w:id="448"/>
    </w:p>
    <w:p w14:paraId="3CCF3A69" w14:textId="5ADC335F" w:rsidR="006C1288" w:rsidRPr="007F5015" w:rsidRDefault="006C1288" w:rsidP="00724781">
      <w:pPr>
        <w:pStyle w:val="requirelevel1"/>
      </w:pPr>
      <w:r w:rsidRPr="007F5015">
        <w:t>The Link</w:t>
      </w:r>
      <w:r w:rsidR="00D705EC" w:rsidRPr="007F5015">
        <w:t xml:space="preserve"> </w:t>
      </w:r>
      <w:r w:rsidRPr="007F5015">
        <w:t>Base shall contain a collection of Component</w:t>
      </w:r>
      <w:r w:rsidR="00D705EC" w:rsidRPr="007F5015">
        <w:t xml:space="preserve"> </w:t>
      </w:r>
      <w:r w:rsidRPr="007F5015">
        <w:t>Link</w:t>
      </w:r>
      <w:r w:rsidR="00D705EC" w:rsidRPr="007F5015">
        <w:t xml:space="preserve"> </w:t>
      </w:r>
      <w:r w:rsidRPr="007F5015">
        <w:t>Base</w:t>
      </w:r>
      <w:r w:rsidR="00DB34C5" w:rsidRPr="007F5015">
        <w:t>s</w:t>
      </w:r>
      <w:r w:rsidRPr="007F5015">
        <w:t>.</w:t>
      </w:r>
    </w:p>
    <w:p w14:paraId="4CAB99D4" w14:textId="6E393D71" w:rsidR="00AB13D0" w:rsidRPr="007F5015" w:rsidRDefault="00AB13D0" w:rsidP="00AB13D0">
      <w:pPr>
        <w:pStyle w:val="ECSSIEPUID"/>
        <w:rPr>
          <w:lang w:val="en-GB"/>
        </w:rPr>
      </w:pPr>
      <w:bookmarkStart w:id="449" w:name="iepuid_ECSS_E_ST_40_08_1640090"/>
      <w:r w:rsidRPr="007F5015">
        <w:rPr>
          <w:lang w:val="en-GB"/>
        </w:rPr>
        <w:t>ECSS-E-ST-40-08_1640090</w:t>
      </w:r>
      <w:bookmarkEnd w:id="449"/>
    </w:p>
    <w:p w14:paraId="0DCDBD8A" w14:textId="492AB0D4" w:rsidR="00DE6FE1" w:rsidRPr="007F5015" w:rsidRDefault="00DE6FE1" w:rsidP="00724781">
      <w:pPr>
        <w:pStyle w:val="requirelevel1"/>
      </w:pPr>
      <w:r w:rsidRPr="007F5015">
        <w:t xml:space="preserve">The Component Link Base shall </w:t>
      </w:r>
      <w:r w:rsidR="005A7E57" w:rsidRPr="007F5015">
        <w:t>provide</w:t>
      </w:r>
      <w:r w:rsidRPr="007F5015">
        <w:t xml:space="preserve"> a Path feature that </w:t>
      </w:r>
      <w:r w:rsidR="005A7E57" w:rsidRPr="007F5015">
        <w:t>contains</w:t>
      </w:r>
      <w:r w:rsidRPr="007F5015">
        <w:t xml:space="preserve"> </w:t>
      </w:r>
      <w:r w:rsidR="00526C95" w:rsidRPr="007F5015">
        <w:t xml:space="preserve">the path to a model instance existing </w:t>
      </w:r>
      <w:r w:rsidR="00B90AE2" w:rsidRPr="007F5015">
        <w:t>in</w:t>
      </w:r>
      <w:r w:rsidR="001F7A50" w:rsidRPr="007F5015">
        <w:t xml:space="preserve"> </w:t>
      </w:r>
      <w:r w:rsidR="00526C95" w:rsidRPr="007F5015">
        <w:t>the context of the Link Base.</w:t>
      </w:r>
    </w:p>
    <w:p w14:paraId="5CB2E10F" w14:textId="24F719AE" w:rsidR="00526C95" w:rsidRPr="007F5015" w:rsidRDefault="00526C95" w:rsidP="00BB159A">
      <w:pPr>
        <w:pStyle w:val="NOTE"/>
      </w:pPr>
      <w:r w:rsidRPr="007F5015">
        <w:t xml:space="preserve">The context of the Link Base is defined </w:t>
      </w:r>
      <w:r w:rsidR="00F206E1" w:rsidRPr="007F5015">
        <w:t>at the moment that</w:t>
      </w:r>
      <w:r w:rsidRPr="007F5015">
        <w:t xml:space="preserve"> the Link Base artefact</w:t>
      </w:r>
      <w:r w:rsidR="00760808" w:rsidRPr="007F5015">
        <w:t xml:space="preserve"> </w:t>
      </w:r>
      <w:r w:rsidRPr="007F5015">
        <w:t>is loaded in the simulator</w:t>
      </w:r>
      <w:r w:rsidR="00FE3978" w:rsidRPr="007F5015">
        <w:t xml:space="preserve"> either as a standalone artefact or as an association with an Assembly Instance</w:t>
      </w:r>
      <w:r w:rsidRPr="007F5015">
        <w:t>.</w:t>
      </w:r>
    </w:p>
    <w:p w14:paraId="36A0E4D4" w14:textId="557770D5" w:rsidR="00AB13D0" w:rsidRPr="007F5015" w:rsidRDefault="00AB13D0" w:rsidP="00AB13D0">
      <w:pPr>
        <w:pStyle w:val="ECSSIEPUID"/>
        <w:rPr>
          <w:lang w:val="en-GB"/>
        </w:rPr>
      </w:pPr>
      <w:bookmarkStart w:id="450" w:name="iepuid_ECSS_E_ST_40_08_1640091"/>
      <w:r w:rsidRPr="007F5015">
        <w:rPr>
          <w:lang w:val="en-GB"/>
        </w:rPr>
        <w:t>ECSS-E-ST-40-08_1640091</w:t>
      </w:r>
      <w:bookmarkEnd w:id="450"/>
    </w:p>
    <w:p w14:paraId="198B202F" w14:textId="1A1409EE" w:rsidR="00724781" w:rsidRPr="007F5015" w:rsidRDefault="00724781" w:rsidP="00724781">
      <w:pPr>
        <w:pStyle w:val="requirelevel1"/>
      </w:pPr>
      <w:r w:rsidRPr="007F5015">
        <w:t xml:space="preserve">The </w:t>
      </w:r>
      <w:r w:rsidR="006C1288" w:rsidRPr="007F5015">
        <w:t>Component</w:t>
      </w:r>
      <w:r w:rsidR="00D705EC" w:rsidRPr="007F5015">
        <w:t xml:space="preserve"> </w:t>
      </w:r>
      <w:r w:rsidRPr="007F5015">
        <w:t>Link</w:t>
      </w:r>
      <w:r w:rsidR="00D705EC" w:rsidRPr="007F5015">
        <w:t xml:space="preserve"> </w:t>
      </w:r>
      <w:r w:rsidRPr="007F5015">
        <w:t>Base shall contain a collection of Links.</w:t>
      </w:r>
    </w:p>
    <w:p w14:paraId="45A3DB9F" w14:textId="357DC7AF" w:rsidR="00724781" w:rsidRPr="007F5015" w:rsidRDefault="00724781" w:rsidP="00724781">
      <w:pPr>
        <w:pStyle w:val="NOTE"/>
      </w:pPr>
      <w:r w:rsidRPr="007F5015">
        <w:t xml:space="preserve">Refer to </w:t>
      </w:r>
      <w:r w:rsidR="00507268" w:rsidRPr="007F5015">
        <w:t xml:space="preserve">Clause </w:t>
      </w:r>
      <w:r w:rsidRPr="007F5015">
        <w:fldChar w:fldCharType="begin"/>
      </w:r>
      <w:r w:rsidRPr="007F5015">
        <w:instrText xml:space="preserve"> REF _Ref146277537 \r \h </w:instrText>
      </w:r>
      <w:r w:rsidRPr="007F5015">
        <w:fldChar w:fldCharType="separate"/>
      </w:r>
      <w:r w:rsidR="009A7EA5">
        <w:t>5.2.7</w:t>
      </w:r>
      <w:r w:rsidRPr="007F5015">
        <w:fldChar w:fldCharType="end"/>
      </w:r>
      <w:r w:rsidRPr="007F5015">
        <w:t xml:space="preserve"> for requirements about the Link.</w:t>
      </w:r>
    </w:p>
    <w:p w14:paraId="77613EC6" w14:textId="68B21C67" w:rsidR="00AB13D0" w:rsidRPr="007F5015" w:rsidRDefault="00AB13D0" w:rsidP="00AB13D0">
      <w:pPr>
        <w:pStyle w:val="ECSSIEPUID"/>
        <w:rPr>
          <w:lang w:val="en-GB"/>
        </w:rPr>
      </w:pPr>
      <w:bookmarkStart w:id="451" w:name="iepuid_ECSS_E_ST_40_08_1640092"/>
      <w:r w:rsidRPr="007F5015">
        <w:rPr>
          <w:lang w:val="en-GB"/>
        </w:rPr>
        <w:t>ECSS-E-ST-40-08_1640092</w:t>
      </w:r>
      <w:bookmarkEnd w:id="451"/>
    </w:p>
    <w:p w14:paraId="0D704B92" w14:textId="16C4662A" w:rsidR="00D705EC" w:rsidRPr="007F5015" w:rsidRDefault="00D705EC" w:rsidP="00D705EC">
      <w:pPr>
        <w:pStyle w:val="requirelevel1"/>
      </w:pPr>
      <w:r w:rsidRPr="007F5015">
        <w:t>The collection shall contain at least one Link.</w:t>
      </w:r>
    </w:p>
    <w:p w14:paraId="742E6F4E" w14:textId="13F8799B" w:rsidR="0086744D" w:rsidRPr="007F5015" w:rsidRDefault="0086744D" w:rsidP="0086744D">
      <w:pPr>
        <w:pStyle w:val="NOTE"/>
      </w:pPr>
      <w:r w:rsidRPr="007F5015">
        <w:t>Otherwise, the Link Base artefact does not contain useful data.</w:t>
      </w:r>
    </w:p>
    <w:p w14:paraId="3E5DEF26" w14:textId="34AC555B" w:rsidR="00AB13D0" w:rsidRPr="007F5015" w:rsidRDefault="00AB13D0" w:rsidP="00AB13D0">
      <w:pPr>
        <w:pStyle w:val="ECSSIEPUID"/>
        <w:rPr>
          <w:lang w:val="en-GB"/>
        </w:rPr>
      </w:pPr>
      <w:bookmarkStart w:id="452" w:name="iepuid_ECSS_E_ST_40_08_1640093"/>
      <w:r w:rsidRPr="007F5015">
        <w:rPr>
          <w:lang w:val="en-GB"/>
        </w:rPr>
        <w:t>ECSS-E-ST-40-08_1640093</w:t>
      </w:r>
      <w:bookmarkEnd w:id="452"/>
    </w:p>
    <w:p w14:paraId="63BAD6C1" w14:textId="4B2DD86C" w:rsidR="00526C95" w:rsidRPr="007F5015" w:rsidRDefault="00526C95" w:rsidP="00526C95">
      <w:pPr>
        <w:pStyle w:val="requirelevel1"/>
      </w:pPr>
      <w:r w:rsidRPr="007F5015">
        <w:t>The Component Link Base may contain a collection of Component Link Bases.</w:t>
      </w:r>
    </w:p>
    <w:p w14:paraId="6214F263" w14:textId="7E3B91E6" w:rsidR="00526C95" w:rsidRPr="007F5015" w:rsidRDefault="00526C95">
      <w:pPr>
        <w:pStyle w:val="NOTE"/>
      </w:pPr>
      <w:r w:rsidRPr="007F5015">
        <w:t xml:space="preserve">This allows </w:t>
      </w:r>
      <w:r w:rsidR="004024D8" w:rsidRPr="007F5015">
        <w:t>a</w:t>
      </w:r>
      <w:r w:rsidRPr="007F5015">
        <w:t xml:space="preserve"> hierarchical organisation of the Component Link Bases contained in the Link Base.</w:t>
      </w:r>
    </w:p>
    <w:p w14:paraId="0EE9F5E0" w14:textId="5437E00C" w:rsidR="00EE5E15" w:rsidRPr="007F5015" w:rsidRDefault="00EE5E15" w:rsidP="00EE5E15">
      <w:pPr>
        <w:pStyle w:val="Heading2"/>
      </w:pPr>
      <w:bookmarkStart w:id="453" w:name="_Toc205211680"/>
      <w:r w:rsidRPr="007F5015">
        <w:t>Schedule requirements</w:t>
      </w:r>
      <w:bookmarkStart w:id="454" w:name="ECSS_E_ST_40_08_1640254"/>
      <w:bookmarkEnd w:id="454"/>
      <w:bookmarkEnd w:id="453"/>
    </w:p>
    <w:p w14:paraId="440B934F" w14:textId="525341A6" w:rsidR="008A5F5B" w:rsidRPr="007F5015" w:rsidRDefault="008A5F5B" w:rsidP="007468A2">
      <w:pPr>
        <w:pStyle w:val="Heading3"/>
      </w:pPr>
      <w:bookmarkStart w:id="455" w:name="_Toc205211681"/>
      <w:r w:rsidRPr="007F5015">
        <w:t>Epoch Time</w:t>
      </w:r>
      <w:bookmarkStart w:id="456" w:name="ECSS_E_ST_40_08_1640255"/>
      <w:bookmarkEnd w:id="456"/>
      <w:bookmarkEnd w:id="455"/>
    </w:p>
    <w:p w14:paraId="5F0A62FB" w14:textId="2C8423AE" w:rsidR="00AB13D0" w:rsidRPr="007F5015" w:rsidRDefault="00AB13D0" w:rsidP="00AB13D0">
      <w:pPr>
        <w:pStyle w:val="ECSSIEPUID"/>
        <w:rPr>
          <w:lang w:val="en-GB"/>
        </w:rPr>
      </w:pPr>
      <w:bookmarkStart w:id="457" w:name="iepuid_ECSS_E_ST_40_08_1640094"/>
      <w:r w:rsidRPr="007F5015">
        <w:rPr>
          <w:lang w:val="en-GB"/>
        </w:rPr>
        <w:t>ECSS-E-ST-40-08_1640094</w:t>
      </w:r>
      <w:bookmarkEnd w:id="457"/>
    </w:p>
    <w:p w14:paraId="0B1F1691" w14:textId="6FB7D189" w:rsidR="008A5F5B" w:rsidRPr="007F5015" w:rsidRDefault="007468A2" w:rsidP="007468A2">
      <w:pPr>
        <w:pStyle w:val="requirelevel1"/>
      </w:pPr>
      <w:r w:rsidRPr="007F5015">
        <w:t>The Schedule may initialize the Epoch Time at the simulation start.</w:t>
      </w:r>
    </w:p>
    <w:p w14:paraId="5DB7969D" w14:textId="1F25D16D" w:rsidR="00B04617" w:rsidRPr="007F5015" w:rsidRDefault="00B04617" w:rsidP="00B04617">
      <w:pPr>
        <w:pStyle w:val="NOTE"/>
      </w:pPr>
      <w:r w:rsidRPr="007F5015">
        <w:t xml:space="preserve">Epoch Time </w:t>
      </w:r>
      <w:r w:rsidR="00807DD5" w:rsidRPr="007F5015">
        <w:t>is</w:t>
      </w:r>
      <w:r w:rsidRPr="007F5015">
        <w:t xml:space="preserve"> defined in </w:t>
      </w:r>
      <w:r w:rsidR="00BE474A" w:rsidRPr="007F5015">
        <w:t>ECSS-E-ST-40-07</w:t>
      </w:r>
      <w:r w:rsidRPr="007F5015">
        <w:t xml:space="preserve"> </w:t>
      </w:r>
    </w:p>
    <w:p w14:paraId="42B17C7C" w14:textId="6459A4A6" w:rsidR="008A5F5B" w:rsidRPr="007F5015" w:rsidRDefault="008A5F5B" w:rsidP="00AC3C7C">
      <w:pPr>
        <w:pStyle w:val="Heading3"/>
      </w:pPr>
      <w:bookmarkStart w:id="458" w:name="_Toc205211682"/>
      <w:r w:rsidRPr="007F5015">
        <w:t>Mission Start</w:t>
      </w:r>
      <w:bookmarkStart w:id="459" w:name="ECSS_E_ST_40_08_1640256"/>
      <w:bookmarkEnd w:id="459"/>
      <w:bookmarkEnd w:id="458"/>
    </w:p>
    <w:p w14:paraId="5E0E575C" w14:textId="673A4334" w:rsidR="00AB13D0" w:rsidRPr="007F5015" w:rsidRDefault="00AB13D0" w:rsidP="00AB13D0">
      <w:pPr>
        <w:pStyle w:val="ECSSIEPUID"/>
        <w:rPr>
          <w:lang w:val="en-GB"/>
        </w:rPr>
      </w:pPr>
      <w:bookmarkStart w:id="460" w:name="iepuid_ECSS_E_ST_40_08_1640095"/>
      <w:r w:rsidRPr="007F5015">
        <w:rPr>
          <w:lang w:val="en-GB"/>
        </w:rPr>
        <w:t>ECSS-E-ST-40-08_1640095</w:t>
      </w:r>
      <w:bookmarkEnd w:id="460"/>
    </w:p>
    <w:p w14:paraId="3F8C8587" w14:textId="67136717" w:rsidR="007468A2" w:rsidRPr="007F5015" w:rsidRDefault="007468A2" w:rsidP="007468A2">
      <w:pPr>
        <w:pStyle w:val="requirelevel1"/>
      </w:pPr>
      <w:r w:rsidRPr="007F5015">
        <w:t>The Schedule may specify the Mission Time start at the simulation start.</w:t>
      </w:r>
    </w:p>
    <w:p w14:paraId="17A38E88" w14:textId="448882ED" w:rsidR="00056805" w:rsidRPr="007F5015" w:rsidRDefault="00056805" w:rsidP="00056805">
      <w:pPr>
        <w:pStyle w:val="NOTE"/>
      </w:pPr>
      <w:r w:rsidRPr="007F5015">
        <w:t xml:space="preserve">Mission Start </w:t>
      </w:r>
      <w:r w:rsidR="00807DD5" w:rsidRPr="007F5015">
        <w:t>is</w:t>
      </w:r>
      <w:r w:rsidRPr="007F5015">
        <w:t xml:space="preserve"> defined in </w:t>
      </w:r>
      <w:r w:rsidR="00BE474A" w:rsidRPr="007F5015">
        <w:t>ECSS-E-ST-40-07</w:t>
      </w:r>
      <w:r w:rsidRPr="007F5015">
        <w:t xml:space="preserve"> </w:t>
      </w:r>
    </w:p>
    <w:p w14:paraId="6FD7043A" w14:textId="7BE86155" w:rsidR="00BC3819" w:rsidRPr="007F5015" w:rsidRDefault="00BC3819" w:rsidP="00AC3C7C">
      <w:pPr>
        <w:pStyle w:val="Heading3"/>
      </w:pPr>
      <w:bookmarkStart w:id="461" w:name="_Toc205211683"/>
      <w:r w:rsidRPr="007F5015">
        <w:lastRenderedPageBreak/>
        <w:t>Template Argument</w:t>
      </w:r>
      <w:bookmarkStart w:id="462" w:name="ECSS_E_ST_40_08_1640257"/>
      <w:bookmarkEnd w:id="462"/>
      <w:bookmarkEnd w:id="461"/>
    </w:p>
    <w:p w14:paraId="368A64F7" w14:textId="17DC8129" w:rsidR="00974612" w:rsidRPr="007F5015" w:rsidRDefault="00974612" w:rsidP="00974612">
      <w:pPr>
        <w:pStyle w:val="Heading4"/>
      </w:pPr>
      <w:r w:rsidRPr="007F5015">
        <w:t>General</w:t>
      </w:r>
      <w:bookmarkStart w:id="463" w:name="ECSS_E_ST_40_08_1640258"/>
      <w:bookmarkEnd w:id="463"/>
    </w:p>
    <w:p w14:paraId="1CEAECE5" w14:textId="161E049A" w:rsidR="00BC3819" w:rsidRPr="007F5015" w:rsidRDefault="00BC3819" w:rsidP="00BC3819">
      <w:pPr>
        <w:pStyle w:val="paragraph"/>
      </w:pPr>
      <w:bookmarkStart w:id="464" w:name="ECSS_E_ST_40_08_1640259"/>
      <w:bookmarkEnd w:id="464"/>
      <w:r w:rsidRPr="007F5015">
        <w:t xml:space="preserve">Requirements for Template Arguments defined </w:t>
      </w:r>
      <w:r w:rsidR="00974612" w:rsidRPr="007F5015">
        <w:t xml:space="preserve">for the Assembly in </w:t>
      </w:r>
      <w:r w:rsidR="00507268" w:rsidRPr="007F5015">
        <w:t xml:space="preserve">Clause </w:t>
      </w:r>
      <w:r w:rsidR="00974612" w:rsidRPr="007F5015">
        <w:fldChar w:fldCharType="begin"/>
      </w:r>
      <w:r w:rsidR="00974612" w:rsidRPr="007F5015">
        <w:instrText xml:space="preserve"> REF _Ref166962828 \r \h </w:instrText>
      </w:r>
      <w:r w:rsidR="00974612" w:rsidRPr="007F5015">
        <w:fldChar w:fldCharType="separate"/>
      </w:r>
      <w:r w:rsidR="009A7EA5">
        <w:t>5.2.1</w:t>
      </w:r>
      <w:r w:rsidR="00974612" w:rsidRPr="007F5015">
        <w:fldChar w:fldCharType="end"/>
      </w:r>
      <w:r w:rsidR="00974612" w:rsidRPr="007F5015">
        <w:t xml:space="preserve"> apply also to </w:t>
      </w:r>
      <w:r w:rsidRPr="007F5015">
        <w:t>Schedule.</w:t>
      </w:r>
    </w:p>
    <w:p w14:paraId="03AE2D39" w14:textId="4131197A" w:rsidR="00B55DD6" w:rsidRPr="007F5015" w:rsidRDefault="00B55DD6" w:rsidP="00B55DD6">
      <w:pPr>
        <w:pStyle w:val="Heading4"/>
      </w:pPr>
      <w:r w:rsidRPr="007F5015">
        <w:t>Requirements</w:t>
      </w:r>
      <w:bookmarkStart w:id="465" w:name="ECSS_E_ST_40_08_1640260"/>
      <w:bookmarkEnd w:id="465"/>
    </w:p>
    <w:p w14:paraId="13AB3344" w14:textId="29DA784B" w:rsidR="00AB13D0" w:rsidRPr="007F5015" w:rsidRDefault="00AB13D0" w:rsidP="00AB13D0">
      <w:pPr>
        <w:pStyle w:val="ECSSIEPUID"/>
        <w:rPr>
          <w:lang w:val="en-GB"/>
        </w:rPr>
      </w:pPr>
      <w:bookmarkStart w:id="466" w:name="iepuid_ECSS_E_ST_40_08_1640096"/>
      <w:r w:rsidRPr="007F5015">
        <w:rPr>
          <w:lang w:val="en-GB"/>
        </w:rPr>
        <w:t>ECSS-E-ST-40-08_1640096</w:t>
      </w:r>
      <w:bookmarkEnd w:id="466"/>
    </w:p>
    <w:p w14:paraId="281F505E" w14:textId="3D459EC0" w:rsidR="00BC3819" w:rsidRPr="007F5015" w:rsidRDefault="00BC3819" w:rsidP="00BC3819">
      <w:pPr>
        <w:pStyle w:val="requirelevel1"/>
      </w:pPr>
      <w:r w:rsidRPr="007F5015">
        <w:t>Template argument interpretation and substitution shall be performed during the loading of the Schedule and before applying the Schedule content to the simulator.</w:t>
      </w:r>
    </w:p>
    <w:p w14:paraId="32E80CDC" w14:textId="0B4216FC" w:rsidR="00AB13D0" w:rsidRPr="007F5015" w:rsidRDefault="00AB13D0" w:rsidP="00AB13D0">
      <w:pPr>
        <w:pStyle w:val="ECSSIEPUID"/>
        <w:rPr>
          <w:lang w:val="en-GB"/>
        </w:rPr>
      </w:pPr>
      <w:bookmarkStart w:id="467" w:name="iepuid_ECSS_E_ST_40_08_1640097"/>
      <w:r w:rsidRPr="007F5015">
        <w:rPr>
          <w:lang w:val="en-GB"/>
        </w:rPr>
        <w:t>ECSS-E-ST-40-08_1640097</w:t>
      </w:r>
      <w:bookmarkEnd w:id="467"/>
    </w:p>
    <w:p w14:paraId="4BDCC400" w14:textId="2FE65385" w:rsidR="00BC3819" w:rsidRPr="007F5015" w:rsidRDefault="00BC3819" w:rsidP="00BC3819">
      <w:pPr>
        <w:pStyle w:val="requirelevel1"/>
      </w:pPr>
      <w:r w:rsidRPr="007F5015">
        <w:t>At least one String8 Template Argument shall be used to specify the root path relative to which all element paths</w:t>
      </w:r>
      <w:r w:rsidR="0086744D" w:rsidRPr="007F5015">
        <w:t xml:space="preserve"> in the Schedule</w:t>
      </w:r>
      <w:r w:rsidRPr="007F5015">
        <w:t xml:space="preserve"> are interpreted.</w:t>
      </w:r>
    </w:p>
    <w:p w14:paraId="0C0A6EAA" w14:textId="01788AD5" w:rsidR="008A5F5B" w:rsidRPr="007F5015" w:rsidRDefault="008A5F5B" w:rsidP="00AC3C7C">
      <w:pPr>
        <w:pStyle w:val="Heading3"/>
      </w:pPr>
      <w:bookmarkStart w:id="468" w:name="_Toc205211684"/>
      <w:r w:rsidRPr="007F5015">
        <w:t>Task</w:t>
      </w:r>
      <w:bookmarkStart w:id="469" w:name="ECSS_E_ST_40_08_1640261"/>
      <w:bookmarkEnd w:id="469"/>
      <w:bookmarkEnd w:id="468"/>
    </w:p>
    <w:p w14:paraId="0872B339" w14:textId="33523AC5" w:rsidR="00AB13D0" w:rsidRPr="007F5015" w:rsidRDefault="00AB13D0" w:rsidP="00AB13D0">
      <w:pPr>
        <w:pStyle w:val="ECSSIEPUID"/>
        <w:rPr>
          <w:lang w:val="en-GB"/>
        </w:rPr>
      </w:pPr>
      <w:bookmarkStart w:id="470" w:name="iepuid_ECSS_E_ST_40_08_1640098"/>
      <w:r w:rsidRPr="007F5015">
        <w:rPr>
          <w:lang w:val="en-GB"/>
        </w:rPr>
        <w:t>ECSS-E-ST-40-08_1640098</w:t>
      </w:r>
      <w:bookmarkEnd w:id="470"/>
    </w:p>
    <w:p w14:paraId="556C3BED" w14:textId="74A56B39" w:rsidR="00E25164" w:rsidRPr="007F5015" w:rsidRDefault="00AC3C7C" w:rsidP="00AC3C7C">
      <w:pPr>
        <w:pStyle w:val="requirelevel1"/>
      </w:pPr>
      <w:r w:rsidRPr="007F5015">
        <w:t xml:space="preserve">Task shall </w:t>
      </w:r>
      <w:r w:rsidR="00406FF2" w:rsidRPr="007F5015">
        <w:t>have a Name</w:t>
      </w:r>
      <w:r w:rsidR="00E25164" w:rsidRPr="007F5015">
        <w:t>.</w:t>
      </w:r>
    </w:p>
    <w:p w14:paraId="090F4F20" w14:textId="2B5B3F97" w:rsidR="00AB13D0" w:rsidRPr="007F5015" w:rsidRDefault="00AB13D0" w:rsidP="00AB13D0">
      <w:pPr>
        <w:pStyle w:val="ECSSIEPUID"/>
        <w:rPr>
          <w:lang w:val="en-GB"/>
        </w:rPr>
      </w:pPr>
      <w:bookmarkStart w:id="471" w:name="iepuid_ECSS_E_ST_40_08_1640099"/>
      <w:r w:rsidRPr="007F5015">
        <w:rPr>
          <w:lang w:val="en-GB"/>
        </w:rPr>
        <w:t>ECSS-E-ST-40-08_1640099</w:t>
      </w:r>
      <w:bookmarkEnd w:id="471"/>
    </w:p>
    <w:p w14:paraId="0446BF59" w14:textId="66A349D6" w:rsidR="00AC3C7C" w:rsidRPr="007F5015" w:rsidRDefault="00E25164" w:rsidP="00AC3C7C">
      <w:pPr>
        <w:pStyle w:val="requirelevel1"/>
      </w:pPr>
      <w:r w:rsidRPr="007F5015">
        <w:t>Task shall have</w:t>
      </w:r>
      <w:r w:rsidR="00406FF2" w:rsidRPr="007F5015">
        <w:t xml:space="preserve"> a Description</w:t>
      </w:r>
      <w:r w:rsidR="00AC3C7C" w:rsidRPr="007F5015">
        <w:t>.</w:t>
      </w:r>
    </w:p>
    <w:p w14:paraId="2154899C" w14:textId="432FEA9B" w:rsidR="00AB13D0" w:rsidRPr="007F5015" w:rsidRDefault="00AB13D0" w:rsidP="00AB13D0">
      <w:pPr>
        <w:pStyle w:val="ECSSIEPUID"/>
        <w:rPr>
          <w:lang w:val="en-GB"/>
        </w:rPr>
      </w:pPr>
      <w:bookmarkStart w:id="472" w:name="iepuid_ECSS_E_ST_40_08_1640100"/>
      <w:r w:rsidRPr="007F5015">
        <w:rPr>
          <w:lang w:val="en-GB"/>
        </w:rPr>
        <w:t>ECSS-E-ST-40-08_1640100</w:t>
      </w:r>
      <w:bookmarkEnd w:id="472"/>
    </w:p>
    <w:p w14:paraId="4111F04F" w14:textId="04A9E1C4" w:rsidR="00AC3C7C" w:rsidRPr="007F5015" w:rsidRDefault="00AC3C7C" w:rsidP="00AC3C7C">
      <w:pPr>
        <w:pStyle w:val="requirelevel1"/>
      </w:pPr>
      <w:r w:rsidRPr="007F5015">
        <w:t>Task shall contain a collection of Activity.</w:t>
      </w:r>
    </w:p>
    <w:p w14:paraId="314E96B2" w14:textId="6E283FB6" w:rsidR="00AC3C7C" w:rsidRPr="007F5015" w:rsidRDefault="00D44EEB" w:rsidP="00AC3C7C">
      <w:pPr>
        <w:pStyle w:val="NOTE"/>
      </w:pPr>
      <w:r w:rsidRPr="007F5015">
        <w:t xml:space="preserve">An </w:t>
      </w:r>
      <w:r w:rsidR="00AC3C7C" w:rsidRPr="007F5015">
        <w:t xml:space="preserve">Activity type is </w:t>
      </w:r>
      <w:r w:rsidRPr="007F5015">
        <w:t>one of</w:t>
      </w:r>
      <w:r w:rsidR="00AC3C7C" w:rsidRPr="007F5015">
        <w:t xml:space="preserve"> the following: Trigger, Transfer, Set Property, Call Operation, </w:t>
      </w:r>
      <w:r w:rsidR="00B55DD6" w:rsidRPr="007F5015">
        <w:t xml:space="preserve">Emit Global Event, </w:t>
      </w:r>
      <w:r w:rsidR="00AC3C7C" w:rsidRPr="007F5015">
        <w:t>Execute Task</w:t>
      </w:r>
      <w:r w:rsidRPr="007F5015">
        <w:t>.</w:t>
      </w:r>
    </w:p>
    <w:p w14:paraId="5B08B1FA" w14:textId="20481A59" w:rsidR="008A5F5B" w:rsidRPr="007F5015" w:rsidRDefault="008A5F5B" w:rsidP="00AC3C7C">
      <w:pPr>
        <w:pStyle w:val="Heading3"/>
      </w:pPr>
      <w:bookmarkStart w:id="473" w:name="_Toc205211685"/>
      <w:r w:rsidRPr="007F5015">
        <w:t>Activity</w:t>
      </w:r>
      <w:bookmarkStart w:id="474" w:name="ECSS_E_ST_40_08_1640262"/>
      <w:bookmarkEnd w:id="474"/>
      <w:bookmarkEnd w:id="473"/>
    </w:p>
    <w:p w14:paraId="09277A3D" w14:textId="4A892896" w:rsidR="00AB13D0" w:rsidRPr="007F5015" w:rsidRDefault="00AB13D0" w:rsidP="00AB13D0">
      <w:pPr>
        <w:pStyle w:val="ECSSIEPUID"/>
        <w:rPr>
          <w:lang w:val="en-GB"/>
        </w:rPr>
      </w:pPr>
      <w:bookmarkStart w:id="475" w:name="iepuid_ECSS_E_ST_40_08_1640101"/>
      <w:r w:rsidRPr="007F5015">
        <w:rPr>
          <w:lang w:val="en-GB"/>
        </w:rPr>
        <w:t>ECSS-E-ST-40-08_1640101</w:t>
      </w:r>
      <w:bookmarkEnd w:id="475"/>
    </w:p>
    <w:p w14:paraId="41C3017C" w14:textId="0AE6E5B3" w:rsidR="00E25164" w:rsidRPr="007F5015" w:rsidRDefault="00AC3C7C" w:rsidP="00AC3C7C">
      <w:pPr>
        <w:pStyle w:val="requirelevel1"/>
      </w:pPr>
      <w:r w:rsidRPr="007F5015">
        <w:t>An</w:t>
      </w:r>
      <w:r w:rsidR="00E25164" w:rsidRPr="007F5015">
        <w:t xml:space="preserve"> </w:t>
      </w:r>
      <w:r w:rsidRPr="007F5015">
        <w:t xml:space="preserve">Activity shall </w:t>
      </w:r>
      <w:r w:rsidR="00406FF2" w:rsidRPr="007F5015">
        <w:t>have a Name</w:t>
      </w:r>
      <w:r w:rsidR="00E25164" w:rsidRPr="007F5015">
        <w:t>.</w:t>
      </w:r>
      <w:r w:rsidR="00406FF2" w:rsidRPr="007F5015">
        <w:t xml:space="preserve"> </w:t>
      </w:r>
    </w:p>
    <w:p w14:paraId="5706CA62" w14:textId="3A8F00F2" w:rsidR="00AB13D0" w:rsidRPr="007F5015" w:rsidRDefault="00AB13D0" w:rsidP="00AB13D0">
      <w:pPr>
        <w:pStyle w:val="ECSSIEPUID"/>
        <w:rPr>
          <w:lang w:val="en-GB"/>
        </w:rPr>
      </w:pPr>
      <w:bookmarkStart w:id="476" w:name="iepuid_ECSS_E_ST_40_08_1640102"/>
      <w:r w:rsidRPr="007F5015">
        <w:rPr>
          <w:lang w:val="en-GB"/>
        </w:rPr>
        <w:t>ECSS-E-ST-40-08_1640102</w:t>
      </w:r>
      <w:bookmarkEnd w:id="476"/>
    </w:p>
    <w:p w14:paraId="24AFBB1C" w14:textId="1B241A9C" w:rsidR="00AC3C7C" w:rsidRPr="007F5015" w:rsidRDefault="00E25164" w:rsidP="00AC3C7C">
      <w:pPr>
        <w:pStyle w:val="requirelevel1"/>
      </w:pPr>
      <w:r w:rsidRPr="007F5015">
        <w:t xml:space="preserve">An Activity shall have </w:t>
      </w:r>
      <w:r w:rsidR="00406FF2" w:rsidRPr="007F5015">
        <w:t>a Description</w:t>
      </w:r>
      <w:r w:rsidR="00AC3C7C" w:rsidRPr="007F5015">
        <w:t>.</w:t>
      </w:r>
    </w:p>
    <w:p w14:paraId="531D8C37" w14:textId="2F990701" w:rsidR="00AB13D0" w:rsidRPr="007F5015" w:rsidRDefault="00AB13D0" w:rsidP="00AB13D0">
      <w:pPr>
        <w:pStyle w:val="ECSSIEPUID"/>
        <w:rPr>
          <w:lang w:val="en-GB"/>
        </w:rPr>
      </w:pPr>
      <w:bookmarkStart w:id="477" w:name="iepuid_ECSS_E_ST_40_08_1640103"/>
      <w:r w:rsidRPr="007F5015">
        <w:rPr>
          <w:lang w:val="en-GB"/>
        </w:rPr>
        <w:t>ECSS-E-ST-40-08_1640103</w:t>
      </w:r>
      <w:bookmarkEnd w:id="477"/>
    </w:p>
    <w:p w14:paraId="0DABEBFF" w14:textId="1CAE6FDB" w:rsidR="00AC3C7C" w:rsidRPr="007F5015" w:rsidRDefault="00AC3C7C" w:rsidP="00AC3C7C">
      <w:pPr>
        <w:pStyle w:val="requirelevel1"/>
      </w:pPr>
      <w:r w:rsidRPr="007F5015">
        <w:t xml:space="preserve">Trigger Activity shall provide the </w:t>
      </w:r>
      <w:proofErr w:type="spellStart"/>
      <w:r w:rsidRPr="007F5015">
        <w:rPr>
          <w:i/>
        </w:rPr>
        <w:t>EntryPoint</w:t>
      </w:r>
      <w:proofErr w:type="spellEnd"/>
      <w:r w:rsidRPr="007F5015">
        <w:t xml:space="preserve"> feature that contains the path to the Entry Point that the activity trigger</w:t>
      </w:r>
      <w:r w:rsidR="00E47E23" w:rsidRPr="007F5015">
        <w:t>s</w:t>
      </w:r>
      <w:r w:rsidRPr="007F5015">
        <w:t xml:space="preserve"> when it executes.</w:t>
      </w:r>
    </w:p>
    <w:p w14:paraId="6B05EAC4" w14:textId="5D0C429C" w:rsidR="00AB13D0" w:rsidRPr="007F5015" w:rsidRDefault="00AB13D0" w:rsidP="00AB13D0">
      <w:pPr>
        <w:pStyle w:val="ECSSIEPUID"/>
        <w:rPr>
          <w:lang w:val="en-GB"/>
        </w:rPr>
      </w:pPr>
      <w:bookmarkStart w:id="478" w:name="iepuid_ECSS_E_ST_40_08_1640104"/>
      <w:r w:rsidRPr="007F5015">
        <w:rPr>
          <w:lang w:val="en-GB"/>
        </w:rPr>
        <w:t>ECSS-E-ST-40-08_1640104</w:t>
      </w:r>
      <w:bookmarkEnd w:id="478"/>
    </w:p>
    <w:p w14:paraId="71E8AB63" w14:textId="3A64399B" w:rsidR="00775DDA" w:rsidRPr="007F5015" w:rsidRDefault="00775DDA" w:rsidP="00AC3C7C">
      <w:pPr>
        <w:pStyle w:val="requirelevel1"/>
      </w:pPr>
      <w:r w:rsidRPr="007F5015">
        <w:t xml:space="preserve">Transfer Activity shall provide the </w:t>
      </w:r>
      <w:proofErr w:type="spellStart"/>
      <w:r w:rsidRPr="007F5015">
        <w:rPr>
          <w:i/>
        </w:rPr>
        <w:t>OutputFieldPath</w:t>
      </w:r>
      <w:proofErr w:type="spellEnd"/>
      <w:r w:rsidRPr="007F5015">
        <w:t xml:space="preserve"> feature that contains the path to the Output Field of which the activity transfer</w:t>
      </w:r>
      <w:r w:rsidR="00E47E23" w:rsidRPr="007F5015">
        <w:t>s</w:t>
      </w:r>
      <w:r w:rsidRPr="007F5015">
        <w:t xml:space="preserve"> the value when it executes.</w:t>
      </w:r>
    </w:p>
    <w:p w14:paraId="3202CE78" w14:textId="30B79F4C" w:rsidR="00AB13D0" w:rsidRPr="007F5015" w:rsidRDefault="00AB13D0" w:rsidP="00AB13D0">
      <w:pPr>
        <w:pStyle w:val="ECSSIEPUID"/>
        <w:rPr>
          <w:lang w:val="en-GB"/>
        </w:rPr>
      </w:pPr>
      <w:bookmarkStart w:id="479" w:name="iepuid_ECSS_E_ST_40_08_1640105"/>
      <w:r w:rsidRPr="007F5015">
        <w:rPr>
          <w:lang w:val="en-GB"/>
        </w:rPr>
        <w:lastRenderedPageBreak/>
        <w:t>ECSS-E-ST-40-08_1640105</w:t>
      </w:r>
      <w:bookmarkEnd w:id="479"/>
    </w:p>
    <w:p w14:paraId="7CFDEAD2" w14:textId="0F66E7F3" w:rsidR="00775DDA" w:rsidRPr="007F5015" w:rsidRDefault="00775DDA" w:rsidP="00AC3C7C">
      <w:pPr>
        <w:pStyle w:val="requirelevel1"/>
      </w:pPr>
      <w:r w:rsidRPr="007F5015">
        <w:t xml:space="preserve">Transfer Activity shall provide the </w:t>
      </w:r>
      <w:proofErr w:type="spellStart"/>
      <w:r w:rsidRPr="007F5015">
        <w:rPr>
          <w:i/>
        </w:rPr>
        <w:t>InputFieldPath</w:t>
      </w:r>
      <w:proofErr w:type="spellEnd"/>
      <w:r w:rsidRPr="007F5015">
        <w:t xml:space="preserve"> feature that contains the path to the Input Field to which the activity transfer</w:t>
      </w:r>
      <w:r w:rsidR="00E47E23" w:rsidRPr="007F5015">
        <w:t>s</w:t>
      </w:r>
      <w:r w:rsidRPr="007F5015">
        <w:t xml:space="preserve"> the value when it executes.</w:t>
      </w:r>
    </w:p>
    <w:p w14:paraId="79DD17BC" w14:textId="31E48BEC" w:rsidR="00AB13D0" w:rsidRPr="007F5015" w:rsidRDefault="00AB13D0" w:rsidP="00AB13D0">
      <w:pPr>
        <w:pStyle w:val="ECSSIEPUID"/>
        <w:rPr>
          <w:lang w:val="en-GB"/>
        </w:rPr>
      </w:pPr>
      <w:bookmarkStart w:id="480" w:name="iepuid_ECSS_E_ST_40_08_1640106"/>
      <w:r w:rsidRPr="007F5015">
        <w:rPr>
          <w:lang w:val="en-GB"/>
        </w:rPr>
        <w:t>ECSS-E-ST-40-08_1640106</w:t>
      </w:r>
      <w:bookmarkEnd w:id="480"/>
    </w:p>
    <w:p w14:paraId="6E15AD8C" w14:textId="27D8A38B" w:rsidR="00842472" w:rsidRPr="007F5015" w:rsidRDefault="00842472" w:rsidP="00842472">
      <w:pPr>
        <w:pStyle w:val="requirelevel1"/>
      </w:pPr>
      <w:r w:rsidRPr="007F5015">
        <w:t xml:space="preserve">Emit Global Event Activity shall provide the </w:t>
      </w:r>
      <w:proofErr w:type="spellStart"/>
      <w:r w:rsidRPr="007F5015">
        <w:rPr>
          <w:i/>
        </w:rPr>
        <w:t>EventName</w:t>
      </w:r>
      <w:proofErr w:type="spellEnd"/>
      <w:r w:rsidRPr="007F5015">
        <w:t xml:space="preserve"> feature that contains the name of the global event to emit when the activity executes.</w:t>
      </w:r>
    </w:p>
    <w:p w14:paraId="3D06D7EC" w14:textId="4A965D10" w:rsidR="00AB13D0" w:rsidRPr="007F5015" w:rsidRDefault="00AB13D0" w:rsidP="00AB13D0">
      <w:pPr>
        <w:pStyle w:val="ECSSIEPUID"/>
        <w:rPr>
          <w:lang w:val="en-GB"/>
        </w:rPr>
      </w:pPr>
      <w:bookmarkStart w:id="481" w:name="iepuid_ECSS_E_ST_40_08_1640107"/>
      <w:r w:rsidRPr="007F5015">
        <w:rPr>
          <w:lang w:val="en-GB"/>
        </w:rPr>
        <w:t>ECSS-E-ST-40-08_1640107</w:t>
      </w:r>
      <w:bookmarkEnd w:id="481"/>
    </w:p>
    <w:p w14:paraId="50AFC8AC" w14:textId="77777777" w:rsidR="00842472" w:rsidRPr="007F5015" w:rsidRDefault="00842472" w:rsidP="00842472">
      <w:pPr>
        <w:pStyle w:val="requirelevel1"/>
      </w:pPr>
      <w:r w:rsidRPr="007F5015">
        <w:t xml:space="preserve">Emit Global Event Activity may provide the </w:t>
      </w:r>
      <w:r w:rsidRPr="007F5015">
        <w:rPr>
          <w:i/>
        </w:rPr>
        <w:t>synchronous</w:t>
      </w:r>
      <w:r w:rsidRPr="007F5015">
        <w:t xml:space="preserve"> feature (Boolean flag) that defines the flag associated with the global event emission.</w:t>
      </w:r>
    </w:p>
    <w:p w14:paraId="02B24F39" w14:textId="057D10F9" w:rsidR="00842472" w:rsidRPr="007F5015" w:rsidRDefault="00842472" w:rsidP="00842472">
      <w:pPr>
        <w:pStyle w:val="NOTE"/>
      </w:pPr>
      <w:r w:rsidRPr="007F5015">
        <w:t xml:space="preserve">See </w:t>
      </w:r>
      <w:r w:rsidR="00BE474A" w:rsidRPr="007F5015">
        <w:t>ECSS-E-ST-40-07</w:t>
      </w:r>
      <w:r w:rsidRPr="007F5015">
        <w:t xml:space="preserve"> for details regarding this flag.</w:t>
      </w:r>
    </w:p>
    <w:p w14:paraId="2A00D1FC" w14:textId="7C848CDB" w:rsidR="00AB13D0" w:rsidRPr="007F5015" w:rsidRDefault="00AB13D0" w:rsidP="00AB13D0">
      <w:pPr>
        <w:pStyle w:val="ECSSIEPUID"/>
        <w:rPr>
          <w:lang w:val="en-GB"/>
        </w:rPr>
      </w:pPr>
      <w:bookmarkStart w:id="482" w:name="iepuid_ECSS_E_ST_40_08_1640108"/>
      <w:r w:rsidRPr="007F5015">
        <w:rPr>
          <w:lang w:val="en-GB"/>
        </w:rPr>
        <w:t>ECSS-E-ST-40-08_1640108</w:t>
      </w:r>
      <w:bookmarkEnd w:id="482"/>
    </w:p>
    <w:p w14:paraId="25E51B70" w14:textId="041CA55F" w:rsidR="00B55DD6" w:rsidRPr="007F5015" w:rsidRDefault="00B55DD6" w:rsidP="00AC3C7C">
      <w:pPr>
        <w:pStyle w:val="requirelevel1"/>
      </w:pPr>
      <w:r w:rsidRPr="007F5015">
        <w:t xml:space="preserve">In absence of the </w:t>
      </w:r>
      <w:r w:rsidRPr="007F5015">
        <w:rPr>
          <w:i/>
        </w:rPr>
        <w:t>synchronous</w:t>
      </w:r>
      <w:r w:rsidRPr="007F5015">
        <w:t xml:space="preserve"> feature, its default value</w:t>
      </w:r>
      <w:r w:rsidR="00ED51CE" w:rsidRPr="007F5015">
        <w:t xml:space="preserve"> shall be</w:t>
      </w:r>
      <w:r w:rsidRPr="007F5015">
        <w:t xml:space="preserve"> as specified in ECSS-E-ST-40-07.</w:t>
      </w:r>
    </w:p>
    <w:p w14:paraId="5A00F212" w14:textId="71537E18" w:rsidR="00AB13D0" w:rsidRPr="007F5015" w:rsidRDefault="00AB13D0" w:rsidP="00AB13D0">
      <w:pPr>
        <w:pStyle w:val="ECSSIEPUID"/>
        <w:rPr>
          <w:lang w:val="en-GB"/>
        </w:rPr>
      </w:pPr>
      <w:bookmarkStart w:id="483" w:name="iepuid_ECSS_E_ST_40_08_1640109"/>
      <w:r w:rsidRPr="007F5015">
        <w:rPr>
          <w:lang w:val="en-GB"/>
        </w:rPr>
        <w:t>ECSS-E-ST-40-08_1640109</w:t>
      </w:r>
      <w:bookmarkEnd w:id="483"/>
    </w:p>
    <w:p w14:paraId="4745B638" w14:textId="2B194B97" w:rsidR="00775DDA" w:rsidRPr="007F5015" w:rsidRDefault="00AC7EBC" w:rsidP="00AC3C7C">
      <w:pPr>
        <w:pStyle w:val="requirelevel1"/>
      </w:pPr>
      <w:r w:rsidRPr="007F5015">
        <w:t xml:space="preserve">Set Property Activity shall provide the </w:t>
      </w:r>
      <w:proofErr w:type="spellStart"/>
      <w:r w:rsidRPr="007F5015">
        <w:rPr>
          <w:i/>
        </w:rPr>
        <w:t>PropertyPath</w:t>
      </w:r>
      <w:proofErr w:type="spellEnd"/>
      <w:r w:rsidRPr="007F5015">
        <w:t xml:space="preserve"> feature that contains the path to the Property of which the activity set</w:t>
      </w:r>
      <w:r w:rsidR="00E47E23" w:rsidRPr="007F5015">
        <w:t>s</w:t>
      </w:r>
      <w:r w:rsidRPr="007F5015">
        <w:t xml:space="preserve"> the value when it executes.</w:t>
      </w:r>
    </w:p>
    <w:p w14:paraId="0475B6DA" w14:textId="32F47840" w:rsidR="00AB13D0" w:rsidRPr="007F5015" w:rsidRDefault="00AB13D0" w:rsidP="00AB13D0">
      <w:pPr>
        <w:pStyle w:val="ECSSIEPUID"/>
        <w:rPr>
          <w:lang w:val="en-GB"/>
        </w:rPr>
      </w:pPr>
      <w:bookmarkStart w:id="484" w:name="iepuid_ECSS_E_ST_40_08_1640110"/>
      <w:r w:rsidRPr="007F5015">
        <w:rPr>
          <w:lang w:val="en-GB"/>
        </w:rPr>
        <w:t>ECSS-E-ST-40-08_1640110</w:t>
      </w:r>
      <w:bookmarkEnd w:id="484"/>
    </w:p>
    <w:p w14:paraId="26C773DF" w14:textId="67B60BC9" w:rsidR="00AC7EBC" w:rsidRPr="007F5015" w:rsidRDefault="00AC7EBC" w:rsidP="00AC3C7C">
      <w:pPr>
        <w:pStyle w:val="requirelevel1"/>
      </w:pPr>
      <w:r w:rsidRPr="007F5015">
        <w:t xml:space="preserve">Call Operation Activity shall provide the </w:t>
      </w:r>
      <w:proofErr w:type="spellStart"/>
      <w:r w:rsidRPr="007F5015">
        <w:rPr>
          <w:i/>
        </w:rPr>
        <w:t>OperationPath</w:t>
      </w:r>
      <w:proofErr w:type="spellEnd"/>
      <w:r w:rsidRPr="007F5015">
        <w:t xml:space="preserve"> feature that contains the path to the Operation that the activity call</w:t>
      </w:r>
      <w:r w:rsidR="00E47E23" w:rsidRPr="007F5015">
        <w:t>s</w:t>
      </w:r>
      <w:r w:rsidRPr="007F5015">
        <w:t xml:space="preserve"> when it executes.</w:t>
      </w:r>
    </w:p>
    <w:p w14:paraId="4DEF045F" w14:textId="65878EFF" w:rsidR="00AB13D0" w:rsidRPr="007F5015" w:rsidRDefault="00AB13D0" w:rsidP="00AB13D0">
      <w:pPr>
        <w:pStyle w:val="ECSSIEPUID"/>
        <w:rPr>
          <w:lang w:val="en-GB"/>
        </w:rPr>
      </w:pPr>
      <w:bookmarkStart w:id="485" w:name="iepuid_ECSS_E_ST_40_08_1640111"/>
      <w:r w:rsidRPr="007F5015">
        <w:rPr>
          <w:lang w:val="en-GB"/>
        </w:rPr>
        <w:t>ECSS-E-ST-40-08_1640111</w:t>
      </w:r>
      <w:bookmarkEnd w:id="485"/>
    </w:p>
    <w:p w14:paraId="35B731F3" w14:textId="1C85A85A" w:rsidR="00676BD7" w:rsidRPr="007F5015" w:rsidRDefault="00676BD7" w:rsidP="00AC3C7C">
      <w:pPr>
        <w:pStyle w:val="requirelevel1"/>
      </w:pPr>
      <w:r w:rsidRPr="007F5015">
        <w:t xml:space="preserve">Execute Task Activity shall </w:t>
      </w:r>
      <w:r w:rsidR="00351A6E" w:rsidRPr="007F5015">
        <w:t xml:space="preserve">be associated with </w:t>
      </w:r>
      <w:r w:rsidR="00D44EEB" w:rsidRPr="007F5015">
        <w:t>exactly one</w:t>
      </w:r>
      <w:r w:rsidRPr="007F5015">
        <w:t xml:space="preserve"> Task</w:t>
      </w:r>
      <w:r w:rsidR="00351A6E" w:rsidRPr="007F5015">
        <w:t>,</w:t>
      </w:r>
      <w:r w:rsidRPr="007F5015">
        <w:t xml:space="preserve"> </w:t>
      </w:r>
      <w:r w:rsidR="0086744D" w:rsidRPr="007F5015">
        <w:t>which</w:t>
      </w:r>
      <w:r w:rsidRPr="007F5015">
        <w:t xml:space="preserve"> </w:t>
      </w:r>
      <w:r w:rsidR="00ED51CE" w:rsidRPr="007F5015">
        <w:t>can</w:t>
      </w:r>
      <w:r w:rsidR="00351A6E" w:rsidRPr="007F5015">
        <w:t xml:space="preserve"> be </w:t>
      </w:r>
      <w:r w:rsidR="002F286D" w:rsidRPr="007F5015">
        <w:t xml:space="preserve">defined </w:t>
      </w:r>
      <w:r w:rsidR="00351A6E" w:rsidRPr="007F5015">
        <w:t>in the same or in a different Schedule</w:t>
      </w:r>
      <w:r w:rsidR="000621F0" w:rsidRPr="007F5015">
        <w:t xml:space="preserve">, </w:t>
      </w:r>
      <w:r w:rsidR="00351A6E" w:rsidRPr="007F5015">
        <w:t>that the activity execute</w:t>
      </w:r>
      <w:r w:rsidR="000621F0" w:rsidRPr="007F5015">
        <w:t>s</w:t>
      </w:r>
      <w:r w:rsidR="00351A6E" w:rsidRPr="007F5015">
        <w:t>.</w:t>
      </w:r>
    </w:p>
    <w:p w14:paraId="4E9844C2" w14:textId="4292ABEE" w:rsidR="00AB13D0" w:rsidRPr="007F5015" w:rsidRDefault="00AB13D0" w:rsidP="00AB13D0">
      <w:pPr>
        <w:pStyle w:val="ECSSIEPUID"/>
        <w:rPr>
          <w:lang w:val="en-GB"/>
        </w:rPr>
      </w:pPr>
      <w:bookmarkStart w:id="486" w:name="iepuid_ECSS_E_ST_40_08_1640112"/>
      <w:r w:rsidRPr="007F5015">
        <w:rPr>
          <w:lang w:val="en-GB"/>
        </w:rPr>
        <w:t>ECSS-E-ST-40-08_1640112</w:t>
      </w:r>
      <w:bookmarkEnd w:id="486"/>
    </w:p>
    <w:p w14:paraId="66C087FF" w14:textId="0FDAA10E" w:rsidR="00351A6E" w:rsidRPr="007F5015" w:rsidRDefault="00351A6E" w:rsidP="00AC3C7C">
      <w:pPr>
        <w:pStyle w:val="requirelevel1"/>
      </w:pPr>
      <w:r w:rsidRPr="007F5015">
        <w:t xml:space="preserve">Execute Task Activity may provide the </w:t>
      </w:r>
      <w:proofErr w:type="spellStart"/>
      <w:r w:rsidRPr="007F5015">
        <w:rPr>
          <w:i/>
        </w:rPr>
        <w:t>RootPath</w:t>
      </w:r>
      <w:proofErr w:type="spellEnd"/>
      <w:r w:rsidRPr="007F5015">
        <w:t xml:space="preserve"> feature that contains the root model instance path of the sub-assembly with which the referenced external Schedule is associated.</w:t>
      </w:r>
    </w:p>
    <w:p w14:paraId="51615686" w14:textId="1E41349D" w:rsidR="00AB13D0" w:rsidRPr="007F5015" w:rsidRDefault="00AB13D0" w:rsidP="00AB13D0">
      <w:pPr>
        <w:pStyle w:val="ECSSIEPUID"/>
        <w:rPr>
          <w:lang w:val="en-GB"/>
        </w:rPr>
      </w:pPr>
      <w:bookmarkStart w:id="487" w:name="iepuid_ECSS_E_ST_40_08_1640113"/>
      <w:r w:rsidRPr="007F5015">
        <w:rPr>
          <w:lang w:val="en-GB"/>
        </w:rPr>
        <w:t>ECSS-E-ST-40-08_1640113</w:t>
      </w:r>
      <w:bookmarkEnd w:id="487"/>
    </w:p>
    <w:p w14:paraId="0B665128" w14:textId="77777777" w:rsidR="000621F0" w:rsidRPr="007F5015" w:rsidRDefault="005C6AF9" w:rsidP="00AC3C7C">
      <w:pPr>
        <w:pStyle w:val="requirelevel1"/>
      </w:pPr>
      <w:r w:rsidRPr="007F5015">
        <w:t xml:space="preserve">Absence of </w:t>
      </w:r>
      <w:proofErr w:type="spellStart"/>
      <w:r w:rsidRPr="007F5015">
        <w:rPr>
          <w:i/>
        </w:rPr>
        <w:t>RootPath</w:t>
      </w:r>
      <w:proofErr w:type="spellEnd"/>
      <w:r w:rsidRPr="007F5015">
        <w:t xml:space="preserve"> shall default the root model instance path to the simulator root</w:t>
      </w:r>
      <w:r w:rsidR="000621F0" w:rsidRPr="007F5015">
        <w:t xml:space="preserve"> path</w:t>
      </w:r>
    </w:p>
    <w:p w14:paraId="48116EF8" w14:textId="468C2E05" w:rsidR="005C6AF9" w:rsidRPr="007F5015" w:rsidRDefault="000621F0" w:rsidP="000621F0">
      <w:pPr>
        <w:pStyle w:val="NOTE"/>
      </w:pPr>
      <w:r w:rsidRPr="007F5015">
        <w:t xml:space="preserve">Simulator root path </w:t>
      </w:r>
      <w:r w:rsidR="005C6AF9" w:rsidRPr="007F5015">
        <w:t xml:space="preserve">is </w:t>
      </w:r>
      <w:r w:rsidR="005C6AF9" w:rsidRPr="007F5015">
        <w:rPr>
          <w:i/>
        </w:rPr>
        <w:t>“/”</w:t>
      </w:r>
      <w:r w:rsidR="005C6AF9" w:rsidRPr="007F5015">
        <w:t>.</w:t>
      </w:r>
    </w:p>
    <w:p w14:paraId="0ACE5E7F" w14:textId="2A0BD819" w:rsidR="00AB13D0" w:rsidRPr="007F5015" w:rsidRDefault="00AB13D0" w:rsidP="00AB13D0">
      <w:pPr>
        <w:pStyle w:val="ECSSIEPUID"/>
        <w:rPr>
          <w:lang w:val="en-GB"/>
        </w:rPr>
      </w:pPr>
      <w:bookmarkStart w:id="488" w:name="iepuid_ECSS_E_ST_40_08_1640114"/>
      <w:r w:rsidRPr="007F5015">
        <w:rPr>
          <w:lang w:val="en-GB"/>
        </w:rPr>
        <w:t>ECSS-E-ST-40-08_1640114</w:t>
      </w:r>
      <w:bookmarkEnd w:id="488"/>
    </w:p>
    <w:p w14:paraId="33927F75" w14:textId="27815FF7" w:rsidR="00351A6E" w:rsidRPr="007F5015" w:rsidRDefault="00351A6E" w:rsidP="00AC3C7C">
      <w:pPr>
        <w:pStyle w:val="requirelevel1"/>
      </w:pPr>
      <w:r w:rsidRPr="007F5015">
        <w:t xml:space="preserve">Execute Task Activity may </w:t>
      </w:r>
      <w:r w:rsidR="0035711E" w:rsidRPr="007F5015">
        <w:t xml:space="preserve">contain a collection of </w:t>
      </w:r>
      <w:proofErr w:type="spellStart"/>
      <w:r w:rsidR="0035711E" w:rsidRPr="007F5015">
        <w:rPr>
          <w:i/>
        </w:rPr>
        <w:t>TemplateArguments</w:t>
      </w:r>
      <w:proofErr w:type="spellEnd"/>
      <w:r w:rsidRPr="007F5015">
        <w:t xml:space="preserve"> </w:t>
      </w:r>
      <w:r w:rsidR="0035711E" w:rsidRPr="007F5015">
        <w:t xml:space="preserve">to resolve the ones found </w:t>
      </w:r>
      <w:r w:rsidR="005C6AF9" w:rsidRPr="007F5015">
        <w:t>in</w:t>
      </w:r>
      <w:r w:rsidRPr="007F5015">
        <w:t xml:space="preserve"> the referenced external Schedule.</w:t>
      </w:r>
    </w:p>
    <w:p w14:paraId="30C39344" w14:textId="236E0622" w:rsidR="008A5F5B" w:rsidRPr="007F5015" w:rsidRDefault="008A5F5B" w:rsidP="00354BF8">
      <w:pPr>
        <w:pStyle w:val="Heading3"/>
      </w:pPr>
      <w:bookmarkStart w:id="489" w:name="_Toc205211686"/>
      <w:r w:rsidRPr="007F5015">
        <w:lastRenderedPageBreak/>
        <w:t>Event</w:t>
      </w:r>
      <w:bookmarkStart w:id="490" w:name="ECSS_E_ST_40_08_1640263"/>
      <w:bookmarkEnd w:id="490"/>
      <w:bookmarkEnd w:id="489"/>
    </w:p>
    <w:p w14:paraId="4EEE1207" w14:textId="1E3681EB" w:rsidR="00AB13D0" w:rsidRPr="007F5015" w:rsidRDefault="00AB13D0" w:rsidP="00AB13D0">
      <w:pPr>
        <w:pStyle w:val="ECSSIEPUID"/>
        <w:rPr>
          <w:lang w:val="en-GB"/>
        </w:rPr>
      </w:pPr>
      <w:bookmarkStart w:id="491" w:name="iepuid_ECSS_E_ST_40_08_1640115"/>
      <w:r w:rsidRPr="007F5015">
        <w:rPr>
          <w:lang w:val="en-GB"/>
        </w:rPr>
        <w:t>ECSS-E-ST-40-08_1640115</w:t>
      </w:r>
      <w:bookmarkEnd w:id="491"/>
    </w:p>
    <w:p w14:paraId="5DF12BFD" w14:textId="2C22D303" w:rsidR="002B68F5" w:rsidRPr="007F5015" w:rsidRDefault="00E63541" w:rsidP="00354BF8">
      <w:pPr>
        <w:pStyle w:val="requirelevel1"/>
      </w:pPr>
      <w:r w:rsidRPr="007F5015">
        <w:t xml:space="preserve">An Event shall </w:t>
      </w:r>
      <w:r w:rsidR="00406FF2" w:rsidRPr="007F5015">
        <w:t>have a Name</w:t>
      </w:r>
      <w:r w:rsidR="002B68F5" w:rsidRPr="007F5015">
        <w:t>.</w:t>
      </w:r>
    </w:p>
    <w:p w14:paraId="4F05EE3C" w14:textId="31914CF6" w:rsidR="00AB13D0" w:rsidRPr="007F5015" w:rsidRDefault="00AB13D0" w:rsidP="00AB13D0">
      <w:pPr>
        <w:pStyle w:val="ECSSIEPUID"/>
        <w:rPr>
          <w:lang w:val="en-GB"/>
        </w:rPr>
      </w:pPr>
      <w:bookmarkStart w:id="492" w:name="iepuid_ECSS_E_ST_40_08_1640116"/>
      <w:r w:rsidRPr="007F5015">
        <w:rPr>
          <w:lang w:val="en-GB"/>
        </w:rPr>
        <w:t>ECSS-E-ST-40-08_1640116</w:t>
      </w:r>
      <w:bookmarkEnd w:id="492"/>
    </w:p>
    <w:p w14:paraId="75FEE012" w14:textId="2E42590D" w:rsidR="00E63541" w:rsidRPr="007F5015" w:rsidRDefault="002B68F5" w:rsidP="00354BF8">
      <w:pPr>
        <w:pStyle w:val="requirelevel1"/>
      </w:pPr>
      <w:r w:rsidRPr="007F5015">
        <w:t xml:space="preserve">An Event shall have </w:t>
      </w:r>
      <w:r w:rsidR="00406FF2" w:rsidRPr="007F5015">
        <w:t>a Description.</w:t>
      </w:r>
    </w:p>
    <w:p w14:paraId="425F1FD7" w14:textId="565545F5" w:rsidR="00AB13D0" w:rsidRPr="007F5015" w:rsidRDefault="00AB13D0" w:rsidP="00AB13D0">
      <w:pPr>
        <w:pStyle w:val="ECSSIEPUID"/>
        <w:rPr>
          <w:lang w:val="en-GB"/>
        </w:rPr>
      </w:pPr>
      <w:bookmarkStart w:id="493" w:name="iepuid_ECSS_E_ST_40_08_1640117"/>
      <w:r w:rsidRPr="007F5015">
        <w:rPr>
          <w:lang w:val="en-GB"/>
        </w:rPr>
        <w:t>ECSS-E-ST-40-08_1640117</w:t>
      </w:r>
      <w:bookmarkEnd w:id="493"/>
    </w:p>
    <w:p w14:paraId="3DBA1EFC" w14:textId="712269B3" w:rsidR="00D44EEB" w:rsidRPr="007F5015" w:rsidRDefault="00354BF8" w:rsidP="00354BF8">
      <w:pPr>
        <w:pStyle w:val="requirelevel1"/>
      </w:pPr>
      <w:r w:rsidRPr="007F5015">
        <w:t xml:space="preserve">An Event shall provide the </w:t>
      </w:r>
      <w:proofErr w:type="spellStart"/>
      <w:r w:rsidRPr="007F5015">
        <w:rPr>
          <w:i/>
        </w:rPr>
        <w:t>CycleTime</w:t>
      </w:r>
      <w:proofErr w:type="spellEnd"/>
      <w:r w:rsidRPr="007F5015">
        <w:t xml:space="preserve"> feature that </w:t>
      </w:r>
      <w:r w:rsidR="004D26BC" w:rsidRPr="007F5015">
        <w:t>specifies</w:t>
      </w:r>
      <w:r w:rsidRPr="007F5015">
        <w:t xml:space="preserve"> the event cycle duration.</w:t>
      </w:r>
      <w:r w:rsidR="004D26BC" w:rsidRPr="007F5015">
        <w:t xml:space="preserve"> </w:t>
      </w:r>
    </w:p>
    <w:p w14:paraId="5ECC9CAB" w14:textId="2069B374" w:rsidR="00354BF8" w:rsidRPr="007F5015" w:rsidRDefault="004D26BC" w:rsidP="00D44EEB">
      <w:pPr>
        <w:pStyle w:val="NOTE"/>
      </w:pPr>
      <w:r w:rsidRPr="007F5015">
        <w:t xml:space="preserve">Semantics of this feature </w:t>
      </w:r>
      <w:r w:rsidR="00862921" w:rsidRPr="007F5015">
        <w:t>is</w:t>
      </w:r>
      <w:r w:rsidRPr="007F5015">
        <w:t xml:space="preserve"> as specified in </w:t>
      </w:r>
      <w:r w:rsidR="00BE474A" w:rsidRPr="007F5015">
        <w:t>ECSS-E-ST-40-07</w:t>
      </w:r>
      <w:r w:rsidRPr="007F5015">
        <w:t>.</w:t>
      </w:r>
    </w:p>
    <w:p w14:paraId="12162EC1" w14:textId="780C4BC5" w:rsidR="00AB13D0" w:rsidRPr="007F5015" w:rsidRDefault="00AB13D0" w:rsidP="00AB13D0">
      <w:pPr>
        <w:pStyle w:val="ECSSIEPUID"/>
        <w:rPr>
          <w:lang w:val="en-GB"/>
        </w:rPr>
      </w:pPr>
      <w:bookmarkStart w:id="494" w:name="iepuid_ECSS_E_ST_40_08_1640118"/>
      <w:r w:rsidRPr="007F5015">
        <w:rPr>
          <w:lang w:val="en-GB"/>
        </w:rPr>
        <w:t>ECSS-E-ST-40-08_1640118</w:t>
      </w:r>
      <w:bookmarkEnd w:id="494"/>
    </w:p>
    <w:p w14:paraId="4B2AB3C4" w14:textId="015689AF" w:rsidR="00D44EEB" w:rsidRPr="007F5015" w:rsidRDefault="00354BF8" w:rsidP="00354BF8">
      <w:pPr>
        <w:pStyle w:val="requirelevel1"/>
      </w:pPr>
      <w:r w:rsidRPr="007F5015">
        <w:t xml:space="preserve">An Event </w:t>
      </w:r>
      <w:r w:rsidR="004D26BC" w:rsidRPr="007F5015">
        <w:t>may</w:t>
      </w:r>
      <w:r w:rsidRPr="007F5015">
        <w:t xml:space="preserve"> provide the </w:t>
      </w:r>
      <w:proofErr w:type="spellStart"/>
      <w:r w:rsidRPr="007F5015">
        <w:rPr>
          <w:i/>
        </w:rPr>
        <w:t>Repeat</w:t>
      </w:r>
      <w:r w:rsidR="008D7D2A" w:rsidRPr="007F5015">
        <w:rPr>
          <w:i/>
        </w:rPr>
        <w:t>Count</w:t>
      </w:r>
      <w:proofErr w:type="spellEnd"/>
      <w:r w:rsidRPr="007F5015">
        <w:t xml:space="preserve"> feature that </w:t>
      </w:r>
      <w:r w:rsidR="004D26BC" w:rsidRPr="007F5015">
        <w:t>specifies</w:t>
      </w:r>
      <w:r w:rsidRPr="007F5015">
        <w:t xml:space="preserve"> the </w:t>
      </w:r>
      <w:r w:rsidR="004D26BC" w:rsidRPr="007F5015">
        <w:t>number of repetitions of the event occurrence</w:t>
      </w:r>
      <w:r w:rsidRPr="007F5015">
        <w:t>.</w:t>
      </w:r>
      <w:r w:rsidR="004D26BC" w:rsidRPr="007F5015">
        <w:t xml:space="preserve"> </w:t>
      </w:r>
    </w:p>
    <w:p w14:paraId="2C9AA254" w14:textId="0AC3C479" w:rsidR="00354BF8" w:rsidRPr="007F5015" w:rsidRDefault="004D26BC" w:rsidP="00D44EEB">
      <w:pPr>
        <w:pStyle w:val="NOTE"/>
      </w:pPr>
      <w:r w:rsidRPr="007F5015">
        <w:t xml:space="preserve">Semantics of this feature </w:t>
      </w:r>
      <w:r w:rsidR="00862921" w:rsidRPr="007F5015">
        <w:t>is</w:t>
      </w:r>
      <w:r w:rsidRPr="007F5015">
        <w:t xml:space="preserve"> as specified in </w:t>
      </w:r>
      <w:r w:rsidR="00BE474A" w:rsidRPr="007F5015">
        <w:t>ECSS-E-ST-40-07</w:t>
      </w:r>
      <w:r w:rsidRPr="007F5015">
        <w:t>.</w:t>
      </w:r>
    </w:p>
    <w:p w14:paraId="13550BD5" w14:textId="40B3B4DC" w:rsidR="00AB13D0" w:rsidRPr="007F5015" w:rsidRDefault="00AB13D0" w:rsidP="00AB13D0">
      <w:pPr>
        <w:pStyle w:val="ECSSIEPUID"/>
        <w:rPr>
          <w:lang w:val="en-GB"/>
        </w:rPr>
      </w:pPr>
      <w:bookmarkStart w:id="495" w:name="iepuid_ECSS_E_ST_40_08_1640119"/>
      <w:r w:rsidRPr="007F5015">
        <w:rPr>
          <w:lang w:val="en-GB"/>
        </w:rPr>
        <w:t>ECSS-E-ST-40-08_1640119</w:t>
      </w:r>
      <w:bookmarkEnd w:id="495"/>
    </w:p>
    <w:p w14:paraId="5525F7A7" w14:textId="336C7D66" w:rsidR="00354BF8" w:rsidRPr="007F5015" w:rsidRDefault="004D26BC" w:rsidP="00354BF8">
      <w:pPr>
        <w:pStyle w:val="requirelevel1"/>
      </w:pPr>
      <w:r w:rsidRPr="007F5015">
        <w:t xml:space="preserve">Simulation Time Event shall provide the </w:t>
      </w:r>
      <w:proofErr w:type="spellStart"/>
      <w:r w:rsidRPr="007F5015">
        <w:rPr>
          <w:i/>
        </w:rPr>
        <w:t>SimulationTime</w:t>
      </w:r>
      <w:proofErr w:type="spellEnd"/>
      <w:r w:rsidRPr="007F5015">
        <w:t xml:space="preserve"> feature that specifies the event first occurrence simulation time.</w:t>
      </w:r>
    </w:p>
    <w:p w14:paraId="64137BDB" w14:textId="492E2487" w:rsidR="00D2720A" w:rsidRPr="007F5015" w:rsidRDefault="00D2720A" w:rsidP="00BB159A">
      <w:pPr>
        <w:pStyle w:val="NOTE"/>
      </w:pPr>
      <w:bookmarkStart w:id="496" w:name="_Hlk193805654"/>
      <w:r w:rsidRPr="007F5015">
        <w:t>Semantics of this feature is as specified in ECSS-E-ST-40-07.</w:t>
      </w:r>
    </w:p>
    <w:p w14:paraId="0A3C2943" w14:textId="0E48D20E" w:rsidR="00AB13D0" w:rsidRPr="007F5015" w:rsidRDefault="00AB13D0" w:rsidP="00AB13D0">
      <w:pPr>
        <w:pStyle w:val="ECSSIEPUID"/>
        <w:rPr>
          <w:lang w:val="en-GB"/>
        </w:rPr>
      </w:pPr>
      <w:bookmarkStart w:id="497" w:name="iepuid_ECSS_E_ST_40_08_1640120"/>
      <w:r w:rsidRPr="007F5015">
        <w:rPr>
          <w:lang w:val="en-GB"/>
        </w:rPr>
        <w:t>ECSS-E-ST-40-08_1640120</w:t>
      </w:r>
      <w:bookmarkEnd w:id="497"/>
    </w:p>
    <w:bookmarkEnd w:id="496"/>
    <w:p w14:paraId="69B27673" w14:textId="7B43480A" w:rsidR="004D26BC" w:rsidRPr="007F5015" w:rsidRDefault="004D26BC" w:rsidP="004D26BC">
      <w:pPr>
        <w:pStyle w:val="requirelevel1"/>
      </w:pPr>
      <w:r w:rsidRPr="007F5015">
        <w:t xml:space="preserve">Epoch Time Event shall provide the </w:t>
      </w:r>
      <w:proofErr w:type="spellStart"/>
      <w:r w:rsidRPr="007F5015">
        <w:rPr>
          <w:i/>
        </w:rPr>
        <w:t>EpochTime</w:t>
      </w:r>
      <w:proofErr w:type="spellEnd"/>
      <w:r w:rsidRPr="007F5015">
        <w:t xml:space="preserve"> feature that specifies the event first occurrence Epoch time.</w:t>
      </w:r>
    </w:p>
    <w:p w14:paraId="098AD148" w14:textId="1AAF14C4" w:rsidR="001946E6" w:rsidRPr="007F5015" w:rsidRDefault="001946E6" w:rsidP="001946E6">
      <w:pPr>
        <w:pStyle w:val="NOTE"/>
      </w:pPr>
      <w:r w:rsidRPr="007F5015">
        <w:t>Semantics of this feature is as specified in ECSS-E-ST-40-07.</w:t>
      </w:r>
    </w:p>
    <w:p w14:paraId="49BC6717" w14:textId="5BCBA68F" w:rsidR="00AB13D0" w:rsidRPr="007F5015" w:rsidRDefault="00AB13D0" w:rsidP="00AB13D0">
      <w:pPr>
        <w:pStyle w:val="ECSSIEPUID"/>
        <w:rPr>
          <w:lang w:val="en-GB"/>
        </w:rPr>
      </w:pPr>
      <w:bookmarkStart w:id="498" w:name="iepuid_ECSS_E_ST_40_08_1640121"/>
      <w:r w:rsidRPr="007F5015">
        <w:rPr>
          <w:lang w:val="en-GB"/>
        </w:rPr>
        <w:t>ECSS-E-ST-40-08_1640121</w:t>
      </w:r>
      <w:bookmarkEnd w:id="498"/>
    </w:p>
    <w:p w14:paraId="662FA29A" w14:textId="5B7A9882" w:rsidR="004D26BC" w:rsidRPr="007F5015" w:rsidRDefault="004D26BC" w:rsidP="004D26BC">
      <w:pPr>
        <w:pStyle w:val="requirelevel1"/>
      </w:pPr>
      <w:r w:rsidRPr="007F5015">
        <w:t xml:space="preserve">Mission Time Event shall provide the </w:t>
      </w:r>
      <w:proofErr w:type="spellStart"/>
      <w:r w:rsidRPr="007F5015">
        <w:rPr>
          <w:i/>
        </w:rPr>
        <w:t>MissionTime</w:t>
      </w:r>
      <w:proofErr w:type="spellEnd"/>
      <w:r w:rsidRPr="007F5015">
        <w:t xml:space="preserve"> feature that specifies the event first occurrence mission time.</w:t>
      </w:r>
    </w:p>
    <w:p w14:paraId="04214619" w14:textId="2EC1A78C" w:rsidR="001946E6" w:rsidRPr="007F5015" w:rsidRDefault="001946E6" w:rsidP="001946E6">
      <w:pPr>
        <w:pStyle w:val="NOTE"/>
      </w:pPr>
      <w:r w:rsidRPr="007F5015">
        <w:t>Semantics of this feature is as specified in ECSS-E-ST-40-07.</w:t>
      </w:r>
    </w:p>
    <w:p w14:paraId="56457967" w14:textId="424F5290" w:rsidR="00AB13D0" w:rsidRPr="007F5015" w:rsidRDefault="00AB13D0" w:rsidP="00AB13D0">
      <w:pPr>
        <w:pStyle w:val="ECSSIEPUID"/>
        <w:rPr>
          <w:lang w:val="en-GB"/>
        </w:rPr>
      </w:pPr>
      <w:bookmarkStart w:id="499" w:name="iepuid_ECSS_E_ST_40_08_1640122"/>
      <w:r w:rsidRPr="007F5015">
        <w:rPr>
          <w:lang w:val="en-GB"/>
        </w:rPr>
        <w:t>ECSS-E-ST-40-08_1640122</w:t>
      </w:r>
      <w:bookmarkEnd w:id="499"/>
    </w:p>
    <w:p w14:paraId="699CC136" w14:textId="0B8ACD01" w:rsidR="004D26BC" w:rsidRPr="007F5015" w:rsidRDefault="004D26BC" w:rsidP="004D26BC">
      <w:pPr>
        <w:pStyle w:val="requirelevel1"/>
      </w:pPr>
      <w:r w:rsidRPr="007F5015">
        <w:t xml:space="preserve">Zulu Time Event shall provide the </w:t>
      </w:r>
      <w:proofErr w:type="spellStart"/>
      <w:r w:rsidRPr="007F5015">
        <w:rPr>
          <w:i/>
        </w:rPr>
        <w:t>ZuluTime</w:t>
      </w:r>
      <w:proofErr w:type="spellEnd"/>
      <w:r w:rsidRPr="007F5015">
        <w:t xml:space="preserve"> feature that specifies the event first occurrence Zulu time.</w:t>
      </w:r>
    </w:p>
    <w:p w14:paraId="558F7AB0" w14:textId="781F3899" w:rsidR="001946E6" w:rsidRPr="007F5015" w:rsidRDefault="001946E6" w:rsidP="001946E6">
      <w:pPr>
        <w:pStyle w:val="NOTE"/>
      </w:pPr>
      <w:r w:rsidRPr="007F5015">
        <w:t>Semantics of this feature is as specified in ECSS-E-ST-40-07.</w:t>
      </w:r>
    </w:p>
    <w:p w14:paraId="60CB4110" w14:textId="708BE9D6" w:rsidR="00AB13D0" w:rsidRPr="007F5015" w:rsidRDefault="00AB13D0" w:rsidP="00AB13D0">
      <w:pPr>
        <w:pStyle w:val="ECSSIEPUID"/>
        <w:rPr>
          <w:lang w:val="en-GB"/>
        </w:rPr>
      </w:pPr>
      <w:bookmarkStart w:id="500" w:name="iepuid_ECSS_E_ST_40_08_1640123"/>
      <w:r w:rsidRPr="007F5015">
        <w:rPr>
          <w:lang w:val="en-GB"/>
        </w:rPr>
        <w:t>ECSS-E-ST-40-08_1640123</w:t>
      </w:r>
      <w:bookmarkEnd w:id="500"/>
    </w:p>
    <w:p w14:paraId="4B21C5EA" w14:textId="4296AD94" w:rsidR="004D26BC" w:rsidRPr="007F5015" w:rsidRDefault="00BB2C76" w:rsidP="00F651DB">
      <w:pPr>
        <w:pStyle w:val="requirelevel1"/>
      </w:pPr>
      <w:r w:rsidRPr="007F5015">
        <w:t xml:space="preserve">Global Event Triggered Event shall provide the </w:t>
      </w:r>
      <w:proofErr w:type="spellStart"/>
      <w:r w:rsidRPr="007F5015">
        <w:rPr>
          <w:i/>
        </w:rPr>
        <w:t>Start</w:t>
      </w:r>
      <w:r w:rsidR="00842472" w:rsidRPr="007F5015">
        <w:rPr>
          <w:i/>
        </w:rPr>
        <w:t>Event</w:t>
      </w:r>
      <w:proofErr w:type="spellEnd"/>
      <w:r w:rsidRPr="007F5015">
        <w:t xml:space="preserve"> feature that contains the name of the global event</w:t>
      </w:r>
      <w:r w:rsidR="000621F0" w:rsidRPr="007F5015">
        <w:t xml:space="preserve"> that</w:t>
      </w:r>
      <w:r w:rsidRPr="007F5015">
        <w:t xml:space="preserve">, when emitted, triggers the </w:t>
      </w:r>
      <w:r w:rsidR="00906EE3" w:rsidRPr="007F5015">
        <w:t>start</w:t>
      </w:r>
      <w:r w:rsidR="00A36077" w:rsidRPr="007F5015">
        <w:t xml:space="preserve"> of existence</w:t>
      </w:r>
      <w:r w:rsidR="00906EE3" w:rsidRPr="007F5015">
        <w:t xml:space="preserve"> </w:t>
      </w:r>
      <w:r w:rsidRPr="007F5015">
        <w:t>of the event.</w:t>
      </w:r>
    </w:p>
    <w:p w14:paraId="298DE3C1" w14:textId="4367268D" w:rsidR="00AB13D0" w:rsidRPr="007F5015" w:rsidRDefault="00AB13D0" w:rsidP="00AB13D0">
      <w:pPr>
        <w:pStyle w:val="ECSSIEPUID"/>
        <w:rPr>
          <w:lang w:val="en-GB"/>
        </w:rPr>
      </w:pPr>
      <w:bookmarkStart w:id="501" w:name="iepuid_ECSS_E_ST_40_08_1640124"/>
      <w:r w:rsidRPr="007F5015">
        <w:rPr>
          <w:lang w:val="en-GB"/>
        </w:rPr>
        <w:lastRenderedPageBreak/>
        <w:t>ECSS-E-ST-40-08_1640124</w:t>
      </w:r>
      <w:bookmarkEnd w:id="501"/>
    </w:p>
    <w:p w14:paraId="127F03E2" w14:textId="673EB4FB" w:rsidR="00906EE3" w:rsidRPr="007F5015" w:rsidRDefault="00906EE3" w:rsidP="00354BF8">
      <w:pPr>
        <w:pStyle w:val="requirelevel1"/>
      </w:pPr>
      <w:r w:rsidRPr="007F5015">
        <w:t xml:space="preserve">Global Event Triggered Event </w:t>
      </w:r>
      <w:r w:rsidR="00842472" w:rsidRPr="007F5015">
        <w:t>may</w:t>
      </w:r>
      <w:r w:rsidRPr="007F5015">
        <w:t xml:space="preserve"> provide the </w:t>
      </w:r>
      <w:proofErr w:type="spellStart"/>
      <w:r w:rsidRPr="007F5015">
        <w:rPr>
          <w:i/>
        </w:rPr>
        <w:t>Stop</w:t>
      </w:r>
      <w:r w:rsidR="00842472" w:rsidRPr="007F5015">
        <w:rPr>
          <w:i/>
        </w:rPr>
        <w:t>Event</w:t>
      </w:r>
      <w:proofErr w:type="spellEnd"/>
      <w:r w:rsidRPr="007F5015">
        <w:t xml:space="preserve"> feature that contains the name of the global event</w:t>
      </w:r>
      <w:r w:rsidR="000621F0" w:rsidRPr="007F5015">
        <w:t xml:space="preserve"> that</w:t>
      </w:r>
      <w:r w:rsidRPr="007F5015">
        <w:t xml:space="preserve">, when emitted, triggers the end </w:t>
      </w:r>
      <w:r w:rsidR="00A36077" w:rsidRPr="007F5015">
        <w:t xml:space="preserve">of existence </w:t>
      </w:r>
      <w:r w:rsidRPr="007F5015">
        <w:t>of the event.</w:t>
      </w:r>
    </w:p>
    <w:p w14:paraId="6BB1DF24" w14:textId="21CA5FBE" w:rsidR="00AB13D0" w:rsidRPr="007F5015" w:rsidRDefault="00AB13D0" w:rsidP="00AB13D0">
      <w:pPr>
        <w:pStyle w:val="ECSSIEPUID"/>
        <w:rPr>
          <w:lang w:val="en-GB"/>
        </w:rPr>
      </w:pPr>
      <w:bookmarkStart w:id="502" w:name="iepuid_ECSS_E_ST_40_08_1640125"/>
      <w:r w:rsidRPr="007F5015">
        <w:rPr>
          <w:lang w:val="en-GB"/>
        </w:rPr>
        <w:t>ECSS-E-ST-40-08_1640125</w:t>
      </w:r>
      <w:bookmarkEnd w:id="502"/>
    </w:p>
    <w:p w14:paraId="4F2A9CDA" w14:textId="2C3C478C" w:rsidR="00842472" w:rsidRPr="007F5015" w:rsidRDefault="00842472" w:rsidP="00354BF8">
      <w:pPr>
        <w:pStyle w:val="requirelevel1"/>
      </w:pPr>
      <w:r w:rsidRPr="007F5015">
        <w:t xml:space="preserve">Global Event Triggered Event may provide the </w:t>
      </w:r>
      <w:proofErr w:type="spellStart"/>
      <w:r w:rsidRPr="007F5015">
        <w:rPr>
          <w:i/>
        </w:rPr>
        <w:t>TimeKind</w:t>
      </w:r>
      <w:proofErr w:type="spellEnd"/>
      <w:r w:rsidRPr="007F5015">
        <w:t xml:space="preserve"> feature that contains the time kind to use for the Event, which is one of the four available SMP Time Kinds.</w:t>
      </w:r>
    </w:p>
    <w:p w14:paraId="251716DE" w14:textId="6BC7B2A5" w:rsidR="00621BC3" w:rsidRPr="007F5015" w:rsidRDefault="00621BC3" w:rsidP="00621BC3">
      <w:pPr>
        <w:pStyle w:val="NOTE"/>
      </w:pPr>
      <w:r w:rsidRPr="007F5015">
        <w:t>SMP time kinds are specified in ECSS-E-ST-40-07.</w:t>
      </w:r>
    </w:p>
    <w:p w14:paraId="671D4DBD" w14:textId="6A3C37C8" w:rsidR="00AB13D0" w:rsidRPr="007F5015" w:rsidRDefault="00AB13D0" w:rsidP="00AB13D0">
      <w:pPr>
        <w:pStyle w:val="ECSSIEPUID"/>
        <w:rPr>
          <w:lang w:val="en-GB"/>
        </w:rPr>
      </w:pPr>
      <w:bookmarkStart w:id="503" w:name="iepuid_ECSS_E_ST_40_08_1640126"/>
      <w:r w:rsidRPr="007F5015">
        <w:rPr>
          <w:lang w:val="en-GB"/>
        </w:rPr>
        <w:t>ECSS-E-ST-40-08_1640126</w:t>
      </w:r>
      <w:bookmarkEnd w:id="503"/>
    </w:p>
    <w:p w14:paraId="23DF853D" w14:textId="2334D19E" w:rsidR="00842472" w:rsidRPr="007F5015" w:rsidRDefault="00842472" w:rsidP="00842472">
      <w:pPr>
        <w:pStyle w:val="requirelevel1"/>
      </w:pPr>
      <w:r w:rsidRPr="007F5015">
        <w:t xml:space="preserve">Global Event Triggered Event may provide the </w:t>
      </w:r>
      <w:r w:rsidRPr="007F5015">
        <w:rPr>
          <w:i/>
        </w:rPr>
        <w:t>Delay</w:t>
      </w:r>
      <w:r w:rsidRPr="007F5015">
        <w:t xml:space="preserve"> feature that contains the delay after which the cyclic events schedule</w:t>
      </w:r>
      <w:r w:rsidR="00621BC3" w:rsidRPr="007F5015">
        <w:t>d</w:t>
      </w:r>
      <w:r w:rsidRPr="007F5015">
        <w:t xml:space="preserve"> </w:t>
      </w:r>
      <w:r w:rsidR="00621BC3" w:rsidRPr="007F5015">
        <w:t>from</w:t>
      </w:r>
      <w:r w:rsidRPr="007F5015">
        <w:t xml:space="preserve"> </w:t>
      </w:r>
      <w:proofErr w:type="spellStart"/>
      <w:r w:rsidRPr="007F5015">
        <w:rPr>
          <w:i/>
        </w:rPr>
        <w:t>StartEvent</w:t>
      </w:r>
      <w:proofErr w:type="spellEnd"/>
      <w:r w:rsidR="004C0FC7" w:rsidRPr="007F5015">
        <w:t xml:space="preserve"> are executed the first time.</w:t>
      </w:r>
    </w:p>
    <w:p w14:paraId="3C5A6BB2" w14:textId="73E26893" w:rsidR="00AB13D0" w:rsidRPr="007F5015" w:rsidRDefault="00AB13D0" w:rsidP="00AB13D0">
      <w:pPr>
        <w:pStyle w:val="ECSSIEPUID"/>
        <w:rPr>
          <w:lang w:val="en-GB"/>
        </w:rPr>
      </w:pPr>
      <w:bookmarkStart w:id="504" w:name="iepuid_ECSS_E_ST_40_08_1640127"/>
      <w:r w:rsidRPr="007F5015">
        <w:rPr>
          <w:lang w:val="en-GB"/>
        </w:rPr>
        <w:t>ECSS-E-ST-40-08_1640127</w:t>
      </w:r>
      <w:bookmarkEnd w:id="504"/>
    </w:p>
    <w:p w14:paraId="3A792AB6" w14:textId="196B8F25" w:rsidR="00A36077" w:rsidRPr="007F5015" w:rsidRDefault="00A36077" w:rsidP="00354BF8">
      <w:pPr>
        <w:pStyle w:val="requirelevel1"/>
      </w:pPr>
      <w:r w:rsidRPr="007F5015">
        <w:t>An Event shall be associated with exactly one Task defined in the same Schedule.</w:t>
      </w:r>
    </w:p>
    <w:p w14:paraId="4E5F3D9B" w14:textId="4FD2B23B" w:rsidR="004E693D" w:rsidRPr="007F5015" w:rsidRDefault="004E693D" w:rsidP="004E693D">
      <w:pPr>
        <w:pStyle w:val="NOTE"/>
      </w:pPr>
      <w:r w:rsidRPr="007F5015">
        <w:t>An Event can reach an external Task via the Execute Task Activity.</w:t>
      </w:r>
    </w:p>
    <w:p w14:paraId="610C71C0" w14:textId="3574B74E" w:rsidR="00AB13D0" w:rsidRPr="007F5015" w:rsidRDefault="00AB13D0" w:rsidP="00AB13D0">
      <w:pPr>
        <w:pStyle w:val="ECSSIEPUID"/>
        <w:rPr>
          <w:lang w:val="en-GB"/>
        </w:rPr>
      </w:pPr>
      <w:bookmarkStart w:id="505" w:name="iepuid_ECSS_E_ST_40_08_1640128"/>
      <w:r w:rsidRPr="007F5015">
        <w:rPr>
          <w:lang w:val="en-GB"/>
        </w:rPr>
        <w:t>ECSS-E-ST-40-08_1640128</w:t>
      </w:r>
      <w:bookmarkEnd w:id="505"/>
    </w:p>
    <w:p w14:paraId="703CD978" w14:textId="441B3231" w:rsidR="00A36077" w:rsidRPr="007F5015" w:rsidRDefault="00063A6C" w:rsidP="00063A6C">
      <w:pPr>
        <w:pStyle w:val="requirelevel1"/>
      </w:pPr>
      <w:r w:rsidRPr="007F5015">
        <w:t>An Event shall execute</w:t>
      </w:r>
      <w:r w:rsidR="00E43961" w:rsidRPr="007F5015">
        <w:t xml:space="preserve"> </w:t>
      </w:r>
      <w:r w:rsidRPr="007F5015">
        <w:t xml:space="preserve">the associated </w:t>
      </w:r>
      <w:r w:rsidR="00A36077" w:rsidRPr="007F5015">
        <w:t xml:space="preserve">Task when </w:t>
      </w:r>
      <w:r w:rsidRPr="007F5015">
        <w:t xml:space="preserve">the event </w:t>
      </w:r>
      <w:r w:rsidR="00A36077" w:rsidRPr="007F5015">
        <w:t>occurs.</w:t>
      </w:r>
    </w:p>
    <w:p w14:paraId="1F41B22A" w14:textId="5F1DA7B3" w:rsidR="00EE5E15" w:rsidRPr="007F5015" w:rsidRDefault="00EE5E15" w:rsidP="00EE5E15">
      <w:pPr>
        <w:pStyle w:val="Heading2"/>
      </w:pPr>
      <w:bookmarkStart w:id="506" w:name="_Toc205211687"/>
      <w:r w:rsidRPr="007F5015">
        <w:t xml:space="preserve">Simulator </w:t>
      </w:r>
      <w:r w:rsidR="00B04300" w:rsidRPr="007F5015">
        <w:t>i</w:t>
      </w:r>
      <w:r w:rsidRPr="007F5015">
        <w:t xml:space="preserve">nitialisation and </w:t>
      </w:r>
      <w:r w:rsidR="00B04300" w:rsidRPr="007F5015">
        <w:t>c</w:t>
      </w:r>
      <w:r w:rsidRPr="007F5015">
        <w:t>onfiguration</w:t>
      </w:r>
      <w:bookmarkStart w:id="507" w:name="ECSS_E_ST_40_08_1640264"/>
      <w:bookmarkEnd w:id="507"/>
      <w:bookmarkEnd w:id="506"/>
    </w:p>
    <w:p w14:paraId="0FB7655B" w14:textId="316A789D" w:rsidR="004C30A1" w:rsidRPr="007F5015" w:rsidRDefault="004C30A1" w:rsidP="004C30A1">
      <w:pPr>
        <w:pStyle w:val="Heading3"/>
      </w:pPr>
      <w:bookmarkStart w:id="508" w:name="_Ref166598969"/>
      <w:bookmarkStart w:id="509" w:name="_Ref191628455"/>
      <w:bookmarkStart w:id="510" w:name="_Toc205211688"/>
      <w:r w:rsidRPr="007F5015">
        <w:t>Simulator initialisation and configuration</w:t>
      </w:r>
      <w:r w:rsidR="00E3379F" w:rsidRPr="007F5015">
        <w:t xml:space="preserve"> </w:t>
      </w:r>
      <w:r w:rsidRPr="007F5015">
        <w:t>with Assemblies</w:t>
      </w:r>
      <w:r w:rsidR="0053299F" w:rsidRPr="007F5015">
        <w:t>,</w:t>
      </w:r>
      <w:r w:rsidR="001B6940" w:rsidRPr="007F5015">
        <w:t xml:space="preserve"> Link Bases</w:t>
      </w:r>
      <w:bookmarkEnd w:id="508"/>
      <w:r w:rsidR="0053299F" w:rsidRPr="007F5015">
        <w:t xml:space="preserve"> and Configurations</w:t>
      </w:r>
      <w:bookmarkStart w:id="511" w:name="ECSS_E_ST_40_08_1640265"/>
      <w:bookmarkEnd w:id="509"/>
      <w:bookmarkEnd w:id="511"/>
      <w:bookmarkEnd w:id="510"/>
    </w:p>
    <w:p w14:paraId="438B4139" w14:textId="01F4D17D" w:rsidR="007F1192" w:rsidRPr="007F5015" w:rsidRDefault="007F1192" w:rsidP="007F1192">
      <w:pPr>
        <w:pStyle w:val="Heading4"/>
      </w:pPr>
      <w:bookmarkStart w:id="512" w:name="_Ref167180959"/>
      <w:r w:rsidRPr="007F5015">
        <w:t>General</w:t>
      </w:r>
      <w:bookmarkStart w:id="513" w:name="ECSS_E_ST_40_08_1640266"/>
      <w:bookmarkEnd w:id="512"/>
      <w:bookmarkEnd w:id="513"/>
    </w:p>
    <w:p w14:paraId="22FFBF1F" w14:textId="4A73212A" w:rsidR="004A1C06" w:rsidRPr="007F5015" w:rsidRDefault="004A1C06" w:rsidP="004A1C06">
      <w:pPr>
        <w:pStyle w:val="paragraph"/>
      </w:pPr>
      <w:bookmarkStart w:id="514" w:name="ECSS_E_ST_40_08_1640267"/>
      <w:bookmarkEnd w:id="514"/>
      <w:r w:rsidRPr="007F5015">
        <w:t xml:space="preserve">To ease understanding, the </w:t>
      </w:r>
      <w:r w:rsidR="00334F2F" w:rsidRPr="007F5015">
        <w:t xml:space="preserve">requirement numbering is identical to the step numbering used in </w:t>
      </w:r>
      <w:r w:rsidR="00507268" w:rsidRPr="007F5015">
        <w:t xml:space="preserve">Clause </w:t>
      </w:r>
      <w:r w:rsidR="00334F2F" w:rsidRPr="007F5015">
        <w:fldChar w:fldCharType="begin"/>
      </w:r>
      <w:r w:rsidR="00334F2F" w:rsidRPr="007F5015">
        <w:instrText xml:space="preserve"> REF _Ref166752950 \r \h </w:instrText>
      </w:r>
      <w:r w:rsidR="00334F2F" w:rsidRPr="007F5015">
        <w:fldChar w:fldCharType="separate"/>
      </w:r>
      <w:r w:rsidR="009A7EA5">
        <w:t>4.4.3</w:t>
      </w:r>
      <w:r w:rsidR="00334F2F" w:rsidRPr="007F5015">
        <w:fldChar w:fldCharType="end"/>
      </w:r>
      <w:r w:rsidR="00334F2F" w:rsidRPr="007F5015">
        <w:t>.</w:t>
      </w:r>
    </w:p>
    <w:p w14:paraId="3846AC65" w14:textId="5D1D0EA3" w:rsidR="0057517B" w:rsidRPr="007F5015" w:rsidRDefault="0057517B" w:rsidP="0057517B">
      <w:pPr>
        <w:pStyle w:val="paragraph"/>
      </w:pPr>
      <w:r w:rsidRPr="007F5015">
        <w:t xml:space="preserve">The </w:t>
      </w:r>
      <w:r w:rsidRPr="007F5015">
        <w:rPr>
          <w:i/>
        </w:rPr>
        <w:t>simulator Publis</w:t>
      </w:r>
      <w:r w:rsidR="00155447" w:rsidRPr="007F5015">
        <w:rPr>
          <w:i/>
        </w:rPr>
        <w:t>h</w:t>
      </w:r>
      <w:r w:rsidRPr="007F5015">
        <w:rPr>
          <w:i/>
        </w:rPr>
        <w:t>() call</w:t>
      </w:r>
      <w:r w:rsidRPr="007F5015">
        <w:t xml:space="preserve"> refers to the </w:t>
      </w:r>
      <w:proofErr w:type="spellStart"/>
      <w:r w:rsidRPr="007F5015">
        <w:rPr>
          <w:i/>
        </w:rPr>
        <w:t>Smp</w:t>
      </w:r>
      <w:proofErr w:type="spellEnd"/>
      <w:r w:rsidRPr="007F5015">
        <w:rPr>
          <w:i/>
        </w:rPr>
        <w:t>::</w:t>
      </w:r>
      <w:proofErr w:type="spellStart"/>
      <w:r w:rsidRPr="007F5015">
        <w:rPr>
          <w:i/>
        </w:rPr>
        <w:t>ISimulator</w:t>
      </w:r>
      <w:proofErr w:type="spellEnd"/>
      <w:r w:rsidRPr="007F5015">
        <w:rPr>
          <w:i/>
        </w:rPr>
        <w:t>::Publish()</w:t>
      </w:r>
      <w:r w:rsidRPr="007F5015">
        <w:t xml:space="preserve"> </w:t>
      </w:r>
      <w:r w:rsidRPr="007F5015">
        <w:rPr>
          <w:i/>
        </w:rPr>
        <w:t>method</w:t>
      </w:r>
      <w:r w:rsidRPr="007F5015">
        <w:t xml:space="preserve"> as specified in ECSS-E-ST-40-07.</w:t>
      </w:r>
    </w:p>
    <w:p w14:paraId="39BF5EF6" w14:textId="7E7C0A30" w:rsidR="00CF7A2C" w:rsidRPr="007F5015" w:rsidRDefault="00CF7A2C" w:rsidP="004A1C06">
      <w:pPr>
        <w:pStyle w:val="paragraph"/>
      </w:pPr>
      <w:r w:rsidRPr="007F5015">
        <w:t xml:space="preserve">The </w:t>
      </w:r>
      <w:r w:rsidRPr="007F5015">
        <w:rPr>
          <w:i/>
        </w:rPr>
        <w:t>simulator Configure() call</w:t>
      </w:r>
      <w:r w:rsidRPr="007F5015">
        <w:t xml:space="preserve"> refers to the </w:t>
      </w:r>
      <w:proofErr w:type="spellStart"/>
      <w:r w:rsidRPr="007F5015">
        <w:rPr>
          <w:i/>
        </w:rPr>
        <w:t>Smp</w:t>
      </w:r>
      <w:proofErr w:type="spellEnd"/>
      <w:r w:rsidRPr="007F5015">
        <w:rPr>
          <w:i/>
        </w:rPr>
        <w:t>::</w:t>
      </w:r>
      <w:proofErr w:type="spellStart"/>
      <w:r w:rsidRPr="007F5015">
        <w:rPr>
          <w:i/>
        </w:rPr>
        <w:t>ISimulator</w:t>
      </w:r>
      <w:proofErr w:type="spellEnd"/>
      <w:r w:rsidRPr="007F5015">
        <w:rPr>
          <w:i/>
        </w:rPr>
        <w:t>::Configure()</w:t>
      </w:r>
      <w:r w:rsidRPr="007F5015">
        <w:t xml:space="preserve"> </w:t>
      </w:r>
      <w:r w:rsidRPr="007F5015">
        <w:rPr>
          <w:i/>
        </w:rPr>
        <w:t>method</w:t>
      </w:r>
      <w:r w:rsidRPr="007F5015">
        <w:t xml:space="preserve"> </w:t>
      </w:r>
      <w:r w:rsidR="004E693D" w:rsidRPr="007F5015">
        <w:t>as specified in</w:t>
      </w:r>
      <w:r w:rsidRPr="007F5015">
        <w:t xml:space="preserve"> </w:t>
      </w:r>
      <w:r w:rsidR="00BE474A" w:rsidRPr="007F5015">
        <w:t>ECSS-E-ST-40-07</w:t>
      </w:r>
      <w:r w:rsidRPr="007F5015">
        <w:t>.</w:t>
      </w:r>
    </w:p>
    <w:p w14:paraId="19407B7C" w14:textId="61BC0177" w:rsidR="00CF7A2C" w:rsidRPr="007F5015" w:rsidRDefault="00CF7A2C" w:rsidP="004A1C06">
      <w:pPr>
        <w:pStyle w:val="paragraph"/>
      </w:pPr>
      <w:r w:rsidRPr="007F5015">
        <w:t xml:space="preserve">A </w:t>
      </w:r>
      <w:r w:rsidRPr="007F5015">
        <w:rPr>
          <w:i/>
        </w:rPr>
        <w:t>model Configure() call</w:t>
      </w:r>
      <w:r w:rsidRPr="007F5015">
        <w:t xml:space="preserve"> refers to the </w:t>
      </w:r>
      <w:proofErr w:type="spellStart"/>
      <w:r w:rsidRPr="007F5015">
        <w:rPr>
          <w:i/>
        </w:rPr>
        <w:t>Smp</w:t>
      </w:r>
      <w:proofErr w:type="spellEnd"/>
      <w:r w:rsidRPr="007F5015">
        <w:rPr>
          <w:i/>
        </w:rPr>
        <w:t>::</w:t>
      </w:r>
      <w:proofErr w:type="spellStart"/>
      <w:r w:rsidRPr="007F5015">
        <w:rPr>
          <w:i/>
        </w:rPr>
        <w:t>IComponent</w:t>
      </w:r>
      <w:proofErr w:type="spellEnd"/>
      <w:r w:rsidRPr="007F5015">
        <w:rPr>
          <w:i/>
        </w:rPr>
        <w:t>::Configure() method</w:t>
      </w:r>
      <w:r w:rsidRPr="007F5015">
        <w:t xml:space="preserve"> </w:t>
      </w:r>
      <w:r w:rsidR="004E693D" w:rsidRPr="007F5015">
        <w:t xml:space="preserve">as specified in </w:t>
      </w:r>
      <w:r w:rsidR="00BE474A" w:rsidRPr="007F5015">
        <w:t>ECSS-E-ST-40-07</w:t>
      </w:r>
      <w:r w:rsidRPr="007F5015">
        <w:t>.</w:t>
      </w:r>
    </w:p>
    <w:p w14:paraId="542E3F43" w14:textId="59A8FC08" w:rsidR="007F1192" w:rsidRPr="007F5015" w:rsidRDefault="007F1192" w:rsidP="007F1192">
      <w:pPr>
        <w:pStyle w:val="Heading4"/>
      </w:pPr>
      <w:bookmarkStart w:id="515" w:name="_Ref167198624"/>
      <w:r w:rsidRPr="007F5015">
        <w:lastRenderedPageBreak/>
        <w:t>Requirements</w:t>
      </w:r>
      <w:bookmarkStart w:id="516" w:name="ECSS_E_ST_40_08_1640268"/>
      <w:bookmarkEnd w:id="515"/>
      <w:bookmarkEnd w:id="516"/>
    </w:p>
    <w:p w14:paraId="42D9B0CC" w14:textId="34605F8C" w:rsidR="00AB13D0" w:rsidRPr="007F5015" w:rsidRDefault="00AB13D0" w:rsidP="00403D66">
      <w:pPr>
        <w:pStyle w:val="ECSSIEPUID"/>
        <w:spacing w:before="120"/>
        <w:rPr>
          <w:lang w:val="en-GB"/>
        </w:rPr>
      </w:pPr>
      <w:bookmarkStart w:id="517" w:name="iepuid_ECSS_E_ST_40_08_1640129"/>
      <w:r w:rsidRPr="007F5015">
        <w:rPr>
          <w:lang w:val="en-GB"/>
        </w:rPr>
        <w:t>ECSS-E-ST-40-08_1640129</w:t>
      </w:r>
      <w:bookmarkEnd w:id="517"/>
    </w:p>
    <w:p w14:paraId="12A75873" w14:textId="703E44BD" w:rsidR="00AC6673" w:rsidRPr="007F5015" w:rsidRDefault="000621F0" w:rsidP="00C00A02">
      <w:pPr>
        <w:pStyle w:val="requirelevel1"/>
      </w:pPr>
      <w:r w:rsidRPr="007F5015">
        <w:t xml:space="preserve">First, all </w:t>
      </w:r>
      <w:r w:rsidR="00AC6673" w:rsidRPr="007F5015">
        <w:t>Model Instances</w:t>
      </w:r>
      <w:r w:rsidR="00803DEA" w:rsidRPr="007F5015">
        <w:t xml:space="preserve">, </w:t>
      </w:r>
      <w:r w:rsidR="00AC6673" w:rsidRPr="007F5015">
        <w:t>regular Model Instances as well as Assembly Instances</w:t>
      </w:r>
      <w:r w:rsidR="00803DEA" w:rsidRPr="007F5015">
        <w:t xml:space="preserve">, </w:t>
      </w:r>
      <w:r w:rsidR="00B04300" w:rsidRPr="007F5015">
        <w:t>specified</w:t>
      </w:r>
      <w:r w:rsidR="00AC6673" w:rsidRPr="007F5015">
        <w:t xml:space="preserve"> in Assemblies shall be created.</w:t>
      </w:r>
    </w:p>
    <w:p w14:paraId="1FE0006C" w14:textId="6F7CE927" w:rsidR="00AB13D0" w:rsidRPr="007F5015" w:rsidRDefault="00AB13D0" w:rsidP="00AB13D0">
      <w:pPr>
        <w:pStyle w:val="ECSSIEPUID"/>
        <w:rPr>
          <w:lang w:val="en-GB"/>
        </w:rPr>
      </w:pPr>
      <w:bookmarkStart w:id="518" w:name="iepuid_ECSS_E_ST_40_08_1640130"/>
      <w:r w:rsidRPr="007F5015">
        <w:rPr>
          <w:lang w:val="en-GB"/>
        </w:rPr>
        <w:t>ECSS-E-ST-40-08_1640130</w:t>
      </w:r>
      <w:bookmarkEnd w:id="518"/>
    </w:p>
    <w:p w14:paraId="24C740A5" w14:textId="260966AB" w:rsidR="003A2B24" w:rsidRPr="007F5015" w:rsidRDefault="003A2B24" w:rsidP="00C00A02">
      <w:pPr>
        <w:pStyle w:val="requirelevel1"/>
      </w:pPr>
      <w:r w:rsidRPr="007F5015">
        <w:t>The simulator Publish() method shall be called.</w:t>
      </w:r>
    </w:p>
    <w:p w14:paraId="51B47E5E" w14:textId="1460CA99" w:rsidR="00AB13D0" w:rsidRPr="007F5015" w:rsidRDefault="00AB13D0" w:rsidP="00AB13D0">
      <w:pPr>
        <w:pStyle w:val="ECSSIEPUID"/>
        <w:rPr>
          <w:lang w:val="en-GB"/>
        </w:rPr>
      </w:pPr>
      <w:bookmarkStart w:id="519" w:name="iepuid_ECSS_E_ST_40_08_1640131"/>
      <w:r w:rsidRPr="007F5015">
        <w:rPr>
          <w:lang w:val="en-GB"/>
        </w:rPr>
        <w:t>ECSS-E-ST-40-08_1640131</w:t>
      </w:r>
      <w:bookmarkEnd w:id="519"/>
    </w:p>
    <w:p w14:paraId="38F8E515" w14:textId="7351182A" w:rsidR="00AC6673" w:rsidRPr="007F5015" w:rsidRDefault="00AC6673" w:rsidP="00C00A02">
      <w:pPr>
        <w:pStyle w:val="requirelevel1"/>
      </w:pPr>
      <w:bookmarkStart w:id="520" w:name="_Ref167180819"/>
      <w:r w:rsidRPr="007F5015">
        <w:t xml:space="preserve">Links </w:t>
      </w:r>
      <w:r w:rsidR="00B04300" w:rsidRPr="007F5015">
        <w:t>specified</w:t>
      </w:r>
      <w:r w:rsidRPr="007F5015">
        <w:t xml:space="preserve"> in Assemblies</w:t>
      </w:r>
      <w:r w:rsidR="00EF398B" w:rsidRPr="007F5015">
        <w:t xml:space="preserve"> and in Link Bases</w:t>
      </w:r>
      <w:r w:rsidRPr="007F5015">
        <w:t xml:space="preserve"> shall </w:t>
      </w:r>
      <w:r w:rsidR="003A2B24" w:rsidRPr="007F5015">
        <w:t xml:space="preserve">then </w:t>
      </w:r>
      <w:r w:rsidRPr="007F5015">
        <w:t>be created.</w:t>
      </w:r>
      <w:bookmarkEnd w:id="520"/>
    </w:p>
    <w:p w14:paraId="3F791E09" w14:textId="6048F904" w:rsidR="00AC6673" w:rsidRPr="007F5015" w:rsidRDefault="0090210E" w:rsidP="00D85EEB">
      <w:pPr>
        <w:pStyle w:val="NOTE"/>
      </w:pPr>
      <w:r w:rsidRPr="007F5015">
        <w:t>The Publish() call</w:t>
      </w:r>
      <w:r w:rsidR="00AC6673" w:rsidRPr="007F5015">
        <w:t xml:space="preserve"> allows </w:t>
      </w:r>
      <w:r w:rsidR="00803DEA" w:rsidRPr="007F5015">
        <w:t>elements</w:t>
      </w:r>
      <w:r w:rsidR="00AC6673" w:rsidRPr="007F5015">
        <w:t xml:space="preserve"> appearing in Links to be published and</w:t>
      </w:r>
      <w:r w:rsidRPr="007F5015">
        <w:t xml:space="preserve"> thus become</w:t>
      </w:r>
      <w:r w:rsidR="00AC6673" w:rsidRPr="007F5015">
        <w:t xml:space="preserve"> visible to the simulation environment</w:t>
      </w:r>
      <w:r w:rsidR="00016A79" w:rsidRPr="007F5015">
        <w:t xml:space="preserve"> so that it can </w:t>
      </w:r>
      <w:r w:rsidR="00803DEA" w:rsidRPr="007F5015">
        <w:t xml:space="preserve">later resolve and create </w:t>
      </w:r>
      <w:r w:rsidR="00016A79" w:rsidRPr="007F5015">
        <w:t>successfully the corresponding Links</w:t>
      </w:r>
      <w:r w:rsidR="00AC6673" w:rsidRPr="007F5015">
        <w:t>.</w:t>
      </w:r>
    </w:p>
    <w:p w14:paraId="6A85F973" w14:textId="30BF994E" w:rsidR="00AB13D0" w:rsidRPr="007F5015" w:rsidRDefault="00AB13D0" w:rsidP="00AB13D0">
      <w:pPr>
        <w:pStyle w:val="ECSSIEPUID"/>
        <w:rPr>
          <w:lang w:val="en-GB"/>
        </w:rPr>
      </w:pPr>
      <w:bookmarkStart w:id="521" w:name="iepuid_ECSS_E_ST_40_08_1640132"/>
      <w:r w:rsidRPr="007F5015">
        <w:rPr>
          <w:lang w:val="en-GB"/>
        </w:rPr>
        <w:t>ECSS-E-ST-40-08_1640132</w:t>
      </w:r>
      <w:bookmarkEnd w:id="521"/>
    </w:p>
    <w:p w14:paraId="77B140E1" w14:textId="59C97BD3" w:rsidR="005D2949" w:rsidRPr="007F5015" w:rsidRDefault="005D2949" w:rsidP="0058283E">
      <w:pPr>
        <w:pStyle w:val="requirelevel1"/>
      </w:pPr>
      <w:bookmarkStart w:id="522" w:name="_Ref167180822"/>
      <w:r w:rsidRPr="007F5015">
        <w:t xml:space="preserve">Unresolved Links, which </w:t>
      </w:r>
      <w:r w:rsidR="00507268" w:rsidRPr="007F5015">
        <w:t>can</w:t>
      </w:r>
      <w:r w:rsidRPr="007F5015">
        <w:t>not be created in</w:t>
      </w:r>
      <w:r w:rsidR="000F615D" w:rsidRPr="007F5015">
        <w:t xml:space="preserve"> </w:t>
      </w:r>
      <w:r w:rsidR="00A10562" w:rsidRPr="007F5015">
        <w:fldChar w:fldCharType="begin"/>
      </w:r>
      <w:r w:rsidR="00A10562" w:rsidRPr="007F5015">
        <w:instrText xml:space="preserve"> REF _Ref167180819 \w \h </w:instrText>
      </w:r>
      <w:r w:rsidR="00A10562" w:rsidRPr="007F5015">
        <w:fldChar w:fldCharType="separate"/>
      </w:r>
      <w:r w:rsidR="009A7EA5">
        <w:t>5.5.1.2c</w:t>
      </w:r>
      <w:r w:rsidR="00A10562" w:rsidRPr="007F5015">
        <w:fldChar w:fldCharType="end"/>
      </w:r>
      <w:r w:rsidRPr="007F5015">
        <w:t>, shall be stored</w:t>
      </w:r>
      <w:r w:rsidR="00EF398B" w:rsidRPr="007F5015">
        <w:t xml:space="preserve"> in UNRESOLVED_LINKS</w:t>
      </w:r>
      <w:r w:rsidRPr="007F5015">
        <w:t>.</w:t>
      </w:r>
      <w:bookmarkEnd w:id="522"/>
    </w:p>
    <w:p w14:paraId="5DBD3327" w14:textId="7AE7FF17" w:rsidR="005D2949" w:rsidRPr="007F5015" w:rsidRDefault="002C3AE3" w:rsidP="002C3AE3">
      <w:pPr>
        <w:pStyle w:val="NOTEnumbered"/>
        <w:rPr>
          <w:lang w:val="en-GB"/>
        </w:rPr>
      </w:pPr>
      <w:r w:rsidRPr="007F5015">
        <w:rPr>
          <w:lang w:val="en-GB"/>
        </w:rPr>
        <w:t>1</w:t>
      </w:r>
      <w:r w:rsidRPr="007F5015">
        <w:rPr>
          <w:lang w:val="en-GB"/>
        </w:rPr>
        <w:tab/>
      </w:r>
      <w:r w:rsidR="005D2949" w:rsidRPr="007F5015">
        <w:rPr>
          <w:lang w:val="en-GB"/>
        </w:rPr>
        <w:t xml:space="preserve">They are </w:t>
      </w:r>
      <w:r w:rsidR="000621F0" w:rsidRPr="007F5015">
        <w:rPr>
          <w:lang w:val="en-GB"/>
        </w:rPr>
        <w:t>memorized</w:t>
      </w:r>
      <w:r w:rsidR="005D2949" w:rsidRPr="007F5015">
        <w:rPr>
          <w:lang w:val="en-GB"/>
        </w:rPr>
        <w:t xml:space="preserve"> in order to be resolved later in the process.</w:t>
      </w:r>
    </w:p>
    <w:p w14:paraId="1B6EE462" w14:textId="416907B9" w:rsidR="0065464E" w:rsidRPr="007F5015" w:rsidRDefault="00C810D5" w:rsidP="00C810D5">
      <w:pPr>
        <w:pStyle w:val="NOTEnumbered"/>
        <w:rPr>
          <w:lang w:val="en-GB"/>
        </w:rPr>
      </w:pPr>
      <w:r w:rsidRPr="007F5015">
        <w:rPr>
          <w:lang w:val="en-GB"/>
        </w:rPr>
        <w:t>2</w:t>
      </w:r>
      <w:r w:rsidRPr="007F5015">
        <w:rPr>
          <w:lang w:val="en-GB"/>
        </w:rPr>
        <w:tab/>
      </w:r>
      <w:r w:rsidR="0065464E" w:rsidRPr="007F5015">
        <w:rPr>
          <w:lang w:val="en-GB"/>
        </w:rPr>
        <w:t xml:space="preserve">UNRESOLVED_LINKS </w:t>
      </w:r>
      <w:r w:rsidR="00801149" w:rsidRPr="007F5015">
        <w:rPr>
          <w:lang w:val="en-GB"/>
        </w:rPr>
        <w:t xml:space="preserve">is </w:t>
      </w:r>
      <w:r w:rsidRPr="007F5015">
        <w:rPr>
          <w:lang w:val="en-GB"/>
        </w:rPr>
        <w:t>the name of a variable</w:t>
      </w:r>
      <w:r w:rsidR="0065464E" w:rsidRPr="007F5015">
        <w:rPr>
          <w:lang w:val="en-GB"/>
        </w:rPr>
        <w:t xml:space="preserve"> </w:t>
      </w:r>
      <w:r w:rsidRPr="007F5015">
        <w:rPr>
          <w:lang w:val="en-GB"/>
        </w:rPr>
        <w:t>used in the</w:t>
      </w:r>
      <w:r w:rsidR="0065464E" w:rsidRPr="007F5015">
        <w:rPr>
          <w:lang w:val="en-GB"/>
        </w:rPr>
        <w:t xml:space="preserve"> implementation</w:t>
      </w:r>
      <w:r w:rsidR="00801149" w:rsidRPr="007F5015">
        <w:rPr>
          <w:lang w:val="en-GB"/>
        </w:rPr>
        <w:t xml:space="preserve"> for the purpose</w:t>
      </w:r>
      <w:r w:rsidR="00895960" w:rsidRPr="007F5015">
        <w:rPr>
          <w:lang w:val="en-GB"/>
        </w:rPr>
        <w:t xml:space="preserve"> of memorizing the unresolved links</w:t>
      </w:r>
      <w:r w:rsidR="0065464E" w:rsidRPr="007F5015">
        <w:rPr>
          <w:lang w:val="en-GB"/>
        </w:rPr>
        <w:t>.</w:t>
      </w:r>
    </w:p>
    <w:p w14:paraId="755A1B7F" w14:textId="1CDDC86E" w:rsidR="00AB13D0" w:rsidRPr="007F5015" w:rsidRDefault="00AB13D0" w:rsidP="00AB13D0">
      <w:pPr>
        <w:pStyle w:val="ECSSIEPUID"/>
        <w:rPr>
          <w:lang w:val="en-GB"/>
        </w:rPr>
      </w:pPr>
      <w:bookmarkStart w:id="523" w:name="iepuid_ECSS_E_ST_40_08_1640133"/>
      <w:r w:rsidRPr="007F5015">
        <w:rPr>
          <w:lang w:val="en-GB"/>
        </w:rPr>
        <w:t>ECSS-E-ST-40-08_1640133</w:t>
      </w:r>
      <w:bookmarkEnd w:id="523"/>
    </w:p>
    <w:p w14:paraId="24821D15" w14:textId="6B09B9BF" w:rsidR="00AC6673" w:rsidRPr="007F5015" w:rsidRDefault="00AC6673" w:rsidP="0058283E">
      <w:pPr>
        <w:pStyle w:val="requirelevel1"/>
      </w:pPr>
      <w:bookmarkStart w:id="524" w:name="_Ref167180824"/>
      <w:r w:rsidRPr="007F5015">
        <w:t>The field values</w:t>
      </w:r>
      <w:r w:rsidR="00C04BBC" w:rsidRPr="007F5015">
        <w:t>, including the values which are part of</w:t>
      </w:r>
      <w:r w:rsidRPr="007F5015">
        <w:t xml:space="preserve"> </w:t>
      </w:r>
      <w:r w:rsidR="00C04BBC" w:rsidRPr="007F5015">
        <w:t>Component</w:t>
      </w:r>
      <w:r w:rsidRPr="007F5015">
        <w:t xml:space="preserve"> Configuration</w:t>
      </w:r>
      <w:r w:rsidR="0090210E" w:rsidRPr="007F5015">
        <w:t xml:space="preserve"> element</w:t>
      </w:r>
      <w:r w:rsidRPr="007F5015">
        <w:t>s</w:t>
      </w:r>
      <w:r w:rsidR="00C04BBC" w:rsidRPr="007F5015">
        <w:t>,</w:t>
      </w:r>
      <w:r w:rsidRPr="007F5015">
        <w:t xml:space="preserve"> specified in </w:t>
      </w:r>
      <w:r w:rsidR="00167F25" w:rsidRPr="007F5015">
        <w:t>all Assemblies</w:t>
      </w:r>
      <w:r w:rsidRPr="007F5015">
        <w:t xml:space="preserve"> shall be applied </w:t>
      </w:r>
      <w:r w:rsidR="00D85EEB" w:rsidRPr="007F5015">
        <w:t>after the Links creation</w:t>
      </w:r>
      <w:r w:rsidR="00101FC3" w:rsidRPr="007F5015">
        <w:t xml:space="preserve"> in the following order</w:t>
      </w:r>
      <w:r w:rsidR="00133ECB" w:rsidRPr="007F5015">
        <w:t>:</w:t>
      </w:r>
      <w:bookmarkEnd w:id="524"/>
    </w:p>
    <w:p w14:paraId="4FF7F385" w14:textId="3995B6C4" w:rsidR="00D72C2D" w:rsidRPr="007F5015" w:rsidRDefault="00D72C2D" w:rsidP="00D72C2D">
      <w:pPr>
        <w:pStyle w:val="requirelevel2"/>
      </w:pPr>
      <w:r w:rsidRPr="007F5015">
        <w:t xml:space="preserve">The field values under </w:t>
      </w:r>
      <w:r w:rsidR="006A5CF7" w:rsidRPr="007F5015">
        <w:t xml:space="preserve">a </w:t>
      </w:r>
      <w:r w:rsidRPr="007F5015">
        <w:t>Model Instance</w:t>
      </w:r>
      <w:r w:rsidR="00101FC3" w:rsidRPr="007F5015">
        <w:t>;</w:t>
      </w:r>
    </w:p>
    <w:p w14:paraId="58B46D2E" w14:textId="62F997EF" w:rsidR="00B21984" w:rsidRPr="007F5015" w:rsidRDefault="00B21984" w:rsidP="00B21984">
      <w:pPr>
        <w:pStyle w:val="requirelevel2"/>
      </w:pPr>
      <w:r w:rsidRPr="007F5015">
        <w:t xml:space="preserve">The field values under </w:t>
      </w:r>
      <w:r w:rsidR="006A5CF7" w:rsidRPr="007F5015">
        <w:t xml:space="preserve">a </w:t>
      </w:r>
      <w:r w:rsidRPr="007F5015">
        <w:t xml:space="preserve">Component Configuration </w:t>
      </w:r>
      <w:r w:rsidR="00121638" w:rsidRPr="007F5015">
        <w:t xml:space="preserve">in the same Assembly </w:t>
      </w:r>
      <w:r w:rsidRPr="007F5015">
        <w:t>pointing to the same model instance</w:t>
      </w:r>
      <w:r w:rsidR="00101FC3" w:rsidRPr="007F5015">
        <w:t>;</w:t>
      </w:r>
    </w:p>
    <w:p w14:paraId="1CCD7274" w14:textId="13DF4E23" w:rsidR="00B21984" w:rsidRPr="007F5015" w:rsidRDefault="00B21984" w:rsidP="00B21984">
      <w:pPr>
        <w:pStyle w:val="requirelevel2"/>
      </w:pPr>
      <w:r w:rsidRPr="007F5015">
        <w:t xml:space="preserve">The field values under </w:t>
      </w:r>
      <w:r w:rsidR="006A5CF7" w:rsidRPr="007F5015">
        <w:t xml:space="preserve">a </w:t>
      </w:r>
      <w:r w:rsidR="00121638" w:rsidRPr="007F5015">
        <w:t xml:space="preserve">Component Configuration </w:t>
      </w:r>
      <w:r w:rsidR="006A5CF7" w:rsidRPr="007F5015">
        <w:t xml:space="preserve">that is </w:t>
      </w:r>
      <w:r w:rsidR="00121638" w:rsidRPr="007F5015">
        <w:t>part of the Assembly Instance</w:t>
      </w:r>
      <w:r w:rsidRPr="007F5015">
        <w:t>.</w:t>
      </w:r>
    </w:p>
    <w:p w14:paraId="2C955D6E" w14:textId="035EF004" w:rsidR="00556D70" w:rsidRPr="007F5015" w:rsidRDefault="00556D70" w:rsidP="00C71A77">
      <w:pPr>
        <w:pStyle w:val="NOTE"/>
      </w:pPr>
      <w:r w:rsidRPr="007F5015">
        <w:t>The models can use the field values specified in Assemblies to perform internal configuration (see requirements related to the model Configure() call).</w:t>
      </w:r>
    </w:p>
    <w:p w14:paraId="6C2A8AF0" w14:textId="37210FF3" w:rsidR="00AB13D0" w:rsidRPr="007F5015" w:rsidRDefault="00AB13D0" w:rsidP="00AB13D0">
      <w:pPr>
        <w:pStyle w:val="ECSSIEPUID"/>
        <w:rPr>
          <w:lang w:val="en-GB"/>
        </w:rPr>
      </w:pPr>
      <w:bookmarkStart w:id="525" w:name="iepuid_ECSS_E_ST_40_08_1640134"/>
      <w:r w:rsidRPr="007F5015">
        <w:rPr>
          <w:lang w:val="en-GB"/>
        </w:rPr>
        <w:t>ECSS-E-ST-40-08_1640134</w:t>
      </w:r>
      <w:bookmarkEnd w:id="525"/>
    </w:p>
    <w:p w14:paraId="657E3FF4" w14:textId="190F1353" w:rsidR="005D2949" w:rsidRPr="007F5015" w:rsidRDefault="005D2949" w:rsidP="005D2949">
      <w:pPr>
        <w:pStyle w:val="requirelevel1"/>
      </w:pPr>
      <w:bookmarkStart w:id="526" w:name="_Ref167180826"/>
      <w:r w:rsidRPr="007F5015">
        <w:t xml:space="preserve">Unresolved </w:t>
      </w:r>
      <w:r w:rsidR="00C50946" w:rsidRPr="007F5015">
        <w:t>field values</w:t>
      </w:r>
      <w:r w:rsidRPr="007F5015">
        <w:t xml:space="preserve">, which </w:t>
      </w:r>
      <w:r w:rsidR="00507268" w:rsidRPr="007F5015">
        <w:t>can</w:t>
      </w:r>
      <w:r w:rsidRPr="007F5015">
        <w:t xml:space="preserve">not be </w:t>
      </w:r>
      <w:r w:rsidR="00C50946" w:rsidRPr="007F5015">
        <w:t>applied</w:t>
      </w:r>
      <w:r w:rsidRPr="007F5015">
        <w:t xml:space="preserve"> in </w:t>
      </w:r>
      <w:r w:rsidR="00A10562" w:rsidRPr="007F5015">
        <w:fldChar w:fldCharType="begin"/>
      </w:r>
      <w:r w:rsidR="00A10562" w:rsidRPr="007F5015">
        <w:instrText xml:space="preserve"> REF _Ref167180824 \w \h </w:instrText>
      </w:r>
      <w:r w:rsidR="00A10562" w:rsidRPr="007F5015">
        <w:fldChar w:fldCharType="separate"/>
      </w:r>
      <w:r w:rsidR="009A7EA5">
        <w:t>5.5.1.2e</w:t>
      </w:r>
      <w:r w:rsidR="00A10562" w:rsidRPr="007F5015">
        <w:fldChar w:fldCharType="end"/>
      </w:r>
      <w:r w:rsidRPr="007F5015">
        <w:t>, shall be stored</w:t>
      </w:r>
      <w:r w:rsidR="00EF398B" w:rsidRPr="007F5015">
        <w:t xml:space="preserve"> in UNRESOLVED_FIELD_VALUES</w:t>
      </w:r>
      <w:r w:rsidRPr="007F5015">
        <w:t>.</w:t>
      </w:r>
      <w:bookmarkEnd w:id="526"/>
    </w:p>
    <w:p w14:paraId="37685A5E" w14:textId="6641856C" w:rsidR="005D2949" w:rsidRPr="007F5015" w:rsidRDefault="00334F2F" w:rsidP="00334F2F">
      <w:pPr>
        <w:pStyle w:val="NOTEnumbered"/>
        <w:rPr>
          <w:lang w:val="en-GB"/>
        </w:rPr>
      </w:pPr>
      <w:r w:rsidRPr="007F5015">
        <w:rPr>
          <w:lang w:val="en-GB"/>
        </w:rPr>
        <w:t>1</w:t>
      </w:r>
      <w:r w:rsidRPr="007F5015">
        <w:rPr>
          <w:lang w:val="en-GB"/>
        </w:rPr>
        <w:tab/>
      </w:r>
      <w:r w:rsidR="005D2949" w:rsidRPr="007F5015">
        <w:rPr>
          <w:lang w:val="en-GB"/>
        </w:rPr>
        <w:t xml:space="preserve">They are </w:t>
      </w:r>
      <w:r w:rsidR="000621F0" w:rsidRPr="007F5015">
        <w:rPr>
          <w:lang w:val="en-GB"/>
        </w:rPr>
        <w:t>memorized</w:t>
      </w:r>
      <w:r w:rsidR="005D2949" w:rsidRPr="007F5015">
        <w:rPr>
          <w:lang w:val="en-GB"/>
        </w:rPr>
        <w:t xml:space="preserve"> in order to be resolved later in the process.</w:t>
      </w:r>
    </w:p>
    <w:p w14:paraId="728BD179" w14:textId="0A6DB360" w:rsidR="0065464E" w:rsidRPr="007F5015" w:rsidRDefault="00334F2F" w:rsidP="00334F2F">
      <w:pPr>
        <w:pStyle w:val="NOTEnumbered"/>
        <w:rPr>
          <w:lang w:val="en-GB"/>
        </w:rPr>
      </w:pPr>
      <w:r w:rsidRPr="007F5015">
        <w:rPr>
          <w:lang w:val="en-GB"/>
        </w:rPr>
        <w:t>2</w:t>
      </w:r>
      <w:r w:rsidRPr="007F5015">
        <w:rPr>
          <w:lang w:val="en-GB"/>
        </w:rPr>
        <w:tab/>
      </w:r>
      <w:r w:rsidR="0065464E" w:rsidRPr="007F5015">
        <w:rPr>
          <w:lang w:val="en-GB"/>
        </w:rPr>
        <w:t>UNRESOLVED_FIELD_VALUES</w:t>
      </w:r>
      <w:r w:rsidRPr="007F5015">
        <w:rPr>
          <w:lang w:val="en-GB"/>
        </w:rPr>
        <w:t xml:space="preserve"> is the name of a variable used in the implementation </w:t>
      </w:r>
      <w:r w:rsidR="008B5D85" w:rsidRPr="007F5015">
        <w:rPr>
          <w:lang w:val="en-GB"/>
        </w:rPr>
        <w:t>for the purpose of memorizing the unresolved field values.</w:t>
      </w:r>
    </w:p>
    <w:p w14:paraId="2D87120A" w14:textId="31CBCAE6" w:rsidR="00AB13D0" w:rsidRPr="007F5015" w:rsidRDefault="00AB13D0" w:rsidP="00AB13D0">
      <w:pPr>
        <w:pStyle w:val="ECSSIEPUID"/>
        <w:rPr>
          <w:lang w:val="en-GB"/>
        </w:rPr>
      </w:pPr>
      <w:bookmarkStart w:id="527" w:name="iepuid_ECSS_E_ST_40_08_1640135"/>
      <w:r w:rsidRPr="007F5015">
        <w:rPr>
          <w:lang w:val="en-GB"/>
        </w:rPr>
        <w:lastRenderedPageBreak/>
        <w:t>ECSS-E-ST-40-08_1640135</w:t>
      </w:r>
      <w:bookmarkEnd w:id="527"/>
    </w:p>
    <w:p w14:paraId="339835E1" w14:textId="328EADEC" w:rsidR="00C50946" w:rsidRPr="007F5015" w:rsidRDefault="00C50946" w:rsidP="00C50946">
      <w:pPr>
        <w:pStyle w:val="requirelevel1"/>
      </w:pPr>
      <w:bookmarkStart w:id="528" w:name="_Ref167180859"/>
      <w:r w:rsidRPr="007F5015">
        <w:t>The operation calls and property values</w:t>
      </w:r>
      <w:r w:rsidR="00B12151" w:rsidRPr="007F5015">
        <w:t>,</w:t>
      </w:r>
      <w:r w:rsidRPr="007F5015">
        <w:t xml:space="preserve"> </w:t>
      </w:r>
      <w:r w:rsidR="000621F0" w:rsidRPr="007F5015">
        <w:t>these latter</w:t>
      </w:r>
      <w:r w:rsidR="00B12151" w:rsidRPr="007F5015">
        <w:t xml:space="preserve"> </w:t>
      </w:r>
      <w:r w:rsidR="000621F0" w:rsidRPr="007F5015">
        <w:t>correspond to</w:t>
      </w:r>
      <w:r w:rsidR="00B12151" w:rsidRPr="007F5015">
        <w:t xml:space="preserve"> </w:t>
      </w:r>
      <w:r w:rsidRPr="007F5015">
        <w:t>the property setters, specified in all Assemblies shall be applied after the field values</w:t>
      </w:r>
      <w:r w:rsidR="00101FC3" w:rsidRPr="007F5015">
        <w:t xml:space="preserve"> in the following order</w:t>
      </w:r>
      <w:r w:rsidR="00133ECB" w:rsidRPr="007F5015">
        <w:t>:</w:t>
      </w:r>
      <w:bookmarkEnd w:id="528"/>
    </w:p>
    <w:p w14:paraId="00943E1F" w14:textId="1B34A8F8" w:rsidR="006A5CF7" w:rsidRPr="007F5015" w:rsidRDefault="006A5CF7" w:rsidP="006A5CF7">
      <w:pPr>
        <w:pStyle w:val="requirelevel2"/>
      </w:pPr>
      <w:r w:rsidRPr="007F5015">
        <w:t>The operation calls and property values under a Model Instance</w:t>
      </w:r>
      <w:r w:rsidR="00101FC3" w:rsidRPr="007F5015">
        <w:t>;</w:t>
      </w:r>
    </w:p>
    <w:p w14:paraId="521FD705" w14:textId="1A8D08A2" w:rsidR="006A5CF7" w:rsidRPr="007F5015" w:rsidRDefault="006A5CF7" w:rsidP="006A5CF7">
      <w:pPr>
        <w:pStyle w:val="requirelevel2"/>
      </w:pPr>
      <w:r w:rsidRPr="007F5015">
        <w:t>The operation calls and property values under a Component Configuration in the same Assembly pointing to the same model instance</w:t>
      </w:r>
      <w:r w:rsidR="00FA5D6C" w:rsidRPr="007F5015">
        <w:t>;</w:t>
      </w:r>
    </w:p>
    <w:p w14:paraId="2A88B7A8" w14:textId="1A1720B3" w:rsidR="006A5CF7" w:rsidRPr="007F5015" w:rsidRDefault="006A5CF7" w:rsidP="006A5CF7">
      <w:pPr>
        <w:pStyle w:val="requirelevel2"/>
      </w:pPr>
      <w:r w:rsidRPr="007F5015">
        <w:t>The operation calls and property values under a Component Configuration that is part of the Assembly Instance.</w:t>
      </w:r>
    </w:p>
    <w:p w14:paraId="347E4CED" w14:textId="7233950C" w:rsidR="00556D70" w:rsidRPr="007F5015" w:rsidRDefault="00556D70" w:rsidP="00556D70">
      <w:pPr>
        <w:pStyle w:val="NOTE"/>
      </w:pPr>
      <w:r w:rsidRPr="007F5015">
        <w:t>The models can use the configuration data provided by these elements to perform internal configuration (see requirements related to the model Configure() call).</w:t>
      </w:r>
    </w:p>
    <w:p w14:paraId="3FE9CFBE" w14:textId="07D37289" w:rsidR="00AB13D0" w:rsidRPr="007F5015" w:rsidRDefault="00AB13D0" w:rsidP="00AB13D0">
      <w:pPr>
        <w:pStyle w:val="ECSSIEPUID"/>
        <w:rPr>
          <w:lang w:val="en-GB"/>
        </w:rPr>
      </w:pPr>
      <w:bookmarkStart w:id="529" w:name="iepuid_ECSS_E_ST_40_08_1640136"/>
      <w:r w:rsidRPr="007F5015">
        <w:rPr>
          <w:lang w:val="en-GB"/>
        </w:rPr>
        <w:t>ECSS-E-ST-40-08_1640136</w:t>
      </w:r>
      <w:bookmarkEnd w:id="529"/>
    </w:p>
    <w:p w14:paraId="4FCC19BB" w14:textId="2DA56280" w:rsidR="00C50946" w:rsidRPr="007F5015" w:rsidRDefault="00C50946" w:rsidP="00C50946">
      <w:pPr>
        <w:pStyle w:val="requirelevel1"/>
      </w:pPr>
      <w:bookmarkStart w:id="530" w:name="_Ref167180834"/>
      <w:r w:rsidRPr="007F5015">
        <w:t>Unresolved operation calls and property values, which c</w:t>
      </w:r>
      <w:r w:rsidR="00507268" w:rsidRPr="007F5015">
        <w:t>an</w:t>
      </w:r>
      <w:r w:rsidRPr="007F5015">
        <w:t xml:space="preserve">not be </w:t>
      </w:r>
      <w:r w:rsidR="008D78EF" w:rsidRPr="007F5015">
        <w:t>applied</w:t>
      </w:r>
      <w:r w:rsidRPr="007F5015">
        <w:t xml:space="preserve"> in</w:t>
      </w:r>
      <w:r w:rsidR="000F615D" w:rsidRPr="007F5015">
        <w:t xml:space="preserve"> </w:t>
      </w:r>
      <w:r w:rsidR="00A10562" w:rsidRPr="007F5015">
        <w:fldChar w:fldCharType="begin"/>
      </w:r>
      <w:r w:rsidR="00A10562" w:rsidRPr="007F5015">
        <w:instrText xml:space="preserve"> REF _Ref167180859 \w \h </w:instrText>
      </w:r>
      <w:r w:rsidR="00A10562" w:rsidRPr="007F5015">
        <w:fldChar w:fldCharType="separate"/>
      </w:r>
      <w:r w:rsidR="009A7EA5">
        <w:t>5.5.1.2g</w:t>
      </w:r>
      <w:r w:rsidR="00A10562" w:rsidRPr="007F5015">
        <w:fldChar w:fldCharType="end"/>
      </w:r>
      <w:r w:rsidRPr="007F5015">
        <w:t>, shall be stored</w:t>
      </w:r>
      <w:r w:rsidR="00EF398B" w:rsidRPr="007F5015">
        <w:t xml:space="preserve"> in UNRESOLVED_OPERATIONS</w:t>
      </w:r>
      <w:r w:rsidRPr="007F5015">
        <w:t>.</w:t>
      </w:r>
      <w:bookmarkEnd w:id="530"/>
    </w:p>
    <w:p w14:paraId="640408DA" w14:textId="4F96B6D8" w:rsidR="00C50946" w:rsidRPr="007F5015" w:rsidRDefault="00A40341" w:rsidP="00A40341">
      <w:pPr>
        <w:pStyle w:val="NOTEnumbered"/>
        <w:rPr>
          <w:lang w:val="en-GB"/>
        </w:rPr>
      </w:pPr>
      <w:r w:rsidRPr="007F5015">
        <w:rPr>
          <w:lang w:val="en-GB"/>
        </w:rPr>
        <w:t>1</w:t>
      </w:r>
      <w:r w:rsidRPr="007F5015">
        <w:rPr>
          <w:lang w:val="en-GB"/>
        </w:rPr>
        <w:tab/>
      </w:r>
      <w:r w:rsidR="00C50946" w:rsidRPr="007F5015">
        <w:rPr>
          <w:lang w:val="en-GB"/>
        </w:rPr>
        <w:t xml:space="preserve">They are </w:t>
      </w:r>
      <w:r w:rsidR="000621F0" w:rsidRPr="007F5015">
        <w:rPr>
          <w:lang w:val="en-GB"/>
        </w:rPr>
        <w:t>memorized</w:t>
      </w:r>
      <w:r w:rsidR="00C50946" w:rsidRPr="007F5015">
        <w:rPr>
          <w:lang w:val="en-GB"/>
        </w:rPr>
        <w:t xml:space="preserve"> in order to be resolved later in the process.</w:t>
      </w:r>
    </w:p>
    <w:p w14:paraId="2AB3B065" w14:textId="1E715BC1" w:rsidR="0065464E" w:rsidRPr="007F5015" w:rsidRDefault="00BE5B13" w:rsidP="00BE5B13">
      <w:pPr>
        <w:pStyle w:val="NOTEnumbered"/>
        <w:rPr>
          <w:lang w:val="en-GB"/>
        </w:rPr>
      </w:pPr>
      <w:r w:rsidRPr="007F5015">
        <w:rPr>
          <w:lang w:val="en-GB"/>
        </w:rPr>
        <w:t>2</w:t>
      </w:r>
      <w:r w:rsidRPr="007F5015">
        <w:rPr>
          <w:lang w:val="en-GB"/>
        </w:rPr>
        <w:tab/>
      </w:r>
      <w:r w:rsidR="0065464E" w:rsidRPr="007F5015">
        <w:rPr>
          <w:lang w:val="en-GB"/>
        </w:rPr>
        <w:t xml:space="preserve">UNRESOLVED_OPERATIONS </w:t>
      </w:r>
      <w:proofErr w:type="spellStart"/>
      <w:r w:rsidR="008F3405" w:rsidRPr="007F5015">
        <w:rPr>
          <w:lang w:val="en-GB"/>
        </w:rPr>
        <w:t>is</w:t>
      </w:r>
      <w:r w:rsidR="00950544" w:rsidRPr="007F5015">
        <w:rPr>
          <w:lang w:val="en-GB"/>
        </w:rPr>
        <w:t>replaced</w:t>
      </w:r>
      <w:proofErr w:type="spellEnd"/>
      <w:r w:rsidR="00950544" w:rsidRPr="007F5015">
        <w:rPr>
          <w:lang w:val="en-GB"/>
        </w:rPr>
        <w:t xml:space="preserve"> by the name of a variable used in the implementation </w:t>
      </w:r>
      <w:r w:rsidR="008B5D85" w:rsidRPr="007F5015">
        <w:rPr>
          <w:lang w:val="en-GB"/>
        </w:rPr>
        <w:t>for the purpose of memorizing the unresolved property values and operation calls.</w:t>
      </w:r>
    </w:p>
    <w:p w14:paraId="32A9189A" w14:textId="1C21AC9B" w:rsidR="00AB13D0" w:rsidRPr="007F5015" w:rsidRDefault="00AB13D0" w:rsidP="00AB13D0">
      <w:pPr>
        <w:pStyle w:val="ECSSIEPUID"/>
        <w:rPr>
          <w:lang w:val="en-GB"/>
        </w:rPr>
      </w:pPr>
      <w:bookmarkStart w:id="531" w:name="iepuid_ECSS_E_ST_40_08_1640137"/>
      <w:r w:rsidRPr="007F5015">
        <w:rPr>
          <w:lang w:val="en-GB"/>
        </w:rPr>
        <w:t>ECSS-E-ST-40-08_1640137</w:t>
      </w:r>
      <w:bookmarkEnd w:id="531"/>
    </w:p>
    <w:p w14:paraId="452B56BC" w14:textId="62D211DD" w:rsidR="00C04BBC" w:rsidRPr="007F5015" w:rsidRDefault="005E7DDB" w:rsidP="00C04BBC">
      <w:pPr>
        <w:pStyle w:val="requirelevel1"/>
      </w:pPr>
      <w:bookmarkStart w:id="532" w:name="_Ref167180840"/>
      <w:r w:rsidRPr="007F5015">
        <w:t>The Global Event</w:t>
      </w:r>
      <w:r w:rsidR="004B7A09" w:rsidRPr="007F5015">
        <w:t xml:space="preserve"> Subscriptions</w:t>
      </w:r>
      <w:r w:rsidRPr="007F5015">
        <w:t xml:space="preserve">, including the ones that are part of Component Configurations, specified in all Assemblies shall be applied </w:t>
      </w:r>
      <w:r w:rsidR="00EF398B" w:rsidRPr="007F5015">
        <w:t>after the Operation Calls and Property Values</w:t>
      </w:r>
      <w:r w:rsidR="00133ECB" w:rsidRPr="007F5015">
        <w:t xml:space="preserve"> in the following order:</w:t>
      </w:r>
      <w:bookmarkEnd w:id="532"/>
    </w:p>
    <w:p w14:paraId="272AD51E" w14:textId="2D8E40D0" w:rsidR="00A843B2" w:rsidRPr="007F5015" w:rsidRDefault="00A843B2" w:rsidP="00A843B2">
      <w:pPr>
        <w:pStyle w:val="requirelevel2"/>
      </w:pPr>
      <w:r w:rsidRPr="007F5015">
        <w:t>The global event subscriptions under a Model Instance</w:t>
      </w:r>
      <w:r w:rsidR="00133ECB" w:rsidRPr="007F5015">
        <w:t>;</w:t>
      </w:r>
    </w:p>
    <w:p w14:paraId="313EB35F" w14:textId="3F88BAC4" w:rsidR="00A843B2" w:rsidRPr="007F5015" w:rsidRDefault="00A843B2" w:rsidP="00A843B2">
      <w:pPr>
        <w:pStyle w:val="requirelevel2"/>
      </w:pPr>
      <w:r w:rsidRPr="007F5015">
        <w:t>The global event subscriptions under a Component Configuration in the same Assembly pointing to the same model instance</w:t>
      </w:r>
      <w:r w:rsidR="00133ECB" w:rsidRPr="007F5015">
        <w:t>;</w:t>
      </w:r>
    </w:p>
    <w:p w14:paraId="4D740453" w14:textId="0715C88A" w:rsidR="00A843B2" w:rsidRPr="007F5015" w:rsidRDefault="00A843B2" w:rsidP="00A843B2">
      <w:pPr>
        <w:pStyle w:val="requirelevel2"/>
      </w:pPr>
      <w:r w:rsidRPr="007F5015">
        <w:t>The global event subscriptions under a Component Configuration that is part of the Assembly Instance.</w:t>
      </w:r>
    </w:p>
    <w:p w14:paraId="704C0FE3" w14:textId="52E775EC" w:rsidR="00556D70" w:rsidRPr="007F5015" w:rsidRDefault="00556D70" w:rsidP="00556D70">
      <w:pPr>
        <w:pStyle w:val="NOTE"/>
      </w:pPr>
      <w:r w:rsidRPr="007F5015">
        <w:t>Order of subscription to global events is not important.</w:t>
      </w:r>
    </w:p>
    <w:p w14:paraId="14A3C0BE" w14:textId="692602FA" w:rsidR="00AB13D0" w:rsidRPr="007F5015" w:rsidRDefault="00AB13D0" w:rsidP="00AB13D0">
      <w:pPr>
        <w:pStyle w:val="ECSSIEPUID"/>
        <w:rPr>
          <w:lang w:val="en-GB"/>
        </w:rPr>
      </w:pPr>
      <w:bookmarkStart w:id="533" w:name="iepuid_ECSS_E_ST_40_08_1640138"/>
      <w:r w:rsidRPr="007F5015">
        <w:rPr>
          <w:lang w:val="en-GB"/>
        </w:rPr>
        <w:t>ECSS-E-ST-40-08_1640138</w:t>
      </w:r>
      <w:bookmarkEnd w:id="533"/>
    </w:p>
    <w:p w14:paraId="651BDCEA" w14:textId="43A54659" w:rsidR="00EF398B" w:rsidRPr="007F5015" w:rsidRDefault="00EF398B" w:rsidP="00EF398B">
      <w:pPr>
        <w:pStyle w:val="requirelevel1"/>
      </w:pPr>
      <w:bookmarkStart w:id="534" w:name="_Ref167180843"/>
      <w:r w:rsidRPr="007F5015">
        <w:t xml:space="preserve">Unresolved </w:t>
      </w:r>
      <w:r w:rsidR="0065464E" w:rsidRPr="007F5015">
        <w:t>global event subscriptions</w:t>
      </w:r>
      <w:r w:rsidRPr="007F5015">
        <w:t>, which c</w:t>
      </w:r>
      <w:r w:rsidR="00507268" w:rsidRPr="007F5015">
        <w:t>an</w:t>
      </w:r>
      <w:r w:rsidRPr="007F5015">
        <w:t xml:space="preserve">not be applied in </w:t>
      </w:r>
      <w:r w:rsidR="00EE59B6" w:rsidRPr="007F5015">
        <w:fldChar w:fldCharType="begin"/>
      </w:r>
      <w:r w:rsidR="00EE59B6" w:rsidRPr="007F5015">
        <w:instrText xml:space="preserve"> REF _Ref167180840 \w \h </w:instrText>
      </w:r>
      <w:r w:rsidR="00EE59B6" w:rsidRPr="007F5015">
        <w:fldChar w:fldCharType="separate"/>
      </w:r>
      <w:r w:rsidR="009A7EA5">
        <w:t>5.5.1.2i</w:t>
      </w:r>
      <w:r w:rsidR="00EE59B6" w:rsidRPr="007F5015">
        <w:fldChar w:fldCharType="end"/>
      </w:r>
      <w:r w:rsidRPr="007F5015">
        <w:t>, shall be stored</w:t>
      </w:r>
      <w:r w:rsidR="0065464E" w:rsidRPr="007F5015">
        <w:t xml:space="preserve"> in UNRESOLVED_GEVENT_SUBSCRIPTIONS</w:t>
      </w:r>
      <w:r w:rsidRPr="007F5015">
        <w:t>.</w:t>
      </w:r>
      <w:bookmarkEnd w:id="534"/>
    </w:p>
    <w:p w14:paraId="78F6F929" w14:textId="0FD2B802" w:rsidR="00EF398B" w:rsidRPr="007F5015" w:rsidRDefault="00BE5B13" w:rsidP="00BE5B13">
      <w:pPr>
        <w:pStyle w:val="NOTEnumbered"/>
        <w:rPr>
          <w:lang w:val="en-GB"/>
        </w:rPr>
      </w:pPr>
      <w:r w:rsidRPr="007F5015">
        <w:rPr>
          <w:lang w:val="en-GB"/>
        </w:rPr>
        <w:t>1</w:t>
      </w:r>
      <w:r w:rsidRPr="007F5015">
        <w:rPr>
          <w:lang w:val="en-GB"/>
        </w:rPr>
        <w:tab/>
      </w:r>
      <w:r w:rsidR="00EF398B" w:rsidRPr="007F5015">
        <w:rPr>
          <w:lang w:val="en-GB"/>
        </w:rPr>
        <w:t xml:space="preserve">They are </w:t>
      </w:r>
      <w:r w:rsidR="0053299F" w:rsidRPr="007F5015">
        <w:rPr>
          <w:lang w:val="en-GB"/>
        </w:rPr>
        <w:t>memorized</w:t>
      </w:r>
      <w:r w:rsidR="00EF398B" w:rsidRPr="007F5015">
        <w:rPr>
          <w:lang w:val="en-GB"/>
        </w:rPr>
        <w:t xml:space="preserve"> in order to be resolved later in the process.</w:t>
      </w:r>
    </w:p>
    <w:p w14:paraId="1749349F" w14:textId="46B18B58" w:rsidR="0065464E" w:rsidRPr="007F5015" w:rsidRDefault="00BE5B13" w:rsidP="00BE5B13">
      <w:pPr>
        <w:pStyle w:val="NOTEnumbered"/>
        <w:rPr>
          <w:lang w:val="en-GB"/>
        </w:rPr>
      </w:pPr>
      <w:r w:rsidRPr="007F5015">
        <w:rPr>
          <w:lang w:val="en-GB"/>
        </w:rPr>
        <w:t>2</w:t>
      </w:r>
      <w:r w:rsidRPr="007F5015">
        <w:rPr>
          <w:lang w:val="en-GB"/>
        </w:rPr>
        <w:tab/>
      </w:r>
      <w:r w:rsidR="0065464E" w:rsidRPr="007F5015">
        <w:rPr>
          <w:lang w:val="en-GB"/>
        </w:rPr>
        <w:t xml:space="preserve">UNRESOLVED_GEVENT_SUBSCRIPTIONS </w:t>
      </w:r>
      <w:r w:rsidR="00950544" w:rsidRPr="007F5015">
        <w:rPr>
          <w:lang w:val="en-GB"/>
        </w:rPr>
        <w:t xml:space="preserve">is replaced by the name of a variable used in the implementation </w:t>
      </w:r>
      <w:r w:rsidR="008B5D85" w:rsidRPr="007F5015">
        <w:rPr>
          <w:lang w:val="en-GB"/>
        </w:rPr>
        <w:t>for the purpose of memorizing the unresolved global event subscriptions</w:t>
      </w:r>
      <w:r w:rsidR="00950544" w:rsidRPr="007F5015">
        <w:rPr>
          <w:lang w:val="en-GB"/>
        </w:rPr>
        <w:t>.</w:t>
      </w:r>
    </w:p>
    <w:p w14:paraId="1239D493" w14:textId="4F9CD701" w:rsidR="00AB13D0" w:rsidRPr="007F5015" w:rsidRDefault="00AB13D0" w:rsidP="00AB13D0">
      <w:pPr>
        <w:pStyle w:val="ECSSIEPUID"/>
        <w:rPr>
          <w:lang w:val="en-GB"/>
        </w:rPr>
      </w:pPr>
      <w:bookmarkStart w:id="535" w:name="iepuid_ECSS_E_ST_40_08_1640139"/>
      <w:r w:rsidRPr="007F5015">
        <w:rPr>
          <w:lang w:val="en-GB"/>
        </w:rPr>
        <w:lastRenderedPageBreak/>
        <w:t>ECSS-E-ST-40-08_1640139</w:t>
      </w:r>
      <w:bookmarkEnd w:id="535"/>
    </w:p>
    <w:p w14:paraId="1D4812D4" w14:textId="3692E339" w:rsidR="003A2B24" w:rsidRPr="007F5015" w:rsidRDefault="00F86207" w:rsidP="00C00A02">
      <w:pPr>
        <w:pStyle w:val="requirelevel1"/>
      </w:pPr>
      <w:bookmarkStart w:id="536" w:name="_Ref167180846"/>
      <w:r w:rsidRPr="007F5015">
        <w:t>When called, t</w:t>
      </w:r>
      <w:r w:rsidR="003A2B24" w:rsidRPr="007F5015">
        <w:t xml:space="preserve">he simulator Configure() method shall </w:t>
      </w:r>
      <w:r w:rsidRPr="007F5015">
        <w:t>attempt to resolve elements in UNRESOLVED_LINKS, UNRESOLVED_FIELD_VALUES, UNRESOLVED_OPERATIONS and UNRESOLVED_GEVENT_SUBSCRIPTIONS as follows:</w:t>
      </w:r>
    </w:p>
    <w:p w14:paraId="68E74381" w14:textId="0982D7C1" w:rsidR="00EF398B" w:rsidRPr="007F5015" w:rsidRDefault="00F86207" w:rsidP="0087254E">
      <w:pPr>
        <w:pStyle w:val="requirelevel2"/>
      </w:pPr>
      <w:r w:rsidRPr="007F5015">
        <w:t>Each time</w:t>
      </w:r>
      <w:r w:rsidR="00EF398B" w:rsidRPr="007F5015">
        <w:t xml:space="preserve"> </w:t>
      </w:r>
      <w:r w:rsidR="00304DF6" w:rsidRPr="007F5015">
        <w:t>before</w:t>
      </w:r>
      <w:r w:rsidR="00EF398B" w:rsidRPr="007F5015">
        <w:t xml:space="preserve"> calling a model Configure()</w:t>
      </w:r>
      <w:r w:rsidRPr="007F5015">
        <w:t>method</w:t>
      </w:r>
      <w:bookmarkEnd w:id="536"/>
      <w:r w:rsidRPr="007F5015">
        <w:t>;</w:t>
      </w:r>
    </w:p>
    <w:p w14:paraId="3316C25C" w14:textId="4DEF7CDC" w:rsidR="0065464E" w:rsidRPr="007F5015" w:rsidRDefault="0065464E" w:rsidP="0087254E">
      <w:pPr>
        <w:pStyle w:val="requirelevel2"/>
      </w:pPr>
      <w:bookmarkStart w:id="537" w:name="_Ref167180870"/>
      <w:r w:rsidRPr="007F5015">
        <w:t xml:space="preserve">After </w:t>
      </w:r>
      <w:r w:rsidR="00F86207" w:rsidRPr="007F5015">
        <w:t>all model Configure() methods have been called</w:t>
      </w:r>
      <w:r w:rsidR="008F3405" w:rsidRPr="007F5015">
        <w:t>.</w:t>
      </w:r>
      <w:bookmarkEnd w:id="537"/>
    </w:p>
    <w:p w14:paraId="1442B955" w14:textId="5ECC9F49" w:rsidR="00AB13D0" w:rsidRPr="007F5015" w:rsidRDefault="00AB13D0" w:rsidP="00AB13D0">
      <w:pPr>
        <w:pStyle w:val="ECSSIEPUID"/>
        <w:rPr>
          <w:lang w:val="en-GB"/>
        </w:rPr>
      </w:pPr>
      <w:bookmarkStart w:id="538" w:name="iepuid_ECSS_E_ST_40_08_1640140"/>
      <w:r w:rsidRPr="007F5015">
        <w:rPr>
          <w:lang w:val="en-GB"/>
        </w:rPr>
        <w:t>ECSS-E-ST-40-08_1640140</w:t>
      </w:r>
      <w:bookmarkEnd w:id="538"/>
    </w:p>
    <w:p w14:paraId="5223D50B" w14:textId="6B079034" w:rsidR="00B61016" w:rsidRPr="007F5015" w:rsidRDefault="00B61016" w:rsidP="0065464E">
      <w:pPr>
        <w:pStyle w:val="requirelevel1"/>
      </w:pPr>
      <w:bookmarkStart w:id="539" w:name="_Ref167180874"/>
      <w:r w:rsidRPr="007F5015">
        <w:t xml:space="preserve">Unresolved elements left at the end of the </w:t>
      </w:r>
      <w:proofErr w:type="spellStart"/>
      <w:r w:rsidRPr="007F5015">
        <w:t>init</w:t>
      </w:r>
      <w:proofErr w:type="spellEnd"/>
      <w:r w:rsidRPr="007F5015">
        <w:t xml:space="preserve"> sequence </w:t>
      </w:r>
      <w:r w:rsidR="00F20629" w:rsidRPr="007F5015">
        <w:t>shall</w:t>
      </w:r>
      <w:r w:rsidR="00C839EE" w:rsidRPr="007F5015">
        <w:t xml:space="preserve"> raise an Assembly application error.</w:t>
      </w:r>
      <w:bookmarkEnd w:id="539"/>
    </w:p>
    <w:p w14:paraId="1C340F2F" w14:textId="14372DF5" w:rsidR="00AB13D0" w:rsidRPr="007F5015" w:rsidRDefault="00AB13D0" w:rsidP="00AB13D0">
      <w:pPr>
        <w:pStyle w:val="ECSSIEPUID"/>
        <w:rPr>
          <w:lang w:val="en-GB"/>
        </w:rPr>
      </w:pPr>
      <w:bookmarkStart w:id="540" w:name="iepuid_ECSS_E_ST_40_08_1640141"/>
      <w:r w:rsidRPr="007F5015">
        <w:rPr>
          <w:lang w:val="en-GB"/>
        </w:rPr>
        <w:t>ECSS-E-ST-40-08_1640141</w:t>
      </w:r>
      <w:bookmarkEnd w:id="540"/>
    </w:p>
    <w:p w14:paraId="629046B0" w14:textId="26AFF05E" w:rsidR="005014CF" w:rsidRPr="007F5015" w:rsidRDefault="008D78EF" w:rsidP="0065464E">
      <w:pPr>
        <w:pStyle w:val="requirelevel1"/>
      </w:pPr>
      <w:bookmarkStart w:id="541" w:name="_Ref167180886"/>
      <w:r w:rsidRPr="007F5015">
        <w:t>The application order of field values, property values and operation calls shall follow their specification order in the Assembly</w:t>
      </w:r>
      <w:r w:rsidR="00071899" w:rsidRPr="007F5015">
        <w:t xml:space="preserve"> or in the Link Base</w:t>
      </w:r>
      <w:r w:rsidRPr="007F5015">
        <w:t xml:space="preserve"> artefact</w:t>
      </w:r>
      <w:bookmarkEnd w:id="541"/>
      <w:r w:rsidR="009C6B36" w:rsidRPr="007F5015">
        <w:t>.</w:t>
      </w:r>
      <w:r w:rsidR="00390DDB" w:rsidRPr="007F5015">
        <w:t xml:space="preserve"> </w:t>
      </w:r>
    </w:p>
    <w:p w14:paraId="613633E4" w14:textId="23EAC61B" w:rsidR="00AC6673" w:rsidRPr="007F5015" w:rsidRDefault="005014CF" w:rsidP="005014CF">
      <w:pPr>
        <w:pStyle w:val="NOTE"/>
      </w:pPr>
      <w:r w:rsidRPr="007F5015">
        <w:t>The specification</w:t>
      </w:r>
      <w:r w:rsidR="00390DDB" w:rsidRPr="007F5015">
        <w:t xml:space="preserve"> order </w:t>
      </w:r>
      <w:r w:rsidRPr="007F5015">
        <w:t xml:space="preserve">is in general the </w:t>
      </w:r>
      <w:r w:rsidR="00CD1CA1" w:rsidRPr="007F5015">
        <w:t xml:space="preserve">order in which the loader reads in </w:t>
      </w:r>
      <w:r w:rsidR="009C6B36" w:rsidRPr="007F5015">
        <w:t xml:space="preserve">from </w:t>
      </w:r>
      <w:r w:rsidR="00CD1CA1" w:rsidRPr="007F5015">
        <w:t>the file:</w:t>
      </w:r>
      <w:r w:rsidR="009C6B36" w:rsidRPr="007F5015">
        <w:t xml:space="preserve"> elements at the top are</w:t>
      </w:r>
      <w:r w:rsidR="00CD1CA1" w:rsidRPr="007F5015">
        <w:t xml:space="preserve"> read</w:t>
      </w:r>
      <w:r w:rsidR="009C6B36" w:rsidRPr="007F5015">
        <w:t>-in first</w:t>
      </w:r>
      <w:r w:rsidR="002D3ABF" w:rsidRPr="007F5015">
        <w:t xml:space="preserve">, </w:t>
      </w:r>
      <w:r w:rsidR="009C6B36" w:rsidRPr="007F5015">
        <w:t>the</w:t>
      </w:r>
      <w:r w:rsidR="00CD1CA1" w:rsidRPr="007F5015">
        <w:t xml:space="preserve"> </w:t>
      </w:r>
      <w:r w:rsidR="009C6B36" w:rsidRPr="007F5015">
        <w:t xml:space="preserve">loader </w:t>
      </w:r>
      <w:r w:rsidR="00CD1CA1" w:rsidRPr="007F5015">
        <w:t>progress</w:t>
      </w:r>
      <w:r w:rsidR="002D3ABF" w:rsidRPr="007F5015">
        <w:t>ing</w:t>
      </w:r>
      <w:r w:rsidR="009C6B36" w:rsidRPr="007F5015">
        <w:t xml:space="preserve"> </w:t>
      </w:r>
      <w:r w:rsidR="00CD1CA1" w:rsidRPr="007F5015">
        <w:t>towards the bottom of the file.</w:t>
      </w:r>
    </w:p>
    <w:p w14:paraId="00BEB2D5" w14:textId="2EDF519F" w:rsidR="00AB13D0" w:rsidRPr="007F5015" w:rsidRDefault="00AB13D0" w:rsidP="00AB13D0">
      <w:pPr>
        <w:pStyle w:val="ECSSIEPUID"/>
        <w:rPr>
          <w:lang w:val="en-GB"/>
        </w:rPr>
      </w:pPr>
      <w:bookmarkStart w:id="542" w:name="iepuid_ECSS_E_ST_40_08_1640142"/>
      <w:r w:rsidRPr="007F5015">
        <w:rPr>
          <w:lang w:val="en-GB"/>
        </w:rPr>
        <w:t>ECSS-E-ST-40-08_1640142</w:t>
      </w:r>
      <w:bookmarkEnd w:id="542"/>
    </w:p>
    <w:p w14:paraId="4946440B" w14:textId="484B1C1A" w:rsidR="0053299F" w:rsidRPr="007F5015" w:rsidRDefault="0053299F" w:rsidP="0065464E">
      <w:pPr>
        <w:pStyle w:val="requirelevel1"/>
      </w:pPr>
      <w:r w:rsidRPr="007F5015">
        <w:t>Adding elements to unresolved element lists shall respect the order in which the elements appear in the Assembly.</w:t>
      </w:r>
    </w:p>
    <w:p w14:paraId="0481E089" w14:textId="058FA3CA" w:rsidR="00AB13D0" w:rsidRPr="007F5015" w:rsidRDefault="00AB13D0" w:rsidP="00AB13D0">
      <w:pPr>
        <w:pStyle w:val="ECSSIEPUID"/>
        <w:rPr>
          <w:lang w:val="en-GB"/>
        </w:rPr>
      </w:pPr>
      <w:bookmarkStart w:id="543" w:name="iepuid_ECSS_E_ST_40_08_1640143"/>
      <w:r w:rsidRPr="007F5015">
        <w:rPr>
          <w:lang w:val="en-GB"/>
        </w:rPr>
        <w:t>ECSS-E-ST-40-08_1640143</w:t>
      </w:r>
      <w:bookmarkEnd w:id="543"/>
    </w:p>
    <w:p w14:paraId="7BA1D3C7" w14:textId="728B42D0" w:rsidR="00BE5B13" w:rsidRPr="007F5015" w:rsidRDefault="00BE5B13" w:rsidP="0065464E">
      <w:pPr>
        <w:pStyle w:val="requirelevel1"/>
      </w:pPr>
      <w:r w:rsidRPr="007F5015">
        <w:t xml:space="preserve">The loading and application of a Configuration artefact </w:t>
      </w:r>
      <w:r w:rsidR="0053299F" w:rsidRPr="007F5015">
        <w:t>may be interleaved with the loading and application of the other simulator artefacts</w:t>
      </w:r>
      <w:r w:rsidRPr="007F5015">
        <w:t>.</w:t>
      </w:r>
    </w:p>
    <w:p w14:paraId="638F1BDF" w14:textId="042D3306" w:rsidR="00AB13D0" w:rsidRPr="007F5015" w:rsidRDefault="00AB13D0" w:rsidP="00AB13D0">
      <w:pPr>
        <w:pStyle w:val="ECSSIEPUID"/>
        <w:rPr>
          <w:lang w:val="en-GB"/>
        </w:rPr>
      </w:pPr>
      <w:bookmarkStart w:id="544" w:name="iepuid_ECSS_E_ST_40_08_1640144"/>
      <w:r w:rsidRPr="007F5015">
        <w:rPr>
          <w:lang w:val="en-GB"/>
        </w:rPr>
        <w:t>ECSS-E-ST-40-08_1640144</w:t>
      </w:r>
      <w:bookmarkEnd w:id="544"/>
    </w:p>
    <w:p w14:paraId="0DB8177D" w14:textId="1E465A9C" w:rsidR="0053299F" w:rsidRPr="007F5015" w:rsidRDefault="0053299F" w:rsidP="0065464E">
      <w:pPr>
        <w:pStyle w:val="requirelevel1"/>
      </w:pPr>
      <w:bookmarkStart w:id="545" w:name="_Ref204345621"/>
      <w:r w:rsidRPr="007F5015">
        <w:t xml:space="preserve">Unresolved elements found in a Configuration artefact </w:t>
      </w:r>
      <w:r w:rsidR="008F3405" w:rsidRPr="007F5015">
        <w:t>shall be</w:t>
      </w:r>
      <w:r w:rsidRPr="007F5015">
        <w:t xml:space="preserve"> added to UNRESOLVED_FIELD_VALUES for a later processing.</w:t>
      </w:r>
      <w:bookmarkEnd w:id="545"/>
    </w:p>
    <w:p w14:paraId="28F3278E" w14:textId="13414336" w:rsidR="00AB13D0" w:rsidRPr="007F5015" w:rsidRDefault="00AB13D0" w:rsidP="00AB13D0">
      <w:pPr>
        <w:pStyle w:val="ECSSIEPUID"/>
        <w:rPr>
          <w:lang w:val="en-GB"/>
        </w:rPr>
      </w:pPr>
      <w:bookmarkStart w:id="546" w:name="iepuid_ECSS_E_ST_40_08_1640145"/>
      <w:r w:rsidRPr="007F5015">
        <w:rPr>
          <w:lang w:val="en-GB"/>
        </w:rPr>
        <w:t>ECSS-E-ST-40-08_1640145</w:t>
      </w:r>
      <w:bookmarkEnd w:id="546"/>
    </w:p>
    <w:p w14:paraId="79552B5E" w14:textId="49BC332D" w:rsidR="0053299F" w:rsidRPr="007F5015" w:rsidRDefault="0053299F" w:rsidP="0053299F">
      <w:pPr>
        <w:pStyle w:val="requirelevel1"/>
      </w:pPr>
      <w:r w:rsidRPr="007F5015">
        <w:t>The loading and application of a Link Base artefact may be interleaved with the loading and application of the other simulator artefacts.</w:t>
      </w:r>
    </w:p>
    <w:p w14:paraId="540426E7" w14:textId="3E5558CA" w:rsidR="00AB13D0" w:rsidRPr="007F5015" w:rsidRDefault="00AB13D0" w:rsidP="00AB13D0">
      <w:pPr>
        <w:pStyle w:val="ECSSIEPUID"/>
        <w:rPr>
          <w:lang w:val="en-GB"/>
        </w:rPr>
      </w:pPr>
      <w:bookmarkStart w:id="547" w:name="iepuid_ECSS_E_ST_40_08_1640146"/>
      <w:r w:rsidRPr="007F5015">
        <w:rPr>
          <w:lang w:val="en-GB"/>
        </w:rPr>
        <w:t>ECSS-E-ST-40-08_1640146</w:t>
      </w:r>
      <w:bookmarkEnd w:id="547"/>
    </w:p>
    <w:p w14:paraId="536DAE6B" w14:textId="4E6ABC61" w:rsidR="0053299F" w:rsidRPr="007F5015" w:rsidRDefault="0053299F" w:rsidP="0053299F">
      <w:pPr>
        <w:pStyle w:val="requirelevel1"/>
      </w:pPr>
      <w:bookmarkStart w:id="548" w:name="_Ref204345731"/>
      <w:r w:rsidRPr="007F5015">
        <w:t xml:space="preserve">Unresolved elements found in a Link Base artefact </w:t>
      </w:r>
      <w:r w:rsidR="008F3405" w:rsidRPr="007F5015">
        <w:t>shall be</w:t>
      </w:r>
      <w:r w:rsidRPr="007F5015">
        <w:t xml:space="preserve"> added to UNRESOLVED_</w:t>
      </w:r>
      <w:r w:rsidR="00FC57E8" w:rsidRPr="007F5015">
        <w:t>LINK</w:t>
      </w:r>
      <w:r w:rsidRPr="007F5015">
        <w:t>S for a later processing.</w:t>
      </w:r>
      <w:bookmarkEnd w:id="548"/>
    </w:p>
    <w:p w14:paraId="30321671" w14:textId="6B3C144C" w:rsidR="004C30A1" w:rsidRPr="007F5015" w:rsidRDefault="004C30A1" w:rsidP="004C30A1">
      <w:pPr>
        <w:pStyle w:val="Heading3"/>
      </w:pPr>
      <w:bookmarkStart w:id="549" w:name="_Ref166598973"/>
      <w:bookmarkStart w:id="550" w:name="_Toc205211689"/>
      <w:r w:rsidRPr="007F5015">
        <w:lastRenderedPageBreak/>
        <w:t xml:space="preserve">Simulator initialisation and configuration with </w:t>
      </w:r>
      <w:r w:rsidR="00E17DE0" w:rsidRPr="007F5015">
        <w:t xml:space="preserve">one </w:t>
      </w:r>
      <w:r w:rsidRPr="007F5015">
        <w:t>Schedule</w:t>
      </w:r>
      <w:bookmarkStart w:id="551" w:name="ECSS_E_ST_40_08_1640269"/>
      <w:bookmarkEnd w:id="549"/>
      <w:bookmarkEnd w:id="551"/>
      <w:bookmarkEnd w:id="550"/>
    </w:p>
    <w:p w14:paraId="7AE39C6B" w14:textId="08F4BBF8" w:rsidR="00AB13D0" w:rsidRPr="007F5015" w:rsidRDefault="00AB13D0" w:rsidP="00AB13D0">
      <w:pPr>
        <w:pStyle w:val="ECSSIEPUID"/>
        <w:rPr>
          <w:lang w:val="en-GB"/>
        </w:rPr>
      </w:pPr>
      <w:bookmarkStart w:id="552" w:name="iepuid_ECSS_E_ST_40_08_1640147"/>
      <w:r w:rsidRPr="007F5015">
        <w:rPr>
          <w:lang w:val="en-GB"/>
        </w:rPr>
        <w:t>ECSS-E-ST-40-08_1640147</w:t>
      </w:r>
      <w:bookmarkEnd w:id="552"/>
    </w:p>
    <w:p w14:paraId="15511BAF" w14:textId="65C7C525" w:rsidR="00971154" w:rsidRPr="007F5015" w:rsidRDefault="00971154" w:rsidP="00403D66">
      <w:pPr>
        <w:pStyle w:val="requirelevel1"/>
        <w:keepNext/>
      </w:pPr>
      <w:bookmarkStart w:id="553" w:name="_Ref204345917"/>
      <w:r w:rsidRPr="007F5015">
        <w:t xml:space="preserve">The Activities shall be an ordered </w:t>
      </w:r>
      <w:r w:rsidR="0030738D" w:rsidRPr="007F5015">
        <w:t xml:space="preserve">collection for which the order </w:t>
      </w:r>
      <w:r w:rsidR="008F3405" w:rsidRPr="007F5015">
        <w:t>is the one</w:t>
      </w:r>
      <w:r w:rsidR="0030738D" w:rsidRPr="007F5015">
        <w:t xml:space="preserve"> in which the</w:t>
      </w:r>
      <w:r w:rsidR="000F615D" w:rsidRPr="007F5015">
        <w:t>y</w:t>
      </w:r>
      <w:r w:rsidR="0030738D" w:rsidRPr="007F5015">
        <w:t xml:space="preserve"> are specified in the Schedule.</w:t>
      </w:r>
      <w:bookmarkEnd w:id="553"/>
    </w:p>
    <w:p w14:paraId="2123AD9B" w14:textId="70C7D984" w:rsidR="00AB13D0" w:rsidRPr="007F5015" w:rsidRDefault="00AB13D0" w:rsidP="00AB13D0">
      <w:pPr>
        <w:pStyle w:val="ECSSIEPUID"/>
        <w:rPr>
          <w:lang w:val="en-GB"/>
        </w:rPr>
      </w:pPr>
      <w:bookmarkStart w:id="554" w:name="iepuid_ECSS_E_ST_40_08_1640148"/>
      <w:r w:rsidRPr="007F5015">
        <w:rPr>
          <w:lang w:val="en-GB"/>
        </w:rPr>
        <w:t>ECSS-E-ST-40-08_1640148</w:t>
      </w:r>
      <w:bookmarkEnd w:id="554"/>
    </w:p>
    <w:p w14:paraId="46BA45C9" w14:textId="3DF07E5C" w:rsidR="0030738D" w:rsidRPr="007F5015" w:rsidRDefault="0030738D" w:rsidP="000F6C10">
      <w:pPr>
        <w:pStyle w:val="requirelevel1"/>
      </w:pPr>
      <w:r w:rsidRPr="007F5015">
        <w:t>The scheduling order for Events occurring at the same simulation date shall be the order in which they are specified in the Schedule.</w:t>
      </w:r>
    </w:p>
    <w:p w14:paraId="4E2C6E5B" w14:textId="19927838" w:rsidR="00AB13D0" w:rsidRPr="007F5015" w:rsidRDefault="00AB13D0" w:rsidP="00AB13D0">
      <w:pPr>
        <w:pStyle w:val="ECSSIEPUID"/>
        <w:rPr>
          <w:lang w:val="en-GB"/>
        </w:rPr>
      </w:pPr>
      <w:bookmarkStart w:id="555" w:name="iepuid_ECSS_E_ST_40_08_1640149"/>
      <w:r w:rsidRPr="007F5015">
        <w:rPr>
          <w:lang w:val="en-GB"/>
        </w:rPr>
        <w:t>ECSS-E-ST-40-08_1640149</w:t>
      </w:r>
      <w:bookmarkEnd w:id="555"/>
    </w:p>
    <w:p w14:paraId="561276B0" w14:textId="231ACA0C" w:rsidR="00184CFF" w:rsidRPr="007F5015" w:rsidRDefault="00184CFF" w:rsidP="000F6C10">
      <w:pPr>
        <w:pStyle w:val="requirelevel1"/>
      </w:pPr>
      <w:r w:rsidRPr="007F5015">
        <w:t>The loading and application of a Schedule artefact may be interleaved with the loading and application of the other simulator artefacts.</w:t>
      </w:r>
    </w:p>
    <w:p w14:paraId="55C5EFB2" w14:textId="2589687E" w:rsidR="00AB13D0" w:rsidRPr="007F5015" w:rsidRDefault="00AB13D0" w:rsidP="00AB13D0">
      <w:pPr>
        <w:pStyle w:val="ECSSIEPUID"/>
        <w:rPr>
          <w:lang w:val="en-GB"/>
        </w:rPr>
      </w:pPr>
      <w:bookmarkStart w:id="556" w:name="iepuid_ECSS_E_ST_40_08_1640150"/>
      <w:r w:rsidRPr="007F5015">
        <w:rPr>
          <w:lang w:val="en-GB"/>
        </w:rPr>
        <w:t>ECSS-E-ST-40-08_1640150</w:t>
      </w:r>
      <w:bookmarkEnd w:id="556"/>
    </w:p>
    <w:p w14:paraId="0870CD1B" w14:textId="374808AD" w:rsidR="00E17DE0" w:rsidRPr="007F5015" w:rsidRDefault="00184CFF" w:rsidP="000F6C10">
      <w:pPr>
        <w:pStyle w:val="requirelevel1"/>
      </w:pPr>
      <w:bookmarkStart w:id="557" w:name="_Ref204345944"/>
      <w:r w:rsidRPr="007F5015">
        <w:t xml:space="preserve">Unresolved elements found in a Schedule artefact </w:t>
      </w:r>
      <w:r w:rsidR="008F3405" w:rsidRPr="007F5015">
        <w:t>shall be</w:t>
      </w:r>
      <w:r w:rsidRPr="007F5015">
        <w:t xml:space="preserve"> added to UNRESOLVED_TASKS for a later processing.</w:t>
      </w:r>
      <w:bookmarkEnd w:id="557"/>
    </w:p>
    <w:p w14:paraId="5F259B83" w14:textId="5DA3E036" w:rsidR="00184CFF" w:rsidRPr="007F5015" w:rsidRDefault="00184CFF" w:rsidP="00184CFF">
      <w:pPr>
        <w:pStyle w:val="NOTEnumbered"/>
        <w:rPr>
          <w:lang w:val="en-GB"/>
        </w:rPr>
      </w:pPr>
      <w:r w:rsidRPr="007F5015">
        <w:rPr>
          <w:lang w:val="en-GB"/>
        </w:rPr>
        <w:t>1.</w:t>
      </w:r>
      <w:r w:rsidRPr="007F5015">
        <w:rPr>
          <w:lang w:val="en-GB"/>
        </w:rPr>
        <w:tab/>
        <w:t>UNRESOLVED_TASKS is the name of a variable used in the implementation for the purpose of memorizing the unresolved links.</w:t>
      </w:r>
    </w:p>
    <w:p w14:paraId="125CDD86" w14:textId="58CF7B2C" w:rsidR="00184CFF" w:rsidRPr="007F5015" w:rsidRDefault="00184CFF" w:rsidP="00184CFF">
      <w:pPr>
        <w:pStyle w:val="NOTEnumbered"/>
        <w:rPr>
          <w:lang w:val="en-GB"/>
        </w:rPr>
      </w:pPr>
      <w:r w:rsidRPr="007F5015">
        <w:rPr>
          <w:lang w:val="en-GB"/>
        </w:rPr>
        <w:t>2.</w:t>
      </w:r>
      <w:r w:rsidRPr="007F5015">
        <w:rPr>
          <w:lang w:val="en-GB"/>
        </w:rPr>
        <w:tab/>
        <w:t xml:space="preserve">Unresolved Events </w:t>
      </w:r>
      <w:r w:rsidR="007F3375" w:rsidRPr="007F5015">
        <w:rPr>
          <w:lang w:val="en-GB"/>
        </w:rPr>
        <w:t>follow the unresolved Tasks</w:t>
      </w:r>
      <w:r w:rsidRPr="007F5015">
        <w:rPr>
          <w:lang w:val="en-GB"/>
        </w:rPr>
        <w:t xml:space="preserve"> because an Event is associated with a Task.</w:t>
      </w:r>
    </w:p>
    <w:p w14:paraId="4C00DBF7" w14:textId="237A61AC" w:rsidR="0030738D" w:rsidRPr="007F5015" w:rsidRDefault="0030738D" w:rsidP="0030738D">
      <w:pPr>
        <w:pStyle w:val="Heading3"/>
      </w:pPr>
      <w:bookmarkStart w:id="558" w:name="_Toc205211690"/>
      <w:r w:rsidRPr="007F5015">
        <w:t>Simulator reconfiguration</w:t>
      </w:r>
      <w:bookmarkStart w:id="559" w:name="ECSS_E_ST_40_08_1640270"/>
      <w:bookmarkEnd w:id="559"/>
      <w:bookmarkEnd w:id="558"/>
    </w:p>
    <w:p w14:paraId="2901CA4B" w14:textId="44BA6BAC" w:rsidR="00AB13D0" w:rsidRPr="007F5015" w:rsidRDefault="00AB13D0" w:rsidP="00AB13D0">
      <w:pPr>
        <w:pStyle w:val="ECSSIEPUID"/>
        <w:rPr>
          <w:lang w:val="en-GB"/>
        </w:rPr>
      </w:pPr>
      <w:bookmarkStart w:id="560" w:name="iepuid_ECSS_E_ST_40_08_1640151"/>
      <w:r w:rsidRPr="007F5015">
        <w:rPr>
          <w:lang w:val="en-GB"/>
        </w:rPr>
        <w:t>ECSS-E-ST-40-08_1640151</w:t>
      </w:r>
      <w:bookmarkEnd w:id="560"/>
    </w:p>
    <w:p w14:paraId="34592011" w14:textId="2C51A3E6" w:rsidR="0030738D" w:rsidRPr="007F5015" w:rsidRDefault="0030738D" w:rsidP="0030738D">
      <w:pPr>
        <w:pStyle w:val="requirelevel1"/>
      </w:pPr>
      <w:r w:rsidRPr="007F5015">
        <w:t>During the simulator Reconnecting state, Assemblies, Link Bases</w:t>
      </w:r>
      <w:r w:rsidR="00184CFF" w:rsidRPr="007F5015">
        <w:t>, Configurations</w:t>
      </w:r>
      <w:r w:rsidR="00E414B7" w:rsidRPr="007F5015">
        <w:t xml:space="preserve"> and </w:t>
      </w:r>
      <w:r w:rsidR="00E005E7" w:rsidRPr="007F5015">
        <w:t>at most one</w:t>
      </w:r>
      <w:r w:rsidR="00E414B7" w:rsidRPr="007F5015">
        <w:t xml:space="preserve"> Schedule</w:t>
      </w:r>
      <w:r w:rsidRPr="007F5015">
        <w:t xml:space="preserve"> </w:t>
      </w:r>
      <w:r w:rsidR="00C32561" w:rsidRPr="007F5015">
        <w:t>may</w:t>
      </w:r>
      <w:r w:rsidRPr="007F5015">
        <w:t xml:space="preserve"> be loaded and applied following the same sequence as </w:t>
      </w:r>
      <w:r w:rsidR="00C20D57" w:rsidRPr="007F5015">
        <w:t>specified</w:t>
      </w:r>
      <w:r w:rsidRPr="007F5015">
        <w:t xml:space="preserve"> in </w:t>
      </w:r>
      <w:r w:rsidR="00EE59B6" w:rsidRPr="007F5015">
        <w:t>c</w:t>
      </w:r>
      <w:r w:rsidR="00507268" w:rsidRPr="007F5015">
        <w:t xml:space="preserve">lause </w:t>
      </w:r>
      <w:r w:rsidRPr="007F5015">
        <w:fldChar w:fldCharType="begin"/>
      </w:r>
      <w:r w:rsidRPr="007F5015">
        <w:instrText xml:space="preserve"> REF _Ref166598969 \r \h </w:instrText>
      </w:r>
      <w:r w:rsidRPr="007F5015">
        <w:fldChar w:fldCharType="separate"/>
      </w:r>
      <w:r w:rsidR="009A7EA5">
        <w:t>5.5.1</w:t>
      </w:r>
      <w:r w:rsidRPr="007F5015">
        <w:fldChar w:fldCharType="end"/>
      </w:r>
      <w:r w:rsidR="00184CFF" w:rsidRPr="007F5015">
        <w:t xml:space="preserve"> and</w:t>
      </w:r>
      <w:r w:rsidRPr="007F5015">
        <w:t xml:space="preserve"> </w:t>
      </w:r>
      <w:r w:rsidR="00EE59B6" w:rsidRPr="007F5015">
        <w:t>c</w:t>
      </w:r>
      <w:r w:rsidR="00507268" w:rsidRPr="007F5015">
        <w:t xml:space="preserve">lause </w:t>
      </w:r>
      <w:r w:rsidRPr="007F5015">
        <w:fldChar w:fldCharType="begin"/>
      </w:r>
      <w:r w:rsidRPr="007F5015">
        <w:instrText xml:space="preserve"> REF _Ref166598973 \r \h </w:instrText>
      </w:r>
      <w:r w:rsidRPr="007F5015">
        <w:fldChar w:fldCharType="separate"/>
      </w:r>
      <w:r w:rsidR="009A7EA5">
        <w:t>5.5.2</w:t>
      </w:r>
      <w:r w:rsidRPr="007F5015">
        <w:fldChar w:fldCharType="end"/>
      </w:r>
      <w:r w:rsidRPr="007F5015">
        <w:t>.</w:t>
      </w:r>
    </w:p>
    <w:p w14:paraId="21D0D2B9" w14:textId="6330B4BC" w:rsidR="00AB13D0" w:rsidRPr="007F5015" w:rsidRDefault="00AB13D0" w:rsidP="00AB13D0">
      <w:pPr>
        <w:pStyle w:val="ECSSIEPUID"/>
        <w:rPr>
          <w:lang w:val="en-GB"/>
        </w:rPr>
      </w:pPr>
      <w:bookmarkStart w:id="561" w:name="iepuid_ECSS_E_ST_40_08_1640152"/>
      <w:r w:rsidRPr="007F5015">
        <w:rPr>
          <w:lang w:val="en-GB"/>
        </w:rPr>
        <w:t>ECSS-E-ST-40-08_1640152</w:t>
      </w:r>
      <w:bookmarkEnd w:id="561"/>
    </w:p>
    <w:p w14:paraId="4F373303" w14:textId="5D86EADD" w:rsidR="007F6680" w:rsidRPr="007F5015" w:rsidRDefault="007F6680" w:rsidP="0030738D">
      <w:pPr>
        <w:pStyle w:val="requirelevel1"/>
      </w:pPr>
      <w:r w:rsidRPr="007F5015">
        <w:t>Conflicts found with the model hierarchy already in place shall raise an artefact loading errors.</w:t>
      </w:r>
    </w:p>
    <w:p w14:paraId="1BED060A" w14:textId="7779EDC6" w:rsidR="007F6680" w:rsidRPr="007F5015" w:rsidRDefault="007F6680" w:rsidP="007F6680">
      <w:pPr>
        <w:pStyle w:val="NOTE"/>
      </w:pPr>
      <w:r w:rsidRPr="007F5015">
        <w:t xml:space="preserve">Reconfiguration </w:t>
      </w:r>
      <w:r w:rsidR="00184CFF" w:rsidRPr="007F5015">
        <w:t xml:space="preserve">like it is defined in ECSS-E-ST-40-07 </w:t>
      </w:r>
      <w:r w:rsidRPr="007F5015">
        <w:t>cannot delete</w:t>
      </w:r>
      <w:r w:rsidR="00CD13FF" w:rsidRPr="007F5015">
        <w:t>, change or</w:t>
      </w:r>
      <w:r w:rsidRPr="007F5015">
        <w:t xml:space="preserve"> replace </w:t>
      </w:r>
      <w:r w:rsidR="00184CFF" w:rsidRPr="007F5015">
        <w:t xml:space="preserve">the existing </w:t>
      </w:r>
      <w:r w:rsidRPr="007F5015">
        <w:t>model</w:t>
      </w:r>
      <w:r w:rsidR="00184CFF" w:rsidRPr="007F5015">
        <w:t xml:space="preserve"> hierarchy</w:t>
      </w:r>
      <w:r w:rsidRPr="007F5015">
        <w:t xml:space="preserve">. Reconfiguration can only add new models or change </w:t>
      </w:r>
      <w:r w:rsidR="00184CFF" w:rsidRPr="007F5015">
        <w:t xml:space="preserve">the </w:t>
      </w:r>
      <w:r w:rsidRPr="007F5015">
        <w:t>current model configuration.</w:t>
      </w:r>
    </w:p>
    <w:p w14:paraId="719E18A2" w14:textId="094CA5B5" w:rsidR="00096C15" w:rsidRPr="007F5015" w:rsidRDefault="00FE2971" w:rsidP="00096C15">
      <w:pPr>
        <w:pStyle w:val="Heading3"/>
      </w:pPr>
      <w:bookmarkStart w:id="562" w:name="_Toc205211691"/>
      <w:r w:rsidRPr="007F5015">
        <w:lastRenderedPageBreak/>
        <w:t>Level 2 Simulator (ISimulatorL2)</w:t>
      </w:r>
      <w:bookmarkStart w:id="563" w:name="ECSS_E_ST_40_08_1640271"/>
      <w:bookmarkEnd w:id="563"/>
      <w:bookmarkEnd w:id="562"/>
    </w:p>
    <w:p w14:paraId="5C7DD443" w14:textId="7A94C0C9" w:rsidR="00AE4833" w:rsidRPr="007F5015" w:rsidRDefault="00AE4833" w:rsidP="00AE4833">
      <w:pPr>
        <w:pStyle w:val="Heading4"/>
      </w:pPr>
      <w:r w:rsidRPr="007F5015">
        <w:t>General</w:t>
      </w:r>
      <w:bookmarkStart w:id="564" w:name="ECSS_E_ST_40_08_1640272"/>
      <w:bookmarkEnd w:id="564"/>
    </w:p>
    <w:p w14:paraId="327F6D09" w14:textId="06D84DC4" w:rsidR="00AE4833" w:rsidRPr="007F5015" w:rsidRDefault="00AE4833" w:rsidP="00403D66">
      <w:pPr>
        <w:pStyle w:val="paragraph"/>
        <w:keepNext/>
        <w:keepLines/>
      </w:pPr>
      <w:bookmarkStart w:id="565" w:name="ECSS_E_ST_40_08_1640273"/>
      <w:bookmarkEnd w:id="565"/>
      <w:r w:rsidRPr="007F5015">
        <w:t xml:space="preserve">Errors can occur while loading </w:t>
      </w:r>
      <w:r w:rsidR="007E7440" w:rsidRPr="007F5015">
        <w:t>a</w:t>
      </w:r>
      <w:r w:rsidRPr="007F5015">
        <w:t xml:space="preserve"> simulator artefact</w:t>
      </w:r>
      <w:r w:rsidR="00AA33F1" w:rsidRPr="007F5015">
        <w:t xml:space="preserve"> (i.e. Assembly, Link Base and Schedule)</w:t>
      </w:r>
      <w:r w:rsidRPr="007F5015">
        <w:t xml:space="preserve"> for the purpose of initialisation and configuration of a simulator. An error results in throwing an Invalid File Exception (see [SMPL1_FILES]). This exception has the following attribute:</w:t>
      </w:r>
    </w:p>
    <w:p w14:paraId="5D86CBBC" w14:textId="1845F67A" w:rsidR="00AE4833" w:rsidRPr="007F5015" w:rsidRDefault="00AA33F1" w:rsidP="00AE4833">
      <w:pPr>
        <w:pStyle w:val="Bul1"/>
      </w:pPr>
      <w:r w:rsidRPr="007F5015">
        <w:t>a</w:t>
      </w:r>
      <w:r w:rsidR="00AE4833" w:rsidRPr="007F5015">
        <w:t xml:space="preserve"> meaningful character string providing the details that should help the simulator user to locate </w:t>
      </w:r>
      <w:r w:rsidRPr="007F5015">
        <w:t xml:space="preserve">easily and </w:t>
      </w:r>
      <w:r w:rsidR="00AE4833" w:rsidRPr="007F5015">
        <w:t>quickly the error: useful information include</w:t>
      </w:r>
      <w:r w:rsidR="00D55625" w:rsidRPr="007F5015">
        <w:t>s</w:t>
      </w:r>
      <w:r w:rsidR="00AE4833" w:rsidRPr="007F5015">
        <w:t xml:space="preserve"> e.g. </w:t>
      </w:r>
      <w:r w:rsidR="00C85266" w:rsidRPr="007F5015">
        <w:t xml:space="preserve">the </w:t>
      </w:r>
      <w:r w:rsidR="00AE4833" w:rsidRPr="007F5015">
        <w:t xml:space="preserve">location in the file or </w:t>
      </w:r>
      <w:r w:rsidR="00C85266" w:rsidRPr="007F5015">
        <w:t xml:space="preserve">the </w:t>
      </w:r>
      <w:r w:rsidR="00AE4833" w:rsidRPr="007F5015">
        <w:t xml:space="preserve">line number where the error is detected, </w:t>
      </w:r>
      <w:r w:rsidR="00C85266" w:rsidRPr="007F5015">
        <w:t xml:space="preserve">the </w:t>
      </w:r>
      <w:r w:rsidR="00AE4833" w:rsidRPr="007F5015">
        <w:t xml:space="preserve">kind of the error, </w:t>
      </w:r>
      <w:r w:rsidR="00C85266" w:rsidRPr="007F5015">
        <w:t xml:space="preserve">the </w:t>
      </w:r>
      <w:r w:rsidR="00AE4833" w:rsidRPr="007F5015">
        <w:t>XML element which is the source of the error, etc.</w:t>
      </w:r>
    </w:p>
    <w:p w14:paraId="1742C07E" w14:textId="77777777" w:rsidR="00AE4833" w:rsidRPr="007F5015" w:rsidRDefault="00AE4833" w:rsidP="00AE4833">
      <w:pPr>
        <w:pStyle w:val="paragraph"/>
      </w:pPr>
      <w:r w:rsidRPr="007F5015">
        <w:t xml:space="preserve">The Invalid File exception inherits from </w:t>
      </w:r>
      <w:proofErr w:type="spellStart"/>
      <w:r w:rsidRPr="007F5015">
        <w:rPr>
          <w:i/>
        </w:rPr>
        <w:t>Smp</w:t>
      </w:r>
      <w:proofErr w:type="spellEnd"/>
      <w:r w:rsidRPr="007F5015">
        <w:rPr>
          <w:i/>
        </w:rPr>
        <w:t>::Exception</w:t>
      </w:r>
      <w:r w:rsidRPr="007F5015">
        <w:t xml:space="preserve"> (see ECSS-E-ST-40-07) and can be used for all the Level 2 file artefacts, which are the Assembly, Schedule and Link Base.</w:t>
      </w:r>
    </w:p>
    <w:p w14:paraId="76DF6967" w14:textId="77777777" w:rsidR="00AE4833" w:rsidRPr="007F5015" w:rsidRDefault="00AE4833" w:rsidP="00AE4833">
      <w:pPr>
        <w:pStyle w:val="paragraph"/>
      </w:pPr>
      <w:r w:rsidRPr="007F5015">
        <w:t>Two types of error are possible:</w:t>
      </w:r>
    </w:p>
    <w:p w14:paraId="73DB8721" w14:textId="2E46ED70" w:rsidR="00AE4833" w:rsidRPr="007F5015" w:rsidRDefault="00AE4833" w:rsidP="00AE4833">
      <w:pPr>
        <w:pStyle w:val="Bul1"/>
      </w:pPr>
      <w:r w:rsidRPr="007F5015">
        <w:t>Syntax error: when the file contains a file format or syntactic error, i.e. in this case, the file is not conforming with the metadata syntax as specified in</w:t>
      </w:r>
      <w:r w:rsidR="00AA33F1" w:rsidRPr="007F5015">
        <w:t xml:space="preserve"> clause</w:t>
      </w:r>
      <w:r w:rsidRPr="007F5015">
        <w:t xml:space="preserve"> </w:t>
      </w:r>
      <w:r w:rsidRPr="007F5015">
        <w:fldChar w:fldCharType="begin"/>
      </w:r>
      <w:r w:rsidRPr="007F5015">
        <w:instrText xml:space="preserve"> REF _Ref191566380 \r \h </w:instrText>
      </w:r>
      <w:r w:rsidRPr="007F5015">
        <w:fldChar w:fldCharType="separate"/>
      </w:r>
      <w:r w:rsidR="009A7EA5">
        <w:t>5.7</w:t>
      </w:r>
      <w:r w:rsidRPr="007F5015">
        <w:fldChar w:fldCharType="end"/>
      </w:r>
      <w:r w:rsidR="00AA33F1" w:rsidRPr="007F5015">
        <w:t>.</w:t>
      </w:r>
    </w:p>
    <w:p w14:paraId="47DC00C9" w14:textId="689714BB" w:rsidR="00AE4833" w:rsidRPr="007F5015" w:rsidRDefault="00AE4833" w:rsidP="00AE4833">
      <w:pPr>
        <w:pStyle w:val="Bul1"/>
      </w:pPr>
      <w:r w:rsidRPr="007F5015">
        <w:t>Functional error: any error found in the file data that is not a syntax error and that prevents the correct application of the data in the simulator. For example, a non-existing model instance path or a non-existing event source or event sink is a functional error.</w:t>
      </w:r>
    </w:p>
    <w:p w14:paraId="391320F0" w14:textId="5E926C9B" w:rsidR="00AE4833" w:rsidRPr="007F5015" w:rsidRDefault="00AE4833" w:rsidP="00BB159A">
      <w:pPr>
        <w:pStyle w:val="Heading4"/>
      </w:pPr>
      <w:r w:rsidRPr="007F5015">
        <w:t>Requirements</w:t>
      </w:r>
      <w:bookmarkStart w:id="566" w:name="ECSS_E_ST_40_08_1640274"/>
      <w:bookmarkEnd w:id="566"/>
    </w:p>
    <w:p w14:paraId="325D6E1F" w14:textId="45565FBF" w:rsidR="00AB13D0" w:rsidRPr="007F5015" w:rsidRDefault="00AB13D0" w:rsidP="00AB13D0">
      <w:pPr>
        <w:pStyle w:val="ECSSIEPUID"/>
        <w:rPr>
          <w:lang w:val="en-GB"/>
        </w:rPr>
      </w:pPr>
      <w:bookmarkStart w:id="567" w:name="iepuid_ECSS_E_ST_40_08_1640153"/>
      <w:r w:rsidRPr="007F5015">
        <w:rPr>
          <w:lang w:val="en-GB"/>
        </w:rPr>
        <w:t>ECSS-E-ST-40-08_1640153</w:t>
      </w:r>
      <w:bookmarkEnd w:id="567"/>
    </w:p>
    <w:p w14:paraId="65B37263" w14:textId="3BC94CA8" w:rsidR="00FE2971" w:rsidRPr="007F5015" w:rsidRDefault="00FE2971" w:rsidP="00FE2971">
      <w:pPr>
        <w:pStyle w:val="requirelevel1"/>
      </w:pPr>
      <w:r w:rsidRPr="007F5015">
        <w:t xml:space="preserve">The simulation environment shall provide a Simulator Object implementing the Level 2 Simulator interface as </w:t>
      </w:r>
      <w:r w:rsidRPr="007F5015">
        <w:rPr>
          <w:i/>
        </w:rPr>
        <w:t>ISimulatorL2.h</w:t>
      </w:r>
      <w:r w:rsidR="00B92999" w:rsidRPr="007F5015">
        <w:rPr>
          <w:i/>
        </w:rPr>
        <w:t xml:space="preserve"> </w:t>
      </w:r>
      <w:r w:rsidR="00B92999" w:rsidRPr="007F5015">
        <w:t>in [SMP</w:t>
      </w:r>
      <w:r w:rsidR="00155447" w:rsidRPr="007F5015">
        <w:t>L2</w:t>
      </w:r>
      <w:r w:rsidR="00B92999" w:rsidRPr="007F5015">
        <w:t>_FILES]</w:t>
      </w:r>
      <w:r w:rsidRPr="007F5015">
        <w:t>.</w:t>
      </w:r>
    </w:p>
    <w:p w14:paraId="0942DED3" w14:textId="1DA3FCFA" w:rsidR="00FE2971" w:rsidRPr="007F5015" w:rsidRDefault="00FE2971" w:rsidP="00FE2971">
      <w:pPr>
        <w:pStyle w:val="NOTE"/>
      </w:pPr>
      <w:r w:rsidRPr="007F5015">
        <w:rPr>
          <w:i/>
        </w:rPr>
        <w:t>ISimulatorL2</w:t>
      </w:r>
      <w:r w:rsidRPr="007F5015">
        <w:t xml:space="preserve"> extends the Level 1 </w:t>
      </w:r>
      <w:proofErr w:type="spellStart"/>
      <w:r w:rsidRPr="007F5015">
        <w:rPr>
          <w:i/>
        </w:rPr>
        <w:t>ISimulator</w:t>
      </w:r>
      <w:proofErr w:type="spellEnd"/>
      <w:r w:rsidRPr="007F5015">
        <w:t xml:space="preserve"> interface to add Level 2 simulator artefacts loading and application</w:t>
      </w:r>
      <w:r w:rsidR="000972E8" w:rsidRPr="007F5015">
        <w:t xml:space="preserve"> functionalities</w:t>
      </w:r>
      <w:r w:rsidRPr="007F5015">
        <w:t>.</w:t>
      </w:r>
    </w:p>
    <w:p w14:paraId="372CCD73" w14:textId="4CD28B52" w:rsidR="00AB13D0" w:rsidRPr="007F5015" w:rsidRDefault="00AB13D0" w:rsidP="00AB13D0">
      <w:pPr>
        <w:pStyle w:val="ECSSIEPUID"/>
        <w:rPr>
          <w:lang w:val="en-GB"/>
        </w:rPr>
      </w:pPr>
      <w:bookmarkStart w:id="568" w:name="iepuid_ECSS_E_ST_40_08_1640154"/>
      <w:r w:rsidRPr="007F5015">
        <w:rPr>
          <w:lang w:val="en-GB"/>
        </w:rPr>
        <w:t>ECSS-E-ST-40-08_1640154</w:t>
      </w:r>
      <w:bookmarkEnd w:id="568"/>
    </w:p>
    <w:p w14:paraId="56D1499E" w14:textId="7AAE0F9B" w:rsidR="00FE2971" w:rsidRPr="007F5015" w:rsidRDefault="00FE2971" w:rsidP="00FE2971">
      <w:pPr>
        <w:pStyle w:val="requirelevel1"/>
      </w:pPr>
      <w:r w:rsidRPr="007F5015">
        <w:t xml:space="preserve">The </w:t>
      </w:r>
      <w:r w:rsidRPr="007F5015">
        <w:rPr>
          <w:i/>
        </w:rPr>
        <w:t xml:space="preserve">ISimulatorL2 </w:t>
      </w:r>
      <w:proofErr w:type="spellStart"/>
      <w:r w:rsidRPr="007F5015">
        <w:rPr>
          <w:i/>
        </w:rPr>
        <w:t>LoadAssembly</w:t>
      </w:r>
      <w:proofErr w:type="spellEnd"/>
      <w:r w:rsidRPr="007F5015">
        <w:t xml:space="preserve"> method shall load and apply </w:t>
      </w:r>
      <w:r w:rsidR="00413C86" w:rsidRPr="007F5015">
        <w:t>an</w:t>
      </w:r>
      <w:r w:rsidRPr="007F5015">
        <w:t xml:space="preserve"> Assembly file</w:t>
      </w:r>
      <w:r w:rsidR="00D31B13" w:rsidRPr="007F5015">
        <w:t xml:space="preserve"> with the following argument</w:t>
      </w:r>
      <w:r w:rsidR="00050BB7" w:rsidRPr="007F5015">
        <w:t>s</w:t>
      </w:r>
      <w:r w:rsidR="00D31B13" w:rsidRPr="007F5015">
        <w:t xml:space="preserve"> and behaviour:</w:t>
      </w:r>
    </w:p>
    <w:p w14:paraId="2CE10BEF" w14:textId="22F659D6" w:rsidR="00D31B13" w:rsidRPr="007F5015" w:rsidRDefault="00D31B13" w:rsidP="00D31B13">
      <w:pPr>
        <w:pStyle w:val="requirelevel2"/>
      </w:pPr>
      <w:r w:rsidRPr="007F5015">
        <w:t>Argument:</w:t>
      </w:r>
    </w:p>
    <w:p w14:paraId="5FE12CA6" w14:textId="7AB39FDE" w:rsidR="00D31B13" w:rsidRPr="007F5015" w:rsidRDefault="00D31B13">
      <w:pPr>
        <w:pStyle w:val="requirelevel3"/>
      </w:pPr>
      <w:r w:rsidRPr="007F5015">
        <w:t>“</w:t>
      </w:r>
      <w:proofErr w:type="spellStart"/>
      <w:r w:rsidRPr="007F5015">
        <w:t>assemblyPath</w:t>
      </w:r>
      <w:proofErr w:type="spellEnd"/>
      <w:r w:rsidRPr="007F5015">
        <w:t>” giving the path to the assembly file to load</w:t>
      </w:r>
      <w:r w:rsidR="009D46B1" w:rsidRPr="007F5015">
        <w:t>;</w:t>
      </w:r>
    </w:p>
    <w:p w14:paraId="512309B0" w14:textId="0D6FF2BA" w:rsidR="007A3F66" w:rsidRPr="007F5015" w:rsidRDefault="007A3F66" w:rsidP="007A3F66">
      <w:pPr>
        <w:pStyle w:val="requirelevel3"/>
      </w:pPr>
      <w:r w:rsidRPr="007F5015">
        <w:t>“</w:t>
      </w:r>
      <w:proofErr w:type="spellStart"/>
      <w:r w:rsidRPr="007F5015">
        <w:t>parentPath</w:t>
      </w:r>
      <w:proofErr w:type="spellEnd"/>
      <w:r w:rsidRPr="007F5015">
        <w:t>” giving the path to the top-level composite to which the top-level node of the Assembly is added</w:t>
      </w:r>
      <w:r w:rsidR="009D46B1" w:rsidRPr="007F5015">
        <w:t>;</w:t>
      </w:r>
    </w:p>
    <w:p w14:paraId="39DC91FD" w14:textId="3FBFA070" w:rsidR="007A3F66" w:rsidRPr="007F5015" w:rsidRDefault="007A3F66" w:rsidP="007A3F66">
      <w:pPr>
        <w:pStyle w:val="requirelevel3"/>
      </w:pPr>
      <w:r w:rsidRPr="007F5015">
        <w:t>“</w:t>
      </w:r>
      <w:proofErr w:type="spellStart"/>
      <w:r w:rsidRPr="007F5015">
        <w:t>containerName</w:t>
      </w:r>
      <w:proofErr w:type="spellEnd"/>
      <w:r w:rsidRPr="007F5015">
        <w:t xml:space="preserve">” giving </w:t>
      </w:r>
      <w:r w:rsidR="003C04BD" w:rsidRPr="007F5015">
        <w:t>the n</w:t>
      </w:r>
      <w:r w:rsidRPr="007F5015">
        <w:t>ame of the container of the parent composite to add the top-level node of the assembly to</w:t>
      </w:r>
      <w:r w:rsidR="009D46B1" w:rsidRPr="007F5015">
        <w:t>;</w:t>
      </w:r>
    </w:p>
    <w:p w14:paraId="6B52474B" w14:textId="07031DD1" w:rsidR="007A3F66" w:rsidRPr="007F5015" w:rsidRDefault="003C04BD" w:rsidP="00BB159A">
      <w:pPr>
        <w:pStyle w:val="requirelevel3"/>
      </w:pPr>
      <w:r w:rsidRPr="007F5015">
        <w:t>“</w:t>
      </w:r>
      <w:proofErr w:type="spellStart"/>
      <w:r w:rsidR="007A3F66" w:rsidRPr="007F5015">
        <w:t>rootInstanceName</w:t>
      </w:r>
      <w:proofErr w:type="spellEnd"/>
      <w:r w:rsidRPr="007F5015">
        <w:t>” giving the</w:t>
      </w:r>
      <w:r w:rsidR="007A3F66" w:rsidRPr="007F5015">
        <w:t xml:space="preserve"> </w:t>
      </w:r>
      <w:r w:rsidRPr="007F5015">
        <w:t>n</w:t>
      </w:r>
      <w:r w:rsidR="007A3F66" w:rsidRPr="007F5015">
        <w:t xml:space="preserve">ame to give to the top-level node of the assembly. This parameter allows loading several </w:t>
      </w:r>
      <w:r w:rsidR="007A3F66" w:rsidRPr="007F5015">
        <w:lastRenderedPageBreak/>
        <w:t>instances of the same assembly (with different root instance name) under the same</w:t>
      </w:r>
      <w:r w:rsidRPr="007F5015">
        <w:t xml:space="preserve"> </w:t>
      </w:r>
      <w:r w:rsidR="007A3F66" w:rsidRPr="007F5015">
        <w:t>parent.</w:t>
      </w:r>
    </w:p>
    <w:p w14:paraId="74C86AEE" w14:textId="216C2CAA" w:rsidR="00D31B13" w:rsidRPr="007F5015" w:rsidRDefault="00D31B13" w:rsidP="00D31B13">
      <w:pPr>
        <w:pStyle w:val="requirelevel2"/>
      </w:pPr>
      <w:r w:rsidRPr="007F5015">
        <w:t>Behaviour:</w:t>
      </w:r>
    </w:p>
    <w:p w14:paraId="514EA928" w14:textId="77777777" w:rsidR="002B5F8A" w:rsidRPr="007F5015" w:rsidRDefault="002B5F8A" w:rsidP="002B5F8A">
      <w:pPr>
        <w:pStyle w:val="requirelevel3"/>
      </w:pPr>
      <w:r w:rsidRPr="007F5015">
        <w:t xml:space="preserve">If called while simulator is neither in the Building nor in the Standby state, it throws an </w:t>
      </w:r>
      <w:proofErr w:type="spellStart"/>
      <w:r w:rsidRPr="007F5015">
        <w:t>InvalidSimulatorState</w:t>
      </w:r>
      <w:proofErr w:type="spellEnd"/>
      <w:r w:rsidRPr="007F5015">
        <w:t xml:space="preserve"> exception as per </w:t>
      </w:r>
      <w:proofErr w:type="spellStart"/>
      <w:r w:rsidRPr="007F5015">
        <w:t>InvalidSimulatorState.h</w:t>
      </w:r>
      <w:proofErr w:type="spellEnd"/>
      <w:r w:rsidRPr="007F5015">
        <w:t xml:space="preserve"> in [SMPL1_FILES];</w:t>
      </w:r>
    </w:p>
    <w:p w14:paraId="0A8E080B" w14:textId="157D3DCF" w:rsidR="00226585" w:rsidRPr="007F5015" w:rsidRDefault="00226585" w:rsidP="00D31B13">
      <w:pPr>
        <w:pStyle w:val="requirelevel3"/>
      </w:pPr>
      <w:r w:rsidRPr="007F5015">
        <w:t xml:space="preserve">If called with an invalid </w:t>
      </w:r>
      <w:proofErr w:type="spellStart"/>
      <w:r w:rsidRPr="007F5015">
        <w:t>assemblyPath</w:t>
      </w:r>
      <w:proofErr w:type="spellEnd"/>
      <w:r w:rsidRPr="007F5015">
        <w:t xml:space="preserve">, it throws a </w:t>
      </w:r>
      <w:proofErr w:type="spellStart"/>
      <w:r w:rsidRPr="007F5015">
        <w:t>FileNotFound</w:t>
      </w:r>
      <w:proofErr w:type="spellEnd"/>
      <w:r w:rsidRPr="007F5015">
        <w:t xml:space="preserve"> exception as per </w:t>
      </w:r>
      <w:proofErr w:type="spellStart"/>
      <w:r w:rsidRPr="007F5015">
        <w:t>FileNotFound.h</w:t>
      </w:r>
      <w:proofErr w:type="spellEnd"/>
      <w:r w:rsidRPr="007F5015">
        <w:t xml:space="preserve"> in [SMPL1_FILES];</w:t>
      </w:r>
    </w:p>
    <w:p w14:paraId="70A6F9E1" w14:textId="4E616A90" w:rsidR="003C04BD" w:rsidRPr="007F5015" w:rsidRDefault="003C04BD" w:rsidP="00D31B13">
      <w:pPr>
        <w:pStyle w:val="requirelevel3"/>
      </w:pPr>
      <w:r w:rsidRPr="007F5015">
        <w:t xml:space="preserve">If </w:t>
      </w:r>
      <w:proofErr w:type="spellStart"/>
      <w:r w:rsidRPr="007F5015">
        <w:t>parentPath</w:t>
      </w:r>
      <w:proofErr w:type="spellEnd"/>
      <w:r w:rsidRPr="007F5015">
        <w:t xml:space="preserve"> is empty or invalid, then the applicable parent is the Simulator, which is the composite implementing </w:t>
      </w:r>
      <w:proofErr w:type="spellStart"/>
      <w:r w:rsidRPr="007F5015">
        <w:t>ISimulator</w:t>
      </w:r>
      <w:proofErr w:type="spellEnd"/>
      <w:r w:rsidR="00531AFC" w:rsidRPr="007F5015">
        <w:t>;</w:t>
      </w:r>
    </w:p>
    <w:p w14:paraId="684B30AD" w14:textId="206745AB" w:rsidR="003C04BD" w:rsidRPr="007F5015" w:rsidRDefault="003C04BD" w:rsidP="00D31B13">
      <w:pPr>
        <w:pStyle w:val="requirelevel3"/>
      </w:pPr>
      <w:r w:rsidRPr="007F5015">
        <w:t xml:space="preserve">If the parent is the Simulator, then </w:t>
      </w:r>
      <w:proofErr w:type="spellStart"/>
      <w:r w:rsidRPr="007F5015">
        <w:t>containerName</w:t>
      </w:r>
      <w:proofErr w:type="spellEnd"/>
      <w:r w:rsidRPr="007F5015">
        <w:t xml:space="preserve"> is ignored, i.e. it is defaulted to the </w:t>
      </w:r>
      <w:r w:rsidR="0033259B" w:rsidRPr="007F5015">
        <w:t xml:space="preserve">simulator </w:t>
      </w:r>
      <w:r w:rsidRPr="007F5015">
        <w:t>“Models” container</w:t>
      </w:r>
      <w:r w:rsidR="00531AFC" w:rsidRPr="007F5015">
        <w:t>;</w:t>
      </w:r>
    </w:p>
    <w:p w14:paraId="09AA9F1A" w14:textId="14A29025" w:rsidR="003C04BD" w:rsidRPr="007F5015" w:rsidRDefault="003C04BD" w:rsidP="00D31B13">
      <w:pPr>
        <w:pStyle w:val="requirelevel3"/>
      </w:pPr>
      <w:r w:rsidRPr="007F5015">
        <w:t xml:space="preserve">If </w:t>
      </w:r>
      <w:proofErr w:type="spellStart"/>
      <w:r w:rsidRPr="007F5015">
        <w:t>rootInstanceName</w:t>
      </w:r>
      <w:proofErr w:type="spellEnd"/>
      <w:r w:rsidRPr="007F5015">
        <w:t xml:space="preserve"> is empty, then it is ignored, i.e. the name of the top-level element in the assembly is used</w:t>
      </w:r>
      <w:r w:rsidR="00837525" w:rsidRPr="007F5015">
        <w:t>;</w:t>
      </w:r>
    </w:p>
    <w:p w14:paraId="1DF240AF" w14:textId="3B809CB4" w:rsidR="00837525" w:rsidRPr="007F5015" w:rsidRDefault="00837525" w:rsidP="00D31B13">
      <w:pPr>
        <w:pStyle w:val="requirelevel3"/>
      </w:pPr>
      <w:r w:rsidRPr="007F5015">
        <w:t xml:space="preserve">If the container name is not ignored and if it is invalid, it throws </w:t>
      </w:r>
      <w:proofErr w:type="spellStart"/>
      <w:r w:rsidRPr="007F5015">
        <w:t>InvalidObjectName</w:t>
      </w:r>
      <w:proofErr w:type="spellEnd"/>
      <w:r w:rsidRPr="007F5015">
        <w:t xml:space="preserve"> as per </w:t>
      </w:r>
      <w:proofErr w:type="spellStart"/>
      <w:r w:rsidRPr="007F5015">
        <w:t>InvalidObjectName.h</w:t>
      </w:r>
      <w:proofErr w:type="spellEnd"/>
      <w:r w:rsidRPr="007F5015">
        <w:t xml:space="preserve"> in [SMPL1_FILES];</w:t>
      </w:r>
    </w:p>
    <w:p w14:paraId="5008873F" w14:textId="02AEDE5A" w:rsidR="00837525" w:rsidRPr="007F5015" w:rsidRDefault="00837525" w:rsidP="00D31B13">
      <w:pPr>
        <w:pStyle w:val="requirelevel3"/>
      </w:pPr>
      <w:r w:rsidRPr="007F5015">
        <w:t xml:space="preserve">If the root instance name is not ignored and if it is invalid, it throws </w:t>
      </w:r>
      <w:proofErr w:type="spellStart"/>
      <w:r w:rsidRPr="007F5015">
        <w:t>InvalidObjectName</w:t>
      </w:r>
      <w:proofErr w:type="spellEnd"/>
      <w:r w:rsidRPr="007F5015">
        <w:t xml:space="preserve"> as per </w:t>
      </w:r>
      <w:proofErr w:type="spellStart"/>
      <w:r w:rsidRPr="007F5015">
        <w:t>InvalidObjectName.h</w:t>
      </w:r>
      <w:proofErr w:type="spellEnd"/>
      <w:r w:rsidRPr="007F5015">
        <w:t xml:space="preserve"> in [SMPL1_FILES];</w:t>
      </w:r>
    </w:p>
    <w:p w14:paraId="0994D8A6" w14:textId="1A82499D" w:rsidR="00837525" w:rsidRPr="007F5015" w:rsidRDefault="00837525" w:rsidP="00D31B13">
      <w:pPr>
        <w:pStyle w:val="requirelevel3"/>
      </w:pPr>
      <w:r w:rsidRPr="007F5015">
        <w:t>If the parent has already a child</w:t>
      </w:r>
      <w:r w:rsidR="00531AFC" w:rsidRPr="007F5015">
        <w:t xml:space="preserve"> named</w:t>
      </w:r>
      <w:r w:rsidRPr="007F5015">
        <w:t xml:space="preserve"> with the given </w:t>
      </w:r>
      <w:proofErr w:type="spellStart"/>
      <w:r w:rsidRPr="007F5015">
        <w:t>rootInstanceName</w:t>
      </w:r>
      <w:proofErr w:type="spellEnd"/>
      <w:r w:rsidRPr="007F5015">
        <w:t xml:space="preserve">, it throws </w:t>
      </w:r>
      <w:proofErr w:type="spellStart"/>
      <w:r w:rsidRPr="007F5015">
        <w:t>DuplicateName</w:t>
      </w:r>
      <w:proofErr w:type="spellEnd"/>
      <w:r w:rsidRPr="007F5015">
        <w:t xml:space="preserve"> as per </w:t>
      </w:r>
      <w:proofErr w:type="spellStart"/>
      <w:r w:rsidRPr="007F5015">
        <w:t>DuplicateName.h</w:t>
      </w:r>
      <w:proofErr w:type="spellEnd"/>
      <w:r w:rsidRPr="007F5015">
        <w:t xml:space="preserve"> in [SMPL1_FILES];</w:t>
      </w:r>
    </w:p>
    <w:p w14:paraId="7F171F93" w14:textId="5BD172CE" w:rsidR="00D31B13" w:rsidRPr="007F5015" w:rsidRDefault="00226585" w:rsidP="00D31B13">
      <w:pPr>
        <w:pStyle w:val="requirelevel3"/>
      </w:pPr>
      <w:r w:rsidRPr="007F5015">
        <w:t xml:space="preserve">Otherwise, it loads and applies the assembly file according to </w:t>
      </w:r>
      <w:r w:rsidR="0055541B" w:rsidRPr="007F5015">
        <w:t>c</w:t>
      </w:r>
      <w:r w:rsidRPr="007F5015">
        <w:t xml:space="preserve">lause </w:t>
      </w:r>
      <w:r w:rsidRPr="007F5015">
        <w:fldChar w:fldCharType="begin"/>
      </w:r>
      <w:r w:rsidRPr="007F5015">
        <w:instrText xml:space="preserve"> REF _Ref166598969 \r \h </w:instrText>
      </w:r>
      <w:r w:rsidRPr="007F5015">
        <w:fldChar w:fldCharType="separate"/>
      </w:r>
      <w:r w:rsidR="009A7EA5">
        <w:t>5.5.1</w:t>
      </w:r>
      <w:r w:rsidRPr="007F5015">
        <w:fldChar w:fldCharType="end"/>
      </w:r>
      <w:r w:rsidR="003431DD" w:rsidRPr="007F5015">
        <w:t>;</w:t>
      </w:r>
    </w:p>
    <w:p w14:paraId="6C2EA6E4" w14:textId="4E3D77C6" w:rsidR="00226585" w:rsidRPr="007F5015" w:rsidRDefault="00226585">
      <w:pPr>
        <w:pStyle w:val="requirelevel3"/>
      </w:pPr>
      <w:r w:rsidRPr="007F5015">
        <w:t>If an error is encountered during the process</w:t>
      </w:r>
      <w:r w:rsidR="00661D50" w:rsidRPr="007F5015">
        <w:t>ing of the file</w:t>
      </w:r>
      <w:r w:rsidRPr="007F5015">
        <w:t xml:space="preserve">, it throws </w:t>
      </w:r>
      <w:proofErr w:type="spellStart"/>
      <w:r w:rsidRPr="007F5015">
        <w:t>InvalidFile</w:t>
      </w:r>
      <w:proofErr w:type="spellEnd"/>
      <w:r w:rsidRPr="007F5015">
        <w:t xml:space="preserve"> as per </w:t>
      </w:r>
      <w:proofErr w:type="spellStart"/>
      <w:r w:rsidRPr="007F5015">
        <w:t>InvalidFile.h</w:t>
      </w:r>
      <w:proofErr w:type="spellEnd"/>
      <w:r w:rsidRPr="007F5015">
        <w:t xml:space="preserve"> in [SMPL1_FILES]</w:t>
      </w:r>
      <w:r w:rsidR="00B34D0B" w:rsidRPr="007F5015">
        <w:t xml:space="preserve"> providing a textual description of the error</w:t>
      </w:r>
      <w:r w:rsidR="003431DD" w:rsidRPr="007F5015">
        <w:t>.</w:t>
      </w:r>
    </w:p>
    <w:p w14:paraId="568376BC" w14:textId="2959B272" w:rsidR="00AE4833" w:rsidRPr="007F5015" w:rsidRDefault="00101466" w:rsidP="00B65593">
      <w:pPr>
        <w:pStyle w:val="NOTEnumbered"/>
        <w:rPr>
          <w:lang w:val="en-GB"/>
        </w:rPr>
      </w:pPr>
      <w:r w:rsidRPr="007F5015">
        <w:rPr>
          <w:lang w:val="en-GB"/>
        </w:rPr>
        <w:t>1</w:t>
      </w:r>
      <w:r w:rsidRPr="007F5015">
        <w:rPr>
          <w:lang w:val="en-GB"/>
        </w:rPr>
        <w:tab/>
      </w:r>
      <w:r w:rsidR="00AE4833" w:rsidRPr="007F5015">
        <w:rPr>
          <w:lang w:val="en-GB"/>
        </w:rPr>
        <w:t>The message has to contain sufficient information to identify easily and unambiguously the source element that causes the error.</w:t>
      </w:r>
    </w:p>
    <w:p w14:paraId="2CE55111" w14:textId="44379AC3" w:rsidR="00FE2971" w:rsidRPr="007F5015" w:rsidRDefault="00101466" w:rsidP="00184CFF">
      <w:pPr>
        <w:pStyle w:val="NOTEnumbered"/>
        <w:rPr>
          <w:lang w:val="en-GB"/>
        </w:rPr>
      </w:pPr>
      <w:r w:rsidRPr="007F5015">
        <w:rPr>
          <w:lang w:val="en-GB"/>
        </w:rPr>
        <w:t>2</w:t>
      </w:r>
      <w:r w:rsidR="00184CFF" w:rsidRPr="007F5015">
        <w:rPr>
          <w:lang w:val="en-GB"/>
        </w:rPr>
        <w:tab/>
      </w:r>
      <w:proofErr w:type="spellStart"/>
      <w:r w:rsidR="00FE2971" w:rsidRPr="007F5015">
        <w:rPr>
          <w:i/>
          <w:lang w:val="en-GB"/>
        </w:rPr>
        <w:t>LoadAssembly</w:t>
      </w:r>
      <w:proofErr w:type="spellEnd"/>
      <w:r w:rsidR="00FE2971" w:rsidRPr="007F5015">
        <w:rPr>
          <w:lang w:val="en-GB"/>
        </w:rPr>
        <w:t xml:space="preserve"> can be called multiple times to load and apply multiple </w:t>
      </w:r>
      <w:r w:rsidR="00516A6F" w:rsidRPr="007F5015">
        <w:rPr>
          <w:lang w:val="en-GB"/>
        </w:rPr>
        <w:t>A</w:t>
      </w:r>
      <w:r w:rsidR="00FE2971" w:rsidRPr="007F5015">
        <w:rPr>
          <w:lang w:val="en-GB"/>
        </w:rPr>
        <w:t>ssemblies in the simulator</w:t>
      </w:r>
      <w:r w:rsidR="00C15329" w:rsidRPr="007F5015">
        <w:rPr>
          <w:lang w:val="en-GB"/>
        </w:rPr>
        <w:t>.</w:t>
      </w:r>
    </w:p>
    <w:p w14:paraId="2438F9BE" w14:textId="38D1ABC4" w:rsidR="00AB13D0" w:rsidRPr="007F5015" w:rsidRDefault="00AB13D0" w:rsidP="00AB13D0">
      <w:pPr>
        <w:pStyle w:val="ECSSIEPUID"/>
        <w:rPr>
          <w:lang w:val="en-GB"/>
        </w:rPr>
      </w:pPr>
      <w:bookmarkStart w:id="569" w:name="iepuid_ECSS_E_ST_40_08_1640155"/>
      <w:r w:rsidRPr="007F5015">
        <w:rPr>
          <w:lang w:val="en-GB"/>
        </w:rPr>
        <w:t>ECSS-E-ST-40-08_1640155</w:t>
      </w:r>
      <w:bookmarkEnd w:id="569"/>
    </w:p>
    <w:p w14:paraId="24DA2D0E" w14:textId="285B5BCF" w:rsidR="00516A6F" w:rsidRPr="007F5015" w:rsidRDefault="00516A6F" w:rsidP="00516A6F">
      <w:pPr>
        <w:pStyle w:val="requirelevel1"/>
      </w:pPr>
      <w:r w:rsidRPr="007F5015">
        <w:t xml:space="preserve">The </w:t>
      </w:r>
      <w:r w:rsidRPr="007F5015">
        <w:rPr>
          <w:i/>
        </w:rPr>
        <w:t xml:space="preserve">ISimulatorL2 </w:t>
      </w:r>
      <w:proofErr w:type="spellStart"/>
      <w:r w:rsidRPr="007F5015">
        <w:rPr>
          <w:i/>
        </w:rPr>
        <w:t>LoadLinkBase</w:t>
      </w:r>
      <w:proofErr w:type="spellEnd"/>
      <w:r w:rsidRPr="007F5015">
        <w:t xml:space="preserve"> method shall load and apply a Link Base file </w:t>
      </w:r>
      <w:r w:rsidR="003431DD" w:rsidRPr="007F5015">
        <w:t>with the following argument</w:t>
      </w:r>
      <w:r w:rsidR="00050BB7" w:rsidRPr="007F5015">
        <w:t>s</w:t>
      </w:r>
      <w:r w:rsidR="003431DD" w:rsidRPr="007F5015">
        <w:t xml:space="preserve"> and behaviour:</w:t>
      </w:r>
    </w:p>
    <w:p w14:paraId="403DF71A" w14:textId="77777777" w:rsidR="003431DD" w:rsidRPr="007F5015" w:rsidRDefault="003431DD" w:rsidP="003431DD">
      <w:pPr>
        <w:pStyle w:val="requirelevel2"/>
      </w:pPr>
      <w:r w:rsidRPr="007F5015">
        <w:t>Argument:</w:t>
      </w:r>
    </w:p>
    <w:p w14:paraId="243D7EB6" w14:textId="0B8210C6" w:rsidR="003431DD" w:rsidRPr="007F5015" w:rsidRDefault="003431DD" w:rsidP="003431DD">
      <w:pPr>
        <w:pStyle w:val="requirelevel3"/>
      </w:pPr>
      <w:r w:rsidRPr="007F5015">
        <w:t>“</w:t>
      </w:r>
      <w:proofErr w:type="spellStart"/>
      <w:r w:rsidRPr="007F5015">
        <w:t>linkBasePath</w:t>
      </w:r>
      <w:proofErr w:type="spellEnd"/>
      <w:r w:rsidRPr="007F5015">
        <w:t>” giving the path to the link base file to load</w:t>
      </w:r>
      <w:r w:rsidR="00C84B7E">
        <w:t>;</w:t>
      </w:r>
    </w:p>
    <w:p w14:paraId="05CD4623" w14:textId="5FE29BB8" w:rsidR="00160B99" w:rsidRPr="007F5015" w:rsidRDefault="00160B99" w:rsidP="00201CFC">
      <w:pPr>
        <w:pStyle w:val="requirelevel3"/>
      </w:pPr>
      <w:r w:rsidRPr="007F5015">
        <w:t>“</w:t>
      </w:r>
      <w:proofErr w:type="spellStart"/>
      <w:r w:rsidRPr="007F5015">
        <w:t>parentPath</w:t>
      </w:r>
      <w:proofErr w:type="spellEnd"/>
      <w:r w:rsidRPr="007F5015">
        <w:t>” giving the path to the top-level component to which all absolute paths in the link base are relative to.</w:t>
      </w:r>
    </w:p>
    <w:p w14:paraId="6632C390" w14:textId="77777777" w:rsidR="003431DD" w:rsidRPr="007F5015" w:rsidRDefault="003431DD" w:rsidP="00403D66">
      <w:pPr>
        <w:pStyle w:val="requirelevel2"/>
        <w:keepNext/>
      </w:pPr>
      <w:r w:rsidRPr="007F5015">
        <w:lastRenderedPageBreak/>
        <w:t>Behaviour:</w:t>
      </w:r>
    </w:p>
    <w:p w14:paraId="4F5C0B25" w14:textId="19245D3D" w:rsidR="00E13CBD" w:rsidRPr="007F5015" w:rsidRDefault="00E13CBD" w:rsidP="003431DD">
      <w:pPr>
        <w:pStyle w:val="requirelevel3"/>
      </w:pPr>
      <w:r w:rsidRPr="007F5015">
        <w:t xml:space="preserve">If called while simulator is neither in the Building nor in the Standby state, it throws an </w:t>
      </w:r>
      <w:proofErr w:type="spellStart"/>
      <w:r w:rsidRPr="007F5015">
        <w:t>InvalidSimulatorState</w:t>
      </w:r>
      <w:proofErr w:type="spellEnd"/>
      <w:r w:rsidRPr="007F5015">
        <w:t xml:space="preserve"> exception as per </w:t>
      </w:r>
      <w:proofErr w:type="spellStart"/>
      <w:r w:rsidRPr="007F5015">
        <w:t>InvalidSimulatorState.h</w:t>
      </w:r>
      <w:proofErr w:type="spellEnd"/>
      <w:r w:rsidRPr="007F5015">
        <w:t xml:space="preserve"> in [SMPL1_FILES];</w:t>
      </w:r>
    </w:p>
    <w:p w14:paraId="44855509" w14:textId="1C5DA3A7" w:rsidR="003431DD" w:rsidRPr="007F5015" w:rsidRDefault="003431DD" w:rsidP="003431DD">
      <w:pPr>
        <w:pStyle w:val="requirelevel3"/>
      </w:pPr>
      <w:r w:rsidRPr="007F5015">
        <w:t xml:space="preserve">If called with an invalid </w:t>
      </w:r>
      <w:proofErr w:type="spellStart"/>
      <w:r w:rsidRPr="007F5015">
        <w:t>linkBasePath</w:t>
      </w:r>
      <w:proofErr w:type="spellEnd"/>
      <w:r w:rsidRPr="007F5015">
        <w:t xml:space="preserve">, it throws a </w:t>
      </w:r>
      <w:proofErr w:type="spellStart"/>
      <w:r w:rsidRPr="007F5015">
        <w:t>FileNotFound</w:t>
      </w:r>
      <w:proofErr w:type="spellEnd"/>
      <w:r w:rsidRPr="007F5015">
        <w:t xml:space="preserve"> exception as per </w:t>
      </w:r>
      <w:proofErr w:type="spellStart"/>
      <w:r w:rsidRPr="007F5015">
        <w:t>FileNotFound.h</w:t>
      </w:r>
      <w:proofErr w:type="spellEnd"/>
      <w:r w:rsidRPr="007F5015">
        <w:t xml:space="preserve"> in [SMPL1_FILES];</w:t>
      </w:r>
    </w:p>
    <w:p w14:paraId="1CC41688" w14:textId="139487EA" w:rsidR="00160B99" w:rsidRPr="007F5015" w:rsidRDefault="00160B99" w:rsidP="003431DD">
      <w:pPr>
        <w:pStyle w:val="requirelevel3"/>
      </w:pPr>
      <w:r w:rsidRPr="007F5015">
        <w:t xml:space="preserve">If the given </w:t>
      </w:r>
      <w:proofErr w:type="spellStart"/>
      <w:r w:rsidRPr="007F5015">
        <w:t>parentPath</w:t>
      </w:r>
      <w:proofErr w:type="spellEnd"/>
      <w:r w:rsidRPr="007F5015">
        <w:t xml:space="preserve"> is empty or invalid, then the applicable parent is the Simulator, which is the composite implementing </w:t>
      </w:r>
      <w:proofErr w:type="spellStart"/>
      <w:r w:rsidRPr="007F5015">
        <w:t>ISimulator</w:t>
      </w:r>
      <w:proofErr w:type="spellEnd"/>
      <w:r w:rsidR="00A36013" w:rsidRPr="007F5015">
        <w:t>;</w:t>
      </w:r>
    </w:p>
    <w:p w14:paraId="33EE5451" w14:textId="4244E6DC" w:rsidR="003431DD" w:rsidRPr="007F5015" w:rsidRDefault="003431DD" w:rsidP="003431DD">
      <w:pPr>
        <w:pStyle w:val="requirelevel3"/>
      </w:pPr>
      <w:r w:rsidRPr="007F5015">
        <w:t xml:space="preserve">Otherwise, it loads and applies the link base file according to </w:t>
      </w:r>
      <w:r w:rsidR="00101466" w:rsidRPr="007F5015">
        <w:t>c</w:t>
      </w:r>
      <w:r w:rsidRPr="007F5015">
        <w:t>lause</w:t>
      </w:r>
      <w:r w:rsidR="00661D50" w:rsidRPr="007F5015">
        <w:t xml:space="preserve"> </w:t>
      </w:r>
      <w:r w:rsidR="00661D50" w:rsidRPr="007F5015">
        <w:fldChar w:fldCharType="begin"/>
      </w:r>
      <w:r w:rsidR="00661D50" w:rsidRPr="007F5015">
        <w:instrText xml:space="preserve"> REF _Ref191628455 \r \h </w:instrText>
      </w:r>
      <w:r w:rsidR="00661D50" w:rsidRPr="007F5015">
        <w:fldChar w:fldCharType="separate"/>
      </w:r>
      <w:r w:rsidR="009A7EA5">
        <w:t>5.5.1</w:t>
      </w:r>
      <w:r w:rsidR="00661D50" w:rsidRPr="007F5015">
        <w:fldChar w:fldCharType="end"/>
      </w:r>
      <w:r w:rsidRPr="007F5015">
        <w:t>;</w:t>
      </w:r>
    </w:p>
    <w:p w14:paraId="74D9C7FE" w14:textId="0FA6B812" w:rsidR="00262C0B" w:rsidRPr="007F5015" w:rsidRDefault="003431DD" w:rsidP="00262C0B">
      <w:pPr>
        <w:pStyle w:val="requirelevel3"/>
      </w:pPr>
      <w:r w:rsidRPr="007F5015">
        <w:t>If an error is encountered during the process</w:t>
      </w:r>
      <w:r w:rsidR="00661D50" w:rsidRPr="007F5015">
        <w:t>ing</w:t>
      </w:r>
      <w:r w:rsidR="00262C0B" w:rsidRPr="007F5015">
        <w:t xml:space="preserve"> of the file</w:t>
      </w:r>
      <w:r w:rsidRPr="007F5015">
        <w:t xml:space="preserve">, it throws </w:t>
      </w:r>
      <w:proofErr w:type="spellStart"/>
      <w:r w:rsidRPr="007F5015">
        <w:t>InvalidFile</w:t>
      </w:r>
      <w:proofErr w:type="spellEnd"/>
      <w:r w:rsidRPr="007F5015">
        <w:t xml:space="preserve"> as per </w:t>
      </w:r>
      <w:proofErr w:type="spellStart"/>
      <w:r w:rsidRPr="007F5015">
        <w:t>InvalidFile.h</w:t>
      </w:r>
      <w:proofErr w:type="spellEnd"/>
      <w:r w:rsidRPr="007F5015">
        <w:t xml:space="preserve"> in [SMPL1_FILES]</w:t>
      </w:r>
      <w:r w:rsidR="00262C0B" w:rsidRPr="007F5015">
        <w:t xml:space="preserve"> providing a textual description of the error.</w:t>
      </w:r>
    </w:p>
    <w:p w14:paraId="59257859" w14:textId="5A8EECBC" w:rsidR="003431DD" w:rsidRPr="007F5015" w:rsidRDefault="00E454E8" w:rsidP="00BB159A">
      <w:pPr>
        <w:pStyle w:val="NOTEnumbered"/>
        <w:rPr>
          <w:lang w:val="en-GB"/>
        </w:rPr>
      </w:pPr>
      <w:r w:rsidRPr="007F5015">
        <w:rPr>
          <w:lang w:val="en-GB"/>
        </w:rPr>
        <w:t>1</w:t>
      </w:r>
      <w:r w:rsidRPr="007F5015">
        <w:rPr>
          <w:lang w:val="en-GB"/>
        </w:rPr>
        <w:tab/>
      </w:r>
      <w:r w:rsidR="00262C0B" w:rsidRPr="007F5015">
        <w:rPr>
          <w:lang w:val="en-GB"/>
        </w:rPr>
        <w:t>The message has to contain sufficient information to identify easily and unambiguously the source element that causes the error.</w:t>
      </w:r>
    </w:p>
    <w:p w14:paraId="60FF2B7B" w14:textId="5EB74B74" w:rsidR="00516A6F" w:rsidRPr="007F5015" w:rsidRDefault="00E454E8" w:rsidP="00E454E8">
      <w:pPr>
        <w:pStyle w:val="NOTEnumbered"/>
        <w:rPr>
          <w:lang w:val="en-GB"/>
        </w:rPr>
      </w:pPr>
      <w:r w:rsidRPr="007F5015">
        <w:rPr>
          <w:iCs/>
          <w:lang w:val="en-GB"/>
        </w:rPr>
        <w:t>2</w:t>
      </w:r>
      <w:r w:rsidRPr="007F5015">
        <w:rPr>
          <w:iCs/>
          <w:lang w:val="en-GB"/>
        </w:rPr>
        <w:tab/>
      </w:r>
      <w:proofErr w:type="spellStart"/>
      <w:r w:rsidR="00516A6F" w:rsidRPr="007F5015">
        <w:rPr>
          <w:i/>
          <w:lang w:val="en-GB"/>
        </w:rPr>
        <w:t>LoadLinkBase</w:t>
      </w:r>
      <w:proofErr w:type="spellEnd"/>
      <w:r w:rsidR="00516A6F" w:rsidRPr="007F5015">
        <w:rPr>
          <w:lang w:val="en-GB"/>
        </w:rPr>
        <w:t xml:space="preserve"> can be called multiple times to load and apply multiple Link Bases in the simulator</w:t>
      </w:r>
      <w:r w:rsidR="00C15329" w:rsidRPr="007F5015">
        <w:rPr>
          <w:lang w:val="en-GB"/>
        </w:rPr>
        <w:t>.</w:t>
      </w:r>
    </w:p>
    <w:p w14:paraId="38D68565" w14:textId="18C84EE2" w:rsidR="00AB13D0" w:rsidRPr="007F5015" w:rsidRDefault="00AB13D0" w:rsidP="00AB13D0">
      <w:pPr>
        <w:pStyle w:val="ECSSIEPUID"/>
        <w:rPr>
          <w:lang w:val="en-GB"/>
        </w:rPr>
      </w:pPr>
      <w:bookmarkStart w:id="570" w:name="iepuid_ECSS_E_ST_40_08_1640156"/>
      <w:r w:rsidRPr="007F5015">
        <w:rPr>
          <w:lang w:val="en-GB"/>
        </w:rPr>
        <w:t>ECSS-E-ST-40-08_1640156</w:t>
      </w:r>
      <w:bookmarkEnd w:id="570"/>
    </w:p>
    <w:p w14:paraId="511D544B" w14:textId="44013BA3" w:rsidR="00FE2971" w:rsidRPr="007F5015" w:rsidRDefault="00FE2971" w:rsidP="00FE2971">
      <w:pPr>
        <w:pStyle w:val="requirelevel1"/>
      </w:pPr>
      <w:r w:rsidRPr="007F5015">
        <w:t xml:space="preserve">The </w:t>
      </w:r>
      <w:r w:rsidRPr="007F5015">
        <w:rPr>
          <w:i/>
        </w:rPr>
        <w:t xml:space="preserve">ISimulatorL2 </w:t>
      </w:r>
      <w:proofErr w:type="spellStart"/>
      <w:r w:rsidRPr="007F5015">
        <w:rPr>
          <w:i/>
        </w:rPr>
        <w:t>LoadSchedule</w:t>
      </w:r>
      <w:proofErr w:type="spellEnd"/>
      <w:r w:rsidRPr="007F5015">
        <w:t xml:space="preserve"> method shall load and apply a Schedule file</w:t>
      </w:r>
      <w:r w:rsidR="00BC55E1" w:rsidRPr="007F5015">
        <w:t xml:space="preserve"> </w:t>
      </w:r>
      <w:r w:rsidR="00037FDD" w:rsidRPr="007F5015">
        <w:t>with the following argument and behaviour:</w:t>
      </w:r>
    </w:p>
    <w:p w14:paraId="3091E21D" w14:textId="77777777" w:rsidR="00037FDD" w:rsidRPr="007F5015" w:rsidRDefault="00037FDD" w:rsidP="00037FDD">
      <w:pPr>
        <w:pStyle w:val="requirelevel2"/>
      </w:pPr>
      <w:r w:rsidRPr="007F5015">
        <w:t>Argument:</w:t>
      </w:r>
    </w:p>
    <w:p w14:paraId="679C3AEA" w14:textId="68966FC0" w:rsidR="00037FDD" w:rsidRPr="007F5015" w:rsidRDefault="00037FDD" w:rsidP="00037FDD">
      <w:pPr>
        <w:pStyle w:val="requirelevel3"/>
      </w:pPr>
      <w:r w:rsidRPr="007F5015">
        <w:t>“</w:t>
      </w:r>
      <w:proofErr w:type="spellStart"/>
      <w:r w:rsidRPr="007F5015">
        <w:t>schedulePath</w:t>
      </w:r>
      <w:proofErr w:type="spellEnd"/>
      <w:r w:rsidRPr="007F5015">
        <w:t>” giving the path to the schedule file to load.</w:t>
      </w:r>
    </w:p>
    <w:p w14:paraId="6F8D0EAD" w14:textId="77777777" w:rsidR="00037FDD" w:rsidRPr="007F5015" w:rsidRDefault="00037FDD" w:rsidP="00037FDD">
      <w:pPr>
        <w:pStyle w:val="requirelevel2"/>
      </w:pPr>
      <w:r w:rsidRPr="007F5015">
        <w:t>Behaviour:</w:t>
      </w:r>
    </w:p>
    <w:p w14:paraId="66376E6A" w14:textId="77777777" w:rsidR="00E13CBD" w:rsidRPr="007F5015" w:rsidRDefault="00E13CBD" w:rsidP="00E13CBD">
      <w:pPr>
        <w:pStyle w:val="requirelevel3"/>
      </w:pPr>
      <w:r w:rsidRPr="007F5015">
        <w:t xml:space="preserve">If called while simulator is neither in the Building nor in the Standby state, it throws an </w:t>
      </w:r>
      <w:proofErr w:type="spellStart"/>
      <w:r w:rsidRPr="007F5015">
        <w:t>InvalidSimulatorState</w:t>
      </w:r>
      <w:proofErr w:type="spellEnd"/>
      <w:r w:rsidRPr="007F5015">
        <w:t xml:space="preserve"> exception as per </w:t>
      </w:r>
      <w:proofErr w:type="spellStart"/>
      <w:r w:rsidRPr="007F5015">
        <w:t>InvalidSimulatorState.h</w:t>
      </w:r>
      <w:proofErr w:type="spellEnd"/>
      <w:r w:rsidRPr="007F5015">
        <w:t xml:space="preserve"> in [SMPL1_FILES];</w:t>
      </w:r>
    </w:p>
    <w:p w14:paraId="117903BA" w14:textId="72D6B6E2" w:rsidR="00037FDD" w:rsidRPr="007F5015" w:rsidRDefault="00037FDD" w:rsidP="00037FDD">
      <w:pPr>
        <w:pStyle w:val="requirelevel3"/>
      </w:pPr>
      <w:r w:rsidRPr="007F5015">
        <w:t xml:space="preserve">If called with an invalid </w:t>
      </w:r>
      <w:proofErr w:type="spellStart"/>
      <w:r w:rsidRPr="007F5015">
        <w:t>schedulePath</w:t>
      </w:r>
      <w:proofErr w:type="spellEnd"/>
      <w:r w:rsidRPr="007F5015">
        <w:t xml:space="preserve">, it throws a </w:t>
      </w:r>
      <w:proofErr w:type="spellStart"/>
      <w:r w:rsidRPr="007F5015">
        <w:t>FileNotFound</w:t>
      </w:r>
      <w:proofErr w:type="spellEnd"/>
      <w:r w:rsidRPr="007F5015">
        <w:t xml:space="preserve"> exception as per </w:t>
      </w:r>
      <w:proofErr w:type="spellStart"/>
      <w:r w:rsidRPr="007F5015">
        <w:t>FileNotFound.h</w:t>
      </w:r>
      <w:proofErr w:type="spellEnd"/>
      <w:r w:rsidRPr="007F5015">
        <w:t xml:space="preserve"> in [SMPL1_FILES];</w:t>
      </w:r>
    </w:p>
    <w:p w14:paraId="0B7B7EA3" w14:textId="59829396" w:rsidR="00661D50" w:rsidRPr="007F5015" w:rsidRDefault="00661D50" w:rsidP="00037FDD">
      <w:pPr>
        <w:pStyle w:val="requirelevel3"/>
      </w:pPr>
      <w:bookmarkStart w:id="571" w:name="_Ref192080098"/>
      <w:r w:rsidRPr="007F5015">
        <w:t>If called more than one time, it requests the Logger to write a warning message and it returns immediately</w:t>
      </w:r>
      <w:bookmarkEnd w:id="571"/>
      <w:r w:rsidR="00E92B6E" w:rsidRPr="007F5015">
        <w:t>;</w:t>
      </w:r>
    </w:p>
    <w:p w14:paraId="4D454419" w14:textId="463A5ED7" w:rsidR="00037FDD" w:rsidRPr="007F5015" w:rsidRDefault="00037FDD" w:rsidP="00037FDD">
      <w:pPr>
        <w:pStyle w:val="requirelevel3"/>
      </w:pPr>
      <w:r w:rsidRPr="007F5015">
        <w:t xml:space="preserve">Otherwise, it loads and applies the schedule file according to </w:t>
      </w:r>
      <w:r w:rsidR="00A17720" w:rsidRPr="007F5015">
        <w:t>c</w:t>
      </w:r>
      <w:r w:rsidRPr="007F5015">
        <w:t>lause</w:t>
      </w:r>
      <w:r w:rsidR="001F440F" w:rsidRPr="007F5015">
        <w:t xml:space="preserve"> </w:t>
      </w:r>
      <w:r w:rsidR="001F440F" w:rsidRPr="007F5015">
        <w:fldChar w:fldCharType="begin"/>
      </w:r>
      <w:r w:rsidR="001F440F" w:rsidRPr="007F5015">
        <w:instrText xml:space="preserve"> REF _Ref166598973 \r \h </w:instrText>
      </w:r>
      <w:r w:rsidR="001F440F" w:rsidRPr="007F5015">
        <w:fldChar w:fldCharType="separate"/>
      </w:r>
      <w:r w:rsidR="009A7EA5">
        <w:t>5.5.2</w:t>
      </w:r>
      <w:r w:rsidR="001F440F" w:rsidRPr="007F5015">
        <w:fldChar w:fldCharType="end"/>
      </w:r>
      <w:r w:rsidRPr="007F5015">
        <w:t>;</w:t>
      </w:r>
    </w:p>
    <w:p w14:paraId="55D11C1B" w14:textId="1D4C4F00" w:rsidR="00262C0B" w:rsidRPr="007F5015" w:rsidRDefault="00037FDD" w:rsidP="00262C0B">
      <w:pPr>
        <w:pStyle w:val="requirelevel3"/>
      </w:pPr>
      <w:r w:rsidRPr="007F5015">
        <w:t>If an error is encountered during the process</w:t>
      </w:r>
      <w:r w:rsidR="00262C0B" w:rsidRPr="007F5015">
        <w:t>ing of the file</w:t>
      </w:r>
      <w:r w:rsidRPr="007F5015">
        <w:t xml:space="preserve">, it throws </w:t>
      </w:r>
      <w:proofErr w:type="spellStart"/>
      <w:r w:rsidRPr="007F5015">
        <w:t>InvalidFile</w:t>
      </w:r>
      <w:proofErr w:type="spellEnd"/>
      <w:r w:rsidRPr="007F5015">
        <w:t xml:space="preserve"> as per </w:t>
      </w:r>
      <w:proofErr w:type="spellStart"/>
      <w:r w:rsidRPr="007F5015">
        <w:t>InvalidFile.h</w:t>
      </w:r>
      <w:proofErr w:type="spellEnd"/>
      <w:r w:rsidRPr="007F5015">
        <w:t xml:space="preserve"> in [SMPL1_FILES]</w:t>
      </w:r>
      <w:r w:rsidR="00262C0B" w:rsidRPr="007F5015">
        <w:t xml:space="preserve"> providing a textual description of the error.</w:t>
      </w:r>
    </w:p>
    <w:p w14:paraId="755244AD" w14:textId="77DB673F" w:rsidR="00037FDD" w:rsidRPr="007F5015" w:rsidRDefault="00741F26" w:rsidP="00BB159A">
      <w:pPr>
        <w:pStyle w:val="NOTEnumbered"/>
        <w:rPr>
          <w:lang w:val="en-GB"/>
        </w:rPr>
      </w:pPr>
      <w:r w:rsidRPr="007F5015">
        <w:rPr>
          <w:lang w:val="en-GB"/>
        </w:rPr>
        <w:t>1</w:t>
      </w:r>
      <w:r w:rsidRPr="007F5015">
        <w:rPr>
          <w:lang w:val="en-GB"/>
        </w:rPr>
        <w:tab/>
      </w:r>
      <w:r w:rsidR="00262C0B" w:rsidRPr="007F5015">
        <w:rPr>
          <w:lang w:val="en-GB"/>
        </w:rPr>
        <w:t>The message has to contain sufficient information to identify easily and unambiguously the source element that causes the error.</w:t>
      </w:r>
    </w:p>
    <w:p w14:paraId="7DB3FF04" w14:textId="0A83773E" w:rsidR="00E454E8" w:rsidRPr="007F5015" w:rsidRDefault="00EC409F" w:rsidP="00BB159A">
      <w:pPr>
        <w:pStyle w:val="NOTEnumbered"/>
        <w:rPr>
          <w:lang w:val="en-GB"/>
        </w:rPr>
      </w:pPr>
      <w:r w:rsidRPr="007F5015">
        <w:rPr>
          <w:lang w:val="en-GB"/>
        </w:rPr>
        <w:t>2</w:t>
      </w:r>
      <w:r w:rsidR="00741F26" w:rsidRPr="007F5015">
        <w:rPr>
          <w:lang w:val="en-GB"/>
        </w:rPr>
        <w:tab/>
      </w:r>
      <w:r w:rsidRPr="007F5015">
        <w:rPr>
          <w:lang w:val="en-GB"/>
        </w:rPr>
        <w:t xml:space="preserve">to </w:t>
      </w:r>
      <w:r w:rsidR="00741F26" w:rsidRPr="007F5015">
        <w:rPr>
          <w:lang w:val="en-GB"/>
        </w:rPr>
        <w:t>i</w:t>
      </w:r>
      <w:r w:rsidRPr="007F5015">
        <w:rPr>
          <w:lang w:val="en-GB"/>
        </w:rPr>
        <w:t xml:space="preserve">tem </w:t>
      </w:r>
      <w:r w:rsidR="00741F26" w:rsidRPr="007F5015">
        <w:rPr>
          <w:lang w:val="en-GB"/>
        </w:rPr>
        <w:fldChar w:fldCharType="begin"/>
      </w:r>
      <w:r w:rsidR="00741F26" w:rsidRPr="007F5015">
        <w:rPr>
          <w:lang w:val="en-GB"/>
        </w:rPr>
        <w:instrText xml:space="preserve"> REF _Ref192080098 \n \h  \* MERGEFORMAT </w:instrText>
      </w:r>
      <w:r w:rsidR="00741F26" w:rsidRPr="007F5015">
        <w:rPr>
          <w:lang w:val="en-GB"/>
        </w:rPr>
      </w:r>
      <w:r w:rsidR="00741F26" w:rsidRPr="007F5015">
        <w:rPr>
          <w:lang w:val="en-GB"/>
        </w:rPr>
        <w:fldChar w:fldCharType="separate"/>
      </w:r>
      <w:r w:rsidR="009A7EA5">
        <w:rPr>
          <w:lang w:val="en-GB"/>
        </w:rPr>
        <w:t>(c)</w:t>
      </w:r>
      <w:r w:rsidR="00741F26" w:rsidRPr="007F5015">
        <w:rPr>
          <w:lang w:val="en-GB"/>
        </w:rPr>
        <w:fldChar w:fldCharType="end"/>
      </w:r>
      <w:r w:rsidRPr="007F5015">
        <w:rPr>
          <w:lang w:val="en-GB"/>
        </w:rPr>
        <w:t xml:space="preserve">: </w:t>
      </w:r>
      <w:r w:rsidR="00741F26" w:rsidRPr="007F5015">
        <w:rPr>
          <w:lang w:val="en-GB"/>
        </w:rPr>
        <w:t>This is because a simulator can use at most one Schedule.</w:t>
      </w:r>
    </w:p>
    <w:p w14:paraId="6DC246AF" w14:textId="511EA2E8" w:rsidR="00AB13D0" w:rsidRPr="007F5015" w:rsidRDefault="00AB13D0" w:rsidP="00AB13D0">
      <w:pPr>
        <w:pStyle w:val="ECSSIEPUID"/>
        <w:rPr>
          <w:lang w:val="en-GB"/>
        </w:rPr>
      </w:pPr>
      <w:bookmarkStart w:id="572" w:name="iepuid_ECSS_E_ST_40_08_1640157"/>
      <w:r w:rsidRPr="007F5015">
        <w:rPr>
          <w:lang w:val="en-GB"/>
        </w:rPr>
        <w:lastRenderedPageBreak/>
        <w:t>ECSS-E-ST-40-08_1640157</w:t>
      </w:r>
      <w:bookmarkEnd w:id="572"/>
    </w:p>
    <w:p w14:paraId="5436B620" w14:textId="7C189D63" w:rsidR="00516A6F" w:rsidRPr="007F5015" w:rsidRDefault="00516A6F" w:rsidP="00516A6F">
      <w:pPr>
        <w:pStyle w:val="requirelevel1"/>
      </w:pPr>
      <w:r w:rsidRPr="007F5015">
        <w:t xml:space="preserve">The </w:t>
      </w:r>
      <w:r w:rsidRPr="007F5015">
        <w:rPr>
          <w:i/>
        </w:rPr>
        <w:t xml:space="preserve">ISimulatorL2 </w:t>
      </w:r>
      <w:proofErr w:type="spellStart"/>
      <w:r w:rsidRPr="007F5015">
        <w:rPr>
          <w:i/>
        </w:rPr>
        <w:t>LoadConfiguration</w:t>
      </w:r>
      <w:proofErr w:type="spellEnd"/>
      <w:r w:rsidRPr="007F5015">
        <w:t xml:space="preserve"> method shall load and apply a Configuration file</w:t>
      </w:r>
      <w:r w:rsidR="00DC0440" w:rsidRPr="007F5015">
        <w:t xml:space="preserve"> with the following argument</w:t>
      </w:r>
      <w:r w:rsidR="00050BB7" w:rsidRPr="007F5015">
        <w:t>s</w:t>
      </w:r>
      <w:r w:rsidR="00DC0440" w:rsidRPr="007F5015">
        <w:t xml:space="preserve"> and behaviour:</w:t>
      </w:r>
    </w:p>
    <w:p w14:paraId="22BA23BF" w14:textId="77777777" w:rsidR="00DC0440" w:rsidRPr="007F5015" w:rsidRDefault="00DC0440" w:rsidP="00DC0440">
      <w:pPr>
        <w:pStyle w:val="requirelevel2"/>
      </w:pPr>
      <w:r w:rsidRPr="007F5015">
        <w:t>Argument:</w:t>
      </w:r>
    </w:p>
    <w:p w14:paraId="59FA0C55" w14:textId="40B4EF89" w:rsidR="00DC0440" w:rsidRPr="007F5015" w:rsidRDefault="00DC0440" w:rsidP="00DC0440">
      <w:pPr>
        <w:pStyle w:val="requirelevel3"/>
      </w:pPr>
      <w:r w:rsidRPr="007F5015">
        <w:t>“</w:t>
      </w:r>
      <w:proofErr w:type="spellStart"/>
      <w:r w:rsidRPr="007F5015">
        <w:t>configurationPath</w:t>
      </w:r>
      <w:proofErr w:type="spellEnd"/>
      <w:r w:rsidRPr="007F5015">
        <w:t>” giving the path to the Configuration file to load</w:t>
      </w:r>
      <w:r w:rsidR="00C84B7E">
        <w:t>;</w:t>
      </w:r>
    </w:p>
    <w:p w14:paraId="69274B66" w14:textId="57BA6D78" w:rsidR="00160B99" w:rsidRPr="007F5015" w:rsidRDefault="00160B99" w:rsidP="00DC0440">
      <w:pPr>
        <w:pStyle w:val="requirelevel3"/>
      </w:pPr>
      <w:r w:rsidRPr="007F5015">
        <w:t>“</w:t>
      </w:r>
      <w:proofErr w:type="spellStart"/>
      <w:r w:rsidRPr="007F5015">
        <w:t>parentPath</w:t>
      </w:r>
      <w:proofErr w:type="spellEnd"/>
      <w:r w:rsidRPr="007F5015">
        <w:t xml:space="preserve">” giving the path to the top-level component to which all absolute paths in the </w:t>
      </w:r>
      <w:r w:rsidR="007A5A40" w:rsidRPr="007F5015">
        <w:t>C</w:t>
      </w:r>
      <w:r w:rsidR="00E13CBD" w:rsidRPr="007F5015">
        <w:t>onfiguration</w:t>
      </w:r>
      <w:r w:rsidRPr="007F5015">
        <w:t xml:space="preserve"> are relative to.</w:t>
      </w:r>
    </w:p>
    <w:p w14:paraId="68B810B0" w14:textId="77777777" w:rsidR="00DC0440" w:rsidRPr="007F5015" w:rsidRDefault="00DC0440" w:rsidP="00DC0440">
      <w:pPr>
        <w:pStyle w:val="requirelevel2"/>
      </w:pPr>
      <w:r w:rsidRPr="007F5015">
        <w:t>Behaviour:</w:t>
      </w:r>
    </w:p>
    <w:p w14:paraId="5CDAB5C2" w14:textId="77777777" w:rsidR="007A5A40" w:rsidRPr="007F5015" w:rsidRDefault="007A5A40" w:rsidP="007A5A40">
      <w:pPr>
        <w:pStyle w:val="requirelevel3"/>
      </w:pPr>
      <w:r w:rsidRPr="007F5015">
        <w:t xml:space="preserve">If called while simulator is neither in the Building nor in the Standby state, it throws an </w:t>
      </w:r>
      <w:proofErr w:type="spellStart"/>
      <w:r w:rsidRPr="007F5015">
        <w:t>InvalidSimulatorState</w:t>
      </w:r>
      <w:proofErr w:type="spellEnd"/>
      <w:r w:rsidRPr="007F5015">
        <w:t xml:space="preserve"> exception as per </w:t>
      </w:r>
      <w:proofErr w:type="spellStart"/>
      <w:r w:rsidRPr="007F5015">
        <w:t>InvalidSimulatorState.h</w:t>
      </w:r>
      <w:proofErr w:type="spellEnd"/>
      <w:r w:rsidRPr="007F5015">
        <w:t xml:space="preserve"> in [SMPL1_FILES];</w:t>
      </w:r>
    </w:p>
    <w:p w14:paraId="78651AC8" w14:textId="06DFE342" w:rsidR="00DC0440" w:rsidRPr="007F5015" w:rsidRDefault="00DC0440" w:rsidP="00DC0440">
      <w:pPr>
        <w:pStyle w:val="requirelevel3"/>
      </w:pPr>
      <w:r w:rsidRPr="007F5015">
        <w:t xml:space="preserve">If called with an invalid </w:t>
      </w:r>
      <w:proofErr w:type="spellStart"/>
      <w:r w:rsidRPr="007F5015">
        <w:t>configurationPath</w:t>
      </w:r>
      <w:proofErr w:type="spellEnd"/>
      <w:r w:rsidRPr="007F5015">
        <w:t xml:space="preserve">, it throws a </w:t>
      </w:r>
      <w:proofErr w:type="spellStart"/>
      <w:r w:rsidRPr="007F5015">
        <w:t>FileNotFound</w:t>
      </w:r>
      <w:proofErr w:type="spellEnd"/>
      <w:r w:rsidRPr="007F5015">
        <w:t xml:space="preserve"> exception as per </w:t>
      </w:r>
      <w:proofErr w:type="spellStart"/>
      <w:r w:rsidRPr="007F5015">
        <w:t>FileNotFound.h</w:t>
      </w:r>
      <w:proofErr w:type="spellEnd"/>
      <w:r w:rsidRPr="007F5015">
        <w:t xml:space="preserve"> in [SMPL1_FILES];</w:t>
      </w:r>
    </w:p>
    <w:p w14:paraId="3236E1DA" w14:textId="592D316F" w:rsidR="00160B99" w:rsidRPr="007F5015" w:rsidRDefault="00160B99" w:rsidP="00DC0440">
      <w:pPr>
        <w:pStyle w:val="requirelevel3"/>
      </w:pPr>
      <w:r w:rsidRPr="007F5015">
        <w:t xml:space="preserve">If the given </w:t>
      </w:r>
      <w:proofErr w:type="spellStart"/>
      <w:r w:rsidRPr="007F5015">
        <w:t>parentPath</w:t>
      </w:r>
      <w:proofErr w:type="spellEnd"/>
      <w:r w:rsidRPr="007F5015">
        <w:t xml:space="preserve"> is empty or invalid, then the applicable parent is the Simulator, which is the composite implementing </w:t>
      </w:r>
      <w:proofErr w:type="spellStart"/>
      <w:r w:rsidRPr="007F5015">
        <w:t>ISimulator</w:t>
      </w:r>
      <w:proofErr w:type="spellEnd"/>
      <w:r w:rsidRPr="007F5015">
        <w:t>;</w:t>
      </w:r>
    </w:p>
    <w:p w14:paraId="6C4A0A5F" w14:textId="4E6FCB12" w:rsidR="00DC0440" w:rsidRPr="007F5015" w:rsidRDefault="00DC0440" w:rsidP="00DC0440">
      <w:pPr>
        <w:pStyle w:val="requirelevel3"/>
      </w:pPr>
      <w:r w:rsidRPr="007F5015">
        <w:t xml:space="preserve">Otherwise, it loads and applies the Configuration file according to </w:t>
      </w:r>
      <w:r w:rsidR="00A17720" w:rsidRPr="007F5015">
        <w:t>c</w:t>
      </w:r>
      <w:r w:rsidRPr="007F5015">
        <w:t xml:space="preserve">lause </w:t>
      </w:r>
      <w:r w:rsidRPr="007F5015">
        <w:fldChar w:fldCharType="begin"/>
      </w:r>
      <w:r w:rsidRPr="007F5015">
        <w:instrText xml:space="preserve"> REF _Ref166598969 \r \h </w:instrText>
      </w:r>
      <w:r w:rsidRPr="007F5015">
        <w:fldChar w:fldCharType="separate"/>
      </w:r>
      <w:r w:rsidR="009A7EA5">
        <w:t>5.5.1</w:t>
      </w:r>
      <w:r w:rsidRPr="007F5015">
        <w:fldChar w:fldCharType="end"/>
      </w:r>
      <w:r w:rsidRPr="007F5015">
        <w:t>;</w:t>
      </w:r>
    </w:p>
    <w:p w14:paraId="59C1D004" w14:textId="326970A3" w:rsidR="00262C0B" w:rsidRPr="007F5015" w:rsidRDefault="00DC0440" w:rsidP="00262C0B">
      <w:pPr>
        <w:pStyle w:val="requirelevel3"/>
      </w:pPr>
      <w:r w:rsidRPr="007F5015">
        <w:t>If an error is encountered during the process</w:t>
      </w:r>
      <w:r w:rsidR="00661D50" w:rsidRPr="007F5015">
        <w:t>ing</w:t>
      </w:r>
      <w:r w:rsidRPr="007F5015">
        <w:t xml:space="preserve">, it throws </w:t>
      </w:r>
      <w:proofErr w:type="spellStart"/>
      <w:r w:rsidRPr="007F5015">
        <w:t>InvalidFile</w:t>
      </w:r>
      <w:proofErr w:type="spellEnd"/>
      <w:r w:rsidRPr="007F5015">
        <w:t xml:space="preserve"> as per </w:t>
      </w:r>
      <w:proofErr w:type="spellStart"/>
      <w:r w:rsidRPr="007F5015">
        <w:t>InvalidFile.h</w:t>
      </w:r>
      <w:proofErr w:type="spellEnd"/>
      <w:r w:rsidRPr="007F5015">
        <w:t xml:space="preserve"> in [SMPL1_FILES]</w:t>
      </w:r>
      <w:r w:rsidR="00262C0B" w:rsidRPr="007F5015">
        <w:t xml:space="preserve"> providing a textual description of the error.</w:t>
      </w:r>
    </w:p>
    <w:p w14:paraId="6F7CE262" w14:textId="7530BC3C" w:rsidR="00DC0440" w:rsidRPr="007F5015" w:rsidRDefault="008C222A" w:rsidP="00BB159A">
      <w:pPr>
        <w:pStyle w:val="NOTEnumbered"/>
        <w:rPr>
          <w:lang w:val="en-GB"/>
        </w:rPr>
      </w:pPr>
      <w:r w:rsidRPr="007F5015">
        <w:rPr>
          <w:lang w:val="en-GB"/>
        </w:rPr>
        <w:t>1</w:t>
      </w:r>
      <w:r w:rsidRPr="007F5015">
        <w:rPr>
          <w:lang w:val="en-GB"/>
        </w:rPr>
        <w:tab/>
      </w:r>
      <w:r w:rsidR="00262C0B" w:rsidRPr="007F5015">
        <w:rPr>
          <w:lang w:val="en-GB"/>
        </w:rPr>
        <w:t>The message has to contain sufficient information to identify easily and unambiguously the source element that causes the error.</w:t>
      </w:r>
    </w:p>
    <w:p w14:paraId="51F5C2CA" w14:textId="1F5C7760" w:rsidR="00516A6F" w:rsidRPr="007F5015" w:rsidRDefault="008C222A" w:rsidP="00BB159A">
      <w:pPr>
        <w:pStyle w:val="NOTEnumbered"/>
        <w:rPr>
          <w:lang w:val="en-GB"/>
        </w:rPr>
      </w:pPr>
      <w:r w:rsidRPr="007F5015">
        <w:rPr>
          <w:i/>
          <w:lang w:val="en-GB"/>
        </w:rPr>
        <w:t>2</w:t>
      </w:r>
      <w:r w:rsidRPr="007F5015">
        <w:rPr>
          <w:i/>
          <w:lang w:val="en-GB"/>
        </w:rPr>
        <w:tab/>
      </w:r>
      <w:proofErr w:type="spellStart"/>
      <w:r w:rsidR="00516A6F" w:rsidRPr="007F5015">
        <w:rPr>
          <w:i/>
          <w:lang w:val="en-GB"/>
        </w:rPr>
        <w:t>LoadConfiguration</w:t>
      </w:r>
      <w:proofErr w:type="spellEnd"/>
      <w:r w:rsidR="00516A6F" w:rsidRPr="007F5015">
        <w:rPr>
          <w:lang w:val="en-GB"/>
        </w:rPr>
        <w:t xml:space="preserve"> can be called multiple times to load and apply multiple Configurations in the simulator</w:t>
      </w:r>
      <w:r w:rsidRPr="007F5015">
        <w:rPr>
          <w:lang w:val="en-GB"/>
        </w:rPr>
        <w:t>.</w:t>
      </w:r>
    </w:p>
    <w:p w14:paraId="395C503A" w14:textId="257E9D4F" w:rsidR="00AB13D0" w:rsidRPr="007F5015" w:rsidRDefault="00AB13D0" w:rsidP="00AB13D0">
      <w:pPr>
        <w:pStyle w:val="ECSSIEPUID"/>
        <w:rPr>
          <w:lang w:val="en-GB"/>
        </w:rPr>
      </w:pPr>
      <w:bookmarkStart w:id="573" w:name="iepuid_ECSS_E_ST_40_08_1640158"/>
      <w:r w:rsidRPr="007F5015">
        <w:rPr>
          <w:lang w:val="en-GB"/>
        </w:rPr>
        <w:t>ECSS-E-ST-40-08_1640158</w:t>
      </w:r>
      <w:bookmarkEnd w:id="573"/>
    </w:p>
    <w:p w14:paraId="3DDE1484" w14:textId="0565AA2F" w:rsidR="00AA33F1" w:rsidRPr="007F5015" w:rsidRDefault="00AA33F1" w:rsidP="00AA33F1">
      <w:pPr>
        <w:pStyle w:val="requirelevel1"/>
      </w:pPr>
      <w:r w:rsidRPr="007F5015">
        <w:t>Unresolved elements left</w:t>
      </w:r>
      <w:r w:rsidR="00DA63C4" w:rsidRPr="007F5015">
        <w:t>-over</w:t>
      </w:r>
      <w:r w:rsidRPr="007F5015">
        <w:t xml:space="preserve"> when the simulator goes from the Building state to the Connecting state shall raise </w:t>
      </w:r>
      <w:r w:rsidR="00262C0B" w:rsidRPr="007F5015">
        <w:t xml:space="preserve">an </w:t>
      </w:r>
      <w:proofErr w:type="spellStart"/>
      <w:r w:rsidR="00262C0B" w:rsidRPr="007F5015">
        <w:t>InvalidFile</w:t>
      </w:r>
      <w:proofErr w:type="spellEnd"/>
      <w:r w:rsidR="00262C0B" w:rsidRPr="007F5015">
        <w:t xml:space="preserve"> exception as per </w:t>
      </w:r>
      <w:proofErr w:type="spellStart"/>
      <w:r w:rsidR="00262C0B" w:rsidRPr="007F5015">
        <w:t>InvalidFile.h</w:t>
      </w:r>
      <w:proofErr w:type="spellEnd"/>
      <w:r w:rsidR="00262C0B" w:rsidRPr="007F5015">
        <w:t xml:space="preserve"> in [SMPL1_FILES] providing a textual description pointing to the file where the unresolved elements are found</w:t>
      </w:r>
      <w:r w:rsidRPr="007F5015">
        <w:t>.</w:t>
      </w:r>
    </w:p>
    <w:p w14:paraId="283E6F51" w14:textId="7E4150A3" w:rsidR="00AB13D0" w:rsidRPr="007F5015" w:rsidRDefault="00AB13D0" w:rsidP="00AB13D0">
      <w:pPr>
        <w:pStyle w:val="ECSSIEPUID"/>
        <w:rPr>
          <w:lang w:val="en-GB"/>
        </w:rPr>
      </w:pPr>
      <w:bookmarkStart w:id="574" w:name="iepuid_ECSS_E_ST_40_08_1640159"/>
      <w:r w:rsidRPr="007F5015">
        <w:rPr>
          <w:lang w:val="en-GB"/>
        </w:rPr>
        <w:t>ECSS-E-ST-40-08_1640159</w:t>
      </w:r>
      <w:bookmarkEnd w:id="574"/>
    </w:p>
    <w:p w14:paraId="0BC5D1CA" w14:textId="7A9FB42E" w:rsidR="00AA33F1" w:rsidRPr="007F5015" w:rsidRDefault="00AA33F1" w:rsidP="00AA33F1">
      <w:pPr>
        <w:pStyle w:val="requirelevel1"/>
      </w:pPr>
      <w:r w:rsidRPr="007F5015">
        <w:t>Unresolved elements left</w:t>
      </w:r>
      <w:r w:rsidR="00DA63C4" w:rsidRPr="007F5015">
        <w:t>-over</w:t>
      </w:r>
      <w:r w:rsidRPr="007F5015">
        <w:t xml:space="preserve"> when the simulator </w:t>
      </w:r>
      <w:r w:rsidR="00262C0B" w:rsidRPr="007F5015">
        <w:t>goes</w:t>
      </w:r>
      <w:r w:rsidRPr="007F5015">
        <w:t xml:space="preserve"> </w:t>
      </w:r>
      <w:r w:rsidR="00262C0B" w:rsidRPr="007F5015">
        <w:t>from</w:t>
      </w:r>
      <w:r w:rsidRPr="007F5015">
        <w:t xml:space="preserve"> the Standby state </w:t>
      </w:r>
      <w:r w:rsidR="00262C0B" w:rsidRPr="007F5015">
        <w:t xml:space="preserve">to the Reconnecting state </w:t>
      </w:r>
      <w:r w:rsidRPr="007F5015">
        <w:t xml:space="preserve">shall raise </w:t>
      </w:r>
      <w:r w:rsidR="00262C0B" w:rsidRPr="007F5015">
        <w:t xml:space="preserve">an </w:t>
      </w:r>
      <w:proofErr w:type="spellStart"/>
      <w:r w:rsidR="00262C0B" w:rsidRPr="007F5015">
        <w:t>InvalidFile</w:t>
      </w:r>
      <w:proofErr w:type="spellEnd"/>
      <w:r w:rsidR="00262C0B" w:rsidRPr="007F5015">
        <w:t xml:space="preserve"> exception as per </w:t>
      </w:r>
      <w:proofErr w:type="spellStart"/>
      <w:r w:rsidR="00262C0B" w:rsidRPr="007F5015">
        <w:t>InvalidFile.h</w:t>
      </w:r>
      <w:proofErr w:type="spellEnd"/>
      <w:r w:rsidR="00262C0B" w:rsidRPr="007F5015">
        <w:t xml:space="preserve"> in [SMPL1_FILES] providing a textual description pointing to the file where the unresolved elements are found.</w:t>
      </w:r>
    </w:p>
    <w:p w14:paraId="2D4F2730" w14:textId="2ABF71BB" w:rsidR="0046397F" w:rsidRPr="007F5015" w:rsidRDefault="0046397F" w:rsidP="00EE5E15">
      <w:pPr>
        <w:pStyle w:val="Heading2"/>
      </w:pPr>
      <w:bookmarkStart w:id="575" w:name="_Toc205211692"/>
      <w:r w:rsidRPr="007F5015">
        <w:lastRenderedPageBreak/>
        <w:t>Simulator reconfiguration</w:t>
      </w:r>
      <w:bookmarkStart w:id="576" w:name="ECSS_E_ST_40_08_1640275"/>
      <w:bookmarkEnd w:id="576"/>
      <w:bookmarkEnd w:id="575"/>
    </w:p>
    <w:p w14:paraId="0D7AD7CC" w14:textId="3CB55DD0" w:rsidR="00AB13D0" w:rsidRPr="007F5015" w:rsidRDefault="00AB13D0" w:rsidP="00AB13D0">
      <w:pPr>
        <w:pStyle w:val="ECSSIEPUID"/>
        <w:rPr>
          <w:lang w:val="en-GB"/>
        </w:rPr>
      </w:pPr>
      <w:bookmarkStart w:id="577" w:name="iepuid_ECSS_E_ST_40_08_1640160"/>
      <w:r w:rsidRPr="007F5015">
        <w:rPr>
          <w:lang w:val="en-GB"/>
        </w:rPr>
        <w:t>ECSS-E-ST-40-08_1640160</w:t>
      </w:r>
      <w:bookmarkEnd w:id="577"/>
    </w:p>
    <w:p w14:paraId="595D0E13" w14:textId="4C2E052D" w:rsidR="00C255F0" w:rsidRPr="007F5015" w:rsidRDefault="000F615D" w:rsidP="00C600F5">
      <w:pPr>
        <w:pStyle w:val="requirelevel1"/>
        <w:keepNext/>
      </w:pPr>
      <w:r w:rsidRPr="007F5015">
        <w:t>One or more Assemblies</w:t>
      </w:r>
      <w:r w:rsidR="00C255F0" w:rsidRPr="007F5015">
        <w:t xml:space="preserve"> may be loaded</w:t>
      </w:r>
      <w:r w:rsidR="00FB2C4F" w:rsidRPr="007F5015">
        <w:t xml:space="preserve"> and applied</w:t>
      </w:r>
      <w:r w:rsidR="00C255F0" w:rsidRPr="007F5015">
        <w:t xml:space="preserve"> </w:t>
      </w:r>
      <w:r w:rsidRPr="007F5015">
        <w:t xml:space="preserve">before entering </w:t>
      </w:r>
      <w:r w:rsidR="00C255F0" w:rsidRPr="007F5015">
        <w:t>the Reconnecting state.</w:t>
      </w:r>
    </w:p>
    <w:p w14:paraId="310F8C15" w14:textId="14DCD0F4" w:rsidR="000F615D" w:rsidRPr="007F5015" w:rsidRDefault="000F615D" w:rsidP="000F615D">
      <w:pPr>
        <w:pStyle w:val="NOTE"/>
      </w:pPr>
      <w:r w:rsidRPr="007F5015">
        <w:t>Each corresponds to a new branch in the model hierarchy.</w:t>
      </w:r>
    </w:p>
    <w:p w14:paraId="7648D2B1" w14:textId="62C7B707" w:rsidR="00AB13D0" w:rsidRPr="007F5015" w:rsidRDefault="00AB13D0" w:rsidP="00AB13D0">
      <w:pPr>
        <w:pStyle w:val="ECSSIEPUID"/>
        <w:rPr>
          <w:lang w:val="en-GB"/>
        </w:rPr>
      </w:pPr>
      <w:bookmarkStart w:id="578" w:name="iepuid_ECSS_E_ST_40_08_1640161"/>
      <w:r w:rsidRPr="007F5015">
        <w:rPr>
          <w:lang w:val="en-GB"/>
        </w:rPr>
        <w:t>ECSS-E-ST-40-08_1640161</w:t>
      </w:r>
      <w:bookmarkEnd w:id="578"/>
    </w:p>
    <w:p w14:paraId="66703309" w14:textId="22C56295" w:rsidR="0046397F" w:rsidRPr="007F5015" w:rsidRDefault="000F615D" w:rsidP="0046397F">
      <w:pPr>
        <w:pStyle w:val="requirelevel1"/>
      </w:pPr>
      <w:r w:rsidRPr="007F5015">
        <w:t>One or more</w:t>
      </w:r>
      <w:r w:rsidR="0046397F" w:rsidRPr="007F5015">
        <w:t xml:space="preserve"> Link Base</w:t>
      </w:r>
      <w:r w:rsidRPr="007F5015">
        <w:t>s</w:t>
      </w:r>
      <w:r w:rsidR="0046397F" w:rsidRPr="007F5015">
        <w:t xml:space="preserve"> </w:t>
      </w:r>
      <w:r w:rsidR="00FB2C4F" w:rsidRPr="007F5015">
        <w:t>may be</w:t>
      </w:r>
      <w:r w:rsidR="0046397F" w:rsidRPr="007F5015">
        <w:t xml:space="preserve"> loaded</w:t>
      </w:r>
      <w:r w:rsidR="00FB2C4F" w:rsidRPr="007F5015">
        <w:t xml:space="preserve"> and applied</w:t>
      </w:r>
      <w:r w:rsidR="0046397F" w:rsidRPr="007F5015">
        <w:t xml:space="preserve"> </w:t>
      </w:r>
      <w:r w:rsidR="00FB2C4F" w:rsidRPr="007F5015">
        <w:t>before entering</w:t>
      </w:r>
      <w:r w:rsidR="0046397F" w:rsidRPr="007F5015">
        <w:t xml:space="preserve"> the Reconnecting state.</w:t>
      </w:r>
    </w:p>
    <w:p w14:paraId="0963BC35" w14:textId="5237FB12" w:rsidR="00AB13D0" w:rsidRPr="007F5015" w:rsidRDefault="00AB13D0" w:rsidP="00AB13D0">
      <w:pPr>
        <w:pStyle w:val="ECSSIEPUID"/>
        <w:rPr>
          <w:lang w:val="en-GB"/>
        </w:rPr>
      </w:pPr>
      <w:bookmarkStart w:id="579" w:name="iepuid_ECSS_E_ST_40_08_1640162"/>
      <w:r w:rsidRPr="007F5015">
        <w:rPr>
          <w:lang w:val="en-GB"/>
        </w:rPr>
        <w:t>ECSS-E-ST-40-08_1640162</w:t>
      </w:r>
      <w:bookmarkEnd w:id="579"/>
    </w:p>
    <w:p w14:paraId="5A6CC593" w14:textId="6155686C" w:rsidR="000F615D" w:rsidRPr="007F5015" w:rsidRDefault="00DE3240" w:rsidP="0046397F">
      <w:pPr>
        <w:pStyle w:val="requirelevel1"/>
      </w:pPr>
      <w:r w:rsidRPr="007F5015">
        <w:t>One</w:t>
      </w:r>
      <w:r w:rsidR="000F615D" w:rsidRPr="007F5015">
        <w:t xml:space="preserve"> Schedule may be loaded and applied before entering the Reconnecting state.</w:t>
      </w:r>
    </w:p>
    <w:p w14:paraId="0623AD7A" w14:textId="508C36A0" w:rsidR="00EE5E15" w:rsidRPr="007F5015" w:rsidRDefault="00EE5E15" w:rsidP="00EE5E15">
      <w:pPr>
        <w:pStyle w:val="Heading2"/>
      </w:pPr>
      <w:bookmarkStart w:id="580" w:name="_Ref191566380"/>
      <w:bookmarkStart w:id="581" w:name="_Toc205211693"/>
      <w:r w:rsidRPr="007F5015">
        <w:t>Metadata</w:t>
      </w:r>
      <w:bookmarkStart w:id="582" w:name="ECSS_E_ST_40_08_1640276"/>
      <w:bookmarkEnd w:id="580"/>
      <w:bookmarkEnd w:id="582"/>
      <w:bookmarkEnd w:id="581"/>
    </w:p>
    <w:p w14:paraId="66F0A800" w14:textId="61FD9CA2" w:rsidR="00C600F5" w:rsidRPr="007F5015" w:rsidRDefault="00C600F5" w:rsidP="00C600F5">
      <w:pPr>
        <w:pStyle w:val="Heading3"/>
      </w:pPr>
      <w:bookmarkStart w:id="583" w:name="_Toc205211694"/>
      <w:r w:rsidRPr="007F5015">
        <w:t>Overview</w:t>
      </w:r>
      <w:bookmarkStart w:id="584" w:name="ECSS_E_ST_40_08_1640277"/>
      <w:bookmarkEnd w:id="584"/>
      <w:bookmarkEnd w:id="583"/>
    </w:p>
    <w:p w14:paraId="7A184B10" w14:textId="3F6D80BD" w:rsidR="005277B7" w:rsidRPr="007F5015" w:rsidRDefault="005277B7" w:rsidP="005277B7">
      <w:pPr>
        <w:pStyle w:val="paragraph"/>
      </w:pPr>
      <w:bookmarkStart w:id="585" w:name="ECSS_E_ST_40_08_1640278"/>
      <w:bookmarkEnd w:id="585"/>
      <w:r w:rsidRPr="007F5015">
        <w:t xml:space="preserve">In order to make the requirements short, the generic term “Value” </w:t>
      </w:r>
      <w:r w:rsidR="00E47E23" w:rsidRPr="007F5015">
        <w:t>is</w:t>
      </w:r>
      <w:r w:rsidRPr="007F5015">
        <w:t xml:space="preserve"> used to designate a configuration element read from the Assembly. Thus, a “Value” can be one of the following:</w:t>
      </w:r>
    </w:p>
    <w:p w14:paraId="1104AC23" w14:textId="77777777" w:rsidR="005277B7" w:rsidRPr="007F5015" w:rsidRDefault="005277B7" w:rsidP="005277B7">
      <w:pPr>
        <w:pStyle w:val="Bul1"/>
      </w:pPr>
      <w:r w:rsidRPr="007F5015">
        <w:t>A Field Value</w:t>
      </w:r>
    </w:p>
    <w:p w14:paraId="7B4C6FFC" w14:textId="77777777" w:rsidR="005277B7" w:rsidRPr="007F5015" w:rsidRDefault="005277B7" w:rsidP="005277B7">
      <w:pPr>
        <w:pStyle w:val="Bul1"/>
      </w:pPr>
      <w:r w:rsidRPr="007F5015">
        <w:t>A Property Value, i.e. a call to the corresponding Property setter</w:t>
      </w:r>
    </w:p>
    <w:p w14:paraId="3E711C5F" w14:textId="77777777" w:rsidR="005277B7" w:rsidRPr="007F5015" w:rsidRDefault="005277B7" w:rsidP="005277B7">
      <w:pPr>
        <w:pStyle w:val="Bul1"/>
      </w:pPr>
      <w:r w:rsidRPr="007F5015">
        <w:t>An Operation Call</w:t>
      </w:r>
    </w:p>
    <w:p w14:paraId="145A2BE0" w14:textId="77777777" w:rsidR="005277B7" w:rsidRPr="007F5015" w:rsidRDefault="005277B7" w:rsidP="005277B7">
      <w:pPr>
        <w:pStyle w:val="Bul1"/>
      </w:pPr>
      <w:r w:rsidRPr="007F5015">
        <w:t>A Global Event Subscription</w:t>
      </w:r>
    </w:p>
    <w:p w14:paraId="6251EF2A" w14:textId="501DB1B5" w:rsidR="005277B7" w:rsidRPr="007F5015" w:rsidRDefault="005277B7" w:rsidP="005277B7">
      <w:pPr>
        <w:pStyle w:val="paragraph"/>
      </w:pPr>
      <w:r w:rsidRPr="007F5015">
        <w:t xml:space="preserve">The term “Link” </w:t>
      </w:r>
      <w:r w:rsidR="00E47E23" w:rsidRPr="007F5015">
        <w:t>has</w:t>
      </w:r>
      <w:r w:rsidRPr="007F5015">
        <w:t xml:space="preserve"> the same meaning as defined in </w:t>
      </w:r>
      <w:r w:rsidR="007A65B7" w:rsidRPr="007F5015">
        <w:t xml:space="preserve">Clause </w:t>
      </w:r>
      <w:r w:rsidR="00F52862" w:rsidRPr="007F5015">
        <w:fldChar w:fldCharType="begin"/>
      </w:r>
      <w:r w:rsidR="00F52862" w:rsidRPr="007F5015">
        <w:instrText xml:space="preserve"> REF _Ref146277537 \r \h </w:instrText>
      </w:r>
      <w:r w:rsidR="00F52862" w:rsidRPr="007F5015">
        <w:fldChar w:fldCharType="separate"/>
      </w:r>
      <w:r w:rsidR="009A7EA5">
        <w:t>5.2.7</w:t>
      </w:r>
      <w:r w:rsidR="00F52862" w:rsidRPr="007F5015">
        <w:fldChar w:fldCharType="end"/>
      </w:r>
      <w:r w:rsidRPr="007F5015">
        <w:t>.</w:t>
      </w:r>
    </w:p>
    <w:p w14:paraId="6F7D7F6D" w14:textId="0C53DB8E" w:rsidR="00EE5E15" w:rsidRPr="007F5015" w:rsidRDefault="00EE5E15" w:rsidP="00EE5E15">
      <w:pPr>
        <w:pStyle w:val="Heading3"/>
      </w:pPr>
      <w:bookmarkStart w:id="586" w:name="_Toc205211695"/>
      <w:r w:rsidRPr="007F5015">
        <w:t>Assembly</w:t>
      </w:r>
      <w:bookmarkStart w:id="587" w:name="ECSS_E_ST_40_08_1640279"/>
      <w:bookmarkEnd w:id="587"/>
      <w:bookmarkEnd w:id="586"/>
    </w:p>
    <w:p w14:paraId="081A7F0D" w14:textId="48A7B5C2" w:rsidR="00EE5E15" w:rsidRPr="007F5015" w:rsidRDefault="00EE5E15" w:rsidP="00EE5E15">
      <w:pPr>
        <w:pStyle w:val="Heading4"/>
      </w:pPr>
      <w:r w:rsidRPr="007F5015">
        <w:t>File format specification</w:t>
      </w:r>
      <w:bookmarkStart w:id="588" w:name="ECSS_E_ST_40_08_1640280"/>
      <w:bookmarkEnd w:id="588"/>
    </w:p>
    <w:p w14:paraId="64F4B39C" w14:textId="1A9B433D" w:rsidR="00AB13D0" w:rsidRPr="007F5015" w:rsidRDefault="00AB13D0" w:rsidP="00AB13D0">
      <w:pPr>
        <w:pStyle w:val="ECSSIEPUID"/>
        <w:rPr>
          <w:lang w:val="en-GB"/>
        </w:rPr>
      </w:pPr>
      <w:bookmarkStart w:id="589" w:name="iepuid_ECSS_E_ST_40_08_1640163"/>
      <w:r w:rsidRPr="007F5015">
        <w:rPr>
          <w:lang w:val="en-GB"/>
        </w:rPr>
        <w:t>ECSS-E-ST-40-08_1640163</w:t>
      </w:r>
      <w:bookmarkEnd w:id="589"/>
    </w:p>
    <w:p w14:paraId="3383E441" w14:textId="4831D72F" w:rsidR="007961D3" w:rsidRPr="007F5015" w:rsidRDefault="007961D3" w:rsidP="008B1C0F">
      <w:pPr>
        <w:pStyle w:val="requirelevel1"/>
      </w:pPr>
      <w:bookmarkStart w:id="590" w:name="_Ref149049690"/>
      <w:r w:rsidRPr="007F5015">
        <w:t xml:space="preserve">The </w:t>
      </w:r>
      <w:r w:rsidR="008B1C0F" w:rsidRPr="007F5015">
        <w:t>Assembly</w:t>
      </w:r>
      <w:r w:rsidRPr="007F5015">
        <w:t xml:space="preserve"> file shall be in conformance with th</w:t>
      </w:r>
      <w:r w:rsidR="008B1C0F" w:rsidRPr="007F5015">
        <w:t>e</w:t>
      </w:r>
      <w:r w:rsidRPr="007F5015">
        <w:t xml:space="preserve"> </w:t>
      </w:r>
      <w:r w:rsidR="008B1C0F" w:rsidRPr="007F5015">
        <w:t>Assembly</w:t>
      </w:r>
      <w:r w:rsidRPr="007F5015">
        <w:t xml:space="preserve"> file DRD of</w:t>
      </w:r>
      <w:r w:rsidR="008B1C0F" w:rsidRPr="007F5015">
        <w:t xml:space="preserve"> </w:t>
      </w:r>
      <w:r w:rsidR="008B1C0F" w:rsidRPr="007F5015">
        <w:fldChar w:fldCharType="begin"/>
      </w:r>
      <w:r w:rsidR="008B1C0F" w:rsidRPr="007F5015">
        <w:instrText xml:space="preserve"> REF _Ref137649454 \r \h </w:instrText>
      </w:r>
      <w:r w:rsidR="008B1C0F" w:rsidRPr="007F5015">
        <w:fldChar w:fldCharType="separate"/>
      </w:r>
      <w:r w:rsidR="009A7EA5">
        <w:t>Annex A</w:t>
      </w:r>
      <w:r w:rsidR="008B1C0F" w:rsidRPr="007F5015">
        <w:fldChar w:fldCharType="end"/>
      </w:r>
      <w:r w:rsidRPr="007F5015">
        <w:t>.</w:t>
      </w:r>
      <w:bookmarkEnd w:id="590"/>
    </w:p>
    <w:p w14:paraId="7FA126D1" w14:textId="516F2D49" w:rsidR="00EE5E15" w:rsidRPr="007F5015" w:rsidRDefault="00EE5E15" w:rsidP="00EE5E15">
      <w:pPr>
        <w:pStyle w:val="Heading4"/>
      </w:pPr>
      <w:r w:rsidRPr="007F5015">
        <w:t>Validation rules</w:t>
      </w:r>
      <w:bookmarkStart w:id="591" w:name="ECSS_E_ST_40_08_1640281"/>
      <w:bookmarkEnd w:id="591"/>
    </w:p>
    <w:p w14:paraId="31293737" w14:textId="15380FD3" w:rsidR="00AB13D0" w:rsidRPr="007F5015" w:rsidRDefault="00AB13D0" w:rsidP="00AB13D0">
      <w:pPr>
        <w:pStyle w:val="ECSSIEPUID"/>
        <w:rPr>
          <w:lang w:val="en-GB"/>
        </w:rPr>
      </w:pPr>
      <w:bookmarkStart w:id="592" w:name="iepuid_ECSS_E_ST_40_08_1640164"/>
      <w:r w:rsidRPr="007F5015">
        <w:rPr>
          <w:lang w:val="en-GB"/>
        </w:rPr>
        <w:t>ECSS-E-ST-40-08_1640164</w:t>
      </w:r>
      <w:bookmarkEnd w:id="592"/>
    </w:p>
    <w:p w14:paraId="562950E0" w14:textId="22C3D923" w:rsidR="00C53C4D" w:rsidRPr="007F5015" w:rsidRDefault="00F3681C" w:rsidP="008B7052">
      <w:pPr>
        <w:pStyle w:val="requirelevel1"/>
      </w:pPr>
      <w:r w:rsidRPr="007F5015">
        <w:t>The Assembly XML syntax shall be compliant with Assembly.xsd.</w:t>
      </w:r>
    </w:p>
    <w:p w14:paraId="4E6DD221" w14:textId="66232197" w:rsidR="00AB13D0" w:rsidRPr="007F5015" w:rsidRDefault="00AB13D0" w:rsidP="00AB13D0">
      <w:pPr>
        <w:pStyle w:val="ECSSIEPUID"/>
        <w:rPr>
          <w:lang w:val="en-GB"/>
        </w:rPr>
      </w:pPr>
      <w:bookmarkStart w:id="593" w:name="iepuid_ECSS_E_ST_40_08_1640165"/>
      <w:r w:rsidRPr="007F5015">
        <w:rPr>
          <w:lang w:val="en-GB"/>
        </w:rPr>
        <w:lastRenderedPageBreak/>
        <w:t>ECSS-E-ST-40-08_1640165</w:t>
      </w:r>
      <w:bookmarkEnd w:id="593"/>
    </w:p>
    <w:p w14:paraId="1ED920E0" w14:textId="2CE7635F" w:rsidR="008B7052" w:rsidRPr="007F5015" w:rsidRDefault="008B7052" w:rsidP="008B7052">
      <w:pPr>
        <w:pStyle w:val="requirelevel1"/>
      </w:pPr>
      <w:r w:rsidRPr="007F5015">
        <w:t>The Assembly shall be validated at run time in a SMP compliant simulation infrastructure</w:t>
      </w:r>
      <w:r w:rsidR="004F2317" w:rsidRPr="007F5015">
        <w:t xml:space="preserve"> by calling </w:t>
      </w:r>
      <w:r w:rsidR="004F2317" w:rsidRPr="007F5015">
        <w:rPr>
          <w:i/>
        </w:rPr>
        <w:t>ISimulatorL2.LoadAssembly()</w:t>
      </w:r>
      <w:r w:rsidRPr="007F5015">
        <w:t>.</w:t>
      </w:r>
    </w:p>
    <w:p w14:paraId="5963D11D" w14:textId="0FBAA17E" w:rsidR="00CE7365" w:rsidRPr="007F5015" w:rsidRDefault="00CE7365" w:rsidP="004F2317">
      <w:pPr>
        <w:pStyle w:val="NOTE"/>
      </w:pPr>
      <w:r w:rsidRPr="007F5015">
        <w:t xml:space="preserve">The Assembly </w:t>
      </w:r>
      <w:r w:rsidR="00C70FD1" w:rsidRPr="007F5015">
        <w:t>can</w:t>
      </w:r>
      <w:r w:rsidRPr="007F5015">
        <w:t xml:space="preserve"> be validated offline by using the type-name</w:t>
      </w:r>
      <w:r w:rsidR="001D3BF1" w:rsidRPr="007F5015">
        <w:t xml:space="preserve"> form</w:t>
      </w:r>
      <w:r w:rsidR="00DE3240" w:rsidRPr="007F5015">
        <w:t xml:space="preserve"> of the</w:t>
      </w:r>
      <w:r w:rsidRPr="007F5015">
        <w:t xml:space="preserve"> </w:t>
      </w:r>
      <w:r w:rsidR="001D3BF1" w:rsidRPr="007F5015">
        <w:rPr>
          <w:i/>
        </w:rPr>
        <w:t>Implementation</w:t>
      </w:r>
      <w:r w:rsidR="001D3BF1" w:rsidRPr="007F5015">
        <w:t xml:space="preserve"> </w:t>
      </w:r>
      <w:r w:rsidRPr="007F5015">
        <w:t>feature</w:t>
      </w:r>
      <w:r w:rsidR="001D3BF1" w:rsidRPr="007F5015">
        <w:t xml:space="preserve"> of model instances</w:t>
      </w:r>
      <w:r w:rsidRPr="007F5015">
        <w:t xml:space="preserve"> to navigate to the models defined in associated Catalogues</w:t>
      </w:r>
      <w:r w:rsidR="00717C30" w:rsidRPr="007F5015">
        <w:t>.</w:t>
      </w:r>
    </w:p>
    <w:p w14:paraId="44FF90BA" w14:textId="6CCC8362" w:rsidR="00EE5E15" w:rsidRPr="007F5015" w:rsidRDefault="00EE5E15" w:rsidP="00EE5E15">
      <w:pPr>
        <w:pStyle w:val="Heading4"/>
      </w:pPr>
      <w:r w:rsidRPr="007F5015">
        <w:t>Utilization of the Assembly</w:t>
      </w:r>
      <w:bookmarkStart w:id="594" w:name="ECSS_E_ST_40_08_1640282"/>
      <w:bookmarkEnd w:id="594"/>
    </w:p>
    <w:p w14:paraId="7CD92528" w14:textId="31737894" w:rsidR="00AB13D0" w:rsidRPr="007F5015" w:rsidRDefault="00AB13D0" w:rsidP="00403D66">
      <w:pPr>
        <w:pStyle w:val="ECSSIEPUID"/>
        <w:spacing w:before="120"/>
        <w:rPr>
          <w:lang w:val="en-GB"/>
        </w:rPr>
      </w:pPr>
      <w:bookmarkStart w:id="595" w:name="iepuid_ECSS_E_ST_40_08_1640166"/>
      <w:r w:rsidRPr="007F5015">
        <w:rPr>
          <w:lang w:val="en-GB"/>
        </w:rPr>
        <w:t>ECSS-E-ST-40-08_1640166</w:t>
      </w:r>
      <w:bookmarkEnd w:id="595"/>
    </w:p>
    <w:p w14:paraId="7164D65A" w14:textId="15FEA6F6" w:rsidR="001B0D46" w:rsidRPr="007F5015" w:rsidRDefault="001B0D46" w:rsidP="005E1152">
      <w:pPr>
        <w:pStyle w:val="requirelevel1"/>
      </w:pPr>
      <w:r w:rsidRPr="007F5015">
        <w:t>A simulator shall be configured</w:t>
      </w:r>
      <w:r w:rsidR="00DE3240" w:rsidRPr="007F5015">
        <w:t xml:space="preserve"> or reconnected</w:t>
      </w:r>
      <w:r w:rsidRPr="007F5015">
        <w:t xml:space="preserve"> from at least one Assembly artefact.</w:t>
      </w:r>
    </w:p>
    <w:p w14:paraId="21C096D7" w14:textId="35E581C9" w:rsidR="001B0D46" w:rsidRPr="007F5015" w:rsidRDefault="001B0D46" w:rsidP="001B0D46">
      <w:pPr>
        <w:pStyle w:val="NOTE"/>
      </w:pPr>
      <w:r w:rsidRPr="007F5015">
        <w:t xml:space="preserve">One root model instance </w:t>
      </w:r>
      <w:r w:rsidR="00DE3240" w:rsidRPr="007F5015">
        <w:t>is</w:t>
      </w:r>
      <w:r w:rsidRPr="007F5015">
        <w:t xml:space="preserve"> created in the simulator</w:t>
      </w:r>
      <w:r w:rsidR="00DE3240" w:rsidRPr="007F5015">
        <w:t xml:space="preserve"> corresponding to the Assembly</w:t>
      </w:r>
      <w:r w:rsidRPr="007F5015">
        <w:t>. The model hierarchy below that root can instantiate assembly instances from additional Assembly artefacts.</w:t>
      </w:r>
    </w:p>
    <w:p w14:paraId="40B0C274" w14:textId="5820AC17" w:rsidR="00AB13D0" w:rsidRPr="007F5015" w:rsidRDefault="00AB13D0" w:rsidP="00403D66">
      <w:pPr>
        <w:pStyle w:val="ECSSIEPUID"/>
        <w:spacing w:before="120"/>
        <w:rPr>
          <w:lang w:val="en-GB"/>
        </w:rPr>
      </w:pPr>
      <w:bookmarkStart w:id="596" w:name="iepuid_ECSS_E_ST_40_08_1640167"/>
      <w:r w:rsidRPr="007F5015">
        <w:rPr>
          <w:lang w:val="en-GB"/>
        </w:rPr>
        <w:t>ECSS-E-ST-40-08_1640167</w:t>
      </w:r>
      <w:bookmarkEnd w:id="596"/>
    </w:p>
    <w:p w14:paraId="34FF0E87" w14:textId="51770685" w:rsidR="001B0D46" w:rsidRPr="007F5015" w:rsidRDefault="001B0D46" w:rsidP="005E1152">
      <w:pPr>
        <w:pStyle w:val="requirelevel1"/>
      </w:pPr>
      <w:r w:rsidRPr="007F5015">
        <w:t xml:space="preserve">A simulator may be </w:t>
      </w:r>
      <w:r w:rsidR="00DE3240" w:rsidRPr="007F5015">
        <w:t xml:space="preserve">configured or reconnected </w:t>
      </w:r>
      <w:r w:rsidRPr="007F5015">
        <w:t>from more than one Assembly artefacts.</w:t>
      </w:r>
    </w:p>
    <w:p w14:paraId="2DC22C1A" w14:textId="7876C0EC" w:rsidR="001B0D46" w:rsidRPr="007F5015" w:rsidRDefault="001B0D46" w:rsidP="001B0D46">
      <w:pPr>
        <w:pStyle w:val="NOTE"/>
      </w:pPr>
      <w:r w:rsidRPr="007F5015">
        <w:t xml:space="preserve">Each </w:t>
      </w:r>
      <w:r w:rsidR="00C70FD1" w:rsidRPr="007F5015">
        <w:t xml:space="preserve">Assembly </w:t>
      </w:r>
      <w:r w:rsidRPr="007F5015">
        <w:t>result</w:t>
      </w:r>
      <w:r w:rsidR="003519B4" w:rsidRPr="007F5015">
        <w:t>s</w:t>
      </w:r>
      <w:r w:rsidRPr="007F5015">
        <w:t xml:space="preserve"> in a different root model instance, which </w:t>
      </w:r>
      <w:r w:rsidR="00E26D4E" w:rsidRPr="007F5015">
        <w:t xml:space="preserve">is </w:t>
      </w:r>
      <w:r w:rsidRPr="007F5015">
        <w:t>the root of a new branch in the simulator model hierarchy. The model hierarchy below that root can instantiate assembly instances from additional Assembly artefacts.</w:t>
      </w:r>
    </w:p>
    <w:p w14:paraId="7ED42461" w14:textId="2B8486D0" w:rsidR="00AB13D0" w:rsidRPr="007F5015" w:rsidRDefault="00AB13D0" w:rsidP="00AB13D0">
      <w:pPr>
        <w:pStyle w:val="ECSSIEPUID"/>
        <w:rPr>
          <w:lang w:val="en-GB"/>
        </w:rPr>
      </w:pPr>
      <w:bookmarkStart w:id="597" w:name="iepuid_ECSS_E_ST_40_08_1640168"/>
      <w:r w:rsidRPr="007F5015">
        <w:rPr>
          <w:lang w:val="en-GB"/>
        </w:rPr>
        <w:t>ECSS-E-ST-40-08_1640168</w:t>
      </w:r>
      <w:bookmarkEnd w:id="597"/>
    </w:p>
    <w:p w14:paraId="5D160731" w14:textId="71930EFA" w:rsidR="005E1152" w:rsidRPr="007F5015" w:rsidRDefault="005E1152" w:rsidP="005E1152">
      <w:pPr>
        <w:pStyle w:val="requirelevel1"/>
      </w:pPr>
      <w:r w:rsidRPr="007F5015">
        <w:t xml:space="preserve">Model Instances </w:t>
      </w:r>
      <w:r w:rsidR="00FB2C4F" w:rsidRPr="007F5015">
        <w:t>bearing Links from</w:t>
      </w:r>
      <w:r w:rsidR="00DE3240" w:rsidRPr="007F5015">
        <w:t xml:space="preserve"> or </w:t>
      </w:r>
      <w:r w:rsidR="00FB2C4F" w:rsidRPr="007F5015">
        <w:t xml:space="preserve">to the Assembly </w:t>
      </w:r>
      <w:r w:rsidR="00217B14" w:rsidRPr="007F5015">
        <w:t>needed</w:t>
      </w:r>
      <w:r w:rsidR="00FB2C4F" w:rsidRPr="007F5015">
        <w:t xml:space="preserve"> for integration </w:t>
      </w:r>
      <w:r w:rsidRPr="007F5015">
        <w:t xml:space="preserve">in a simulator shall be </w:t>
      </w:r>
      <w:r w:rsidR="00FB2C4F" w:rsidRPr="007F5015">
        <w:t>defined</w:t>
      </w:r>
      <w:r w:rsidRPr="007F5015">
        <w:t xml:space="preserve"> in the Assembly.</w:t>
      </w:r>
    </w:p>
    <w:p w14:paraId="48C16E06" w14:textId="1634B0DB" w:rsidR="00C12F33" w:rsidRPr="007F5015" w:rsidRDefault="00411A7B" w:rsidP="00C12F33">
      <w:pPr>
        <w:pStyle w:val="NOTE"/>
      </w:pPr>
      <w:r w:rsidRPr="007F5015">
        <w:t>M</w:t>
      </w:r>
      <w:r w:rsidR="00C12F33" w:rsidRPr="007F5015">
        <w:t>odel instances</w:t>
      </w:r>
      <w:r w:rsidRPr="007F5015">
        <w:t>,</w:t>
      </w:r>
      <w:r w:rsidR="00C12F33" w:rsidRPr="007F5015">
        <w:t xml:space="preserve"> which do not bear an</w:t>
      </w:r>
      <w:r w:rsidR="00DE3240" w:rsidRPr="007F5015">
        <w:t>y</w:t>
      </w:r>
      <w:r w:rsidR="00C12F33" w:rsidRPr="007F5015">
        <w:t xml:space="preserve"> Assembly external interface, </w:t>
      </w:r>
      <w:r w:rsidR="00DE3240" w:rsidRPr="007F5015">
        <w:t>can</w:t>
      </w:r>
      <w:r w:rsidR="00C12F33" w:rsidRPr="007F5015">
        <w:t xml:space="preserve"> be created in C++ and thus, they do not appear in the Assembly.</w:t>
      </w:r>
    </w:p>
    <w:p w14:paraId="7E718C7C" w14:textId="65276376" w:rsidR="00AB13D0" w:rsidRPr="007F5015" w:rsidRDefault="00AB13D0" w:rsidP="00403D66">
      <w:pPr>
        <w:pStyle w:val="ECSSIEPUID"/>
        <w:spacing w:before="120"/>
        <w:rPr>
          <w:lang w:val="en-GB"/>
        </w:rPr>
      </w:pPr>
      <w:bookmarkStart w:id="598" w:name="iepuid_ECSS_E_ST_40_08_1640169"/>
      <w:r w:rsidRPr="007F5015">
        <w:rPr>
          <w:lang w:val="en-GB"/>
        </w:rPr>
        <w:t>ECSS-E-ST-40-08_1640169</w:t>
      </w:r>
      <w:bookmarkEnd w:id="598"/>
    </w:p>
    <w:p w14:paraId="70D1F0F3" w14:textId="0D511A45" w:rsidR="00FB2C4F" w:rsidRPr="007F5015" w:rsidRDefault="00FB2C4F" w:rsidP="00FB2C4F">
      <w:pPr>
        <w:pStyle w:val="requirelevel1"/>
      </w:pPr>
      <w:r w:rsidRPr="007F5015">
        <w:t>Model Instances bearing Values that can be configured by the model integrator shall be defined in the Assembly.</w:t>
      </w:r>
    </w:p>
    <w:p w14:paraId="1E56B78F" w14:textId="3DE227E1" w:rsidR="00411A7B" w:rsidRPr="007F5015" w:rsidRDefault="00411A7B" w:rsidP="00411A7B">
      <w:pPr>
        <w:pStyle w:val="NOTE"/>
      </w:pPr>
      <w:r w:rsidRPr="007F5015">
        <w:t>Model instances, which do not contain a</w:t>
      </w:r>
      <w:r w:rsidR="00DE3240" w:rsidRPr="007F5015">
        <w:t>ny</w:t>
      </w:r>
      <w:r w:rsidRPr="007F5015">
        <w:t xml:space="preserve"> Value served to configure the </w:t>
      </w:r>
      <w:r w:rsidR="00DE3240" w:rsidRPr="007F5015">
        <w:t>simulator</w:t>
      </w:r>
      <w:r w:rsidRPr="007F5015">
        <w:t xml:space="preserve"> </w:t>
      </w:r>
      <w:r w:rsidR="008F3405" w:rsidRPr="007F5015">
        <w:t>can</w:t>
      </w:r>
      <w:r w:rsidRPr="007F5015">
        <w:t xml:space="preserve"> be created in C++ and thus, they do not appear in the Assembly.</w:t>
      </w:r>
    </w:p>
    <w:p w14:paraId="5C8F7C1C" w14:textId="07993670" w:rsidR="00AB13D0" w:rsidRPr="007F5015" w:rsidRDefault="00AB13D0" w:rsidP="00403D66">
      <w:pPr>
        <w:pStyle w:val="ECSSIEPUID"/>
        <w:spacing w:before="120"/>
        <w:rPr>
          <w:lang w:val="en-GB"/>
        </w:rPr>
      </w:pPr>
      <w:bookmarkStart w:id="599" w:name="iepuid_ECSS_E_ST_40_08_1640170"/>
      <w:r w:rsidRPr="007F5015">
        <w:rPr>
          <w:lang w:val="en-GB"/>
        </w:rPr>
        <w:t>ECSS-E-ST-40-08_1640170</w:t>
      </w:r>
      <w:bookmarkEnd w:id="599"/>
    </w:p>
    <w:p w14:paraId="11FACD15" w14:textId="5B42B4DF" w:rsidR="006138FE" w:rsidRPr="007F5015" w:rsidRDefault="006138FE" w:rsidP="006138FE">
      <w:pPr>
        <w:pStyle w:val="requirelevel1"/>
      </w:pPr>
      <w:r w:rsidRPr="007F5015">
        <w:t xml:space="preserve">The model integrator shall make use of the </w:t>
      </w:r>
      <w:r w:rsidRPr="007F5015">
        <w:rPr>
          <w:i/>
        </w:rPr>
        <w:t>Implementation</w:t>
      </w:r>
      <w:r w:rsidRPr="007F5015">
        <w:t xml:space="preserve"> feature of a Model Instance to discover the model interfaces in the documentation.</w:t>
      </w:r>
    </w:p>
    <w:p w14:paraId="5D9A4A3C" w14:textId="1BCA0842" w:rsidR="006138FE" w:rsidRPr="007F5015" w:rsidRDefault="006138FE" w:rsidP="006138FE">
      <w:pPr>
        <w:pStyle w:val="NOTE"/>
      </w:pPr>
      <w:r w:rsidRPr="007F5015">
        <w:t xml:space="preserve">Documentation is out of the scope of </w:t>
      </w:r>
      <w:r w:rsidR="00DE3240" w:rsidRPr="007F5015">
        <w:t>ECSS-E-ST-40-08</w:t>
      </w:r>
      <w:r w:rsidRPr="007F5015">
        <w:t xml:space="preserve"> but it can be either a SMP Catalogue or a model ICD.</w:t>
      </w:r>
    </w:p>
    <w:p w14:paraId="30AB8DD7" w14:textId="406D3DFB" w:rsidR="00AB13D0" w:rsidRPr="007F5015" w:rsidRDefault="00AB13D0" w:rsidP="00AB13D0">
      <w:pPr>
        <w:pStyle w:val="ECSSIEPUID"/>
        <w:rPr>
          <w:lang w:val="en-GB"/>
        </w:rPr>
      </w:pPr>
      <w:bookmarkStart w:id="600" w:name="iepuid_ECSS_E_ST_40_08_1640171"/>
      <w:r w:rsidRPr="007F5015">
        <w:rPr>
          <w:lang w:val="en-GB"/>
        </w:rPr>
        <w:lastRenderedPageBreak/>
        <w:t>ECSS-E-ST-40-08_1640171</w:t>
      </w:r>
      <w:bookmarkEnd w:id="600"/>
    </w:p>
    <w:p w14:paraId="1DADE6C0" w14:textId="39EFADF6" w:rsidR="005E1152" w:rsidRPr="007F5015" w:rsidRDefault="005E1152" w:rsidP="005E1152">
      <w:pPr>
        <w:pStyle w:val="requirelevel1"/>
      </w:pPr>
      <w:r w:rsidRPr="007F5015">
        <w:t>A Link may specify paths to elements that do not exist at loading time and that are created dynamically during the simulator Building state</w:t>
      </w:r>
      <w:r w:rsidR="006A1DF8" w:rsidRPr="007F5015">
        <w:t xml:space="preserve"> or</w:t>
      </w:r>
      <w:r w:rsidR="00C53C4D" w:rsidRPr="007F5015">
        <w:t xml:space="preserve"> during the simulator Reconnecting state</w:t>
      </w:r>
      <w:r w:rsidRPr="007F5015">
        <w:t>.</w:t>
      </w:r>
    </w:p>
    <w:p w14:paraId="3AF17FCC" w14:textId="5DC08F3F" w:rsidR="00AB13D0" w:rsidRPr="007F5015" w:rsidRDefault="00AB13D0" w:rsidP="00AB13D0">
      <w:pPr>
        <w:pStyle w:val="ECSSIEPUID"/>
        <w:rPr>
          <w:lang w:val="en-GB"/>
        </w:rPr>
      </w:pPr>
      <w:bookmarkStart w:id="601" w:name="iepuid_ECSS_E_ST_40_08_1640172"/>
      <w:r w:rsidRPr="007F5015">
        <w:rPr>
          <w:lang w:val="en-GB"/>
        </w:rPr>
        <w:t>ECSS-E-ST-40-08_1640172</w:t>
      </w:r>
      <w:bookmarkEnd w:id="601"/>
    </w:p>
    <w:p w14:paraId="30E81B1E" w14:textId="3F44516F" w:rsidR="005E1152" w:rsidRPr="007F5015" w:rsidRDefault="005E1152" w:rsidP="005E1152">
      <w:pPr>
        <w:pStyle w:val="requirelevel1"/>
      </w:pPr>
      <w:r w:rsidRPr="007F5015">
        <w:t>A Value may specify paths to elements that do not exist at loading time and that are created dynamically during the simulator Building state</w:t>
      </w:r>
      <w:r w:rsidR="006A1DF8" w:rsidRPr="007F5015">
        <w:t xml:space="preserve"> or</w:t>
      </w:r>
      <w:r w:rsidR="00D21C32" w:rsidRPr="007F5015">
        <w:t xml:space="preserve"> during the simulator Reconnecting state</w:t>
      </w:r>
      <w:r w:rsidRPr="007F5015">
        <w:t>.</w:t>
      </w:r>
    </w:p>
    <w:p w14:paraId="3AF4D83B" w14:textId="5E181F28" w:rsidR="00AB13D0" w:rsidRPr="007F5015" w:rsidRDefault="00AB13D0" w:rsidP="00AB13D0">
      <w:pPr>
        <w:pStyle w:val="ECSSIEPUID"/>
        <w:rPr>
          <w:lang w:val="en-GB"/>
        </w:rPr>
      </w:pPr>
      <w:bookmarkStart w:id="602" w:name="iepuid_ECSS_E_ST_40_08_1640173"/>
      <w:r w:rsidRPr="007F5015">
        <w:rPr>
          <w:lang w:val="en-GB"/>
        </w:rPr>
        <w:t>ECSS-E-ST-40-08_1640173</w:t>
      </w:r>
      <w:bookmarkEnd w:id="602"/>
    </w:p>
    <w:p w14:paraId="2B64F520" w14:textId="07D88D84" w:rsidR="00773CD4" w:rsidRPr="007F5015" w:rsidRDefault="00CC5184" w:rsidP="00773CD4">
      <w:pPr>
        <w:pStyle w:val="requirelevel1"/>
      </w:pPr>
      <w:r w:rsidRPr="007F5015">
        <w:t>The only simulation environment service that Operation</w:t>
      </w:r>
      <w:r w:rsidR="00951BD6" w:rsidRPr="007F5015">
        <w:t>s</w:t>
      </w:r>
      <w:r w:rsidRPr="007F5015">
        <w:t xml:space="preserve"> called in the Assembly shall use is the Logger service</w:t>
      </w:r>
      <w:r w:rsidR="00773CD4" w:rsidRPr="007F5015">
        <w:t>.</w:t>
      </w:r>
    </w:p>
    <w:p w14:paraId="01989736" w14:textId="0F7FA5DD" w:rsidR="000F50E1" w:rsidRPr="007F5015" w:rsidRDefault="000F50E1" w:rsidP="00EE5E15">
      <w:pPr>
        <w:pStyle w:val="Heading3"/>
      </w:pPr>
      <w:bookmarkStart w:id="603" w:name="_Toc205211696"/>
      <w:r w:rsidRPr="007F5015">
        <w:t>Link Base</w:t>
      </w:r>
      <w:bookmarkStart w:id="604" w:name="ECSS_E_ST_40_08_1640283"/>
      <w:bookmarkEnd w:id="604"/>
      <w:bookmarkEnd w:id="603"/>
    </w:p>
    <w:p w14:paraId="3C2AEACE" w14:textId="5E70258F" w:rsidR="000F50E1" w:rsidRPr="007F5015" w:rsidRDefault="000F50E1" w:rsidP="000F50E1">
      <w:pPr>
        <w:pStyle w:val="Heading4"/>
      </w:pPr>
      <w:r w:rsidRPr="007F5015">
        <w:t>File format specification</w:t>
      </w:r>
      <w:bookmarkStart w:id="605" w:name="ECSS_E_ST_40_08_1640284"/>
      <w:bookmarkEnd w:id="605"/>
    </w:p>
    <w:p w14:paraId="0F5DCB99" w14:textId="1C586E99" w:rsidR="00AB13D0" w:rsidRPr="007F5015" w:rsidRDefault="00AB13D0" w:rsidP="00AB13D0">
      <w:pPr>
        <w:pStyle w:val="ECSSIEPUID"/>
        <w:rPr>
          <w:lang w:val="en-GB"/>
        </w:rPr>
      </w:pPr>
      <w:bookmarkStart w:id="606" w:name="iepuid_ECSS_E_ST_40_08_1640174"/>
      <w:r w:rsidRPr="007F5015">
        <w:rPr>
          <w:lang w:val="en-GB"/>
        </w:rPr>
        <w:t>ECSS-E-ST-40-08_1640174</w:t>
      </w:r>
      <w:bookmarkEnd w:id="606"/>
    </w:p>
    <w:p w14:paraId="557EC64A" w14:textId="4C20E305" w:rsidR="000F50E1" w:rsidRPr="007F5015" w:rsidRDefault="000F50E1" w:rsidP="000F50E1">
      <w:pPr>
        <w:pStyle w:val="requirelevel1"/>
      </w:pPr>
      <w:bookmarkStart w:id="607" w:name="_Ref193808057"/>
      <w:r w:rsidRPr="007F5015">
        <w:t>The Link Base file shall be in conformance with the Link Base file DRD of</w:t>
      </w:r>
      <w:r w:rsidR="00D21C32" w:rsidRPr="007F5015">
        <w:t xml:space="preserve"> </w:t>
      </w:r>
      <w:r w:rsidR="00D21C32" w:rsidRPr="007F5015">
        <w:fldChar w:fldCharType="begin"/>
      </w:r>
      <w:r w:rsidR="00D21C32" w:rsidRPr="007F5015">
        <w:instrText xml:space="preserve"> REF _Ref166761244 \r \h </w:instrText>
      </w:r>
      <w:r w:rsidR="00D21C32" w:rsidRPr="007F5015">
        <w:fldChar w:fldCharType="separate"/>
      </w:r>
      <w:r w:rsidR="009A7EA5">
        <w:t>Annex B</w:t>
      </w:r>
      <w:r w:rsidR="00D21C32" w:rsidRPr="007F5015">
        <w:fldChar w:fldCharType="end"/>
      </w:r>
      <w:r w:rsidRPr="007F5015">
        <w:t>.</w:t>
      </w:r>
      <w:bookmarkEnd w:id="607"/>
    </w:p>
    <w:p w14:paraId="7B89DC78" w14:textId="07979809" w:rsidR="000F50E1" w:rsidRPr="007F5015" w:rsidRDefault="000F50E1" w:rsidP="000F50E1">
      <w:pPr>
        <w:pStyle w:val="Heading4"/>
      </w:pPr>
      <w:r w:rsidRPr="007F5015">
        <w:t>Validation rules</w:t>
      </w:r>
      <w:bookmarkStart w:id="608" w:name="ECSS_E_ST_40_08_1640285"/>
      <w:bookmarkEnd w:id="608"/>
    </w:p>
    <w:p w14:paraId="5DB04A70" w14:textId="4F249B3B" w:rsidR="00AB13D0" w:rsidRPr="007F5015" w:rsidRDefault="00AB13D0" w:rsidP="00AB13D0">
      <w:pPr>
        <w:pStyle w:val="ECSSIEPUID"/>
        <w:rPr>
          <w:lang w:val="en-GB"/>
        </w:rPr>
      </w:pPr>
      <w:bookmarkStart w:id="609" w:name="iepuid_ECSS_E_ST_40_08_1640175"/>
      <w:r w:rsidRPr="007F5015">
        <w:rPr>
          <w:lang w:val="en-GB"/>
        </w:rPr>
        <w:t>ECSS-E-ST-40-08_1640175</w:t>
      </w:r>
      <w:bookmarkEnd w:id="609"/>
    </w:p>
    <w:p w14:paraId="36B65A20" w14:textId="4A63F987" w:rsidR="00C53C4D" w:rsidRPr="007F5015" w:rsidRDefault="00C53C4D" w:rsidP="00C53C4D">
      <w:pPr>
        <w:pStyle w:val="requirelevel1"/>
      </w:pPr>
      <w:r w:rsidRPr="007F5015">
        <w:t xml:space="preserve">The Link Base </w:t>
      </w:r>
      <w:r w:rsidR="00F3681C" w:rsidRPr="007F5015">
        <w:t>XML syntax shall be compliant with LinkBase.xsd</w:t>
      </w:r>
      <w:r w:rsidRPr="007F5015">
        <w:t>.</w:t>
      </w:r>
    </w:p>
    <w:p w14:paraId="78689ABD" w14:textId="600537AC" w:rsidR="00AB13D0" w:rsidRPr="007F5015" w:rsidRDefault="00AB13D0" w:rsidP="00AB13D0">
      <w:pPr>
        <w:pStyle w:val="ECSSIEPUID"/>
        <w:rPr>
          <w:lang w:val="en-GB"/>
        </w:rPr>
      </w:pPr>
      <w:bookmarkStart w:id="610" w:name="iepuid_ECSS_E_ST_40_08_1640176"/>
      <w:r w:rsidRPr="007F5015">
        <w:rPr>
          <w:lang w:val="en-GB"/>
        </w:rPr>
        <w:t>ECSS-E-ST-40-08_1640176</w:t>
      </w:r>
      <w:bookmarkEnd w:id="610"/>
    </w:p>
    <w:p w14:paraId="5A87AC66" w14:textId="7FFFAB5D" w:rsidR="00F45B96" w:rsidRPr="007F5015" w:rsidRDefault="00F45B96" w:rsidP="00F45B96">
      <w:pPr>
        <w:pStyle w:val="requirelevel1"/>
      </w:pPr>
      <w:r w:rsidRPr="007F5015">
        <w:t xml:space="preserve">The </w:t>
      </w:r>
      <w:r w:rsidR="00634F90" w:rsidRPr="007F5015">
        <w:t>Link Base</w:t>
      </w:r>
      <w:r w:rsidRPr="007F5015">
        <w:t xml:space="preserve"> shall be validated at run time in a SMP compliant simulation infrastructure</w:t>
      </w:r>
      <w:r w:rsidR="00951BD6" w:rsidRPr="007F5015">
        <w:t xml:space="preserve"> by calling </w:t>
      </w:r>
      <w:r w:rsidR="00951BD6" w:rsidRPr="007F5015">
        <w:rPr>
          <w:i/>
        </w:rPr>
        <w:t>ISimulatorL2.LoadLinkBase()</w:t>
      </w:r>
      <w:r w:rsidR="00951BD6" w:rsidRPr="007F5015">
        <w:t>.</w:t>
      </w:r>
    </w:p>
    <w:p w14:paraId="21ED9F59" w14:textId="59F6B578" w:rsidR="00F45B96" w:rsidRPr="007F5015" w:rsidRDefault="00F45B96" w:rsidP="00F45B96">
      <w:pPr>
        <w:pStyle w:val="NOTE"/>
      </w:pPr>
      <w:r w:rsidRPr="007F5015">
        <w:t xml:space="preserve">It is impossible to </w:t>
      </w:r>
      <w:r w:rsidR="00C53C4D" w:rsidRPr="007F5015">
        <w:t>perform the Link Base semantics validation offline</w:t>
      </w:r>
      <w:r w:rsidRPr="007F5015">
        <w:t>.</w:t>
      </w:r>
    </w:p>
    <w:p w14:paraId="7B499868" w14:textId="4335BACB" w:rsidR="000F50E1" w:rsidRPr="007F5015" w:rsidRDefault="000F50E1" w:rsidP="000F50E1">
      <w:pPr>
        <w:pStyle w:val="Heading4"/>
      </w:pPr>
      <w:r w:rsidRPr="007F5015">
        <w:t xml:space="preserve">Utilization of the </w:t>
      </w:r>
      <w:r w:rsidR="00634F90" w:rsidRPr="007F5015">
        <w:t>Link Base</w:t>
      </w:r>
      <w:bookmarkStart w:id="611" w:name="ECSS_E_ST_40_08_1640286"/>
      <w:bookmarkEnd w:id="611"/>
    </w:p>
    <w:p w14:paraId="7F4BDA81" w14:textId="1C0A821F" w:rsidR="00AB13D0" w:rsidRPr="007F5015" w:rsidRDefault="00AB13D0" w:rsidP="00AB13D0">
      <w:pPr>
        <w:pStyle w:val="ECSSIEPUID"/>
        <w:rPr>
          <w:lang w:val="en-GB"/>
        </w:rPr>
      </w:pPr>
      <w:bookmarkStart w:id="612" w:name="iepuid_ECSS_E_ST_40_08_1640177"/>
      <w:r w:rsidRPr="007F5015">
        <w:rPr>
          <w:lang w:val="en-GB"/>
        </w:rPr>
        <w:t>ECSS-E-ST-40-08_1640177</w:t>
      </w:r>
      <w:bookmarkEnd w:id="612"/>
    </w:p>
    <w:p w14:paraId="277224BF" w14:textId="5A2EB175" w:rsidR="001B0D46" w:rsidRPr="007F5015" w:rsidRDefault="001B0D46" w:rsidP="001B0D46">
      <w:pPr>
        <w:pStyle w:val="requirelevel1"/>
      </w:pPr>
      <w:r w:rsidRPr="007F5015">
        <w:t xml:space="preserve">A simulator may be </w:t>
      </w:r>
      <w:r w:rsidR="00DE3240" w:rsidRPr="007F5015">
        <w:t xml:space="preserve">configured or reconnected </w:t>
      </w:r>
      <w:r w:rsidRPr="007F5015">
        <w:t xml:space="preserve">from zero or </w:t>
      </w:r>
      <w:r w:rsidR="00844A27" w:rsidRPr="007F5015">
        <w:t>several Link</w:t>
      </w:r>
      <w:r w:rsidRPr="007F5015">
        <w:t xml:space="preserve"> Base artefacts.</w:t>
      </w:r>
    </w:p>
    <w:p w14:paraId="4C5AB94F" w14:textId="4F83E371" w:rsidR="00AB13D0" w:rsidRPr="007F5015" w:rsidRDefault="00AB13D0" w:rsidP="00AB13D0">
      <w:pPr>
        <w:pStyle w:val="ECSSIEPUID"/>
        <w:rPr>
          <w:lang w:val="en-GB"/>
        </w:rPr>
      </w:pPr>
      <w:bookmarkStart w:id="613" w:name="iepuid_ECSS_E_ST_40_08_1640178"/>
      <w:r w:rsidRPr="007F5015">
        <w:rPr>
          <w:lang w:val="en-GB"/>
        </w:rPr>
        <w:t>ECSS-E-ST-40-08_1640178</w:t>
      </w:r>
      <w:bookmarkEnd w:id="613"/>
    </w:p>
    <w:p w14:paraId="4DF17696" w14:textId="6BD0F5B6" w:rsidR="00634F90" w:rsidRPr="007F5015" w:rsidRDefault="00634F90" w:rsidP="00634F90">
      <w:pPr>
        <w:pStyle w:val="requirelevel1"/>
      </w:pPr>
      <w:r w:rsidRPr="007F5015">
        <w:t>A Link may specify paths to elements that do not exist at loading time and that are created dynamically during the simulator Building state</w:t>
      </w:r>
      <w:r w:rsidR="00C53C4D" w:rsidRPr="007F5015">
        <w:t>, during the simulator Reconnecting state</w:t>
      </w:r>
      <w:r w:rsidRPr="007F5015">
        <w:t xml:space="preserve"> and the model Configured state.</w:t>
      </w:r>
    </w:p>
    <w:p w14:paraId="503EA51A" w14:textId="08821627" w:rsidR="00EE5E15" w:rsidRPr="007F5015" w:rsidRDefault="00EE5E15" w:rsidP="00EE5E15">
      <w:pPr>
        <w:pStyle w:val="Heading3"/>
      </w:pPr>
      <w:bookmarkStart w:id="614" w:name="_Toc205211697"/>
      <w:r w:rsidRPr="007F5015">
        <w:lastRenderedPageBreak/>
        <w:t>Schedule</w:t>
      </w:r>
      <w:bookmarkStart w:id="615" w:name="ECSS_E_ST_40_08_1640287"/>
      <w:bookmarkEnd w:id="615"/>
      <w:bookmarkEnd w:id="614"/>
    </w:p>
    <w:p w14:paraId="1E3DE9CA" w14:textId="11B9346E" w:rsidR="00EE5E15" w:rsidRPr="007F5015" w:rsidRDefault="00EE5E15" w:rsidP="00EE5E15">
      <w:pPr>
        <w:pStyle w:val="Heading4"/>
      </w:pPr>
      <w:r w:rsidRPr="007F5015">
        <w:t>File format specification</w:t>
      </w:r>
      <w:bookmarkStart w:id="616" w:name="ECSS_E_ST_40_08_1640288"/>
      <w:bookmarkEnd w:id="616"/>
    </w:p>
    <w:p w14:paraId="091D134A" w14:textId="3B79C19E" w:rsidR="00AB13D0" w:rsidRPr="007F5015" w:rsidRDefault="00AB13D0" w:rsidP="00AB13D0">
      <w:pPr>
        <w:pStyle w:val="ECSSIEPUID"/>
        <w:rPr>
          <w:lang w:val="en-GB"/>
        </w:rPr>
      </w:pPr>
      <w:bookmarkStart w:id="617" w:name="iepuid_ECSS_E_ST_40_08_1640179"/>
      <w:r w:rsidRPr="007F5015">
        <w:rPr>
          <w:lang w:val="en-GB"/>
        </w:rPr>
        <w:t>ECSS-E-ST-40-08_1640179</w:t>
      </w:r>
      <w:bookmarkEnd w:id="617"/>
    </w:p>
    <w:p w14:paraId="16006B1C" w14:textId="5F5B0183" w:rsidR="008B1C0F" w:rsidRPr="007F5015" w:rsidRDefault="008B1C0F" w:rsidP="00C729C6">
      <w:pPr>
        <w:pStyle w:val="requirelevel1"/>
      </w:pPr>
      <w:bookmarkStart w:id="618" w:name="_Ref193808066"/>
      <w:r w:rsidRPr="007F5015">
        <w:t xml:space="preserve">The </w:t>
      </w:r>
      <w:r w:rsidR="00C729C6" w:rsidRPr="007F5015">
        <w:t>Schedule</w:t>
      </w:r>
      <w:r w:rsidRPr="007F5015">
        <w:t xml:space="preserve"> file shall be in conformance with the </w:t>
      </w:r>
      <w:r w:rsidR="00C729C6" w:rsidRPr="007F5015">
        <w:t>Schedule</w:t>
      </w:r>
      <w:r w:rsidRPr="007F5015">
        <w:t xml:space="preserve"> file DRD of </w:t>
      </w:r>
      <w:r w:rsidR="00C729C6" w:rsidRPr="007F5015">
        <w:fldChar w:fldCharType="begin"/>
      </w:r>
      <w:r w:rsidR="00C729C6" w:rsidRPr="007F5015">
        <w:instrText xml:space="preserve"> REF _Ref137649658 \r \h </w:instrText>
      </w:r>
      <w:r w:rsidR="00C729C6" w:rsidRPr="007F5015">
        <w:fldChar w:fldCharType="separate"/>
      </w:r>
      <w:r w:rsidR="009A7EA5">
        <w:t>Annex C</w:t>
      </w:r>
      <w:r w:rsidR="00C729C6" w:rsidRPr="007F5015">
        <w:fldChar w:fldCharType="end"/>
      </w:r>
      <w:r w:rsidRPr="007F5015">
        <w:t>.</w:t>
      </w:r>
      <w:bookmarkEnd w:id="618"/>
    </w:p>
    <w:p w14:paraId="483EBD41" w14:textId="4905AC08" w:rsidR="00EE5E15" w:rsidRPr="007F5015" w:rsidRDefault="00EE5E15" w:rsidP="00EE5E15">
      <w:pPr>
        <w:pStyle w:val="Heading4"/>
      </w:pPr>
      <w:r w:rsidRPr="007F5015">
        <w:t>Validation rules</w:t>
      </w:r>
      <w:bookmarkStart w:id="619" w:name="ECSS_E_ST_40_08_1640289"/>
      <w:bookmarkEnd w:id="619"/>
    </w:p>
    <w:p w14:paraId="79A57C61" w14:textId="5CA18E65" w:rsidR="00AB13D0" w:rsidRPr="007F5015" w:rsidRDefault="00AB13D0" w:rsidP="00AB13D0">
      <w:pPr>
        <w:pStyle w:val="ECSSIEPUID"/>
        <w:rPr>
          <w:lang w:val="en-GB"/>
        </w:rPr>
      </w:pPr>
      <w:bookmarkStart w:id="620" w:name="iepuid_ECSS_E_ST_40_08_1640180"/>
      <w:r w:rsidRPr="007F5015">
        <w:rPr>
          <w:lang w:val="en-GB"/>
        </w:rPr>
        <w:t>ECSS-E-ST-40-08_1640180</w:t>
      </w:r>
      <w:bookmarkEnd w:id="620"/>
    </w:p>
    <w:p w14:paraId="3B671607" w14:textId="3CE0ADF4" w:rsidR="00C53C4D" w:rsidRPr="007F5015" w:rsidRDefault="00F3681C" w:rsidP="00C53C4D">
      <w:pPr>
        <w:pStyle w:val="requirelevel1"/>
      </w:pPr>
      <w:r w:rsidRPr="007F5015">
        <w:t>The Schedule XML syntax shall be compliant with Schedule.xsd.</w:t>
      </w:r>
    </w:p>
    <w:p w14:paraId="127E4DBF" w14:textId="127965A4" w:rsidR="00AB13D0" w:rsidRPr="007F5015" w:rsidRDefault="00AB13D0" w:rsidP="00AB13D0">
      <w:pPr>
        <w:pStyle w:val="ECSSIEPUID"/>
        <w:rPr>
          <w:lang w:val="en-GB"/>
        </w:rPr>
      </w:pPr>
      <w:bookmarkStart w:id="621" w:name="iepuid_ECSS_E_ST_40_08_1640181"/>
      <w:r w:rsidRPr="007F5015">
        <w:rPr>
          <w:lang w:val="en-GB"/>
        </w:rPr>
        <w:t>ECSS-E-ST-40-08_1640181</w:t>
      </w:r>
      <w:bookmarkEnd w:id="621"/>
    </w:p>
    <w:p w14:paraId="7CC4EEA5" w14:textId="5B6CAA91" w:rsidR="00C53C4D" w:rsidRPr="007F5015" w:rsidRDefault="001B0D46" w:rsidP="00C53C4D">
      <w:pPr>
        <w:pStyle w:val="requirelevel1"/>
      </w:pPr>
      <w:r w:rsidRPr="007F5015">
        <w:t>T</w:t>
      </w:r>
      <w:r w:rsidR="00C53C4D" w:rsidRPr="007F5015">
        <w:t>he Schedule shall be validated at run time in a SMP compliant simulation infrastructure</w:t>
      </w:r>
      <w:r w:rsidR="00951BD6" w:rsidRPr="007F5015">
        <w:t xml:space="preserve"> by calling </w:t>
      </w:r>
      <w:r w:rsidR="00951BD6" w:rsidRPr="007F5015">
        <w:rPr>
          <w:i/>
        </w:rPr>
        <w:t>ISimulatorL2.LoadSchedule()</w:t>
      </w:r>
      <w:r w:rsidR="00951BD6" w:rsidRPr="007F5015">
        <w:t>.</w:t>
      </w:r>
    </w:p>
    <w:p w14:paraId="2A04238F" w14:textId="563D0278" w:rsidR="00C53C4D" w:rsidRPr="007F5015" w:rsidRDefault="00C53C4D" w:rsidP="00C53C4D">
      <w:pPr>
        <w:pStyle w:val="NOTE"/>
      </w:pPr>
      <w:r w:rsidRPr="007F5015">
        <w:t>It is impossible to perform the Schedule semantics validation offline</w:t>
      </w:r>
      <w:r w:rsidR="001B0D46" w:rsidRPr="007F5015">
        <w:t xml:space="preserve"> except for Execute Task Ac</w:t>
      </w:r>
      <w:r w:rsidR="00844A27" w:rsidRPr="007F5015">
        <w:t>t</w:t>
      </w:r>
      <w:r w:rsidR="001B0D46" w:rsidRPr="007F5015">
        <w:t>ivit</w:t>
      </w:r>
      <w:r w:rsidR="00844A27" w:rsidRPr="007F5015">
        <w:t>ies</w:t>
      </w:r>
      <w:r w:rsidRPr="007F5015">
        <w:t>.</w:t>
      </w:r>
    </w:p>
    <w:p w14:paraId="7D9490C7" w14:textId="478324AB" w:rsidR="00AB13D0" w:rsidRPr="007F5015" w:rsidRDefault="00AB13D0" w:rsidP="00AB13D0">
      <w:pPr>
        <w:pStyle w:val="ECSSIEPUID"/>
        <w:rPr>
          <w:lang w:val="en-GB"/>
        </w:rPr>
      </w:pPr>
      <w:bookmarkStart w:id="622" w:name="iepuid_ECSS_E_ST_40_08_1640182"/>
      <w:r w:rsidRPr="007F5015">
        <w:rPr>
          <w:lang w:val="en-GB"/>
        </w:rPr>
        <w:t>ECSS-E-ST-40-08_1640182</w:t>
      </w:r>
      <w:bookmarkEnd w:id="622"/>
    </w:p>
    <w:p w14:paraId="0D3746FE" w14:textId="59A7C517" w:rsidR="00C53C4D" w:rsidRPr="007F5015" w:rsidRDefault="00C53C4D" w:rsidP="00C53C4D">
      <w:pPr>
        <w:pStyle w:val="requirelevel1"/>
      </w:pPr>
      <w:r w:rsidRPr="007F5015">
        <w:t xml:space="preserve">Execute Task Activities defined in a Schedule </w:t>
      </w:r>
      <w:r w:rsidR="001B0D46" w:rsidRPr="007F5015">
        <w:t>may</w:t>
      </w:r>
      <w:r w:rsidRPr="007F5015">
        <w:t xml:space="preserve"> be validated </w:t>
      </w:r>
      <w:r w:rsidR="001B0D46" w:rsidRPr="007F5015">
        <w:t>offline</w:t>
      </w:r>
      <w:r w:rsidRPr="007F5015">
        <w:t>.</w:t>
      </w:r>
    </w:p>
    <w:p w14:paraId="29EF3C68" w14:textId="0D229010" w:rsidR="00EE5E15" w:rsidRPr="007F5015" w:rsidRDefault="00EE5E15" w:rsidP="00EE5E15">
      <w:pPr>
        <w:pStyle w:val="Heading4"/>
      </w:pPr>
      <w:r w:rsidRPr="007F5015">
        <w:t xml:space="preserve">Utilization of the </w:t>
      </w:r>
      <w:r w:rsidR="00C53C4D" w:rsidRPr="007F5015">
        <w:t>Schedule</w:t>
      </w:r>
      <w:bookmarkStart w:id="623" w:name="ECSS_E_ST_40_08_1640290"/>
      <w:bookmarkEnd w:id="623"/>
    </w:p>
    <w:p w14:paraId="01FD646C" w14:textId="710235F5" w:rsidR="00AB13D0" w:rsidRPr="007F5015" w:rsidRDefault="00AB13D0" w:rsidP="00AB13D0">
      <w:pPr>
        <w:pStyle w:val="ECSSIEPUID"/>
        <w:rPr>
          <w:lang w:val="en-GB"/>
        </w:rPr>
      </w:pPr>
      <w:bookmarkStart w:id="624" w:name="iepuid_ECSS_E_ST_40_08_1640183"/>
      <w:r w:rsidRPr="007F5015">
        <w:rPr>
          <w:lang w:val="en-GB"/>
        </w:rPr>
        <w:t>ECSS-E-ST-40-08_1640183</w:t>
      </w:r>
      <w:bookmarkEnd w:id="624"/>
    </w:p>
    <w:p w14:paraId="6C840BE4" w14:textId="07E6BCFF" w:rsidR="001B0D46" w:rsidRPr="007F5015" w:rsidRDefault="001B0D46" w:rsidP="001B0D46">
      <w:pPr>
        <w:pStyle w:val="requirelevel1"/>
      </w:pPr>
      <w:bookmarkStart w:id="625" w:name="_Ref193807669"/>
      <w:r w:rsidRPr="007F5015">
        <w:t xml:space="preserve">A simulator shall be </w:t>
      </w:r>
      <w:r w:rsidR="00063BE3" w:rsidRPr="007F5015">
        <w:t xml:space="preserve">configured or reconnected </w:t>
      </w:r>
      <w:r w:rsidRPr="007F5015">
        <w:t>from at most one Schedule artefact</w:t>
      </w:r>
      <w:r w:rsidR="0056669B" w:rsidRPr="007F5015">
        <w:t>.</w:t>
      </w:r>
      <w:bookmarkEnd w:id="625"/>
    </w:p>
    <w:p w14:paraId="20C9284F" w14:textId="7CDCF715" w:rsidR="001B0D46" w:rsidRPr="007F5015" w:rsidRDefault="00844A27" w:rsidP="001B0D46">
      <w:pPr>
        <w:pStyle w:val="NOTE"/>
      </w:pPr>
      <w:r w:rsidRPr="007F5015">
        <w:t>T</w:t>
      </w:r>
      <w:r w:rsidR="001B0D46" w:rsidRPr="007F5015">
        <w:t>h</w:t>
      </w:r>
      <w:r w:rsidRPr="007F5015">
        <w:t>is</w:t>
      </w:r>
      <w:r w:rsidR="001B0D46" w:rsidRPr="007F5015">
        <w:t xml:space="preserve"> unique Schedule</w:t>
      </w:r>
      <w:r w:rsidRPr="007F5015">
        <w:t>,</w:t>
      </w:r>
      <w:r w:rsidR="001B0D46" w:rsidRPr="007F5015">
        <w:t xml:space="preserve"> </w:t>
      </w:r>
      <w:r w:rsidRPr="007F5015">
        <w:t xml:space="preserve">which a simulator is associated with, </w:t>
      </w:r>
      <w:r w:rsidR="001B0D46" w:rsidRPr="007F5015">
        <w:t xml:space="preserve">can refer to Tasks defined in additional Schedule </w:t>
      </w:r>
      <w:r w:rsidRPr="007F5015">
        <w:t>a</w:t>
      </w:r>
      <w:r w:rsidR="001B0D46" w:rsidRPr="007F5015">
        <w:t>rtefacts.</w:t>
      </w:r>
    </w:p>
    <w:p w14:paraId="43FFD3CB" w14:textId="486CF3A1" w:rsidR="00AB13D0" w:rsidRPr="007F5015" w:rsidRDefault="00AB13D0" w:rsidP="00AB13D0">
      <w:pPr>
        <w:pStyle w:val="ECSSIEPUID"/>
        <w:rPr>
          <w:lang w:val="en-GB"/>
        </w:rPr>
      </w:pPr>
      <w:bookmarkStart w:id="626" w:name="iepuid_ECSS_E_ST_40_08_1640184"/>
      <w:r w:rsidRPr="007F5015">
        <w:rPr>
          <w:lang w:val="en-GB"/>
        </w:rPr>
        <w:t>ECSS-E-ST-40-08_1640184</w:t>
      </w:r>
      <w:bookmarkEnd w:id="626"/>
    </w:p>
    <w:p w14:paraId="24A5DB8C" w14:textId="158AC391" w:rsidR="0056669B" w:rsidRPr="007F5015" w:rsidRDefault="00FB5722" w:rsidP="0056669B">
      <w:pPr>
        <w:pStyle w:val="requirelevel1"/>
      </w:pPr>
      <w:r w:rsidRPr="007F5015">
        <w:t>T</w:t>
      </w:r>
      <w:r w:rsidR="0056669B" w:rsidRPr="007F5015">
        <w:t>he unique Schedule specified in</w:t>
      </w:r>
      <w:r w:rsidR="00E14EE3" w:rsidRPr="007F5015">
        <w:t xml:space="preserve"> </w:t>
      </w:r>
      <w:r w:rsidR="007F4261" w:rsidRPr="007F5015">
        <w:fldChar w:fldCharType="begin"/>
      </w:r>
      <w:r w:rsidR="007F4261" w:rsidRPr="007F5015">
        <w:instrText xml:space="preserve"> REF _Ref193807669 \w \h </w:instrText>
      </w:r>
      <w:r w:rsidR="007F4261" w:rsidRPr="007F5015">
        <w:fldChar w:fldCharType="separate"/>
      </w:r>
      <w:r w:rsidR="009A7EA5">
        <w:t>5.7.4.3a</w:t>
      </w:r>
      <w:r w:rsidR="007F4261" w:rsidRPr="007F5015">
        <w:fldChar w:fldCharType="end"/>
      </w:r>
      <w:r w:rsidR="007F4261" w:rsidRPr="007F5015">
        <w:t xml:space="preserve"> </w:t>
      </w:r>
      <w:r w:rsidR="0056669B" w:rsidRPr="007F5015">
        <w:t>shall contain at least one Event.</w:t>
      </w:r>
    </w:p>
    <w:p w14:paraId="20BD9911" w14:textId="744CF62A" w:rsidR="0056669B" w:rsidRPr="007F5015" w:rsidRDefault="0056669B" w:rsidP="0056669B">
      <w:pPr>
        <w:pStyle w:val="NOTE"/>
      </w:pPr>
      <w:r w:rsidRPr="007F5015">
        <w:t xml:space="preserve">If no events </w:t>
      </w:r>
      <w:r w:rsidR="00063BE3" w:rsidRPr="007F5015">
        <w:t xml:space="preserve">are </w:t>
      </w:r>
      <w:r w:rsidRPr="007F5015">
        <w:t>defined, the Schedule served to configure a simulator is useless.</w:t>
      </w:r>
    </w:p>
    <w:p w14:paraId="27B78985" w14:textId="0F2F8C6A" w:rsidR="00565BC1" w:rsidRPr="007F5015" w:rsidRDefault="00565BC1" w:rsidP="00565BC1">
      <w:pPr>
        <w:pStyle w:val="ECSSIEPUID"/>
        <w:rPr>
          <w:lang w:val="en-GB"/>
        </w:rPr>
      </w:pPr>
      <w:bookmarkStart w:id="627" w:name="iepuid_ECSS_E_ST_40_08_1640185"/>
      <w:r w:rsidRPr="007F5015">
        <w:rPr>
          <w:lang w:val="en-GB"/>
        </w:rPr>
        <w:t>ECSS-E-ST-40-08_1640185</w:t>
      </w:r>
      <w:bookmarkEnd w:id="627"/>
    </w:p>
    <w:p w14:paraId="1C93271F" w14:textId="77777777" w:rsidR="0056669B" w:rsidRPr="007F5015" w:rsidRDefault="0056669B" w:rsidP="00565BC1">
      <w:pPr>
        <w:pStyle w:val="requirelevel1"/>
      </w:pPr>
      <w:bookmarkStart w:id="628" w:name="_Ref204007147"/>
      <w:r w:rsidRPr="007F5015">
        <w:t>A simulator shall be initialised and configured from at most one Schedule artefact.</w:t>
      </w:r>
      <w:bookmarkEnd w:id="628"/>
    </w:p>
    <w:p w14:paraId="68EB197E" w14:textId="7F2A7616" w:rsidR="00EE5E15" w:rsidRPr="007F5015" w:rsidRDefault="00EE5E15" w:rsidP="00EE5E15">
      <w:pPr>
        <w:pStyle w:val="Heading2"/>
      </w:pPr>
      <w:bookmarkStart w:id="629" w:name="_Toc205211698"/>
      <w:r w:rsidRPr="007F5015">
        <w:lastRenderedPageBreak/>
        <w:t>Implementation mapping</w:t>
      </w:r>
      <w:bookmarkStart w:id="630" w:name="ECSS_E_ST_40_08_1640291"/>
      <w:bookmarkEnd w:id="630"/>
      <w:bookmarkEnd w:id="629"/>
    </w:p>
    <w:p w14:paraId="1B01361C" w14:textId="4302AEF8" w:rsidR="004E2B12" w:rsidRPr="007F5015" w:rsidRDefault="004E2B12" w:rsidP="004E2B12">
      <w:pPr>
        <w:pStyle w:val="Heading3"/>
      </w:pPr>
      <w:bookmarkStart w:id="631" w:name="_Toc205211699"/>
      <w:r w:rsidRPr="007F5015">
        <w:t>General</w:t>
      </w:r>
      <w:bookmarkStart w:id="632" w:name="ECSS_E_ST_40_08_1640292"/>
      <w:bookmarkEnd w:id="632"/>
      <w:bookmarkEnd w:id="631"/>
    </w:p>
    <w:p w14:paraId="7D623982" w14:textId="4B8133C6" w:rsidR="00A5607B" w:rsidRPr="007F5015" w:rsidRDefault="001F028B" w:rsidP="00A5607B">
      <w:pPr>
        <w:pStyle w:val="paragraph"/>
      </w:pPr>
      <w:bookmarkStart w:id="633" w:name="ECSS_E_ST_40_08_1640293"/>
      <w:bookmarkEnd w:id="633"/>
      <w:r w:rsidRPr="007F5015">
        <w:t>This section</w:t>
      </w:r>
      <w:r w:rsidR="00A5607B" w:rsidRPr="007F5015">
        <w:t xml:space="preserve"> specif</w:t>
      </w:r>
      <w:r w:rsidRPr="007F5015">
        <w:t>ies the</w:t>
      </w:r>
      <w:r w:rsidR="00A5607B" w:rsidRPr="007F5015">
        <w:t xml:space="preserve"> mapping </w:t>
      </w:r>
      <w:r w:rsidRPr="007F5015">
        <w:t xml:space="preserve">of Assembly, Link Base and Schedule concepts </w:t>
      </w:r>
      <w:r w:rsidR="00A5607B" w:rsidRPr="007F5015">
        <w:t xml:space="preserve">to C++. </w:t>
      </w:r>
      <w:r w:rsidRPr="007F5015">
        <w:t xml:space="preserve">This </w:t>
      </w:r>
      <w:r w:rsidR="00564AE1" w:rsidRPr="007F5015">
        <w:t>allows</w:t>
      </w:r>
      <w:r w:rsidRPr="007F5015">
        <w:t xml:space="preserve"> show</w:t>
      </w:r>
      <w:r w:rsidR="00564AE1" w:rsidRPr="007F5015">
        <w:t>ing clearly</w:t>
      </w:r>
      <w:r w:rsidR="00A5607B" w:rsidRPr="007F5015">
        <w:t xml:space="preserve"> the relationships </w:t>
      </w:r>
      <w:r w:rsidR="00564AE1" w:rsidRPr="007F5015">
        <w:t>between</w:t>
      </w:r>
      <w:r w:rsidRPr="007F5015">
        <w:t xml:space="preserve"> SMP Level 2 and</w:t>
      </w:r>
      <w:r w:rsidR="00A5607B" w:rsidRPr="007F5015">
        <w:t xml:space="preserve"> SMP</w:t>
      </w:r>
      <w:r w:rsidRPr="007F5015">
        <w:t xml:space="preserve"> </w:t>
      </w:r>
      <w:r w:rsidR="00A5607B" w:rsidRPr="007F5015">
        <w:t>L</w:t>
      </w:r>
      <w:r w:rsidRPr="007F5015">
        <w:t xml:space="preserve">evel </w:t>
      </w:r>
      <w:r w:rsidR="00A5607B" w:rsidRPr="007F5015">
        <w:t>1</w:t>
      </w:r>
      <w:r w:rsidR="001664B7" w:rsidRPr="007F5015">
        <w:t xml:space="preserve">, which </w:t>
      </w:r>
      <w:r w:rsidR="00935AF2" w:rsidRPr="007F5015">
        <w:t>is</w:t>
      </w:r>
      <w:r w:rsidR="001664B7" w:rsidRPr="007F5015">
        <w:t xml:space="preserve"> </w:t>
      </w:r>
      <w:r w:rsidRPr="007F5015">
        <w:t xml:space="preserve">specified in </w:t>
      </w:r>
      <w:r w:rsidR="00BE474A" w:rsidRPr="007F5015">
        <w:t>ECSS-E-ST-40-07</w:t>
      </w:r>
      <w:r w:rsidR="00564AE1" w:rsidRPr="007F5015">
        <w:t>.</w:t>
      </w:r>
    </w:p>
    <w:p w14:paraId="19E808E2" w14:textId="0481B467" w:rsidR="00581D2D" w:rsidRPr="007F5015" w:rsidRDefault="00581D2D" w:rsidP="00A5607B">
      <w:pPr>
        <w:pStyle w:val="paragraph"/>
      </w:pPr>
      <w:r w:rsidRPr="007F5015">
        <w:t xml:space="preserve">All Assembly and </w:t>
      </w:r>
      <w:proofErr w:type="spellStart"/>
      <w:r w:rsidRPr="007F5015">
        <w:t>LinkBase</w:t>
      </w:r>
      <w:proofErr w:type="spellEnd"/>
      <w:r w:rsidRPr="007F5015">
        <w:t xml:space="preserve"> elements do have a C++ mapping.</w:t>
      </w:r>
    </w:p>
    <w:p w14:paraId="7EF286AA" w14:textId="62DF4A13" w:rsidR="004E2B12" w:rsidRPr="007F5015" w:rsidRDefault="004E2B12" w:rsidP="00A5607B">
      <w:pPr>
        <w:pStyle w:val="paragraph"/>
      </w:pPr>
      <w:r w:rsidRPr="007F5015">
        <w:t>Schedule elements do have a C++ mapping with the exception of the Transfer Activity and the Execute Task Activity.</w:t>
      </w:r>
    </w:p>
    <w:p w14:paraId="2B29B556" w14:textId="16CB3C03" w:rsidR="004E2B12" w:rsidRPr="007F5015" w:rsidRDefault="004E2B12" w:rsidP="004E2B12">
      <w:pPr>
        <w:pStyle w:val="Heading3"/>
      </w:pPr>
      <w:bookmarkStart w:id="634" w:name="_Toc205211700"/>
      <w:r w:rsidRPr="007F5015">
        <w:t>Requirements</w:t>
      </w:r>
      <w:bookmarkStart w:id="635" w:name="ECSS_E_ST_40_08_1640294"/>
      <w:bookmarkEnd w:id="635"/>
      <w:bookmarkEnd w:id="634"/>
    </w:p>
    <w:p w14:paraId="0DC9EE5F" w14:textId="16CA7D98" w:rsidR="00AB13D0" w:rsidRPr="007F5015" w:rsidRDefault="00AB13D0" w:rsidP="00AB13D0">
      <w:pPr>
        <w:pStyle w:val="ECSSIEPUID"/>
        <w:rPr>
          <w:lang w:val="en-GB"/>
        </w:rPr>
      </w:pPr>
      <w:bookmarkStart w:id="636" w:name="iepuid_ECSS_E_ST_40_08_1640186"/>
      <w:r w:rsidRPr="007F5015">
        <w:rPr>
          <w:lang w:val="en-GB"/>
        </w:rPr>
        <w:t>ECSS-E-ST-40-08_1640186</w:t>
      </w:r>
      <w:bookmarkEnd w:id="636"/>
    </w:p>
    <w:p w14:paraId="660E2866" w14:textId="5EFEAA04" w:rsidR="001F028B" w:rsidRPr="007F5015" w:rsidRDefault="001F028B" w:rsidP="00950E62">
      <w:pPr>
        <w:pStyle w:val="requirelevel1"/>
      </w:pPr>
      <w:r w:rsidRPr="007F5015">
        <w:t xml:space="preserve">All </w:t>
      </w:r>
      <w:r w:rsidR="00661467" w:rsidRPr="007F5015">
        <w:t xml:space="preserve">final </w:t>
      </w:r>
      <w:r w:rsidRPr="007F5015">
        <w:t xml:space="preserve">Paths </w:t>
      </w:r>
      <w:r w:rsidR="00661467" w:rsidRPr="007F5015">
        <w:t xml:space="preserve">constructed from the paths </w:t>
      </w:r>
      <w:r w:rsidRPr="007F5015">
        <w:t xml:space="preserve">specified in the Assembly, Link Base and Schedule shall be </w:t>
      </w:r>
      <w:r w:rsidR="00B35E80" w:rsidRPr="007F5015">
        <w:t>valid</w:t>
      </w:r>
      <w:r w:rsidRPr="007F5015">
        <w:t xml:space="preserve"> Resolver service</w:t>
      </w:r>
      <w:r w:rsidR="00B35E80" w:rsidRPr="007F5015">
        <w:t xml:space="preserve"> paths</w:t>
      </w:r>
      <w:r w:rsidRPr="007F5015">
        <w:t>.</w:t>
      </w:r>
    </w:p>
    <w:p w14:paraId="76B4F961" w14:textId="7140E3D7" w:rsidR="001F028B" w:rsidRPr="007F5015" w:rsidRDefault="00110B5F" w:rsidP="001F028B">
      <w:pPr>
        <w:pStyle w:val="NOTE"/>
      </w:pPr>
      <w:r w:rsidRPr="007F5015">
        <w:t xml:space="preserve">Resolver service paths are specified in ECSS-E-ST-40-07. </w:t>
      </w:r>
      <w:r w:rsidR="001F028B" w:rsidRPr="007F5015">
        <w:t xml:space="preserve">Use of </w:t>
      </w:r>
      <w:proofErr w:type="spellStart"/>
      <w:r w:rsidR="001F028B" w:rsidRPr="007F5015">
        <w:t>ResolveAbsolute</w:t>
      </w:r>
      <w:proofErr w:type="spellEnd"/>
      <w:r w:rsidR="001F028B" w:rsidRPr="007F5015">
        <w:t xml:space="preserve">() or </w:t>
      </w:r>
      <w:proofErr w:type="spellStart"/>
      <w:r w:rsidR="001F028B" w:rsidRPr="007F5015">
        <w:t>ResolveRelative</w:t>
      </w:r>
      <w:proofErr w:type="spellEnd"/>
      <w:r w:rsidR="001F028B" w:rsidRPr="007F5015">
        <w:t xml:space="preserve">() </w:t>
      </w:r>
      <w:r w:rsidRPr="007F5015">
        <w:t xml:space="preserve">to resolve paths </w:t>
      </w:r>
      <w:r w:rsidR="001F028B" w:rsidRPr="007F5015">
        <w:t>is left to the implementation convenience.</w:t>
      </w:r>
    </w:p>
    <w:p w14:paraId="6171B513" w14:textId="623C9169" w:rsidR="00AB13D0" w:rsidRPr="007F5015" w:rsidRDefault="00AB13D0" w:rsidP="00AB13D0">
      <w:pPr>
        <w:pStyle w:val="ECSSIEPUID"/>
        <w:rPr>
          <w:lang w:val="en-GB"/>
        </w:rPr>
      </w:pPr>
      <w:bookmarkStart w:id="637" w:name="iepuid_ECSS_E_ST_40_08_1640187"/>
      <w:r w:rsidRPr="007F5015">
        <w:rPr>
          <w:lang w:val="en-GB"/>
        </w:rPr>
        <w:t>ECSS-E-ST-40-08_1640187</w:t>
      </w:r>
      <w:bookmarkEnd w:id="637"/>
    </w:p>
    <w:p w14:paraId="74257BF0" w14:textId="48A35E7B" w:rsidR="00C15352" w:rsidRPr="007F5015" w:rsidRDefault="00950E62" w:rsidP="00950E62">
      <w:pPr>
        <w:pStyle w:val="requirelevel1"/>
      </w:pPr>
      <w:r w:rsidRPr="007F5015">
        <w:t xml:space="preserve">The Model Instance shall </w:t>
      </w:r>
      <w:r w:rsidR="0092646A" w:rsidRPr="007F5015">
        <w:t xml:space="preserve">be </w:t>
      </w:r>
      <w:r w:rsidRPr="007F5015">
        <w:t xml:space="preserve">mapped to </w:t>
      </w:r>
      <w:r w:rsidR="002D1B40" w:rsidRPr="007F5015">
        <w:t>an</w:t>
      </w:r>
      <w:r w:rsidRPr="007F5015">
        <w:t xml:space="preserve"> instance of the C++ class defining the Model</w:t>
      </w:r>
      <w:r w:rsidR="006957D5" w:rsidRPr="007F5015">
        <w:t>.</w:t>
      </w:r>
    </w:p>
    <w:p w14:paraId="3E6C7FC2" w14:textId="636DFE9B" w:rsidR="00AB13D0" w:rsidRPr="007F5015" w:rsidRDefault="00AB13D0" w:rsidP="00AB13D0">
      <w:pPr>
        <w:pStyle w:val="ECSSIEPUID"/>
        <w:rPr>
          <w:lang w:val="en-GB"/>
        </w:rPr>
      </w:pPr>
      <w:bookmarkStart w:id="638" w:name="iepuid_ECSS_E_ST_40_08_1640188"/>
      <w:r w:rsidRPr="007F5015">
        <w:rPr>
          <w:lang w:val="en-GB"/>
        </w:rPr>
        <w:t>ECSS-E-ST-40-08_1640188</w:t>
      </w:r>
      <w:bookmarkEnd w:id="638"/>
    </w:p>
    <w:p w14:paraId="395E6B67" w14:textId="0DCD64F1" w:rsidR="00950E62" w:rsidRPr="007F5015" w:rsidRDefault="00950E62" w:rsidP="00950E62">
      <w:pPr>
        <w:pStyle w:val="requirelevel1"/>
      </w:pPr>
      <w:r w:rsidRPr="007F5015">
        <w:t xml:space="preserve">The Interface Link shall be created by calling </w:t>
      </w:r>
      <w:proofErr w:type="spellStart"/>
      <w:r w:rsidRPr="007F5015">
        <w:t>AddComponent</w:t>
      </w:r>
      <w:proofErr w:type="spellEnd"/>
      <w:r w:rsidRPr="007F5015">
        <w:t xml:space="preserve">() on the Reference object of the </w:t>
      </w:r>
      <w:r w:rsidR="006957D5" w:rsidRPr="007F5015">
        <w:t>Owner</w:t>
      </w:r>
      <w:r w:rsidRPr="007F5015">
        <w:t xml:space="preserve"> Model Instance passing the </w:t>
      </w:r>
      <w:r w:rsidR="006957D5" w:rsidRPr="007F5015">
        <w:t>Client</w:t>
      </w:r>
      <w:r w:rsidRPr="007F5015">
        <w:t xml:space="preserve"> Model Instance as parameter</w:t>
      </w:r>
      <w:r w:rsidR="004203E4" w:rsidRPr="007F5015">
        <w:t>.</w:t>
      </w:r>
    </w:p>
    <w:p w14:paraId="1BA622DB" w14:textId="4F93F2F7" w:rsidR="00AB13D0" w:rsidRPr="007F5015" w:rsidRDefault="00AB13D0" w:rsidP="00AB13D0">
      <w:pPr>
        <w:pStyle w:val="ECSSIEPUID"/>
        <w:rPr>
          <w:lang w:val="en-GB"/>
        </w:rPr>
      </w:pPr>
      <w:bookmarkStart w:id="639" w:name="iepuid_ECSS_E_ST_40_08_1640189"/>
      <w:r w:rsidRPr="007F5015">
        <w:rPr>
          <w:lang w:val="en-GB"/>
        </w:rPr>
        <w:t>ECSS-E-ST-40-08_1640189</w:t>
      </w:r>
      <w:bookmarkEnd w:id="639"/>
    </w:p>
    <w:p w14:paraId="5F26E391" w14:textId="79DCCB8A" w:rsidR="00950E62" w:rsidRPr="007F5015" w:rsidRDefault="00950E62" w:rsidP="00950E62">
      <w:pPr>
        <w:pStyle w:val="requirelevel1"/>
      </w:pPr>
      <w:r w:rsidRPr="007F5015">
        <w:t xml:space="preserve">The Event Link shall be created by calling Subscribe() on the Event Source object of the </w:t>
      </w:r>
      <w:r w:rsidR="006957D5" w:rsidRPr="007F5015">
        <w:t>Owner</w:t>
      </w:r>
      <w:r w:rsidRPr="007F5015">
        <w:t xml:space="preserve"> Model Instance passing the Event Sink </w:t>
      </w:r>
      <w:r w:rsidR="00B043DF" w:rsidRPr="007F5015">
        <w:t xml:space="preserve">of the Client Model Instance </w:t>
      </w:r>
      <w:r w:rsidRPr="007F5015">
        <w:t>as parameter</w:t>
      </w:r>
      <w:r w:rsidR="004203E4" w:rsidRPr="007F5015">
        <w:t>.</w:t>
      </w:r>
    </w:p>
    <w:p w14:paraId="267956DC" w14:textId="1805F4CA" w:rsidR="00AB13D0" w:rsidRPr="007F5015" w:rsidRDefault="00AB13D0" w:rsidP="00AB13D0">
      <w:pPr>
        <w:pStyle w:val="ECSSIEPUID"/>
        <w:rPr>
          <w:lang w:val="en-GB"/>
        </w:rPr>
      </w:pPr>
      <w:bookmarkStart w:id="640" w:name="iepuid_ECSS_E_ST_40_08_1640190"/>
      <w:r w:rsidRPr="007F5015">
        <w:rPr>
          <w:lang w:val="en-GB"/>
        </w:rPr>
        <w:t>ECSS-E-ST-40-08_1640190</w:t>
      </w:r>
      <w:bookmarkEnd w:id="640"/>
    </w:p>
    <w:p w14:paraId="64FED0F8" w14:textId="378CAC12" w:rsidR="00950E62" w:rsidRPr="007F5015" w:rsidRDefault="00063BE3" w:rsidP="00950E62">
      <w:pPr>
        <w:pStyle w:val="requirelevel1"/>
      </w:pPr>
      <w:r w:rsidRPr="007F5015">
        <w:t>T</w:t>
      </w:r>
      <w:r w:rsidR="00950E62" w:rsidRPr="007F5015">
        <w:t xml:space="preserve">he </w:t>
      </w:r>
      <w:r w:rsidRPr="007F5015">
        <w:t xml:space="preserve">self-propagation capable </w:t>
      </w:r>
      <w:r w:rsidR="00950E62" w:rsidRPr="007F5015">
        <w:t xml:space="preserve">Field Link shall be created by calling Connect() on the Output Field object of the </w:t>
      </w:r>
      <w:r w:rsidR="006957D5" w:rsidRPr="007F5015">
        <w:t>Owner</w:t>
      </w:r>
      <w:r w:rsidR="00950E62" w:rsidRPr="007F5015">
        <w:t xml:space="preserve"> Model Instance passing the Input Field of the </w:t>
      </w:r>
      <w:r w:rsidR="006957D5" w:rsidRPr="007F5015">
        <w:t>Client</w:t>
      </w:r>
      <w:r w:rsidR="00950E62" w:rsidRPr="007F5015">
        <w:t xml:space="preserve"> Model Instance as parameter</w:t>
      </w:r>
      <w:r w:rsidR="004203E4" w:rsidRPr="007F5015">
        <w:t>.</w:t>
      </w:r>
    </w:p>
    <w:p w14:paraId="2AB1FB58" w14:textId="0904196B" w:rsidR="00AB13D0" w:rsidRPr="007F5015" w:rsidRDefault="00AB13D0" w:rsidP="00AB13D0">
      <w:pPr>
        <w:pStyle w:val="ECSSIEPUID"/>
        <w:rPr>
          <w:lang w:val="en-GB"/>
        </w:rPr>
      </w:pPr>
      <w:bookmarkStart w:id="641" w:name="iepuid_ECSS_E_ST_40_08_1640191"/>
      <w:r w:rsidRPr="007F5015">
        <w:rPr>
          <w:lang w:val="en-GB"/>
        </w:rPr>
        <w:t>ECSS-E-ST-40-08_1640191</w:t>
      </w:r>
      <w:bookmarkEnd w:id="641"/>
    </w:p>
    <w:p w14:paraId="49792D5C" w14:textId="7D4FC50E" w:rsidR="00FB5722" w:rsidRPr="007F5015" w:rsidRDefault="00063BE3" w:rsidP="00950E62">
      <w:pPr>
        <w:pStyle w:val="requirelevel1"/>
      </w:pPr>
      <w:r w:rsidRPr="007F5015">
        <w:t>The non</w:t>
      </w:r>
      <w:r w:rsidR="00951BD6" w:rsidRPr="007F5015">
        <w:t>-</w:t>
      </w:r>
      <w:r w:rsidRPr="007F5015">
        <w:t xml:space="preserve">self-propagation capable </w:t>
      </w:r>
      <w:r w:rsidR="00951BD6" w:rsidRPr="007F5015">
        <w:t xml:space="preserve">(or scheduled propagation) </w:t>
      </w:r>
      <w:r w:rsidR="00FB5722" w:rsidRPr="007F5015">
        <w:t>Field Link shall be created by the simulation environment, which binds the Output Field to the Input Field using the associated published information.</w:t>
      </w:r>
    </w:p>
    <w:p w14:paraId="7847AA36" w14:textId="7059CAAE" w:rsidR="00AB13D0" w:rsidRPr="007F5015" w:rsidRDefault="00AB13D0" w:rsidP="00AB13D0">
      <w:pPr>
        <w:pStyle w:val="ECSSIEPUID"/>
        <w:rPr>
          <w:lang w:val="en-GB"/>
        </w:rPr>
      </w:pPr>
      <w:bookmarkStart w:id="642" w:name="iepuid_ECSS_E_ST_40_08_1640192"/>
      <w:r w:rsidRPr="007F5015">
        <w:rPr>
          <w:lang w:val="en-GB"/>
        </w:rPr>
        <w:t>ECSS-E-ST-40-08_1640192</w:t>
      </w:r>
      <w:bookmarkEnd w:id="642"/>
    </w:p>
    <w:p w14:paraId="54635E13" w14:textId="3FC17929" w:rsidR="00950E62" w:rsidRPr="007F5015" w:rsidRDefault="00950E62" w:rsidP="00950E62">
      <w:pPr>
        <w:pStyle w:val="requirelevel1"/>
      </w:pPr>
      <w:r w:rsidRPr="007F5015">
        <w:t xml:space="preserve">The Field Value shall be mapped </w:t>
      </w:r>
      <w:r w:rsidR="001F028B" w:rsidRPr="007F5015">
        <w:t>to</w:t>
      </w:r>
      <w:r w:rsidRPr="007F5015">
        <w:t xml:space="preserve"> the value of the corresponding </w:t>
      </w:r>
      <w:r w:rsidR="007650E2" w:rsidRPr="007F5015">
        <w:t>Field</w:t>
      </w:r>
      <w:r w:rsidR="00455370" w:rsidRPr="007F5015">
        <w:t>.</w:t>
      </w:r>
    </w:p>
    <w:p w14:paraId="7C51EEC9" w14:textId="6E428D80" w:rsidR="00AB13D0" w:rsidRPr="007F5015" w:rsidRDefault="00AB13D0" w:rsidP="00AB13D0">
      <w:pPr>
        <w:pStyle w:val="ECSSIEPUID"/>
        <w:rPr>
          <w:lang w:val="en-GB"/>
        </w:rPr>
      </w:pPr>
      <w:bookmarkStart w:id="643" w:name="iepuid_ECSS_E_ST_40_08_1640193"/>
      <w:r w:rsidRPr="007F5015">
        <w:rPr>
          <w:lang w:val="en-GB"/>
        </w:rPr>
        <w:lastRenderedPageBreak/>
        <w:t>ECSS-E-ST-40-08_1640193</w:t>
      </w:r>
      <w:bookmarkEnd w:id="643"/>
    </w:p>
    <w:p w14:paraId="72BD5259" w14:textId="0A3B6AB4" w:rsidR="007650E2" w:rsidRPr="007F5015" w:rsidRDefault="007650E2" w:rsidP="00950E62">
      <w:pPr>
        <w:pStyle w:val="requirelevel1"/>
      </w:pPr>
      <w:r w:rsidRPr="007F5015">
        <w:t>The data type specified in the Field Value shall be checked against the corresponding Field data type.</w:t>
      </w:r>
    </w:p>
    <w:p w14:paraId="247930F7" w14:textId="585848B3" w:rsidR="00AB13D0" w:rsidRPr="007F5015" w:rsidRDefault="00AB13D0" w:rsidP="00AB13D0">
      <w:pPr>
        <w:pStyle w:val="ECSSIEPUID"/>
        <w:rPr>
          <w:lang w:val="en-GB"/>
        </w:rPr>
      </w:pPr>
      <w:bookmarkStart w:id="644" w:name="iepuid_ECSS_E_ST_40_08_1640194"/>
      <w:r w:rsidRPr="007F5015">
        <w:rPr>
          <w:lang w:val="en-GB"/>
        </w:rPr>
        <w:t>ECSS-E-ST-40-08_1640194</w:t>
      </w:r>
      <w:bookmarkEnd w:id="644"/>
    </w:p>
    <w:p w14:paraId="2B13C624" w14:textId="4DE9D41E" w:rsidR="00B043DF" w:rsidRPr="007F5015" w:rsidRDefault="00B043DF" w:rsidP="00B043DF">
      <w:pPr>
        <w:pStyle w:val="requirelevel1"/>
      </w:pPr>
      <w:r w:rsidRPr="007F5015">
        <w:t xml:space="preserve">The Property Value shall be mapped </w:t>
      </w:r>
      <w:r w:rsidR="001F028B" w:rsidRPr="007F5015">
        <w:t>to</w:t>
      </w:r>
      <w:r w:rsidRPr="007F5015">
        <w:t xml:space="preserve"> </w:t>
      </w:r>
      <w:r w:rsidR="001F028B" w:rsidRPr="007F5015">
        <w:t xml:space="preserve">a call to </w:t>
      </w:r>
      <w:proofErr w:type="spellStart"/>
      <w:r w:rsidR="00BA1F81" w:rsidRPr="007F5015">
        <w:t>SetValue</w:t>
      </w:r>
      <w:proofErr w:type="spellEnd"/>
      <w:r w:rsidR="001F028B" w:rsidRPr="007F5015">
        <w:t xml:space="preserve">() on the </w:t>
      </w:r>
      <w:proofErr w:type="spellStart"/>
      <w:r w:rsidR="001F028B" w:rsidRPr="007F5015">
        <w:t>Smp</w:t>
      </w:r>
      <w:proofErr w:type="spellEnd"/>
      <w:r w:rsidR="001F028B" w:rsidRPr="007F5015">
        <w:t>::</w:t>
      </w:r>
      <w:proofErr w:type="spellStart"/>
      <w:r w:rsidR="001F028B" w:rsidRPr="007F5015">
        <w:t>I</w:t>
      </w:r>
      <w:r w:rsidR="00BC214C" w:rsidRPr="007F5015">
        <w:t>Property</w:t>
      </w:r>
      <w:proofErr w:type="spellEnd"/>
      <w:r w:rsidR="001F028B" w:rsidRPr="007F5015">
        <w:t xml:space="preserve"> interface</w:t>
      </w:r>
      <w:r w:rsidRPr="007F5015">
        <w:t>.</w:t>
      </w:r>
    </w:p>
    <w:p w14:paraId="1E7B5B9E" w14:textId="7D767245" w:rsidR="00AB13D0" w:rsidRPr="007F5015" w:rsidRDefault="00AB13D0" w:rsidP="00AB13D0">
      <w:pPr>
        <w:pStyle w:val="ECSSIEPUID"/>
        <w:rPr>
          <w:lang w:val="en-GB"/>
        </w:rPr>
      </w:pPr>
      <w:bookmarkStart w:id="645" w:name="iepuid_ECSS_E_ST_40_08_1640195"/>
      <w:r w:rsidRPr="007F5015">
        <w:rPr>
          <w:lang w:val="en-GB"/>
        </w:rPr>
        <w:t>ECSS-E-ST-40-08_1640195</w:t>
      </w:r>
      <w:bookmarkEnd w:id="645"/>
    </w:p>
    <w:p w14:paraId="31423DE5" w14:textId="440AB1E9" w:rsidR="00B043DF" w:rsidRPr="007F5015" w:rsidRDefault="00B043DF" w:rsidP="00950E62">
      <w:pPr>
        <w:pStyle w:val="requirelevel1"/>
      </w:pPr>
      <w:r w:rsidRPr="007F5015">
        <w:t xml:space="preserve">The Operation Call shall be mapped </w:t>
      </w:r>
      <w:r w:rsidR="001F028B" w:rsidRPr="007F5015">
        <w:t>to</w:t>
      </w:r>
      <w:r w:rsidRPr="007F5015">
        <w:t xml:space="preserve"> </w:t>
      </w:r>
      <w:r w:rsidR="001F028B" w:rsidRPr="007F5015">
        <w:t xml:space="preserve">a call to Invoke() on the </w:t>
      </w:r>
      <w:proofErr w:type="spellStart"/>
      <w:r w:rsidR="001F028B" w:rsidRPr="007F5015">
        <w:t>Smp</w:t>
      </w:r>
      <w:proofErr w:type="spellEnd"/>
      <w:r w:rsidR="001F028B" w:rsidRPr="007F5015">
        <w:t>::</w:t>
      </w:r>
      <w:proofErr w:type="spellStart"/>
      <w:r w:rsidR="001F028B" w:rsidRPr="007F5015">
        <w:t>IDynamic</w:t>
      </w:r>
      <w:r w:rsidR="00A50F5E" w:rsidRPr="007F5015">
        <w:t>Invocation</w:t>
      </w:r>
      <w:proofErr w:type="spellEnd"/>
      <w:r w:rsidR="00A50F5E" w:rsidRPr="007F5015">
        <w:t xml:space="preserve"> or </w:t>
      </w:r>
      <w:proofErr w:type="spellStart"/>
      <w:r w:rsidR="00A50F5E" w:rsidRPr="007F5015">
        <w:t>Smp</w:t>
      </w:r>
      <w:proofErr w:type="spellEnd"/>
      <w:r w:rsidR="00A50F5E" w:rsidRPr="007F5015">
        <w:t>::</w:t>
      </w:r>
      <w:proofErr w:type="spellStart"/>
      <w:r w:rsidR="00A50F5E" w:rsidRPr="007F5015">
        <w:t>I</w:t>
      </w:r>
      <w:r w:rsidR="001F028B" w:rsidRPr="007F5015">
        <w:t>Operation</w:t>
      </w:r>
      <w:proofErr w:type="spellEnd"/>
      <w:r w:rsidR="001F028B" w:rsidRPr="007F5015">
        <w:t xml:space="preserve"> interface</w:t>
      </w:r>
      <w:r w:rsidRPr="007F5015">
        <w:t>.</w:t>
      </w:r>
    </w:p>
    <w:p w14:paraId="6958003F" w14:textId="700E7176" w:rsidR="00AB13D0" w:rsidRPr="007F5015" w:rsidRDefault="00AB13D0" w:rsidP="00AB13D0">
      <w:pPr>
        <w:pStyle w:val="ECSSIEPUID"/>
        <w:rPr>
          <w:lang w:val="en-GB"/>
        </w:rPr>
      </w:pPr>
      <w:bookmarkStart w:id="646" w:name="iepuid_ECSS_E_ST_40_08_1640196"/>
      <w:r w:rsidRPr="007F5015">
        <w:rPr>
          <w:lang w:val="en-GB"/>
        </w:rPr>
        <w:t>ECSS-E-ST-40-08_1640196</w:t>
      </w:r>
      <w:bookmarkEnd w:id="646"/>
    </w:p>
    <w:p w14:paraId="2790A9FC" w14:textId="7523B061" w:rsidR="00B043DF" w:rsidRPr="007F5015" w:rsidRDefault="00B043DF" w:rsidP="00950E62">
      <w:pPr>
        <w:pStyle w:val="requirelevel1"/>
      </w:pPr>
      <w:r w:rsidRPr="007F5015">
        <w:t xml:space="preserve">The Global Event Subscription shall be mapped </w:t>
      </w:r>
      <w:r w:rsidR="001F028B" w:rsidRPr="007F5015">
        <w:t>to</w:t>
      </w:r>
      <w:r w:rsidRPr="007F5015">
        <w:t xml:space="preserve"> </w:t>
      </w:r>
      <w:r w:rsidR="001F028B" w:rsidRPr="007F5015">
        <w:t>a</w:t>
      </w:r>
      <w:r w:rsidRPr="007F5015">
        <w:t xml:space="preserve"> call</w:t>
      </w:r>
      <w:r w:rsidR="001F028B" w:rsidRPr="007F5015">
        <w:t xml:space="preserve"> to Subscribe() on</w:t>
      </w:r>
      <w:r w:rsidRPr="007F5015">
        <w:t xml:space="preserve"> the Event Manager service.</w:t>
      </w:r>
    </w:p>
    <w:p w14:paraId="75326475" w14:textId="2944DA03" w:rsidR="00AB13D0" w:rsidRPr="007F5015" w:rsidRDefault="00AB13D0" w:rsidP="00AB13D0">
      <w:pPr>
        <w:pStyle w:val="ECSSIEPUID"/>
        <w:rPr>
          <w:lang w:val="en-GB"/>
        </w:rPr>
      </w:pPr>
      <w:bookmarkStart w:id="647" w:name="iepuid_ECSS_E_ST_40_08_1640197"/>
      <w:r w:rsidRPr="007F5015">
        <w:rPr>
          <w:lang w:val="en-GB"/>
        </w:rPr>
        <w:t>ECSS-E-ST-40-08_1640197</w:t>
      </w:r>
      <w:bookmarkEnd w:id="647"/>
    </w:p>
    <w:p w14:paraId="626AB9F1" w14:textId="516C6228" w:rsidR="008377CB" w:rsidRPr="007F5015" w:rsidRDefault="008377CB" w:rsidP="0030409C">
      <w:pPr>
        <w:pStyle w:val="requirelevel1"/>
      </w:pPr>
      <w:r w:rsidRPr="007F5015">
        <w:t xml:space="preserve">The initialisation of the Epoch Time shall be mapped on the call to </w:t>
      </w:r>
      <w:proofErr w:type="spellStart"/>
      <w:r w:rsidRPr="007F5015">
        <w:t>SetEpochTime</w:t>
      </w:r>
      <w:proofErr w:type="spellEnd"/>
      <w:r w:rsidRPr="007F5015">
        <w:t xml:space="preserve">() on the </w:t>
      </w:r>
      <w:proofErr w:type="spellStart"/>
      <w:r w:rsidRPr="007F5015">
        <w:t>Smp</w:t>
      </w:r>
      <w:proofErr w:type="spellEnd"/>
      <w:r w:rsidRPr="007F5015">
        <w:t>::Services::</w:t>
      </w:r>
      <w:proofErr w:type="spellStart"/>
      <w:r w:rsidRPr="007F5015">
        <w:t>ITimeKeeper</w:t>
      </w:r>
      <w:proofErr w:type="spellEnd"/>
      <w:r w:rsidRPr="007F5015">
        <w:t xml:space="preserve"> interface.</w:t>
      </w:r>
    </w:p>
    <w:p w14:paraId="45FE73CB" w14:textId="4DAD15BA" w:rsidR="00AB13D0" w:rsidRPr="007F5015" w:rsidRDefault="00AB13D0" w:rsidP="00AB13D0">
      <w:pPr>
        <w:pStyle w:val="ECSSIEPUID"/>
        <w:rPr>
          <w:lang w:val="en-GB"/>
        </w:rPr>
      </w:pPr>
      <w:bookmarkStart w:id="648" w:name="iepuid_ECSS_E_ST_40_08_1640198"/>
      <w:r w:rsidRPr="007F5015">
        <w:rPr>
          <w:lang w:val="en-GB"/>
        </w:rPr>
        <w:t>ECSS-E-ST-40-08_1640198</w:t>
      </w:r>
      <w:bookmarkEnd w:id="648"/>
    </w:p>
    <w:p w14:paraId="44418230" w14:textId="04275864" w:rsidR="008377CB" w:rsidRPr="007F5015" w:rsidRDefault="008377CB" w:rsidP="0030409C">
      <w:pPr>
        <w:pStyle w:val="requirelevel1"/>
      </w:pPr>
      <w:r w:rsidRPr="007F5015">
        <w:t xml:space="preserve">The </w:t>
      </w:r>
      <w:r w:rsidR="004A3A5A" w:rsidRPr="007F5015">
        <w:t xml:space="preserve">initialisation </w:t>
      </w:r>
      <w:r w:rsidRPr="007F5015">
        <w:t xml:space="preserve">of the Mission Start shall be mapped on the call to </w:t>
      </w:r>
      <w:proofErr w:type="spellStart"/>
      <w:r w:rsidRPr="007F5015">
        <w:t>SetMissionStart</w:t>
      </w:r>
      <w:r w:rsidR="004A3A5A" w:rsidRPr="007F5015">
        <w:t>Time</w:t>
      </w:r>
      <w:proofErr w:type="spellEnd"/>
      <w:r w:rsidRPr="007F5015">
        <w:t xml:space="preserve">() on the </w:t>
      </w:r>
      <w:proofErr w:type="spellStart"/>
      <w:r w:rsidRPr="007F5015">
        <w:t>Smp</w:t>
      </w:r>
      <w:proofErr w:type="spellEnd"/>
      <w:r w:rsidRPr="007F5015">
        <w:t>::Services::</w:t>
      </w:r>
      <w:proofErr w:type="spellStart"/>
      <w:r w:rsidRPr="007F5015">
        <w:t>ITimeKeeper</w:t>
      </w:r>
      <w:proofErr w:type="spellEnd"/>
      <w:r w:rsidRPr="007F5015">
        <w:t xml:space="preserve"> interface.</w:t>
      </w:r>
    </w:p>
    <w:p w14:paraId="7476A34E" w14:textId="0663E345" w:rsidR="00AB13D0" w:rsidRPr="007F5015" w:rsidRDefault="00AB13D0" w:rsidP="00AB13D0">
      <w:pPr>
        <w:pStyle w:val="ECSSIEPUID"/>
        <w:rPr>
          <w:lang w:val="en-GB"/>
        </w:rPr>
      </w:pPr>
      <w:bookmarkStart w:id="649" w:name="iepuid_ECSS_E_ST_40_08_1640199"/>
      <w:r w:rsidRPr="007F5015">
        <w:rPr>
          <w:lang w:val="en-GB"/>
        </w:rPr>
        <w:t>ECSS-E-ST-40-08_1640199</w:t>
      </w:r>
      <w:bookmarkEnd w:id="649"/>
    </w:p>
    <w:p w14:paraId="78C83AF0" w14:textId="4112922D" w:rsidR="0030409C" w:rsidRPr="007F5015" w:rsidRDefault="0030409C" w:rsidP="0030409C">
      <w:pPr>
        <w:pStyle w:val="requirelevel1"/>
      </w:pPr>
      <w:r w:rsidRPr="007F5015">
        <w:t xml:space="preserve">The Trigger Activity </w:t>
      </w:r>
      <w:r w:rsidR="004B460D" w:rsidRPr="007F5015">
        <w:t xml:space="preserve">execution </w:t>
      </w:r>
      <w:r w:rsidRPr="007F5015">
        <w:t xml:space="preserve">shall be mapped on </w:t>
      </w:r>
      <w:r w:rsidR="00AC3B63" w:rsidRPr="007F5015">
        <w:t xml:space="preserve">the call to Execute() on the </w:t>
      </w:r>
      <w:proofErr w:type="spellStart"/>
      <w:r w:rsidR="00AC3B63" w:rsidRPr="007F5015">
        <w:t>Smp</w:t>
      </w:r>
      <w:proofErr w:type="spellEnd"/>
      <w:r w:rsidR="00AC3B63" w:rsidRPr="007F5015">
        <w:t>::</w:t>
      </w:r>
      <w:proofErr w:type="spellStart"/>
      <w:r w:rsidR="00AC3B63" w:rsidRPr="007F5015">
        <w:t>IEntryPoint</w:t>
      </w:r>
      <w:proofErr w:type="spellEnd"/>
      <w:r w:rsidR="00AC3B63" w:rsidRPr="007F5015">
        <w:t xml:space="preserve"> interface.</w:t>
      </w:r>
    </w:p>
    <w:p w14:paraId="007EA676" w14:textId="15C4B5BE" w:rsidR="00AB13D0" w:rsidRPr="007F5015" w:rsidRDefault="00AB13D0" w:rsidP="00AB13D0">
      <w:pPr>
        <w:pStyle w:val="ECSSIEPUID"/>
        <w:rPr>
          <w:lang w:val="en-GB"/>
        </w:rPr>
      </w:pPr>
      <w:bookmarkStart w:id="650" w:name="iepuid_ECSS_E_ST_40_08_1640200"/>
      <w:r w:rsidRPr="007F5015">
        <w:rPr>
          <w:lang w:val="en-GB"/>
        </w:rPr>
        <w:t>ECSS-E-ST-40-08_1640200</w:t>
      </w:r>
      <w:bookmarkEnd w:id="650"/>
    </w:p>
    <w:p w14:paraId="62514D68" w14:textId="367CE855" w:rsidR="00AC3B63" w:rsidRPr="007F5015" w:rsidRDefault="00AC3B63" w:rsidP="0030409C">
      <w:pPr>
        <w:pStyle w:val="requirelevel1"/>
      </w:pPr>
      <w:r w:rsidRPr="007F5015">
        <w:t xml:space="preserve">The Call Operation Activity </w:t>
      </w:r>
      <w:r w:rsidR="004B460D" w:rsidRPr="007F5015">
        <w:t xml:space="preserve">execution </w:t>
      </w:r>
      <w:r w:rsidRPr="007F5015">
        <w:t xml:space="preserve">shall be mapped to a call to Invoke() on the </w:t>
      </w:r>
      <w:proofErr w:type="spellStart"/>
      <w:r w:rsidRPr="007F5015">
        <w:t>Smp</w:t>
      </w:r>
      <w:proofErr w:type="spellEnd"/>
      <w:r w:rsidRPr="007F5015">
        <w:t>::</w:t>
      </w:r>
      <w:proofErr w:type="spellStart"/>
      <w:r w:rsidRPr="007F5015">
        <w:t>IDynamic</w:t>
      </w:r>
      <w:r w:rsidR="000B4445" w:rsidRPr="007F5015">
        <w:t>Invocation</w:t>
      </w:r>
      <w:proofErr w:type="spellEnd"/>
      <w:r w:rsidR="000B4445" w:rsidRPr="007F5015">
        <w:t xml:space="preserve"> </w:t>
      </w:r>
      <w:r w:rsidR="007650E2" w:rsidRPr="007F5015">
        <w:t xml:space="preserve">interface </w:t>
      </w:r>
      <w:r w:rsidR="000B4445" w:rsidRPr="007F5015">
        <w:t xml:space="preserve">or </w:t>
      </w:r>
      <w:r w:rsidR="007650E2" w:rsidRPr="007F5015">
        <w:t xml:space="preserve">on the </w:t>
      </w:r>
      <w:proofErr w:type="spellStart"/>
      <w:r w:rsidR="000B4445" w:rsidRPr="007F5015">
        <w:t>Smp</w:t>
      </w:r>
      <w:proofErr w:type="spellEnd"/>
      <w:r w:rsidR="000B4445" w:rsidRPr="007F5015">
        <w:t>::</w:t>
      </w:r>
      <w:proofErr w:type="spellStart"/>
      <w:r w:rsidR="000B4445" w:rsidRPr="007F5015">
        <w:t>IOperation</w:t>
      </w:r>
      <w:proofErr w:type="spellEnd"/>
      <w:r w:rsidRPr="007F5015">
        <w:t xml:space="preserve"> interface.</w:t>
      </w:r>
    </w:p>
    <w:p w14:paraId="70E9CD98" w14:textId="5481381A" w:rsidR="00AB13D0" w:rsidRPr="007F5015" w:rsidRDefault="00AB13D0" w:rsidP="00AB13D0">
      <w:pPr>
        <w:pStyle w:val="ECSSIEPUID"/>
        <w:rPr>
          <w:lang w:val="en-GB"/>
        </w:rPr>
      </w:pPr>
      <w:bookmarkStart w:id="651" w:name="iepuid_ECSS_E_ST_40_08_1640201"/>
      <w:r w:rsidRPr="007F5015">
        <w:rPr>
          <w:lang w:val="en-GB"/>
        </w:rPr>
        <w:t>ECSS-E-ST-40-08_1640201</w:t>
      </w:r>
      <w:bookmarkEnd w:id="651"/>
    </w:p>
    <w:p w14:paraId="63E70C82" w14:textId="7C522F42" w:rsidR="00AC3B63" w:rsidRPr="007F5015" w:rsidRDefault="00AC3B63" w:rsidP="0030409C">
      <w:pPr>
        <w:pStyle w:val="requirelevel1"/>
      </w:pPr>
      <w:r w:rsidRPr="007F5015">
        <w:t xml:space="preserve">The Set Property Activity </w:t>
      </w:r>
      <w:r w:rsidR="004B460D" w:rsidRPr="007F5015">
        <w:t xml:space="preserve">execution </w:t>
      </w:r>
      <w:r w:rsidRPr="007F5015">
        <w:t xml:space="preserve">shall be mapped to a call to </w:t>
      </w:r>
      <w:proofErr w:type="spellStart"/>
      <w:r w:rsidRPr="007F5015">
        <w:t>SetValue</w:t>
      </w:r>
      <w:proofErr w:type="spellEnd"/>
      <w:r w:rsidRPr="007F5015">
        <w:t xml:space="preserve">() on the </w:t>
      </w:r>
      <w:proofErr w:type="spellStart"/>
      <w:r w:rsidRPr="007F5015">
        <w:t>Smp</w:t>
      </w:r>
      <w:proofErr w:type="spellEnd"/>
      <w:r w:rsidRPr="007F5015">
        <w:t>::</w:t>
      </w:r>
      <w:proofErr w:type="spellStart"/>
      <w:r w:rsidRPr="007F5015">
        <w:t>IProperty</w:t>
      </w:r>
      <w:proofErr w:type="spellEnd"/>
      <w:r w:rsidRPr="007F5015">
        <w:t xml:space="preserve"> interface.</w:t>
      </w:r>
    </w:p>
    <w:p w14:paraId="77EBF3CE" w14:textId="31F51734" w:rsidR="00AB13D0" w:rsidRPr="007F5015" w:rsidRDefault="00AB13D0" w:rsidP="00AB13D0">
      <w:pPr>
        <w:pStyle w:val="ECSSIEPUID"/>
        <w:rPr>
          <w:lang w:val="en-GB"/>
        </w:rPr>
      </w:pPr>
      <w:bookmarkStart w:id="652" w:name="iepuid_ECSS_E_ST_40_08_1640202"/>
      <w:r w:rsidRPr="007F5015">
        <w:rPr>
          <w:lang w:val="en-GB"/>
        </w:rPr>
        <w:t>ECSS-E-ST-40-08_1640202</w:t>
      </w:r>
      <w:bookmarkEnd w:id="652"/>
    </w:p>
    <w:p w14:paraId="28FED10D" w14:textId="2287F8FD" w:rsidR="00AC3B63" w:rsidRPr="007F5015" w:rsidRDefault="00AC3B63" w:rsidP="0030409C">
      <w:pPr>
        <w:pStyle w:val="requirelevel1"/>
      </w:pPr>
      <w:r w:rsidRPr="007F5015">
        <w:t xml:space="preserve">Scheduling a Simulation Time Event shall call the </w:t>
      </w:r>
      <w:proofErr w:type="spellStart"/>
      <w:r w:rsidRPr="007F5015">
        <w:t>AddSimulationTimeEvent</w:t>
      </w:r>
      <w:proofErr w:type="spellEnd"/>
      <w:r w:rsidRPr="007F5015">
        <w:t xml:space="preserve">() on the </w:t>
      </w:r>
      <w:proofErr w:type="spellStart"/>
      <w:r w:rsidRPr="007F5015">
        <w:t>Smp</w:t>
      </w:r>
      <w:proofErr w:type="spellEnd"/>
      <w:r w:rsidRPr="007F5015">
        <w:t>::Services::</w:t>
      </w:r>
      <w:proofErr w:type="spellStart"/>
      <w:r w:rsidRPr="007F5015">
        <w:t>IScheduler</w:t>
      </w:r>
      <w:proofErr w:type="spellEnd"/>
      <w:r w:rsidRPr="007F5015">
        <w:t xml:space="preserve"> interface.</w:t>
      </w:r>
    </w:p>
    <w:p w14:paraId="5567C63E" w14:textId="092D2B8B" w:rsidR="00AB13D0" w:rsidRPr="007F5015" w:rsidRDefault="00AB13D0" w:rsidP="00AB13D0">
      <w:pPr>
        <w:pStyle w:val="ECSSIEPUID"/>
        <w:rPr>
          <w:lang w:val="en-GB"/>
        </w:rPr>
      </w:pPr>
      <w:bookmarkStart w:id="653" w:name="iepuid_ECSS_E_ST_40_08_1640203"/>
      <w:r w:rsidRPr="007F5015">
        <w:rPr>
          <w:lang w:val="en-GB"/>
        </w:rPr>
        <w:t>ECSS-E-ST-40-08_1640203</w:t>
      </w:r>
      <w:bookmarkEnd w:id="653"/>
    </w:p>
    <w:p w14:paraId="7C759ECF" w14:textId="24EC2001" w:rsidR="00B31564" w:rsidRPr="007F5015" w:rsidRDefault="00B31564" w:rsidP="0030409C">
      <w:pPr>
        <w:pStyle w:val="requirelevel1"/>
      </w:pPr>
      <w:r w:rsidRPr="007F5015">
        <w:t xml:space="preserve">Scheduling an Epoch Time Event shall call the </w:t>
      </w:r>
      <w:proofErr w:type="spellStart"/>
      <w:r w:rsidRPr="007F5015">
        <w:t>AddEpochTimeEvent</w:t>
      </w:r>
      <w:proofErr w:type="spellEnd"/>
      <w:r w:rsidRPr="007F5015">
        <w:t xml:space="preserve">() on the </w:t>
      </w:r>
      <w:proofErr w:type="spellStart"/>
      <w:r w:rsidRPr="007F5015">
        <w:t>Smp</w:t>
      </w:r>
      <w:proofErr w:type="spellEnd"/>
      <w:r w:rsidRPr="007F5015">
        <w:t>::Services::</w:t>
      </w:r>
      <w:proofErr w:type="spellStart"/>
      <w:r w:rsidRPr="007F5015">
        <w:t>IScheduler</w:t>
      </w:r>
      <w:proofErr w:type="spellEnd"/>
      <w:r w:rsidRPr="007F5015">
        <w:t xml:space="preserve"> interface.</w:t>
      </w:r>
    </w:p>
    <w:p w14:paraId="11949C29" w14:textId="0D37838D" w:rsidR="00AB13D0" w:rsidRPr="007F5015" w:rsidRDefault="00AB13D0" w:rsidP="00AB13D0">
      <w:pPr>
        <w:pStyle w:val="ECSSIEPUID"/>
        <w:rPr>
          <w:lang w:val="en-GB"/>
        </w:rPr>
      </w:pPr>
      <w:bookmarkStart w:id="654" w:name="iepuid_ECSS_E_ST_40_08_1640204"/>
      <w:r w:rsidRPr="007F5015">
        <w:rPr>
          <w:lang w:val="en-GB"/>
        </w:rPr>
        <w:t>ECSS-E-ST-40-08_1640204</w:t>
      </w:r>
      <w:bookmarkEnd w:id="654"/>
    </w:p>
    <w:p w14:paraId="3822980D" w14:textId="25BE639C" w:rsidR="00B31564" w:rsidRPr="007F5015" w:rsidRDefault="00B31564" w:rsidP="0030409C">
      <w:pPr>
        <w:pStyle w:val="requirelevel1"/>
      </w:pPr>
      <w:r w:rsidRPr="007F5015">
        <w:t xml:space="preserve">Scheduling a Mission Time Event shall call the </w:t>
      </w:r>
      <w:proofErr w:type="spellStart"/>
      <w:r w:rsidRPr="007F5015">
        <w:t>AddMissionTimeEvent</w:t>
      </w:r>
      <w:proofErr w:type="spellEnd"/>
      <w:r w:rsidRPr="007F5015">
        <w:t xml:space="preserve">() on the </w:t>
      </w:r>
      <w:proofErr w:type="spellStart"/>
      <w:r w:rsidRPr="007F5015">
        <w:t>Smp</w:t>
      </w:r>
      <w:proofErr w:type="spellEnd"/>
      <w:r w:rsidRPr="007F5015">
        <w:t>::Services::</w:t>
      </w:r>
      <w:proofErr w:type="spellStart"/>
      <w:r w:rsidRPr="007F5015">
        <w:t>IScheduler</w:t>
      </w:r>
      <w:proofErr w:type="spellEnd"/>
      <w:r w:rsidRPr="007F5015">
        <w:t xml:space="preserve"> interface.</w:t>
      </w:r>
    </w:p>
    <w:p w14:paraId="140011AB" w14:textId="61B29739" w:rsidR="00AB13D0" w:rsidRPr="007F5015" w:rsidRDefault="00AB13D0" w:rsidP="00AB13D0">
      <w:pPr>
        <w:pStyle w:val="ECSSIEPUID"/>
        <w:rPr>
          <w:lang w:val="en-GB"/>
        </w:rPr>
      </w:pPr>
      <w:bookmarkStart w:id="655" w:name="iepuid_ECSS_E_ST_40_08_1640205"/>
      <w:r w:rsidRPr="007F5015">
        <w:rPr>
          <w:lang w:val="en-GB"/>
        </w:rPr>
        <w:lastRenderedPageBreak/>
        <w:t>ECSS-E-ST-40-08_1640205</w:t>
      </w:r>
      <w:bookmarkEnd w:id="655"/>
    </w:p>
    <w:p w14:paraId="04E7307F" w14:textId="1B605833" w:rsidR="00B31564" w:rsidRPr="007F5015" w:rsidRDefault="00B31564" w:rsidP="0030409C">
      <w:pPr>
        <w:pStyle w:val="requirelevel1"/>
      </w:pPr>
      <w:r w:rsidRPr="007F5015">
        <w:t xml:space="preserve">Scheduling a Zulu Time Event shall call the </w:t>
      </w:r>
      <w:proofErr w:type="spellStart"/>
      <w:r w:rsidRPr="007F5015">
        <w:t>AddZuluTimeEvent</w:t>
      </w:r>
      <w:proofErr w:type="spellEnd"/>
      <w:r w:rsidRPr="007F5015">
        <w:t xml:space="preserve">() on the </w:t>
      </w:r>
      <w:proofErr w:type="spellStart"/>
      <w:r w:rsidRPr="007F5015">
        <w:t>Smp</w:t>
      </w:r>
      <w:proofErr w:type="spellEnd"/>
      <w:r w:rsidRPr="007F5015">
        <w:t>::Services::</w:t>
      </w:r>
      <w:proofErr w:type="spellStart"/>
      <w:r w:rsidRPr="007F5015">
        <w:t>IScheduler</w:t>
      </w:r>
      <w:proofErr w:type="spellEnd"/>
      <w:r w:rsidRPr="007F5015">
        <w:t xml:space="preserve"> interface.</w:t>
      </w:r>
    </w:p>
    <w:p w14:paraId="5A2464FB" w14:textId="4142E3D3" w:rsidR="00AB13D0" w:rsidRPr="007F5015" w:rsidRDefault="00AB13D0" w:rsidP="00AB13D0">
      <w:pPr>
        <w:pStyle w:val="ECSSIEPUID"/>
        <w:rPr>
          <w:lang w:val="en-GB"/>
        </w:rPr>
      </w:pPr>
      <w:bookmarkStart w:id="656" w:name="iepuid_ECSS_E_ST_40_08_1640206"/>
      <w:r w:rsidRPr="007F5015">
        <w:rPr>
          <w:lang w:val="en-GB"/>
        </w:rPr>
        <w:t>ECSS-E-ST-40-08_1640206</w:t>
      </w:r>
      <w:bookmarkEnd w:id="656"/>
    </w:p>
    <w:p w14:paraId="340C73C7" w14:textId="5188BC06" w:rsidR="00B31564" w:rsidRPr="007F5015" w:rsidRDefault="00B31564" w:rsidP="0030409C">
      <w:pPr>
        <w:pStyle w:val="requirelevel1"/>
      </w:pPr>
      <w:r w:rsidRPr="007F5015">
        <w:t xml:space="preserve">Scheduling a Global Event Triggered Event shall subscribe entry points to the Start and Stop global events by calling Subscribe() on the </w:t>
      </w:r>
      <w:proofErr w:type="spellStart"/>
      <w:r w:rsidRPr="007F5015">
        <w:t>Smp</w:t>
      </w:r>
      <w:proofErr w:type="spellEnd"/>
      <w:r w:rsidRPr="007F5015">
        <w:t>::Services::</w:t>
      </w:r>
      <w:proofErr w:type="spellStart"/>
      <w:r w:rsidRPr="007F5015">
        <w:t>IEventManager</w:t>
      </w:r>
      <w:proofErr w:type="spellEnd"/>
      <w:r w:rsidRPr="007F5015">
        <w:t xml:space="preserve"> interface.</w:t>
      </w:r>
    </w:p>
    <w:p w14:paraId="1EE701CA" w14:textId="1EE33684" w:rsidR="00E717D2" w:rsidRPr="007F5015" w:rsidRDefault="00FB5722" w:rsidP="008D0A5F">
      <w:pPr>
        <w:pStyle w:val="Annex1"/>
      </w:pPr>
      <w:bookmarkStart w:id="657" w:name="_1277733326"/>
      <w:bookmarkStart w:id="658" w:name="_1298896298"/>
      <w:bookmarkStart w:id="659" w:name="_MON_1265458690"/>
      <w:bookmarkStart w:id="660" w:name="_MON_1274536345"/>
      <w:bookmarkStart w:id="661" w:name="_Ref137649454"/>
      <w:bookmarkEnd w:id="290"/>
      <w:bookmarkEnd w:id="657"/>
      <w:bookmarkEnd w:id="658"/>
      <w:bookmarkEnd w:id="659"/>
      <w:bookmarkEnd w:id="660"/>
      <w:r w:rsidRPr="007F5015">
        <w:lastRenderedPageBreak/>
        <w:t xml:space="preserve"> </w:t>
      </w:r>
      <w:bookmarkStart w:id="662" w:name="_Toc205211701"/>
      <w:r w:rsidR="006722B1" w:rsidRPr="007F5015">
        <w:t>(normative)</w:t>
      </w:r>
      <w:r w:rsidR="006722B1" w:rsidRPr="007F5015">
        <w:br/>
      </w:r>
      <w:r w:rsidR="008B1C0F" w:rsidRPr="007F5015">
        <w:t>Assembly file -</w:t>
      </w:r>
      <w:r w:rsidR="00E717D2" w:rsidRPr="007F5015">
        <w:t xml:space="preserve"> DRD</w:t>
      </w:r>
      <w:bookmarkStart w:id="663" w:name="ECSS_E_ST_40_08_1640295"/>
      <w:bookmarkEnd w:id="661"/>
      <w:bookmarkEnd w:id="663"/>
      <w:bookmarkEnd w:id="662"/>
    </w:p>
    <w:p w14:paraId="1F3C5E8D" w14:textId="77777777" w:rsidR="00E717D2" w:rsidRPr="007F5015" w:rsidRDefault="00E717D2" w:rsidP="008D0A5F">
      <w:pPr>
        <w:pStyle w:val="Annex2"/>
      </w:pPr>
      <w:bookmarkStart w:id="664" w:name="_Toc205211702"/>
      <w:r w:rsidRPr="007F5015">
        <w:t>DRD identification</w:t>
      </w:r>
      <w:bookmarkStart w:id="665" w:name="ECSS_E_ST_40_08_1640296"/>
      <w:bookmarkEnd w:id="665"/>
      <w:bookmarkEnd w:id="664"/>
    </w:p>
    <w:p w14:paraId="6A041B97" w14:textId="77777777" w:rsidR="00E717D2" w:rsidRPr="007F5015" w:rsidRDefault="00E717D2" w:rsidP="00753011">
      <w:pPr>
        <w:pStyle w:val="Annex3"/>
        <w:ind w:right="-2"/>
        <w:rPr>
          <w:spacing w:val="-4"/>
        </w:rPr>
      </w:pPr>
      <w:bookmarkStart w:id="666" w:name="_Toc205211703"/>
      <w:r w:rsidRPr="007F5015">
        <w:rPr>
          <w:spacing w:val="-4"/>
        </w:rPr>
        <w:t>Requirement identification and source document</w:t>
      </w:r>
      <w:bookmarkStart w:id="667" w:name="ECSS_E_ST_40_08_1640297"/>
      <w:bookmarkEnd w:id="667"/>
      <w:bookmarkEnd w:id="666"/>
    </w:p>
    <w:p w14:paraId="3AA35DED" w14:textId="0F2545BF" w:rsidR="00AC0F55" w:rsidRPr="007F5015" w:rsidRDefault="00AC0F55" w:rsidP="00AC0F55">
      <w:pPr>
        <w:pStyle w:val="paragraph"/>
      </w:pPr>
      <w:bookmarkStart w:id="668" w:name="ECSS_E_ST_40_08_1640298"/>
      <w:bookmarkEnd w:id="668"/>
      <w:r w:rsidRPr="007F5015">
        <w:t>This DRD is called from ECSS-</w:t>
      </w:r>
      <w:r w:rsidR="008B1C0F" w:rsidRPr="007F5015">
        <w:t>E</w:t>
      </w:r>
      <w:r w:rsidRPr="007F5015">
        <w:t>-ST-</w:t>
      </w:r>
      <w:r w:rsidR="008B1C0F" w:rsidRPr="007F5015">
        <w:t>40-08</w:t>
      </w:r>
      <w:r w:rsidRPr="007F5015">
        <w:t xml:space="preserve">, </w:t>
      </w:r>
      <w:r w:rsidR="003F0CDD" w:rsidRPr="007F5015">
        <w:t xml:space="preserve">clause </w:t>
      </w:r>
      <w:r w:rsidR="003F0CDD" w:rsidRPr="007F5015">
        <w:fldChar w:fldCharType="begin"/>
      </w:r>
      <w:r w:rsidR="003F0CDD" w:rsidRPr="007F5015">
        <w:instrText xml:space="preserve"> REF _Ref149049690 \w \h </w:instrText>
      </w:r>
      <w:r w:rsidR="003F0CDD" w:rsidRPr="007F5015">
        <w:fldChar w:fldCharType="separate"/>
      </w:r>
      <w:r w:rsidR="009A7EA5">
        <w:t>5.7.2.1a</w:t>
      </w:r>
      <w:r w:rsidR="003F0CDD" w:rsidRPr="007F5015">
        <w:fldChar w:fldCharType="end"/>
      </w:r>
      <w:r w:rsidRPr="007F5015">
        <w:t>.</w:t>
      </w:r>
    </w:p>
    <w:p w14:paraId="2857206B" w14:textId="77777777" w:rsidR="00AC0F55" w:rsidRPr="007F5015" w:rsidRDefault="00AC0F55" w:rsidP="00AC0F55">
      <w:pPr>
        <w:pStyle w:val="Annex3"/>
      </w:pPr>
      <w:bookmarkStart w:id="669" w:name="_Toc205211704"/>
      <w:r w:rsidRPr="007F5015">
        <w:t>Purpose and objective</w:t>
      </w:r>
      <w:bookmarkStart w:id="670" w:name="ECSS_E_ST_40_08_1640299"/>
      <w:bookmarkEnd w:id="670"/>
      <w:bookmarkEnd w:id="669"/>
    </w:p>
    <w:p w14:paraId="3183821D" w14:textId="32C2151F" w:rsidR="00AC0F55" w:rsidRPr="007F5015" w:rsidRDefault="00AC0F55" w:rsidP="00AC0F55">
      <w:pPr>
        <w:pStyle w:val="paragraph"/>
      </w:pPr>
      <w:bookmarkStart w:id="671" w:name="ECSS_E_ST_40_08_1640300"/>
      <w:bookmarkEnd w:id="671"/>
      <w:r w:rsidRPr="007F5015">
        <w:t xml:space="preserve">The purpose of the </w:t>
      </w:r>
      <w:r w:rsidR="008B1C0F" w:rsidRPr="007F5015">
        <w:t>Assembly file is to contain all the metadata of the Assembly that contributes to the definition and configuration of a simulator model hierarchy.</w:t>
      </w:r>
    </w:p>
    <w:p w14:paraId="1D2352D3" w14:textId="77777777" w:rsidR="00AC0F55" w:rsidRPr="007F5015" w:rsidRDefault="00AC0F55" w:rsidP="00AC0F55">
      <w:pPr>
        <w:pStyle w:val="Annex2"/>
      </w:pPr>
      <w:bookmarkStart w:id="672" w:name="_Toc205211705"/>
      <w:r w:rsidRPr="007F5015">
        <w:t>Expected response</w:t>
      </w:r>
      <w:bookmarkEnd w:id="672"/>
      <w:r w:rsidRPr="007F5015">
        <w:t xml:space="preserve"> </w:t>
      </w:r>
      <w:bookmarkStart w:id="673" w:name="ECSS_E_ST_40_08_1640301"/>
      <w:bookmarkEnd w:id="673"/>
    </w:p>
    <w:p w14:paraId="6F2D3CA5" w14:textId="3E2AEC0C" w:rsidR="00AC0F55" w:rsidRPr="007F5015" w:rsidRDefault="00AC0F55" w:rsidP="00AC0F55">
      <w:pPr>
        <w:pStyle w:val="Annex3"/>
      </w:pPr>
      <w:bookmarkStart w:id="674" w:name="_Toc205211706"/>
      <w:r w:rsidRPr="007F5015">
        <w:t>Scope and content</w:t>
      </w:r>
      <w:bookmarkStart w:id="675" w:name="ECSS_E_ST_40_08_1640302"/>
      <w:bookmarkEnd w:id="675"/>
      <w:bookmarkEnd w:id="674"/>
    </w:p>
    <w:p w14:paraId="0FAE4C66" w14:textId="2CB595D6" w:rsidR="00AB13D0" w:rsidRPr="007F5015" w:rsidRDefault="00AB13D0" w:rsidP="00AB13D0">
      <w:pPr>
        <w:pStyle w:val="ECSSIEPUID"/>
        <w:rPr>
          <w:lang w:val="en-GB"/>
        </w:rPr>
      </w:pPr>
      <w:bookmarkStart w:id="676" w:name="iepuid_ECSS_E_ST_40_08_1640207"/>
      <w:r w:rsidRPr="007F5015">
        <w:rPr>
          <w:lang w:val="en-GB"/>
        </w:rPr>
        <w:t>ECSS-E-ST-40-08_1640207</w:t>
      </w:r>
      <w:bookmarkEnd w:id="676"/>
    </w:p>
    <w:p w14:paraId="3CD8B00B" w14:textId="4D41EFBC" w:rsidR="00AC0F55" w:rsidRPr="007F5015" w:rsidRDefault="008D7D2A" w:rsidP="00AE6467">
      <w:pPr>
        <w:pStyle w:val="requirelevel1"/>
        <w:numPr>
          <w:ilvl w:val="5"/>
          <w:numId w:val="5"/>
        </w:numPr>
      </w:pPr>
      <w:r w:rsidRPr="007F5015">
        <w:t>The suffix for assembly files shall be “</w:t>
      </w:r>
      <w:proofErr w:type="spellStart"/>
      <w:r w:rsidRPr="007F5015">
        <w:t>smpasb</w:t>
      </w:r>
      <w:proofErr w:type="spellEnd"/>
      <w:r w:rsidRPr="007F5015">
        <w:t>”.</w:t>
      </w:r>
    </w:p>
    <w:p w14:paraId="7596D397" w14:textId="36402EF5" w:rsidR="00AB13D0" w:rsidRPr="007F5015" w:rsidRDefault="00AB13D0" w:rsidP="00AB13D0">
      <w:pPr>
        <w:pStyle w:val="ECSSIEPUID"/>
        <w:rPr>
          <w:lang w:val="en-GB"/>
        </w:rPr>
      </w:pPr>
      <w:bookmarkStart w:id="677" w:name="iepuid_ECSS_E_ST_40_08_1640208"/>
      <w:r w:rsidRPr="007F5015">
        <w:rPr>
          <w:lang w:val="en-GB"/>
        </w:rPr>
        <w:t>ECSS-E-ST-40-08_1640208</w:t>
      </w:r>
      <w:bookmarkEnd w:id="677"/>
    </w:p>
    <w:p w14:paraId="61E08A74" w14:textId="2CBC99DF" w:rsidR="008D7D2A" w:rsidRPr="007F5015" w:rsidRDefault="008D7D2A" w:rsidP="00137E1D">
      <w:pPr>
        <w:pStyle w:val="requirelevel1"/>
      </w:pPr>
      <w:r w:rsidRPr="007F5015">
        <w:t xml:space="preserve">The document shall be compliant with the </w:t>
      </w:r>
      <w:r w:rsidR="00DB0B4D" w:rsidRPr="007F5015">
        <w:t>Assembly</w:t>
      </w:r>
      <w:r w:rsidRPr="007F5015">
        <w:t xml:space="preserve"> XML XSD in </w:t>
      </w:r>
      <w:r w:rsidR="00155447" w:rsidRPr="007F5015">
        <w:t>xml</w:t>
      </w:r>
      <w:r w:rsidRPr="007F5015">
        <w:t>/</w:t>
      </w:r>
      <w:proofErr w:type="spellStart"/>
      <w:r w:rsidRPr="007F5015">
        <w:t>Smdl</w:t>
      </w:r>
      <w:proofErr w:type="spellEnd"/>
      <w:r w:rsidRPr="007F5015">
        <w:t>/</w:t>
      </w:r>
      <w:r w:rsidR="00DB0B4D" w:rsidRPr="007F5015">
        <w:t>Assembly</w:t>
      </w:r>
      <w:r w:rsidRPr="007F5015">
        <w:t>.xsd</w:t>
      </w:r>
      <w:r w:rsidR="00FB2C4F" w:rsidRPr="007F5015">
        <w:t>.</w:t>
      </w:r>
    </w:p>
    <w:p w14:paraId="16C584AB" w14:textId="69F03772" w:rsidR="00AC0F55" w:rsidRPr="007F5015" w:rsidRDefault="00AC0F55" w:rsidP="00AC0F55">
      <w:pPr>
        <w:pStyle w:val="Annex3"/>
      </w:pPr>
      <w:bookmarkStart w:id="678" w:name="_Toc205211707"/>
      <w:r w:rsidRPr="007F5015">
        <w:t>Special remarks</w:t>
      </w:r>
      <w:bookmarkStart w:id="679" w:name="ECSS_E_ST_40_08_1640303"/>
      <w:bookmarkEnd w:id="679"/>
      <w:bookmarkEnd w:id="678"/>
    </w:p>
    <w:p w14:paraId="327F4B92" w14:textId="6B857956" w:rsidR="00AC0F55" w:rsidRPr="007F5015" w:rsidRDefault="00DB0B4D" w:rsidP="00DB0B4D">
      <w:pPr>
        <w:pStyle w:val="paragraph"/>
      </w:pPr>
      <w:bookmarkStart w:id="680" w:name="ECSS_E_ST_40_08_1640304"/>
      <w:bookmarkEnd w:id="680"/>
      <w:r w:rsidRPr="007F5015">
        <w:t>None.</w:t>
      </w:r>
    </w:p>
    <w:p w14:paraId="11E5D087" w14:textId="0DAF3A8D" w:rsidR="00180116" w:rsidRPr="007F5015" w:rsidRDefault="00FB5722" w:rsidP="00180116">
      <w:pPr>
        <w:pStyle w:val="Annex1"/>
      </w:pPr>
      <w:bookmarkStart w:id="681" w:name="_Ref166761244"/>
      <w:r w:rsidRPr="007F5015">
        <w:lastRenderedPageBreak/>
        <w:t xml:space="preserve"> </w:t>
      </w:r>
      <w:bookmarkStart w:id="682" w:name="_Toc205211708"/>
      <w:r w:rsidR="00180116" w:rsidRPr="007F5015">
        <w:t>(normative)</w:t>
      </w:r>
      <w:r w:rsidR="00180116" w:rsidRPr="007F5015">
        <w:br/>
        <w:t>Link Base file - DRD</w:t>
      </w:r>
      <w:bookmarkStart w:id="683" w:name="ECSS_E_ST_40_08_1640305"/>
      <w:bookmarkEnd w:id="681"/>
      <w:bookmarkEnd w:id="683"/>
      <w:bookmarkEnd w:id="682"/>
    </w:p>
    <w:p w14:paraId="387D9719" w14:textId="77777777" w:rsidR="00180116" w:rsidRPr="007F5015" w:rsidRDefault="00180116" w:rsidP="00180116">
      <w:pPr>
        <w:pStyle w:val="Annex2"/>
      </w:pPr>
      <w:bookmarkStart w:id="684" w:name="_Toc205211709"/>
      <w:r w:rsidRPr="007F5015">
        <w:t>DRD identification</w:t>
      </w:r>
      <w:bookmarkStart w:id="685" w:name="ECSS_E_ST_40_08_1640306"/>
      <w:bookmarkEnd w:id="685"/>
      <w:bookmarkEnd w:id="684"/>
    </w:p>
    <w:p w14:paraId="451A5B92" w14:textId="77777777" w:rsidR="00180116" w:rsidRPr="007F5015" w:rsidRDefault="00180116" w:rsidP="00180116">
      <w:pPr>
        <w:pStyle w:val="Annex3"/>
        <w:ind w:right="-2"/>
        <w:rPr>
          <w:spacing w:val="-4"/>
        </w:rPr>
      </w:pPr>
      <w:bookmarkStart w:id="686" w:name="_Toc205211710"/>
      <w:r w:rsidRPr="007F5015">
        <w:rPr>
          <w:spacing w:val="-4"/>
        </w:rPr>
        <w:t>Requirement identification and source document</w:t>
      </w:r>
      <w:bookmarkStart w:id="687" w:name="ECSS_E_ST_40_08_1640307"/>
      <w:bookmarkEnd w:id="687"/>
      <w:bookmarkEnd w:id="686"/>
    </w:p>
    <w:p w14:paraId="1F37C070" w14:textId="7D7173E3" w:rsidR="00180116" w:rsidRPr="007F5015" w:rsidRDefault="00180116" w:rsidP="00180116">
      <w:pPr>
        <w:pStyle w:val="paragraph"/>
      </w:pPr>
      <w:bookmarkStart w:id="688" w:name="ECSS_E_ST_40_08_1640308"/>
      <w:bookmarkEnd w:id="688"/>
      <w:r w:rsidRPr="007F5015">
        <w:t xml:space="preserve">This DRD is called from ECSS-E-ST-40-08, </w:t>
      </w:r>
      <w:r w:rsidR="003F0CDD" w:rsidRPr="007F5015">
        <w:t xml:space="preserve">clause </w:t>
      </w:r>
      <w:r w:rsidR="003F0CDD" w:rsidRPr="007F5015">
        <w:fldChar w:fldCharType="begin"/>
      </w:r>
      <w:r w:rsidR="003F0CDD" w:rsidRPr="007F5015">
        <w:instrText xml:space="preserve"> REF _Ref193808057 \w \h </w:instrText>
      </w:r>
      <w:r w:rsidR="003F0CDD" w:rsidRPr="007F5015">
        <w:fldChar w:fldCharType="separate"/>
      </w:r>
      <w:r w:rsidR="009A7EA5">
        <w:t>5.7.3.1a</w:t>
      </w:r>
      <w:r w:rsidR="003F0CDD" w:rsidRPr="007F5015">
        <w:fldChar w:fldCharType="end"/>
      </w:r>
      <w:r w:rsidR="003F0CDD" w:rsidRPr="007F5015">
        <w:t>.</w:t>
      </w:r>
    </w:p>
    <w:p w14:paraId="38DE5EB5" w14:textId="77777777" w:rsidR="00180116" w:rsidRPr="007F5015" w:rsidRDefault="00180116" w:rsidP="00180116">
      <w:pPr>
        <w:pStyle w:val="Annex3"/>
      </w:pPr>
      <w:bookmarkStart w:id="689" w:name="_Toc205211711"/>
      <w:r w:rsidRPr="007F5015">
        <w:t>Purpose and objective</w:t>
      </w:r>
      <w:bookmarkStart w:id="690" w:name="ECSS_E_ST_40_08_1640309"/>
      <w:bookmarkEnd w:id="690"/>
      <w:bookmarkEnd w:id="689"/>
    </w:p>
    <w:p w14:paraId="45E40D4F" w14:textId="3A0BDEE7" w:rsidR="00180116" w:rsidRPr="007F5015" w:rsidRDefault="00180116" w:rsidP="00180116">
      <w:pPr>
        <w:pStyle w:val="paragraph"/>
      </w:pPr>
      <w:bookmarkStart w:id="691" w:name="ECSS_E_ST_40_08_1640310"/>
      <w:bookmarkEnd w:id="691"/>
      <w:r w:rsidRPr="007F5015">
        <w:t xml:space="preserve">The purpose of the Link Base file is to contain all the metadata of the Link Base and allows to define Links between model instances </w:t>
      </w:r>
      <w:r w:rsidR="00CE2A5E" w:rsidRPr="007F5015">
        <w:t>that</w:t>
      </w:r>
      <w:r w:rsidR="007E5AB2" w:rsidRPr="007F5015">
        <w:t xml:space="preserve"> are </w:t>
      </w:r>
      <w:r w:rsidRPr="007F5015">
        <w:t>part of a simulator.</w:t>
      </w:r>
    </w:p>
    <w:p w14:paraId="68E76744" w14:textId="77777777" w:rsidR="00554A38" w:rsidRPr="007F5015" w:rsidRDefault="00554A38" w:rsidP="00554A38">
      <w:pPr>
        <w:pStyle w:val="Annex2"/>
      </w:pPr>
      <w:bookmarkStart w:id="692" w:name="_Toc205211712"/>
      <w:r w:rsidRPr="007F5015">
        <w:t>Expected response</w:t>
      </w:r>
      <w:bookmarkEnd w:id="692"/>
      <w:r w:rsidRPr="007F5015">
        <w:t xml:space="preserve"> </w:t>
      </w:r>
      <w:bookmarkStart w:id="693" w:name="ECSS_E_ST_40_08_1640311"/>
      <w:bookmarkEnd w:id="693"/>
    </w:p>
    <w:p w14:paraId="10717F70" w14:textId="57564472" w:rsidR="00554A38" w:rsidRPr="007F5015" w:rsidRDefault="00554A38" w:rsidP="00554A38">
      <w:pPr>
        <w:pStyle w:val="Annex3"/>
      </w:pPr>
      <w:bookmarkStart w:id="694" w:name="_Toc205211713"/>
      <w:r w:rsidRPr="007F5015">
        <w:t>Scope and content</w:t>
      </w:r>
      <w:bookmarkStart w:id="695" w:name="ECSS_E_ST_40_08_1640312"/>
      <w:bookmarkEnd w:id="695"/>
      <w:bookmarkEnd w:id="694"/>
    </w:p>
    <w:p w14:paraId="238CA248" w14:textId="653A67F7" w:rsidR="00AB13D0" w:rsidRPr="007F5015" w:rsidRDefault="00AB13D0" w:rsidP="00AB13D0">
      <w:pPr>
        <w:pStyle w:val="ECSSIEPUID"/>
        <w:rPr>
          <w:lang w:val="en-GB"/>
        </w:rPr>
      </w:pPr>
      <w:bookmarkStart w:id="696" w:name="iepuid_ECSS_E_ST_40_08_1640209"/>
      <w:r w:rsidRPr="007F5015">
        <w:rPr>
          <w:lang w:val="en-GB"/>
        </w:rPr>
        <w:t>ECSS-E-ST-40-08_1640209</w:t>
      </w:r>
      <w:bookmarkEnd w:id="696"/>
    </w:p>
    <w:p w14:paraId="6D329618" w14:textId="0CB35755" w:rsidR="00554A38" w:rsidRPr="007F5015" w:rsidRDefault="00554A38" w:rsidP="00C600F5">
      <w:pPr>
        <w:pStyle w:val="requirelevel1"/>
        <w:numPr>
          <w:ilvl w:val="5"/>
          <w:numId w:val="41"/>
        </w:numPr>
      </w:pPr>
      <w:r w:rsidRPr="007F5015">
        <w:t>The suffix for assembly files shall be “</w:t>
      </w:r>
      <w:proofErr w:type="spellStart"/>
      <w:r w:rsidRPr="007F5015">
        <w:t>smpl</w:t>
      </w:r>
      <w:r w:rsidR="00F669F8" w:rsidRPr="007F5015">
        <w:t>nk</w:t>
      </w:r>
      <w:proofErr w:type="spellEnd"/>
      <w:r w:rsidRPr="007F5015">
        <w:t>”.</w:t>
      </w:r>
    </w:p>
    <w:p w14:paraId="572A213C" w14:textId="0649CDF9" w:rsidR="00AB13D0" w:rsidRPr="007F5015" w:rsidRDefault="00AB13D0" w:rsidP="00AB13D0">
      <w:pPr>
        <w:pStyle w:val="ECSSIEPUID"/>
        <w:rPr>
          <w:lang w:val="en-GB"/>
        </w:rPr>
      </w:pPr>
      <w:bookmarkStart w:id="697" w:name="iepuid_ECSS_E_ST_40_08_1640210"/>
      <w:r w:rsidRPr="007F5015">
        <w:rPr>
          <w:lang w:val="en-GB"/>
        </w:rPr>
        <w:t>ECSS-E-ST-40-08_1640210</w:t>
      </w:r>
      <w:bookmarkEnd w:id="697"/>
    </w:p>
    <w:p w14:paraId="65237A27" w14:textId="124C495E" w:rsidR="00554A38" w:rsidRPr="007F5015" w:rsidRDefault="00554A38" w:rsidP="00554A38">
      <w:pPr>
        <w:pStyle w:val="requirelevel1"/>
      </w:pPr>
      <w:r w:rsidRPr="007F5015">
        <w:t xml:space="preserve">The document shall be compliant with the Assembly XML XSD in </w:t>
      </w:r>
      <w:r w:rsidR="00155447" w:rsidRPr="007F5015">
        <w:t>xml</w:t>
      </w:r>
      <w:r w:rsidRPr="007F5015">
        <w:t>/</w:t>
      </w:r>
      <w:proofErr w:type="spellStart"/>
      <w:r w:rsidRPr="007F5015">
        <w:t>Smdl</w:t>
      </w:r>
      <w:proofErr w:type="spellEnd"/>
      <w:r w:rsidRPr="007F5015">
        <w:t>/LinkBase.xsd.</w:t>
      </w:r>
    </w:p>
    <w:p w14:paraId="1D121EC2" w14:textId="77777777" w:rsidR="00554A38" w:rsidRPr="007F5015" w:rsidRDefault="00554A38" w:rsidP="00554A38">
      <w:pPr>
        <w:pStyle w:val="Annex3"/>
      </w:pPr>
      <w:bookmarkStart w:id="698" w:name="_Toc205211714"/>
      <w:r w:rsidRPr="007F5015">
        <w:t>Special remarks</w:t>
      </w:r>
      <w:bookmarkStart w:id="699" w:name="ECSS_E_ST_40_08_1640313"/>
      <w:bookmarkEnd w:id="699"/>
      <w:bookmarkEnd w:id="698"/>
    </w:p>
    <w:p w14:paraId="2069ED94" w14:textId="360A2614" w:rsidR="00180116" w:rsidRPr="007F5015" w:rsidRDefault="00554A38" w:rsidP="00180116">
      <w:pPr>
        <w:pStyle w:val="paragraph"/>
      </w:pPr>
      <w:bookmarkStart w:id="700" w:name="ECSS_E_ST_40_08_1640314"/>
      <w:bookmarkEnd w:id="700"/>
      <w:r w:rsidRPr="007F5015">
        <w:t>None.</w:t>
      </w:r>
    </w:p>
    <w:p w14:paraId="3372C1F6" w14:textId="1665E979" w:rsidR="008B1C0F" w:rsidRPr="007F5015" w:rsidRDefault="00FB5722" w:rsidP="008B1C0F">
      <w:pPr>
        <w:pStyle w:val="Annex1"/>
      </w:pPr>
      <w:bookmarkStart w:id="701" w:name="_Ref137649658"/>
      <w:r w:rsidRPr="007F5015">
        <w:lastRenderedPageBreak/>
        <w:t xml:space="preserve"> </w:t>
      </w:r>
      <w:bookmarkStart w:id="702" w:name="_Toc205211715"/>
      <w:r w:rsidR="008B1C0F" w:rsidRPr="007F5015">
        <w:t>(normative)</w:t>
      </w:r>
      <w:r w:rsidR="008B1C0F" w:rsidRPr="007F5015">
        <w:br/>
        <w:t>Schedule file - DRD</w:t>
      </w:r>
      <w:bookmarkStart w:id="703" w:name="ECSS_E_ST_40_08_1640315"/>
      <w:bookmarkEnd w:id="701"/>
      <w:bookmarkEnd w:id="703"/>
      <w:bookmarkEnd w:id="702"/>
    </w:p>
    <w:p w14:paraId="5487C49F" w14:textId="77777777" w:rsidR="008B1C0F" w:rsidRPr="007F5015" w:rsidRDefault="008B1C0F" w:rsidP="008B1C0F">
      <w:pPr>
        <w:pStyle w:val="Annex2"/>
      </w:pPr>
      <w:bookmarkStart w:id="704" w:name="_Toc205211716"/>
      <w:r w:rsidRPr="007F5015">
        <w:t>DRD identification</w:t>
      </w:r>
      <w:bookmarkStart w:id="705" w:name="ECSS_E_ST_40_08_1640316"/>
      <w:bookmarkEnd w:id="705"/>
      <w:bookmarkEnd w:id="704"/>
    </w:p>
    <w:p w14:paraId="778EE1D3" w14:textId="77777777" w:rsidR="008B1C0F" w:rsidRPr="007F5015" w:rsidRDefault="008B1C0F" w:rsidP="008B1C0F">
      <w:pPr>
        <w:pStyle w:val="Annex3"/>
        <w:ind w:right="-2"/>
        <w:rPr>
          <w:spacing w:val="-4"/>
        </w:rPr>
      </w:pPr>
      <w:bookmarkStart w:id="706" w:name="_Toc205211717"/>
      <w:r w:rsidRPr="007F5015">
        <w:rPr>
          <w:spacing w:val="-4"/>
        </w:rPr>
        <w:t>Requirement identification and source document</w:t>
      </w:r>
      <w:bookmarkStart w:id="707" w:name="ECSS_E_ST_40_08_1640317"/>
      <w:bookmarkEnd w:id="707"/>
      <w:bookmarkEnd w:id="706"/>
    </w:p>
    <w:p w14:paraId="3F7A423B" w14:textId="014082B8" w:rsidR="008B1C0F" w:rsidRPr="007F5015" w:rsidRDefault="008B1C0F" w:rsidP="008B1C0F">
      <w:pPr>
        <w:pStyle w:val="paragraph"/>
      </w:pPr>
      <w:bookmarkStart w:id="708" w:name="ECSS_E_ST_40_08_1640318"/>
      <w:bookmarkEnd w:id="708"/>
      <w:r w:rsidRPr="007F5015">
        <w:t xml:space="preserve">This DRD is called from ECSS-E-ST-40-08, </w:t>
      </w:r>
      <w:r w:rsidR="003F0CDD" w:rsidRPr="007F5015">
        <w:t xml:space="preserve">clause </w:t>
      </w:r>
      <w:r w:rsidR="003F0CDD" w:rsidRPr="007F5015">
        <w:fldChar w:fldCharType="begin"/>
      </w:r>
      <w:r w:rsidR="003F0CDD" w:rsidRPr="007F5015">
        <w:instrText xml:space="preserve"> REF _Ref193808066 \w \h </w:instrText>
      </w:r>
      <w:r w:rsidR="003F0CDD" w:rsidRPr="007F5015">
        <w:fldChar w:fldCharType="separate"/>
      </w:r>
      <w:r w:rsidR="009A7EA5">
        <w:t>5.7.4.1a</w:t>
      </w:r>
      <w:r w:rsidR="003F0CDD" w:rsidRPr="007F5015">
        <w:fldChar w:fldCharType="end"/>
      </w:r>
      <w:r w:rsidR="003F0CDD" w:rsidRPr="007F5015">
        <w:t>.</w:t>
      </w:r>
    </w:p>
    <w:p w14:paraId="504B9E89" w14:textId="77777777" w:rsidR="008B1C0F" w:rsidRPr="007F5015" w:rsidRDefault="008B1C0F" w:rsidP="008B1C0F">
      <w:pPr>
        <w:pStyle w:val="Annex3"/>
      </w:pPr>
      <w:bookmarkStart w:id="709" w:name="_Toc205211718"/>
      <w:r w:rsidRPr="007F5015">
        <w:t>Purpose and objective</w:t>
      </w:r>
      <w:bookmarkStart w:id="710" w:name="ECSS_E_ST_40_08_1640319"/>
      <w:bookmarkEnd w:id="710"/>
      <w:bookmarkEnd w:id="709"/>
    </w:p>
    <w:p w14:paraId="000DC417" w14:textId="0F17CB82" w:rsidR="008B1C0F" w:rsidRPr="007F5015" w:rsidRDefault="008B1C0F" w:rsidP="008B1C0F">
      <w:pPr>
        <w:pStyle w:val="paragraph"/>
      </w:pPr>
      <w:bookmarkStart w:id="711" w:name="ECSS_E_ST_40_08_1640320"/>
      <w:bookmarkEnd w:id="711"/>
      <w:r w:rsidRPr="007F5015">
        <w:t xml:space="preserve">The purpose of the Schedule file is to contain all the metadata of the Schedule allows to define Tasks and Events for the model scheduling purpose </w:t>
      </w:r>
      <w:r w:rsidR="00167F25" w:rsidRPr="007F5015">
        <w:t xml:space="preserve">as well as new </w:t>
      </w:r>
      <w:r w:rsidR="007D59B1" w:rsidRPr="007F5015">
        <w:t>G</w:t>
      </w:r>
      <w:r w:rsidR="00167F25" w:rsidRPr="007F5015">
        <w:t xml:space="preserve">lobal </w:t>
      </w:r>
      <w:r w:rsidR="007D59B1" w:rsidRPr="007F5015">
        <w:t>E</w:t>
      </w:r>
      <w:r w:rsidR="00167F25" w:rsidRPr="007F5015">
        <w:t xml:space="preserve">vents </w:t>
      </w:r>
      <w:r w:rsidRPr="007F5015">
        <w:t>in the simulator.</w:t>
      </w:r>
    </w:p>
    <w:p w14:paraId="69603807" w14:textId="77777777" w:rsidR="00554A38" w:rsidRPr="007F5015" w:rsidRDefault="00554A38" w:rsidP="00554A38">
      <w:pPr>
        <w:pStyle w:val="Annex2"/>
      </w:pPr>
      <w:bookmarkStart w:id="712" w:name="_Toc205211719"/>
      <w:r w:rsidRPr="007F5015">
        <w:t>Expected response</w:t>
      </w:r>
      <w:bookmarkEnd w:id="712"/>
      <w:r w:rsidRPr="007F5015">
        <w:t xml:space="preserve"> </w:t>
      </w:r>
      <w:bookmarkStart w:id="713" w:name="ECSS_E_ST_40_08_1640321"/>
      <w:bookmarkEnd w:id="713"/>
    </w:p>
    <w:p w14:paraId="2B52535D" w14:textId="586F6E65" w:rsidR="00554A38" w:rsidRPr="007F5015" w:rsidRDefault="00554A38" w:rsidP="00554A38">
      <w:pPr>
        <w:pStyle w:val="Annex3"/>
      </w:pPr>
      <w:bookmarkStart w:id="714" w:name="_Toc205211720"/>
      <w:r w:rsidRPr="007F5015">
        <w:t>Scope and content</w:t>
      </w:r>
      <w:bookmarkStart w:id="715" w:name="ECSS_E_ST_40_08_1640322"/>
      <w:bookmarkEnd w:id="715"/>
      <w:bookmarkEnd w:id="714"/>
    </w:p>
    <w:p w14:paraId="45EB0796" w14:textId="648ED8BC" w:rsidR="00AB13D0" w:rsidRPr="007F5015" w:rsidRDefault="00AB13D0" w:rsidP="00AB13D0">
      <w:pPr>
        <w:pStyle w:val="ECSSIEPUID"/>
        <w:rPr>
          <w:lang w:val="en-GB"/>
        </w:rPr>
      </w:pPr>
      <w:bookmarkStart w:id="716" w:name="iepuid_ECSS_E_ST_40_08_1640211"/>
      <w:r w:rsidRPr="007F5015">
        <w:rPr>
          <w:lang w:val="en-GB"/>
        </w:rPr>
        <w:t>ECSS-E-ST-40-08_1640211</w:t>
      </w:r>
      <w:bookmarkEnd w:id="716"/>
    </w:p>
    <w:p w14:paraId="1054E311" w14:textId="571D9CEE" w:rsidR="00554A38" w:rsidRPr="007F5015" w:rsidRDefault="00554A38" w:rsidP="00C600F5">
      <w:pPr>
        <w:pStyle w:val="requirelevel1"/>
        <w:numPr>
          <w:ilvl w:val="5"/>
          <w:numId w:val="42"/>
        </w:numPr>
      </w:pPr>
      <w:r w:rsidRPr="007F5015">
        <w:t>The suffix for assembly files shall be “</w:t>
      </w:r>
      <w:proofErr w:type="spellStart"/>
      <w:r w:rsidRPr="007F5015">
        <w:t>smpsed</w:t>
      </w:r>
      <w:proofErr w:type="spellEnd"/>
      <w:r w:rsidRPr="007F5015">
        <w:t>”.</w:t>
      </w:r>
    </w:p>
    <w:p w14:paraId="261A413C" w14:textId="58456E6A" w:rsidR="00AB13D0" w:rsidRPr="007F5015" w:rsidRDefault="00AB13D0" w:rsidP="00AB13D0">
      <w:pPr>
        <w:pStyle w:val="ECSSIEPUID"/>
        <w:rPr>
          <w:lang w:val="en-GB"/>
        </w:rPr>
      </w:pPr>
      <w:bookmarkStart w:id="717" w:name="iepuid_ECSS_E_ST_40_08_1640212"/>
      <w:r w:rsidRPr="007F5015">
        <w:rPr>
          <w:lang w:val="en-GB"/>
        </w:rPr>
        <w:t>ECSS-E-ST-40-08_1640212</w:t>
      </w:r>
      <w:bookmarkEnd w:id="717"/>
    </w:p>
    <w:p w14:paraId="0DC2BC4B" w14:textId="2CA120E0" w:rsidR="00554A38" w:rsidRPr="007F5015" w:rsidRDefault="00554A38" w:rsidP="00554A38">
      <w:pPr>
        <w:pStyle w:val="requirelevel1"/>
      </w:pPr>
      <w:r w:rsidRPr="007F5015">
        <w:t xml:space="preserve">The document shall be compliant with the Assembly XML XSD in </w:t>
      </w:r>
      <w:r w:rsidR="00155447" w:rsidRPr="007F5015">
        <w:t>xml</w:t>
      </w:r>
      <w:r w:rsidRPr="007F5015">
        <w:t>/</w:t>
      </w:r>
      <w:proofErr w:type="spellStart"/>
      <w:r w:rsidRPr="007F5015">
        <w:t>Smdl</w:t>
      </w:r>
      <w:proofErr w:type="spellEnd"/>
      <w:r w:rsidRPr="007F5015">
        <w:t>/Schedule.xsd.</w:t>
      </w:r>
    </w:p>
    <w:p w14:paraId="02BE3A07" w14:textId="77777777" w:rsidR="00554A38" w:rsidRPr="007F5015" w:rsidRDefault="00554A38" w:rsidP="00554A38">
      <w:pPr>
        <w:pStyle w:val="Annex3"/>
      </w:pPr>
      <w:bookmarkStart w:id="718" w:name="_Toc205211721"/>
      <w:r w:rsidRPr="007F5015">
        <w:t>Special remarks</w:t>
      </w:r>
      <w:bookmarkStart w:id="719" w:name="ECSS_E_ST_40_08_1640323"/>
      <w:bookmarkEnd w:id="719"/>
      <w:bookmarkEnd w:id="718"/>
    </w:p>
    <w:p w14:paraId="28899CAE" w14:textId="08DB1BA5" w:rsidR="008B1C0F" w:rsidRPr="007F5015" w:rsidRDefault="00554A38" w:rsidP="008B1C0F">
      <w:pPr>
        <w:pStyle w:val="paragraph"/>
      </w:pPr>
      <w:bookmarkStart w:id="720" w:name="ECSS_E_ST_40_08_1640324"/>
      <w:bookmarkEnd w:id="720"/>
      <w:r w:rsidRPr="007F5015">
        <w:t>None.</w:t>
      </w:r>
    </w:p>
    <w:p w14:paraId="2EDC9D66" w14:textId="77777777" w:rsidR="00604749" w:rsidRPr="007F5015" w:rsidRDefault="00604749" w:rsidP="00604749">
      <w:pPr>
        <w:pStyle w:val="Heading0"/>
      </w:pPr>
      <w:bookmarkStart w:id="721" w:name="_1274536347"/>
      <w:bookmarkStart w:id="722" w:name="_1277733329"/>
      <w:bookmarkStart w:id="723" w:name="_1277733330"/>
      <w:bookmarkStart w:id="724" w:name="_1298896304"/>
      <w:bookmarkStart w:id="725" w:name="_MON_1277880896"/>
      <w:bookmarkStart w:id="726" w:name="_Toc205211722"/>
      <w:bookmarkEnd w:id="721"/>
      <w:bookmarkEnd w:id="722"/>
      <w:bookmarkEnd w:id="723"/>
      <w:bookmarkEnd w:id="724"/>
      <w:bookmarkEnd w:id="725"/>
      <w:r w:rsidRPr="007F5015">
        <w:lastRenderedPageBreak/>
        <w:t>Bibliography</w:t>
      </w:r>
      <w:bookmarkStart w:id="727" w:name="ECSS_E_ST_40_08_1640325"/>
      <w:bookmarkEnd w:id="727"/>
      <w:bookmarkEnd w:id="726"/>
    </w:p>
    <w:tbl>
      <w:tblPr>
        <w:tblW w:w="9185" w:type="dxa"/>
        <w:tblInd w:w="-5" w:type="dxa"/>
        <w:tblLook w:val="01E0" w:firstRow="1" w:lastRow="1" w:firstColumn="1" w:lastColumn="1" w:noHBand="0" w:noVBand="0"/>
      </w:tblPr>
      <w:tblGrid>
        <w:gridCol w:w="2977"/>
        <w:gridCol w:w="6208"/>
      </w:tblGrid>
      <w:tr w:rsidR="004D39A5" w:rsidRPr="007F5015" w14:paraId="56161969" w14:textId="77777777" w:rsidTr="00EE59B6">
        <w:tc>
          <w:tcPr>
            <w:tcW w:w="2977" w:type="dxa"/>
          </w:tcPr>
          <w:p w14:paraId="608F12B7" w14:textId="77777777" w:rsidR="004D39A5" w:rsidRPr="007F5015" w:rsidRDefault="004D39A5" w:rsidP="00107F80">
            <w:pPr>
              <w:pStyle w:val="TablecellLEFT"/>
            </w:pPr>
            <w:bookmarkStart w:id="728" w:name="ECSS_E_ST_40_08_1640326"/>
            <w:bookmarkEnd w:id="728"/>
            <w:r w:rsidRPr="007F5015">
              <w:t>ECSS-S-ST-00</w:t>
            </w:r>
          </w:p>
        </w:tc>
        <w:tc>
          <w:tcPr>
            <w:tcW w:w="6208" w:type="dxa"/>
          </w:tcPr>
          <w:p w14:paraId="6BCDED50" w14:textId="77777777" w:rsidR="004D39A5" w:rsidRPr="007F5015" w:rsidRDefault="004D39A5" w:rsidP="00107F80">
            <w:pPr>
              <w:pStyle w:val="TablecellLEFT"/>
            </w:pPr>
            <w:r w:rsidRPr="007F5015">
              <w:t>ECSS system – Description, implementation and general requirements</w:t>
            </w:r>
          </w:p>
        </w:tc>
      </w:tr>
      <w:tr w:rsidR="0022716D" w:rsidRPr="007F5015" w14:paraId="48D85D56" w14:textId="77777777" w:rsidTr="00EE59B6">
        <w:tc>
          <w:tcPr>
            <w:tcW w:w="2977" w:type="dxa"/>
          </w:tcPr>
          <w:p w14:paraId="28D9BB05" w14:textId="6F20B17A" w:rsidR="0022716D" w:rsidRPr="007F5015" w:rsidRDefault="0022716D" w:rsidP="0022716D">
            <w:pPr>
              <w:pStyle w:val="TablecellLEFT"/>
            </w:pPr>
            <w:bookmarkStart w:id="729" w:name="ECSS_E_ST_40_08_1640327"/>
            <w:bookmarkEnd w:id="729"/>
            <w:r w:rsidRPr="007F5015">
              <w:t xml:space="preserve">ISO 9000 series </w:t>
            </w:r>
          </w:p>
        </w:tc>
        <w:tc>
          <w:tcPr>
            <w:tcW w:w="6208" w:type="dxa"/>
          </w:tcPr>
          <w:p w14:paraId="43E87B8B" w14:textId="09C8A6FC" w:rsidR="0022716D" w:rsidRPr="007F5015" w:rsidRDefault="0022716D" w:rsidP="0022716D">
            <w:pPr>
              <w:pStyle w:val="TablecellLEFT"/>
            </w:pPr>
            <w:r w:rsidRPr="007F5015">
              <w:t xml:space="preserve">Quality management systems standards International Organization for Standardization (ISO) http://www.iso.org </w:t>
            </w:r>
          </w:p>
        </w:tc>
      </w:tr>
      <w:tr w:rsidR="0022716D" w:rsidRPr="007F5015" w14:paraId="41343E48" w14:textId="77777777" w:rsidTr="00EE59B6">
        <w:tc>
          <w:tcPr>
            <w:tcW w:w="2977" w:type="dxa"/>
          </w:tcPr>
          <w:p w14:paraId="2F817DEA" w14:textId="2755CFA3" w:rsidR="0022716D" w:rsidRPr="007F5015" w:rsidRDefault="0022716D" w:rsidP="0022716D">
            <w:pPr>
              <w:pStyle w:val="TablecellLEFT"/>
            </w:pPr>
            <w:bookmarkStart w:id="730" w:name="ECSS_E_ST_40_08_1640328"/>
            <w:bookmarkEnd w:id="730"/>
            <w:r w:rsidRPr="007F5015">
              <w:t xml:space="preserve">ISO/IEC 9899:2011 </w:t>
            </w:r>
          </w:p>
        </w:tc>
        <w:tc>
          <w:tcPr>
            <w:tcW w:w="6208" w:type="dxa"/>
          </w:tcPr>
          <w:p w14:paraId="15C85366" w14:textId="27D5BC21" w:rsidR="0022716D" w:rsidRPr="007F5015" w:rsidRDefault="0022716D" w:rsidP="0022716D">
            <w:pPr>
              <w:pStyle w:val="TablecellLEFT"/>
            </w:pPr>
            <w:r w:rsidRPr="007F5015">
              <w:t xml:space="preserve">ISO/IEC 9899:2011 Information technology -- Programming languages -- C </w:t>
            </w:r>
          </w:p>
        </w:tc>
      </w:tr>
      <w:tr w:rsidR="0022716D" w:rsidRPr="007F5015" w14:paraId="1A7805A6" w14:textId="77777777" w:rsidTr="00EE59B6">
        <w:tc>
          <w:tcPr>
            <w:tcW w:w="2977" w:type="dxa"/>
          </w:tcPr>
          <w:p w14:paraId="0C461BEA" w14:textId="4D9F0971" w:rsidR="0022716D" w:rsidRPr="007F5015" w:rsidRDefault="0022716D" w:rsidP="0022716D">
            <w:pPr>
              <w:pStyle w:val="paragraph"/>
              <w:ind w:left="0"/>
            </w:pPr>
            <w:bookmarkStart w:id="731" w:name="ECSS_E_ST_40_08_1640329"/>
            <w:bookmarkEnd w:id="731"/>
            <w:r w:rsidRPr="007F5015">
              <w:rPr>
                <w:szCs w:val="20"/>
              </w:rPr>
              <w:t xml:space="preserve">ISO/IEC 14882:2011 </w:t>
            </w:r>
          </w:p>
        </w:tc>
        <w:tc>
          <w:tcPr>
            <w:tcW w:w="6208" w:type="dxa"/>
          </w:tcPr>
          <w:p w14:paraId="78A9859E" w14:textId="693A0A84" w:rsidR="0022716D" w:rsidRPr="007F5015" w:rsidRDefault="0022716D" w:rsidP="0022716D">
            <w:pPr>
              <w:pStyle w:val="paragraph"/>
              <w:ind w:left="0"/>
            </w:pPr>
            <w:r w:rsidRPr="007F5015">
              <w:rPr>
                <w:szCs w:val="20"/>
              </w:rPr>
              <w:t xml:space="preserve">ISO/IEC 14882:2011 Information technology -- Programming languages -- C++ </w:t>
            </w:r>
          </w:p>
        </w:tc>
      </w:tr>
      <w:tr w:rsidR="0022716D" w:rsidRPr="007F5015" w14:paraId="4B11105B" w14:textId="77777777" w:rsidTr="00EE59B6">
        <w:tc>
          <w:tcPr>
            <w:tcW w:w="2977" w:type="dxa"/>
          </w:tcPr>
          <w:p w14:paraId="0F2FD4F8" w14:textId="054C7E4C" w:rsidR="0022716D" w:rsidRPr="007F5015" w:rsidRDefault="0022716D" w:rsidP="0022716D">
            <w:pPr>
              <w:pStyle w:val="paragraph"/>
              <w:ind w:left="0"/>
            </w:pPr>
            <w:bookmarkStart w:id="732" w:name="ECSS_E_ST_40_08_1640330"/>
            <w:bookmarkEnd w:id="732"/>
            <w:r w:rsidRPr="007F5015">
              <w:rPr>
                <w:szCs w:val="20"/>
              </w:rPr>
              <w:t xml:space="preserve">SMP v1.2 </w:t>
            </w:r>
          </w:p>
        </w:tc>
        <w:tc>
          <w:tcPr>
            <w:tcW w:w="6208" w:type="dxa"/>
          </w:tcPr>
          <w:p w14:paraId="3909E132" w14:textId="6295DC8F" w:rsidR="0022716D" w:rsidRPr="007F5015" w:rsidRDefault="0022716D" w:rsidP="0022716D">
            <w:pPr>
              <w:pStyle w:val="paragraph"/>
              <w:ind w:left="0"/>
            </w:pPr>
            <w:r w:rsidRPr="007F5015">
              <w:rPr>
                <w:szCs w:val="20"/>
              </w:rPr>
              <w:t xml:space="preserve">Simulation Model Portability Specification version 1.2 </w:t>
            </w:r>
          </w:p>
        </w:tc>
      </w:tr>
      <w:tr w:rsidR="0022716D" w:rsidRPr="007F5015" w14:paraId="3B8097EB" w14:textId="77777777" w:rsidTr="00EE59B6">
        <w:tc>
          <w:tcPr>
            <w:tcW w:w="2977" w:type="dxa"/>
          </w:tcPr>
          <w:p w14:paraId="6F016A5D" w14:textId="2A3B4792" w:rsidR="0022716D" w:rsidRPr="007F5015" w:rsidRDefault="0022716D" w:rsidP="0022716D">
            <w:pPr>
              <w:pStyle w:val="paragraph"/>
              <w:ind w:left="0"/>
            </w:pPr>
            <w:bookmarkStart w:id="733" w:name="ECSS_E_ST_40_08_1640331"/>
            <w:bookmarkEnd w:id="733"/>
            <w:r w:rsidRPr="007F5015">
              <w:rPr>
                <w:szCs w:val="20"/>
              </w:rPr>
              <w:t xml:space="preserve">XML </w:t>
            </w:r>
          </w:p>
        </w:tc>
        <w:tc>
          <w:tcPr>
            <w:tcW w:w="6208" w:type="dxa"/>
          </w:tcPr>
          <w:p w14:paraId="245A6926" w14:textId="2572CCA1" w:rsidR="0022716D" w:rsidRPr="007F5015" w:rsidRDefault="0022716D" w:rsidP="0022716D">
            <w:pPr>
              <w:pStyle w:val="paragraph"/>
              <w:ind w:left="0"/>
            </w:pPr>
            <w:r w:rsidRPr="007F5015">
              <w:rPr>
                <w:szCs w:val="20"/>
              </w:rPr>
              <w:t>Extensible Markup Language World Wide Web Consortium (W3C) http://www.w3.org/XM</w:t>
            </w:r>
            <w:r w:rsidR="007D5AAA" w:rsidRPr="007F5015">
              <w:rPr>
                <w:szCs w:val="20"/>
              </w:rPr>
              <w:t>L</w:t>
            </w:r>
          </w:p>
        </w:tc>
      </w:tr>
    </w:tbl>
    <w:p w14:paraId="2D46C4CF" w14:textId="62A5F546" w:rsidR="00AB13D0" w:rsidRPr="007F5015" w:rsidRDefault="00AB13D0" w:rsidP="00AB13D0">
      <w:pPr>
        <w:pStyle w:val="paragraph"/>
      </w:pPr>
    </w:p>
    <w:sectPr w:rsidR="00AB13D0" w:rsidRPr="007F5015" w:rsidSect="001A7152">
      <w:headerReference w:type="default" r:id="rId23"/>
      <w:footerReference w:type="default" r:id="rId24"/>
      <w:headerReference w:type="first" r:id="rId2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33CFB" w14:textId="77777777" w:rsidR="006242C5" w:rsidRDefault="006242C5">
      <w:r>
        <w:separator/>
      </w:r>
    </w:p>
  </w:endnote>
  <w:endnote w:type="continuationSeparator" w:id="0">
    <w:p w14:paraId="7BAE28A8" w14:textId="77777777" w:rsidR="006242C5" w:rsidRDefault="006242C5">
      <w:r>
        <w:continuationSeparator/>
      </w:r>
    </w:p>
  </w:endnote>
  <w:endnote w:type="continuationNotice" w:id="1">
    <w:p w14:paraId="29F31007" w14:textId="77777777" w:rsidR="006242C5" w:rsidRDefault="00624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21AA4" w14:textId="77777777" w:rsidR="00C71A77" w:rsidRDefault="00C71A77"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025C1" w14:textId="77777777" w:rsidR="006242C5" w:rsidRDefault="006242C5">
      <w:r>
        <w:separator/>
      </w:r>
    </w:p>
  </w:footnote>
  <w:footnote w:type="continuationSeparator" w:id="0">
    <w:p w14:paraId="50959059" w14:textId="77777777" w:rsidR="006242C5" w:rsidRDefault="006242C5">
      <w:r>
        <w:continuationSeparator/>
      </w:r>
    </w:p>
  </w:footnote>
  <w:footnote w:type="continuationNotice" w:id="1">
    <w:p w14:paraId="7940D4F6" w14:textId="77777777" w:rsidR="006242C5" w:rsidRDefault="00624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5E83" w14:textId="58EB692F" w:rsidR="00C71A77" w:rsidRDefault="00C71A77" w:rsidP="00147AE0">
    <w:pPr>
      <w:pStyle w:val="Header"/>
      <w:rPr>
        <w:noProof/>
      </w:rPr>
    </w:pPr>
    <w:r>
      <w:rPr>
        <w:noProof/>
      </w:rPr>
      <w:drawing>
        <wp:anchor distT="0" distB="0" distL="114300" distR="114300" simplePos="0" relativeHeight="251658241" behindDoc="0" locked="0" layoutInCell="1" allowOverlap="0" wp14:anchorId="26D2BC50" wp14:editId="7D8F193B">
          <wp:simplePos x="0" y="0"/>
          <wp:positionH relativeFrom="column">
            <wp:posOffset>3175</wp:posOffset>
          </wp:positionH>
          <wp:positionV relativeFrom="paragraph">
            <wp:posOffset>-19050</wp:posOffset>
          </wp:positionV>
          <wp:extent cx="1085850" cy="381000"/>
          <wp:effectExtent l="0" t="0" r="0" b="0"/>
          <wp:wrapNone/>
          <wp:docPr id="4" name="Picture 4"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9A7EA5">
      <w:rPr>
        <w:noProof/>
      </w:rPr>
      <w:t>ECSS-E-ST-40-08C</w:t>
    </w:r>
    <w:r>
      <w:rPr>
        <w:noProof/>
      </w:rPr>
      <w:fldChar w:fldCharType="end"/>
    </w:r>
  </w:p>
  <w:p w14:paraId="5B06AD7E" w14:textId="58CA511F" w:rsidR="00C71A77" w:rsidRDefault="009A7EA5" w:rsidP="00147AE0">
    <w:pPr>
      <w:pStyle w:val="Header"/>
    </w:pPr>
    <w:fldSimple w:instr=" DOCPROPERTY  &quot;ECSS Standard Issue Date&quot;  \* MERGEFORMAT ">
      <w:r>
        <w:t>5 August 2025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8CDE8" w14:textId="0BF25E5F" w:rsidR="00C71A77" w:rsidRDefault="00C71A77"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9A7EA5">
      <w:rPr>
        <w:noProof/>
      </w:rPr>
      <w:t>ECSS-E-ST-40-08C</w:t>
    </w:r>
    <w:r>
      <w:rPr>
        <w:noProof/>
      </w:rPr>
      <w:fldChar w:fldCharType="end"/>
    </w:r>
  </w:p>
  <w:p w14:paraId="302043C7" w14:textId="6812E677" w:rsidR="00C71A77" w:rsidRDefault="009A7EA5" w:rsidP="00787A85">
    <w:pPr>
      <w:pStyle w:val="DocumentDate"/>
    </w:pPr>
    <w:fldSimple w:instr=" DOCPROPERTY  &quot;ECSS Standard Issue Date&quot;  \* MERGEFORMAT ">
      <w:r>
        <w:t>5 August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9F50491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07000B9C"/>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EE8EF3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38CA013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6060EC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D28FA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925A01F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9B0DCD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EE5388"/>
    <w:multiLevelType w:val="multilevel"/>
    <w:tmpl w:val="DA101DAC"/>
    <w:lvl w:ilvl="0">
      <w:start w:val="1"/>
      <w:numFmt w:val="non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9C4B13"/>
    <w:multiLevelType w:val="multilevel"/>
    <w:tmpl w:val="45AE87C6"/>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1" w15:restartNumberingAfterBreak="0">
    <w:nsid w:val="1F8027F1"/>
    <w:multiLevelType w:val="multilevel"/>
    <w:tmpl w:val="A7F4E5F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2" w15:restartNumberingAfterBreak="0">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6136848"/>
    <w:multiLevelType w:val="hybridMultilevel"/>
    <w:tmpl w:val="18281864"/>
    <w:lvl w:ilvl="0" w:tplc="F1E0D2B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45DB4"/>
    <w:multiLevelType w:val="multilevel"/>
    <w:tmpl w:val="80BC2AAE"/>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5"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6" w15:restartNumberingAfterBreak="0">
    <w:nsid w:val="2FE9380C"/>
    <w:multiLevelType w:val="multilevel"/>
    <w:tmpl w:val="B374FF7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7" w15:restartNumberingAfterBreak="0">
    <w:nsid w:val="3E37740A"/>
    <w:multiLevelType w:val="hybridMultilevel"/>
    <w:tmpl w:val="00225974"/>
    <w:lvl w:ilvl="0" w:tplc="1F9295EA">
      <w:start w:val="1"/>
      <w:numFmt w:val="decimal"/>
      <w:lvlText w:val="%1."/>
      <w:lvlJc w:val="left"/>
      <w:pPr>
        <w:ind w:left="1020" w:hanging="360"/>
      </w:pPr>
    </w:lvl>
    <w:lvl w:ilvl="1" w:tplc="E1AAF608">
      <w:start w:val="1"/>
      <w:numFmt w:val="decimal"/>
      <w:lvlText w:val="%2."/>
      <w:lvlJc w:val="left"/>
      <w:pPr>
        <w:ind w:left="1020" w:hanging="360"/>
      </w:pPr>
    </w:lvl>
    <w:lvl w:ilvl="2" w:tplc="58120CB0">
      <w:start w:val="1"/>
      <w:numFmt w:val="decimal"/>
      <w:lvlText w:val="%3."/>
      <w:lvlJc w:val="left"/>
      <w:pPr>
        <w:ind w:left="1020" w:hanging="360"/>
      </w:pPr>
    </w:lvl>
    <w:lvl w:ilvl="3" w:tplc="F9085472">
      <w:start w:val="1"/>
      <w:numFmt w:val="decimal"/>
      <w:lvlText w:val="%4."/>
      <w:lvlJc w:val="left"/>
      <w:pPr>
        <w:ind w:left="1020" w:hanging="360"/>
      </w:pPr>
    </w:lvl>
    <w:lvl w:ilvl="4" w:tplc="20A838BE">
      <w:start w:val="1"/>
      <w:numFmt w:val="decimal"/>
      <w:lvlText w:val="%5."/>
      <w:lvlJc w:val="left"/>
      <w:pPr>
        <w:ind w:left="1020" w:hanging="360"/>
      </w:pPr>
    </w:lvl>
    <w:lvl w:ilvl="5" w:tplc="3E523CD8">
      <w:start w:val="1"/>
      <w:numFmt w:val="decimal"/>
      <w:lvlText w:val="%6."/>
      <w:lvlJc w:val="left"/>
      <w:pPr>
        <w:ind w:left="1020" w:hanging="360"/>
      </w:pPr>
    </w:lvl>
    <w:lvl w:ilvl="6" w:tplc="849A8CC6">
      <w:start w:val="1"/>
      <w:numFmt w:val="decimal"/>
      <w:lvlText w:val="%7."/>
      <w:lvlJc w:val="left"/>
      <w:pPr>
        <w:ind w:left="1020" w:hanging="360"/>
      </w:pPr>
    </w:lvl>
    <w:lvl w:ilvl="7" w:tplc="E854826E">
      <w:start w:val="1"/>
      <w:numFmt w:val="decimal"/>
      <w:lvlText w:val="%8."/>
      <w:lvlJc w:val="left"/>
      <w:pPr>
        <w:ind w:left="1020" w:hanging="360"/>
      </w:pPr>
    </w:lvl>
    <w:lvl w:ilvl="8" w:tplc="53EC0C40">
      <w:start w:val="1"/>
      <w:numFmt w:val="decimal"/>
      <w:lvlText w:val="%9."/>
      <w:lvlJc w:val="left"/>
      <w:pPr>
        <w:ind w:left="1020" w:hanging="360"/>
      </w:pPr>
    </w:lvl>
  </w:abstractNum>
  <w:abstractNum w:abstractNumId="18" w15:restartNumberingAfterBreak="0">
    <w:nsid w:val="3FCA62F0"/>
    <w:multiLevelType w:val="hybridMultilevel"/>
    <w:tmpl w:val="C248D6BA"/>
    <w:lvl w:ilvl="0" w:tplc="50926454">
      <w:start w:val="1"/>
      <w:numFmt w:val="decimal"/>
      <w:lvlText w:val="%1."/>
      <w:lvlJc w:val="left"/>
      <w:pPr>
        <w:ind w:left="720" w:hanging="360"/>
      </w:pPr>
    </w:lvl>
    <w:lvl w:ilvl="1" w:tplc="5A1EA636">
      <w:start w:val="1"/>
      <w:numFmt w:val="decimal"/>
      <w:lvlText w:val="%2."/>
      <w:lvlJc w:val="left"/>
      <w:pPr>
        <w:ind w:left="720" w:hanging="360"/>
      </w:pPr>
    </w:lvl>
    <w:lvl w:ilvl="2" w:tplc="E7B0D766">
      <w:start w:val="1"/>
      <w:numFmt w:val="decimal"/>
      <w:lvlText w:val="%3."/>
      <w:lvlJc w:val="left"/>
      <w:pPr>
        <w:ind w:left="720" w:hanging="360"/>
      </w:pPr>
    </w:lvl>
    <w:lvl w:ilvl="3" w:tplc="E44E43FA">
      <w:start w:val="1"/>
      <w:numFmt w:val="decimal"/>
      <w:lvlText w:val="%4."/>
      <w:lvlJc w:val="left"/>
      <w:pPr>
        <w:ind w:left="720" w:hanging="360"/>
      </w:pPr>
    </w:lvl>
    <w:lvl w:ilvl="4" w:tplc="31C4839E">
      <w:start w:val="1"/>
      <w:numFmt w:val="decimal"/>
      <w:lvlText w:val="%5."/>
      <w:lvlJc w:val="left"/>
      <w:pPr>
        <w:ind w:left="720" w:hanging="360"/>
      </w:pPr>
    </w:lvl>
    <w:lvl w:ilvl="5" w:tplc="D850F69A">
      <w:start w:val="1"/>
      <w:numFmt w:val="decimal"/>
      <w:lvlText w:val="%6."/>
      <w:lvlJc w:val="left"/>
      <w:pPr>
        <w:ind w:left="720" w:hanging="360"/>
      </w:pPr>
    </w:lvl>
    <w:lvl w:ilvl="6" w:tplc="1486CEF8">
      <w:start w:val="1"/>
      <w:numFmt w:val="decimal"/>
      <w:lvlText w:val="%7."/>
      <w:lvlJc w:val="left"/>
      <w:pPr>
        <w:ind w:left="720" w:hanging="360"/>
      </w:pPr>
    </w:lvl>
    <w:lvl w:ilvl="7" w:tplc="BA76DF4A">
      <w:start w:val="1"/>
      <w:numFmt w:val="decimal"/>
      <w:lvlText w:val="%8."/>
      <w:lvlJc w:val="left"/>
      <w:pPr>
        <w:ind w:left="720" w:hanging="360"/>
      </w:pPr>
    </w:lvl>
    <w:lvl w:ilvl="8" w:tplc="B2F8772E">
      <w:start w:val="1"/>
      <w:numFmt w:val="decimal"/>
      <w:lvlText w:val="%9."/>
      <w:lvlJc w:val="left"/>
      <w:pPr>
        <w:ind w:left="720" w:hanging="360"/>
      </w:pPr>
    </w:lvl>
  </w:abstractNum>
  <w:abstractNum w:abstractNumId="19" w15:restartNumberingAfterBreak="0">
    <w:nsid w:val="43F71069"/>
    <w:multiLevelType w:val="hybridMultilevel"/>
    <w:tmpl w:val="D466DBF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5616355"/>
    <w:multiLevelType w:val="multilevel"/>
    <w:tmpl w:val="2F1C8F14"/>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2" w15:restartNumberingAfterBreak="0">
    <w:nsid w:val="68060A94"/>
    <w:multiLevelType w:val="multilevel"/>
    <w:tmpl w:val="605E613E"/>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23" w15:restartNumberingAfterBreak="0">
    <w:nsid w:val="6B95783F"/>
    <w:multiLevelType w:val="hybridMultilevel"/>
    <w:tmpl w:val="BB10C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11279084">
    <w:abstractNumId w:val="24"/>
  </w:num>
  <w:num w:numId="2" w16cid:durableId="690642728">
    <w:abstractNumId w:val="11"/>
  </w:num>
  <w:num w:numId="3" w16cid:durableId="676812396">
    <w:abstractNumId w:val="20"/>
  </w:num>
  <w:num w:numId="4" w16cid:durableId="194557358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04914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7645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3596110">
    <w:abstractNumId w:val="21"/>
  </w:num>
  <w:num w:numId="8" w16cid:durableId="827552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9088753">
    <w:abstractNumId w:val="10"/>
  </w:num>
  <w:num w:numId="10" w16cid:durableId="701244017">
    <w:abstractNumId w:val="16"/>
  </w:num>
  <w:num w:numId="11" w16cid:durableId="1513454906">
    <w:abstractNumId w:val="15"/>
  </w:num>
  <w:num w:numId="12" w16cid:durableId="322516250">
    <w:abstractNumId w:val="14"/>
  </w:num>
  <w:num w:numId="13" w16cid:durableId="584732916">
    <w:abstractNumId w:val="9"/>
  </w:num>
  <w:num w:numId="14" w16cid:durableId="50928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7024130">
    <w:abstractNumId w:val="12"/>
  </w:num>
  <w:num w:numId="16" w16cid:durableId="13498644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1720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7120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2260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271426">
    <w:abstractNumId w:val="22"/>
  </w:num>
  <w:num w:numId="21" w16cid:durableId="1088698407">
    <w:abstractNumId w:val="13"/>
  </w:num>
  <w:num w:numId="22" w16cid:durableId="1370490027">
    <w:abstractNumId w:val="8"/>
  </w:num>
  <w:num w:numId="23" w16cid:durableId="375274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27043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47369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2370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12064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93811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60062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7229092">
    <w:abstractNumId w:val="7"/>
  </w:num>
  <w:num w:numId="31" w16cid:durableId="892160221">
    <w:abstractNumId w:val="5"/>
  </w:num>
  <w:num w:numId="32" w16cid:durableId="94329803">
    <w:abstractNumId w:val="4"/>
  </w:num>
  <w:num w:numId="33" w16cid:durableId="1614170395">
    <w:abstractNumId w:val="3"/>
  </w:num>
  <w:num w:numId="34" w16cid:durableId="1067072797">
    <w:abstractNumId w:val="6"/>
  </w:num>
  <w:num w:numId="35" w16cid:durableId="1085416968">
    <w:abstractNumId w:val="2"/>
  </w:num>
  <w:num w:numId="36" w16cid:durableId="651952263">
    <w:abstractNumId w:val="1"/>
  </w:num>
  <w:num w:numId="37" w16cid:durableId="1370301922">
    <w:abstractNumId w:val="0"/>
  </w:num>
  <w:num w:numId="38" w16cid:durableId="15683027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5851711">
    <w:abstractNumId w:val="19"/>
  </w:num>
  <w:num w:numId="40" w16cid:durableId="10506134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04759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3633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770422">
    <w:abstractNumId w:val="23"/>
  </w:num>
  <w:num w:numId="44" w16cid:durableId="226455194">
    <w:abstractNumId w:val="17"/>
  </w:num>
  <w:num w:numId="45" w16cid:durableId="85619065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ocumentProtection w:edit="readOnly" w:enforcement="1" w:cryptProviderType="rsaAES" w:cryptAlgorithmClass="hash" w:cryptAlgorithmType="typeAny" w:cryptAlgorithmSid="14" w:cryptSpinCount="100000" w:hash="VG+d0J+iM0BIrtRtxbGM3E1oPZqoH7trdc4a8E9BGO+pdrznYtDzVu9w6kjagzXFrWCFHCl30jIdV1VPc4OXIg==" w:salt="ahFvJjAvz4zmaMfhgxfK2w=="/>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8F"/>
    <w:rsid w:val="000014A9"/>
    <w:rsid w:val="00002528"/>
    <w:rsid w:val="00003650"/>
    <w:rsid w:val="00004523"/>
    <w:rsid w:val="0000493C"/>
    <w:rsid w:val="000058A2"/>
    <w:rsid w:val="00005D39"/>
    <w:rsid w:val="0001012F"/>
    <w:rsid w:val="00010DA0"/>
    <w:rsid w:val="00012DFD"/>
    <w:rsid w:val="00012E85"/>
    <w:rsid w:val="0001425E"/>
    <w:rsid w:val="0001511C"/>
    <w:rsid w:val="00015FED"/>
    <w:rsid w:val="00016A79"/>
    <w:rsid w:val="00017024"/>
    <w:rsid w:val="0001739F"/>
    <w:rsid w:val="00017F62"/>
    <w:rsid w:val="000209FE"/>
    <w:rsid w:val="00022665"/>
    <w:rsid w:val="000228B7"/>
    <w:rsid w:val="0002432A"/>
    <w:rsid w:val="00024456"/>
    <w:rsid w:val="000247F3"/>
    <w:rsid w:val="00024C61"/>
    <w:rsid w:val="0002653C"/>
    <w:rsid w:val="00027974"/>
    <w:rsid w:val="000337A1"/>
    <w:rsid w:val="00034C33"/>
    <w:rsid w:val="0003505A"/>
    <w:rsid w:val="00035717"/>
    <w:rsid w:val="000371F9"/>
    <w:rsid w:val="00037A01"/>
    <w:rsid w:val="00037A41"/>
    <w:rsid w:val="00037FDD"/>
    <w:rsid w:val="00040AAB"/>
    <w:rsid w:val="000434B5"/>
    <w:rsid w:val="00046822"/>
    <w:rsid w:val="00046C35"/>
    <w:rsid w:val="00047719"/>
    <w:rsid w:val="00047E94"/>
    <w:rsid w:val="00050392"/>
    <w:rsid w:val="0005070A"/>
    <w:rsid w:val="00050965"/>
    <w:rsid w:val="00050BB7"/>
    <w:rsid w:val="0005172E"/>
    <w:rsid w:val="00051F53"/>
    <w:rsid w:val="00054DB9"/>
    <w:rsid w:val="00056805"/>
    <w:rsid w:val="00056877"/>
    <w:rsid w:val="000600DD"/>
    <w:rsid w:val="00060ED0"/>
    <w:rsid w:val="000619E2"/>
    <w:rsid w:val="000621F0"/>
    <w:rsid w:val="000630A5"/>
    <w:rsid w:val="00063A65"/>
    <w:rsid w:val="00063A6C"/>
    <w:rsid w:val="00063BE3"/>
    <w:rsid w:val="0006432D"/>
    <w:rsid w:val="0006435A"/>
    <w:rsid w:val="0006445D"/>
    <w:rsid w:val="00064F64"/>
    <w:rsid w:val="00065446"/>
    <w:rsid w:val="00065C11"/>
    <w:rsid w:val="0006655D"/>
    <w:rsid w:val="00070538"/>
    <w:rsid w:val="0007095F"/>
    <w:rsid w:val="00070B56"/>
    <w:rsid w:val="00070C08"/>
    <w:rsid w:val="00071899"/>
    <w:rsid w:val="00071A89"/>
    <w:rsid w:val="00071AE2"/>
    <w:rsid w:val="000737F0"/>
    <w:rsid w:val="000738BF"/>
    <w:rsid w:val="00073F77"/>
    <w:rsid w:val="00073FDC"/>
    <w:rsid w:val="00074DA6"/>
    <w:rsid w:val="000774DE"/>
    <w:rsid w:val="00077519"/>
    <w:rsid w:val="00077758"/>
    <w:rsid w:val="00077B8B"/>
    <w:rsid w:val="00077F7C"/>
    <w:rsid w:val="000810E3"/>
    <w:rsid w:val="00082141"/>
    <w:rsid w:val="00082620"/>
    <w:rsid w:val="000826B3"/>
    <w:rsid w:val="00084403"/>
    <w:rsid w:val="00084590"/>
    <w:rsid w:val="000847CE"/>
    <w:rsid w:val="00087174"/>
    <w:rsid w:val="0009192C"/>
    <w:rsid w:val="0009211A"/>
    <w:rsid w:val="00092599"/>
    <w:rsid w:val="0009296F"/>
    <w:rsid w:val="00094178"/>
    <w:rsid w:val="000948AB"/>
    <w:rsid w:val="00096C15"/>
    <w:rsid w:val="000972E8"/>
    <w:rsid w:val="000A1195"/>
    <w:rsid w:val="000A12CF"/>
    <w:rsid w:val="000A2B11"/>
    <w:rsid w:val="000A4511"/>
    <w:rsid w:val="000A6461"/>
    <w:rsid w:val="000A7455"/>
    <w:rsid w:val="000A7CE6"/>
    <w:rsid w:val="000B0664"/>
    <w:rsid w:val="000B11C2"/>
    <w:rsid w:val="000B1665"/>
    <w:rsid w:val="000B1ABE"/>
    <w:rsid w:val="000B1C9B"/>
    <w:rsid w:val="000B219D"/>
    <w:rsid w:val="000B221F"/>
    <w:rsid w:val="000B4107"/>
    <w:rsid w:val="000B4445"/>
    <w:rsid w:val="000B4E26"/>
    <w:rsid w:val="000B50BC"/>
    <w:rsid w:val="000B6C45"/>
    <w:rsid w:val="000B7288"/>
    <w:rsid w:val="000B7321"/>
    <w:rsid w:val="000C0746"/>
    <w:rsid w:val="000C1BFE"/>
    <w:rsid w:val="000C4D68"/>
    <w:rsid w:val="000C588F"/>
    <w:rsid w:val="000C618E"/>
    <w:rsid w:val="000C7838"/>
    <w:rsid w:val="000D0397"/>
    <w:rsid w:val="000D135C"/>
    <w:rsid w:val="000D1A72"/>
    <w:rsid w:val="000D253E"/>
    <w:rsid w:val="000D3763"/>
    <w:rsid w:val="000D386D"/>
    <w:rsid w:val="000D4E76"/>
    <w:rsid w:val="000D5A0C"/>
    <w:rsid w:val="000D639C"/>
    <w:rsid w:val="000D6C1D"/>
    <w:rsid w:val="000D7D03"/>
    <w:rsid w:val="000D7DAE"/>
    <w:rsid w:val="000E11FB"/>
    <w:rsid w:val="000E41B2"/>
    <w:rsid w:val="000E574B"/>
    <w:rsid w:val="000E6690"/>
    <w:rsid w:val="000E7906"/>
    <w:rsid w:val="000E7967"/>
    <w:rsid w:val="000E7991"/>
    <w:rsid w:val="000E7D3E"/>
    <w:rsid w:val="000F0E5F"/>
    <w:rsid w:val="000F234B"/>
    <w:rsid w:val="000F2654"/>
    <w:rsid w:val="000F27DA"/>
    <w:rsid w:val="000F3060"/>
    <w:rsid w:val="000F37E4"/>
    <w:rsid w:val="000F50E1"/>
    <w:rsid w:val="000F5718"/>
    <w:rsid w:val="000F5AB8"/>
    <w:rsid w:val="000F5B41"/>
    <w:rsid w:val="000F615D"/>
    <w:rsid w:val="000F6992"/>
    <w:rsid w:val="000F6A4E"/>
    <w:rsid w:val="000F6C10"/>
    <w:rsid w:val="000F7185"/>
    <w:rsid w:val="000F7B78"/>
    <w:rsid w:val="000F7F6E"/>
    <w:rsid w:val="00101466"/>
    <w:rsid w:val="00101FC3"/>
    <w:rsid w:val="00102414"/>
    <w:rsid w:val="00104403"/>
    <w:rsid w:val="00104464"/>
    <w:rsid w:val="00104591"/>
    <w:rsid w:val="001054F7"/>
    <w:rsid w:val="00105D4C"/>
    <w:rsid w:val="00106A9D"/>
    <w:rsid w:val="00106F83"/>
    <w:rsid w:val="00107F80"/>
    <w:rsid w:val="00110124"/>
    <w:rsid w:val="00110B5F"/>
    <w:rsid w:val="00110DEE"/>
    <w:rsid w:val="00112365"/>
    <w:rsid w:val="00112BDC"/>
    <w:rsid w:val="00113458"/>
    <w:rsid w:val="00114604"/>
    <w:rsid w:val="00114A08"/>
    <w:rsid w:val="00114E97"/>
    <w:rsid w:val="001171C7"/>
    <w:rsid w:val="00117DA6"/>
    <w:rsid w:val="00120809"/>
    <w:rsid w:val="00121638"/>
    <w:rsid w:val="00121EF8"/>
    <w:rsid w:val="00122C2C"/>
    <w:rsid w:val="00123282"/>
    <w:rsid w:val="00123E41"/>
    <w:rsid w:val="00123FAE"/>
    <w:rsid w:val="00124F39"/>
    <w:rsid w:val="00125A5C"/>
    <w:rsid w:val="00125BD7"/>
    <w:rsid w:val="00125D3D"/>
    <w:rsid w:val="001274ED"/>
    <w:rsid w:val="00127FE9"/>
    <w:rsid w:val="00133ECB"/>
    <w:rsid w:val="00134BB5"/>
    <w:rsid w:val="001350D7"/>
    <w:rsid w:val="00135654"/>
    <w:rsid w:val="00136F39"/>
    <w:rsid w:val="00137A55"/>
    <w:rsid w:val="00137E1D"/>
    <w:rsid w:val="001407E4"/>
    <w:rsid w:val="00141264"/>
    <w:rsid w:val="00141F80"/>
    <w:rsid w:val="00142538"/>
    <w:rsid w:val="0014301A"/>
    <w:rsid w:val="001459D6"/>
    <w:rsid w:val="00147A35"/>
    <w:rsid w:val="00147AE0"/>
    <w:rsid w:val="00147FC6"/>
    <w:rsid w:val="001520C9"/>
    <w:rsid w:val="00152488"/>
    <w:rsid w:val="001528BD"/>
    <w:rsid w:val="0015306C"/>
    <w:rsid w:val="0015351E"/>
    <w:rsid w:val="00154EC9"/>
    <w:rsid w:val="00155447"/>
    <w:rsid w:val="00156B6B"/>
    <w:rsid w:val="00157F96"/>
    <w:rsid w:val="0016060F"/>
    <w:rsid w:val="00160B99"/>
    <w:rsid w:val="00161EF7"/>
    <w:rsid w:val="00162F75"/>
    <w:rsid w:val="00163AAD"/>
    <w:rsid w:val="00164C3C"/>
    <w:rsid w:val="00164CE4"/>
    <w:rsid w:val="00165339"/>
    <w:rsid w:val="00165946"/>
    <w:rsid w:val="001664B7"/>
    <w:rsid w:val="001678C2"/>
    <w:rsid w:val="00167F25"/>
    <w:rsid w:val="001702C7"/>
    <w:rsid w:val="001739CB"/>
    <w:rsid w:val="00174B4C"/>
    <w:rsid w:val="001750BD"/>
    <w:rsid w:val="00176190"/>
    <w:rsid w:val="001761EA"/>
    <w:rsid w:val="00177A5F"/>
    <w:rsid w:val="00177E08"/>
    <w:rsid w:val="00177E9A"/>
    <w:rsid w:val="00180116"/>
    <w:rsid w:val="001820CA"/>
    <w:rsid w:val="00182A25"/>
    <w:rsid w:val="00183B64"/>
    <w:rsid w:val="00184CFF"/>
    <w:rsid w:val="001853A3"/>
    <w:rsid w:val="00191FC4"/>
    <w:rsid w:val="001920A7"/>
    <w:rsid w:val="00193555"/>
    <w:rsid w:val="00193D38"/>
    <w:rsid w:val="001946E6"/>
    <w:rsid w:val="00194795"/>
    <w:rsid w:val="00197091"/>
    <w:rsid w:val="0019775C"/>
    <w:rsid w:val="001A4138"/>
    <w:rsid w:val="001A4B52"/>
    <w:rsid w:val="001A4E8F"/>
    <w:rsid w:val="001A5591"/>
    <w:rsid w:val="001A616A"/>
    <w:rsid w:val="001A7152"/>
    <w:rsid w:val="001A79B8"/>
    <w:rsid w:val="001A7AE6"/>
    <w:rsid w:val="001B029D"/>
    <w:rsid w:val="001B0D46"/>
    <w:rsid w:val="001B15C7"/>
    <w:rsid w:val="001B18B7"/>
    <w:rsid w:val="001B3BC7"/>
    <w:rsid w:val="001B3F0F"/>
    <w:rsid w:val="001B46F0"/>
    <w:rsid w:val="001B4B7E"/>
    <w:rsid w:val="001B6381"/>
    <w:rsid w:val="001B6940"/>
    <w:rsid w:val="001C247C"/>
    <w:rsid w:val="001C3FA2"/>
    <w:rsid w:val="001C4A48"/>
    <w:rsid w:val="001C558D"/>
    <w:rsid w:val="001C58A4"/>
    <w:rsid w:val="001C6520"/>
    <w:rsid w:val="001D0466"/>
    <w:rsid w:val="001D085A"/>
    <w:rsid w:val="001D0952"/>
    <w:rsid w:val="001D1255"/>
    <w:rsid w:val="001D2776"/>
    <w:rsid w:val="001D2ACC"/>
    <w:rsid w:val="001D35F5"/>
    <w:rsid w:val="001D383F"/>
    <w:rsid w:val="001D3BF1"/>
    <w:rsid w:val="001D573A"/>
    <w:rsid w:val="001D5CA3"/>
    <w:rsid w:val="001D66DC"/>
    <w:rsid w:val="001D6E76"/>
    <w:rsid w:val="001D764B"/>
    <w:rsid w:val="001E07D2"/>
    <w:rsid w:val="001E1C0A"/>
    <w:rsid w:val="001E20F7"/>
    <w:rsid w:val="001E28B9"/>
    <w:rsid w:val="001E34CC"/>
    <w:rsid w:val="001E5211"/>
    <w:rsid w:val="001E7E2D"/>
    <w:rsid w:val="001F01CB"/>
    <w:rsid w:val="001F028B"/>
    <w:rsid w:val="001F0310"/>
    <w:rsid w:val="001F0FF3"/>
    <w:rsid w:val="001F1B1C"/>
    <w:rsid w:val="001F1F4B"/>
    <w:rsid w:val="001F248F"/>
    <w:rsid w:val="001F2CAC"/>
    <w:rsid w:val="001F40BA"/>
    <w:rsid w:val="001F4279"/>
    <w:rsid w:val="001F440F"/>
    <w:rsid w:val="001F46E7"/>
    <w:rsid w:val="001F49E9"/>
    <w:rsid w:val="001F51B7"/>
    <w:rsid w:val="001F533B"/>
    <w:rsid w:val="001F5B10"/>
    <w:rsid w:val="001F7436"/>
    <w:rsid w:val="001F75DC"/>
    <w:rsid w:val="001F787F"/>
    <w:rsid w:val="001F796C"/>
    <w:rsid w:val="001F7A50"/>
    <w:rsid w:val="0020063D"/>
    <w:rsid w:val="002016F9"/>
    <w:rsid w:val="0020178B"/>
    <w:rsid w:val="00201B2D"/>
    <w:rsid w:val="00201CFC"/>
    <w:rsid w:val="00205CC1"/>
    <w:rsid w:val="0020765F"/>
    <w:rsid w:val="0020790C"/>
    <w:rsid w:val="002103D1"/>
    <w:rsid w:val="00210CD0"/>
    <w:rsid w:val="00211546"/>
    <w:rsid w:val="00211B77"/>
    <w:rsid w:val="00212877"/>
    <w:rsid w:val="00212CCF"/>
    <w:rsid w:val="00213CC7"/>
    <w:rsid w:val="00215A80"/>
    <w:rsid w:val="00216002"/>
    <w:rsid w:val="0021769C"/>
    <w:rsid w:val="00217B14"/>
    <w:rsid w:val="00217D81"/>
    <w:rsid w:val="0022231D"/>
    <w:rsid w:val="0022288D"/>
    <w:rsid w:val="0022378C"/>
    <w:rsid w:val="00223BA9"/>
    <w:rsid w:val="00224F55"/>
    <w:rsid w:val="00226585"/>
    <w:rsid w:val="0022716D"/>
    <w:rsid w:val="002272FD"/>
    <w:rsid w:val="00227481"/>
    <w:rsid w:val="002276B1"/>
    <w:rsid w:val="00227D7A"/>
    <w:rsid w:val="00230F3C"/>
    <w:rsid w:val="00231259"/>
    <w:rsid w:val="00231A42"/>
    <w:rsid w:val="002321BA"/>
    <w:rsid w:val="0023265C"/>
    <w:rsid w:val="00234C04"/>
    <w:rsid w:val="00235CD0"/>
    <w:rsid w:val="00241161"/>
    <w:rsid w:val="00241B1C"/>
    <w:rsid w:val="002420AE"/>
    <w:rsid w:val="00243611"/>
    <w:rsid w:val="0024426C"/>
    <w:rsid w:val="00245B37"/>
    <w:rsid w:val="00246E73"/>
    <w:rsid w:val="00246F49"/>
    <w:rsid w:val="0025341C"/>
    <w:rsid w:val="002537DC"/>
    <w:rsid w:val="002546F0"/>
    <w:rsid w:val="00255349"/>
    <w:rsid w:val="002554DD"/>
    <w:rsid w:val="00255A93"/>
    <w:rsid w:val="00255C67"/>
    <w:rsid w:val="00257C22"/>
    <w:rsid w:val="00260DAD"/>
    <w:rsid w:val="00261115"/>
    <w:rsid w:val="0026140B"/>
    <w:rsid w:val="00262A26"/>
    <w:rsid w:val="00262C0B"/>
    <w:rsid w:val="00263165"/>
    <w:rsid w:val="00263A3F"/>
    <w:rsid w:val="002642F4"/>
    <w:rsid w:val="00265CBE"/>
    <w:rsid w:val="00265DD0"/>
    <w:rsid w:val="00266CB8"/>
    <w:rsid w:val="00266D8A"/>
    <w:rsid w:val="002671B6"/>
    <w:rsid w:val="0027000E"/>
    <w:rsid w:val="00270146"/>
    <w:rsid w:val="002704B8"/>
    <w:rsid w:val="00270A25"/>
    <w:rsid w:val="00271131"/>
    <w:rsid w:val="002721E9"/>
    <w:rsid w:val="0027247F"/>
    <w:rsid w:val="00272AE0"/>
    <w:rsid w:val="00272EFB"/>
    <w:rsid w:val="00273029"/>
    <w:rsid w:val="002739B7"/>
    <w:rsid w:val="002739DE"/>
    <w:rsid w:val="0027420B"/>
    <w:rsid w:val="00274E5C"/>
    <w:rsid w:val="002774CF"/>
    <w:rsid w:val="00277765"/>
    <w:rsid w:val="00277966"/>
    <w:rsid w:val="002802D8"/>
    <w:rsid w:val="00280ED8"/>
    <w:rsid w:val="00281922"/>
    <w:rsid w:val="0028672A"/>
    <w:rsid w:val="00287557"/>
    <w:rsid w:val="00291B24"/>
    <w:rsid w:val="00292FA1"/>
    <w:rsid w:val="00292FEC"/>
    <w:rsid w:val="002933BE"/>
    <w:rsid w:val="0029350F"/>
    <w:rsid w:val="00294C0C"/>
    <w:rsid w:val="00295ABA"/>
    <w:rsid w:val="00295FBC"/>
    <w:rsid w:val="00296747"/>
    <w:rsid w:val="00296960"/>
    <w:rsid w:val="00297107"/>
    <w:rsid w:val="002977B7"/>
    <w:rsid w:val="002A189F"/>
    <w:rsid w:val="002A28E6"/>
    <w:rsid w:val="002A2E18"/>
    <w:rsid w:val="002A4015"/>
    <w:rsid w:val="002A42E6"/>
    <w:rsid w:val="002A4A3C"/>
    <w:rsid w:val="002A5D6C"/>
    <w:rsid w:val="002A6B16"/>
    <w:rsid w:val="002A7491"/>
    <w:rsid w:val="002B1A8D"/>
    <w:rsid w:val="002B1AE0"/>
    <w:rsid w:val="002B2650"/>
    <w:rsid w:val="002B3179"/>
    <w:rsid w:val="002B3338"/>
    <w:rsid w:val="002B52AC"/>
    <w:rsid w:val="002B5F8A"/>
    <w:rsid w:val="002B68F5"/>
    <w:rsid w:val="002B7CC5"/>
    <w:rsid w:val="002B7F12"/>
    <w:rsid w:val="002C15A4"/>
    <w:rsid w:val="002C18ED"/>
    <w:rsid w:val="002C19F3"/>
    <w:rsid w:val="002C232A"/>
    <w:rsid w:val="002C2609"/>
    <w:rsid w:val="002C2D30"/>
    <w:rsid w:val="002C37FE"/>
    <w:rsid w:val="002C3AE3"/>
    <w:rsid w:val="002C4F9F"/>
    <w:rsid w:val="002C54DA"/>
    <w:rsid w:val="002C6D4C"/>
    <w:rsid w:val="002C6D77"/>
    <w:rsid w:val="002C6D97"/>
    <w:rsid w:val="002C7C79"/>
    <w:rsid w:val="002D18AE"/>
    <w:rsid w:val="002D1B40"/>
    <w:rsid w:val="002D2606"/>
    <w:rsid w:val="002D34E3"/>
    <w:rsid w:val="002D3ABF"/>
    <w:rsid w:val="002D586E"/>
    <w:rsid w:val="002D5F9E"/>
    <w:rsid w:val="002D632F"/>
    <w:rsid w:val="002D7590"/>
    <w:rsid w:val="002D7E8F"/>
    <w:rsid w:val="002E11CC"/>
    <w:rsid w:val="002E1B69"/>
    <w:rsid w:val="002E2F82"/>
    <w:rsid w:val="002E3C76"/>
    <w:rsid w:val="002E4BE2"/>
    <w:rsid w:val="002E5904"/>
    <w:rsid w:val="002E6AEB"/>
    <w:rsid w:val="002E6B0D"/>
    <w:rsid w:val="002E6C27"/>
    <w:rsid w:val="002E6CF4"/>
    <w:rsid w:val="002E7453"/>
    <w:rsid w:val="002E7730"/>
    <w:rsid w:val="002F146B"/>
    <w:rsid w:val="002F189D"/>
    <w:rsid w:val="002F22B8"/>
    <w:rsid w:val="002F286D"/>
    <w:rsid w:val="002F43AA"/>
    <w:rsid w:val="002F5808"/>
    <w:rsid w:val="002F602A"/>
    <w:rsid w:val="002F6260"/>
    <w:rsid w:val="002F636A"/>
    <w:rsid w:val="002F654A"/>
    <w:rsid w:val="002F662C"/>
    <w:rsid w:val="002F66B1"/>
    <w:rsid w:val="002F6E23"/>
    <w:rsid w:val="002F799F"/>
    <w:rsid w:val="00300200"/>
    <w:rsid w:val="003013C7"/>
    <w:rsid w:val="00301932"/>
    <w:rsid w:val="00301AC2"/>
    <w:rsid w:val="00301B6D"/>
    <w:rsid w:val="00303DC7"/>
    <w:rsid w:val="0030409C"/>
    <w:rsid w:val="003040CB"/>
    <w:rsid w:val="003046CD"/>
    <w:rsid w:val="00304B74"/>
    <w:rsid w:val="00304D3E"/>
    <w:rsid w:val="00304DF6"/>
    <w:rsid w:val="00306A0A"/>
    <w:rsid w:val="0030710A"/>
    <w:rsid w:val="0030738D"/>
    <w:rsid w:val="0030770F"/>
    <w:rsid w:val="00310188"/>
    <w:rsid w:val="00310F1D"/>
    <w:rsid w:val="0031227B"/>
    <w:rsid w:val="0031302A"/>
    <w:rsid w:val="00313321"/>
    <w:rsid w:val="00315C56"/>
    <w:rsid w:val="00316054"/>
    <w:rsid w:val="003170C9"/>
    <w:rsid w:val="00317F8D"/>
    <w:rsid w:val="00320700"/>
    <w:rsid w:val="0032109E"/>
    <w:rsid w:val="0032191B"/>
    <w:rsid w:val="00321C9D"/>
    <w:rsid w:val="00321F95"/>
    <w:rsid w:val="00323E90"/>
    <w:rsid w:val="00325211"/>
    <w:rsid w:val="00325F61"/>
    <w:rsid w:val="0032625B"/>
    <w:rsid w:val="003269BE"/>
    <w:rsid w:val="00326EA8"/>
    <w:rsid w:val="00330C8E"/>
    <w:rsid w:val="00330D72"/>
    <w:rsid w:val="0033199F"/>
    <w:rsid w:val="00331F58"/>
    <w:rsid w:val="0033259B"/>
    <w:rsid w:val="00334F2F"/>
    <w:rsid w:val="00335920"/>
    <w:rsid w:val="0033625F"/>
    <w:rsid w:val="00336A79"/>
    <w:rsid w:val="00337647"/>
    <w:rsid w:val="00337B8E"/>
    <w:rsid w:val="003410AE"/>
    <w:rsid w:val="0034114E"/>
    <w:rsid w:val="00341C6D"/>
    <w:rsid w:val="00341C8F"/>
    <w:rsid w:val="003431DD"/>
    <w:rsid w:val="00343AE5"/>
    <w:rsid w:val="003464EB"/>
    <w:rsid w:val="00346874"/>
    <w:rsid w:val="00347EC5"/>
    <w:rsid w:val="00350755"/>
    <w:rsid w:val="00350FB2"/>
    <w:rsid w:val="003510ED"/>
    <w:rsid w:val="0035143B"/>
    <w:rsid w:val="003519AC"/>
    <w:rsid w:val="003519B4"/>
    <w:rsid w:val="00351A6E"/>
    <w:rsid w:val="003544BC"/>
    <w:rsid w:val="00354BF8"/>
    <w:rsid w:val="00354C22"/>
    <w:rsid w:val="003550C2"/>
    <w:rsid w:val="003556D0"/>
    <w:rsid w:val="0035581F"/>
    <w:rsid w:val="00355B8F"/>
    <w:rsid w:val="0035711E"/>
    <w:rsid w:val="003600D5"/>
    <w:rsid w:val="00360D61"/>
    <w:rsid w:val="00360EDB"/>
    <w:rsid w:val="00361EC6"/>
    <w:rsid w:val="00363939"/>
    <w:rsid w:val="003640E3"/>
    <w:rsid w:val="0036463A"/>
    <w:rsid w:val="00365F0A"/>
    <w:rsid w:val="003665E4"/>
    <w:rsid w:val="00367B36"/>
    <w:rsid w:val="003700F7"/>
    <w:rsid w:val="00372B09"/>
    <w:rsid w:val="00373A30"/>
    <w:rsid w:val="003742AC"/>
    <w:rsid w:val="00375B22"/>
    <w:rsid w:val="003770DF"/>
    <w:rsid w:val="00377498"/>
    <w:rsid w:val="00377E53"/>
    <w:rsid w:val="00380492"/>
    <w:rsid w:val="0038119F"/>
    <w:rsid w:val="00382C05"/>
    <w:rsid w:val="0038300C"/>
    <w:rsid w:val="003841F6"/>
    <w:rsid w:val="00385844"/>
    <w:rsid w:val="003873AF"/>
    <w:rsid w:val="0038743F"/>
    <w:rsid w:val="0038792C"/>
    <w:rsid w:val="00390DDB"/>
    <w:rsid w:val="0039112E"/>
    <w:rsid w:val="00391193"/>
    <w:rsid w:val="0039215B"/>
    <w:rsid w:val="003922D4"/>
    <w:rsid w:val="00394452"/>
    <w:rsid w:val="0039455A"/>
    <w:rsid w:val="0039559B"/>
    <w:rsid w:val="00395A59"/>
    <w:rsid w:val="00395FBD"/>
    <w:rsid w:val="003974C2"/>
    <w:rsid w:val="003A002B"/>
    <w:rsid w:val="003A0BD6"/>
    <w:rsid w:val="003A1A01"/>
    <w:rsid w:val="003A2B24"/>
    <w:rsid w:val="003A3425"/>
    <w:rsid w:val="003A4FDA"/>
    <w:rsid w:val="003A54AD"/>
    <w:rsid w:val="003A59A3"/>
    <w:rsid w:val="003A6BCD"/>
    <w:rsid w:val="003A6CE3"/>
    <w:rsid w:val="003B00FF"/>
    <w:rsid w:val="003B01A7"/>
    <w:rsid w:val="003B0A2F"/>
    <w:rsid w:val="003B17F8"/>
    <w:rsid w:val="003B2EFC"/>
    <w:rsid w:val="003B3CAA"/>
    <w:rsid w:val="003B3CE5"/>
    <w:rsid w:val="003B4683"/>
    <w:rsid w:val="003B4F5B"/>
    <w:rsid w:val="003B5023"/>
    <w:rsid w:val="003B563E"/>
    <w:rsid w:val="003B5C14"/>
    <w:rsid w:val="003B65C0"/>
    <w:rsid w:val="003B7544"/>
    <w:rsid w:val="003B779A"/>
    <w:rsid w:val="003C02BB"/>
    <w:rsid w:val="003C04BD"/>
    <w:rsid w:val="003C1A1C"/>
    <w:rsid w:val="003C2590"/>
    <w:rsid w:val="003C2FC7"/>
    <w:rsid w:val="003C36B3"/>
    <w:rsid w:val="003C3ED8"/>
    <w:rsid w:val="003C5533"/>
    <w:rsid w:val="003C65D6"/>
    <w:rsid w:val="003C69A0"/>
    <w:rsid w:val="003C7207"/>
    <w:rsid w:val="003D2016"/>
    <w:rsid w:val="003D2144"/>
    <w:rsid w:val="003D22FB"/>
    <w:rsid w:val="003D2CDE"/>
    <w:rsid w:val="003D3757"/>
    <w:rsid w:val="003D44E2"/>
    <w:rsid w:val="003D49FE"/>
    <w:rsid w:val="003D6E99"/>
    <w:rsid w:val="003D7B0B"/>
    <w:rsid w:val="003E1191"/>
    <w:rsid w:val="003E1C76"/>
    <w:rsid w:val="003E3602"/>
    <w:rsid w:val="003E548A"/>
    <w:rsid w:val="003E557B"/>
    <w:rsid w:val="003E6186"/>
    <w:rsid w:val="003F0AEB"/>
    <w:rsid w:val="003F0CDD"/>
    <w:rsid w:val="003F267E"/>
    <w:rsid w:val="003F300F"/>
    <w:rsid w:val="003F3311"/>
    <w:rsid w:val="003F3B88"/>
    <w:rsid w:val="003F46E5"/>
    <w:rsid w:val="003F67D3"/>
    <w:rsid w:val="003F7EE0"/>
    <w:rsid w:val="004009A1"/>
    <w:rsid w:val="004024D8"/>
    <w:rsid w:val="00403D66"/>
    <w:rsid w:val="004053F4"/>
    <w:rsid w:val="00405FA9"/>
    <w:rsid w:val="00406DD8"/>
    <w:rsid w:val="00406FB8"/>
    <w:rsid w:val="00406FF2"/>
    <w:rsid w:val="004077DD"/>
    <w:rsid w:val="0041019E"/>
    <w:rsid w:val="00411A39"/>
    <w:rsid w:val="00411A7B"/>
    <w:rsid w:val="00412151"/>
    <w:rsid w:val="004128A2"/>
    <w:rsid w:val="00413C86"/>
    <w:rsid w:val="00415C4A"/>
    <w:rsid w:val="00416E75"/>
    <w:rsid w:val="004203E4"/>
    <w:rsid w:val="004204C9"/>
    <w:rsid w:val="004205F6"/>
    <w:rsid w:val="00420672"/>
    <w:rsid w:val="00422152"/>
    <w:rsid w:val="00422487"/>
    <w:rsid w:val="0042269E"/>
    <w:rsid w:val="00423CBB"/>
    <w:rsid w:val="004260C3"/>
    <w:rsid w:val="00426259"/>
    <w:rsid w:val="004269D7"/>
    <w:rsid w:val="00426C2A"/>
    <w:rsid w:val="00427CAA"/>
    <w:rsid w:val="00430851"/>
    <w:rsid w:val="00430D12"/>
    <w:rsid w:val="00431C0D"/>
    <w:rsid w:val="00432726"/>
    <w:rsid w:val="00433218"/>
    <w:rsid w:val="004338C4"/>
    <w:rsid w:val="004344FE"/>
    <w:rsid w:val="00434508"/>
    <w:rsid w:val="00434F25"/>
    <w:rsid w:val="004371F9"/>
    <w:rsid w:val="004400EE"/>
    <w:rsid w:val="0044033C"/>
    <w:rsid w:val="0044148F"/>
    <w:rsid w:val="00442542"/>
    <w:rsid w:val="00443756"/>
    <w:rsid w:val="00444C62"/>
    <w:rsid w:val="00445049"/>
    <w:rsid w:val="00445AE3"/>
    <w:rsid w:val="00445FA1"/>
    <w:rsid w:val="00450767"/>
    <w:rsid w:val="00452DCF"/>
    <w:rsid w:val="00453437"/>
    <w:rsid w:val="004537DB"/>
    <w:rsid w:val="004541B0"/>
    <w:rsid w:val="004544C3"/>
    <w:rsid w:val="00455370"/>
    <w:rsid w:val="004567D3"/>
    <w:rsid w:val="004574A6"/>
    <w:rsid w:val="004577E8"/>
    <w:rsid w:val="004604AC"/>
    <w:rsid w:val="0046397F"/>
    <w:rsid w:val="004645A1"/>
    <w:rsid w:val="00465422"/>
    <w:rsid w:val="00465960"/>
    <w:rsid w:val="00465CE6"/>
    <w:rsid w:val="00465D94"/>
    <w:rsid w:val="004668E2"/>
    <w:rsid w:val="00466E7A"/>
    <w:rsid w:val="00470B23"/>
    <w:rsid w:val="00470E9F"/>
    <w:rsid w:val="00472D49"/>
    <w:rsid w:val="00473D03"/>
    <w:rsid w:val="00474457"/>
    <w:rsid w:val="00475792"/>
    <w:rsid w:val="00476A21"/>
    <w:rsid w:val="00476CC6"/>
    <w:rsid w:val="00477737"/>
    <w:rsid w:val="00477953"/>
    <w:rsid w:val="00477A4F"/>
    <w:rsid w:val="00477FC7"/>
    <w:rsid w:val="004803BB"/>
    <w:rsid w:val="00480C53"/>
    <w:rsid w:val="0048222B"/>
    <w:rsid w:val="00483F30"/>
    <w:rsid w:val="00484559"/>
    <w:rsid w:val="00484ABD"/>
    <w:rsid w:val="00484AE4"/>
    <w:rsid w:val="00484EAA"/>
    <w:rsid w:val="0048514B"/>
    <w:rsid w:val="004869D7"/>
    <w:rsid w:val="00487202"/>
    <w:rsid w:val="00487DD6"/>
    <w:rsid w:val="004907D5"/>
    <w:rsid w:val="004938ED"/>
    <w:rsid w:val="00493C69"/>
    <w:rsid w:val="0049434C"/>
    <w:rsid w:val="0049478A"/>
    <w:rsid w:val="00494D08"/>
    <w:rsid w:val="00495625"/>
    <w:rsid w:val="00495FF4"/>
    <w:rsid w:val="00496C29"/>
    <w:rsid w:val="004970E8"/>
    <w:rsid w:val="00497D5B"/>
    <w:rsid w:val="004A0528"/>
    <w:rsid w:val="004A0FB8"/>
    <w:rsid w:val="004A1861"/>
    <w:rsid w:val="004A1C06"/>
    <w:rsid w:val="004A1E8B"/>
    <w:rsid w:val="004A1EE3"/>
    <w:rsid w:val="004A3A5A"/>
    <w:rsid w:val="004A6485"/>
    <w:rsid w:val="004A696B"/>
    <w:rsid w:val="004A7017"/>
    <w:rsid w:val="004A73EE"/>
    <w:rsid w:val="004A7686"/>
    <w:rsid w:val="004B198D"/>
    <w:rsid w:val="004B2B50"/>
    <w:rsid w:val="004B3865"/>
    <w:rsid w:val="004B460D"/>
    <w:rsid w:val="004B5A8E"/>
    <w:rsid w:val="004B5C0F"/>
    <w:rsid w:val="004B6CE0"/>
    <w:rsid w:val="004B7A09"/>
    <w:rsid w:val="004B7C3E"/>
    <w:rsid w:val="004C0FC7"/>
    <w:rsid w:val="004C1322"/>
    <w:rsid w:val="004C1F0B"/>
    <w:rsid w:val="004C24E7"/>
    <w:rsid w:val="004C2E5A"/>
    <w:rsid w:val="004C30A1"/>
    <w:rsid w:val="004C31D1"/>
    <w:rsid w:val="004C35B8"/>
    <w:rsid w:val="004C46D6"/>
    <w:rsid w:val="004C5391"/>
    <w:rsid w:val="004C557B"/>
    <w:rsid w:val="004C6FDD"/>
    <w:rsid w:val="004C7723"/>
    <w:rsid w:val="004D0C5B"/>
    <w:rsid w:val="004D234A"/>
    <w:rsid w:val="004D26BC"/>
    <w:rsid w:val="004D2BC4"/>
    <w:rsid w:val="004D3381"/>
    <w:rsid w:val="004D39A5"/>
    <w:rsid w:val="004D404A"/>
    <w:rsid w:val="004D4D09"/>
    <w:rsid w:val="004D50B0"/>
    <w:rsid w:val="004D580D"/>
    <w:rsid w:val="004D60AF"/>
    <w:rsid w:val="004D7C7E"/>
    <w:rsid w:val="004E14AA"/>
    <w:rsid w:val="004E2656"/>
    <w:rsid w:val="004E2B12"/>
    <w:rsid w:val="004E2B32"/>
    <w:rsid w:val="004E4344"/>
    <w:rsid w:val="004E4697"/>
    <w:rsid w:val="004E4EDC"/>
    <w:rsid w:val="004E4F0A"/>
    <w:rsid w:val="004E517F"/>
    <w:rsid w:val="004E5530"/>
    <w:rsid w:val="004E693D"/>
    <w:rsid w:val="004F1CC3"/>
    <w:rsid w:val="004F202E"/>
    <w:rsid w:val="004F2317"/>
    <w:rsid w:val="004F34A2"/>
    <w:rsid w:val="004F3771"/>
    <w:rsid w:val="004F4A77"/>
    <w:rsid w:val="005014CF"/>
    <w:rsid w:val="0050207E"/>
    <w:rsid w:val="005037A6"/>
    <w:rsid w:val="00503D32"/>
    <w:rsid w:val="00503F3A"/>
    <w:rsid w:val="005046BE"/>
    <w:rsid w:val="00505581"/>
    <w:rsid w:val="00505B83"/>
    <w:rsid w:val="005064EC"/>
    <w:rsid w:val="005067F0"/>
    <w:rsid w:val="00506B25"/>
    <w:rsid w:val="00507268"/>
    <w:rsid w:val="005077E9"/>
    <w:rsid w:val="0051182E"/>
    <w:rsid w:val="00512173"/>
    <w:rsid w:val="00513967"/>
    <w:rsid w:val="00513B13"/>
    <w:rsid w:val="005157DE"/>
    <w:rsid w:val="005168BF"/>
    <w:rsid w:val="00516A6F"/>
    <w:rsid w:val="00520CAF"/>
    <w:rsid w:val="0052153D"/>
    <w:rsid w:val="00521C0E"/>
    <w:rsid w:val="005237BB"/>
    <w:rsid w:val="005247F1"/>
    <w:rsid w:val="0052567B"/>
    <w:rsid w:val="00526739"/>
    <w:rsid w:val="00526C95"/>
    <w:rsid w:val="00526DAC"/>
    <w:rsid w:val="005275F5"/>
    <w:rsid w:val="005277B7"/>
    <w:rsid w:val="00527F63"/>
    <w:rsid w:val="00530591"/>
    <w:rsid w:val="00531119"/>
    <w:rsid w:val="00531AFC"/>
    <w:rsid w:val="00532368"/>
    <w:rsid w:val="0053299F"/>
    <w:rsid w:val="00533ACB"/>
    <w:rsid w:val="005350EC"/>
    <w:rsid w:val="00537FA3"/>
    <w:rsid w:val="005400EF"/>
    <w:rsid w:val="00540C40"/>
    <w:rsid w:val="00541347"/>
    <w:rsid w:val="00542A71"/>
    <w:rsid w:val="00542FCD"/>
    <w:rsid w:val="005448D8"/>
    <w:rsid w:val="005466BC"/>
    <w:rsid w:val="00546F28"/>
    <w:rsid w:val="00547DD0"/>
    <w:rsid w:val="00550E6E"/>
    <w:rsid w:val="00551CF0"/>
    <w:rsid w:val="00551E29"/>
    <w:rsid w:val="005525A9"/>
    <w:rsid w:val="005525CE"/>
    <w:rsid w:val="005527C9"/>
    <w:rsid w:val="00552D92"/>
    <w:rsid w:val="00553D27"/>
    <w:rsid w:val="0055441E"/>
    <w:rsid w:val="00554A38"/>
    <w:rsid w:val="0055541B"/>
    <w:rsid w:val="00556B89"/>
    <w:rsid w:val="00556D70"/>
    <w:rsid w:val="00556D7C"/>
    <w:rsid w:val="0056008B"/>
    <w:rsid w:val="00560CB0"/>
    <w:rsid w:val="00564AE1"/>
    <w:rsid w:val="00565529"/>
    <w:rsid w:val="00565986"/>
    <w:rsid w:val="00565B19"/>
    <w:rsid w:val="00565BC1"/>
    <w:rsid w:val="0056669B"/>
    <w:rsid w:val="00566B0F"/>
    <w:rsid w:val="00566F1C"/>
    <w:rsid w:val="005672E5"/>
    <w:rsid w:val="00567317"/>
    <w:rsid w:val="0056773E"/>
    <w:rsid w:val="005705F4"/>
    <w:rsid w:val="00571872"/>
    <w:rsid w:val="0057296C"/>
    <w:rsid w:val="00572F47"/>
    <w:rsid w:val="00573677"/>
    <w:rsid w:val="00573688"/>
    <w:rsid w:val="0057480A"/>
    <w:rsid w:val="0057517B"/>
    <w:rsid w:val="005751AF"/>
    <w:rsid w:val="00575C3E"/>
    <w:rsid w:val="00575CB8"/>
    <w:rsid w:val="005766DC"/>
    <w:rsid w:val="00581D2D"/>
    <w:rsid w:val="00581E9E"/>
    <w:rsid w:val="0058283E"/>
    <w:rsid w:val="0058293F"/>
    <w:rsid w:val="00582CC0"/>
    <w:rsid w:val="00583803"/>
    <w:rsid w:val="00583920"/>
    <w:rsid w:val="0058434C"/>
    <w:rsid w:val="005844D2"/>
    <w:rsid w:val="00587D49"/>
    <w:rsid w:val="0059044C"/>
    <w:rsid w:val="00590E30"/>
    <w:rsid w:val="005920B5"/>
    <w:rsid w:val="00593B9D"/>
    <w:rsid w:val="00593CEE"/>
    <w:rsid w:val="00594269"/>
    <w:rsid w:val="00595643"/>
    <w:rsid w:val="00595951"/>
    <w:rsid w:val="00595A4E"/>
    <w:rsid w:val="005A042B"/>
    <w:rsid w:val="005A127C"/>
    <w:rsid w:val="005A18D4"/>
    <w:rsid w:val="005A274B"/>
    <w:rsid w:val="005A3387"/>
    <w:rsid w:val="005A54A2"/>
    <w:rsid w:val="005A61C6"/>
    <w:rsid w:val="005A6285"/>
    <w:rsid w:val="005A6B44"/>
    <w:rsid w:val="005A7111"/>
    <w:rsid w:val="005A765F"/>
    <w:rsid w:val="005A7E57"/>
    <w:rsid w:val="005B2782"/>
    <w:rsid w:val="005B2811"/>
    <w:rsid w:val="005B29FE"/>
    <w:rsid w:val="005B3C0D"/>
    <w:rsid w:val="005B6251"/>
    <w:rsid w:val="005B65C0"/>
    <w:rsid w:val="005B6A85"/>
    <w:rsid w:val="005C0C4E"/>
    <w:rsid w:val="005C14B5"/>
    <w:rsid w:val="005C34B3"/>
    <w:rsid w:val="005C4B4A"/>
    <w:rsid w:val="005C5790"/>
    <w:rsid w:val="005C5B0A"/>
    <w:rsid w:val="005C6AF9"/>
    <w:rsid w:val="005D1398"/>
    <w:rsid w:val="005D151B"/>
    <w:rsid w:val="005D2949"/>
    <w:rsid w:val="005D2C5E"/>
    <w:rsid w:val="005D2FBF"/>
    <w:rsid w:val="005D3439"/>
    <w:rsid w:val="005D544C"/>
    <w:rsid w:val="005D5CB5"/>
    <w:rsid w:val="005D5FA8"/>
    <w:rsid w:val="005D61A1"/>
    <w:rsid w:val="005D6AFA"/>
    <w:rsid w:val="005E04A0"/>
    <w:rsid w:val="005E0A93"/>
    <w:rsid w:val="005E1152"/>
    <w:rsid w:val="005E2E7E"/>
    <w:rsid w:val="005E35FE"/>
    <w:rsid w:val="005E3823"/>
    <w:rsid w:val="005E4735"/>
    <w:rsid w:val="005E58F0"/>
    <w:rsid w:val="005E5CA4"/>
    <w:rsid w:val="005E64AA"/>
    <w:rsid w:val="005E6A18"/>
    <w:rsid w:val="005E7DDB"/>
    <w:rsid w:val="005E7E7F"/>
    <w:rsid w:val="005F37A8"/>
    <w:rsid w:val="005F5298"/>
    <w:rsid w:val="005F6800"/>
    <w:rsid w:val="005F6DFF"/>
    <w:rsid w:val="005F70C1"/>
    <w:rsid w:val="005F7319"/>
    <w:rsid w:val="00600091"/>
    <w:rsid w:val="00600E1E"/>
    <w:rsid w:val="00601A13"/>
    <w:rsid w:val="00602234"/>
    <w:rsid w:val="00602ACD"/>
    <w:rsid w:val="00602B5F"/>
    <w:rsid w:val="00602CE8"/>
    <w:rsid w:val="006030AD"/>
    <w:rsid w:val="00603DF0"/>
    <w:rsid w:val="00604465"/>
    <w:rsid w:val="00604749"/>
    <w:rsid w:val="00604A7B"/>
    <w:rsid w:val="00605225"/>
    <w:rsid w:val="006054D9"/>
    <w:rsid w:val="00605958"/>
    <w:rsid w:val="006059C4"/>
    <w:rsid w:val="00606400"/>
    <w:rsid w:val="006072A3"/>
    <w:rsid w:val="006072F4"/>
    <w:rsid w:val="00607322"/>
    <w:rsid w:val="0061021D"/>
    <w:rsid w:val="00613439"/>
    <w:rsid w:val="006138FE"/>
    <w:rsid w:val="006140F4"/>
    <w:rsid w:val="006143DE"/>
    <w:rsid w:val="00615EF6"/>
    <w:rsid w:val="0061684A"/>
    <w:rsid w:val="006175EF"/>
    <w:rsid w:val="00617960"/>
    <w:rsid w:val="00620334"/>
    <w:rsid w:val="00620D2F"/>
    <w:rsid w:val="00620FA3"/>
    <w:rsid w:val="00621167"/>
    <w:rsid w:val="00621BC3"/>
    <w:rsid w:val="00621CF4"/>
    <w:rsid w:val="0062318F"/>
    <w:rsid w:val="006242C5"/>
    <w:rsid w:val="006254D6"/>
    <w:rsid w:val="006257AA"/>
    <w:rsid w:val="00626ED2"/>
    <w:rsid w:val="0062711B"/>
    <w:rsid w:val="006302FB"/>
    <w:rsid w:val="0063067C"/>
    <w:rsid w:val="00630F7D"/>
    <w:rsid w:val="006346A7"/>
    <w:rsid w:val="00634F90"/>
    <w:rsid w:val="00635AA9"/>
    <w:rsid w:val="0063772F"/>
    <w:rsid w:val="00641E78"/>
    <w:rsid w:val="00641FDB"/>
    <w:rsid w:val="0064280E"/>
    <w:rsid w:val="00643287"/>
    <w:rsid w:val="00643BD4"/>
    <w:rsid w:val="00645330"/>
    <w:rsid w:val="006456E4"/>
    <w:rsid w:val="00645C2E"/>
    <w:rsid w:val="00645C80"/>
    <w:rsid w:val="00645FBB"/>
    <w:rsid w:val="0064655E"/>
    <w:rsid w:val="00646770"/>
    <w:rsid w:val="006467C8"/>
    <w:rsid w:val="00647180"/>
    <w:rsid w:val="00650BE8"/>
    <w:rsid w:val="00651165"/>
    <w:rsid w:val="00652070"/>
    <w:rsid w:val="006526F7"/>
    <w:rsid w:val="00652FE5"/>
    <w:rsid w:val="006532AA"/>
    <w:rsid w:val="00653B1A"/>
    <w:rsid w:val="00654481"/>
    <w:rsid w:val="0065464E"/>
    <w:rsid w:val="00660065"/>
    <w:rsid w:val="00661467"/>
    <w:rsid w:val="00661B2B"/>
    <w:rsid w:val="00661D50"/>
    <w:rsid w:val="00662169"/>
    <w:rsid w:val="00662797"/>
    <w:rsid w:val="0066286B"/>
    <w:rsid w:val="00662D9D"/>
    <w:rsid w:val="00663C8A"/>
    <w:rsid w:val="00663CB5"/>
    <w:rsid w:val="0066437A"/>
    <w:rsid w:val="0066467D"/>
    <w:rsid w:val="0066539F"/>
    <w:rsid w:val="00666064"/>
    <w:rsid w:val="00666EDC"/>
    <w:rsid w:val="00666FB5"/>
    <w:rsid w:val="0066753C"/>
    <w:rsid w:val="006677FC"/>
    <w:rsid w:val="00670FAE"/>
    <w:rsid w:val="0067189A"/>
    <w:rsid w:val="00671A27"/>
    <w:rsid w:val="006722B1"/>
    <w:rsid w:val="0067410C"/>
    <w:rsid w:val="00674DAA"/>
    <w:rsid w:val="006759D2"/>
    <w:rsid w:val="0067605D"/>
    <w:rsid w:val="00676287"/>
    <w:rsid w:val="00676B36"/>
    <w:rsid w:val="00676BD7"/>
    <w:rsid w:val="0067728C"/>
    <w:rsid w:val="006773BD"/>
    <w:rsid w:val="00677758"/>
    <w:rsid w:val="00680ADD"/>
    <w:rsid w:val="00681322"/>
    <w:rsid w:val="006838FE"/>
    <w:rsid w:val="00684B28"/>
    <w:rsid w:val="00685371"/>
    <w:rsid w:val="006863EC"/>
    <w:rsid w:val="00686B3A"/>
    <w:rsid w:val="006916DF"/>
    <w:rsid w:val="00691837"/>
    <w:rsid w:val="0069231F"/>
    <w:rsid w:val="006940B3"/>
    <w:rsid w:val="006943AC"/>
    <w:rsid w:val="006957D5"/>
    <w:rsid w:val="006962C0"/>
    <w:rsid w:val="006967EC"/>
    <w:rsid w:val="00696C5B"/>
    <w:rsid w:val="00696F83"/>
    <w:rsid w:val="006A0B57"/>
    <w:rsid w:val="006A1696"/>
    <w:rsid w:val="006A1DF8"/>
    <w:rsid w:val="006A39B7"/>
    <w:rsid w:val="006A5CF7"/>
    <w:rsid w:val="006A5FBD"/>
    <w:rsid w:val="006A683E"/>
    <w:rsid w:val="006A6A62"/>
    <w:rsid w:val="006A6E97"/>
    <w:rsid w:val="006A73A5"/>
    <w:rsid w:val="006A76C1"/>
    <w:rsid w:val="006B22D7"/>
    <w:rsid w:val="006B32B8"/>
    <w:rsid w:val="006B3821"/>
    <w:rsid w:val="006B3DFB"/>
    <w:rsid w:val="006B5C04"/>
    <w:rsid w:val="006B79C0"/>
    <w:rsid w:val="006B7ED2"/>
    <w:rsid w:val="006C0A9C"/>
    <w:rsid w:val="006C0DE2"/>
    <w:rsid w:val="006C1288"/>
    <w:rsid w:val="006C31A2"/>
    <w:rsid w:val="006C48C9"/>
    <w:rsid w:val="006C4BAE"/>
    <w:rsid w:val="006C5881"/>
    <w:rsid w:val="006C603E"/>
    <w:rsid w:val="006C6886"/>
    <w:rsid w:val="006C68C5"/>
    <w:rsid w:val="006C7483"/>
    <w:rsid w:val="006C7497"/>
    <w:rsid w:val="006C753B"/>
    <w:rsid w:val="006C79B4"/>
    <w:rsid w:val="006C7DF2"/>
    <w:rsid w:val="006D0468"/>
    <w:rsid w:val="006D0FE4"/>
    <w:rsid w:val="006D173A"/>
    <w:rsid w:val="006D2132"/>
    <w:rsid w:val="006D3070"/>
    <w:rsid w:val="006D353C"/>
    <w:rsid w:val="006D3BBE"/>
    <w:rsid w:val="006D3ED5"/>
    <w:rsid w:val="006D4F72"/>
    <w:rsid w:val="006D538F"/>
    <w:rsid w:val="006D5E9A"/>
    <w:rsid w:val="006D7D51"/>
    <w:rsid w:val="006E2B61"/>
    <w:rsid w:val="006E3CDE"/>
    <w:rsid w:val="006E5CC5"/>
    <w:rsid w:val="006E7DFE"/>
    <w:rsid w:val="006F000D"/>
    <w:rsid w:val="006F0609"/>
    <w:rsid w:val="006F0D66"/>
    <w:rsid w:val="006F1C2B"/>
    <w:rsid w:val="006F2174"/>
    <w:rsid w:val="006F217D"/>
    <w:rsid w:val="006F2C4E"/>
    <w:rsid w:val="006F343B"/>
    <w:rsid w:val="006F55F6"/>
    <w:rsid w:val="006F621C"/>
    <w:rsid w:val="006F680A"/>
    <w:rsid w:val="006F69A6"/>
    <w:rsid w:val="006F6E58"/>
    <w:rsid w:val="006F6EC8"/>
    <w:rsid w:val="00700C4B"/>
    <w:rsid w:val="007016A4"/>
    <w:rsid w:val="00702718"/>
    <w:rsid w:val="007036D5"/>
    <w:rsid w:val="00705FB8"/>
    <w:rsid w:val="00710504"/>
    <w:rsid w:val="00711403"/>
    <w:rsid w:val="00711AAA"/>
    <w:rsid w:val="00711BF7"/>
    <w:rsid w:val="007146AC"/>
    <w:rsid w:val="00715A7C"/>
    <w:rsid w:val="00715B07"/>
    <w:rsid w:val="0071643C"/>
    <w:rsid w:val="00716C1E"/>
    <w:rsid w:val="00716EC2"/>
    <w:rsid w:val="00717855"/>
    <w:rsid w:val="00717C30"/>
    <w:rsid w:val="007215F6"/>
    <w:rsid w:val="007222A5"/>
    <w:rsid w:val="00722A1F"/>
    <w:rsid w:val="00723908"/>
    <w:rsid w:val="00723DBD"/>
    <w:rsid w:val="00723F94"/>
    <w:rsid w:val="00724781"/>
    <w:rsid w:val="00724F74"/>
    <w:rsid w:val="007250A5"/>
    <w:rsid w:val="00725477"/>
    <w:rsid w:val="0072553E"/>
    <w:rsid w:val="00726218"/>
    <w:rsid w:val="00726C22"/>
    <w:rsid w:val="0073069C"/>
    <w:rsid w:val="00733BA9"/>
    <w:rsid w:val="00733E7F"/>
    <w:rsid w:val="00734025"/>
    <w:rsid w:val="00734394"/>
    <w:rsid w:val="00734AB2"/>
    <w:rsid w:val="00735217"/>
    <w:rsid w:val="007353FF"/>
    <w:rsid w:val="007359C5"/>
    <w:rsid w:val="00735F06"/>
    <w:rsid w:val="00736E3D"/>
    <w:rsid w:val="00736EAF"/>
    <w:rsid w:val="00737110"/>
    <w:rsid w:val="00740A97"/>
    <w:rsid w:val="00741AF5"/>
    <w:rsid w:val="00741F26"/>
    <w:rsid w:val="00743363"/>
    <w:rsid w:val="00743E43"/>
    <w:rsid w:val="00744C7D"/>
    <w:rsid w:val="0074577B"/>
    <w:rsid w:val="007468A2"/>
    <w:rsid w:val="007468C6"/>
    <w:rsid w:val="00747B3A"/>
    <w:rsid w:val="00750E30"/>
    <w:rsid w:val="00753011"/>
    <w:rsid w:val="0075405E"/>
    <w:rsid w:val="0075428C"/>
    <w:rsid w:val="00754F2A"/>
    <w:rsid w:val="0075681F"/>
    <w:rsid w:val="0075737A"/>
    <w:rsid w:val="00760808"/>
    <w:rsid w:val="00761E5D"/>
    <w:rsid w:val="007650E2"/>
    <w:rsid w:val="00765DA3"/>
    <w:rsid w:val="00766421"/>
    <w:rsid w:val="00766859"/>
    <w:rsid w:val="00766BBA"/>
    <w:rsid w:val="00766BE0"/>
    <w:rsid w:val="00766C61"/>
    <w:rsid w:val="007676C1"/>
    <w:rsid w:val="00767D94"/>
    <w:rsid w:val="00767EDB"/>
    <w:rsid w:val="007708E3"/>
    <w:rsid w:val="00771B4C"/>
    <w:rsid w:val="00772F7C"/>
    <w:rsid w:val="00773062"/>
    <w:rsid w:val="007734A5"/>
    <w:rsid w:val="00773CD4"/>
    <w:rsid w:val="0077419B"/>
    <w:rsid w:val="007747A5"/>
    <w:rsid w:val="00775DDA"/>
    <w:rsid w:val="00776F63"/>
    <w:rsid w:val="00777803"/>
    <w:rsid w:val="00781063"/>
    <w:rsid w:val="00782768"/>
    <w:rsid w:val="00783047"/>
    <w:rsid w:val="00785E78"/>
    <w:rsid w:val="00786236"/>
    <w:rsid w:val="00787651"/>
    <w:rsid w:val="0078797E"/>
    <w:rsid w:val="007879AF"/>
    <w:rsid w:val="00787A85"/>
    <w:rsid w:val="00787FDA"/>
    <w:rsid w:val="00790DC8"/>
    <w:rsid w:val="0079123B"/>
    <w:rsid w:val="0079247A"/>
    <w:rsid w:val="007936B1"/>
    <w:rsid w:val="00793720"/>
    <w:rsid w:val="00795D80"/>
    <w:rsid w:val="007961D3"/>
    <w:rsid w:val="007964AA"/>
    <w:rsid w:val="00796E38"/>
    <w:rsid w:val="007974C2"/>
    <w:rsid w:val="007979FA"/>
    <w:rsid w:val="007A030A"/>
    <w:rsid w:val="007A0525"/>
    <w:rsid w:val="007A1541"/>
    <w:rsid w:val="007A2423"/>
    <w:rsid w:val="007A2596"/>
    <w:rsid w:val="007A36CA"/>
    <w:rsid w:val="007A3F66"/>
    <w:rsid w:val="007A4092"/>
    <w:rsid w:val="007A475E"/>
    <w:rsid w:val="007A4B03"/>
    <w:rsid w:val="007A543B"/>
    <w:rsid w:val="007A5A40"/>
    <w:rsid w:val="007A5DCB"/>
    <w:rsid w:val="007A65B7"/>
    <w:rsid w:val="007A6E6F"/>
    <w:rsid w:val="007A716A"/>
    <w:rsid w:val="007A7924"/>
    <w:rsid w:val="007A7D57"/>
    <w:rsid w:val="007B2BAC"/>
    <w:rsid w:val="007B33EB"/>
    <w:rsid w:val="007B3865"/>
    <w:rsid w:val="007B3D99"/>
    <w:rsid w:val="007B40EC"/>
    <w:rsid w:val="007B63F6"/>
    <w:rsid w:val="007B6C86"/>
    <w:rsid w:val="007B7381"/>
    <w:rsid w:val="007B7BBD"/>
    <w:rsid w:val="007B7F6A"/>
    <w:rsid w:val="007B7F8D"/>
    <w:rsid w:val="007C033D"/>
    <w:rsid w:val="007C0703"/>
    <w:rsid w:val="007C1B2C"/>
    <w:rsid w:val="007C1D44"/>
    <w:rsid w:val="007C23A8"/>
    <w:rsid w:val="007C3674"/>
    <w:rsid w:val="007C4D2D"/>
    <w:rsid w:val="007C549D"/>
    <w:rsid w:val="007C5E30"/>
    <w:rsid w:val="007D05B4"/>
    <w:rsid w:val="007D14F6"/>
    <w:rsid w:val="007D2A25"/>
    <w:rsid w:val="007D2E15"/>
    <w:rsid w:val="007D31B1"/>
    <w:rsid w:val="007D59B1"/>
    <w:rsid w:val="007D5AAA"/>
    <w:rsid w:val="007D72A9"/>
    <w:rsid w:val="007D7EA5"/>
    <w:rsid w:val="007E050B"/>
    <w:rsid w:val="007E10C9"/>
    <w:rsid w:val="007E12A8"/>
    <w:rsid w:val="007E23FF"/>
    <w:rsid w:val="007E31ED"/>
    <w:rsid w:val="007E36AC"/>
    <w:rsid w:val="007E3ADF"/>
    <w:rsid w:val="007E4772"/>
    <w:rsid w:val="007E4F77"/>
    <w:rsid w:val="007E55D3"/>
    <w:rsid w:val="007E591E"/>
    <w:rsid w:val="007E5AB2"/>
    <w:rsid w:val="007E5D1A"/>
    <w:rsid w:val="007E5D58"/>
    <w:rsid w:val="007E6CEC"/>
    <w:rsid w:val="007E7440"/>
    <w:rsid w:val="007F0BB9"/>
    <w:rsid w:val="007F1192"/>
    <w:rsid w:val="007F12C5"/>
    <w:rsid w:val="007F1649"/>
    <w:rsid w:val="007F1F74"/>
    <w:rsid w:val="007F20FF"/>
    <w:rsid w:val="007F3375"/>
    <w:rsid w:val="007F4072"/>
    <w:rsid w:val="007F4261"/>
    <w:rsid w:val="007F4F7D"/>
    <w:rsid w:val="007F5015"/>
    <w:rsid w:val="007F58D7"/>
    <w:rsid w:val="007F6680"/>
    <w:rsid w:val="007F6C19"/>
    <w:rsid w:val="007F7F5B"/>
    <w:rsid w:val="00801045"/>
    <w:rsid w:val="00801149"/>
    <w:rsid w:val="00802026"/>
    <w:rsid w:val="008032AE"/>
    <w:rsid w:val="00803DEA"/>
    <w:rsid w:val="008046AA"/>
    <w:rsid w:val="00804B8C"/>
    <w:rsid w:val="00807496"/>
    <w:rsid w:val="00807DD5"/>
    <w:rsid w:val="00810471"/>
    <w:rsid w:val="00810FA0"/>
    <w:rsid w:val="00811D13"/>
    <w:rsid w:val="00811E5A"/>
    <w:rsid w:val="0081265C"/>
    <w:rsid w:val="0081266C"/>
    <w:rsid w:val="0081424F"/>
    <w:rsid w:val="00814471"/>
    <w:rsid w:val="00816053"/>
    <w:rsid w:val="00816607"/>
    <w:rsid w:val="00816636"/>
    <w:rsid w:val="0081686E"/>
    <w:rsid w:val="00817B2C"/>
    <w:rsid w:val="00817B7A"/>
    <w:rsid w:val="00821440"/>
    <w:rsid w:val="00823667"/>
    <w:rsid w:val="008253AF"/>
    <w:rsid w:val="00825B2F"/>
    <w:rsid w:val="00825F26"/>
    <w:rsid w:val="0082656A"/>
    <w:rsid w:val="00826D08"/>
    <w:rsid w:val="00826DBE"/>
    <w:rsid w:val="0083010D"/>
    <w:rsid w:val="00831321"/>
    <w:rsid w:val="0083356B"/>
    <w:rsid w:val="0083390D"/>
    <w:rsid w:val="00834976"/>
    <w:rsid w:val="00834A85"/>
    <w:rsid w:val="00836A61"/>
    <w:rsid w:val="00837525"/>
    <w:rsid w:val="008377CB"/>
    <w:rsid w:val="00837E46"/>
    <w:rsid w:val="008422CA"/>
    <w:rsid w:val="00842472"/>
    <w:rsid w:val="00843333"/>
    <w:rsid w:val="00843D90"/>
    <w:rsid w:val="00844A27"/>
    <w:rsid w:val="00844C9D"/>
    <w:rsid w:val="00846630"/>
    <w:rsid w:val="00852CE1"/>
    <w:rsid w:val="00853793"/>
    <w:rsid w:val="008541F8"/>
    <w:rsid w:val="00855A33"/>
    <w:rsid w:val="008604E9"/>
    <w:rsid w:val="00860E47"/>
    <w:rsid w:val="008616A4"/>
    <w:rsid w:val="00861A0E"/>
    <w:rsid w:val="00862921"/>
    <w:rsid w:val="00863B31"/>
    <w:rsid w:val="00863E9D"/>
    <w:rsid w:val="00865123"/>
    <w:rsid w:val="0086587C"/>
    <w:rsid w:val="008661CC"/>
    <w:rsid w:val="0086648C"/>
    <w:rsid w:val="008665CF"/>
    <w:rsid w:val="00867306"/>
    <w:rsid w:val="0086744D"/>
    <w:rsid w:val="0086758C"/>
    <w:rsid w:val="0087004B"/>
    <w:rsid w:val="008717EC"/>
    <w:rsid w:val="0087254E"/>
    <w:rsid w:val="00872601"/>
    <w:rsid w:val="0087310F"/>
    <w:rsid w:val="008761E8"/>
    <w:rsid w:val="00876A03"/>
    <w:rsid w:val="00876E64"/>
    <w:rsid w:val="008779B6"/>
    <w:rsid w:val="008837E9"/>
    <w:rsid w:val="008839C5"/>
    <w:rsid w:val="00883A74"/>
    <w:rsid w:val="00883F87"/>
    <w:rsid w:val="00884EB1"/>
    <w:rsid w:val="00885B76"/>
    <w:rsid w:val="00885CEB"/>
    <w:rsid w:val="008869E0"/>
    <w:rsid w:val="00886E2A"/>
    <w:rsid w:val="0088747E"/>
    <w:rsid w:val="00887C8E"/>
    <w:rsid w:val="00891B48"/>
    <w:rsid w:val="00891DC8"/>
    <w:rsid w:val="008921D4"/>
    <w:rsid w:val="00892849"/>
    <w:rsid w:val="0089402B"/>
    <w:rsid w:val="00895960"/>
    <w:rsid w:val="00895A1E"/>
    <w:rsid w:val="008972DB"/>
    <w:rsid w:val="008A0725"/>
    <w:rsid w:val="008A0E12"/>
    <w:rsid w:val="008A0ED8"/>
    <w:rsid w:val="008A1A5B"/>
    <w:rsid w:val="008A2874"/>
    <w:rsid w:val="008A2CE0"/>
    <w:rsid w:val="008A34F8"/>
    <w:rsid w:val="008A3803"/>
    <w:rsid w:val="008A48F9"/>
    <w:rsid w:val="008A4C6D"/>
    <w:rsid w:val="008A57B0"/>
    <w:rsid w:val="008A5F5B"/>
    <w:rsid w:val="008B1C0F"/>
    <w:rsid w:val="008B2E0C"/>
    <w:rsid w:val="008B2E2F"/>
    <w:rsid w:val="008B3D09"/>
    <w:rsid w:val="008B3E64"/>
    <w:rsid w:val="008B4392"/>
    <w:rsid w:val="008B445F"/>
    <w:rsid w:val="008B5D85"/>
    <w:rsid w:val="008B6E5A"/>
    <w:rsid w:val="008B7052"/>
    <w:rsid w:val="008B732E"/>
    <w:rsid w:val="008B761D"/>
    <w:rsid w:val="008C01F5"/>
    <w:rsid w:val="008C1D08"/>
    <w:rsid w:val="008C222A"/>
    <w:rsid w:val="008C3E7E"/>
    <w:rsid w:val="008C4229"/>
    <w:rsid w:val="008C5120"/>
    <w:rsid w:val="008C5AFE"/>
    <w:rsid w:val="008C6588"/>
    <w:rsid w:val="008D0123"/>
    <w:rsid w:val="008D0A5F"/>
    <w:rsid w:val="008D171D"/>
    <w:rsid w:val="008D2029"/>
    <w:rsid w:val="008D2223"/>
    <w:rsid w:val="008D23B3"/>
    <w:rsid w:val="008D3182"/>
    <w:rsid w:val="008D3466"/>
    <w:rsid w:val="008D3932"/>
    <w:rsid w:val="008D5FE6"/>
    <w:rsid w:val="008D78EF"/>
    <w:rsid w:val="008D7D23"/>
    <w:rsid w:val="008D7D2A"/>
    <w:rsid w:val="008E07BE"/>
    <w:rsid w:val="008E12F6"/>
    <w:rsid w:val="008E166D"/>
    <w:rsid w:val="008E1794"/>
    <w:rsid w:val="008E2289"/>
    <w:rsid w:val="008E27BC"/>
    <w:rsid w:val="008E2B81"/>
    <w:rsid w:val="008E3D96"/>
    <w:rsid w:val="008E3DE1"/>
    <w:rsid w:val="008E54F8"/>
    <w:rsid w:val="008E6A5B"/>
    <w:rsid w:val="008F0C0D"/>
    <w:rsid w:val="008F0F62"/>
    <w:rsid w:val="008F1CE6"/>
    <w:rsid w:val="008F3405"/>
    <w:rsid w:val="008F7818"/>
    <w:rsid w:val="00900E1E"/>
    <w:rsid w:val="00901AEC"/>
    <w:rsid w:val="0090210E"/>
    <w:rsid w:val="00902D18"/>
    <w:rsid w:val="009039FD"/>
    <w:rsid w:val="00903B74"/>
    <w:rsid w:val="00903BBB"/>
    <w:rsid w:val="00903BF6"/>
    <w:rsid w:val="009046E8"/>
    <w:rsid w:val="009047AB"/>
    <w:rsid w:val="0090613C"/>
    <w:rsid w:val="00906430"/>
    <w:rsid w:val="00906EE3"/>
    <w:rsid w:val="00906FE6"/>
    <w:rsid w:val="00907364"/>
    <w:rsid w:val="00907A5C"/>
    <w:rsid w:val="009101F3"/>
    <w:rsid w:val="009102C0"/>
    <w:rsid w:val="009105EA"/>
    <w:rsid w:val="00911FA0"/>
    <w:rsid w:val="009132A3"/>
    <w:rsid w:val="00913DC6"/>
    <w:rsid w:val="00916C5D"/>
    <w:rsid w:val="00916EBA"/>
    <w:rsid w:val="0091793A"/>
    <w:rsid w:val="00920880"/>
    <w:rsid w:val="009208C0"/>
    <w:rsid w:val="009212A0"/>
    <w:rsid w:val="009220D4"/>
    <w:rsid w:val="0092248C"/>
    <w:rsid w:val="0092263D"/>
    <w:rsid w:val="00922656"/>
    <w:rsid w:val="00923102"/>
    <w:rsid w:val="00924734"/>
    <w:rsid w:val="009256BC"/>
    <w:rsid w:val="0092646A"/>
    <w:rsid w:val="0092685A"/>
    <w:rsid w:val="00926CE1"/>
    <w:rsid w:val="00927D85"/>
    <w:rsid w:val="00930112"/>
    <w:rsid w:val="00931827"/>
    <w:rsid w:val="009336C1"/>
    <w:rsid w:val="00934038"/>
    <w:rsid w:val="009342BB"/>
    <w:rsid w:val="009345CA"/>
    <w:rsid w:val="00934F45"/>
    <w:rsid w:val="00935A77"/>
    <w:rsid w:val="00935AF2"/>
    <w:rsid w:val="00936124"/>
    <w:rsid w:val="00936689"/>
    <w:rsid w:val="00937BDA"/>
    <w:rsid w:val="00941789"/>
    <w:rsid w:val="009438BE"/>
    <w:rsid w:val="009439ED"/>
    <w:rsid w:val="00944996"/>
    <w:rsid w:val="00945515"/>
    <w:rsid w:val="009468BA"/>
    <w:rsid w:val="00950544"/>
    <w:rsid w:val="00950E62"/>
    <w:rsid w:val="00951BD6"/>
    <w:rsid w:val="00951CCF"/>
    <w:rsid w:val="00954311"/>
    <w:rsid w:val="00954FEE"/>
    <w:rsid w:val="0095700B"/>
    <w:rsid w:val="00961F55"/>
    <w:rsid w:val="0096276F"/>
    <w:rsid w:val="009630ED"/>
    <w:rsid w:val="00963211"/>
    <w:rsid w:val="00963C80"/>
    <w:rsid w:val="009643BD"/>
    <w:rsid w:val="009652BD"/>
    <w:rsid w:val="009663FC"/>
    <w:rsid w:val="009669B1"/>
    <w:rsid w:val="0096760A"/>
    <w:rsid w:val="00971154"/>
    <w:rsid w:val="0097265D"/>
    <w:rsid w:val="00974612"/>
    <w:rsid w:val="00974AA9"/>
    <w:rsid w:val="009753EE"/>
    <w:rsid w:val="009777D0"/>
    <w:rsid w:val="00981463"/>
    <w:rsid w:val="00983D14"/>
    <w:rsid w:val="00985428"/>
    <w:rsid w:val="00986087"/>
    <w:rsid w:val="009860CD"/>
    <w:rsid w:val="00986AEE"/>
    <w:rsid w:val="00987715"/>
    <w:rsid w:val="00987836"/>
    <w:rsid w:val="00991071"/>
    <w:rsid w:val="009917E1"/>
    <w:rsid w:val="0099312F"/>
    <w:rsid w:val="0099399A"/>
    <w:rsid w:val="00993B1D"/>
    <w:rsid w:val="00994A34"/>
    <w:rsid w:val="00997270"/>
    <w:rsid w:val="009A0836"/>
    <w:rsid w:val="009A0E82"/>
    <w:rsid w:val="009A1956"/>
    <w:rsid w:val="009A2E3F"/>
    <w:rsid w:val="009A32D6"/>
    <w:rsid w:val="009A36F2"/>
    <w:rsid w:val="009A4E3C"/>
    <w:rsid w:val="009A7EA5"/>
    <w:rsid w:val="009B02D3"/>
    <w:rsid w:val="009B0C00"/>
    <w:rsid w:val="009B0ED1"/>
    <w:rsid w:val="009B15D9"/>
    <w:rsid w:val="009B1900"/>
    <w:rsid w:val="009B4486"/>
    <w:rsid w:val="009B5058"/>
    <w:rsid w:val="009B57BC"/>
    <w:rsid w:val="009B6906"/>
    <w:rsid w:val="009C0E45"/>
    <w:rsid w:val="009C1401"/>
    <w:rsid w:val="009C172E"/>
    <w:rsid w:val="009C1921"/>
    <w:rsid w:val="009C1CB9"/>
    <w:rsid w:val="009C272B"/>
    <w:rsid w:val="009C2AF0"/>
    <w:rsid w:val="009C334B"/>
    <w:rsid w:val="009C3BC6"/>
    <w:rsid w:val="009C59E4"/>
    <w:rsid w:val="009C6210"/>
    <w:rsid w:val="009C6B36"/>
    <w:rsid w:val="009C6D3E"/>
    <w:rsid w:val="009C7107"/>
    <w:rsid w:val="009C7BED"/>
    <w:rsid w:val="009D078E"/>
    <w:rsid w:val="009D20CC"/>
    <w:rsid w:val="009D422A"/>
    <w:rsid w:val="009D46B1"/>
    <w:rsid w:val="009D59AA"/>
    <w:rsid w:val="009D60A0"/>
    <w:rsid w:val="009D6D7C"/>
    <w:rsid w:val="009E09CE"/>
    <w:rsid w:val="009E1FB2"/>
    <w:rsid w:val="009E5EB0"/>
    <w:rsid w:val="009E6408"/>
    <w:rsid w:val="009E6DB4"/>
    <w:rsid w:val="009E701C"/>
    <w:rsid w:val="009E7508"/>
    <w:rsid w:val="009E7F50"/>
    <w:rsid w:val="009F0AC3"/>
    <w:rsid w:val="009F0E5F"/>
    <w:rsid w:val="009F16F5"/>
    <w:rsid w:val="009F18E1"/>
    <w:rsid w:val="009F1BB9"/>
    <w:rsid w:val="009F3EBD"/>
    <w:rsid w:val="009F4F1D"/>
    <w:rsid w:val="009F5305"/>
    <w:rsid w:val="009F5458"/>
    <w:rsid w:val="009F5560"/>
    <w:rsid w:val="009F7D32"/>
    <w:rsid w:val="00A00024"/>
    <w:rsid w:val="00A002AD"/>
    <w:rsid w:val="00A0044A"/>
    <w:rsid w:val="00A00AFB"/>
    <w:rsid w:val="00A0312A"/>
    <w:rsid w:val="00A03BA5"/>
    <w:rsid w:val="00A05253"/>
    <w:rsid w:val="00A053D2"/>
    <w:rsid w:val="00A0633E"/>
    <w:rsid w:val="00A06685"/>
    <w:rsid w:val="00A069B7"/>
    <w:rsid w:val="00A10562"/>
    <w:rsid w:val="00A12A1C"/>
    <w:rsid w:val="00A13626"/>
    <w:rsid w:val="00A145DC"/>
    <w:rsid w:val="00A14CAE"/>
    <w:rsid w:val="00A14D9D"/>
    <w:rsid w:val="00A15B34"/>
    <w:rsid w:val="00A170D2"/>
    <w:rsid w:val="00A17720"/>
    <w:rsid w:val="00A21A61"/>
    <w:rsid w:val="00A21B63"/>
    <w:rsid w:val="00A22585"/>
    <w:rsid w:val="00A22E2D"/>
    <w:rsid w:val="00A23F53"/>
    <w:rsid w:val="00A24884"/>
    <w:rsid w:val="00A26859"/>
    <w:rsid w:val="00A27CB0"/>
    <w:rsid w:val="00A30114"/>
    <w:rsid w:val="00A30B35"/>
    <w:rsid w:val="00A30CDE"/>
    <w:rsid w:val="00A30EC0"/>
    <w:rsid w:val="00A3111D"/>
    <w:rsid w:val="00A32B1A"/>
    <w:rsid w:val="00A331F1"/>
    <w:rsid w:val="00A338C1"/>
    <w:rsid w:val="00A3402E"/>
    <w:rsid w:val="00A3464E"/>
    <w:rsid w:val="00A357D6"/>
    <w:rsid w:val="00A36013"/>
    <w:rsid w:val="00A36077"/>
    <w:rsid w:val="00A36D0C"/>
    <w:rsid w:val="00A377FE"/>
    <w:rsid w:val="00A37A15"/>
    <w:rsid w:val="00A40341"/>
    <w:rsid w:val="00A4059A"/>
    <w:rsid w:val="00A408D6"/>
    <w:rsid w:val="00A4195A"/>
    <w:rsid w:val="00A42987"/>
    <w:rsid w:val="00A42F01"/>
    <w:rsid w:val="00A42F07"/>
    <w:rsid w:val="00A4300D"/>
    <w:rsid w:val="00A4359D"/>
    <w:rsid w:val="00A44493"/>
    <w:rsid w:val="00A44658"/>
    <w:rsid w:val="00A446BA"/>
    <w:rsid w:val="00A44AAA"/>
    <w:rsid w:val="00A457C5"/>
    <w:rsid w:val="00A46142"/>
    <w:rsid w:val="00A46CF0"/>
    <w:rsid w:val="00A479E2"/>
    <w:rsid w:val="00A5052D"/>
    <w:rsid w:val="00A50C33"/>
    <w:rsid w:val="00A50F5E"/>
    <w:rsid w:val="00A5168F"/>
    <w:rsid w:val="00A51D65"/>
    <w:rsid w:val="00A54229"/>
    <w:rsid w:val="00A54381"/>
    <w:rsid w:val="00A54483"/>
    <w:rsid w:val="00A556A8"/>
    <w:rsid w:val="00A5607B"/>
    <w:rsid w:val="00A560F7"/>
    <w:rsid w:val="00A570BA"/>
    <w:rsid w:val="00A60214"/>
    <w:rsid w:val="00A603C4"/>
    <w:rsid w:val="00A609C4"/>
    <w:rsid w:val="00A60C91"/>
    <w:rsid w:val="00A62CF0"/>
    <w:rsid w:val="00A635B9"/>
    <w:rsid w:val="00A64EA9"/>
    <w:rsid w:val="00A6524C"/>
    <w:rsid w:val="00A657FC"/>
    <w:rsid w:val="00A66588"/>
    <w:rsid w:val="00A669F4"/>
    <w:rsid w:val="00A67242"/>
    <w:rsid w:val="00A677F8"/>
    <w:rsid w:val="00A67F42"/>
    <w:rsid w:val="00A728F6"/>
    <w:rsid w:val="00A72EC0"/>
    <w:rsid w:val="00A73240"/>
    <w:rsid w:val="00A732AC"/>
    <w:rsid w:val="00A753C6"/>
    <w:rsid w:val="00A768C2"/>
    <w:rsid w:val="00A81D61"/>
    <w:rsid w:val="00A824EF"/>
    <w:rsid w:val="00A8413B"/>
    <w:rsid w:val="00A843B2"/>
    <w:rsid w:val="00A843CE"/>
    <w:rsid w:val="00A84CB2"/>
    <w:rsid w:val="00A8517B"/>
    <w:rsid w:val="00A85E8B"/>
    <w:rsid w:val="00A86D2F"/>
    <w:rsid w:val="00A86DBD"/>
    <w:rsid w:val="00A87653"/>
    <w:rsid w:val="00A87C85"/>
    <w:rsid w:val="00A9077E"/>
    <w:rsid w:val="00A90F47"/>
    <w:rsid w:val="00A9116D"/>
    <w:rsid w:val="00A91481"/>
    <w:rsid w:val="00A91D2B"/>
    <w:rsid w:val="00A93110"/>
    <w:rsid w:val="00A9324A"/>
    <w:rsid w:val="00A93F02"/>
    <w:rsid w:val="00A9480C"/>
    <w:rsid w:val="00A94BAB"/>
    <w:rsid w:val="00A964E4"/>
    <w:rsid w:val="00A96CFD"/>
    <w:rsid w:val="00A96F35"/>
    <w:rsid w:val="00A97611"/>
    <w:rsid w:val="00A97B78"/>
    <w:rsid w:val="00AA09FD"/>
    <w:rsid w:val="00AA1E6A"/>
    <w:rsid w:val="00AA2160"/>
    <w:rsid w:val="00AA3208"/>
    <w:rsid w:val="00AA33F1"/>
    <w:rsid w:val="00AA396B"/>
    <w:rsid w:val="00AA42A3"/>
    <w:rsid w:val="00AA432B"/>
    <w:rsid w:val="00AA4953"/>
    <w:rsid w:val="00AA4C0E"/>
    <w:rsid w:val="00AA5C31"/>
    <w:rsid w:val="00AB05BF"/>
    <w:rsid w:val="00AB08C8"/>
    <w:rsid w:val="00AB0BDF"/>
    <w:rsid w:val="00AB0DD4"/>
    <w:rsid w:val="00AB13D0"/>
    <w:rsid w:val="00AB144F"/>
    <w:rsid w:val="00AB1580"/>
    <w:rsid w:val="00AB235C"/>
    <w:rsid w:val="00AB2500"/>
    <w:rsid w:val="00AB2A71"/>
    <w:rsid w:val="00AB33CA"/>
    <w:rsid w:val="00AB7ABB"/>
    <w:rsid w:val="00AB7CD6"/>
    <w:rsid w:val="00AC0F55"/>
    <w:rsid w:val="00AC2F2E"/>
    <w:rsid w:val="00AC359A"/>
    <w:rsid w:val="00AC3B63"/>
    <w:rsid w:val="00AC3C7C"/>
    <w:rsid w:val="00AC600A"/>
    <w:rsid w:val="00AC6673"/>
    <w:rsid w:val="00AC675C"/>
    <w:rsid w:val="00AC77EA"/>
    <w:rsid w:val="00AC786A"/>
    <w:rsid w:val="00AC7C32"/>
    <w:rsid w:val="00AC7EBC"/>
    <w:rsid w:val="00AD1822"/>
    <w:rsid w:val="00AD202A"/>
    <w:rsid w:val="00AD231E"/>
    <w:rsid w:val="00AD2773"/>
    <w:rsid w:val="00AD4A6E"/>
    <w:rsid w:val="00AD4CF3"/>
    <w:rsid w:val="00AD4F89"/>
    <w:rsid w:val="00AD6287"/>
    <w:rsid w:val="00AD7B7F"/>
    <w:rsid w:val="00AD7B9E"/>
    <w:rsid w:val="00AE0448"/>
    <w:rsid w:val="00AE0CE6"/>
    <w:rsid w:val="00AE2499"/>
    <w:rsid w:val="00AE4833"/>
    <w:rsid w:val="00AE6126"/>
    <w:rsid w:val="00AE6467"/>
    <w:rsid w:val="00AE6ADA"/>
    <w:rsid w:val="00AE6B29"/>
    <w:rsid w:val="00AF0441"/>
    <w:rsid w:val="00AF1540"/>
    <w:rsid w:val="00AF1DCA"/>
    <w:rsid w:val="00AF1F72"/>
    <w:rsid w:val="00AF208F"/>
    <w:rsid w:val="00AF25DE"/>
    <w:rsid w:val="00AF2EF0"/>
    <w:rsid w:val="00AF3106"/>
    <w:rsid w:val="00AF3C31"/>
    <w:rsid w:val="00AF5B44"/>
    <w:rsid w:val="00AF778B"/>
    <w:rsid w:val="00B00059"/>
    <w:rsid w:val="00B0081B"/>
    <w:rsid w:val="00B00843"/>
    <w:rsid w:val="00B00A9B"/>
    <w:rsid w:val="00B00F6C"/>
    <w:rsid w:val="00B00FE5"/>
    <w:rsid w:val="00B0353B"/>
    <w:rsid w:val="00B03E24"/>
    <w:rsid w:val="00B04300"/>
    <w:rsid w:val="00B043DF"/>
    <w:rsid w:val="00B04617"/>
    <w:rsid w:val="00B061B6"/>
    <w:rsid w:val="00B06782"/>
    <w:rsid w:val="00B06FB2"/>
    <w:rsid w:val="00B07841"/>
    <w:rsid w:val="00B10B02"/>
    <w:rsid w:val="00B11F77"/>
    <w:rsid w:val="00B12151"/>
    <w:rsid w:val="00B13683"/>
    <w:rsid w:val="00B13E82"/>
    <w:rsid w:val="00B14002"/>
    <w:rsid w:val="00B146D7"/>
    <w:rsid w:val="00B14A93"/>
    <w:rsid w:val="00B1679D"/>
    <w:rsid w:val="00B16C04"/>
    <w:rsid w:val="00B17101"/>
    <w:rsid w:val="00B207EA"/>
    <w:rsid w:val="00B20F15"/>
    <w:rsid w:val="00B20F24"/>
    <w:rsid w:val="00B21984"/>
    <w:rsid w:val="00B22BA3"/>
    <w:rsid w:val="00B22C8D"/>
    <w:rsid w:val="00B23045"/>
    <w:rsid w:val="00B237CE"/>
    <w:rsid w:val="00B24993"/>
    <w:rsid w:val="00B24EBA"/>
    <w:rsid w:val="00B261A7"/>
    <w:rsid w:val="00B27065"/>
    <w:rsid w:val="00B2760E"/>
    <w:rsid w:val="00B30174"/>
    <w:rsid w:val="00B3025E"/>
    <w:rsid w:val="00B31564"/>
    <w:rsid w:val="00B32689"/>
    <w:rsid w:val="00B334EE"/>
    <w:rsid w:val="00B33581"/>
    <w:rsid w:val="00B341AB"/>
    <w:rsid w:val="00B3448B"/>
    <w:rsid w:val="00B34D0B"/>
    <w:rsid w:val="00B34D92"/>
    <w:rsid w:val="00B35E80"/>
    <w:rsid w:val="00B35EE8"/>
    <w:rsid w:val="00B36837"/>
    <w:rsid w:val="00B36918"/>
    <w:rsid w:val="00B37978"/>
    <w:rsid w:val="00B4053F"/>
    <w:rsid w:val="00B41EEE"/>
    <w:rsid w:val="00B439FC"/>
    <w:rsid w:val="00B45C2B"/>
    <w:rsid w:val="00B46981"/>
    <w:rsid w:val="00B4733B"/>
    <w:rsid w:val="00B50FBF"/>
    <w:rsid w:val="00B5103D"/>
    <w:rsid w:val="00B51BDC"/>
    <w:rsid w:val="00B5344F"/>
    <w:rsid w:val="00B544E9"/>
    <w:rsid w:val="00B54561"/>
    <w:rsid w:val="00B54958"/>
    <w:rsid w:val="00B55DD6"/>
    <w:rsid w:val="00B5615C"/>
    <w:rsid w:val="00B609BC"/>
    <w:rsid w:val="00B61016"/>
    <w:rsid w:val="00B628FE"/>
    <w:rsid w:val="00B62989"/>
    <w:rsid w:val="00B630B4"/>
    <w:rsid w:val="00B6492A"/>
    <w:rsid w:val="00B652D7"/>
    <w:rsid w:val="00B65593"/>
    <w:rsid w:val="00B65D0B"/>
    <w:rsid w:val="00B72FBB"/>
    <w:rsid w:val="00B7427C"/>
    <w:rsid w:val="00B74E42"/>
    <w:rsid w:val="00B7575F"/>
    <w:rsid w:val="00B75A63"/>
    <w:rsid w:val="00B803FA"/>
    <w:rsid w:val="00B80ACD"/>
    <w:rsid w:val="00B82752"/>
    <w:rsid w:val="00B8469F"/>
    <w:rsid w:val="00B8478D"/>
    <w:rsid w:val="00B852D5"/>
    <w:rsid w:val="00B85302"/>
    <w:rsid w:val="00B85307"/>
    <w:rsid w:val="00B86A87"/>
    <w:rsid w:val="00B904AA"/>
    <w:rsid w:val="00B90AE2"/>
    <w:rsid w:val="00B92999"/>
    <w:rsid w:val="00B92E14"/>
    <w:rsid w:val="00B92E53"/>
    <w:rsid w:val="00B94CBD"/>
    <w:rsid w:val="00B95EA5"/>
    <w:rsid w:val="00B95F31"/>
    <w:rsid w:val="00BA1F81"/>
    <w:rsid w:val="00BA2846"/>
    <w:rsid w:val="00BA2B67"/>
    <w:rsid w:val="00BA3E81"/>
    <w:rsid w:val="00BA442D"/>
    <w:rsid w:val="00BA4B0A"/>
    <w:rsid w:val="00BA65B1"/>
    <w:rsid w:val="00BB1190"/>
    <w:rsid w:val="00BB159A"/>
    <w:rsid w:val="00BB1E31"/>
    <w:rsid w:val="00BB1EFA"/>
    <w:rsid w:val="00BB2A1B"/>
    <w:rsid w:val="00BB2C76"/>
    <w:rsid w:val="00BB3C23"/>
    <w:rsid w:val="00BB5888"/>
    <w:rsid w:val="00BB5B2F"/>
    <w:rsid w:val="00BB682B"/>
    <w:rsid w:val="00BB7D3E"/>
    <w:rsid w:val="00BC0611"/>
    <w:rsid w:val="00BC100F"/>
    <w:rsid w:val="00BC1247"/>
    <w:rsid w:val="00BC1A46"/>
    <w:rsid w:val="00BC1D99"/>
    <w:rsid w:val="00BC214C"/>
    <w:rsid w:val="00BC2868"/>
    <w:rsid w:val="00BC33B5"/>
    <w:rsid w:val="00BC34AE"/>
    <w:rsid w:val="00BC3819"/>
    <w:rsid w:val="00BC4617"/>
    <w:rsid w:val="00BC55E1"/>
    <w:rsid w:val="00BC632B"/>
    <w:rsid w:val="00BD12A3"/>
    <w:rsid w:val="00BD1828"/>
    <w:rsid w:val="00BD38E9"/>
    <w:rsid w:val="00BD500C"/>
    <w:rsid w:val="00BD515C"/>
    <w:rsid w:val="00BD521E"/>
    <w:rsid w:val="00BD58FD"/>
    <w:rsid w:val="00BD5EA4"/>
    <w:rsid w:val="00BD60EB"/>
    <w:rsid w:val="00BD63B4"/>
    <w:rsid w:val="00BD74BE"/>
    <w:rsid w:val="00BD7599"/>
    <w:rsid w:val="00BE0EDB"/>
    <w:rsid w:val="00BE1085"/>
    <w:rsid w:val="00BE16E2"/>
    <w:rsid w:val="00BE1819"/>
    <w:rsid w:val="00BE1FA3"/>
    <w:rsid w:val="00BE474A"/>
    <w:rsid w:val="00BE49EE"/>
    <w:rsid w:val="00BE55F5"/>
    <w:rsid w:val="00BE5B13"/>
    <w:rsid w:val="00BE76CC"/>
    <w:rsid w:val="00BF0BBC"/>
    <w:rsid w:val="00BF111B"/>
    <w:rsid w:val="00BF20D9"/>
    <w:rsid w:val="00BF22DB"/>
    <w:rsid w:val="00BF237D"/>
    <w:rsid w:val="00BF470C"/>
    <w:rsid w:val="00BF562D"/>
    <w:rsid w:val="00BF5715"/>
    <w:rsid w:val="00BF6D72"/>
    <w:rsid w:val="00C00A02"/>
    <w:rsid w:val="00C0161C"/>
    <w:rsid w:val="00C0211C"/>
    <w:rsid w:val="00C0333E"/>
    <w:rsid w:val="00C04770"/>
    <w:rsid w:val="00C04BBC"/>
    <w:rsid w:val="00C0672B"/>
    <w:rsid w:val="00C108F8"/>
    <w:rsid w:val="00C10A09"/>
    <w:rsid w:val="00C12B80"/>
    <w:rsid w:val="00C12F33"/>
    <w:rsid w:val="00C134EA"/>
    <w:rsid w:val="00C13FFB"/>
    <w:rsid w:val="00C1431B"/>
    <w:rsid w:val="00C14651"/>
    <w:rsid w:val="00C15329"/>
    <w:rsid w:val="00C15352"/>
    <w:rsid w:val="00C1647F"/>
    <w:rsid w:val="00C175FD"/>
    <w:rsid w:val="00C20D57"/>
    <w:rsid w:val="00C22419"/>
    <w:rsid w:val="00C224D5"/>
    <w:rsid w:val="00C2383F"/>
    <w:rsid w:val="00C2488B"/>
    <w:rsid w:val="00C255F0"/>
    <w:rsid w:val="00C26ADF"/>
    <w:rsid w:val="00C32561"/>
    <w:rsid w:val="00C32FFB"/>
    <w:rsid w:val="00C3310D"/>
    <w:rsid w:val="00C347C7"/>
    <w:rsid w:val="00C35607"/>
    <w:rsid w:val="00C37598"/>
    <w:rsid w:val="00C4104B"/>
    <w:rsid w:val="00C41BDD"/>
    <w:rsid w:val="00C42B7D"/>
    <w:rsid w:val="00C43B1D"/>
    <w:rsid w:val="00C44D21"/>
    <w:rsid w:val="00C459E6"/>
    <w:rsid w:val="00C46DC8"/>
    <w:rsid w:val="00C476A2"/>
    <w:rsid w:val="00C47D22"/>
    <w:rsid w:val="00C50946"/>
    <w:rsid w:val="00C525B9"/>
    <w:rsid w:val="00C531B8"/>
    <w:rsid w:val="00C5386F"/>
    <w:rsid w:val="00C53C4D"/>
    <w:rsid w:val="00C53CBC"/>
    <w:rsid w:val="00C54955"/>
    <w:rsid w:val="00C551D6"/>
    <w:rsid w:val="00C55696"/>
    <w:rsid w:val="00C56DBD"/>
    <w:rsid w:val="00C600F5"/>
    <w:rsid w:val="00C62BB4"/>
    <w:rsid w:val="00C62E76"/>
    <w:rsid w:val="00C63DCA"/>
    <w:rsid w:val="00C6490D"/>
    <w:rsid w:val="00C65411"/>
    <w:rsid w:val="00C662E2"/>
    <w:rsid w:val="00C67566"/>
    <w:rsid w:val="00C67AD2"/>
    <w:rsid w:val="00C67F76"/>
    <w:rsid w:val="00C70419"/>
    <w:rsid w:val="00C70B77"/>
    <w:rsid w:val="00C70FD1"/>
    <w:rsid w:val="00C71A77"/>
    <w:rsid w:val="00C729C6"/>
    <w:rsid w:val="00C72A01"/>
    <w:rsid w:val="00C72A3B"/>
    <w:rsid w:val="00C7445D"/>
    <w:rsid w:val="00C75FB7"/>
    <w:rsid w:val="00C76361"/>
    <w:rsid w:val="00C76FB8"/>
    <w:rsid w:val="00C7707C"/>
    <w:rsid w:val="00C810D5"/>
    <w:rsid w:val="00C829B4"/>
    <w:rsid w:val="00C83131"/>
    <w:rsid w:val="00C83832"/>
    <w:rsid w:val="00C83963"/>
    <w:rsid w:val="00C839EE"/>
    <w:rsid w:val="00C845D1"/>
    <w:rsid w:val="00C84B7E"/>
    <w:rsid w:val="00C85266"/>
    <w:rsid w:val="00C87316"/>
    <w:rsid w:val="00C87C77"/>
    <w:rsid w:val="00C91DA1"/>
    <w:rsid w:val="00C92133"/>
    <w:rsid w:val="00C93BE1"/>
    <w:rsid w:val="00C941E6"/>
    <w:rsid w:val="00C95064"/>
    <w:rsid w:val="00C957F1"/>
    <w:rsid w:val="00C96057"/>
    <w:rsid w:val="00C96461"/>
    <w:rsid w:val="00C96F38"/>
    <w:rsid w:val="00CA0BDC"/>
    <w:rsid w:val="00CA167C"/>
    <w:rsid w:val="00CA319D"/>
    <w:rsid w:val="00CA3A96"/>
    <w:rsid w:val="00CA3C8D"/>
    <w:rsid w:val="00CA3DE8"/>
    <w:rsid w:val="00CA4AD9"/>
    <w:rsid w:val="00CA6B6F"/>
    <w:rsid w:val="00CA7FAB"/>
    <w:rsid w:val="00CB0556"/>
    <w:rsid w:val="00CB1BE7"/>
    <w:rsid w:val="00CB36A0"/>
    <w:rsid w:val="00CB3ADF"/>
    <w:rsid w:val="00CB3D12"/>
    <w:rsid w:val="00CB4C44"/>
    <w:rsid w:val="00CC0289"/>
    <w:rsid w:val="00CC0D73"/>
    <w:rsid w:val="00CC226B"/>
    <w:rsid w:val="00CC2785"/>
    <w:rsid w:val="00CC2842"/>
    <w:rsid w:val="00CC2997"/>
    <w:rsid w:val="00CC2E77"/>
    <w:rsid w:val="00CC3493"/>
    <w:rsid w:val="00CC365F"/>
    <w:rsid w:val="00CC4F36"/>
    <w:rsid w:val="00CC5133"/>
    <w:rsid w:val="00CC5184"/>
    <w:rsid w:val="00CC6870"/>
    <w:rsid w:val="00CC7ABC"/>
    <w:rsid w:val="00CD0ACE"/>
    <w:rsid w:val="00CD13FF"/>
    <w:rsid w:val="00CD1CA1"/>
    <w:rsid w:val="00CD232D"/>
    <w:rsid w:val="00CD257A"/>
    <w:rsid w:val="00CD2733"/>
    <w:rsid w:val="00CD39EF"/>
    <w:rsid w:val="00CD43F7"/>
    <w:rsid w:val="00CD5D96"/>
    <w:rsid w:val="00CE0192"/>
    <w:rsid w:val="00CE0CD8"/>
    <w:rsid w:val="00CE18DA"/>
    <w:rsid w:val="00CE2A5E"/>
    <w:rsid w:val="00CE35AF"/>
    <w:rsid w:val="00CE36FC"/>
    <w:rsid w:val="00CE477D"/>
    <w:rsid w:val="00CE6517"/>
    <w:rsid w:val="00CE7365"/>
    <w:rsid w:val="00CF290B"/>
    <w:rsid w:val="00CF4282"/>
    <w:rsid w:val="00CF49ED"/>
    <w:rsid w:val="00CF5640"/>
    <w:rsid w:val="00CF7332"/>
    <w:rsid w:val="00CF767F"/>
    <w:rsid w:val="00CF7A2C"/>
    <w:rsid w:val="00CF7DFF"/>
    <w:rsid w:val="00D00365"/>
    <w:rsid w:val="00D0313A"/>
    <w:rsid w:val="00D04027"/>
    <w:rsid w:val="00D045AD"/>
    <w:rsid w:val="00D07010"/>
    <w:rsid w:val="00D07BAA"/>
    <w:rsid w:val="00D07BAE"/>
    <w:rsid w:val="00D11CE7"/>
    <w:rsid w:val="00D125C8"/>
    <w:rsid w:val="00D12EC2"/>
    <w:rsid w:val="00D13488"/>
    <w:rsid w:val="00D13902"/>
    <w:rsid w:val="00D13FD0"/>
    <w:rsid w:val="00D145A2"/>
    <w:rsid w:val="00D14608"/>
    <w:rsid w:val="00D154F8"/>
    <w:rsid w:val="00D17995"/>
    <w:rsid w:val="00D17F39"/>
    <w:rsid w:val="00D2121A"/>
    <w:rsid w:val="00D21500"/>
    <w:rsid w:val="00D21644"/>
    <w:rsid w:val="00D217BB"/>
    <w:rsid w:val="00D21C32"/>
    <w:rsid w:val="00D2305C"/>
    <w:rsid w:val="00D2349F"/>
    <w:rsid w:val="00D238A9"/>
    <w:rsid w:val="00D24638"/>
    <w:rsid w:val="00D25C4B"/>
    <w:rsid w:val="00D262EC"/>
    <w:rsid w:val="00D2648D"/>
    <w:rsid w:val="00D2720A"/>
    <w:rsid w:val="00D27F88"/>
    <w:rsid w:val="00D3034D"/>
    <w:rsid w:val="00D31B13"/>
    <w:rsid w:val="00D31ECB"/>
    <w:rsid w:val="00D335B8"/>
    <w:rsid w:val="00D33D27"/>
    <w:rsid w:val="00D34ABA"/>
    <w:rsid w:val="00D35978"/>
    <w:rsid w:val="00D35B34"/>
    <w:rsid w:val="00D36395"/>
    <w:rsid w:val="00D376E8"/>
    <w:rsid w:val="00D41669"/>
    <w:rsid w:val="00D426D6"/>
    <w:rsid w:val="00D42EAB"/>
    <w:rsid w:val="00D446AD"/>
    <w:rsid w:val="00D44727"/>
    <w:rsid w:val="00D44E67"/>
    <w:rsid w:val="00D44EEB"/>
    <w:rsid w:val="00D45664"/>
    <w:rsid w:val="00D45A9B"/>
    <w:rsid w:val="00D461FA"/>
    <w:rsid w:val="00D46763"/>
    <w:rsid w:val="00D46FFC"/>
    <w:rsid w:val="00D5070E"/>
    <w:rsid w:val="00D517F4"/>
    <w:rsid w:val="00D52085"/>
    <w:rsid w:val="00D53060"/>
    <w:rsid w:val="00D53FBA"/>
    <w:rsid w:val="00D5421D"/>
    <w:rsid w:val="00D55625"/>
    <w:rsid w:val="00D56DEA"/>
    <w:rsid w:val="00D5713E"/>
    <w:rsid w:val="00D572B1"/>
    <w:rsid w:val="00D62258"/>
    <w:rsid w:val="00D63D84"/>
    <w:rsid w:val="00D643D6"/>
    <w:rsid w:val="00D65840"/>
    <w:rsid w:val="00D65B0F"/>
    <w:rsid w:val="00D666D3"/>
    <w:rsid w:val="00D66D03"/>
    <w:rsid w:val="00D705EC"/>
    <w:rsid w:val="00D71052"/>
    <w:rsid w:val="00D72011"/>
    <w:rsid w:val="00D720C1"/>
    <w:rsid w:val="00D72C2D"/>
    <w:rsid w:val="00D73F7A"/>
    <w:rsid w:val="00D774DA"/>
    <w:rsid w:val="00D80748"/>
    <w:rsid w:val="00D8078A"/>
    <w:rsid w:val="00D82BE8"/>
    <w:rsid w:val="00D83723"/>
    <w:rsid w:val="00D84489"/>
    <w:rsid w:val="00D84B0C"/>
    <w:rsid w:val="00D85616"/>
    <w:rsid w:val="00D8580F"/>
    <w:rsid w:val="00D85E53"/>
    <w:rsid w:val="00D85EEB"/>
    <w:rsid w:val="00D868F3"/>
    <w:rsid w:val="00D87CD0"/>
    <w:rsid w:val="00D9008D"/>
    <w:rsid w:val="00D904A7"/>
    <w:rsid w:val="00D908FA"/>
    <w:rsid w:val="00D90AC1"/>
    <w:rsid w:val="00D91296"/>
    <w:rsid w:val="00D9173D"/>
    <w:rsid w:val="00D9189A"/>
    <w:rsid w:val="00D91DB9"/>
    <w:rsid w:val="00D91FE0"/>
    <w:rsid w:val="00D92088"/>
    <w:rsid w:val="00D92712"/>
    <w:rsid w:val="00D93D32"/>
    <w:rsid w:val="00D9554A"/>
    <w:rsid w:val="00D96742"/>
    <w:rsid w:val="00D97037"/>
    <w:rsid w:val="00D9716C"/>
    <w:rsid w:val="00D9742F"/>
    <w:rsid w:val="00D974BF"/>
    <w:rsid w:val="00D97761"/>
    <w:rsid w:val="00DA0919"/>
    <w:rsid w:val="00DA1A48"/>
    <w:rsid w:val="00DA3408"/>
    <w:rsid w:val="00DA4B86"/>
    <w:rsid w:val="00DA4DD5"/>
    <w:rsid w:val="00DA56C7"/>
    <w:rsid w:val="00DA63C4"/>
    <w:rsid w:val="00DA6628"/>
    <w:rsid w:val="00DA7C04"/>
    <w:rsid w:val="00DB086A"/>
    <w:rsid w:val="00DB0B4D"/>
    <w:rsid w:val="00DB0CE0"/>
    <w:rsid w:val="00DB15FA"/>
    <w:rsid w:val="00DB2404"/>
    <w:rsid w:val="00DB26D0"/>
    <w:rsid w:val="00DB34C5"/>
    <w:rsid w:val="00DB3777"/>
    <w:rsid w:val="00DB3C20"/>
    <w:rsid w:val="00DB503A"/>
    <w:rsid w:val="00DB5062"/>
    <w:rsid w:val="00DB5B90"/>
    <w:rsid w:val="00DB5CF4"/>
    <w:rsid w:val="00DB5F95"/>
    <w:rsid w:val="00DB6FFD"/>
    <w:rsid w:val="00DC0440"/>
    <w:rsid w:val="00DC1134"/>
    <w:rsid w:val="00DC1266"/>
    <w:rsid w:val="00DC16EA"/>
    <w:rsid w:val="00DC29C2"/>
    <w:rsid w:val="00DC2FAE"/>
    <w:rsid w:val="00DD0417"/>
    <w:rsid w:val="00DD1C24"/>
    <w:rsid w:val="00DD3455"/>
    <w:rsid w:val="00DD3D52"/>
    <w:rsid w:val="00DD4B98"/>
    <w:rsid w:val="00DD5988"/>
    <w:rsid w:val="00DD6085"/>
    <w:rsid w:val="00DD79F8"/>
    <w:rsid w:val="00DD7FFC"/>
    <w:rsid w:val="00DE0381"/>
    <w:rsid w:val="00DE090F"/>
    <w:rsid w:val="00DE13F5"/>
    <w:rsid w:val="00DE239A"/>
    <w:rsid w:val="00DE3240"/>
    <w:rsid w:val="00DE3348"/>
    <w:rsid w:val="00DE6FE1"/>
    <w:rsid w:val="00DF057C"/>
    <w:rsid w:val="00DF1750"/>
    <w:rsid w:val="00DF2570"/>
    <w:rsid w:val="00DF2760"/>
    <w:rsid w:val="00DF393F"/>
    <w:rsid w:val="00DF4C54"/>
    <w:rsid w:val="00DF5A3C"/>
    <w:rsid w:val="00DF5CB3"/>
    <w:rsid w:val="00DF5EEA"/>
    <w:rsid w:val="00DF656A"/>
    <w:rsid w:val="00DF6E8C"/>
    <w:rsid w:val="00DF7355"/>
    <w:rsid w:val="00DF73A2"/>
    <w:rsid w:val="00E005E7"/>
    <w:rsid w:val="00E00E9B"/>
    <w:rsid w:val="00E0105A"/>
    <w:rsid w:val="00E02379"/>
    <w:rsid w:val="00E029A0"/>
    <w:rsid w:val="00E036C1"/>
    <w:rsid w:val="00E05178"/>
    <w:rsid w:val="00E052C3"/>
    <w:rsid w:val="00E05537"/>
    <w:rsid w:val="00E06A09"/>
    <w:rsid w:val="00E13033"/>
    <w:rsid w:val="00E1365D"/>
    <w:rsid w:val="00E13CBD"/>
    <w:rsid w:val="00E14EE3"/>
    <w:rsid w:val="00E15BD7"/>
    <w:rsid w:val="00E160C2"/>
    <w:rsid w:val="00E17DE0"/>
    <w:rsid w:val="00E17E38"/>
    <w:rsid w:val="00E22716"/>
    <w:rsid w:val="00E22B3C"/>
    <w:rsid w:val="00E23FFC"/>
    <w:rsid w:val="00E25164"/>
    <w:rsid w:val="00E25373"/>
    <w:rsid w:val="00E25A24"/>
    <w:rsid w:val="00E26590"/>
    <w:rsid w:val="00E26D4E"/>
    <w:rsid w:val="00E2768A"/>
    <w:rsid w:val="00E30539"/>
    <w:rsid w:val="00E30550"/>
    <w:rsid w:val="00E307C7"/>
    <w:rsid w:val="00E312D3"/>
    <w:rsid w:val="00E31CC4"/>
    <w:rsid w:val="00E3248D"/>
    <w:rsid w:val="00E326C5"/>
    <w:rsid w:val="00E3272B"/>
    <w:rsid w:val="00E3297A"/>
    <w:rsid w:val="00E32B7A"/>
    <w:rsid w:val="00E3379F"/>
    <w:rsid w:val="00E3386E"/>
    <w:rsid w:val="00E34380"/>
    <w:rsid w:val="00E344D8"/>
    <w:rsid w:val="00E36686"/>
    <w:rsid w:val="00E368D3"/>
    <w:rsid w:val="00E40484"/>
    <w:rsid w:val="00E40820"/>
    <w:rsid w:val="00E414B7"/>
    <w:rsid w:val="00E41546"/>
    <w:rsid w:val="00E418A8"/>
    <w:rsid w:val="00E43961"/>
    <w:rsid w:val="00E44DBA"/>
    <w:rsid w:val="00E454E8"/>
    <w:rsid w:val="00E45829"/>
    <w:rsid w:val="00E45A51"/>
    <w:rsid w:val="00E4633C"/>
    <w:rsid w:val="00E4634C"/>
    <w:rsid w:val="00E4732E"/>
    <w:rsid w:val="00E47A58"/>
    <w:rsid w:val="00E47E23"/>
    <w:rsid w:val="00E50004"/>
    <w:rsid w:val="00E51365"/>
    <w:rsid w:val="00E51EC3"/>
    <w:rsid w:val="00E52C65"/>
    <w:rsid w:val="00E53544"/>
    <w:rsid w:val="00E53F25"/>
    <w:rsid w:val="00E55431"/>
    <w:rsid w:val="00E5622E"/>
    <w:rsid w:val="00E57208"/>
    <w:rsid w:val="00E621D0"/>
    <w:rsid w:val="00E630DC"/>
    <w:rsid w:val="00E63541"/>
    <w:rsid w:val="00E63B93"/>
    <w:rsid w:val="00E63F63"/>
    <w:rsid w:val="00E642A8"/>
    <w:rsid w:val="00E64A74"/>
    <w:rsid w:val="00E65745"/>
    <w:rsid w:val="00E65D2C"/>
    <w:rsid w:val="00E67344"/>
    <w:rsid w:val="00E673B2"/>
    <w:rsid w:val="00E717D2"/>
    <w:rsid w:val="00E7265F"/>
    <w:rsid w:val="00E73A2D"/>
    <w:rsid w:val="00E74EEA"/>
    <w:rsid w:val="00E753B4"/>
    <w:rsid w:val="00E75419"/>
    <w:rsid w:val="00E75487"/>
    <w:rsid w:val="00E75632"/>
    <w:rsid w:val="00E75E12"/>
    <w:rsid w:val="00E76F50"/>
    <w:rsid w:val="00E76FC0"/>
    <w:rsid w:val="00E817F8"/>
    <w:rsid w:val="00E82B53"/>
    <w:rsid w:val="00E83109"/>
    <w:rsid w:val="00E832C7"/>
    <w:rsid w:val="00E8331C"/>
    <w:rsid w:val="00E835D1"/>
    <w:rsid w:val="00E83676"/>
    <w:rsid w:val="00E83F33"/>
    <w:rsid w:val="00E852D6"/>
    <w:rsid w:val="00E85810"/>
    <w:rsid w:val="00E858C2"/>
    <w:rsid w:val="00E85997"/>
    <w:rsid w:val="00E86480"/>
    <w:rsid w:val="00E865A7"/>
    <w:rsid w:val="00E8681A"/>
    <w:rsid w:val="00E87415"/>
    <w:rsid w:val="00E87ECC"/>
    <w:rsid w:val="00E901E9"/>
    <w:rsid w:val="00E9083F"/>
    <w:rsid w:val="00E90F7B"/>
    <w:rsid w:val="00E92B6E"/>
    <w:rsid w:val="00E94343"/>
    <w:rsid w:val="00E95613"/>
    <w:rsid w:val="00E97D3D"/>
    <w:rsid w:val="00EA050E"/>
    <w:rsid w:val="00EA2E53"/>
    <w:rsid w:val="00EA3C6E"/>
    <w:rsid w:val="00EA458B"/>
    <w:rsid w:val="00EA4DF3"/>
    <w:rsid w:val="00EA4FDC"/>
    <w:rsid w:val="00EA5F50"/>
    <w:rsid w:val="00EA6CB8"/>
    <w:rsid w:val="00EB0F25"/>
    <w:rsid w:val="00EB0F29"/>
    <w:rsid w:val="00EB1855"/>
    <w:rsid w:val="00EB1CB8"/>
    <w:rsid w:val="00EB344D"/>
    <w:rsid w:val="00EB3E74"/>
    <w:rsid w:val="00EB4946"/>
    <w:rsid w:val="00EB4BA3"/>
    <w:rsid w:val="00EB4F80"/>
    <w:rsid w:val="00EB55B7"/>
    <w:rsid w:val="00EB71D4"/>
    <w:rsid w:val="00EB7554"/>
    <w:rsid w:val="00EC0BA3"/>
    <w:rsid w:val="00EC133F"/>
    <w:rsid w:val="00EC13C7"/>
    <w:rsid w:val="00EC190C"/>
    <w:rsid w:val="00EC1F67"/>
    <w:rsid w:val="00EC2C15"/>
    <w:rsid w:val="00EC2FF9"/>
    <w:rsid w:val="00EC39A3"/>
    <w:rsid w:val="00EC409F"/>
    <w:rsid w:val="00EC4615"/>
    <w:rsid w:val="00EC57B4"/>
    <w:rsid w:val="00ED059E"/>
    <w:rsid w:val="00ED1105"/>
    <w:rsid w:val="00ED17D6"/>
    <w:rsid w:val="00ED1E19"/>
    <w:rsid w:val="00ED2DD5"/>
    <w:rsid w:val="00ED2EFD"/>
    <w:rsid w:val="00ED438E"/>
    <w:rsid w:val="00ED4F97"/>
    <w:rsid w:val="00ED51BE"/>
    <w:rsid w:val="00ED51CE"/>
    <w:rsid w:val="00ED53C5"/>
    <w:rsid w:val="00ED6CDF"/>
    <w:rsid w:val="00ED7846"/>
    <w:rsid w:val="00EE0A4D"/>
    <w:rsid w:val="00EE0D8D"/>
    <w:rsid w:val="00EE1026"/>
    <w:rsid w:val="00EE14FC"/>
    <w:rsid w:val="00EE41DC"/>
    <w:rsid w:val="00EE4B4F"/>
    <w:rsid w:val="00EE4C24"/>
    <w:rsid w:val="00EE59B6"/>
    <w:rsid w:val="00EE5E15"/>
    <w:rsid w:val="00EE7060"/>
    <w:rsid w:val="00EE77BB"/>
    <w:rsid w:val="00EF0079"/>
    <w:rsid w:val="00EF00E9"/>
    <w:rsid w:val="00EF063E"/>
    <w:rsid w:val="00EF19D9"/>
    <w:rsid w:val="00EF31F3"/>
    <w:rsid w:val="00EF398B"/>
    <w:rsid w:val="00EF39BF"/>
    <w:rsid w:val="00EF4A10"/>
    <w:rsid w:val="00EF5039"/>
    <w:rsid w:val="00EF7A93"/>
    <w:rsid w:val="00F0017A"/>
    <w:rsid w:val="00F00296"/>
    <w:rsid w:val="00F0144F"/>
    <w:rsid w:val="00F01BB7"/>
    <w:rsid w:val="00F0211A"/>
    <w:rsid w:val="00F02CA3"/>
    <w:rsid w:val="00F03286"/>
    <w:rsid w:val="00F046A0"/>
    <w:rsid w:val="00F050C3"/>
    <w:rsid w:val="00F050C8"/>
    <w:rsid w:val="00F05373"/>
    <w:rsid w:val="00F053C9"/>
    <w:rsid w:val="00F054A7"/>
    <w:rsid w:val="00F06B93"/>
    <w:rsid w:val="00F06F5F"/>
    <w:rsid w:val="00F07661"/>
    <w:rsid w:val="00F07893"/>
    <w:rsid w:val="00F11480"/>
    <w:rsid w:val="00F11DB9"/>
    <w:rsid w:val="00F142FC"/>
    <w:rsid w:val="00F147BE"/>
    <w:rsid w:val="00F154B6"/>
    <w:rsid w:val="00F16AF9"/>
    <w:rsid w:val="00F16C44"/>
    <w:rsid w:val="00F2033F"/>
    <w:rsid w:val="00F20629"/>
    <w:rsid w:val="00F206E1"/>
    <w:rsid w:val="00F20BC4"/>
    <w:rsid w:val="00F21AA7"/>
    <w:rsid w:val="00F21DA9"/>
    <w:rsid w:val="00F238FA"/>
    <w:rsid w:val="00F245D9"/>
    <w:rsid w:val="00F27CBD"/>
    <w:rsid w:val="00F312A9"/>
    <w:rsid w:val="00F312BF"/>
    <w:rsid w:val="00F321D1"/>
    <w:rsid w:val="00F32E8C"/>
    <w:rsid w:val="00F32F1D"/>
    <w:rsid w:val="00F33365"/>
    <w:rsid w:val="00F3476C"/>
    <w:rsid w:val="00F35A33"/>
    <w:rsid w:val="00F3681C"/>
    <w:rsid w:val="00F36B7C"/>
    <w:rsid w:val="00F373C0"/>
    <w:rsid w:val="00F40825"/>
    <w:rsid w:val="00F40D63"/>
    <w:rsid w:val="00F40DE5"/>
    <w:rsid w:val="00F40F56"/>
    <w:rsid w:val="00F4142F"/>
    <w:rsid w:val="00F418A3"/>
    <w:rsid w:val="00F419E4"/>
    <w:rsid w:val="00F41D46"/>
    <w:rsid w:val="00F42DA6"/>
    <w:rsid w:val="00F42EB6"/>
    <w:rsid w:val="00F43BC4"/>
    <w:rsid w:val="00F4471E"/>
    <w:rsid w:val="00F44E5D"/>
    <w:rsid w:val="00F45406"/>
    <w:rsid w:val="00F45647"/>
    <w:rsid w:val="00F45B96"/>
    <w:rsid w:val="00F45FC4"/>
    <w:rsid w:val="00F473DA"/>
    <w:rsid w:val="00F50F6C"/>
    <w:rsid w:val="00F5277F"/>
    <w:rsid w:val="00F52862"/>
    <w:rsid w:val="00F52A82"/>
    <w:rsid w:val="00F52FB8"/>
    <w:rsid w:val="00F53126"/>
    <w:rsid w:val="00F55668"/>
    <w:rsid w:val="00F55FC1"/>
    <w:rsid w:val="00F571C8"/>
    <w:rsid w:val="00F5769A"/>
    <w:rsid w:val="00F577B7"/>
    <w:rsid w:val="00F60450"/>
    <w:rsid w:val="00F651DB"/>
    <w:rsid w:val="00F65250"/>
    <w:rsid w:val="00F669F8"/>
    <w:rsid w:val="00F671A9"/>
    <w:rsid w:val="00F67598"/>
    <w:rsid w:val="00F67853"/>
    <w:rsid w:val="00F7094A"/>
    <w:rsid w:val="00F7107D"/>
    <w:rsid w:val="00F72350"/>
    <w:rsid w:val="00F727E3"/>
    <w:rsid w:val="00F72916"/>
    <w:rsid w:val="00F73603"/>
    <w:rsid w:val="00F73A4D"/>
    <w:rsid w:val="00F7454A"/>
    <w:rsid w:val="00F758DE"/>
    <w:rsid w:val="00F77AFD"/>
    <w:rsid w:val="00F77FC7"/>
    <w:rsid w:val="00F81E4D"/>
    <w:rsid w:val="00F82020"/>
    <w:rsid w:val="00F82DDE"/>
    <w:rsid w:val="00F831CD"/>
    <w:rsid w:val="00F837F1"/>
    <w:rsid w:val="00F85A19"/>
    <w:rsid w:val="00F85F36"/>
    <w:rsid w:val="00F86207"/>
    <w:rsid w:val="00F8622F"/>
    <w:rsid w:val="00F86AA9"/>
    <w:rsid w:val="00F878FA"/>
    <w:rsid w:val="00F92060"/>
    <w:rsid w:val="00F95C37"/>
    <w:rsid w:val="00F9641F"/>
    <w:rsid w:val="00FA0441"/>
    <w:rsid w:val="00FA0445"/>
    <w:rsid w:val="00FA0A4E"/>
    <w:rsid w:val="00FA0B79"/>
    <w:rsid w:val="00FA14F1"/>
    <w:rsid w:val="00FA1641"/>
    <w:rsid w:val="00FA3130"/>
    <w:rsid w:val="00FA38F8"/>
    <w:rsid w:val="00FA4047"/>
    <w:rsid w:val="00FA5D6C"/>
    <w:rsid w:val="00FA65EF"/>
    <w:rsid w:val="00FA6707"/>
    <w:rsid w:val="00FB166E"/>
    <w:rsid w:val="00FB168B"/>
    <w:rsid w:val="00FB2C4F"/>
    <w:rsid w:val="00FB4570"/>
    <w:rsid w:val="00FB5722"/>
    <w:rsid w:val="00FB57DD"/>
    <w:rsid w:val="00FB57E8"/>
    <w:rsid w:val="00FB6F89"/>
    <w:rsid w:val="00FB7092"/>
    <w:rsid w:val="00FB7671"/>
    <w:rsid w:val="00FC0E3F"/>
    <w:rsid w:val="00FC1E1D"/>
    <w:rsid w:val="00FC2BF6"/>
    <w:rsid w:val="00FC3146"/>
    <w:rsid w:val="00FC50A0"/>
    <w:rsid w:val="00FC57E8"/>
    <w:rsid w:val="00FC5C73"/>
    <w:rsid w:val="00FC7024"/>
    <w:rsid w:val="00FC76C7"/>
    <w:rsid w:val="00FD03FC"/>
    <w:rsid w:val="00FD1BEB"/>
    <w:rsid w:val="00FD1BF2"/>
    <w:rsid w:val="00FD2502"/>
    <w:rsid w:val="00FD4884"/>
    <w:rsid w:val="00FD4C10"/>
    <w:rsid w:val="00FD4D30"/>
    <w:rsid w:val="00FD6C93"/>
    <w:rsid w:val="00FE0E48"/>
    <w:rsid w:val="00FE0EFF"/>
    <w:rsid w:val="00FE1097"/>
    <w:rsid w:val="00FE14AA"/>
    <w:rsid w:val="00FE2971"/>
    <w:rsid w:val="00FE3338"/>
    <w:rsid w:val="00FE3978"/>
    <w:rsid w:val="00FE3E0C"/>
    <w:rsid w:val="00FE537D"/>
    <w:rsid w:val="00FE59AA"/>
    <w:rsid w:val="00FE62C2"/>
    <w:rsid w:val="00FE6819"/>
    <w:rsid w:val="00FE6C39"/>
    <w:rsid w:val="00FE7637"/>
    <w:rsid w:val="00FE7A1C"/>
    <w:rsid w:val="00FF0C5D"/>
    <w:rsid w:val="00FF1F85"/>
    <w:rsid w:val="00FF3323"/>
    <w:rsid w:val="00FF355D"/>
    <w:rsid w:val="00FF3AE1"/>
    <w:rsid w:val="00FF3CE8"/>
    <w:rsid w:val="00FF3D24"/>
    <w:rsid w:val="00FF3D80"/>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4A4C1224"/>
  <w15:docId w15:val="{4FC1F001-0A80-49BC-82C5-A87FF41A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A6B6F"/>
    <w:rPr>
      <w:rFonts w:ascii="Palatino Linotype" w:hAnsi="Palatino Linotype"/>
      <w:sz w:val="24"/>
      <w:szCs w:val="24"/>
    </w:rPr>
  </w:style>
  <w:style w:type="paragraph" w:styleId="Heading1">
    <w:name w:val="heading 1"/>
    <w:basedOn w:val="Normal"/>
    <w:next w:val="paragraph"/>
    <w:link w:val="Heading1Char"/>
    <w:qFormat/>
    <w:rsid w:val="00A51D65"/>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link w:val="Heading5Char"/>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semiHidden/>
    <w:qFormat/>
    <w:rsid w:val="003544BC"/>
    <w:pPr>
      <w:spacing w:before="240" w:after="60"/>
      <w:outlineLvl w:val="5"/>
    </w:pPr>
    <w:rPr>
      <w:b/>
      <w:bCs/>
      <w:sz w:val="22"/>
      <w:szCs w:val="22"/>
    </w:rPr>
  </w:style>
  <w:style w:type="paragraph" w:styleId="Heading7">
    <w:name w:val="heading 7"/>
    <w:basedOn w:val="Normal"/>
    <w:next w:val="Normal"/>
    <w:semiHidden/>
    <w:qFormat/>
    <w:rsid w:val="003544BC"/>
    <w:pPr>
      <w:spacing w:before="240" w:after="60"/>
      <w:outlineLvl w:val="6"/>
    </w:pPr>
  </w:style>
  <w:style w:type="paragraph" w:styleId="Heading8">
    <w:name w:val="heading 8"/>
    <w:basedOn w:val="Normal"/>
    <w:next w:val="Normal"/>
    <w:semiHidden/>
    <w:qFormat/>
    <w:rsid w:val="003544BC"/>
    <w:pPr>
      <w:spacing w:before="240" w:after="60"/>
      <w:outlineLvl w:val="7"/>
    </w:pPr>
    <w:rPr>
      <w:i/>
      <w:iCs/>
    </w:rPr>
  </w:style>
  <w:style w:type="paragraph" w:styleId="Heading9">
    <w:name w:val="heading 9"/>
    <w:basedOn w:val="Normal"/>
    <w:next w:val="Normal"/>
    <w:semiHidden/>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character" w:customStyle="1" w:styleId="Heading2Char">
    <w:name w:val="Heading 2 Char"/>
    <w:link w:val="Heading2"/>
    <w:rsid w:val="00193555"/>
    <w:rPr>
      <w:rFonts w:ascii="Arial" w:hAnsi="Arial" w:cs="Arial"/>
      <w:b/>
      <w:bCs/>
      <w:iCs/>
      <w:sz w:val="32"/>
      <w:szCs w:val="28"/>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6C7497"/>
    <w:pPr>
      <w:keepNext/>
      <w:keepLines/>
      <w:pageBreakBefore/>
      <w:pBdr>
        <w:bottom w:val="single" w:sz="2" w:space="1" w:color="auto"/>
      </w:pBdr>
      <w:suppressAutoHyphens/>
      <w:spacing w:before="1320" w:after="840"/>
      <w:jc w:val="right"/>
      <w:outlineLvl w:val="0"/>
    </w:pPr>
    <w:rPr>
      <w:rFonts w:ascii="Arial" w:hAnsi="Arial"/>
      <w:b/>
      <w:sz w:val="40"/>
      <w:szCs w:val="24"/>
    </w:rPr>
  </w:style>
  <w:style w:type="character" w:customStyle="1" w:styleId="Heading0Char">
    <w:name w:val="Heading 0 Char"/>
    <w:link w:val="Heading0"/>
    <w:rsid w:val="006C7497"/>
    <w:rPr>
      <w:rFonts w:ascii="Arial" w:hAnsi="Arial"/>
      <w:b/>
      <w:sz w:val="40"/>
      <w:szCs w:val="24"/>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987715"/>
    <w:pPr>
      <w:numPr>
        <w:ilvl w:val="6"/>
        <w:numId w:val="2"/>
      </w:numPr>
      <w:spacing w:before="80"/>
      <w:jc w:val="both"/>
    </w:pPr>
    <w:rPr>
      <w:rFonts w:ascii="Palatino Linotype" w:hAnsi="Palatino Linotype"/>
      <w:szCs w:val="22"/>
    </w:rPr>
  </w:style>
  <w:style w:type="paragraph" w:customStyle="1" w:styleId="requirelevel3">
    <w:name w:val="require:level3"/>
    <w:rsid w:val="00987715"/>
    <w:pPr>
      <w:numPr>
        <w:ilvl w:val="7"/>
        <w:numId w:val="2"/>
      </w:numPr>
      <w:spacing w:before="80"/>
      <w:jc w:val="both"/>
    </w:pPr>
    <w:rPr>
      <w:rFonts w:ascii="Palatino Linotype" w:hAnsi="Palatino Linotype"/>
      <w:szCs w:val="22"/>
    </w:rPr>
  </w:style>
  <w:style w:type="paragraph" w:customStyle="1" w:styleId="NOTE">
    <w:name w:val="NOTE"/>
    <w:link w:val="NOTEChar"/>
    <w:rsid w:val="00212CCF"/>
    <w:pPr>
      <w:numPr>
        <w:numId w:val="20"/>
      </w:numPr>
      <w:spacing w:before="120"/>
      <w:ind w:right="567"/>
      <w:jc w:val="both"/>
    </w:pPr>
    <w:rPr>
      <w:rFonts w:ascii="Palatino Linotype" w:hAnsi="Palatino Linotype"/>
      <w:szCs w:val="22"/>
    </w:rPr>
  </w:style>
  <w:style w:type="character" w:customStyle="1" w:styleId="NOTEChar">
    <w:name w:val="NOTE Char"/>
    <w:link w:val="NOTE"/>
    <w:rsid w:val="00193555"/>
    <w:rPr>
      <w:rFonts w:ascii="Palatino Linotype" w:hAnsi="Palatino Linotype"/>
      <w:szCs w:val="22"/>
    </w:rPr>
  </w:style>
  <w:style w:type="paragraph" w:customStyle="1" w:styleId="NOTEcont">
    <w:name w:val="NOTE:cont"/>
    <w:rsid w:val="00985428"/>
    <w:pPr>
      <w:spacing w:before="60"/>
      <w:ind w:left="4253" w:right="567"/>
      <w:jc w:val="both"/>
    </w:pPr>
    <w:rPr>
      <w:rFonts w:ascii="Palatino Linotype" w:hAnsi="Palatino Linotype"/>
      <w:szCs w:val="22"/>
    </w:rPr>
  </w:style>
  <w:style w:type="paragraph" w:customStyle="1" w:styleId="NOTEnumbered">
    <w:name w:val="NOTE:numbered"/>
    <w:rsid w:val="0048222B"/>
    <w:pPr>
      <w:numPr>
        <w:ilvl w:val="1"/>
        <w:numId w:val="20"/>
      </w:numPr>
      <w:spacing w:before="60"/>
      <w:ind w:right="567"/>
      <w:jc w:val="both"/>
    </w:pPr>
    <w:rPr>
      <w:rFonts w:ascii="Palatino Linotype" w:hAnsi="Palatino Linotype"/>
      <w:szCs w:val="22"/>
      <w:lang w:val="en-US"/>
    </w:rPr>
  </w:style>
  <w:style w:type="paragraph" w:customStyle="1" w:styleId="NOTEbul">
    <w:name w:val="NOTE:bul"/>
    <w:rsid w:val="00985428"/>
    <w:pPr>
      <w:tabs>
        <w:tab w:val="num" w:pos="-31680"/>
      </w:tabs>
      <w:spacing w:before="60"/>
      <w:ind w:left="4536" w:right="567" w:hanging="283"/>
      <w:jc w:val="both"/>
    </w:pPr>
    <w:rPr>
      <w:rFonts w:ascii="Palatino Linotype" w:hAnsi="Palatino Linotype"/>
      <w:szCs w:val="22"/>
    </w:rPr>
  </w:style>
  <w:style w:type="paragraph" w:styleId="Caption">
    <w:name w:val="caption"/>
    <w:basedOn w:val="Normal"/>
    <w:next w:val="Normal"/>
    <w:qFormat/>
    <w:rsid w:val="00EA2E53"/>
    <w:pPr>
      <w:spacing w:before="120" w:after="240"/>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character" w:customStyle="1" w:styleId="TablecellLEFTChar">
    <w:name w:val="Table:cellLEFT Char"/>
    <w:link w:val="TablecellLEFT"/>
    <w:rsid w:val="00E75419"/>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6C7497"/>
    <w:pPr>
      <w:keepNext/>
      <w:keepLines/>
      <w:pageBreakBefore/>
      <w:numPr>
        <w:numId w:val="12"/>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6C7497"/>
    <w:pPr>
      <w:keepNext/>
      <w:keepLines/>
      <w:numPr>
        <w:ilvl w:val="1"/>
        <w:numId w:val="12"/>
      </w:numPr>
      <w:spacing w:before="600"/>
      <w:jc w:val="left"/>
      <w:outlineLvl w:val="1"/>
    </w:pPr>
    <w:rPr>
      <w:rFonts w:ascii="Arial" w:hAnsi="Arial"/>
      <w:b/>
      <w:sz w:val="32"/>
      <w:szCs w:val="32"/>
    </w:rPr>
  </w:style>
  <w:style w:type="paragraph" w:customStyle="1" w:styleId="Annex3">
    <w:name w:val="Annex3"/>
    <w:basedOn w:val="paragraph"/>
    <w:next w:val="paragraph"/>
    <w:rsid w:val="006C7497"/>
    <w:pPr>
      <w:keepNext/>
      <w:numPr>
        <w:ilvl w:val="2"/>
        <w:numId w:val="12"/>
      </w:numPr>
      <w:spacing w:before="480"/>
      <w:jc w:val="left"/>
      <w:outlineLvl w:val="2"/>
    </w:pPr>
    <w:rPr>
      <w:rFonts w:ascii="Arial" w:hAnsi="Arial"/>
      <w:b/>
      <w:sz w:val="26"/>
      <w:szCs w:val="28"/>
    </w:rPr>
  </w:style>
  <w:style w:type="paragraph" w:customStyle="1" w:styleId="Annex4">
    <w:name w:val="Annex4"/>
    <w:basedOn w:val="paragraph"/>
    <w:next w:val="paragraph"/>
    <w:rsid w:val="006C7497"/>
    <w:pPr>
      <w:keepNext/>
      <w:tabs>
        <w:tab w:val="num" w:pos="3119"/>
      </w:tabs>
      <w:spacing w:before="360"/>
      <w:ind w:left="3119" w:hanging="1134"/>
      <w:jc w:val="left"/>
      <w:outlineLvl w:val="3"/>
    </w:pPr>
    <w:rPr>
      <w:rFonts w:ascii="Arial" w:hAnsi="Arial"/>
      <w:b/>
      <w:sz w:val="24"/>
    </w:rPr>
  </w:style>
  <w:style w:type="paragraph" w:customStyle="1" w:styleId="Annex5">
    <w:name w:val="Annex5"/>
    <w:basedOn w:val="paragraph"/>
    <w:rsid w:val="006C7497"/>
    <w:pPr>
      <w:keepNext/>
      <w:tabs>
        <w:tab w:val="num" w:pos="3119"/>
      </w:tabs>
      <w:spacing w:before="240"/>
      <w:ind w:left="3119" w:hanging="1134"/>
      <w:jc w:val="left"/>
      <w:outlineLvl w:val="4"/>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12"/>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12"/>
      </w:numPr>
      <w:suppressAutoHyphens/>
      <w:spacing w:before="240"/>
    </w:pPr>
    <w:rPr>
      <w:rFonts w:ascii="Palatino Linotype" w:hAnsi="Palatino Linotype"/>
      <w:b/>
      <w:sz w:val="22"/>
      <w:szCs w:val="22"/>
    </w:rPr>
  </w:style>
  <w:style w:type="paragraph" w:customStyle="1" w:styleId="CaptionTable">
    <w:name w:val="CaptionTable"/>
    <w:basedOn w:val="Caption"/>
    <w:next w:val="paragraph"/>
    <w:rsid w:val="001E7E2D"/>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9"/>
      </w:numPr>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7"/>
      </w:numPr>
      <w:spacing w:before="120"/>
      <w:jc w:val="both"/>
    </w:pPr>
    <w:rPr>
      <w:rFonts w:ascii="Palatino Linotype" w:hAnsi="Palatino Linotype"/>
    </w:rPr>
  </w:style>
  <w:style w:type="paragraph" w:customStyle="1" w:styleId="listlevel2">
    <w:name w:val="list:level2"/>
    <w:rsid w:val="003C2FC7"/>
    <w:pPr>
      <w:numPr>
        <w:ilvl w:val="1"/>
        <w:numId w:val="7"/>
      </w:numPr>
      <w:spacing w:before="120"/>
      <w:jc w:val="both"/>
    </w:pPr>
    <w:rPr>
      <w:rFonts w:ascii="Palatino Linotype" w:hAnsi="Palatino Linotype"/>
      <w:szCs w:val="24"/>
    </w:rPr>
  </w:style>
  <w:style w:type="paragraph" w:customStyle="1" w:styleId="listlevel3">
    <w:name w:val="list:level3"/>
    <w:rsid w:val="003C2FC7"/>
    <w:pPr>
      <w:numPr>
        <w:ilvl w:val="2"/>
        <w:numId w:val="7"/>
      </w:numPr>
      <w:spacing w:before="120"/>
      <w:jc w:val="both"/>
    </w:pPr>
    <w:rPr>
      <w:rFonts w:ascii="Palatino Linotype" w:hAnsi="Palatino Linotype"/>
      <w:szCs w:val="24"/>
    </w:rPr>
  </w:style>
  <w:style w:type="paragraph" w:customStyle="1" w:styleId="listlevel4">
    <w:name w:val="list:level4"/>
    <w:rsid w:val="003C2FC7"/>
    <w:pPr>
      <w:tabs>
        <w:tab w:val="num" w:pos="4253"/>
      </w:tabs>
      <w:spacing w:before="60" w:after="60"/>
      <w:ind w:left="4253" w:hanging="567"/>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913DC6"/>
    <w:pPr>
      <w:numPr>
        <w:ilvl w:val="7"/>
        <w:numId w:val="12"/>
      </w:numPr>
      <w:spacing w:before="240"/>
      <w:jc w:val="center"/>
    </w:pPr>
    <w:rPr>
      <w:rFonts w:ascii="Palatino Linotype" w:hAnsi="Palatino Linotype"/>
      <w:b/>
      <w:sz w:val="22"/>
      <w:szCs w:val="22"/>
    </w:rPr>
  </w:style>
  <w:style w:type="paragraph" w:customStyle="1" w:styleId="CaptionAnnexTable">
    <w:name w:val="Caption:Annex Table"/>
    <w:rsid w:val="00E05537"/>
    <w:pPr>
      <w:keepNext/>
      <w:numPr>
        <w:ilvl w:val="8"/>
        <w:numId w:val="12"/>
      </w:numPr>
      <w:spacing w:before="24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1"/>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paragraph" w:customStyle="1" w:styleId="notec">
    <w:name w:val="note:c"/>
    <w:semiHidden/>
    <w:rsid w:val="00193555"/>
    <w:pPr>
      <w:numPr>
        <w:numId w:val="15"/>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styleId="ListBullet2">
    <w:name w:val="List Bullet 2"/>
    <w:basedOn w:val="Normal"/>
    <w:semiHidden/>
    <w:rsid w:val="00E75419"/>
    <w:pPr>
      <w:tabs>
        <w:tab w:val="num" w:pos="643"/>
      </w:tabs>
      <w:ind w:left="643" w:hanging="360"/>
    </w:pPr>
  </w:style>
  <w:style w:type="paragraph" w:styleId="ListNumber5">
    <w:name w:val="List Number 5"/>
    <w:basedOn w:val="Normal"/>
    <w:semiHidden/>
    <w:rsid w:val="00E75419"/>
    <w:pPr>
      <w:tabs>
        <w:tab w:val="num" w:pos="1492"/>
      </w:tabs>
      <w:ind w:left="1492" w:hanging="360"/>
    </w:pPr>
  </w:style>
  <w:style w:type="paragraph" w:customStyle="1" w:styleId="TablecellBUL">
    <w:name w:val="Table:cellBUL"/>
    <w:qFormat/>
    <w:rsid w:val="00E75419"/>
    <w:pPr>
      <w:keepNext/>
      <w:numPr>
        <w:numId w:val="21"/>
      </w:numPr>
      <w:tabs>
        <w:tab w:val="clear" w:pos="1080"/>
        <w:tab w:val="left" w:pos="567"/>
      </w:tabs>
      <w:spacing w:before="40"/>
      <w:ind w:left="420" w:hanging="284"/>
    </w:pPr>
    <w:rPr>
      <w:rFonts w:ascii="Palatino Linotype" w:hAnsi="Palatino Linotype"/>
    </w:rPr>
  </w:style>
  <w:style w:type="paragraph" w:customStyle="1" w:styleId="TableHeaderCENTER-8points">
    <w:name w:val="Table:HeaderCENTER-8points"/>
    <w:semiHidden/>
    <w:unhideWhenUsed/>
    <w:qFormat/>
    <w:rsid w:val="00E75419"/>
    <w:pPr>
      <w:keepNext/>
      <w:spacing w:before="80"/>
      <w:jc w:val="center"/>
    </w:pPr>
    <w:rPr>
      <w:rFonts w:ascii="Palatino Linotype" w:hAnsi="Palatino Linotype"/>
      <w:b/>
      <w:sz w:val="16"/>
      <w:szCs w:val="16"/>
    </w:rPr>
  </w:style>
  <w:style w:type="paragraph" w:customStyle="1" w:styleId="TablecellCENTER-8points">
    <w:name w:val="Table:cellCENTER-8points"/>
    <w:semiHidden/>
    <w:unhideWhenUsed/>
    <w:qFormat/>
    <w:rsid w:val="00E75419"/>
    <w:pPr>
      <w:spacing w:before="80"/>
      <w:jc w:val="center"/>
    </w:pPr>
    <w:rPr>
      <w:rFonts w:ascii="Palatino Linotype" w:hAnsi="Palatino Linotype" w:cs="Arial"/>
      <w:color w:val="000000"/>
      <w:sz w:val="16"/>
      <w:szCs w:val="16"/>
    </w:rPr>
  </w:style>
  <w:style w:type="paragraph" w:customStyle="1" w:styleId="TablecellLEFT-8points">
    <w:name w:val="Table:cellLEFT-8points"/>
    <w:semiHidden/>
    <w:unhideWhenUsed/>
    <w:qFormat/>
    <w:rsid w:val="00E75419"/>
    <w:pPr>
      <w:spacing w:before="80"/>
    </w:pPr>
    <w:rPr>
      <w:rFonts w:ascii="Palatino Linotype" w:hAnsi="Palatino Linotype" w:cs="Arial"/>
      <w:color w:val="000000"/>
      <w:sz w:val="16"/>
      <w:szCs w:val="16"/>
    </w:rPr>
  </w:style>
  <w:style w:type="table" w:styleId="TableGrid">
    <w:name w:val="Table Grid"/>
    <w:basedOn w:val="TableNormal"/>
    <w:uiPriority w:val="39"/>
    <w:rsid w:val="007B73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869D7"/>
    <w:rPr>
      <w:color w:val="605E5C"/>
      <w:shd w:val="clear" w:color="auto" w:fill="E1DFDD"/>
    </w:rPr>
  </w:style>
  <w:style w:type="character" w:styleId="FollowedHyperlink">
    <w:name w:val="FollowedHyperlink"/>
    <w:basedOn w:val="DefaultParagraphFont"/>
    <w:semiHidden/>
    <w:unhideWhenUsed/>
    <w:rsid w:val="00BC632B"/>
    <w:rPr>
      <w:color w:val="800080" w:themeColor="followedHyperlink"/>
      <w:u w:val="single"/>
    </w:rPr>
  </w:style>
  <w:style w:type="character" w:customStyle="1" w:styleId="UnresolvedMention2">
    <w:name w:val="Unresolved Mention2"/>
    <w:basedOn w:val="DefaultParagraphFont"/>
    <w:uiPriority w:val="99"/>
    <w:semiHidden/>
    <w:unhideWhenUsed/>
    <w:rsid w:val="00DA0919"/>
    <w:rPr>
      <w:color w:val="605E5C"/>
      <w:shd w:val="clear" w:color="auto" w:fill="E1DFDD"/>
    </w:rPr>
  </w:style>
  <w:style w:type="character" w:customStyle="1" w:styleId="ui-provider">
    <w:name w:val="ui-provider"/>
    <w:basedOn w:val="DefaultParagraphFont"/>
    <w:rsid w:val="00F419E4"/>
  </w:style>
  <w:style w:type="paragraph" w:customStyle="1" w:styleId="Default">
    <w:name w:val="Default"/>
    <w:rsid w:val="006D0FE4"/>
    <w:pPr>
      <w:autoSpaceDE w:val="0"/>
      <w:autoSpaceDN w:val="0"/>
      <w:adjustRightInd w:val="0"/>
    </w:pPr>
    <w:rPr>
      <w:rFonts w:ascii="Palatino Linotype" w:hAnsi="Palatino Linotype" w:cs="Palatino Linotype"/>
      <w:color w:val="000000"/>
      <w:sz w:val="24"/>
      <w:szCs w:val="24"/>
    </w:rPr>
  </w:style>
  <w:style w:type="paragraph" w:styleId="TOC6">
    <w:name w:val="toc 6"/>
    <w:basedOn w:val="Normal"/>
    <w:next w:val="Normal"/>
    <w:autoRedefine/>
    <w:uiPriority w:val="39"/>
    <w:unhideWhenUsed/>
    <w:rsid w:val="006F1C2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F1C2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F1C2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F1C2B"/>
    <w:pPr>
      <w:spacing w:after="100" w:line="259" w:lineRule="auto"/>
      <w:ind w:left="1760"/>
    </w:pPr>
    <w:rPr>
      <w:rFonts w:asciiTheme="minorHAnsi" w:eastAsiaTheme="minorEastAsia" w:hAnsiTheme="minorHAnsi" w:cstheme="minorBidi"/>
      <w:sz w:val="22"/>
      <w:szCs w:val="22"/>
    </w:rPr>
  </w:style>
  <w:style w:type="paragraph" w:customStyle="1" w:styleId="Bul">
    <w:name w:val="Bul"/>
    <w:basedOn w:val="Bul1"/>
    <w:rsid w:val="00487DD6"/>
  </w:style>
  <w:style w:type="character" w:customStyle="1" w:styleId="Heading1Char">
    <w:name w:val="Heading 1 Char"/>
    <w:basedOn w:val="DefaultParagraphFont"/>
    <w:link w:val="Heading1"/>
    <w:rsid w:val="00AC77EA"/>
    <w:rPr>
      <w:rFonts w:ascii="Arial" w:hAnsi="Arial" w:cs="Arial"/>
      <w:b/>
      <w:bCs/>
      <w:kern w:val="32"/>
      <w:sz w:val="44"/>
      <w:szCs w:val="32"/>
    </w:rPr>
  </w:style>
  <w:style w:type="paragraph" w:customStyle="1" w:styleId="Bull">
    <w:name w:val="Bull"/>
    <w:basedOn w:val="paragraph"/>
    <w:rsid w:val="001853A3"/>
  </w:style>
  <w:style w:type="character" w:customStyle="1" w:styleId="Heading5Char">
    <w:name w:val="Heading 5 Char"/>
    <w:basedOn w:val="DefaultParagraphFont"/>
    <w:link w:val="Heading5"/>
    <w:rsid w:val="00265DD0"/>
    <w:rPr>
      <w:rFonts w:ascii="Arial" w:hAnsi="Arial"/>
      <w:bCs/>
      <w:iCs/>
      <w:sz w:val="22"/>
      <w:szCs w:val="26"/>
    </w:rPr>
  </w:style>
  <w:style w:type="character" w:customStyle="1" w:styleId="CommentTextChar">
    <w:name w:val="Comment Text Char"/>
    <w:basedOn w:val="DefaultParagraphFont"/>
    <w:link w:val="CommentText"/>
    <w:semiHidden/>
    <w:rsid w:val="00265DD0"/>
    <w:rPr>
      <w:rFonts w:ascii="Palatino Linotype" w:hAnsi="Palatino Linotype"/>
    </w:rPr>
  </w:style>
  <w:style w:type="paragraph" w:styleId="Revision">
    <w:name w:val="Revision"/>
    <w:hidden/>
    <w:uiPriority w:val="99"/>
    <w:semiHidden/>
    <w:rsid w:val="00E22B3C"/>
    <w:rPr>
      <w:rFonts w:ascii="Palatino Linotype" w:hAnsi="Palatino Linotype"/>
      <w:sz w:val="24"/>
      <w:szCs w:val="24"/>
    </w:rPr>
  </w:style>
  <w:style w:type="paragraph" w:styleId="ListParagraph">
    <w:name w:val="List Paragraph"/>
    <w:basedOn w:val="Normal"/>
    <w:uiPriority w:val="34"/>
    <w:semiHidden/>
    <w:qFormat/>
    <w:rsid w:val="0086648C"/>
    <w:pPr>
      <w:ind w:left="720"/>
      <w:contextualSpacing/>
    </w:pPr>
  </w:style>
  <w:style w:type="paragraph" w:customStyle="1" w:styleId="ECSSIEPUID">
    <w:name w:val="ECSS_IEPUID"/>
    <w:basedOn w:val="graphic"/>
    <w:link w:val="ECSSIEPUIDChar"/>
    <w:rsid w:val="00FA0441"/>
    <w:pPr>
      <w:tabs>
        <w:tab w:val="center" w:pos="4535"/>
        <w:tab w:val="right" w:pos="9070"/>
      </w:tabs>
      <w:spacing w:before="240"/>
      <w:jc w:val="right"/>
    </w:pPr>
    <w:rPr>
      <w:sz w:val="16"/>
    </w:rPr>
  </w:style>
  <w:style w:type="character" w:customStyle="1" w:styleId="graphicChar">
    <w:name w:val="graphic Char"/>
    <w:basedOn w:val="DefaultParagraphFont"/>
    <w:link w:val="graphic"/>
    <w:rsid w:val="00AB13D0"/>
    <w:rPr>
      <w:szCs w:val="24"/>
      <w:lang w:val="en-US"/>
    </w:rPr>
  </w:style>
  <w:style w:type="character" w:customStyle="1" w:styleId="ECSSIEPUIDChar">
    <w:name w:val="ECSS_IEPUID Char"/>
    <w:basedOn w:val="graphicChar"/>
    <w:link w:val="ECSSIEPUID"/>
    <w:rsid w:val="00FA0441"/>
    <w:rPr>
      <w:sz w:val="16"/>
      <w:szCs w:val="24"/>
      <w:lang w:val="en-US"/>
    </w:rPr>
  </w:style>
  <w:style w:type="character" w:styleId="UnresolvedMention">
    <w:name w:val="Unresolved Mention"/>
    <w:basedOn w:val="DefaultParagraphFont"/>
    <w:uiPriority w:val="99"/>
    <w:semiHidden/>
    <w:unhideWhenUsed/>
    <w:rsid w:val="00E67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ECSS-Standard-Template-version12(22Nov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Number xmlns="2d4616ae-a3f4-4cc0-b443-5176c5ee4d46">ECSS-E-ST-40-08C</DocumentNumber>
    <_dlc_DocId xmlns="55a64bb4-9ef1-43bf-ba25-b61dc6317d70">ECSSID-1792421421-10</_dlc_DocId>
    <_dlc_DocIdUrl xmlns="55a64bb4-9ef1-43bf-ba25-b61dc6317d70">
      <Url>https://myteams.ecss.nl/teams/e-st-40-08c/_layouts/15/DocIdRedir.aspx?ID=ECSSID-1792421421-10</Url>
      <Description>ECSSID-1792421421-10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asic ECSS Document" ma:contentTypeID="0x0101001557868DBA160749A1A741F8318C99C500C137C03D55C8A4438753878C6E35E887" ma:contentTypeVersion="0" ma:contentTypeDescription="Basic ECSS Document" ma:contentTypeScope="" ma:versionID="3b4cb0d7710427c8b3e60b9b8ac4fcba">
  <xsd:schema xmlns:xsd="http://www.w3.org/2001/XMLSchema" xmlns:xs="http://www.w3.org/2001/XMLSchema" xmlns:p="http://schemas.microsoft.com/office/2006/metadata/properties" xmlns:ns2="55a64bb4-9ef1-43bf-ba25-b61dc6317d70" xmlns:ns3="2d4616ae-a3f4-4cc0-b443-5176c5ee4d46" targetNamespace="http://schemas.microsoft.com/office/2006/metadata/properties" ma:root="true" ma:fieldsID="6c6e30d14a1bdea045b1b5d56c86facd" ns2:_="" ns3:_="">
    <xsd:import namespace="55a64bb4-9ef1-43bf-ba25-b61dc6317d70"/>
    <xsd:import namespace="2d4616ae-a3f4-4cc0-b443-5176c5ee4d46"/>
    <xsd:element name="properties">
      <xsd:complexType>
        <xsd:sequence>
          <xsd:element name="documentManagement">
            <xsd:complexType>
              <xsd:all>
                <xsd:element ref="ns2:_dlc_DocId" minOccurs="0"/>
                <xsd:element ref="ns2:_dlc_DocIdUrl" minOccurs="0"/>
                <xsd:element ref="ns2:_dlc_DocIdPersistId" minOccurs="0"/>
                <xsd:element ref="ns3: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64bb4-9ef1-43bf-ba25-b61dc6317d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616ae-a3f4-4cc0-b443-5176c5ee4d46" elementFormDefault="qualified">
    <xsd:import namespace="http://schemas.microsoft.com/office/2006/documentManagement/types"/>
    <xsd:import namespace="http://schemas.microsoft.com/office/infopath/2007/PartnerControls"/>
    <xsd:element name="DocumentNumber" ma:index="11" nillable="true" ma:displayName="ECSS Doc Number" ma:default="ECSS-" ma:internalName="DocumentNumb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BCE2-195C-4FE7-A8A6-2CEAC7668C49}">
  <ds:schemaRefs>
    <ds:schemaRef ds:uri="http://schemas.microsoft.com/sharepoint/v3/contenttype/forms"/>
  </ds:schemaRefs>
</ds:datastoreItem>
</file>

<file path=customXml/itemProps2.xml><?xml version="1.0" encoding="utf-8"?>
<ds:datastoreItem xmlns:ds="http://schemas.openxmlformats.org/officeDocument/2006/customXml" ds:itemID="{F97FE880-B67C-46B9-B07B-D12C281254D1}">
  <ds:schemaRefs>
    <ds:schemaRef ds:uri="http://schemas.microsoft.com/sharepoint/events"/>
  </ds:schemaRefs>
</ds:datastoreItem>
</file>

<file path=customXml/itemProps3.xml><?xml version="1.0" encoding="utf-8"?>
<ds:datastoreItem xmlns:ds="http://schemas.openxmlformats.org/officeDocument/2006/customXml" ds:itemID="{1CA9A89D-182C-43FC-9C71-ABD252ED8A58}">
  <ds:schemaRefs>
    <ds:schemaRef ds:uri="2d4616ae-a3f4-4cc0-b443-5176c5ee4d46"/>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5a64bb4-9ef1-43bf-ba25-b61dc6317d70"/>
    <ds:schemaRef ds:uri="http://schemas.microsoft.com/office/2006/metadata/properties"/>
  </ds:schemaRefs>
</ds:datastoreItem>
</file>

<file path=customXml/itemProps4.xml><?xml version="1.0" encoding="utf-8"?>
<ds:datastoreItem xmlns:ds="http://schemas.openxmlformats.org/officeDocument/2006/customXml" ds:itemID="{D89154A3-9610-4E2F-9C27-CC6EBA6CA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64bb4-9ef1-43bf-ba25-b61dc6317d70"/>
    <ds:schemaRef ds:uri="2d4616ae-a3f4-4cc0-b443-5176c5ee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4A0669-C0D0-49E2-AA23-A33264874EFE}">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ECSS-Standard-Template-version12(22Nov2021)</Template>
  <TotalTime>19</TotalTime>
  <Pages>74</Pages>
  <Words>19157</Words>
  <Characters>109195</Characters>
  <Application>Microsoft Office Word</Application>
  <DocSecurity>8</DocSecurity>
  <Lines>909</Lines>
  <Paragraphs>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ECSS-E-ST-40-08C</vt:lpstr>
      <vt:lpstr>ECSS-E-ST-40-08C_Draft1_(22Sept2023)</vt:lpstr>
    </vt:vector>
  </TitlesOfParts>
  <Company>ESA</Company>
  <LinksUpToDate>false</LinksUpToDate>
  <CharactersWithSpaces>128096</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ECSS-E-ST-40-08C</dc:title>
  <dc:subject>Simulation modelling platform - Level 2</dc:subject>
  <dc:creator>ECSS-E-ST-40-08C WG</dc:creator>
  <cp:lastModifiedBy>Klaus Ehrlich</cp:lastModifiedBy>
  <cp:revision>11</cp:revision>
  <cp:lastPrinted>2025-08-05T13:28:00Z</cp:lastPrinted>
  <dcterms:created xsi:type="dcterms:W3CDTF">2025-08-05T08:21:00Z</dcterms:created>
  <dcterms:modified xsi:type="dcterms:W3CDTF">2025-08-05T13:32:00Z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5 August 2025</vt:lpwstr>
  </property>
  <property fmtid="{D5CDD505-2E9C-101B-9397-08002B2CF9AE}" pid="3" name="ECSS Standard Number">
    <vt:lpwstr>ECSS-E-ST-40-08C</vt:lpwstr>
  </property>
  <property fmtid="{D5CDD505-2E9C-101B-9397-08002B2CF9AE}" pid="4" name="ECSS Working Group">
    <vt:lpwstr>ECSS-E-ST-40-08C</vt:lpwstr>
  </property>
  <property fmtid="{D5CDD505-2E9C-101B-9397-08002B2CF9AE}" pid="5" name="ECSS Discipline">
    <vt:lpwstr>Space engineering</vt:lpwstr>
  </property>
  <property fmtid="{D5CDD505-2E9C-101B-9397-08002B2CF9AE}" pid="6" name="EURefNum">
    <vt:lpwstr>prENxxx</vt:lpwstr>
  </property>
  <property fmtid="{D5CDD505-2E9C-101B-9397-08002B2CF9AE}" pid="7" name="EUTITL1">
    <vt:lpwstr>English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not yet planned</vt:lpwstr>
  </property>
  <property fmtid="{D5CDD505-2E9C-101B-9397-08002B2CF9AE}" pid="13" name="EUDocLanguage">
    <vt:lpwstr>E</vt:lpwstr>
  </property>
  <property fmtid="{D5CDD505-2E9C-101B-9397-08002B2CF9AE}" pid="14" name="EUYEAR">
    <vt:lpwstr>2016</vt:lpwstr>
  </property>
  <property fmtid="{D5CDD505-2E9C-101B-9397-08002B2CF9AE}" pid="15" name="EUMONTH">
    <vt:lpwstr>01to12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EN1660X-YY-ZZ:20yy</vt:lpwstr>
  </property>
  <property fmtid="{D5CDD505-2E9C-101B-9397-08002B2CF9AE}" pid="19" name="MSIP_Label_3976fa30-1907-4356-8241-62ea5e1c0256_Enabled">
    <vt:lpwstr>true</vt:lpwstr>
  </property>
  <property fmtid="{D5CDD505-2E9C-101B-9397-08002B2CF9AE}" pid="20" name="MSIP_Label_3976fa30-1907-4356-8241-62ea5e1c0256_SetDate">
    <vt:lpwstr>2023-01-18T09:54:44Z</vt:lpwstr>
  </property>
  <property fmtid="{D5CDD505-2E9C-101B-9397-08002B2CF9AE}" pid="21" name="MSIP_Label_3976fa30-1907-4356-8241-62ea5e1c0256_Method">
    <vt:lpwstr>Standard</vt:lpwstr>
  </property>
  <property fmtid="{D5CDD505-2E9C-101B-9397-08002B2CF9AE}" pid="22" name="MSIP_Label_3976fa30-1907-4356-8241-62ea5e1c0256_Name">
    <vt:lpwstr>ESA UNCLASSIFIED – For ESA Official Use Only</vt:lpwstr>
  </property>
  <property fmtid="{D5CDD505-2E9C-101B-9397-08002B2CF9AE}" pid="23" name="MSIP_Label_3976fa30-1907-4356-8241-62ea5e1c0256_SiteId">
    <vt:lpwstr>9a5cacd0-2bef-4dd7-ac5c-7ebe1f54f495</vt:lpwstr>
  </property>
  <property fmtid="{D5CDD505-2E9C-101B-9397-08002B2CF9AE}" pid="24" name="MSIP_Label_3976fa30-1907-4356-8241-62ea5e1c0256_ActionId">
    <vt:lpwstr>80a944c5-2a18-4462-80aa-5f102894f15d</vt:lpwstr>
  </property>
  <property fmtid="{D5CDD505-2E9C-101B-9397-08002B2CF9AE}" pid="25" name="MSIP_Label_3976fa30-1907-4356-8241-62ea5e1c0256_ContentBits">
    <vt:lpwstr>0</vt:lpwstr>
  </property>
  <property fmtid="{D5CDD505-2E9C-101B-9397-08002B2CF9AE}" pid="26" name="ContentTypeId">
    <vt:lpwstr>0x0101001557868DBA160749A1A741F8318C99C500C137C03D55C8A4438753878C6E35E887</vt:lpwstr>
  </property>
  <property fmtid="{D5CDD505-2E9C-101B-9397-08002B2CF9AE}" pid="27" name="_dlc_DocIdItemGuid">
    <vt:lpwstr>2b88943b-3930-4933-9b58-27a9aa527b5a</vt:lpwstr>
  </property>
  <property fmtid="{D5CDD505-2E9C-101B-9397-08002B2CF9AE}" pid="28" name="TitusGUID">
    <vt:lpwstr>eb6dcd57-b6f6-4865-8655-3f3a68688db2</vt:lpwstr>
  </property>
  <property fmtid="{D5CDD505-2E9C-101B-9397-08002B2CF9AE}" pid="29" name="LABEL">
    <vt:lpwstr>S</vt:lpwstr>
  </property>
  <property fmtid="{D5CDD505-2E9C-101B-9397-08002B2CF9AE}" pid="30" name="L1">
    <vt:lpwstr>C-ALL</vt:lpwstr>
  </property>
  <property fmtid="{D5CDD505-2E9C-101B-9397-08002B2CF9AE}" pid="31" name="L2">
    <vt:lpwstr>C-CS</vt:lpwstr>
  </property>
  <property fmtid="{D5CDD505-2E9C-101B-9397-08002B2CF9AE}" pid="32" name="L3">
    <vt:lpwstr>C-AD-AMB</vt:lpwstr>
  </property>
  <property fmtid="{D5CDD505-2E9C-101B-9397-08002B2CF9AE}" pid="33" name="CCAV">
    <vt:lpwstr/>
  </property>
  <property fmtid="{D5CDD505-2E9C-101B-9397-08002B2CF9AE}" pid="34" name="Visual">
    <vt:lpwstr>0</vt:lpwstr>
  </property>
  <property fmtid="{D5CDD505-2E9C-101B-9397-08002B2CF9AE}" pid="35" name="Group">
    <vt:lpwstr>C-AD-AMB</vt:lpwstr>
  </property>
</Properties>
</file>